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PDM-B-30023874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Innendämmung und Innenputz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Innendämmung und Innenputz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