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Datum</w:t>
            </w:r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827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BER-B-30023966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28279C" w:rsidP="002D4CA7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fn:format-date(fn:current-date(),'[D01].[M01].[Y0001]')}"/>
                  </w:textInput>
                </w:ffData>
              </w:fldChar>
            </w:r>
            <w:bookmarkStart w:id="1" w:name="Text2"/>
            <w:r>
              <w:t>24.03.2026</w:t>
            </w:r>
            <w:bookmarkEnd w:id="1"/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2" w:name="Text7"/>
            <w:r>
              <w:t>BImA, Bundespolizei Blumberg, Neubau Geb. 3N Polizeitrainingsbereich, Tischlerarbeiten, Innentüren</w:t>
            </w:r>
            <w:bookmarkEnd w:id="2"/>
          </w:p>
        </w:tc>
      </w:tr>
      <w:tr w:rsidR="00682D2C" w:rsidRPr="00F45CAD" w:rsidTr="0028279C">
        <w:trPr>
          <w:trHeight w:val="30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Tischlerarbeiten, Innentüren</w:t>
            </w:r>
            <w:bookmarkEnd w:id="3"/>
          </w:p>
        </w:tc>
      </w:tr>
    </w:tbl>
    <w:p w:rsidR="00682D2C" w:rsidRPr="00F45CAD" w:rsidRDefault="00682D2C" w:rsidP="00682D2C"/>
    <w:p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</w:t>
      </w:r>
      <w:bookmarkStart w:id="4" w:name="_GoBack"/>
      <w:bookmarkEnd w:id="4"/>
      <w:r w:rsidRPr="00F45CAD">
        <w:t>eistungsbeschreibung und auf Verlangen der Vergabestelle die Namen der Nachunternehmer:</w:t>
      </w:r>
    </w:p>
    <w:p w:rsidR="00682D2C" w:rsidRPr="00F45CAD" w:rsidRDefault="00682D2C" w:rsidP="00682D2C"/>
    <w:p w:rsidR="00682D2C" w:rsidRPr="00F45CAD" w:rsidRDefault="00D05238" w:rsidP="00AF2BE2">
      <w:r w:rsidRPr="00456CC9">
        <w:rPr>
          <w:sz w:val="28"/>
          <w:szCs w:val="28"/>
        </w:rPr>
        <w:fldChar w:fldCharType="begin">
          <w:ffData>
            <w:name w:val="Text9"/>
            <w:enabled/>
            <w:calcOnExit w:val="0"/>
            <w:textInput>
              <w:default w:val="${if(/n1:container/n1:BidsAndSubmissions/n1:extension/n1:value[@n1:key='subcontractorNamesRequiredOnBidding'] = 'true') then '☒' else '☐'}"/>
            </w:textInput>
          </w:ffData>
        </w:fldChar>
      </w:r>
      <w:bookmarkStart w:id="5" w:name="Text9"/>
      <w:r>
        <w:rPr>
          <w:sz w:val="28"/>
          <w:szCs w:val="28"/>
        </w:rPr>
        <w:t>☐</w:t>
      </w:r>
      <w:bookmarkEnd w:id="5"/>
      <w:r w:rsidR="00682D2C" w:rsidRPr="00AF2BE2">
        <w:tab/>
        <w:t>Die Namen der Nachunternehmer sind bereits bei Angebotsabgabe anzugeben.</w:t>
      </w:r>
    </w:p>
    <w:p w:rsidR="00682D2C" w:rsidRPr="00F45CAD" w:rsidRDefault="00682D2C" w:rsidP="00682D2C"/>
    <w:p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</w:tbl>
    <w:p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E87" w:rsidRDefault="00107E87">
      <w:r>
        <w:separator/>
      </w:r>
    </w:p>
    <w:p w:rsidR="00107E87" w:rsidRDefault="00107E87"/>
    <w:p w:rsidR="00107E87" w:rsidRDefault="00107E87"/>
  </w:endnote>
  <w:end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>
      <w:trPr>
        <w:cantSplit/>
        <w:trHeight w:hRule="exact" w:val="397"/>
      </w:trPr>
      <w:tc>
        <w:tcPr>
          <w:tcW w:w="147" w:type="dxa"/>
          <w:vAlign w:val="center"/>
        </w:tcPr>
        <w:p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45A7C9E" wp14:editId="3E6B8CCB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7A7D5E" w:rsidRPr="00046C8E" w:rsidRDefault="007A7D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E87" w:rsidRDefault="00107E87">
      <w:r>
        <w:separator/>
      </w:r>
    </w:p>
    <w:p w:rsidR="00107E87" w:rsidRDefault="00107E87"/>
    <w:p w:rsidR="00107E87" w:rsidRDefault="00107E87"/>
  </w:footnote>
  <w:foot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/>
  <w:p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 w:rsidP="00701419">
    <w:pPr>
      <w:pStyle w:val="Kopfzeile"/>
    </w:pPr>
    <w:r>
      <w:t>233</w:t>
    </w:r>
  </w:p>
  <w:p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1134B"/>
    <w:rsid w:val="000114D3"/>
    <w:rsid w:val="00046C8E"/>
    <w:rsid w:val="00064032"/>
    <w:rsid w:val="0006675C"/>
    <w:rsid w:val="00074825"/>
    <w:rsid w:val="00081305"/>
    <w:rsid w:val="000848E7"/>
    <w:rsid w:val="0009481D"/>
    <w:rsid w:val="000A07E0"/>
    <w:rsid w:val="000A42AA"/>
    <w:rsid w:val="000B158E"/>
    <w:rsid w:val="000D4724"/>
    <w:rsid w:val="000E7F83"/>
    <w:rsid w:val="001028D9"/>
    <w:rsid w:val="00106076"/>
    <w:rsid w:val="00107E87"/>
    <w:rsid w:val="001176FC"/>
    <w:rsid w:val="00127C79"/>
    <w:rsid w:val="001426F7"/>
    <w:rsid w:val="001A6205"/>
    <w:rsid w:val="001B705C"/>
    <w:rsid w:val="001C3E5C"/>
    <w:rsid w:val="001C509D"/>
    <w:rsid w:val="001D2314"/>
    <w:rsid w:val="001E0C92"/>
    <w:rsid w:val="001F47CC"/>
    <w:rsid w:val="002409EC"/>
    <w:rsid w:val="00250D0E"/>
    <w:rsid w:val="002517FD"/>
    <w:rsid w:val="00263542"/>
    <w:rsid w:val="002748DF"/>
    <w:rsid w:val="0028279C"/>
    <w:rsid w:val="002C0F7B"/>
    <w:rsid w:val="002C403D"/>
    <w:rsid w:val="002D4CA7"/>
    <w:rsid w:val="002E0D37"/>
    <w:rsid w:val="002E4302"/>
    <w:rsid w:val="002F4952"/>
    <w:rsid w:val="00327698"/>
    <w:rsid w:val="003552CC"/>
    <w:rsid w:val="00355C7F"/>
    <w:rsid w:val="00364C7B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6CC9"/>
    <w:rsid w:val="0045726B"/>
    <w:rsid w:val="0047055A"/>
    <w:rsid w:val="00480ABD"/>
    <w:rsid w:val="004818FE"/>
    <w:rsid w:val="00483510"/>
    <w:rsid w:val="00492429"/>
    <w:rsid w:val="004C5609"/>
    <w:rsid w:val="004D56A6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6C66"/>
    <w:rsid w:val="005A4489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13FA"/>
    <w:rsid w:val="006A2331"/>
    <w:rsid w:val="006A5AED"/>
    <w:rsid w:val="006A66F3"/>
    <w:rsid w:val="006B7CF1"/>
    <w:rsid w:val="006D70A3"/>
    <w:rsid w:val="00701419"/>
    <w:rsid w:val="007161DD"/>
    <w:rsid w:val="00724CA7"/>
    <w:rsid w:val="00734EDE"/>
    <w:rsid w:val="00746552"/>
    <w:rsid w:val="007633C2"/>
    <w:rsid w:val="0078194F"/>
    <w:rsid w:val="00782E76"/>
    <w:rsid w:val="0078695C"/>
    <w:rsid w:val="007A7D5E"/>
    <w:rsid w:val="007D1796"/>
    <w:rsid w:val="007E61DB"/>
    <w:rsid w:val="007E61F9"/>
    <w:rsid w:val="0081723D"/>
    <w:rsid w:val="008B1F06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F3747"/>
    <w:rsid w:val="00A00872"/>
    <w:rsid w:val="00A26974"/>
    <w:rsid w:val="00A5084B"/>
    <w:rsid w:val="00A75824"/>
    <w:rsid w:val="00A90C84"/>
    <w:rsid w:val="00A956F8"/>
    <w:rsid w:val="00AB4B05"/>
    <w:rsid w:val="00AC56D5"/>
    <w:rsid w:val="00AC7F2D"/>
    <w:rsid w:val="00AD584D"/>
    <w:rsid w:val="00AE4AF0"/>
    <w:rsid w:val="00AF2BE2"/>
    <w:rsid w:val="00B003C3"/>
    <w:rsid w:val="00B13B12"/>
    <w:rsid w:val="00B14EF0"/>
    <w:rsid w:val="00B23C01"/>
    <w:rsid w:val="00B40909"/>
    <w:rsid w:val="00B434E5"/>
    <w:rsid w:val="00B61D2B"/>
    <w:rsid w:val="00B96ADB"/>
    <w:rsid w:val="00BA5E42"/>
    <w:rsid w:val="00BC6EAA"/>
    <w:rsid w:val="00C101BF"/>
    <w:rsid w:val="00C246AC"/>
    <w:rsid w:val="00C26124"/>
    <w:rsid w:val="00C2678D"/>
    <w:rsid w:val="00C30192"/>
    <w:rsid w:val="00C764C5"/>
    <w:rsid w:val="00C96E57"/>
    <w:rsid w:val="00CA5C9B"/>
    <w:rsid w:val="00CD54C7"/>
    <w:rsid w:val="00CF20A3"/>
    <w:rsid w:val="00CF64C4"/>
    <w:rsid w:val="00D05238"/>
    <w:rsid w:val="00D05C74"/>
    <w:rsid w:val="00D40728"/>
    <w:rsid w:val="00D6072E"/>
    <w:rsid w:val="00D645E2"/>
    <w:rsid w:val="00D877A1"/>
    <w:rsid w:val="00DA276D"/>
    <w:rsid w:val="00DB65E1"/>
    <w:rsid w:val="00DB6C0D"/>
    <w:rsid w:val="00DC2EA6"/>
    <w:rsid w:val="00DC7E08"/>
    <w:rsid w:val="00DD5025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578EB"/>
    <w:rsid w:val="00E6087B"/>
    <w:rsid w:val="00E85EBB"/>
    <w:rsid w:val="00EA10EB"/>
    <w:rsid w:val="00EB6C60"/>
    <w:rsid w:val="00EC7AED"/>
    <w:rsid w:val="00F03B07"/>
    <w:rsid w:val="00F133C2"/>
    <w:rsid w:val="00F21669"/>
    <w:rsid w:val="00F226FA"/>
    <w:rsid w:val="00F32C49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2012-07-19T04:58:00Z</dcterms:created>
  <dc:creator>Dorothea Fenner</dc:creator>
  <cp:keywords>Nachunternehmer</cp:keywords>
  <cp:lastModifiedBy>Matthäus Czerner</cp:lastModifiedBy>
  <cp:lastPrinted>2010-02-09T14:25:00Z</cp:lastPrinted>
  <dcterms:modified xsi:type="dcterms:W3CDTF">2018-09-10T08:20:00Z</dcterms:modified>
  <cp:revision>14</cp:revision>
  <dc:subject>Nachunternehmer national</dc:subject>
  <dc:title>233 - Verzeichnis Nachunternehmer</dc:title>
</cp:coreProperties>
</file>