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C3C3" w14:textId="6A7BA650" w:rsidR="00B20296" w:rsidRPr="004B71EF" w:rsidRDefault="00B27FF5" w:rsidP="00B27FF5">
      <w:pPr>
        <w:pStyle w:val="berschrift1"/>
        <w:jc w:val="left"/>
        <w:rPr>
          <w:rFonts w:ascii="Open Sans" w:hAnsi="Open Sans" w:cs="Open Sans"/>
          <w:sz w:val="28"/>
        </w:rPr>
      </w:pPr>
      <w:r w:rsidRPr="00B27FF5">
        <w:rPr>
          <w:rFonts w:ascii="Open Sans" w:hAnsi="Open Sans" w:cs="Open Sans"/>
          <w:b w:val="0"/>
          <w:bCs/>
          <w:szCs w:val="24"/>
        </w:rPr>
        <w:t>V-26/0001</w:t>
      </w:r>
      <w:r>
        <w:rPr>
          <w:rFonts w:ascii="Open Sans" w:hAnsi="Open Sans" w:cs="Open Sans"/>
          <w:sz w:val="28"/>
        </w:rPr>
        <w:t xml:space="preserve"> </w:t>
      </w:r>
      <w:r>
        <w:rPr>
          <w:rFonts w:ascii="Open Sans" w:hAnsi="Open Sans" w:cs="Open Sans"/>
          <w:sz w:val="28"/>
        </w:rPr>
        <w:tab/>
      </w:r>
      <w:r>
        <w:rPr>
          <w:rFonts w:ascii="Open Sans" w:hAnsi="Open Sans" w:cs="Open Sans"/>
          <w:sz w:val="28"/>
        </w:rPr>
        <w:tab/>
      </w:r>
      <w:r>
        <w:rPr>
          <w:rFonts w:ascii="Open Sans" w:hAnsi="Open Sans" w:cs="Open Sans"/>
          <w:sz w:val="28"/>
        </w:rPr>
        <w:tab/>
      </w:r>
      <w:r w:rsidR="00B20296" w:rsidRPr="004B71EF">
        <w:rPr>
          <w:rFonts w:ascii="Open Sans" w:hAnsi="Open Sans" w:cs="Open Sans"/>
          <w:sz w:val="28"/>
        </w:rPr>
        <w:t>Angaben zur Lieferfähigkeit</w:t>
      </w:r>
      <w:r>
        <w:rPr>
          <w:rFonts w:ascii="Open Sans" w:hAnsi="Open Sans" w:cs="Open Sans"/>
          <w:sz w:val="28"/>
        </w:rPr>
        <w:t xml:space="preserve">           </w:t>
      </w:r>
    </w:p>
    <w:p w14:paraId="317AC6C3" w14:textId="7CB1C434" w:rsidR="005D5CD8" w:rsidRPr="004B71EF" w:rsidRDefault="000163ED" w:rsidP="000163ED">
      <w:pPr>
        <w:tabs>
          <w:tab w:val="center" w:pos="4535"/>
          <w:tab w:val="right" w:pos="9070"/>
        </w:tabs>
        <w:rPr>
          <w:rFonts w:ascii="Open Sans" w:hAnsi="Open Sans" w:cs="Open Sans"/>
          <w:b/>
          <w:sz w:val="24"/>
        </w:rPr>
      </w:pPr>
      <w:r w:rsidRPr="004B71EF">
        <w:rPr>
          <w:rFonts w:ascii="Open Sans" w:hAnsi="Open Sans" w:cs="Open Sans"/>
          <w:b/>
          <w:sz w:val="24"/>
        </w:rPr>
        <w:tab/>
      </w:r>
      <w:r w:rsidR="001A0F53" w:rsidRPr="004B71EF">
        <w:rPr>
          <w:rFonts w:ascii="Open Sans" w:hAnsi="Open Sans" w:cs="Open Sans"/>
          <w:b/>
          <w:sz w:val="24"/>
        </w:rPr>
        <w:t>z</w:t>
      </w:r>
      <w:r w:rsidR="00B20296" w:rsidRPr="004B71EF">
        <w:rPr>
          <w:rFonts w:ascii="Open Sans" w:hAnsi="Open Sans" w:cs="Open Sans"/>
          <w:b/>
          <w:sz w:val="24"/>
        </w:rPr>
        <w:t>um</w:t>
      </w:r>
      <w:r w:rsidR="001A0F53" w:rsidRPr="004B71EF">
        <w:rPr>
          <w:rFonts w:ascii="Open Sans" w:hAnsi="Open Sans" w:cs="Open Sans"/>
          <w:b/>
          <w:sz w:val="24"/>
        </w:rPr>
        <w:t xml:space="preserve"> </w:t>
      </w:r>
      <w:r w:rsidR="00F157A9" w:rsidRPr="004B71EF">
        <w:rPr>
          <w:rFonts w:ascii="Open Sans" w:hAnsi="Open Sans" w:cs="Open Sans"/>
          <w:b/>
          <w:sz w:val="24"/>
        </w:rPr>
        <w:t>Produkt/Artikel</w:t>
      </w:r>
      <w:r w:rsidR="001A0F53" w:rsidRPr="004B71EF">
        <w:rPr>
          <w:rFonts w:ascii="Open Sans" w:hAnsi="Open Sans" w:cs="Open Sans"/>
          <w:b/>
          <w:sz w:val="24"/>
        </w:rPr>
        <w:t>:</w:t>
      </w:r>
      <w:r w:rsidR="00196589" w:rsidRPr="004B71EF">
        <w:rPr>
          <w:rFonts w:ascii="Open Sans" w:hAnsi="Open Sans" w:cs="Open Sans"/>
          <w:b/>
          <w:sz w:val="24"/>
        </w:rPr>
        <w:t xml:space="preserve">  </w:t>
      </w:r>
      <w:r w:rsidR="005D517A" w:rsidRPr="004B71EF">
        <w:rPr>
          <w:rFonts w:ascii="Open Sans" w:hAnsi="Open Sans" w:cs="Open Sans"/>
          <w:b/>
          <w:sz w:val="24"/>
        </w:rPr>
        <w:t>Winterunterwäsche</w:t>
      </w:r>
    </w:p>
    <w:p w14:paraId="4E280626" w14:textId="77777777" w:rsidR="00B20296" w:rsidRPr="004B71EF" w:rsidRDefault="00B20296" w:rsidP="00612D32">
      <w:pPr>
        <w:rPr>
          <w:rFonts w:ascii="Open Sans" w:hAnsi="Open Sans" w:cs="Open Sans"/>
        </w:rPr>
      </w:pPr>
    </w:p>
    <w:p w14:paraId="15A3BD83" w14:textId="68E3E92D" w:rsidR="004F6E6C" w:rsidRPr="004B71EF" w:rsidRDefault="00612D32" w:rsidP="00612D32">
      <w:pPr>
        <w:rPr>
          <w:rFonts w:ascii="Open Sans" w:hAnsi="Open Sans" w:cs="Open Sans"/>
          <w:sz w:val="40"/>
        </w:rPr>
      </w:pPr>
      <w:r w:rsidRPr="004B71EF">
        <w:rPr>
          <w:rFonts w:ascii="Open Sans" w:hAnsi="Open Sans" w:cs="Open Sans"/>
          <w:sz w:val="22"/>
        </w:rPr>
        <w:t>In der nachfolgenden Übersicht bitten wir um Angaben Ihrer verbindlichen Lieferkonditionen und Bearbeitungszeiten bei Reklamationen.</w:t>
      </w:r>
    </w:p>
    <w:p w14:paraId="45AA0DF3" w14:textId="77777777" w:rsidR="00F55376" w:rsidRPr="000163ED" w:rsidRDefault="00F55376" w:rsidP="00612D32">
      <w:pPr>
        <w:rPr>
          <w:rFonts w:ascii="Arial Narrow" w:hAnsi="Arial Narrow"/>
          <w:sz w:val="40"/>
        </w:rPr>
      </w:pPr>
    </w:p>
    <w:p w14:paraId="27E6086F" w14:textId="03363C28" w:rsidR="001236FE" w:rsidRPr="000103EB" w:rsidRDefault="001236FE" w:rsidP="00AD3F11">
      <w:pPr>
        <w:rPr>
          <w:rFonts w:ascii="Arial Narrow" w:hAnsi="Arial Narrow"/>
          <w:color w:val="767171"/>
          <w:sz w:val="22"/>
        </w:rPr>
      </w:pPr>
      <w:r w:rsidRPr="004B71EF">
        <w:rPr>
          <w:rFonts w:ascii="Open Sans" w:hAnsi="Open Sans" w:cs="Open Sans"/>
          <w:b/>
          <w:sz w:val="22"/>
        </w:rPr>
        <w:t>Firmenname</w:t>
      </w:r>
      <w:r w:rsidR="00891221" w:rsidRPr="004B71EF">
        <w:rPr>
          <w:rFonts w:ascii="Open Sans" w:hAnsi="Open Sans" w:cs="Open Sans"/>
          <w:b/>
          <w:sz w:val="22"/>
        </w:rPr>
        <w:t>/Anschrift</w:t>
      </w:r>
      <w:r w:rsidRPr="000163ED">
        <w:rPr>
          <w:rFonts w:ascii="Arial Narrow" w:hAnsi="Arial Narrow"/>
          <w:b/>
          <w:sz w:val="22"/>
        </w:rPr>
        <w:t xml:space="preserve">     </w:t>
      </w:r>
      <w:proofErr w:type="gramStart"/>
      <w:r w:rsidR="008B7705" w:rsidRPr="000103EB">
        <w:rPr>
          <w:rFonts w:ascii="Arial Narrow" w:hAnsi="Arial Narrow"/>
          <w:color w:val="767171"/>
          <w:sz w:val="22"/>
        </w:rPr>
        <w:t>…….</w:t>
      </w:r>
      <w:proofErr w:type="gramEnd"/>
      <w:r w:rsidRPr="000103EB">
        <w:rPr>
          <w:rFonts w:ascii="Arial Narrow" w:hAnsi="Arial Narrow"/>
          <w:color w:val="767171"/>
          <w:sz w:val="22"/>
        </w:rPr>
        <w:t>.…………………………...……………</w:t>
      </w:r>
      <w:r w:rsidR="008B7705" w:rsidRPr="000103EB">
        <w:rPr>
          <w:rFonts w:ascii="Arial Narrow" w:hAnsi="Arial Narrow"/>
          <w:color w:val="767171"/>
          <w:sz w:val="22"/>
        </w:rPr>
        <w:t>………………………………………</w:t>
      </w:r>
      <w:r w:rsidRPr="000103EB">
        <w:rPr>
          <w:rFonts w:ascii="Arial Narrow" w:hAnsi="Arial Narrow"/>
          <w:color w:val="767171"/>
          <w:sz w:val="22"/>
        </w:rPr>
        <w:t>...</w:t>
      </w:r>
    </w:p>
    <w:p w14:paraId="3EDE460B" w14:textId="77777777" w:rsidR="001236FE" w:rsidRPr="000163ED" w:rsidRDefault="001236FE" w:rsidP="00612D32">
      <w:pPr>
        <w:rPr>
          <w:rFonts w:ascii="Arial Narrow" w:hAnsi="Arial Narrow"/>
          <w:sz w:val="22"/>
        </w:rPr>
      </w:pPr>
    </w:p>
    <w:p w14:paraId="7031E4EB" w14:textId="77777777" w:rsidR="00891221" w:rsidRPr="000163ED" w:rsidRDefault="00891221" w:rsidP="00612D32">
      <w:pPr>
        <w:rPr>
          <w:rFonts w:ascii="Arial Narrow" w:hAnsi="Arial Narrow"/>
          <w:sz w:val="22"/>
        </w:rPr>
      </w:pPr>
    </w:p>
    <w:p w14:paraId="4527EBCE" w14:textId="23A1CB2F" w:rsidR="004F6E6C" w:rsidRPr="000163ED" w:rsidRDefault="004F6E6C" w:rsidP="00612D32">
      <w:pPr>
        <w:rPr>
          <w:rFonts w:ascii="Arial Narrow" w:hAnsi="Arial Narrow"/>
          <w:sz w:val="22"/>
        </w:rPr>
      </w:pPr>
      <w:r w:rsidRPr="004B71EF">
        <w:rPr>
          <w:rFonts w:ascii="Open Sans" w:hAnsi="Open Sans" w:cs="Open Sans"/>
          <w:b/>
          <w:sz w:val="22"/>
        </w:rPr>
        <w:t xml:space="preserve">Produktionsstandort   </w:t>
      </w:r>
      <w:r w:rsidRPr="000163ED">
        <w:rPr>
          <w:rFonts w:ascii="Arial Narrow" w:hAnsi="Arial Narrow"/>
          <w:b/>
          <w:sz w:val="22"/>
        </w:rPr>
        <w:t xml:space="preserve">                                                       </w:t>
      </w:r>
      <w:r w:rsidRPr="000163ED">
        <w:rPr>
          <w:rFonts w:ascii="Arial Narrow" w:hAnsi="Arial Narrow"/>
          <w:sz w:val="22"/>
        </w:rPr>
        <w:t>………………………………</w:t>
      </w:r>
      <w:r w:rsidR="008B7705">
        <w:rPr>
          <w:rFonts w:ascii="Arial Narrow" w:hAnsi="Arial Narrow"/>
          <w:sz w:val="22"/>
        </w:rPr>
        <w:t>……………</w:t>
      </w:r>
      <w:proofErr w:type="gramStart"/>
      <w:r w:rsidR="008B7705">
        <w:rPr>
          <w:rFonts w:ascii="Arial Narrow" w:hAnsi="Arial Narrow"/>
          <w:sz w:val="22"/>
        </w:rPr>
        <w:t>…….</w:t>
      </w:r>
      <w:proofErr w:type="gramEnd"/>
      <w:r w:rsidR="008B7705">
        <w:rPr>
          <w:rFonts w:ascii="Arial Narrow" w:hAnsi="Arial Narrow"/>
          <w:sz w:val="22"/>
        </w:rPr>
        <w:t>.</w:t>
      </w:r>
      <w:r w:rsidRPr="000163ED">
        <w:rPr>
          <w:rFonts w:ascii="Arial Narrow" w:hAnsi="Arial Narrow"/>
          <w:sz w:val="22"/>
        </w:rPr>
        <w:t>…</w:t>
      </w:r>
    </w:p>
    <w:p w14:paraId="278E0EFC" w14:textId="77777777" w:rsidR="004F6E6C" w:rsidRPr="000163ED" w:rsidRDefault="004F6E6C" w:rsidP="00612D32">
      <w:pPr>
        <w:rPr>
          <w:rFonts w:ascii="Arial Narrow" w:hAnsi="Arial Narrow"/>
          <w:sz w:val="22"/>
        </w:rPr>
      </w:pPr>
    </w:p>
    <w:p w14:paraId="0FE1A886" w14:textId="77777777" w:rsidR="00612D32" w:rsidRPr="000163ED" w:rsidRDefault="00612D32" w:rsidP="00612D32">
      <w:pPr>
        <w:rPr>
          <w:rFonts w:ascii="Arial Narrow" w:hAnsi="Arial Narrow"/>
          <w:sz w:val="22"/>
        </w:rPr>
      </w:pPr>
    </w:p>
    <w:p w14:paraId="5F0AE163" w14:textId="77777777" w:rsidR="008300D6" w:rsidRPr="004B71EF" w:rsidRDefault="008300D6" w:rsidP="008300D6">
      <w:pPr>
        <w:numPr>
          <w:ilvl w:val="0"/>
          <w:numId w:val="3"/>
        </w:numPr>
        <w:rPr>
          <w:rFonts w:ascii="Open Sans" w:hAnsi="Open Sans" w:cs="Open Sans"/>
          <w:b/>
          <w:sz w:val="22"/>
        </w:rPr>
      </w:pPr>
      <w:r w:rsidRPr="004B71EF">
        <w:rPr>
          <w:rFonts w:ascii="Open Sans" w:hAnsi="Open Sans" w:cs="Open Sans"/>
          <w:b/>
          <w:sz w:val="22"/>
        </w:rPr>
        <w:t>Li 1 Mindestabrufmengen:</w:t>
      </w:r>
    </w:p>
    <w:p w14:paraId="3F758275" w14:textId="77777777" w:rsidR="008300D6" w:rsidRPr="004B71EF" w:rsidRDefault="008300D6" w:rsidP="008300D6">
      <w:pPr>
        <w:rPr>
          <w:rFonts w:ascii="Open Sans" w:hAnsi="Open Sans" w:cs="Open Sans"/>
          <w:b/>
          <w:sz w:val="22"/>
        </w:rPr>
      </w:pPr>
    </w:p>
    <w:p w14:paraId="1A1AA723" w14:textId="1ACC8117" w:rsidR="008300D6" w:rsidRPr="004B71EF" w:rsidRDefault="008300D6" w:rsidP="008300D6">
      <w:pPr>
        <w:rPr>
          <w:rFonts w:ascii="Open Sans" w:hAnsi="Open Sans" w:cs="Open Sans"/>
          <w:sz w:val="22"/>
        </w:rPr>
      </w:pPr>
      <w:r w:rsidRPr="004B71EF">
        <w:rPr>
          <w:rFonts w:ascii="Open Sans" w:hAnsi="Open Sans" w:cs="Open Sans"/>
          <w:sz w:val="22"/>
        </w:rPr>
        <w:t xml:space="preserve">1.1 Gibt es Mindestabrufmengen? </w:t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proofErr w:type="gramStart"/>
      <w:r w:rsidRPr="004B71EF">
        <w:rPr>
          <w:rFonts w:ascii="Open Sans" w:hAnsi="Open Sans" w:cs="Open Sans"/>
          <w:sz w:val="22"/>
        </w:rPr>
        <w:t>ja  /</w:t>
      </w:r>
      <w:proofErr w:type="gramEnd"/>
      <w:r w:rsidRPr="004B71EF">
        <w:rPr>
          <w:rFonts w:ascii="Open Sans" w:hAnsi="Open Sans" w:cs="Open Sans"/>
          <w:sz w:val="22"/>
        </w:rPr>
        <w:t xml:space="preserve">  nein *</w:t>
      </w:r>
    </w:p>
    <w:p w14:paraId="0B8A9B05" w14:textId="77777777" w:rsidR="008300D6" w:rsidRPr="004B71EF" w:rsidRDefault="008300D6" w:rsidP="008300D6">
      <w:pPr>
        <w:rPr>
          <w:rFonts w:ascii="Open Sans" w:hAnsi="Open Sans" w:cs="Open Sans"/>
          <w:sz w:val="22"/>
        </w:rPr>
      </w:pPr>
    </w:p>
    <w:p w14:paraId="5F69D639" w14:textId="1CF00FAC" w:rsidR="008300D6" w:rsidRPr="000163ED" w:rsidRDefault="008300D6" w:rsidP="008300D6">
      <w:pPr>
        <w:ind w:firstLine="284"/>
        <w:rPr>
          <w:rFonts w:ascii="Arial Narrow" w:hAnsi="Arial Narrow"/>
          <w:sz w:val="22"/>
        </w:rPr>
      </w:pPr>
      <w:r w:rsidRPr="004B71EF">
        <w:rPr>
          <w:rFonts w:ascii="Open Sans" w:hAnsi="Open Sans" w:cs="Open Sans"/>
          <w:sz w:val="22"/>
        </w:rPr>
        <w:t xml:space="preserve">Wenn ja, wie hoch sind diese?                                                             </w:t>
      </w:r>
      <w:r w:rsidRPr="000163ED">
        <w:rPr>
          <w:rFonts w:ascii="Arial Narrow" w:hAnsi="Arial Narrow"/>
          <w:sz w:val="22"/>
        </w:rPr>
        <w:t>………</w:t>
      </w:r>
      <w:r>
        <w:rPr>
          <w:rFonts w:ascii="Arial Narrow" w:hAnsi="Arial Narrow"/>
          <w:sz w:val="22"/>
        </w:rPr>
        <w:t>………………</w:t>
      </w:r>
      <w:r w:rsidRPr="000163ED">
        <w:rPr>
          <w:rFonts w:ascii="Arial Narrow" w:hAnsi="Arial Narrow"/>
          <w:sz w:val="22"/>
        </w:rPr>
        <w:t>………</w:t>
      </w:r>
    </w:p>
    <w:p w14:paraId="7A4C2684" w14:textId="77777777" w:rsidR="008300D6" w:rsidRPr="000163ED" w:rsidRDefault="008300D6" w:rsidP="008300D6">
      <w:pPr>
        <w:rPr>
          <w:rFonts w:ascii="Arial Narrow" w:hAnsi="Arial Narrow"/>
          <w:sz w:val="22"/>
        </w:rPr>
      </w:pPr>
    </w:p>
    <w:p w14:paraId="566E7FAD" w14:textId="77777777" w:rsidR="008300D6" w:rsidRPr="000163ED" w:rsidRDefault="008300D6" w:rsidP="008300D6">
      <w:pPr>
        <w:rPr>
          <w:rFonts w:ascii="Arial Narrow" w:hAnsi="Arial Narrow"/>
        </w:rPr>
      </w:pPr>
      <w:r w:rsidRPr="000163ED">
        <w:rPr>
          <w:rFonts w:ascii="Arial Narrow" w:hAnsi="Arial Narrow"/>
        </w:rPr>
        <w:t xml:space="preserve">* </w:t>
      </w:r>
      <w:proofErr w:type="gramStart"/>
      <w:r w:rsidRPr="008B7705">
        <w:rPr>
          <w:rFonts w:ascii="Arial Narrow" w:hAnsi="Arial Narrow"/>
          <w:sz w:val="18"/>
          <w:szCs w:val="18"/>
        </w:rPr>
        <w:t>nicht zutreffendes</w:t>
      </w:r>
      <w:proofErr w:type="gramEnd"/>
      <w:r w:rsidRPr="008B7705">
        <w:rPr>
          <w:rFonts w:ascii="Arial Narrow" w:hAnsi="Arial Narrow"/>
          <w:sz w:val="18"/>
          <w:szCs w:val="18"/>
        </w:rPr>
        <w:t xml:space="preserve"> bitte durchstreichen</w:t>
      </w:r>
    </w:p>
    <w:p w14:paraId="6824F513" w14:textId="77777777" w:rsidR="008300D6" w:rsidRDefault="008300D6" w:rsidP="00612D32">
      <w:pPr>
        <w:rPr>
          <w:rFonts w:ascii="Arial Narrow" w:hAnsi="Arial Narrow"/>
          <w:sz w:val="22"/>
        </w:rPr>
      </w:pPr>
    </w:p>
    <w:p w14:paraId="6CDAC2F3" w14:textId="77777777" w:rsidR="008300D6" w:rsidRPr="000163ED" w:rsidRDefault="008300D6" w:rsidP="00612D32">
      <w:pPr>
        <w:rPr>
          <w:rFonts w:ascii="Arial Narrow" w:hAnsi="Arial Narrow"/>
          <w:sz w:val="22"/>
        </w:rPr>
      </w:pPr>
    </w:p>
    <w:p w14:paraId="1F75D772" w14:textId="77777777" w:rsidR="00B32580" w:rsidRPr="004B71EF" w:rsidRDefault="00DF1EEB" w:rsidP="00B32580">
      <w:pPr>
        <w:numPr>
          <w:ilvl w:val="0"/>
          <w:numId w:val="3"/>
        </w:numPr>
        <w:rPr>
          <w:rFonts w:ascii="Open Sans" w:hAnsi="Open Sans" w:cs="Open Sans"/>
          <w:b/>
          <w:sz w:val="22"/>
        </w:rPr>
      </w:pPr>
      <w:r w:rsidRPr="004B71EF">
        <w:rPr>
          <w:rFonts w:ascii="Open Sans" w:hAnsi="Open Sans" w:cs="Open Sans"/>
          <w:b/>
          <w:sz w:val="22"/>
        </w:rPr>
        <w:t xml:space="preserve">Li </w:t>
      </w:r>
      <w:r w:rsidR="008300D6" w:rsidRPr="004B71EF">
        <w:rPr>
          <w:rFonts w:ascii="Open Sans" w:hAnsi="Open Sans" w:cs="Open Sans"/>
          <w:b/>
          <w:sz w:val="22"/>
        </w:rPr>
        <w:t>2</w:t>
      </w:r>
      <w:r w:rsidR="002530EB" w:rsidRPr="004B71EF">
        <w:rPr>
          <w:rFonts w:ascii="Open Sans" w:hAnsi="Open Sans" w:cs="Open Sans"/>
          <w:b/>
          <w:sz w:val="22"/>
        </w:rPr>
        <w:t xml:space="preserve"> </w:t>
      </w:r>
      <w:r w:rsidR="002530EB" w:rsidRPr="004B71EF">
        <w:rPr>
          <w:rFonts w:ascii="Open Sans" w:hAnsi="Open Sans" w:cs="Open Sans"/>
          <w:b/>
          <w:bCs/>
          <w:sz w:val="22"/>
          <w:szCs w:val="22"/>
        </w:rPr>
        <w:t>Lieferzeit für den</w:t>
      </w:r>
      <w:r w:rsidR="00A72E90" w:rsidRPr="004B71EF">
        <w:rPr>
          <w:rFonts w:ascii="Open Sans" w:hAnsi="Open Sans" w:cs="Open Sans"/>
          <w:b/>
          <w:bCs/>
          <w:sz w:val="22"/>
          <w:szCs w:val="22"/>
        </w:rPr>
        <w:t xml:space="preserve"> 1.</w:t>
      </w:r>
      <w:r w:rsidR="00B32580" w:rsidRPr="004B71EF">
        <w:rPr>
          <w:rFonts w:ascii="Open Sans" w:hAnsi="Open Sans" w:cs="Open Sans"/>
          <w:b/>
          <w:bCs/>
          <w:sz w:val="22"/>
          <w:szCs w:val="22"/>
        </w:rPr>
        <w:t xml:space="preserve"> Abruf (Angabe in Tagen, 7T/Woche):</w:t>
      </w:r>
    </w:p>
    <w:p w14:paraId="06D6EAF0" w14:textId="77777777" w:rsidR="00B32580" w:rsidRPr="004B71EF" w:rsidRDefault="00B32580" w:rsidP="00B32580">
      <w:pPr>
        <w:rPr>
          <w:rFonts w:ascii="Open Sans" w:hAnsi="Open Sans" w:cs="Open Sans"/>
          <w:sz w:val="22"/>
        </w:rPr>
      </w:pPr>
    </w:p>
    <w:p w14:paraId="7DFFA757" w14:textId="77777777" w:rsidR="00B32580" w:rsidRPr="004B71EF" w:rsidRDefault="00A72E90" w:rsidP="00AD3F11">
      <w:pPr>
        <w:ind w:left="360"/>
        <w:rPr>
          <w:rFonts w:ascii="Open Sans" w:hAnsi="Open Sans" w:cs="Open Sans"/>
          <w:sz w:val="22"/>
        </w:rPr>
      </w:pPr>
      <w:r w:rsidRPr="004B71EF">
        <w:rPr>
          <w:rFonts w:ascii="Open Sans" w:hAnsi="Open Sans" w:cs="Open Sans"/>
          <w:sz w:val="22"/>
        </w:rPr>
        <w:t>Vom Abruf der in der Anlage</w:t>
      </w:r>
      <w:r w:rsidR="00B32580" w:rsidRPr="004B71EF">
        <w:rPr>
          <w:rFonts w:ascii="Open Sans" w:hAnsi="Open Sans" w:cs="Open Sans"/>
          <w:sz w:val="22"/>
        </w:rPr>
        <w:t xml:space="preserve"> aufgeführten Artikel (nach Zuschlagserteilung, Bestätigung des Vorproduktionsmusters und Barcodefreigabe)</w:t>
      </w:r>
    </w:p>
    <w:p w14:paraId="53C3B09C" w14:textId="77777777" w:rsidR="00A72E90" w:rsidRPr="000163ED" w:rsidRDefault="00A72E90" w:rsidP="00AD3F11">
      <w:pPr>
        <w:ind w:left="360"/>
        <w:rPr>
          <w:rFonts w:ascii="Arial Narrow" w:hAnsi="Arial Narrow"/>
          <w:sz w:val="22"/>
        </w:rPr>
      </w:pPr>
    </w:p>
    <w:p w14:paraId="155B4231" w14:textId="77777777" w:rsidR="00B32580" w:rsidRPr="004B71EF" w:rsidRDefault="00677BA9" w:rsidP="004B71EF">
      <w:pPr>
        <w:ind w:left="4248" w:firstLine="708"/>
        <w:rPr>
          <w:rFonts w:ascii="Open Sans" w:hAnsi="Open Sans" w:cs="Open Sans"/>
          <w:sz w:val="22"/>
        </w:rPr>
      </w:pPr>
      <w:r w:rsidRPr="004B71EF">
        <w:rPr>
          <w:rFonts w:ascii="Open Sans" w:hAnsi="Open Sans" w:cs="Open Sans"/>
          <w:sz w:val="22"/>
        </w:rPr>
        <w:t>bis zur</w:t>
      </w:r>
      <w:r w:rsidR="00B32580" w:rsidRPr="004B71EF">
        <w:rPr>
          <w:rFonts w:ascii="Open Sans" w:hAnsi="Open Sans" w:cs="Open Sans"/>
          <w:sz w:val="22"/>
        </w:rPr>
        <w:t xml:space="preserve"> Lieferung:</w:t>
      </w:r>
      <w:r w:rsidR="00B32580" w:rsidRPr="004B71EF">
        <w:rPr>
          <w:rFonts w:ascii="Open Sans" w:hAnsi="Open Sans" w:cs="Open Sans"/>
          <w:sz w:val="22"/>
        </w:rPr>
        <w:tab/>
        <w:t>.......................Tage</w:t>
      </w:r>
    </w:p>
    <w:p w14:paraId="69070C64" w14:textId="77777777" w:rsidR="002F025F" w:rsidRDefault="002F025F" w:rsidP="00A72E90">
      <w:pPr>
        <w:ind w:left="5664"/>
        <w:rPr>
          <w:rFonts w:ascii="Arial Narrow" w:hAnsi="Arial Narrow"/>
          <w:sz w:val="22"/>
        </w:rPr>
      </w:pPr>
    </w:p>
    <w:p w14:paraId="4E735A2E" w14:textId="77777777" w:rsidR="00B32580" w:rsidRPr="000163ED" w:rsidRDefault="00B32580" w:rsidP="00CB48B6">
      <w:pPr>
        <w:rPr>
          <w:rFonts w:ascii="Arial Narrow" w:hAnsi="Arial Narrow"/>
          <w:b/>
          <w:sz w:val="22"/>
        </w:rPr>
      </w:pPr>
    </w:p>
    <w:p w14:paraId="3A57683C" w14:textId="77777777" w:rsidR="00AE0D7F" w:rsidRPr="004B71EF" w:rsidRDefault="00AE0D7F" w:rsidP="00B32580">
      <w:pPr>
        <w:numPr>
          <w:ilvl w:val="0"/>
          <w:numId w:val="3"/>
        </w:num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4B71EF">
        <w:rPr>
          <w:rFonts w:ascii="Open Sans" w:hAnsi="Open Sans" w:cs="Open Sans"/>
          <w:b/>
          <w:bCs/>
          <w:sz w:val="22"/>
          <w:szCs w:val="22"/>
        </w:rPr>
        <w:t xml:space="preserve">Li </w:t>
      </w:r>
      <w:r w:rsidR="008300D6" w:rsidRPr="004B71EF">
        <w:rPr>
          <w:rFonts w:ascii="Open Sans" w:hAnsi="Open Sans" w:cs="Open Sans"/>
          <w:b/>
          <w:bCs/>
          <w:sz w:val="22"/>
          <w:szCs w:val="22"/>
        </w:rPr>
        <w:t>3</w:t>
      </w:r>
      <w:r w:rsidRPr="004B71EF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72E90" w:rsidRPr="004B71EF">
        <w:rPr>
          <w:rFonts w:ascii="Open Sans" w:hAnsi="Open Sans" w:cs="Open Sans"/>
          <w:b/>
          <w:bCs/>
          <w:sz w:val="22"/>
          <w:szCs w:val="22"/>
        </w:rPr>
        <w:t xml:space="preserve">Lieferzeit </w:t>
      </w:r>
      <w:r w:rsidR="00615069" w:rsidRPr="004B71EF">
        <w:rPr>
          <w:rFonts w:ascii="Open Sans" w:hAnsi="Open Sans" w:cs="Open Sans"/>
          <w:b/>
          <w:bCs/>
          <w:sz w:val="22"/>
          <w:szCs w:val="22"/>
        </w:rPr>
        <w:t>ab dem 2.</w:t>
      </w:r>
      <w:r w:rsidR="00A72E90" w:rsidRPr="004B71EF">
        <w:rPr>
          <w:rFonts w:ascii="Open Sans" w:hAnsi="Open Sans" w:cs="Open Sans"/>
          <w:b/>
          <w:bCs/>
          <w:sz w:val="22"/>
          <w:szCs w:val="22"/>
        </w:rPr>
        <w:t xml:space="preserve"> Abruf (Angabe in Tagen, 7T/Woche)</w:t>
      </w:r>
      <w:r w:rsidRPr="004B71EF">
        <w:rPr>
          <w:rFonts w:ascii="Open Sans" w:hAnsi="Open Sans" w:cs="Open Sans"/>
          <w:b/>
          <w:bCs/>
          <w:sz w:val="22"/>
          <w:szCs w:val="22"/>
        </w:rPr>
        <w:t>:</w:t>
      </w:r>
    </w:p>
    <w:p w14:paraId="46469140" w14:textId="77777777" w:rsidR="00A72E90" w:rsidRPr="004B71EF" w:rsidRDefault="00A72E90" w:rsidP="00A72E90">
      <w:pPr>
        <w:ind w:left="360"/>
        <w:rPr>
          <w:rFonts w:ascii="Open Sans" w:hAnsi="Open Sans" w:cs="Open Sans"/>
          <w:sz w:val="22"/>
        </w:rPr>
      </w:pPr>
    </w:p>
    <w:p w14:paraId="1C3F1AB8" w14:textId="77777777" w:rsidR="00A72E90" w:rsidRPr="004B71EF" w:rsidRDefault="00A72E90" w:rsidP="004B71EF">
      <w:pPr>
        <w:ind w:left="4248" w:firstLine="708"/>
        <w:rPr>
          <w:rFonts w:ascii="Open Sans" w:hAnsi="Open Sans" w:cs="Open Sans"/>
          <w:sz w:val="22"/>
        </w:rPr>
      </w:pPr>
      <w:r w:rsidRPr="004B71EF">
        <w:rPr>
          <w:rFonts w:ascii="Open Sans" w:hAnsi="Open Sans" w:cs="Open Sans"/>
          <w:sz w:val="22"/>
        </w:rPr>
        <w:t>bis zur Lieferung:</w:t>
      </w:r>
      <w:r w:rsidRPr="004B71EF">
        <w:rPr>
          <w:rFonts w:ascii="Open Sans" w:hAnsi="Open Sans" w:cs="Open Sans"/>
          <w:sz w:val="22"/>
        </w:rPr>
        <w:tab/>
        <w:t>.......................Tage</w:t>
      </w:r>
    </w:p>
    <w:p w14:paraId="3BF0CFD9" w14:textId="77777777" w:rsidR="00A72E90" w:rsidRPr="004B71EF" w:rsidRDefault="00A72E90" w:rsidP="00A72E90">
      <w:p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</w:p>
    <w:p w14:paraId="611144DE" w14:textId="77777777" w:rsidR="00DA617C" w:rsidRPr="004B71EF" w:rsidRDefault="00DA617C" w:rsidP="00DA617C">
      <w:pPr>
        <w:numPr>
          <w:ilvl w:val="0"/>
          <w:numId w:val="3"/>
        </w:num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4B71EF">
        <w:rPr>
          <w:rFonts w:ascii="Open Sans" w:hAnsi="Open Sans" w:cs="Open Sans"/>
          <w:b/>
          <w:bCs/>
          <w:sz w:val="22"/>
          <w:szCs w:val="22"/>
        </w:rPr>
        <w:t>Reklamationen (Angabe in Tagen, 7T/Woche):</w:t>
      </w:r>
    </w:p>
    <w:p w14:paraId="6E8BF1A8" w14:textId="122A5286" w:rsidR="00DA617C" w:rsidRPr="004B71EF" w:rsidRDefault="00DA617C" w:rsidP="00DA617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4B71EF">
        <w:rPr>
          <w:rFonts w:ascii="Open Sans" w:hAnsi="Open Sans" w:cs="Open Sans"/>
          <w:sz w:val="22"/>
          <w:szCs w:val="22"/>
        </w:rPr>
        <w:t xml:space="preserve">      Binnen welcher Frist wird über Reklamationen entschieden?          ....................... Tage</w:t>
      </w:r>
    </w:p>
    <w:p w14:paraId="0AB22CB0" w14:textId="77777777" w:rsidR="00DA617C" w:rsidRPr="004B71EF" w:rsidRDefault="00DA617C" w:rsidP="00DA617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70691422" w14:textId="77777777" w:rsidR="00DA617C" w:rsidRPr="004B71EF" w:rsidRDefault="00DA617C" w:rsidP="00DA617C">
      <w:pPr>
        <w:numPr>
          <w:ilvl w:val="0"/>
          <w:numId w:val="3"/>
        </w:num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4B71EF">
        <w:rPr>
          <w:rFonts w:ascii="Open Sans" w:hAnsi="Open Sans" w:cs="Open Sans"/>
          <w:b/>
          <w:bCs/>
          <w:sz w:val="22"/>
          <w:szCs w:val="22"/>
        </w:rPr>
        <w:t>Reparaturen (Angabe in Tagen, 7T/Woche):</w:t>
      </w:r>
    </w:p>
    <w:p w14:paraId="5D78BFA4" w14:textId="77777777" w:rsidR="004B71EF" w:rsidRDefault="004B71EF" w:rsidP="004B71EF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</w:t>
      </w:r>
      <w:r w:rsidR="00DA617C" w:rsidRPr="004B71EF">
        <w:rPr>
          <w:rFonts w:ascii="Open Sans" w:hAnsi="Open Sans" w:cs="Open Sans"/>
          <w:sz w:val="22"/>
          <w:szCs w:val="22"/>
        </w:rPr>
        <w:t xml:space="preserve">Binnen welcher Frist wird die Reparatur und Rücklieferung </w:t>
      </w:r>
    </w:p>
    <w:p w14:paraId="0A363F09" w14:textId="614FF250" w:rsidR="00DA617C" w:rsidRPr="004B71EF" w:rsidRDefault="004B71EF" w:rsidP="004B71EF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</w:t>
      </w:r>
      <w:r w:rsidRPr="004B71EF">
        <w:rPr>
          <w:rFonts w:ascii="Open Sans" w:hAnsi="Open Sans" w:cs="Open Sans"/>
          <w:sz w:val="22"/>
          <w:szCs w:val="22"/>
        </w:rPr>
        <w:t>bzw. Ersatzlieferung sofern nicht reparabel vorgenommen?</w:t>
      </w:r>
      <w:r>
        <w:rPr>
          <w:rFonts w:ascii="Open Sans" w:hAnsi="Open Sans" w:cs="Open Sans"/>
          <w:sz w:val="22"/>
          <w:szCs w:val="22"/>
        </w:rPr>
        <w:t xml:space="preserve">             </w:t>
      </w:r>
      <w:r w:rsidR="00DA617C" w:rsidRPr="004B71EF">
        <w:rPr>
          <w:rFonts w:ascii="Open Sans" w:hAnsi="Open Sans" w:cs="Open Sans"/>
          <w:sz w:val="22"/>
          <w:szCs w:val="22"/>
        </w:rPr>
        <w:t>.......................Tage</w:t>
      </w:r>
    </w:p>
    <w:p w14:paraId="4D68F460" w14:textId="7DE6FAEA" w:rsidR="008300D6" w:rsidRPr="004B71EF" w:rsidRDefault="00DA617C" w:rsidP="004B71EF">
      <w:pPr>
        <w:autoSpaceDE w:val="0"/>
        <w:autoSpaceDN w:val="0"/>
        <w:adjustRightInd w:val="0"/>
        <w:rPr>
          <w:rFonts w:ascii="Open Sans" w:hAnsi="Open Sans" w:cs="Open Sans"/>
          <w:b/>
          <w:sz w:val="22"/>
        </w:rPr>
      </w:pPr>
      <w:r w:rsidRPr="004B71EF">
        <w:rPr>
          <w:rFonts w:ascii="Open Sans" w:hAnsi="Open Sans" w:cs="Open Sans"/>
          <w:sz w:val="22"/>
          <w:szCs w:val="22"/>
        </w:rPr>
        <w:t xml:space="preserve">      </w:t>
      </w:r>
    </w:p>
    <w:p w14:paraId="4E73D972" w14:textId="77777777" w:rsidR="00DA617C" w:rsidRPr="004B71EF" w:rsidRDefault="00847F1D" w:rsidP="00DA617C">
      <w:pPr>
        <w:rPr>
          <w:rFonts w:ascii="Open Sans" w:hAnsi="Open Sans" w:cs="Open Sans"/>
          <w:b/>
          <w:sz w:val="22"/>
        </w:rPr>
      </w:pPr>
      <w:r w:rsidRPr="004B71EF">
        <w:rPr>
          <w:rFonts w:ascii="Open Sans" w:hAnsi="Open Sans" w:cs="Open Sans"/>
          <w:b/>
          <w:sz w:val="22"/>
        </w:rPr>
        <w:t>6</w:t>
      </w:r>
      <w:r w:rsidR="00DA617C" w:rsidRPr="004B71EF">
        <w:rPr>
          <w:rFonts w:ascii="Open Sans" w:hAnsi="Open Sans" w:cs="Open Sans"/>
          <w:b/>
          <w:sz w:val="22"/>
        </w:rPr>
        <w:t>. Ergänzungen/Bemerkungen</w:t>
      </w:r>
    </w:p>
    <w:p w14:paraId="4D69CAB2" w14:textId="77777777" w:rsidR="00DA617C" w:rsidRPr="004B71EF" w:rsidRDefault="00DA617C" w:rsidP="00DA617C">
      <w:pPr>
        <w:rPr>
          <w:rFonts w:ascii="Open Sans" w:hAnsi="Open Sans" w:cs="Open Sans"/>
          <w:sz w:val="22"/>
        </w:rPr>
      </w:pPr>
    </w:p>
    <w:p w14:paraId="6E91F829" w14:textId="77777777" w:rsidR="00DA617C" w:rsidRPr="004B71EF" w:rsidRDefault="00DA617C" w:rsidP="00DA617C">
      <w:pPr>
        <w:ind w:left="360"/>
        <w:rPr>
          <w:rFonts w:ascii="Open Sans" w:hAnsi="Open Sans" w:cs="Open Sans"/>
          <w:sz w:val="22"/>
        </w:rPr>
      </w:pPr>
      <w:r w:rsidRPr="004B71EF">
        <w:rPr>
          <w:rFonts w:ascii="Open Sans" w:hAnsi="Open Sans" w:cs="Open Sans"/>
          <w:sz w:val="22"/>
        </w:rPr>
        <w:t>..............................................................................................................................................</w:t>
      </w:r>
    </w:p>
    <w:p w14:paraId="70EA3381" w14:textId="77777777" w:rsidR="00DA617C" w:rsidRPr="004B71EF" w:rsidRDefault="00DA617C" w:rsidP="00DA617C">
      <w:pPr>
        <w:ind w:left="360"/>
        <w:rPr>
          <w:rFonts w:ascii="Open Sans" w:hAnsi="Open Sans" w:cs="Open Sans"/>
          <w:sz w:val="22"/>
        </w:rPr>
      </w:pPr>
    </w:p>
    <w:p w14:paraId="63C6CA61" w14:textId="77777777" w:rsidR="00DA617C" w:rsidRPr="004B71EF" w:rsidRDefault="00DA617C" w:rsidP="00DA617C">
      <w:pPr>
        <w:ind w:left="360"/>
        <w:rPr>
          <w:rFonts w:ascii="Open Sans" w:hAnsi="Open Sans" w:cs="Open Sans"/>
          <w:sz w:val="22"/>
        </w:rPr>
      </w:pPr>
      <w:r w:rsidRPr="004B71EF">
        <w:rPr>
          <w:rFonts w:ascii="Open Sans" w:hAnsi="Open Sans" w:cs="Open Sans"/>
          <w:sz w:val="22"/>
        </w:rPr>
        <w:t>..............................................................................................................................................</w:t>
      </w:r>
    </w:p>
    <w:p w14:paraId="5C4EE871" w14:textId="77777777" w:rsidR="00DA617C" w:rsidRPr="004B71EF" w:rsidRDefault="00DA617C" w:rsidP="00DA617C">
      <w:pPr>
        <w:ind w:left="360"/>
        <w:rPr>
          <w:rFonts w:ascii="Open Sans" w:hAnsi="Open Sans" w:cs="Open Sans"/>
          <w:sz w:val="22"/>
        </w:rPr>
      </w:pPr>
    </w:p>
    <w:p w14:paraId="5A3824E5" w14:textId="77777777" w:rsidR="00DA617C" w:rsidRPr="004B71EF" w:rsidRDefault="00DA617C" w:rsidP="00DA617C">
      <w:pPr>
        <w:ind w:left="360"/>
        <w:rPr>
          <w:rFonts w:ascii="Open Sans" w:hAnsi="Open Sans" w:cs="Open Sans"/>
          <w:sz w:val="22"/>
        </w:rPr>
      </w:pPr>
      <w:r w:rsidRPr="004B71EF">
        <w:rPr>
          <w:rFonts w:ascii="Open Sans" w:hAnsi="Open Sans" w:cs="Open Sans"/>
          <w:sz w:val="22"/>
        </w:rPr>
        <w:t>______________</w:t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  <w:t>_____________________________________</w:t>
      </w:r>
    </w:p>
    <w:p w14:paraId="36EC49F9" w14:textId="77777777" w:rsidR="00612D32" w:rsidRPr="004B71EF" w:rsidRDefault="00DA617C" w:rsidP="008300D6">
      <w:pPr>
        <w:ind w:firstLine="360"/>
        <w:rPr>
          <w:rFonts w:ascii="Open Sans" w:hAnsi="Open Sans" w:cs="Open Sans"/>
          <w:sz w:val="22"/>
        </w:rPr>
      </w:pPr>
      <w:r w:rsidRPr="004B71EF">
        <w:rPr>
          <w:rFonts w:ascii="Open Sans" w:hAnsi="Open Sans" w:cs="Open Sans"/>
          <w:sz w:val="22"/>
        </w:rPr>
        <w:t>(Ort, Datum)</w:t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</w:r>
      <w:r w:rsidRPr="004B71EF">
        <w:rPr>
          <w:rFonts w:ascii="Open Sans" w:hAnsi="Open Sans" w:cs="Open Sans"/>
          <w:sz w:val="22"/>
        </w:rPr>
        <w:tab/>
        <w:t>(Unterschrift, Firmenstempel)</w:t>
      </w:r>
      <w:r w:rsidR="00B32580" w:rsidRPr="004B71EF">
        <w:rPr>
          <w:rFonts w:ascii="Open Sans" w:hAnsi="Open Sans" w:cs="Open Sans"/>
          <w:sz w:val="22"/>
          <w:szCs w:val="22"/>
        </w:rPr>
        <w:t xml:space="preserve"> </w:t>
      </w:r>
    </w:p>
    <w:sectPr w:rsidR="00612D32" w:rsidRPr="004B71EF" w:rsidSect="008300D6">
      <w:headerReference w:type="default" r:id="rId7"/>
      <w:type w:val="continuous"/>
      <w:pgSz w:w="11906" w:h="16838"/>
      <w:pgMar w:top="567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1A83" w14:textId="77777777" w:rsidR="00E63327" w:rsidRDefault="00E63327">
      <w:r>
        <w:separator/>
      </w:r>
    </w:p>
  </w:endnote>
  <w:endnote w:type="continuationSeparator" w:id="0">
    <w:p w14:paraId="7E5EB974" w14:textId="77777777" w:rsidR="00E63327" w:rsidRDefault="00E6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5630" w14:textId="77777777" w:rsidR="00E63327" w:rsidRDefault="00E63327">
      <w:r>
        <w:separator/>
      </w:r>
    </w:p>
  </w:footnote>
  <w:footnote w:type="continuationSeparator" w:id="0">
    <w:p w14:paraId="714AD040" w14:textId="77777777" w:rsidR="00E63327" w:rsidRDefault="00E6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AF10" w14:textId="77777777" w:rsidR="000163ED" w:rsidRDefault="007A53F6" w:rsidP="000163ED">
    <w:pPr>
      <w:pStyle w:val="Kopfzeile"/>
      <w:tabs>
        <w:tab w:val="clear" w:pos="4536"/>
        <w:tab w:val="clear" w:pos="9072"/>
      </w:tabs>
      <w:rPr>
        <w:rFonts w:ascii="Arial Narrow" w:hAnsi="Arial Narrow"/>
        <w:color w:val="808080"/>
        <w:sz w:val="28"/>
        <w:szCs w:val="28"/>
      </w:rPr>
    </w:pPr>
    <w:r w:rsidRPr="000163ED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37DFAC8D" wp14:editId="1AEB738B">
          <wp:simplePos x="0" y="0"/>
          <wp:positionH relativeFrom="column">
            <wp:posOffset>4356735</wp:posOffset>
          </wp:positionH>
          <wp:positionV relativeFrom="paragraph">
            <wp:posOffset>135255</wp:posOffset>
          </wp:positionV>
          <wp:extent cx="1805305" cy="45910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5C77C" w14:textId="77777777" w:rsidR="000163ED" w:rsidRPr="000163ED" w:rsidRDefault="000163ED" w:rsidP="000163ED">
    <w:pPr>
      <w:pStyle w:val="Kopfzeile"/>
      <w:tabs>
        <w:tab w:val="clear" w:pos="4536"/>
        <w:tab w:val="clear" w:pos="9072"/>
      </w:tabs>
      <w:rPr>
        <w:rFonts w:ascii="Arial Narrow" w:hAnsi="Arial Narrow"/>
        <w:color w:val="808080"/>
        <w:sz w:val="28"/>
        <w:szCs w:val="28"/>
      </w:rPr>
    </w:pPr>
    <w:r>
      <w:rPr>
        <w:rFonts w:ascii="Arial Narrow" w:hAnsi="Arial Narrow"/>
        <w:color w:val="808080"/>
        <w:sz w:val="28"/>
        <w:szCs w:val="28"/>
      </w:rPr>
      <w:t>E.</w:t>
    </w:r>
    <w:r>
      <w:rPr>
        <w:rFonts w:ascii="Arial Narrow" w:hAnsi="Arial Narrow"/>
        <w:color w:val="808080"/>
        <w:sz w:val="28"/>
        <w:szCs w:val="28"/>
      </w:rPr>
      <w:tab/>
    </w:r>
    <w:r w:rsidRPr="000163ED">
      <w:rPr>
        <w:rFonts w:ascii="Arial Narrow" w:hAnsi="Arial Narrow"/>
        <w:color w:val="808080"/>
        <w:sz w:val="28"/>
        <w:szCs w:val="28"/>
      </w:rPr>
      <w:t>Erklärungen</w:t>
    </w:r>
    <w:r w:rsidRPr="000163ED">
      <w:rPr>
        <w:noProof/>
        <w:color w:val="808080"/>
        <w:sz w:val="28"/>
        <w:szCs w:val="28"/>
      </w:rPr>
      <w:t xml:space="preserve"> </w:t>
    </w:r>
  </w:p>
  <w:p w14:paraId="0B32D59D" w14:textId="77777777" w:rsidR="000163ED" w:rsidRPr="000163ED" w:rsidRDefault="000163ED" w:rsidP="000163ED">
    <w:pPr>
      <w:pStyle w:val="Kopfzeile"/>
      <w:tabs>
        <w:tab w:val="clear" w:pos="4536"/>
        <w:tab w:val="clear" w:pos="9072"/>
      </w:tabs>
      <w:rPr>
        <w:rFonts w:ascii="Arial Narrow" w:hAnsi="Arial Narrow"/>
        <w:color w:val="808080"/>
        <w:sz w:val="28"/>
        <w:szCs w:val="28"/>
      </w:rPr>
    </w:pPr>
    <w:r w:rsidRPr="000163ED">
      <w:rPr>
        <w:rFonts w:ascii="Arial Narrow" w:hAnsi="Arial Narrow"/>
        <w:color w:val="808080"/>
        <w:sz w:val="28"/>
        <w:szCs w:val="28"/>
      </w:rPr>
      <w:t>E 11</w:t>
    </w:r>
    <w:r w:rsidRPr="000163ED">
      <w:rPr>
        <w:rFonts w:ascii="Arial Narrow" w:hAnsi="Arial Narrow"/>
        <w:color w:val="808080"/>
        <w:sz w:val="28"/>
        <w:szCs w:val="28"/>
      </w:rPr>
      <w:tab/>
      <w:t>Erklärung Angaben zur Lieferfähigkeit</w:t>
    </w:r>
    <w:r w:rsidRPr="000163ED">
      <w:rPr>
        <w:rFonts w:ascii="Arial Narrow" w:hAnsi="Arial Narrow"/>
        <w:color w:val="808080"/>
        <w:sz w:val="28"/>
        <w:szCs w:val="28"/>
      </w:rPr>
      <w:tab/>
    </w:r>
    <w:r>
      <w:rPr>
        <w:rFonts w:ascii="Arial Narrow" w:hAnsi="Arial Narrow"/>
        <w:color w:val="808080"/>
        <w:sz w:val="28"/>
        <w:szCs w:val="28"/>
      </w:rPr>
      <w:tab/>
    </w:r>
    <w:r>
      <w:rPr>
        <w:rFonts w:ascii="Arial Narrow" w:hAnsi="Arial Narrow"/>
        <w:color w:val="808080"/>
        <w:sz w:val="28"/>
        <w:szCs w:val="28"/>
      </w:rPr>
      <w:tab/>
    </w:r>
    <w:r>
      <w:rPr>
        <w:rFonts w:ascii="Arial Narrow" w:hAnsi="Arial Narrow"/>
        <w:color w:val="808080"/>
        <w:sz w:val="28"/>
        <w:szCs w:val="28"/>
      </w:rPr>
      <w:tab/>
    </w:r>
    <w:r>
      <w:rPr>
        <w:rFonts w:ascii="Arial Narrow" w:hAnsi="Arial Narrow"/>
        <w:color w:val="808080"/>
        <w:sz w:val="28"/>
        <w:szCs w:val="28"/>
      </w:rPr>
      <w:tab/>
    </w:r>
  </w:p>
  <w:p w14:paraId="38399B49" w14:textId="77777777" w:rsidR="00F10FDD" w:rsidRPr="00167CF8" w:rsidRDefault="00F10FDD" w:rsidP="000163ED">
    <w:pPr>
      <w:pStyle w:val="Kopfzeile"/>
      <w:pBdr>
        <w:bottom w:val="single" w:sz="12" w:space="1" w:color="auto"/>
      </w:pBdr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883"/>
    <w:multiLevelType w:val="multilevel"/>
    <w:tmpl w:val="139A50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C1406C"/>
    <w:multiLevelType w:val="hybridMultilevel"/>
    <w:tmpl w:val="ADB22BC8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786C"/>
    <w:multiLevelType w:val="multilevel"/>
    <w:tmpl w:val="B5D4F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4603E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C4694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9496792">
    <w:abstractNumId w:val="4"/>
  </w:num>
  <w:num w:numId="2" w16cid:durableId="918753539">
    <w:abstractNumId w:val="3"/>
  </w:num>
  <w:num w:numId="3" w16cid:durableId="554702961">
    <w:abstractNumId w:val="2"/>
  </w:num>
  <w:num w:numId="4" w16cid:durableId="2052221147">
    <w:abstractNumId w:val="0"/>
  </w:num>
  <w:num w:numId="5" w16cid:durableId="50891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B"/>
    <w:rsid w:val="00007EB4"/>
    <w:rsid w:val="000103EB"/>
    <w:rsid w:val="000163ED"/>
    <w:rsid w:val="0003131A"/>
    <w:rsid w:val="00033254"/>
    <w:rsid w:val="00043526"/>
    <w:rsid w:val="00051F53"/>
    <w:rsid w:val="0006593F"/>
    <w:rsid w:val="000702AE"/>
    <w:rsid w:val="00075A0C"/>
    <w:rsid w:val="00080C56"/>
    <w:rsid w:val="00083DBD"/>
    <w:rsid w:val="000968DF"/>
    <w:rsid w:val="000A57C3"/>
    <w:rsid w:val="000F27C2"/>
    <w:rsid w:val="001000F7"/>
    <w:rsid w:val="0010161A"/>
    <w:rsid w:val="0012088F"/>
    <w:rsid w:val="001236FE"/>
    <w:rsid w:val="00134773"/>
    <w:rsid w:val="001371A1"/>
    <w:rsid w:val="00140CD6"/>
    <w:rsid w:val="00151C1C"/>
    <w:rsid w:val="00153B7A"/>
    <w:rsid w:val="00165FD9"/>
    <w:rsid w:val="00167CF8"/>
    <w:rsid w:val="00175258"/>
    <w:rsid w:val="001765F4"/>
    <w:rsid w:val="00196589"/>
    <w:rsid w:val="001A0F53"/>
    <w:rsid w:val="001A7C75"/>
    <w:rsid w:val="001C14E7"/>
    <w:rsid w:val="001F5CCA"/>
    <w:rsid w:val="00201863"/>
    <w:rsid w:val="002311E5"/>
    <w:rsid w:val="00251CE6"/>
    <w:rsid w:val="002530EB"/>
    <w:rsid w:val="00267386"/>
    <w:rsid w:val="002801CC"/>
    <w:rsid w:val="00284CBA"/>
    <w:rsid w:val="00290924"/>
    <w:rsid w:val="00291ACB"/>
    <w:rsid w:val="00294F97"/>
    <w:rsid w:val="002A0BA9"/>
    <w:rsid w:val="002A13F6"/>
    <w:rsid w:val="002A3626"/>
    <w:rsid w:val="002B0079"/>
    <w:rsid w:val="002C27FB"/>
    <w:rsid w:val="002D140E"/>
    <w:rsid w:val="002D3ECB"/>
    <w:rsid w:val="002E1B58"/>
    <w:rsid w:val="002F025F"/>
    <w:rsid w:val="0030323A"/>
    <w:rsid w:val="003246AE"/>
    <w:rsid w:val="00324CEF"/>
    <w:rsid w:val="00345DA2"/>
    <w:rsid w:val="00353965"/>
    <w:rsid w:val="0038768D"/>
    <w:rsid w:val="003A0650"/>
    <w:rsid w:val="003C7379"/>
    <w:rsid w:val="003D02C5"/>
    <w:rsid w:val="003D2BAE"/>
    <w:rsid w:val="003F3178"/>
    <w:rsid w:val="003F543B"/>
    <w:rsid w:val="004325AF"/>
    <w:rsid w:val="00435D64"/>
    <w:rsid w:val="00464D4B"/>
    <w:rsid w:val="00467807"/>
    <w:rsid w:val="0048215F"/>
    <w:rsid w:val="00484F0A"/>
    <w:rsid w:val="00495865"/>
    <w:rsid w:val="004A3083"/>
    <w:rsid w:val="004A3140"/>
    <w:rsid w:val="004A4551"/>
    <w:rsid w:val="004A5176"/>
    <w:rsid w:val="004B71EF"/>
    <w:rsid w:val="004C0DCB"/>
    <w:rsid w:val="004F6E6C"/>
    <w:rsid w:val="00524877"/>
    <w:rsid w:val="005251B6"/>
    <w:rsid w:val="00526656"/>
    <w:rsid w:val="0053541A"/>
    <w:rsid w:val="00550F77"/>
    <w:rsid w:val="005754D1"/>
    <w:rsid w:val="00576B00"/>
    <w:rsid w:val="00586CD4"/>
    <w:rsid w:val="005C5214"/>
    <w:rsid w:val="005C54D0"/>
    <w:rsid w:val="005D517A"/>
    <w:rsid w:val="005D519A"/>
    <w:rsid w:val="005D5CD8"/>
    <w:rsid w:val="005F6F3B"/>
    <w:rsid w:val="00612D32"/>
    <w:rsid w:val="00615069"/>
    <w:rsid w:val="00641E13"/>
    <w:rsid w:val="00642FF5"/>
    <w:rsid w:val="00674AF3"/>
    <w:rsid w:val="0067667C"/>
    <w:rsid w:val="00676AE8"/>
    <w:rsid w:val="00677BA9"/>
    <w:rsid w:val="006864A4"/>
    <w:rsid w:val="0069157B"/>
    <w:rsid w:val="006A4D33"/>
    <w:rsid w:val="006A5BFD"/>
    <w:rsid w:val="006F20B4"/>
    <w:rsid w:val="006F2479"/>
    <w:rsid w:val="00700550"/>
    <w:rsid w:val="00721DDB"/>
    <w:rsid w:val="00730434"/>
    <w:rsid w:val="00743823"/>
    <w:rsid w:val="00754864"/>
    <w:rsid w:val="00780F28"/>
    <w:rsid w:val="00784575"/>
    <w:rsid w:val="0079384D"/>
    <w:rsid w:val="007A53F6"/>
    <w:rsid w:val="007B16E5"/>
    <w:rsid w:val="007F1C51"/>
    <w:rsid w:val="007F59FA"/>
    <w:rsid w:val="00810F16"/>
    <w:rsid w:val="00814047"/>
    <w:rsid w:val="00827FD0"/>
    <w:rsid w:val="008300D6"/>
    <w:rsid w:val="008322D3"/>
    <w:rsid w:val="00837797"/>
    <w:rsid w:val="00843B22"/>
    <w:rsid w:val="0084508C"/>
    <w:rsid w:val="00845E38"/>
    <w:rsid w:val="00847F1D"/>
    <w:rsid w:val="00863FC6"/>
    <w:rsid w:val="008718F3"/>
    <w:rsid w:val="00891221"/>
    <w:rsid w:val="00892F34"/>
    <w:rsid w:val="008A164F"/>
    <w:rsid w:val="008A710A"/>
    <w:rsid w:val="008B7705"/>
    <w:rsid w:val="008C1B33"/>
    <w:rsid w:val="008C3C08"/>
    <w:rsid w:val="008C731D"/>
    <w:rsid w:val="008D478D"/>
    <w:rsid w:val="008E47F5"/>
    <w:rsid w:val="009405BA"/>
    <w:rsid w:val="00943FB4"/>
    <w:rsid w:val="00997C39"/>
    <w:rsid w:val="009B7CE0"/>
    <w:rsid w:val="009C633E"/>
    <w:rsid w:val="009C7664"/>
    <w:rsid w:val="009E6294"/>
    <w:rsid w:val="00A43228"/>
    <w:rsid w:val="00A4341C"/>
    <w:rsid w:val="00A54049"/>
    <w:rsid w:val="00A72616"/>
    <w:rsid w:val="00A72E7D"/>
    <w:rsid w:val="00A72E90"/>
    <w:rsid w:val="00A741DA"/>
    <w:rsid w:val="00A83F45"/>
    <w:rsid w:val="00A900CD"/>
    <w:rsid w:val="00A95562"/>
    <w:rsid w:val="00AB7E6E"/>
    <w:rsid w:val="00AC7522"/>
    <w:rsid w:val="00AD3F11"/>
    <w:rsid w:val="00AE0D7F"/>
    <w:rsid w:val="00AE42E2"/>
    <w:rsid w:val="00B1012D"/>
    <w:rsid w:val="00B20296"/>
    <w:rsid w:val="00B25CA3"/>
    <w:rsid w:val="00B27C75"/>
    <w:rsid w:val="00B27FF5"/>
    <w:rsid w:val="00B3195B"/>
    <w:rsid w:val="00B32580"/>
    <w:rsid w:val="00B3729E"/>
    <w:rsid w:val="00B7743A"/>
    <w:rsid w:val="00B7790D"/>
    <w:rsid w:val="00B907A8"/>
    <w:rsid w:val="00B90D94"/>
    <w:rsid w:val="00BA2AD1"/>
    <w:rsid w:val="00BF1252"/>
    <w:rsid w:val="00BF5A92"/>
    <w:rsid w:val="00C207B1"/>
    <w:rsid w:val="00C2352F"/>
    <w:rsid w:val="00C422F1"/>
    <w:rsid w:val="00C72B9A"/>
    <w:rsid w:val="00C75B22"/>
    <w:rsid w:val="00C7767A"/>
    <w:rsid w:val="00C81491"/>
    <w:rsid w:val="00CA259A"/>
    <w:rsid w:val="00CB48B6"/>
    <w:rsid w:val="00CF76CA"/>
    <w:rsid w:val="00D00ABF"/>
    <w:rsid w:val="00D31E9B"/>
    <w:rsid w:val="00D5043A"/>
    <w:rsid w:val="00D80869"/>
    <w:rsid w:val="00D85BAC"/>
    <w:rsid w:val="00D90EE8"/>
    <w:rsid w:val="00DA617C"/>
    <w:rsid w:val="00DB3788"/>
    <w:rsid w:val="00DB5215"/>
    <w:rsid w:val="00DD676B"/>
    <w:rsid w:val="00DE52EB"/>
    <w:rsid w:val="00DF1EEB"/>
    <w:rsid w:val="00DF594B"/>
    <w:rsid w:val="00E24425"/>
    <w:rsid w:val="00E253DD"/>
    <w:rsid w:val="00E54C94"/>
    <w:rsid w:val="00E63327"/>
    <w:rsid w:val="00E64617"/>
    <w:rsid w:val="00E73BD0"/>
    <w:rsid w:val="00E97C16"/>
    <w:rsid w:val="00EA0860"/>
    <w:rsid w:val="00EC2B1A"/>
    <w:rsid w:val="00EC74D3"/>
    <w:rsid w:val="00ED10D0"/>
    <w:rsid w:val="00ED7B62"/>
    <w:rsid w:val="00EF2D65"/>
    <w:rsid w:val="00F050B1"/>
    <w:rsid w:val="00F10FDD"/>
    <w:rsid w:val="00F157A9"/>
    <w:rsid w:val="00F40501"/>
    <w:rsid w:val="00F55376"/>
    <w:rsid w:val="00F61BFC"/>
    <w:rsid w:val="00F64638"/>
    <w:rsid w:val="00F83738"/>
    <w:rsid w:val="00F85003"/>
    <w:rsid w:val="00F9484A"/>
    <w:rsid w:val="00FA6C73"/>
    <w:rsid w:val="00FA7D60"/>
    <w:rsid w:val="00FC6D2E"/>
    <w:rsid w:val="00FD38F3"/>
    <w:rsid w:val="00FD490D"/>
    <w:rsid w:val="00FE604B"/>
    <w:rsid w:val="00FF17E8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359E6793"/>
  <w15:chartTrackingRefBased/>
  <w15:docId w15:val="{8E3BDFE9-E16B-46A5-A5D6-532D18DF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4A4551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7005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0055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01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W\Preisblatt_Ausschreibungen_AX-AZ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Preisblatt_Ausschreibungen_AX-AZ_Vorlage.dot</Template>
  <TotalTime>0</TotalTime>
  <Pages>1</Pages>
  <Words>143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>PolizeiBB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subject/>
  <dc:creator>cgladeni</dc:creator>
  <cp:keywords/>
  <cp:lastModifiedBy>ZDPol Koch, Marco</cp:lastModifiedBy>
  <cp:revision>22</cp:revision>
  <cp:lastPrinted>2017-02-13T08:26:00Z</cp:lastPrinted>
  <dcterms:created xsi:type="dcterms:W3CDTF">2024-06-14T11:45:00Z</dcterms:created>
  <dcterms:modified xsi:type="dcterms:W3CDTF">2026-02-06T06:31:00Z</dcterms:modified>
</cp:coreProperties>
</file>