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1AE0680C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066E5A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684ACA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4B9B1C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0464F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A2DC1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E2D95D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2DA9DB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E710C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7AFC62" w14:textId="0BB99F42" w:rsidR="000E6CD2" w:rsidRPr="000E6CD2" w:rsidRDefault="00290231" w:rsidP="00807AF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1-65-</w:t>
            </w:r>
            <w:r w:rsidR="000E034A">
              <w:rPr>
                <w:rFonts w:cs="Arial"/>
                <w:szCs w:val="20"/>
              </w:rPr>
              <w:t>6</w:t>
            </w:r>
            <w:r w:rsidR="00473A03">
              <w:rPr>
                <w:rFonts w:cs="Arial"/>
                <w:szCs w:val="20"/>
              </w:rPr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30F2A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9ADBF84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E1E27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BA507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364575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9992670" w14:textId="77777777" w:rsidR="000E6CD2" w:rsidRPr="00C9261D" w:rsidRDefault="00C9261D" w:rsidP="000E6CD2">
            <w:pPr>
              <w:rPr>
                <w:rFonts w:cs="Arial"/>
                <w:b/>
                <w:szCs w:val="20"/>
              </w:rPr>
            </w:pPr>
            <w:r w:rsidRPr="00C9261D">
              <w:rPr>
                <w:rFonts w:cs="Arial"/>
                <w:b/>
                <w:szCs w:val="20"/>
              </w:rPr>
              <w:t xml:space="preserve">Sanierung und Modernisierung des Friedrich-Engels-Gymnasiums </w:t>
            </w:r>
            <w:r w:rsidR="00807AFE">
              <w:rPr>
                <w:rFonts w:cs="Arial"/>
                <w:b/>
                <w:szCs w:val="20"/>
              </w:rPr>
              <w:t>3</w:t>
            </w:r>
            <w:r w:rsidRPr="00C9261D">
              <w:rPr>
                <w:rFonts w:cs="Arial"/>
                <w:b/>
                <w:szCs w:val="20"/>
              </w:rPr>
              <w:t>. BA</w:t>
            </w:r>
          </w:p>
        </w:tc>
      </w:tr>
      <w:tr w:rsidR="000E6CD2" w:rsidRPr="000E6CD2" w14:paraId="2212969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B77E82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085756C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8A21C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DFD1E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1DD41B5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F68188" w14:textId="31F0EF71" w:rsidR="000E6CD2" w:rsidRPr="00C9261D" w:rsidRDefault="000E034A" w:rsidP="00807AFE">
            <w:pPr>
              <w:rPr>
                <w:rFonts w:cs="Arial"/>
                <w:b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>Los 3.13 Fliesenlegerarbeiten</w:t>
            </w:r>
          </w:p>
        </w:tc>
      </w:tr>
    </w:tbl>
    <w:p w14:paraId="6D28D541" w14:textId="77777777" w:rsidR="000E6CD2" w:rsidRDefault="000E6CD2" w:rsidP="000E6CD2">
      <w:pPr>
        <w:rPr>
          <w:rFonts w:cs="Arial"/>
          <w:szCs w:val="20"/>
        </w:rPr>
      </w:pPr>
    </w:p>
    <w:p w14:paraId="528A0EDB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1568C54C" w14:textId="77777777" w:rsidR="000E6CD2" w:rsidRDefault="000E6CD2" w:rsidP="000E6CD2"/>
    <w:p w14:paraId="6F65B100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>anderer Unternehmen bedienen wird</w:t>
      </w:r>
      <w:r w:rsidR="00AE118B">
        <w:t xml:space="preserve"> </w:t>
      </w:r>
    </w:p>
    <w:p w14:paraId="2B443647" w14:textId="77777777" w:rsidR="000E6CD2" w:rsidRPr="000E6CD2" w:rsidRDefault="000E6CD2" w:rsidP="000E6CD2"/>
    <w:p w14:paraId="72E2FD35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0918DC09" w14:textId="77777777" w:rsidR="000E6CD2" w:rsidRDefault="000E6CD2" w:rsidP="000E6CD2"/>
    <w:p w14:paraId="19BDE976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19D565F8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B2237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E067C25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642D6363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B59C5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43C30EB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3EE040F4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4AB9C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9C53DC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3C0BC90C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28B0ED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018373D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5B33BF4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2C9972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907617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22C7138D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3E73A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5E73AC9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674A96B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45DC9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2C7AEC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3C8E9A7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94471D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778E3D3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32F65955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B85088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0979E7C9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FCDE93F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98D04BE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4BDD1F4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2C3F81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788D0109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1FBAE6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5FC81E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5E7FE7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6DA3D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3251FC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9F75A0E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EE2541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181C03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13DB3474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46C96B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A9CAF0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1AC1A69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7802C2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0EA44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1220C46D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7400" w14:textId="77777777" w:rsidR="003724FA" w:rsidRDefault="003724FA">
      <w:r>
        <w:separator/>
      </w:r>
    </w:p>
  </w:endnote>
  <w:endnote w:type="continuationSeparator" w:id="0">
    <w:p w14:paraId="1C5E6199" w14:textId="77777777"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8C91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1319EA1A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C2C211C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3FEE56D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A748F68" wp14:editId="34AE4A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4B43592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077E85D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07AF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07AF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436AD04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001B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4DB6" w14:textId="77777777" w:rsidR="003724FA" w:rsidRDefault="003724FA">
      <w:r>
        <w:separator/>
      </w:r>
    </w:p>
  </w:footnote>
  <w:footnote w:type="continuationSeparator" w:id="0">
    <w:p w14:paraId="54545B85" w14:textId="77777777"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BF67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FCA9" w14:textId="77777777" w:rsidR="00B63072" w:rsidRDefault="00B63072" w:rsidP="000E6CD2">
    <w:pPr>
      <w:pStyle w:val="Kopfzeile"/>
    </w:pPr>
    <w:r>
      <w:t>235</w:t>
    </w:r>
  </w:p>
  <w:p w14:paraId="648A9E1C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8CEB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849CE"/>
    <w:rsid w:val="000860B1"/>
    <w:rsid w:val="000E034A"/>
    <w:rsid w:val="000E6CD2"/>
    <w:rsid w:val="000F026E"/>
    <w:rsid w:val="00110816"/>
    <w:rsid w:val="00127C79"/>
    <w:rsid w:val="001426F7"/>
    <w:rsid w:val="001C509D"/>
    <w:rsid w:val="001E1AFE"/>
    <w:rsid w:val="001F4504"/>
    <w:rsid w:val="002022E2"/>
    <w:rsid w:val="002517FD"/>
    <w:rsid w:val="00261551"/>
    <w:rsid w:val="00263542"/>
    <w:rsid w:val="002804BF"/>
    <w:rsid w:val="002871A9"/>
    <w:rsid w:val="00290231"/>
    <w:rsid w:val="002C403D"/>
    <w:rsid w:val="002F4952"/>
    <w:rsid w:val="002F587D"/>
    <w:rsid w:val="00327698"/>
    <w:rsid w:val="003510F2"/>
    <w:rsid w:val="003724FA"/>
    <w:rsid w:val="00385716"/>
    <w:rsid w:val="003A36E9"/>
    <w:rsid w:val="003D3E99"/>
    <w:rsid w:val="003E2CD4"/>
    <w:rsid w:val="00424038"/>
    <w:rsid w:val="0045228F"/>
    <w:rsid w:val="0045726B"/>
    <w:rsid w:val="00463DD5"/>
    <w:rsid w:val="00465851"/>
    <w:rsid w:val="0047055A"/>
    <w:rsid w:val="00473A03"/>
    <w:rsid w:val="00480ABD"/>
    <w:rsid w:val="00492429"/>
    <w:rsid w:val="004A432C"/>
    <w:rsid w:val="004C5609"/>
    <w:rsid w:val="00504487"/>
    <w:rsid w:val="005333C9"/>
    <w:rsid w:val="00573601"/>
    <w:rsid w:val="00585790"/>
    <w:rsid w:val="005B143E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807AFE"/>
    <w:rsid w:val="008B45D3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056E2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9261D"/>
    <w:rsid w:val="00CD156A"/>
    <w:rsid w:val="00CD54C7"/>
    <w:rsid w:val="00D05C74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22FA4"/>
    <w:rsid w:val="00E322E9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54488"/>
    <w:rsid w:val="00F77CE1"/>
    <w:rsid w:val="00F869C2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7726B98"/>
  <w15:docId w15:val="{E14586F0-F644-4229-8820-1F0B880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83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König, Niklas</cp:lastModifiedBy>
  <cp:revision>14</cp:revision>
  <cp:lastPrinted>2016-02-18T07:36:00Z</cp:lastPrinted>
  <dcterms:created xsi:type="dcterms:W3CDTF">2022-03-07T07:15:00Z</dcterms:created>
  <dcterms:modified xsi:type="dcterms:W3CDTF">2026-02-24T13:58:00Z</dcterms:modified>
</cp:coreProperties>
</file>