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32BB2201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81135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4D8F852" w14:textId="77777777" w:rsidR="00682D2C" w:rsidRPr="00F45CAD" w:rsidRDefault="00682D2C" w:rsidP="002D4CA7"/>
        </w:tc>
      </w:tr>
      <w:tr w:rsidR="00682D2C" w:rsidRPr="00F45CAD" w14:paraId="61EE0BF1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144D64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E9C4AE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2B0866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7DF91DD1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44D030F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7AF626" w14:textId="0ECB6360" w:rsidR="00682D2C" w:rsidRPr="00F45CAD" w:rsidRDefault="00324AC3" w:rsidP="00122706">
            <w:r>
              <w:t>1-65-</w:t>
            </w:r>
            <w:r w:rsidR="00810226">
              <w:t>6</w:t>
            </w:r>
            <w:r w:rsidR="009541BC">
              <w:t>/2026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41BCEA" w14:textId="77777777" w:rsidR="00682D2C" w:rsidRPr="00F45CAD" w:rsidRDefault="00682D2C" w:rsidP="002D4CA7"/>
        </w:tc>
      </w:tr>
      <w:tr w:rsidR="00682D2C" w:rsidRPr="00F45CAD" w14:paraId="122F321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F9DFB3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507AAC6" w14:textId="77777777" w:rsidR="00682D2C" w:rsidRPr="00F45CAD" w:rsidRDefault="00682D2C" w:rsidP="002D4CA7"/>
        </w:tc>
      </w:tr>
      <w:tr w:rsidR="00682D2C" w:rsidRPr="00F45CAD" w14:paraId="6C6DCD2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7A2679D" w14:textId="77777777" w:rsidR="00682D2C" w:rsidRPr="006C788B" w:rsidRDefault="00396FF1" w:rsidP="002D4CA7">
            <w:pPr>
              <w:rPr>
                <w:b/>
              </w:rPr>
            </w:pPr>
            <w:r w:rsidRPr="00396FF1">
              <w:rPr>
                <w:b/>
              </w:rPr>
              <w:t xml:space="preserve">Sanierung und Modernisierung </w:t>
            </w:r>
            <w:r w:rsidR="002E76C4">
              <w:rPr>
                <w:b/>
              </w:rPr>
              <w:t>des Friedrich-Engels-Gymnasium 3</w:t>
            </w:r>
            <w:r w:rsidRPr="00396FF1">
              <w:rPr>
                <w:b/>
              </w:rPr>
              <w:t>. BA</w:t>
            </w:r>
          </w:p>
        </w:tc>
      </w:tr>
      <w:tr w:rsidR="00682D2C" w:rsidRPr="00F45CAD" w14:paraId="565B07F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B63FFD9" w14:textId="77777777" w:rsidR="00682D2C" w:rsidRPr="00F45CAD" w:rsidRDefault="00682D2C" w:rsidP="002D4CA7"/>
        </w:tc>
      </w:tr>
      <w:tr w:rsidR="00682D2C" w:rsidRPr="00F45CAD" w14:paraId="2510F512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4D6A4A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F397BD" w14:textId="77777777" w:rsidR="00682D2C" w:rsidRPr="00F45CAD" w:rsidRDefault="00682D2C" w:rsidP="002D4CA7"/>
        </w:tc>
      </w:tr>
      <w:tr w:rsidR="00682D2C" w:rsidRPr="00F45CAD" w14:paraId="23932F46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6966AFD" w14:textId="53FD56AE" w:rsidR="00682D2C" w:rsidRPr="006C788B" w:rsidRDefault="00810226" w:rsidP="002E76C4">
            <w:pPr>
              <w:rPr>
                <w:b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>Los 3.13 Fliesenlegerarbeiten</w:t>
            </w:r>
          </w:p>
        </w:tc>
      </w:tr>
    </w:tbl>
    <w:p w14:paraId="60894F38" w14:textId="77777777" w:rsidR="00682D2C" w:rsidRPr="00F45CAD" w:rsidRDefault="00682D2C" w:rsidP="00682D2C"/>
    <w:p w14:paraId="0EB0F96E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365D9B85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40241DC0" w14:textId="77777777" w:rsidR="00682D2C" w:rsidRPr="00F45CAD" w:rsidRDefault="00682D2C" w:rsidP="00682D2C"/>
    <w:p w14:paraId="44961FD3" w14:textId="77777777" w:rsidR="00682D2C" w:rsidRPr="00F45CAD" w:rsidRDefault="00AE4FCC" w:rsidP="00AF2BE2"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instrText xml:space="preserve"> FORMCHECKBOX </w:instrText>
      </w:r>
      <w:r w:rsidR="00810226">
        <w:fldChar w:fldCharType="separate"/>
      </w:r>
      <w:r>
        <w:fldChar w:fldCharType="end"/>
      </w:r>
      <w:bookmarkEnd w:id="0"/>
      <w:r w:rsidR="00682D2C" w:rsidRPr="00AF2BE2">
        <w:tab/>
        <w:t>Die Namen der Nachunternehmer sind bereits bei Angebotsabgabe anzugeben.</w:t>
      </w:r>
    </w:p>
    <w:p w14:paraId="4E4FA9A8" w14:textId="77777777" w:rsidR="00682D2C" w:rsidRPr="00F45CAD" w:rsidRDefault="00682D2C" w:rsidP="00682D2C"/>
    <w:p w14:paraId="612C8139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7D1E12C9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6656D4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81DC4CE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13D8BE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6EDCED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026AED7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5C3AD0C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ED25AEF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F757CB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EFDFD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204951C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247DBD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1F8AC82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FEB07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4C4E31A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E38BD4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7D350BB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0CCDF1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E964D72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725BFB8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626730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C11E1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8AB0F2D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571F024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F1650CC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930E30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17DA5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A200CA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93375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BFE7E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C0A21C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82A0D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6055E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CB7E6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BD950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BA8F97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BBF988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04B51D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8F033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D7C111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D76BA0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77676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BC7C3F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B504C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085861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5EA5DC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ECAD6C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69DD03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F4A35A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F9602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57CF1B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B1CA2A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49A1C6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401C3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88504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8A7C20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552A4D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E89D8D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5188B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7F622F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6628F1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CA98A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4DFA0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B7ED34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B7D70F0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8CA864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1922F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55FA9B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FD88B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673EFF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63D055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C8DB1E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2EDA9A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29340B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6278C4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10226">
              <w:fldChar w:fldCharType="separate"/>
            </w:r>
            <w:r w:rsidRPr="00AF2BE2">
              <w:fldChar w:fldCharType="end"/>
            </w:r>
          </w:p>
        </w:tc>
      </w:tr>
    </w:tbl>
    <w:p w14:paraId="3E02B605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1867" w14:textId="77777777" w:rsidR="007D1796" w:rsidRDefault="007D1796">
      <w:r>
        <w:separator/>
      </w:r>
    </w:p>
    <w:p w14:paraId="27290814" w14:textId="77777777" w:rsidR="007D1796" w:rsidRDefault="007D1796"/>
    <w:p w14:paraId="6C27A6E1" w14:textId="77777777" w:rsidR="007D1796" w:rsidRDefault="007D1796"/>
  </w:endnote>
  <w:endnote w:type="continuationSeparator" w:id="0">
    <w:p w14:paraId="707C5457" w14:textId="77777777" w:rsidR="007D1796" w:rsidRDefault="007D1796">
      <w:r>
        <w:continuationSeparator/>
      </w:r>
    </w:p>
    <w:p w14:paraId="6CBC7228" w14:textId="77777777" w:rsidR="007D1796" w:rsidRDefault="007D1796"/>
    <w:p w14:paraId="14745FBF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0F5D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0EA80FEB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ED85B9E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D3FB2C8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D0DF400" wp14:editId="1B56937F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0FBAA290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5FB2431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E76C4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E76C4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07772FA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7A11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A860" w14:textId="77777777" w:rsidR="007D1796" w:rsidRDefault="007D1796">
      <w:r>
        <w:separator/>
      </w:r>
    </w:p>
    <w:p w14:paraId="6C011415" w14:textId="77777777" w:rsidR="007D1796" w:rsidRDefault="007D1796"/>
    <w:p w14:paraId="006C6617" w14:textId="77777777" w:rsidR="007D1796" w:rsidRDefault="007D1796"/>
  </w:footnote>
  <w:footnote w:type="continuationSeparator" w:id="0">
    <w:p w14:paraId="4A431773" w14:textId="77777777" w:rsidR="007D1796" w:rsidRDefault="007D1796">
      <w:r>
        <w:continuationSeparator/>
      </w:r>
    </w:p>
    <w:p w14:paraId="0AE77FFB" w14:textId="77777777" w:rsidR="007D1796" w:rsidRDefault="007D1796"/>
    <w:p w14:paraId="6E25748E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D179" w14:textId="77777777" w:rsidR="007A7D5E" w:rsidRDefault="007A7D5E"/>
  <w:p w14:paraId="33BAF8D5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5585" w14:textId="77777777" w:rsidR="007A7D5E" w:rsidRDefault="007A7D5E" w:rsidP="00701419">
    <w:pPr>
      <w:pStyle w:val="Kopfzeile"/>
    </w:pPr>
    <w:r>
      <w:t>233</w:t>
    </w:r>
  </w:p>
  <w:p w14:paraId="7EE89CDD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166B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76FC"/>
    <w:rsid w:val="00122706"/>
    <w:rsid w:val="00127C79"/>
    <w:rsid w:val="001426F7"/>
    <w:rsid w:val="00154B13"/>
    <w:rsid w:val="0016534A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E76C4"/>
    <w:rsid w:val="002F4952"/>
    <w:rsid w:val="00324AC3"/>
    <w:rsid w:val="00327698"/>
    <w:rsid w:val="003552CC"/>
    <w:rsid w:val="00355C7F"/>
    <w:rsid w:val="00364C7B"/>
    <w:rsid w:val="00396FF1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02BE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C788B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0226"/>
    <w:rsid w:val="0081723D"/>
    <w:rsid w:val="008B1F06"/>
    <w:rsid w:val="008D764D"/>
    <w:rsid w:val="008F52AA"/>
    <w:rsid w:val="008F6547"/>
    <w:rsid w:val="00910F0B"/>
    <w:rsid w:val="009541BC"/>
    <w:rsid w:val="00962412"/>
    <w:rsid w:val="0097166A"/>
    <w:rsid w:val="009769C9"/>
    <w:rsid w:val="009A3215"/>
    <w:rsid w:val="009A33B4"/>
    <w:rsid w:val="009C14BE"/>
    <w:rsid w:val="009F3747"/>
    <w:rsid w:val="009F613F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E4FCC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A567F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43687"/>
    <w:rsid w:val="00F92CF7"/>
    <w:rsid w:val="00FA0151"/>
    <w:rsid w:val="00FB37F2"/>
    <w:rsid w:val="00FC009A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B8BA016"/>
  <w15:docId w15:val="{913EA927-F80D-4C35-AD2D-3B142F75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85</Words>
  <Characters>905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König, Niklas</cp:lastModifiedBy>
  <cp:revision>12</cp:revision>
  <cp:lastPrinted>2010-02-09T14:25:00Z</cp:lastPrinted>
  <dcterms:created xsi:type="dcterms:W3CDTF">2022-03-07T07:14:00Z</dcterms:created>
  <dcterms:modified xsi:type="dcterms:W3CDTF">2026-02-24T13:58:00Z</dcterms:modified>
</cp:coreProperties>
</file>