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2373C871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C767849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7F169C7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0F6522A8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DD6607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9FDF4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4489BD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E5C2A76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EF3869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553E285" w14:textId="02716195" w:rsidR="006C79B9" w:rsidRPr="008B1045" w:rsidRDefault="004B6610" w:rsidP="009F78F4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1-65-</w:t>
            </w:r>
            <w:r w:rsidR="00E522B3">
              <w:rPr>
                <w:rFonts w:cs="Arial"/>
                <w:b/>
                <w:szCs w:val="20"/>
              </w:rPr>
              <w:t>6</w:t>
            </w:r>
            <w:r w:rsidR="001826C3">
              <w:rPr>
                <w:rFonts w:cs="Arial"/>
                <w:b/>
                <w:szCs w:val="20"/>
              </w:rPr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25E201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6FE5AC4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D5D27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5F945FA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A71F19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6ECEDF6" w14:textId="77777777" w:rsidR="006C79B9" w:rsidRPr="008B1045" w:rsidRDefault="008B1045" w:rsidP="006C79B9">
            <w:pPr>
              <w:jc w:val="left"/>
              <w:rPr>
                <w:rFonts w:cs="Arial"/>
                <w:b/>
                <w:szCs w:val="20"/>
              </w:rPr>
            </w:pPr>
            <w:r w:rsidRPr="008B1045">
              <w:rPr>
                <w:rFonts w:cs="Arial"/>
                <w:b/>
                <w:szCs w:val="20"/>
              </w:rPr>
              <w:t xml:space="preserve">Sanierung und Modernisierung des Friedrich-Engels-Gymnasiums </w:t>
            </w:r>
            <w:r w:rsidR="009F78F4">
              <w:rPr>
                <w:rFonts w:cs="Arial"/>
                <w:b/>
                <w:szCs w:val="20"/>
              </w:rPr>
              <w:t>3</w:t>
            </w:r>
            <w:r w:rsidRPr="008B1045">
              <w:rPr>
                <w:rFonts w:cs="Arial"/>
                <w:b/>
                <w:szCs w:val="20"/>
              </w:rPr>
              <w:t>. BA</w:t>
            </w:r>
          </w:p>
        </w:tc>
      </w:tr>
      <w:tr w:rsidR="006C79B9" w:rsidRPr="006C79B9" w14:paraId="7F2282A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04F5953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4E44115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FBB8D4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EE9C04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E12CA4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3A1B7BD" w14:textId="6F6783DF" w:rsidR="006C79B9" w:rsidRPr="008B1045" w:rsidRDefault="00E522B3" w:rsidP="009F78F4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>Los 3.13 Fliesenlegerarbeiten</w:t>
            </w:r>
          </w:p>
        </w:tc>
      </w:tr>
    </w:tbl>
    <w:p w14:paraId="51E66F3D" w14:textId="77777777" w:rsidR="006C79B9" w:rsidRPr="006C79B9" w:rsidRDefault="006C79B9" w:rsidP="006C79B9"/>
    <w:p w14:paraId="10465D84" w14:textId="77777777" w:rsidR="006C79B9" w:rsidRPr="006C79B9" w:rsidRDefault="006C79B9" w:rsidP="006C79B9"/>
    <w:p w14:paraId="767E4912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009D2277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6399D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273FEE52" w14:textId="77777777" w:rsidR="006C79B9" w:rsidRPr="006C79B9" w:rsidRDefault="006C79B9" w:rsidP="006C79B9"/>
    <w:p w14:paraId="5AA69761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440A568B" w14:textId="77777777" w:rsidR="006C79B9" w:rsidRPr="006C79B9" w:rsidRDefault="006C79B9" w:rsidP="006C79B9"/>
    <w:p w14:paraId="5BA6DCAC" w14:textId="77777777" w:rsidR="006C79B9" w:rsidRPr="006C79B9" w:rsidRDefault="006C79B9" w:rsidP="006C79B9"/>
    <w:p w14:paraId="2B6CABF2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030D2741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296B602E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2AA78EE7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92206CA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0E0089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75594AA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4934E9F7" w14:textId="77777777" w:rsidR="006C79B9" w:rsidRPr="006C79B9" w:rsidRDefault="006C79B9" w:rsidP="006C79B9"/>
        </w:tc>
      </w:tr>
    </w:tbl>
    <w:p w14:paraId="45952197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142AC9E5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05366E1C" w14:textId="77777777" w:rsidR="00B40E75" w:rsidRPr="006C79B9" w:rsidRDefault="00B40E75" w:rsidP="001B1301"/>
        </w:tc>
      </w:tr>
    </w:tbl>
    <w:p w14:paraId="488FFFA0" w14:textId="77777777" w:rsidR="00B15832" w:rsidRDefault="00B40E75" w:rsidP="00B15832">
      <w:r w:rsidRPr="006C79B9">
        <w:t>(Ort, Datum, Unterschrift</w:t>
      </w:r>
      <w:r>
        <w:t>)</w:t>
      </w:r>
    </w:p>
    <w:p w14:paraId="574E881F" w14:textId="77777777" w:rsidR="00B40E75" w:rsidRDefault="00B40E75" w:rsidP="00B15832"/>
    <w:p w14:paraId="7AC8F5C9" w14:textId="77777777" w:rsidR="00B40E75" w:rsidRDefault="00B40E75" w:rsidP="00B15832"/>
    <w:p w14:paraId="0A8A08C6" w14:textId="77777777" w:rsidR="00B40E75" w:rsidRDefault="00B40E75" w:rsidP="00B15832"/>
    <w:p w14:paraId="6C7F4501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328"/>
      </w:tblGrid>
      <w:tr w:rsidR="00B15832" w14:paraId="35A699E3" w14:textId="77777777" w:rsidTr="001C0715">
        <w:tc>
          <w:tcPr>
            <w:tcW w:w="423" w:type="dxa"/>
          </w:tcPr>
          <w:p w14:paraId="69873697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0" w:name="BVBAB1_214"/>
            <w:r w:rsidRPr="00063289">
              <w:instrText xml:space="preserve"> FORMCHECKBOX </w:instrText>
            </w:r>
            <w:r w:rsidR="00E522B3">
              <w:fldChar w:fldCharType="separate"/>
            </w:r>
            <w:r w:rsidRPr="00063289">
              <w:fldChar w:fldCharType="end"/>
            </w:r>
            <w:bookmarkEnd w:id="0"/>
          </w:p>
        </w:tc>
        <w:tc>
          <w:tcPr>
            <w:tcW w:w="9499" w:type="dxa"/>
          </w:tcPr>
          <w:p w14:paraId="0346292F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536A5A94" w14:textId="77777777" w:rsidR="00B15832" w:rsidRPr="006C79B9" w:rsidRDefault="00B15832" w:rsidP="006C79B9"/>
    <w:p w14:paraId="3221CAB1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50B205A5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5569A37E" w14:textId="77777777" w:rsidR="006C79B9" w:rsidRPr="006C79B9" w:rsidRDefault="006C79B9" w:rsidP="006C79B9"/>
        </w:tc>
      </w:tr>
    </w:tbl>
    <w:p w14:paraId="588F61DB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0FAA0360" w14:textId="77777777" w:rsidR="002748DF" w:rsidRDefault="002748DF" w:rsidP="00046C8E"/>
    <w:p w14:paraId="0850342C" w14:textId="77777777" w:rsidR="00B40E75" w:rsidRDefault="00B40E75" w:rsidP="00046C8E"/>
    <w:p w14:paraId="07EE3B9A" w14:textId="77777777" w:rsidR="00B40E75" w:rsidRDefault="00B40E75" w:rsidP="00046C8E"/>
    <w:p w14:paraId="59713E96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9D48B" w14:textId="77777777" w:rsidR="00DB0818" w:rsidRDefault="00DB0818">
      <w:r>
        <w:separator/>
      </w:r>
    </w:p>
    <w:p w14:paraId="0A8BABD2" w14:textId="77777777" w:rsidR="00DB0818" w:rsidRDefault="00DB0818"/>
    <w:p w14:paraId="2B4B4A2B" w14:textId="77777777" w:rsidR="00DB0818" w:rsidRDefault="00DB0818"/>
    <w:p w14:paraId="026913EA" w14:textId="77777777" w:rsidR="00DB0818" w:rsidRDefault="00DB0818"/>
  </w:endnote>
  <w:endnote w:type="continuationSeparator" w:id="0">
    <w:p w14:paraId="36384FCF" w14:textId="77777777" w:rsidR="00DB0818" w:rsidRDefault="00DB0818">
      <w:r>
        <w:continuationSeparator/>
      </w:r>
    </w:p>
    <w:p w14:paraId="295A90C4" w14:textId="77777777" w:rsidR="00DB0818" w:rsidRDefault="00DB0818"/>
    <w:p w14:paraId="12707D82" w14:textId="77777777" w:rsidR="00DB0818" w:rsidRDefault="00DB0818"/>
    <w:p w14:paraId="008B9097" w14:textId="77777777" w:rsidR="00DB0818" w:rsidRDefault="00DB0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68A5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40D34C58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3E96317F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22F5AB3B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DB94B77" wp14:editId="78910119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5B6C4F5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FAED2A2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F78F4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F78F4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524AE5A" w14:textId="77777777" w:rsidR="00DB0818" w:rsidRPr="00046C8E" w:rsidRDefault="00DB0818">
    <w:pPr>
      <w:pStyle w:val="Fuzeile"/>
    </w:pPr>
  </w:p>
  <w:p w14:paraId="6B417920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AEDD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F0CF" w14:textId="77777777" w:rsidR="00DB0818" w:rsidRDefault="00DB0818">
      <w:r>
        <w:separator/>
      </w:r>
    </w:p>
    <w:p w14:paraId="4F7519C1" w14:textId="77777777" w:rsidR="00DB0818" w:rsidRDefault="00DB0818"/>
    <w:p w14:paraId="5A69D1CF" w14:textId="77777777" w:rsidR="00DB0818" w:rsidRDefault="00DB0818"/>
    <w:p w14:paraId="28A2E418" w14:textId="77777777" w:rsidR="00DB0818" w:rsidRDefault="00DB0818"/>
  </w:footnote>
  <w:footnote w:type="continuationSeparator" w:id="0">
    <w:p w14:paraId="220AE9A1" w14:textId="77777777" w:rsidR="00DB0818" w:rsidRDefault="00DB0818">
      <w:r>
        <w:continuationSeparator/>
      </w:r>
    </w:p>
    <w:p w14:paraId="17B198E3" w14:textId="77777777" w:rsidR="00DB0818" w:rsidRDefault="00DB0818"/>
    <w:p w14:paraId="1342F650" w14:textId="77777777" w:rsidR="00DB0818" w:rsidRDefault="00DB0818"/>
    <w:p w14:paraId="0AF0173C" w14:textId="77777777" w:rsidR="00DB0818" w:rsidRDefault="00DB0818"/>
  </w:footnote>
  <w:footnote w:id="1">
    <w:p w14:paraId="6DE4196F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4198" w14:textId="77777777" w:rsidR="00DB0818" w:rsidRDefault="00DB0818"/>
  <w:p w14:paraId="27761A5A" w14:textId="77777777" w:rsidR="00DB0818" w:rsidRDefault="00DB0818"/>
  <w:p w14:paraId="78DDB6C1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3B00" w14:textId="77777777" w:rsidR="00DB0818" w:rsidRDefault="00DB0818" w:rsidP="00046C8E">
    <w:pPr>
      <w:pStyle w:val="Kopfzeile"/>
    </w:pPr>
    <w:r>
      <w:t>236</w:t>
    </w:r>
  </w:p>
  <w:p w14:paraId="19363476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4F8754F4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E7D5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16520"/>
    <w:rsid w:val="00127C79"/>
    <w:rsid w:val="001426F7"/>
    <w:rsid w:val="0014717C"/>
    <w:rsid w:val="001826C3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12A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1B94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7687"/>
    <w:rsid w:val="0047055A"/>
    <w:rsid w:val="004763B0"/>
    <w:rsid w:val="00480ABD"/>
    <w:rsid w:val="004818FE"/>
    <w:rsid w:val="00492429"/>
    <w:rsid w:val="004A3FBB"/>
    <w:rsid w:val="004A78D0"/>
    <w:rsid w:val="004B6610"/>
    <w:rsid w:val="004C5609"/>
    <w:rsid w:val="004E07A5"/>
    <w:rsid w:val="004E3711"/>
    <w:rsid w:val="00500C2B"/>
    <w:rsid w:val="0051454E"/>
    <w:rsid w:val="00520D3B"/>
    <w:rsid w:val="005333C9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48DF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045"/>
    <w:rsid w:val="008B1F06"/>
    <w:rsid w:val="008D764D"/>
    <w:rsid w:val="008F52AA"/>
    <w:rsid w:val="008F6547"/>
    <w:rsid w:val="00910F0B"/>
    <w:rsid w:val="00962412"/>
    <w:rsid w:val="0097166A"/>
    <w:rsid w:val="009769C9"/>
    <w:rsid w:val="009A2126"/>
    <w:rsid w:val="009A3215"/>
    <w:rsid w:val="009A33B4"/>
    <w:rsid w:val="009B2569"/>
    <w:rsid w:val="009C14BE"/>
    <w:rsid w:val="009F0745"/>
    <w:rsid w:val="009F20FA"/>
    <w:rsid w:val="009F78F4"/>
    <w:rsid w:val="00A00872"/>
    <w:rsid w:val="00A11BD1"/>
    <w:rsid w:val="00A46597"/>
    <w:rsid w:val="00A5084B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40909"/>
    <w:rsid w:val="00B40E75"/>
    <w:rsid w:val="00B434E5"/>
    <w:rsid w:val="00B61D2B"/>
    <w:rsid w:val="00B810CA"/>
    <w:rsid w:val="00B96ADB"/>
    <w:rsid w:val="00BA0A5D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6072E"/>
    <w:rsid w:val="00D63969"/>
    <w:rsid w:val="00D96156"/>
    <w:rsid w:val="00DA276D"/>
    <w:rsid w:val="00DA57BB"/>
    <w:rsid w:val="00DB0818"/>
    <w:rsid w:val="00DB19A7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22B3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C5AB1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EDB3315"/>
  <w15:docId w15:val="{68AFD154-71C5-4485-816A-4468C22B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F574B-7B91-49F4-A9A5-D29AFCBC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126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subject>Verpflichtungserlärung EU</dc:subject>
  <dc:creator>Dorothea Fenner</dc:creator>
  <cp:keywords>Verpflichtungserlärung</cp:keywords>
  <cp:lastModifiedBy>König, Niklas</cp:lastModifiedBy>
  <cp:revision>5</cp:revision>
  <cp:lastPrinted>2016-03-31T12:06:00Z</cp:lastPrinted>
  <dcterms:created xsi:type="dcterms:W3CDTF">2025-04-07T08:54:00Z</dcterms:created>
  <dcterms:modified xsi:type="dcterms:W3CDTF">2026-02-24T13:58:00Z</dcterms:modified>
</cp:coreProperties>
</file>