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64FD3758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538997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7647C3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33E642C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41193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7027B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AFA8A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33E92E79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9D591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66E8331" w14:textId="421EAC23" w:rsidR="000E6CD2" w:rsidRPr="000E6CD2" w:rsidRDefault="00290231" w:rsidP="00186E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1-65-</w:t>
            </w:r>
            <w:r w:rsidR="00EE60AF">
              <w:rPr>
                <w:rFonts w:cs="Arial"/>
                <w:szCs w:val="20"/>
              </w:rPr>
              <w:t>10/2026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ABDA7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2555268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A89B9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66D71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21D8506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475891" w14:textId="77777777" w:rsidR="000E6CD2" w:rsidRPr="00C9261D" w:rsidRDefault="00A577BF" w:rsidP="004C5089">
            <w:pPr>
              <w:rPr>
                <w:rFonts w:cs="Arial"/>
                <w:b/>
                <w:szCs w:val="20"/>
              </w:rPr>
            </w:pPr>
            <w:r w:rsidRPr="00A577BF">
              <w:rPr>
                <w:rFonts w:cs="Arial"/>
                <w:b/>
                <w:szCs w:val="20"/>
              </w:rPr>
              <w:t xml:space="preserve">Neubau </w:t>
            </w:r>
            <w:r w:rsidR="004C5089">
              <w:rPr>
                <w:rFonts w:cs="Arial"/>
                <w:b/>
                <w:szCs w:val="20"/>
              </w:rPr>
              <w:t>Schule und Freianlagen</w:t>
            </w:r>
            <w:r w:rsidR="005361D1">
              <w:rPr>
                <w:rFonts w:cs="Arial"/>
                <w:b/>
                <w:szCs w:val="20"/>
              </w:rPr>
              <w:t xml:space="preserve"> “</w:t>
            </w:r>
            <w:r w:rsidRPr="00A577BF">
              <w:rPr>
                <w:rFonts w:cs="Arial"/>
                <w:b/>
                <w:szCs w:val="20"/>
              </w:rPr>
              <w:t>Hand in Hand“</w:t>
            </w:r>
            <w:r w:rsidR="004C5089">
              <w:rPr>
                <w:rFonts w:cs="Arial"/>
                <w:b/>
                <w:szCs w:val="20"/>
              </w:rPr>
              <w:t>, mit dem sonderpädagogischen Förderschwerpunkt “geistige Entwicklung“, Ahlbecker Straße 2a, 01968 Senftenberg</w:t>
            </w:r>
          </w:p>
        </w:tc>
      </w:tr>
      <w:tr w:rsidR="000E6CD2" w:rsidRPr="000E6CD2" w14:paraId="46BFF773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185028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3ADD890" w14:textId="77777777" w:rsidTr="001D53EF">
        <w:trPr>
          <w:trHeight w:val="27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D84C5E7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A9019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89FA3A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CB551F1" w14:textId="232EEA50" w:rsidR="000E6CD2" w:rsidRDefault="00A577BF" w:rsidP="004C5089">
            <w:pPr>
              <w:rPr>
                <w:b/>
              </w:rPr>
            </w:pPr>
            <w:r w:rsidRPr="00A577BF">
              <w:rPr>
                <w:b/>
              </w:rPr>
              <w:t xml:space="preserve">Los </w:t>
            </w:r>
            <w:r w:rsidR="004C5089">
              <w:rPr>
                <w:b/>
              </w:rPr>
              <w:t>0</w:t>
            </w:r>
            <w:r w:rsidR="00EE60AF">
              <w:rPr>
                <w:b/>
              </w:rPr>
              <w:t>8</w:t>
            </w:r>
            <w:r w:rsidR="001D53EF">
              <w:rPr>
                <w:b/>
              </w:rPr>
              <w:t>.1</w:t>
            </w:r>
            <w:r w:rsidR="00EE60AF">
              <w:rPr>
                <w:b/>
              </w:rPr>
              <w:t xml:space="preserve"> Dachabdichtung</w:t>
            </w:r>
            <w:r w:rsidR="001D53EF">
              <w:rPr>
                <w:b/>
              </w:rPr>
              <w:t>s-</w:t>
            </w:r>
            <w:r w:rsidR="00EE60AF">
              <w:rPr>
                <w:b/>
              </w:rPr>
              <w:t>/Dach</w:t>
            </w:r>
            <w:r w:rsidR="001D53EF">
              <w:rPr>
                <w:b/>
              </w:rPr>
              <w:t>klempnerarbeiten</w:t>
            </w:r>
          </w:p>
          <w:p w14:paraId="1F59F1D8" w14:textId="5CC86A4B" w:rsidR="001D53EF" w:rsidRPr="00C9261D" w:rsidRDefault="001D53EF" w:rsidP="004C508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Los 08.2 </w:t>
            </w:r>
            <w:r w:rsidR="00AD3639">
              <w:rPr>
                <w:rFonts w:cs="Arial"/>
                <w:b/>
                <w:szCs w:val="20"/>
              </w:rPr>
              <w:t xml:space="preserve">Dach </w:t>
            </w:r>
            <w:r>
              <w:rPr>
                <w:rFonts w:cs="Arial"/>
                <w:b/>
                <w:szCs w:val="20"/>
              </w:rPr>
              <w:t>Wartung</w:t>
            </w:r>
            <w:r w:rsidR="00AD3639">
              <w:rPr>
                <w:rFonts w:cs="Arial"/>
                <w:b/>
                <w:szCs w:val="20"/>
              </w:rPr>
              <w:t xml:space="preserve"> und Pflege</w:t>
            </w:r>
          </w:p>
        </w:tc>
      </w:tr>
    </w:tbl>
    <w:p w14:paraId="7F56936F" w14:textId="77777777" w:rsidR="000E6CD2" w:rsidRDefault="000E6CD2" w:rsidP="000E6CD2">
      <w:pPr>
        <w:rPr>
          <w:rFonts w:cs="Arial"/>
          <w:szCs w:val="20"/>
        </w:rPr>
      </w:pPr>
    </w:p>
    <w:p w14:paraId="376311FF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6EB62319" w14:textId="77777777" w:rsidR="000E6CD2" w:rsidRDefault="000E6CD2" w:rsidP="000E6CD2"/>
    <w:p w14:paraId="5C6D7083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>anderer Unternehmen bedienen wird</w:t>
      </w:r>
      <w:r w:rsidR="00AE118B">
        <w:t xml:space="preserve"> </w:t>
      </w:r>
    </w:p>
    <w:p w14:paraId="6D824A4C" w14:textId="77777777" w:rsidR="000E6CD2" w:rsidRPr="000E6CD2" w:rsidRDefault="000E6CD2" w:rsidP="000E6CD2"/>
    <w:p w14:paraId="3A69375A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717D4757" w14:textId="77777777" w:rsidR="000E6CD2" w:rsidRDefault="000E6CD2" w:rsidP="000E6CD2"/>
    <w:p w14:paraId="6E26D807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82F4803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3A7575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4B8FF8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41FAA449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EA8BD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904388F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5E48F6B6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7D524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DCAF5EB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3EFCC3E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2D82C1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CFDE9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B1036E8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17B265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C7B8E5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2CA076C6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174EED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13BC279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635AFB38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F9431A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F9006A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6A3E0B2C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647E0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E4438A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6FCA518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3F9323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3CFFC497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565B77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736F4397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259EF6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500F7F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56A8452E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80EA8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B0E0A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4A8577DC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072EAFB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AD4D91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BFD9494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5417F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29931D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9002D8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39D1D4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33603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DE4F8BB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DE4E75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74B8DE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54272734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02DD" w14:textId="77777777" w:rsidR="003724FA" w:rsidRDefault="003724FA">
      <w:r>
        <w:separator/>
      </w:r>
    </w:p>
  </w:endnote>
  <w:endnote w:type="continuationSeparator" w:id="0">
    <w:p w14:paraId="079CDDB7" w14:textId="77777777" w:rsidR="003724FA" w:rsidRDefault="003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4DAC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11CAB64A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458D7441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5EB1BBFA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D144056" wp14:editId="6CF5094B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38541E8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A3E4431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361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361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8BFE7FC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D0F6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C6BC" w14:textId="77777777" w:rsidR="003724FA" w:rsidRDefault="003724FA">
      <w:r>
        <w:separator/>
      </w:r>
    </w:p>
  </w:footnote>
  <w:footnote w:type="continuationSeparator" w:id="0">
    <w:p w14:paraId="146712F9" w14:textId="77777777" w:rsidR="003724FA" w:rsidRDefault="003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D979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6299" w14:textId="77777777" w:rsidR="00B63072" w:rsidRDefault="00B63072" w:rsidP="000E6CD2">
    <w:pPr>
      <w:pStyle w:val="Kopfzeile"/>
    </w:pPr>
    <w:r>
      <w:t>235</w:t>
    </w:r>
  </w:p>
  <w:p w14:paraId="13DD5CA1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D7A9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849CE"/>
    <w:rsid w:val="000860B1"/>
    <w:rsid w:val="000E6CD2"/>
    <w:rsid w:val="000F026E"/>
    <w:rsid w:val="00110816"/>
    <w:rsid w:val="00127C79"/>
    <w:rsid w:val="001426F7"/>
    <w:rsid w:val="00186E42"/>
    <w:rsid w:val="001C509D"/>
    <w:rsid w:val="001D53EF"/>
    <w:rsid w:val="001E1AFE"/>
    <w:rsid w:val="001F4504"/>
    <w:rsid w:val="002022E2"/>
    <w:rsid w:val="002517FD"/>
    <w:rsid w:val="00261551"/>
    <w:rsid w:val="00263542"/>
    <w:rsid w:val="002804BF"/>
    <w:rsid w:val="002871A9"/>
    <w:rsid w:val="00290231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3DD5"/>
    <w:rsid w:val="00465851"/>
    <w:rsid w:val="0047055A"/>
    <w:rsid w:val="00480ABD"/>
    <w:rsid w:val="00492429"/>
    <w:rsid w:val="004A432C"/>
    <w:rsid w:val="004C5089"/>
    <w:rsid w:val="004C5609"/>
    <w:rsid w:val="00504487"/>
    <w:rsid w:val="005333C9"/>
    <w:rsid w:val="005361D1"/>
    <w:rsid w:val="00573601"/>
    <w:rsid w:val="00585790"/>
    <w:rsid w:val="005B143E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807AFE"/>
    <w:rsid w:val="008B45D3"/>
    <w:rsid w:val="008E2912"/>
    <w:rsid w:val="00910F0B"/>
    <w:rsid w:val="00916671"/>
    <w:rsid w:val="00927DEE"/>
    <w:rsid w:val="00962412"/>
    <w:rsid w:val="0097166A"/>
    <w:rsid w:val="00976383"/>
    <w:rsid w:val="00984803"/>
    <w:rsid w:val="009A6E63"/>
    <w:rsid w:val="009C14BE"/>
    <w:rsid w:val="009C3CF6"/>
    <w:rsid w:val="00A00872"/>
    <w:rsid w:val="00A5084B"/>
    <w:rsid w:val="00A5341F"/>
    <w:rsid w:val="00A577BF"/>
    <w:rsid w:val="00A75824"/>
    <w:rsid w:val="00A90B06"/>
    <w:rsid w:val="00A90C84"/>
    <w:rsid w:val="00A922D2"/>
    <w:rsid w:val="00AB4E8A"/>
    <w:rsid w:val="00AC56D5"/>
    <w:rsid w:val="00AC7F2D"/>
    <w:rsid w:val="00AD2325"/>
    <w:rsid w:val="00AD3639"/>
    <w:rsid w:val="00AE118B"/>
    <w:rsid w:val="00AE4AF0"/>
    <w:rsid w:val="00B003C3"/>
    <w:rsid w:val="00B056E2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9261D"/>
    <w:rsid w:val="00CD156A"/>
    <w:rsid w:val="00CD54C7"/>
    <w:rsid w:val="00D05C74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22FA4"/>
    <w:rsid w:val="00E322E9"/>
    <w:rsid w:val="00E6087B"/>
    <w:rsid w:val="00E85EBB"/>
    <w:rsid w:val="00EB44CE"/>
    <w:rsid w:val="00EC7AED"/>
    <w:rsid w:val="00EE496F"/>
    <w:rsid w:val="00EE60AF"/>
    <w:rsid w:val="00EE7B92"/>
    <w:rsid w:val="00EF64E3"/>
    <w:rsid w:val="00F133C2"/>
    <w:rsid w:val="00F21669"/>
    <w:rsid w:val="00F32C49"/>
    <w:rsid w:val="00F54488"/>
    <w:rsid w:val="00F77CE1"/>
    <w:rsid w:val="00F869C2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3882F9E"/>
  <w15:docId w15:val="{E14586F0-F644-4229-8820-1F0B8800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100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Kaiser, Verona</cp:lastModifiedBy>
  <cp:revision>19</cp:revision>
  <cp:lastPrinted>2016-02-18T07:36:00Z</cp:lastPrinted>
  <dcterms:created xsi:type="dcterms:W3CDTF">2022-03-07T07:15:00Z</dcterms:created>
  <dcterms:modified xsi:type="dcterms:W3CDTF">2026-03-20T10:07:00Z</dcterms:modified>
</cp:coreProperties>
</file>