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8" w:type="dxa"/>
        <w:tblInd w:w="-3" w:type="dxa"/>
        <w:tblBorders>
          <w:bottom w:val="dash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8"/>
        <w:gridCol w:w="1800"/>
        <w:gridCol w:w="1440"/>
      </w:tblGrid>
      <w:tr w:rsidR="00D46B71" w:rsidRPr="00D46B71" w14:paraId="6C7C8422" w14:textId="77777777">
        <w:trPr>
          <w:cantSplit/>
          <w:trHeight w:hRule="exact" w:val="284"/>
        </w:trPr>
        <w:tc>
          <w:tcPr>
            <w:tcW w:w="648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3E04970E" w14:textId="77777777" w:rsidR="00D46B71" w:rsidRPr="00D46B71" w:rsidRDefault="00D46B71" w:rsidP="00D46B71">
            <w:r w:rsidRPr="00D46B71">
              <w:t>Bieter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3BE0A" w14:textId="77777777" w:rsidR="00D46B71" w:rsidRPr="00D46B71" w:rsidRDefault="00D46B71" w:rsidP="00D46B71">
            <w:r w:rsidRPr="00D46B71">
              <w:t>Vergabenummer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3E6A2F" w14:textId="77777777" w:rsidR="00D46B71" w:rsidRPr="00D46B71" w:rsidRDefault="00D46B71" w:rsidP="00D46B71">
            <w:pPr>
              <w:rPr>
                <w:vertAlign w:val="subscript"/>
              </w:rPr>
            </w:pPr>
            <w:r w:rsidRPr="00D46B71">
              <w:t>Datum</w:t>
            </w:r>
          </w:p>
        </w:tc>
      </w:tr>
      <w:tr w:rsidR="00D46B71" w:rsidRPr="00D46B71" w14:paraId="1A977385" w14:textId="77777777">
        <w:trPr>
          <w:cantSplit/>
          <w:trHeight w:hRule="exact" w:val="284"/>
        </w:trPr>
        <w:tc>
          <w:tcPr>
            <w:tcW w:w="648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5FE3D" w14:textId="77777777" w:rsidR="00D46B71" w:rsidRPr="00D46B71" w:rsidRDefault="00D46B71" w:rsidP="00D46B71"/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576DF6" w14:textId="7D432B50" w:rsidR="00D46B71" w:rsidRPr="00D46B71" w:rsidRDefault="00F85956" w:rsidP="003E6F19">
            <w:r>
              <w:t>1-65-10</w:t>
            </w:r>
            <w:r w:rsidR="00F41212">
              <w:t>/2026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23D52" w14:textId="77777777" w:rsidR="00D46B71" w:rsidRPr="00D46B71" w:rsidRDefault="00D46B71" w:rsidP="00D46B71"/>
        </w:tc>
      </w:tr>
      <w:tr w:rsidR="00D46B71" w:rsidRPr="00D46B71" w14:paraId="4C180147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F376B31" w14:textId="77777777" w:rsidR="00D46B71" w:rsidRPr="00D46B71" w:rsidRDefault="00D46B71" w:rsidP="00D46B71">
            <w:r>
              <w:t>Baumaßnahme</w:t>
            </w:r>
          </w:p>
        </w:tc>
      </w:tr>
      <w:tr w:rsidR="002B7B66" w:rsidRPr="00D46B71" w14:paraId="28FBE60E" w14:textId="77777777" w:rsidTr="00275E14">
        <w:trPr>
          <w:cantSplit/>
          <w:trHeight w:hRule="exact" w:val="614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F5EFC3" w14:textId="77777777" w:rsidR="002B7B66" w:rsidRPr="008F6547" w:rsidRDefault="000A5754" w:rsidP="001E48FA">
            <w:r>
              <w:rPr>
                <w:b/>
              </w:rPr>
              <w:t>Neubau Schule und Freianlagen “Hand in Hand“, mit dem sonderpädagogischen Förderschwerpunkt “geistige Entwicklung“, Ahlbecker Straße 2a, 01968 Senftenberg</w:t>
            </w:r>
          </w:p>
        </w:tc>
      </w:tr>
      <w:tr w:rsidR="002B7B66" w:rsidRPr="00D46B71" w14:paraId="665F69F1" w14:textId="77777777">
        <w:trPr>
          <w:cantSplit/>
          <w:trHeight w:hRule="exact" w:val="284"/>
        </w:trPr>
        <w:tc>
          <w:tcPr>
            <w:tcW w:w="9728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bottom"/>
          </w:tcPr>
          <w:p w14:paraId="62B5753C" w14:textId="77777777" w:rsidR="002B7B66" w:rsidRPr="00D46B71" w:rsidRDefault="002B7B66" w:rsidP="002B7B66">
            <w:r>
              <w:t>Leistung</w:t>
            </w:r>
          </w:p>
        </w:tc>
      </w:tr>
      <w:tr w:rsidR="002B7B66" w:rsidRPr="00D46B71" w14:paraId="6D480898" w14:textId="77777777" w:rsidTr="008E67E3">
        <w:trPr>
          <w:cantSplit/>
          <w:trHeight w:hRule="exact" w:val="557"/>
        </w:trPr>
        <w:tc>
          <w:tcPr>
            <w:tcW w:w="9728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2503F9" w14:textId="77777777" w:rsidR="002B7B66" w:rsidRDefault="001161EA" w:rsidP="003356B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Los </w:t>
            </w:r>
            <w:r w:rsidR="00F85956">
              <w:rPr>
                <w:rFonts w:cs="Arial"/>
                <w:b/>
                <w:szCs w:val="20"/>
              </w:rPr>
              <w:t>08</w:t>
            </w:r>
            <w:r w:rsidR="00C46FD3">
              <w:rPr>
                <w:rFonts w:cs="Arial"/>
                <w:b/>
                <w:szCs w:val="20"/>
              </w:rPr>
              <w:t>.1</w:t>
            </w:r>
            <w:r w:rsidR="00F85956">
              <w:rPr>
                <w:rFonts w:cs="Arial"/>
                <w:b/>
                <w:szCs w:val="20"/>
              </w:rPr>
              <w:t xml:space="preserve"> Dachabdichtun</w:t>
            </w:r>
            <w:r w:rsidR="00C46FD3">
              <w:rPr>
                <w:rFonts w:cs="Arial"/>
                <w:b/>
                <w:szCs w:val="20"/>
              </w:rPr>
              <w:t>gs-/Dachklempnerarbeiten</w:t>
            </w:r>
          </w:p>
          <w:p w14:paraId="75703902" w14:textId="38DE08C9" w:rsidR="00C46FD3" w:rsidRPr="008F6547" w:rsidRDefault="00C46FD3" w:rsidP="003356B4">
            <w:r>
              <w:rPr>
                <w:rFonts w:cs="Arial"/>
                <w:b/>
                <w:szCs w:val="20"/>
              </w:rPr>
              <w:t xml:space="preserve">Los 08.2 </w:t>
            </w:r>
            <w:r w:rsidR="00A52260">
              <w:rPr>
                <w:rFonts w:cs="Arial"/>
                <w:b/>
                <w:szCs w:val="20"/>
              </w:rPr>
              <w:t xml:space="preserve">Dach </w:t>
            </w:r>
            <w:r>
              <w:rPr>
                <w:rFonts w:cs="Arial"/>
                <w:b/>
                <w:szCs w:val="20"/>
              </w:rPr>
              <w:t>Wartung</w:t>
            </w:r>
            <w:r w:rsidR="00A52260">
              <w:rPr>
                <w:rFonts w:cs="Arial"/>
                <w:b/>
                <w:szCs w:val="20"/>
              </w:rPr>
              <w:t xml:space="preserve"> und Pflege</w:t>
            </w:r>
          </w:p>
        </w:tc>
      </w:tr>
    </w:tbl>
    <w:p w14:paraId="7F7EAD9F" w14:textId="77777777" w:rsidR="002748DF" w:rsidRDefault="002748DF" w:rsidP="00046C8E"/>
    <w:p w14:paraId="39D7971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ECBF73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2379B22C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8CD9C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4831B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68DCE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05EB005D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4AE5506A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51947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783B8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3A51C42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39F7D5" w14:textId="77777777" w:rsidR="00D46B71" w:rsidRPr="00D46B71" w:rsidRDefault="00D46B71" w:rsidP="00D46B71"/>
        </w:tc>
      </w:tr>
      <w:tr w:rsidR="00D46B71" w:rsidRPr="00D46B71" w14:paraId="266E487A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AC887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BB8FD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30F48280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3F3202" w14:textId="77777777" w:rsidR="00D46B71" w:rsidRPr="00D46B71" w:rsidRDefault="00D46B71" w:rsidP="00D46B71"/>
        </w:tc>
      </w:tr>
      <w:tr w:rsidR="00D46B71" w:rsidRPr="00D46B71" w14:paraId="6B57373C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DF2A5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72F87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1497409C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09967019" w14:textId="77777777" w:rsidR="00D46B71" w:rsidRPr="00D46B71" w:rsidRDefault="00D46B71" w:rsidP="00D46B71"/>
        </w:tc>
      </w:tr>
      <w:tr w:rsidR="00D46B71" w:rsidRPr="00D46B71" w14:paraId="1B72B9FA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EEF5EE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695D6C1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4009D819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4B41411" w14:textId="77777777" w:rsidR="00D46B71" w:rsidRPr="00D46B71" w:rsidRDefault="00D46B71" w:rsidP="00D46B71"/>
        </w:tc>
      </w:tr>
    </w:tbl>
    <w:p w14:paraId="1B557195" w14:textId="77777777" w:rsidR="00D46B71" w:rsidRDefault="00D46B71" w:rsidP="00046C8E"/>
    <w:p w14:paraId="37F318BA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040868DF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506C4AA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ABE98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2BF5C7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7080C388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DA3C5C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4A43F4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351DB9C3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0C7C8D5A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79AAB5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796D61F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40A11A1C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F737C82" w14:textId="77777777" w:rsidR="00D46B71" w:rsidRPr="00D46B71" w:rsidRDefault="00D46B71" w:rsidP="00D46B71"/>
        </w:tc>
      </w:tr>
    </w:tbl>
    <w:p w14:paraId="21476E91" w14:textId="77777777" w:rsidR="00D46B71" w:rsidRDefault="00D46B71" w:rsidP="00046C8E"/>
    <w:p w14:paraId="4C698558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072D648D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3FAE723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7380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2F4F88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F741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E69FAB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EF6E5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97D3C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C528C3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27AE675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0629B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6A4C4F4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81CC6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5CA556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4833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7936232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C3A4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6D7DEE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AF3C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2903A09" w14:textId="77777777" w:rsidR="00D46B71" w:rsidRDefault="00D46B71" w:rsidP="00046C8E"/>
    <w:p w14:paraId="120F427D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47A90038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E76795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21B01AF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711C7E33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D224C62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57D92E2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41CBA2C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3C313AC9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32F141CC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A3DF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A7C32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BF5D51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0FD39E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A375F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7EE7EEB0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C760A7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77BA15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2CEA40A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31BE442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6B49093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BF48C8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1FBF09C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DB63EF9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2BCC16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3E53B8B9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2CE26F2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05CF95E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07B7354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1A83EDF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524DCCC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CD5ABE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A84EA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48092B6" wp14:editId="4389174D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D1DD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E9D028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395D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AF8A7D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404B75D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47C5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5206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4E82F5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08D1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192D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3A8AC94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953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2DAEA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36247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A4D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BF9E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2F16A20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2D6C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F59DB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2CB0CCE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175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3FD9F0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43C9EC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710D1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FA31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A2AB1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81185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8F2C0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0898D66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65AFF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A1C77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111A171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F3F3A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7B0B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BB3EFCD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8AE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36346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559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7DC6025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54DB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4269859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5370B2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F33E121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11033F07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4495A1D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B6DCA8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7E009E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8CF4F7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27F2E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4B9D5E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6ED7616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50B2F0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7D4FADE0" wp14:editId="74CE6076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DD696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29300396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7D5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FAECD2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32066D5B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E0A0F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4BEA9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331BD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D7D90E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772E6" wp14:editId="31DFA7EA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37909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18258913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1D7B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D73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D396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90C60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962F1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F2CCA45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08695A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3984FC" wp14:editId="75AFB499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4650E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BE9E8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46C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79B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16CFB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3EFA300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8AAE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076A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F469E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0050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EDC2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C339F63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4CF5A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7868B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565A6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D5CE3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42C4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AC7303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76705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C1AEC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9C51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EB6FF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33BB7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0DC237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0C53AA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96880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1DF3CD31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0939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8A83E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5763B17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13818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C0E4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469B85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F2EA6A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69CBD0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0BE332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7117DD76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3B97F21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23CB31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BBB65A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67D9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Mio € : </w:t>
            </w:r>
          </w:p>
          <w:p w14:paraId="187E161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1C48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27D188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187CE7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C36D4D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903C3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Mio € : </w:t>
            </w:r>
          </w:p>
          <w:p w14:paraId="1E639481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D44D00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3ECD0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C8A25AE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7C6B1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25C5B3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1E242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05E4BA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584F1D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46B6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8935F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AA9E9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193FE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2E2C5B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3F824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75B335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68FB2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4B77ED9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D67FE4B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C90EF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F3C9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4758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3FAD7B8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2ABC6527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37BC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171B7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74583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6E681A0D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C7D209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814989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EC15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1621F13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935B3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DE7D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539A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225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F007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D1593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7EB7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365F0E5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9187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7CADCD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4752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0BAE3CCC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419CFBA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B6DE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B505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64AF6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34C69709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2E249F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FF9A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98BC1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35045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752B22C8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13BB20D0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0E3B82F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1C1CCE9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182F71C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F2C5B6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51DE18BB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CE68D6E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3CC5B7A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5067ADB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0B057ED" wp14:editId="382A132A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F8F7A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2DF3AC" wp14:editId="1AE9D6EB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9FB74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6140" w14:textId="77777777" w:rsidR="007D6F38" w:rsidRDefault="007D6F38">
      <w:r>
        <w:separator/>
      </w:r>
    </w:p>
    <w:p w14:paraId="0A6C9810" w14:textId="77777777" w:rsidR="007D6F38" w:rsidRDefault="007D6F38"/>
    <w:p w14:paraId="0312600E" w14:textId="77777777" w:rsidR="007D6F38" w:rsidRDefault="007D6F38"/>
    <w:p w14:paraId="72FB9C13" w14:textId="77777777" w:rsidR="007D6F38" w:rsidRDefault="007D6F38"/>
    <w:p w14:paraId="399F7E70" w14:textId="77777777" w:rsidR="007D6F38" w:rsidRDefault="007D6F38"/>
    <w:p w14:paraId="36C27112" w14:textId="77777777" w:rsidR="007D6F38" w:rsidRDefault="007D6F38"/>
  </w:endnote>
  <w:endnote w:type="continuationSeparator" w:id="0">
    <w:p w14:paraId="16B87169" w14:textId="77777777" w:rsidR="007D6F38" w:rsidRDefault="007D6F38">
      <w:r>
        <w:continuationSeparator/>
      </w:r>
    </w:p>
    <w:p w14:paraId="3CE3755A" w14:textId="77777777" w:rsidR="007D6F38" w:rsidRDefault="007D6F38"/>
    <w:p w14:paraId="7D19DDFA" w14:textId="77777777" w:rsidR="007D6F38" w:rsidRDefault="007D6F38"/>
    <w:p w14:paraId="6465A951" w14:textId="77777777" w:rsidR="007D6F38" w:rsidRDefault="007D6F38"/>
    <w:p w14:paraId="2B1D7F0A" w14:textId="77777777" w:rsidR="007D6F38" w:rsidRDefault="007D6F38"/>
    <w:p w14:paraId="259F6AB7" w14:textId="77777777" w:rsidR="007D6F38" w:rsidRDefault="007D6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6A9BACB0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076E6671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315CA716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1CD352B" wp14:editId="687D96CD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A82CD02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16FFB3A6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5418E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5418E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13CBD6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A926" w14:textId="77777777" w:rsidR="007D6F38" w:rsidRDefault="007D6F38">
      <w:r>
        <w:separator/>
      </w:r>
    </w:p>
    <w:p w14:paraId="06F3DDFE" w14:textId="77777777" w:rsidR="007D6F38" w:rsidRDefault="007D6F38"/>
    <w:p w14:paraId="5497FBD1" w14:textId="77777777" w:rsidR="007D6F38" w:rsidRDefault="007D6F38"/>
    <w:p w14:paraId="65A450A6" w14:textId="77777777" w:rsidR="007D6F38" w:rsidRDefault="007D6F38"/>
  </w:footnote>
  <w:footnote w:type="continuationSeparator" w:id="0">
    <w:p w14:paraId="5FFCAD86" w14:textId="77777777" w:rsidR="007D6F38" w:rsidRDefault="007D6F38">
      <w:r>
        <w:continuationSeparator/>
      </w:r>
    </w:p>
    <w:p w14:paraId="7B99D634" w14:textId="77777777" w:rsidR="007D6F38" w:rsidRDefault="007D6F38"/>
    <w:p w14:paraId="57BB71A4" w14:textId="77777777" w:rsidR="007D6F38" w:rsidRDefault="007D6F38"/>
    <w:p w14:paraId="4D037805" w14:textId="77777777" w:rsidR="007D6F38" w:rsidRDefault="007D6F38"/>
    <w:p w14:paraId="192030AF" w14:textId="77777777" w:rsidR="007D6F38" w:rsidRDefault="007D6F38"/>
    <w:p w14:paraId="02F86D63" w14:textId="77777777" w:rsidR="007D6F38" w:rsidRDefault="007D6F38"/>
  </w:footnote>
  <w:footnote w:id="1">
    <w:p w14:paraId="350F21B2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94CA" w14:textId="77777777" w:rsidR="007D6F38" w:rsidRDefault="007D6F38"/>
  <w:p w14:paraId="619DF1E8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1C33" w14:textId="77777777" w:rsidR="007D6F38" w:rsidRDefault="007D6F38" w:rsidP="00046C8E">
    <w:pPr>
      <w:pStyle w:val="Kopfzeile"/>
    </w:pPr>
    <w:r>
      <w:t>222</w:t>
    </w:r>
  </w:p>
  <w:p w14:paraId="122F9B75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46C8E"/>
    <w:rsid w:val="00057A27"/>
    <w:rsid w:val="0006675C"/>
    <w:rsid w:val="00081305"/>
    <w:rsid w:val="000848E7"/>
    <w:rsid w:val="000A42AA"/>
    <w:rsid w:val="000A5754"/>
    <w:rsid w:val="000A684F"/>
    <w:rsid w:val="000D483D"/>
    <w:rsid w:val="000E27CA"/>
    <w:rsid w:val="0010121A"/>
    <w:rsid w:val="001028D9"/>
    <w:rsid w:val="00106076"/>
    <w:rsid w:val="001161EA"/>
    <w:rsid w:val="00127C79"/>
    <w:rsid w:val="001426F7"/>
    <w:rsid w:val="001A6205"/>
    <w:rsid w:val="001A6264"/>
    <w:rsid w:val="001B705C"/>
    <w:rsid w:val="001C3E5C"/>
    <w:rsid w:val="001C509D"/>
    <w:rsid w:val="001E0C92"/>
    <w:rsid w:val="001E48FA"/>
    <w:rsid w:val="001F47CC"/>
    <w:rsid w:val="00221939"/>
    <w:rsid w:val="002517FD"/>
    <w:rsid w:val="00263542"/>
    <w:rsid w:val="002748DF"/>
    <w:rsid w:val="002B7B66"/>
    <w:rsid w:val="002C0F7B"/>
    <w:rsid w:val="002C403D"/>
    <w:rsid w:val="002C55D1"/>
    <w:rsid w:val="002E4302"/>
    <w:rsid w:val="002E643D"/>
    <w:rsid w:val="002F4952"/>
    <w:rsid w:val="0032077E"/>
    <w:rsid w:val="00327698"/>
    <w:rsid w:val="003356B4"/>
    <w:rsid w:val="00351E1B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3E6F19"/>
    <w:rsid w:val="00402A1B"/>
    <w:rsid w:val="004034A6"/>
    <w:rsid w:val="00424038"/>
    <w:rsid w:val="0044590A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D085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478F5"/>
    <w:rsid w:val="00652635"/>
    <w:rsid w:val="006535D5"/>
    <w:rsid w:val="00653C80"/>
    <w:rsid w:val="00657E72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404FE"/>
    <w:rsid w:val="007633C2"/>
    <w:rsid w:val="00766301"/>
    <w:rsid w:val="00777CC0"/>
    <w:rsid w:val="0078194F"/>
    <w:rsid w:val="00782E76"/>
    <w:rsid w:val="0078695C"/>
    <w:rsid w:val="007D6F38"/>
    <w:rsid w:val="007E61DB"/>
    <w:rsid w:val="0080065F"/>
    <w:rsid w:val="00801A74"/>
    <w:rsid w:val="00802985"/>
    <w:rsid w:val="008116E2"/>
    <w:rsid w:val="0081723D"/>
    <w:rsid w:val="0085418E"/>
    <w:rsid w:val="00856C84"/>
    <w:rsid w:val="008B0F1F"/>
    <w:rsid w:val="008B1F06"/>
    <w:rsid w:val="008B47A9"/>
    <w:rsid w:val="008C74D8"/>
    <w:rsid w:val="008C7AE7"/>
    <w:rsid w:val="008D764D"/>
    <w:rsid w:val="008F52AA"/>
    <w:rsid w:val="008F6547"/>
    <w:rsid w:val="00910F0B"/>
    <w:rsid w:val="00962412"/>
    <w:rsid w:val="0097166A"/>
    <w:rsid w:val="009747DF"/>
    <w:rsid w:val="009769C9"/>
    <w:rsid w:val="00987874"/>
    <w:rsid w:val="00996EC9"/>
    <w:rsid w:val="009A3215"/>
    <w:rsid w:val="009A33B4"/>
    <w:rsid w:val="009C14BE"/>
    <w:rsid w:val="009D4494"/>
    <w:rsid w:val="00A00872"/>
    <w:rsid w:val="00A142AD"/>
    <w:rsid w:val="00A4143B"/>
    <w:rsid w:val="00A5084B"/>
    <w:rsid w:val="00A52260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00ABD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F2190"/>
    <w:rsid w:val="00C101BF"/>
    <w:rsid w:val="00C246AC"/>
    <w:rsid w:val="00C26124"/>
    <w:rsid w:val="00C2678D"/>
    <w:rsid w:val="00C30192"/>
    <w:rsid w:val="00C33C0C"/>
    <w:rsid w:val="00C46FD3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55CA9"/>
    <w:rsid w:val="00D6072E"/>
    <w:rsid w:val="00DA276D"/>
    <w:rsid w:val="00DB6C0D"/>
    <w:rsid w:val="00DC24B2"/>
    <w:rsid w:val="00DC2EA6"/>
    <w:rsid w:val="00DC7E08"/>
    <w:rsid w:val="00DD5025"/>
    <w:rsid w:val="00DE0696"/>
    <w:rsid w:val="00DE2F64"/>
    <w:rsid w:val="00DE420C"/>
    <w:rsid w:val="00E02FAA"/>
    <w:rsid w:val="00E1197E"/>
    <w:rsid w:val="00E26EE5"/>
    <w:rsid w:val="00E322E9"/>
    <w:rsid w:val="00E578EB"/>
    <w:rsid w:val="00E6087B"/>
    <w:rsid w:val="00E671D2"/>
    <w:rsid w:val="00E723B7"/>
    <w:rsid w:val="00E748C4"/>
    <w:rsid w:val="00E85EBB"/>
    <w:rsid w:val="00EA10EB"/>
    <w:rsid w:val="00EA431C"/>
    <w:rsid w:val="00EC3B1B"/>
    <w:rsid w:val="00EC7AED"/>
    <w:rsid w:val="00F133C2"/>
    <w:rsid w:val="00F15903"/>
    <w:rsid w:val="00F21669"/>
    <w:rsid w:val="00F32C49"/>
    <w:rsid w:val="00F41212"/>
    <w:rsid w:val="00F73C36"/>
    <w:rsid w:val="00F75A38"/>
    <w:rsid w:val="00F85956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534FBC34"/>
  <w15:docId w15:val="{733799F7-255D-4500-B888-6C6CD60A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341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Preisermittlung-Kalkulation über die Endsumme</dc:title>
  <dc:subject>Kalkualtion über die Endsumme</dc:subject>
  <dc:creator>Dorothea Fenner</dc:creator>
  <cp:lastModifiedBy>Kaiser, Verona</cp:lastModifiedBy>
  <cp:revision>12</cp:revision>
  <cp:lastPrinted>2020-06-09T07:15:00Z</cp:lastPrinted>
  <dcterms:created xsi:type="dcterms:W3CDTF">2024-11-27T14:06:00Z</dcterms:created>
  <dcterms:modified xsi:type="dcterms:W3CDTF">2026-03-20T10:07:00Z</dcterms:modified>
</cp:coreProperties>
</file>