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0988B5EE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A17E784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2198ED0" w14:textId="77777777" w:rsidR="00682D2C" w:rsidRPr="00F45CAD" w:rsidRDefault="00682D2C" w:rsidP="002D4CA7"/>
        </w:tc>
      </w:tr>
      <w:tr w:rsidR="00682D2C" w:rsidRPr="00F45CAD" w14:paraId="522B6F69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B8224F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09090B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ACA464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60582CA2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FC3D" w14:textId="77777777"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A29BFC" w14:textId="6384AA8F" w:rsidR="00682D2C" w:rsidRPr="00F45CAD" w:rsidRDefault="00D04D7E" w:rsidP="002D4CA7">
            <w:r w:rsidRPr="00D04D7E">
              <w:t>III-60-AB025-2026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46D4A2" w14:textId="77777777" w:rsidR="00682D2C" w:rsidRPr="00F45CAD" w:rsidRDefault="00682D2C" w:rsidP="002D4CA7"/>
        </w:tc>
      </w:tr>
      <w:tr w:rsidR="00682D2C" w:rsidRPr="00F45CAD" w14:paraId="7C0C708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1B51E44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C56E143" w14:textId="77777777" w:rsidR="00682D2C" w:rsidRPr="00F45CAD" w:rsidRDefault="00682D2C" w:rsidP="002D4CA7"/>
        </w:tc>
      </w:tr>
      <w:tr w:rsidR="00682D2C" w:rsidRPr="00F45CAD" w14:paraId="258D9D07" w14:textId="77777777" w:rsidTr="00054BDF">
        <w:trPr>
          <w:trHeight w:val="467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446A752" w14:textId="4F4FBCF2" w:rsidR="00682D2C" w:rsidRPr="00F45CAD" w:rsidRDefault="00600DC2" w:rsidP="002D4CA7">
            <w:r>
              <w:t xml:space="preserve">Neubau </w:t>
            </w:r>
            <w:r w:rsidR="00D04D7E" w:rsidRPr="00D04D7E">
              <w:t>Westendstadion Los 5 Holzbau</w:t>
            </w:r>
          </w:p>
        </w:tc>
      </w:tr>
      <w:tr w:rsidR="00682D2C" w:rsidRPr="00F45CAD" w14:paraId="2EBBA684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DDDC6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8C1D2AB" w14:textId="77777777" w:rsidR="00682D2C" w:rsidRPr="00F45CAD" w:rsidRDefault="00682D2C" w:rsidP="002D4CA7"/>
        </w:tc>
      </w:tr>
      <w:tr w:rsidR="00682D2C" w:rsidRPr="00F45CAD" w14:paraId="5F5F77F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FEFD8DD" w14:textId="77777777" w:rsidR="00682D2C" w:rsidRPr="00F45CAD" w:rsidRDefault="00682D2C" w:rsidP="002D4CA7"/>
        </w:tc>
      </w:tr>
    </w:tbl>
    <w:p w14:paraId="6C8B1FB7" w14:textId="77777777" w:rsidR="00682D2C" w:rsidRPr="00F45CAD" w:rsidRDefault="00682D2C" w:rsidP="00682D2C"/>
    <w:p w14:paraId="304CA485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075051AB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2F59CE4F" w14:textId="77777777" w:rsidR="00682D2C" w:rsidRPr="00F45CAD" w:rsidRDefault="00682D2C" w:rsidP="00682D2C"/>
    <w:p w14:paraId="234C8797" w14:textId="77777777" w:rsidR="00682D2C" w:rsidRPr="00F45CAD" w:rsidRDefault="00600DC2" w:rsidP="00AF2BE2">
      <w:sdt>
        <w:sdtPr>
          <w:rPr>
            <w:rFonts w:cs="Arial"/>
            <w:sz w:val="24"/>
          </w:rPr>
          <w:id w:val="25063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41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82D2C" w:rsidRPr="00AF2BE2">
        <w:tab/>
        <w:t>Die Namen der Nachunternehmer sind bereits bei Angebotsabgabe anzugeben.</w:t>
      </w:r>
    </w:p>
    <w:p w14:paraId="49FA6BFE" w14:textId="77777777" w:rsidR="00682D2C" w:rsidRPr="00F45CAD" w:rsidRDefault="00682D2C" w:rsidP="00682D2C"/>
    <w:p w14:paraId="270DDBB2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569741A6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B20F22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EFB7288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658374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70CDE2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1527884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BE6263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9D124B7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7A5587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B2FD5BE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FEDA90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8A3023A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0993208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02110E8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F92705E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61227DE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B7B4EEF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490004B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367EC14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4D882E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27E63EA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450AA5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AB61BDC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577815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A667BB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050B37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6FEC883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75F31BE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040BE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84A955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AC46C4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022CFC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58474F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883B7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65F22B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743005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7A9B7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6A9E1A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E42352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CFD2A0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F1C967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070548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068B4B7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BE97DE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78F4A2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499E68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C5BE2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B1BE2D7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7DA067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2377540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2C7B8B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E81F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63BE8C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5DAED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C08A5A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DCA589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05C4B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F581C2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23C300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A0B47B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A27D96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6B6A74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83B13C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725E6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79BAC2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FF8A23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CC868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252E7A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18CD07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2277D2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A3107F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0743DF3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67953A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8A958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97BCC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600DC2">
              <w:fldChar w:fldCharType="separate"/>
            </w:r>
            <w:r w:rsidRPr="00AF2BE2">
              <w:fldChar w:fldCharType="end"/>
            </w:r>
          </w:p>
        </w:tc>
      </w:tr>
    </w:tbl>
    <w:p w14:paraId="460C4083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94E5" w14:textId="77777777" w:rsidR="00C61094" w:rsidRDefault="00C61094">
      <w:r>
        <w:separator/>
      </w:r>
    </w:p>
    <w:p w14:paraId="406FF3D3" w14:textId="77777777" w:rsidR="00C61094" w:rsidRDefault="00C61094"/>
    <w:p w14:paraId="21E9CF4E" w14:textId="77777777" w:rsidR="00C61094" w:rsidRDefault="00C61094"/>
  </w:endnote>
  <w:endnote w:type="continuationSeparator" w:id="0">
    <w:p w14:paraId="41C733BC" w14:textId="77777777" w:rsidR="00C61094" w:rsidRDefault="00C61094">
      <w:r>
        <w:continuationSeparator/>
      </w:r>
    </w:p>
    <w:p w14:paraId="121883D9" w14:textId="77777777" w:rsidR="00C61094" w:rsidRDefault="00C61094"/>
    <w:p w14:paraId="5186D96C" w14:textId="77777777" w:rsidR="00C61094" w:rsidRDefault="00C61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05DF1F11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F31FBD0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B964A6E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B5704E1" wp14:editId="1463111F">
                <wp:extent cx="292100" cy="248285"/>
                <wp:effectExtent l="0" t="0" r="0" b="0"/>
                <wp:docPr id="1" name="Bild 1" descr="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FB23F24" w14:textId="77777777" w:rsidR="007A7D5E" w:rsidRPr="00D6072E" w:rsidRDefault="007A7D5E" w:rsidP="00944147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44147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42D388B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F0CB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F0CB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BB7784F" w14:textId="77777777" w:rsidR="007A7D5E" w:rsidRPr="00046C8E" w:rsidRDefault="007A7D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6A45" w14:textId="77777777" w:rsidR="00C61094" w:rsidRDefault="00C61094">
      <w:r>
        <w:separator/>
      </w:r>
    </w:p>
    <w:p w14:paraId="35D3A8B7" w14:textId="77777777" w:rsidR="00C61094" w:rsidRDefault="00C61094"/>
    <w:p w14:paraId="13FC518B" w14:textId="77777777" w:rsidR="00C61094" w:rsidRDefault="00C61094"/>
  </w:footnote>
  <w:footnote w:type="continuationSeparator" w:id="0">
    <w:p w14:paraId="5BC25E8E" w14:textId="77777777" w:rsidR="00C61094" w:rsidRDefault="00C61094">
      <w:r>
        <w:continuationSeparator/>
      </w:r>
    </w:p>
    <w:p w14:paraId="4AB24BEC" w14:textId="77777777" w:rsidR="00C61094" w:rsidRDefault="00C61094"/>
    <w:p w14:paraId="35176A83" w14:textId="77777777" w:rsidR="00C61094" w:rsidRDefault="00C610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7C24" w14:textId="77777777" w:rsidR="007A7D5E" w:rsidRDefault="007A7D5E"/>
  <w:p w14:paraId="0F204B85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2D82" w14:textId="77777777" w:rsidR="007A7D5E" w:rsidRDefault="007A7D5E" w:rsidP="00701419">
    <w:pPr>
      <w:pStyle w:val="Kopfzeile"/>
    </w:pPr>
    <w:r>
      <w:t>233</w:t>
    </w:r>
  </w:p>
  <w:p w14:paraId="3A69CBD0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9825665">
    <w:abstractNumId w:val="1"/>
  </w:num>
  <w:num w:numId="2" w16cid:durableId="726882915">
    <w:abstractNumId w:val="5"/>
  </w:num>
  <w:num w:numId="3" w16cid:durableId="1318345247">
    <w:abstractNumId w:val="7"/>
  </w:num>
  <w:num w:numId="4" w16cid:durableId="204831398">
    <w:abstractNumId w:val="16"/>
  </w:num>
  <w:num w:numId="5" w16cid:durableId="1089082256">
    <w:abstractNumId w:val="9"/>
  </w:num>
  <w:num w:numId="6" w16cid:durableId="770591028">
    <w:abstractNumId w:val="3"/>
  </w:num>
  <w:num w:numId="7" w16cid:durableId="771241716">
    <w:abstractNumId w:val="12"/>
  </w:num>
  <w:num w:numId="8" w16cid:durableId="574903754">
    <w:abstractNumId w:val="8"/>
  </w:num>
  <w:num w:numId="9" w16cid:durableId="1022366827">
    <w:abstractNumId w:val="15"/>
  </w:num>
  <w:num w:numId="10" w16cid:durableId="1121459754">
    <w:abstractNumId w:val="4"/>
  </w:num>
  <w:num w:numId="11" w16cid:durableId="966355642">
    <w:abstractNumId w:val="11"/>
  </w:num>
  <w:num w:numId="12" w16cid:durableId="949748048">
    <w:abstractNumId w:val="11"/>
  </w:num>
  <w:num w:numId="13" w16cid:durableId="508518735">
    <w:abstractNumId w:val="11"/>
  </w:num>
  <w:num w:numId="14" w16cid:durableId="1642422955">
    <w:abstractNumId w:val="11"/>
  </w:num>
  <w:num w:numId="15" w16cid:durableId="369383465">
    <w:abstractNumId w:val="11"/>
  </w:num>
  <w:num w:numId="16" w16cid:durableId="1187984136">
    <w:abstractNumId w:val="2"/>
  </w:num>
  <w:num w:numId="17" w16cid:durableId="568155238">
    <w:abstractNumId w:val="2"/>
  </w:num>
  <w:num w:numId="18" w16cid:durableId="292058857">
    <w:abstractNumId w:val="14"/>
  </w:num>
  <w:num w:numId="19" w16cid:durableId="1844081309">
    <w:abstractNumId w:val="13"/>
  </w:num>
  <w:num w:numId="20" w16cid:durableId="372074284">
    <w:abstractNumId w:val="10"/>
  </w:num>
  <w:num w:numId="21" w16cid:durableId="1340693657">
    <w:abstractNumId w:val="6"/>
  </w:num>
  <w:num w:numId="22" w16cid:durableId="2753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54BDF"/>
    <w:rsid w:val="00064032"/>
    <w:rsid w:val="0006675C"/>
    <w:rsid w:val="00074825"/>
    <w:rsid w:val="00081305"/>
    <w:rsid w:val="000848E7"/>
    <w:rsid w:val="000A42AA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E2D79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62A01"/>
    <w:rsid w:val="0047055A"/>
    <w:rsid w:val="00480ABD"/>
    <w:rsid w:val="004818FE"/>
    <w:rsid w:val="00492429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0DC2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6F0CBF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1E71"/>
    <w:rsid w:val="0081723D"/>
    <w:rsid w:val="008507C8"/>
    <w:rsid w:val="008B1F06"/>
    <w:rsid w:val="008D764D"/>
    <w:rsid w:val="008F52AA"/>
    <w:rsid w:val="008F6547"/>
    <w:rsid w:val="00910F0B"/>
    <w:rsid w:val="00944147"/>
    <w:rsid w:val="00962412"/>
    <w:rsid w:val="0097166A"/>
    <w:rsid w:val="009769C9"/>
    <w:rsid w:val="009A3215"/>
    <w:rsid w:val="009A33B4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4EF0"/>
    <w:rsid w:val="00B23C01"/>
    <w:rsid w:val="00B23EF9"/>
    <w:rsid w:val="00B40909"/>
    <w:rsid w:val="00B425D9"/>
    <w:rsid w:val="00B434E5"/>
    <w:rsid w:val="00B52415"/>
    <w:rsid w:val="00B61D2B"/>
    <w:rsid w:val="00B96ADB"/>
    <w:rsid w:val="00BA5E42"/>
    <w:rsid w:val="00BC52BD"/>
    <w:rsid w:val="00BC6EAA"/>
    <w:rsid w:val="00C101BF"/>
    <w:rsid w:val="00C246AC"/>
    <w:rsid w:val="00C26124"/>
    <w:rsid w:val="00C2678D"/>
    <w:rsid w:val="00C30192"/>
    <w:rsid w:val="00C61094"/>
    <w:rsid w:val="00C764C5"/>
    <w:rsid w:val="00C96E57"/>
    <w:rsid w:val="00CA5C9B"/>
    <w:rsid w:val="00CC1F07"/>
    <w:rsid w:val="00CD54C7"/>
    <w:rsid w:val="00CF20A3"/>
    <w:rsid w:val="00CF64C4"/>
    <w:rsid w:val="00D04D7E"/>
    <w:rsid w:val="00D05C74"/>
    <w:rsid w:val="00D40728"/>
    <w:rsid w:val="00D6072E"/>
    <w:rsid w:val="00D645E2"/>
    <w:rsid w:val="00D877A1"/>
    <w:rsid w:val="00DA1AF7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79E53D"/>
  <w15:docId w15:val="{56D1B3A3-F427-4233-B2EC-992AC8ED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Nutzer</cp:lastModifiedBy>
  <cp:revision>12</cp:revision>
  <cp:lastPrinted>2010-02-09T14:25:00Z</cp:lastPrinted>
  <dcterms:created xsi:type="dcterms:W3CDTF">2012-07-19T04:58:00Z</dcterms:created>
  <dcterms:modified xsi:type="dcterms:W3CDTF">2026-01-29T07:39:00Z</dcterms:modified>
</cp:coreProperties>
</file>