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1871"/>
        <w:gridCol w:w="3118"/>
        <w:gridCol w:w="1702"/>
        <w:gridCol w:w="2976"/>
      </w:tblGrid>
      <w:tr w:rsidR="009E0802" w:rsidRPr="008F6547" w14:paraId="4E02A485" w14:textId="77777777" w:rsidTr="00512C26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3111D943" w14:textId="77777777" w:rsidR="009E0802" w:rsidRPr="008F6547" w:rsidRDefault="009E0802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14C8B356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7294B578" w14:textId="77777777" w:rsidR="009E0802" w:rsidRPr="008F6547" w:rsidRDefault="009E0802" w:rsidP="00940F19"/>
        </w:tc>
      </w:tr>
      <w:tr w:rsidR="009E0802" w:rsidRPr="008F6547" w14:paraId="29C241E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66E59C2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2764057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D8F33C7" w14:textId="77777777" w:rsidR="009E0802" w:rsidRPr="008F6547" w:rsidRDefault="009E0802" w:rsidP="00940F19"/>
        </w:tc>
      </w:tr>
      <w:tr w:rsidR="009E0802" w:rsidRPr="008F6547" w14:paraId="19787727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66B78C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B9C4908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AA8336" w14:textId="77777777" w:rsidR="009E0802" w:rsidRPr="008F6547" w:rsidRDefault="009E0802" w:rsidP="00940F19"/>
        </w:tc>
      </w:tr>
      <w:tr w:rsidR="009E0802" w:rsidRPr="008F6547" w14:paraId="30A072FB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D7FC00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8F784FE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B5EF0B" w14:textId="77777777" w:rsidR="009E0802" w:rsidRPr="008F6547" w:rsidRDefault="009E0802" w:rsidP="00940F19"/>
        </w:tc>
      </w:tr>
      <w:tr w:rsidR="009E0802" w:rsidRPr="008F6547" w14:paraId="45D4F2B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67D5F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88707FE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5F4A70C4" w14:textId="77777777" w:rsidR="009E0802" w:rsidRPr="008F6547" w:rsidRDefault="009E0802" w:rsidP="00940F19"/>
        </w:tc>
      </w:tr>
      <w:tr w:rsidR="009E0802" w:rsidRPr="008F6547" w14:paraId="52D68448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6FEBF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01BD0169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AEBCAF9" w14:textId="77777777" w:rsidR="009E0802" w:rsidRPr="008F6547" w:rsidRDefault="009E0802" w:rsidP="00940F19"/>
        </w:tc>
      </w:tr>
      <w:tr w:rsidR="009E0802" w:rsidRPr="008F6547" w14:paraId="12B99684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A9D9620" w14:textId="77777777" w:rsidR="009E0802" w:rsidRPr="008F6547" w:rsidRDefault="009E0802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A95068A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228CFD3" w14:textId="77777777" w:rsidR="009E0802" w:rsidRPr="008F6547" w:rsidRDefault="009E0802" w:rsidP="00940F19"/>
        </w:tc>
      </w:tr>
      <w:tr w:rsidR="00512C26" w:rsidRPr="008F6547" w14:paraId="5CC0531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CFF6A7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936676A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Registergericht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72A4C5C" w14:textId="77777777" w:rsidR="00512C26" w:rsidRPr="008F6547" w:rsidRDefault="00512C26" w:rsidP="00940F19"/>
        </w:tc>
      </w:tr>
      <w:tr w:rsidR="00512C26" w:rsidRPr="008F6547" w14:paraId="611ADA2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417CBD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05B4C81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BImA-Nummer: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992D5A5" w14:textId="77777777" w:rsidR="00512C26" w:rsidRPr="008F6547" w:rsidRDefault="00512C26" w:rsidP="00940F19"/>
        </w:tc>
      </w:tr>
      <w:tr w:rsidR="0089492C" w:rsidRPr="006E2374" w14:paraId="77F32E1B" w14:textId="77777777" w:rsidTr="00DF4B45">
        <w:trPr>
          <w:trHeight w:val="2010"/>
        </w:trPr>
        <w:tc>
          <w:tcPr>
            <w:tcW w:w="9667" w:type="dxa"/>
            <w:gridSpan w:val="4"/>
            <w:noWrap/>
            <w:tcMar>
              <w:left w:w="28" w:type="dxa"/>
            </w:tcMar>
          </w:tcPr>
          <w:p w14:paraId="5E30FC3D" w14:textId="77777777" w:rsidR="0089492C" w:rsidRDefault="0089492C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18498EB9" w14:textId="77777777" w:rsidR="00243644" w:rsidRDefault="00243644" w:rsidP="00940F19">
            <w:pPr>
              <w:rPr>
                <w:sz w:val="16"/>
                <w:szCs w:val="16"/>
              </w:rPr>
            </w:pPr>
          </w:p>
          <w:p w14:paraId="58F50B86" w14:textId="77777777" w:rsidR="00243644" w:rsidRDefault="00243644" w:rsidP="00243644">
            <w:pPr>
              <w:spacing w:line="312" w:lineRule="auto"/>
            </w:pPr>
            <w:r>
              <w:t>Stadt Eberswalde</w:t>
            </w:r>
          </w:p>
          <w:p w14:paraId="4BC7F5FC" w14:textId="77777777" w:rsidR="00243644" w:rsidRDefault="00243644" w:rsidP="00243644">
            <w:pPr>
              <w:spacing w:line="312" w:lineRule="auto"/>
            </w:pPr>
            <w:r>
              <w:t xml:space="preserve">Tiefbauamt, </w:t>
            </w:r>
            <w:proofErr w:type="gramStart"/>
            <w:r>
              <w:t>SG Bauverwaltung</w:t>
            </w:r>
            <w:proofErr w:type="gramEnd"/>
          </w:p>
          <w:p w14:paraId="5134AA60" w14:textId="77777777" w:rsidR="00243644" w:rsidRDefault="00243644" w:rsidP="00243644">
            <w:pPr>
              <w:spacing w:line="312" w:lineRule="auto"/>
            </w:pPr>
            <w:r>
              <w:t>Breite Straße 40</w:t>
            </w:r>
          </w:p>
          <w:p w14:paraId="6C78F8F1" w14:textId="77777777" w:rsidR="00243644" w:rsidRPr="00243644" w:rsidRDefault="00243644" w:rsidP="00243644">
            <w:pPr>
              <w:spacing w:line="312" w:lineRule="auto"/>
            </w:pPr>
            <w:r>
              <w:t>16225 Eberswalde</w:t>
            </w:r>
          </w:p>
        </w:tc>
      </w:tr>
      <w:tr w:rsidR="0013068A" w:rsidRPr="008F6547" w14:paraId="026CED83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73CCC0D" w14:textId="77777777" w:rsidR="0013068A" w:rsidRPr="008F6547" w:rsidRDefault="0013068A" w:rsidP="0013068A"/>
        </w:tc>
      </w:tr>
      <w:tr w:rsidR="00597968" w:rsidRPr="008F6547" w14:paraId="66A0C2B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7E06573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7FBA1AE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05B0ACC" w14:textId="77777777" w:rsidR="0013068A" w:rsidRPr="008F6547" w:rsidRDefault="0013068A" w:rsidP="0013068A"/>
        </w:tc>
      </w:tr>
      <w:tr w:rsidR="00597968" w:rsidRPr="008F6547" w14:paraId="281876D4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1A73E94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2BAE6BD0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D936C4C" w14:textId="77777777" w:rsidR="0013068A" w:rsidRPr="008F6547" w:rsidRDefault="0013068A" w:rsidP="00940F19"/>
        </w:tc>
      </w:tr>
      <w:tr w:rsidR="00140608" w:rsidRPr="00597968" w14:paraId="24FF6DF2" w14:textId="77777777" w:rsidTr="00AF39AD">
        <w:trPr>
          <w:trHeight w:val="284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5D6AD9FC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796" w:type="dxa"/>
            <w:gridSpan w:val="3"/>
            <w:noWrap/>
            <w:vAlign w:val="center"/>
          </w:tcPr>
          <w:p w14:paraId="67398710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DF4B45" w:rsidRPr="008F6547" w14:paraId="6E88B85D" w14:textId="77777777" w:rsidTr="00AF39AD">
        <w:trPr>
          <w:trHeight w:val="267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76299D6D" w14:textId="77777777" w:rsidR="00DF4B45" w:rsidRPr="008F6547" w:rsidRDefault="00DF4B45" w:rsidP="00940F19"/>
        </w:tc>
        <w:tc>
          <w:tcPr>
            <w:tcW w:w="7796" w:type="dxa"/>
            <w:gridSpan w:val="3"/>
            <w:vAlign w:val="center"/>
          </w:tcPr>
          <w:p w14:paraId="74828A86" w14:textId="1F738482" w:rsidR="00DF4B45" w:rsidRPr="000416BF" w:rsidRDefault="00940A71" w:rsidP="00DF4B45">
            <w:pPr>
              <w:jc w:val="left"/>
              <w:rPr>
                <w:rFonts w:cs="Arial"/>
                <w:bCs/>
              </w:rPr>
            </w:pPr>
            <w:r w:rsidRPr="000416BF">
              <w:rPr>
                <w:rFonts w:cs="Arial"/>
                <w:bCs/>
              </w:rPr>
              <w:t>Sanierung von 2 Mausoleen auf dem Waldfriedhof Eberswalde</w:t>
            </w:r>
          </w:p>
          <w:p w14:paraId="35894780" w14:textId="1F48D011" w:rsidR="000416BF" w:rsidRPr="000416BF" w:rsidRDefault="000416BF" w:rsidP="00DF4B45">
            <w:pPr>
              <w:jc w:val="left"/>
              <w:rPr>
                <w:rFonts w:cs="Arial"/>
                <w:b/>
              </w:rPr>
            </w:pPr>
            <w:r w:rsidRPr="000416BF">
              <w:rPr>
                <w:rFonts w:cs="Arial"/>
                <w:b/>
              </w:rPr>
              <w:t>Los 1 Dachsanierung</w:t>
            </w:r>
          </w:p>
        </w:tc>
      </w:tr>
      <w:tr w:rsidR="00140608" w:rsidRPr="00597968" w14:paraId="055F4B0C" w14:textId="77777777" w:rsidTr="00AF39AD">
        <w:trPr>
          <w:trHeight w:val="340"/>
        </w:trPr>
        <w:tc>
          <w:tcPr>
            <w:tcW w:w="187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15B0D7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796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712DCEB1" w14:textId="77777777" w:rsidR="00140608" w:rsidRPr="00597968" w:rsidRDefault="004E122C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0D2F1B" w:rsidRPr="008F6547" w14:paraId="17B9A6A9" w14:textId="77777777" w:rsidTr="00AF39AD">
        <w:trPr>
          <w:trHeight w:val="284"/>
        </w:trPr>
        <w:tc>
          <w:tcPr>
            <w:tcW w:w="1871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3CED0D2" w14:textId="2C350F2E" w:rsidR="000D2F1B" w:rsidRPr="00DF4B45" w:rsidRDefault="00940A71" w:rsidP="00D23837">
            <w:pPr>
              <w:rPr>
                <w:b/>
              </w:rPr>
            </w:pPr>
            <w:r w:rsidRPr="00940A71">
              <w:rPr>
                <w:b/>
              </w:rPr>
              <w:t>III-67-AB023-2026</w:t>
            </w:r>
          </w:p>
        </w:tc>
        <w:tc>
          <w:tcPr>
            <w:tcW w:w="7796" w:type="dxa"/>
            <w:gridSpan w:val="3"/>
            <w:tcBorders>
              <w:bottom w:val="single" w:sz="4" w:space="0" w:color="808080"/>
            </w:tcBorders>
            <w:vAlign w:val="center"/>
          </w:tcPr>
          <w:p w14:paraId="202DCA61" w14:textId="77777777" w:rsidR="000D2F1B" w:rsidRPr="00B4188F" w:rsidRDefault="000D2F1B" w:rsidP="00243644">
            <w:pPr>
              <w:rPr>
                <w:b/>
              </w:rPr>
            </w:pPr>
          </w:p>
        </w:tc>
      </w:tr>
    </w:tbl>
    <w:p w14:paraId="483B5672" w14:textId="77777777" w:rsidR="001C60F2" w:rsidRPr="00D1009B" w:rsidRDefault="001C60F2" w:rsidP="00046C8E">
      <w:pPr>
        <w:rPr>
          <w:sz w:val="16"/>
          <w:szCs w:val="16"/>
        </w:rPr>
      </w:pPr>
    </w:p>
    <w:tbl>
      <w:tblPr>
        <w:tblW w:w="9817" w:type="dxa"/>
        <w:tblLayout w:type="fixed"/>
        <w:tblLook w:val="01E0" w:firstRow="1" w:lastRow="1" w:firstColumn="1" w:lastColumn="1" w:noHBand="0" w:noVBand="0"/>
      </w:tblPr>
      <w:tblGrid>
        <w:gridCol w:w="312"/>
        <w:gridCol w:w="567"/>
        <w:gridCol w:w="1134"/>
        <w:gridCol w:w="4261"/>
        <w:gridCol w:w="2270"/>
        <w:gridCol w:w="1273"/>
      </w:tblGrid>
      <w:tr w:rsidR="00EB04A9" w:rsidRPr="001C60F2" w14:paraId="133A82A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7701DF8" w14:textId="77777777" w:rsidR="00EB04A9" w:rsidRPr="00597968" w:rsidRDefault="00EB04A9" w:rsidP="000D2F1B">
            <w:pPr>
              <w:jc w:val="left"/>
            </w:pPr>
            <w:r>
              <w:rPr>
                <w:rFonts w:cs="Arial"/>
                <w:b/>
                <w:bCs/>
              </w:rPr>
              <w:t>Anlagen</w:t>
            </w:r>
            <w:r>
              <w:rPr>
                <w:rFonts w:cs="Arial"/>
                <w:sz w:val="10"/>
                <w:szCs w:val="10"/>
              </w:rPr>
              <w:t>1</w:t>
            </w:r>
            <w:r>
              <w:rPr>
                <w:rFonts w:cs="Arial"/>
                <w:b/>
                <w:bCs/>
              </w:rPr>
              <w:t xml:space="preserve">, </w:t>
            </w:r>
            <w:proofErr w:type="gramStart"/>
            <w:r>
              <w:rPr>
                <w:rFonts w:cs="Arial"/>
                <w:b/>
                <w:bCs/>
              </w:rPr>
              <w:t>die Vertragsbestandteil</w:t>
            </w:r>
            <w:proofErr w:type="gramEnd"/>
            <w:r>
              <w:rPr>
                <w:rFonts w:cs="Arial"/>
                <w:b/>
                <w:bCs/>
              </w:rPr>
              <w:t xml:space="preserve"> werden</w:t>
            </w:r>
          </w:p>
        </w:tc>
      </w:tr>
      <w:tr w:rsidR="004E122C" w:rsidRPr="001C60F2" w14:paraId="5B63905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6B3B037" w14:textId="77777777" w:rsidR="00EB04A9" w:rsidRDefault="00EB04A9" w:rsidP="000A77E4">
            <w:pPr>
              <w:jc w:val="left"/>
              <w:rPr>
                <w:b/>
                <w:bCs/>
              </w:rPr>
            </w:pPr>
          </w:p>
          <w:p w14:paraId="767BFC81" w14:textId="77777777" w:rsidR="00EB04A9" w:rsidRDefault="00EB04A9" w:rsidP="000A77E4">
            <w:pPr>
              <w:jc w:val="left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D92C87E" w14:textId="77777777" w:rsidR="004E122C" w:rsidRPr="00597968" w:rsidRDefault="000416BF" w:rsidP="00864C52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250632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224557" w14:textId="77777777" w:rsidR="004E122C" w:rsidRPr="00597968" w:rsidRDefault="004E122C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64CB03F4" w14:textId="77777777" w:rsidR="004E122C" w:rsidRPr="00597968" w:rsidRDefault="004E122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D1009B" w:rsidRPr="001C60F2" w14:paraId="4742E75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5A443C0" w14:textId="77777777" w:rsidR="00D1009B" w:rsidRDefault="00D1009B" w:rsidP="00622C9A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7EBCC" w14:textId="77777777" w:rsidR="00D1009B" w:rsidRPr="00597968" w:rsidRDefault="000416BF" w:rsidP="00622C9A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773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5ADE326" w14:textId="77777777" w:rsidR="00D1009B" w:rsidRPr="00D425A1" w:rsidRDefault="00D1009B" w:rsidP="00622C9A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AF0142D" w14:textId="77777777" w:rsidR="00D1009B" w:rsidRPr="00597968" w:rsidRDefault="00D1009B" w:rsidP="0010771E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4E122C" w:rsidRPr="001C60F2" w14:paraId="48A6D24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CB23BD6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CAE8046" w14:textId="77777777" w:rsidR="004E122C" w:rsidRPr="00597968" w:rsidRDefault="000416B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0760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D7BB6E7" w14:textId="77777777" w:rsidR="004E122C" w:rsidRPr="00D425A1" w:rsidRDefault="00DF0D66" w:rsidP="00DF0D66">
            <w:pPr>
              <w:jc w:val="left"/>
            </w:pPr>
            <w:r w:rsidRPr="00D425A1">
              <w:t>224</w:t>
            </w:r>
          </w:p>
        </w:tc>
        <w:tc>
          <w:tcPr>
            <w:tcW w:w="7800" w:type="dxa"/>
            <w:gridSpan w:val="3"/>
            <w:vAlign w:val="center"/>
          </w:tcPr>
          <w:p w14:paraId="2E247B9C" w14:textId="77777777" w:rsidR="004E122C" w:rsidRPr="00597968" w:rsidRDefault="00DF0D66" w:rsidP="00987558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4E122C" w:rsidRPr="001C60F2" w14:paraId="0193524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2DE005A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0619F" w14:textId="77777777" w:rsidR="004E122C" w:rsidRPr="00597968" w:rsidRDefault="000416B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8634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6E044D" w14:textId="77777777" w:rsidR="004E122C" w:rsidRPr="00D425A1" w:rsidRDefault="00DF0D66" w:rsidP="00987558">
            <w:pPr>
              <w:jc w:val="left"/>
            </w:pPr>
            <w:r w:rsidRPr="00D425A1">
              <w:t>233</w:t>
            </w:r>
          </w:p>
        </w:tc>
        <w:tc>
          <w:tcPr>
            <w:tcW w:w="7800" w:type="dxa"/>
            <w:gridSpan w:val="3"/>
            <w:vAlign w:val="center"/>
          </w:tcPr>
          <w:p w14:paraId="4BA7DB42" w14:textId="77777777" w:rsidR="004E122C" w:rsidRPr="00597968" w:rsidRDefault="00DF0D66" w:rsidP="00DF0D66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4E122C" w:rsidRPr="001C60F2" w14:paraId="0A9320E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BC89629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9355BFE" w14:textId="77777777" w:rsidR="004E122C" w:rsidRPr="00597968" w:rsidRDefault="000416B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7456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F16EDFB" w14:textId="77777777" w:rsidR="004E122C" w:rsidRPr="00D425A1" w:rsidRDefault="00DF0D66" w:rsidP="00DF0D66">
            <w:pPr>
              <w:jc w:val="left"/>
            </w:pPr>
            <w:r w:rsidRPr="00D425A1">
              <w:t>234</w:t>
            </w:r>
          </w:p>
        </w:tc>
        <w:tc>
          <w:tcPr>
            <w:tcW w:w="7800" w:type="dxa"/>
            <w:gridSpan w:val="3"/>
            <w:vAlign w:val="center"/>
          </w:tcPr>
          <w:p w14:paraId="2DB4C26A" w14:textId="77777777" w:rsidR="004E122C" w:rsidRPr="00597968" w:rsidRDefault="00DF0D66" w:rsidP="00987558">
            <w:pPr>
              <w:jc w:val="left"/>
            </w:pPr>
            <w:r w:rsidRPr="00597968">
              <w:t>Bieter-/Arbeitsgemeinschaft</w:t>
            </w:r>
          </w:p>
        </w:tc>
      </w:tr>
      <w:tr w:rsidR="004E122C" w:rsidRPr="001C60F2" w14:paraId="6ACDE22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962AAFE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6946A105" w14:textId="77777777" w:rsidR="004E122C" w:rsidRPr="00597968" w:rsidRDefault="000416B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2747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59C3959" w14:textId="77777777" w:rsidR="004E122C" w:rsidRPr="00D425A1" w:rsidRDefault="00DF0D66" w:rsidP="006D43FE">
            <w:pPr>
              <w:jc w:val="left"/>
            </w:pPr>
            <w:r w:rsidRPr="00D425A1">
              <w:t>235</w:t>
            </w:r>
          </w:p>
        </w:tc>
        <w:tc>
          <w:tcPr>
            <w:tcW w:w="7800" w:type="dxa"/>
            <w:gridSpan w:val="3"/>
            <w:vAlign w:val="center"/>
          </w:tcPr>
          <w:p w14:paraId="6550E0D3" w14:textId="77777777" w:rsidR="004E122C" w:rsidRPr="00597968" w:rsidRDefault="00DA172B" w:rsidP="00987558">
            <w:pPr>
              <w:jc w:val="left"/>
            </w:pPr>
            <w:r w:rsidRPr="00DA172B">
              <w:t>Verzeichnis der Leistungen/Kapazitäten anderer Unternehmen</w:t>
            </w:r>
          </w:p>
        </w:tc>
      </w:tr>
      <w:tr w:rsidR="00512C26" w:rsidRPr="001C60F2" w14:paraId="79A85AAD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769FAC2" w14:textId="77777777" w:rsidR="00512C26" w:rsidRDefault="00512C2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7C5E9C6" w14:textId="77777777" w:rsidR="00512C26" w:rsidRPr="00DF0D66" w:rsidRDefault="000416B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77313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88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EA6302A" w14:textId="77777777" w:rsidR="00512C26" w:rsidRPr="00D425A1" w:rsidRDefault="00512C26" w:rsidP="00987558">
            <w:pPr>
              <w:jc w:val="left"/>
            </w:pPr>
            <w:r>
              <w:t>248</w:t>
            </w:r>
          </w:p>
        </w:tc>
        <w:tc>
          <w:tcPr>
            <w:tcW w:w="7800" w:type="dxa"/>
            <w:gridSpan w:val="3"/>
            <w:vAlign w:val="center"/>
          </w:tcPr>
          <w:p w14:paraId="08928FEE" w14:textId="77777777" w:rsidR="00512C26" w:rsidRDefault="00512C26" w:rsidP="00DF0D66">
            <w:pPr>
              <w:jc w:val="left"/>
            </w:pPr>
            <w:r w:rsidRPr="00B414BC">
              <w:rPr>
                <w:rFonts w:cs="Arial"/>
              </w:rPr>
              <w:t>Erklärung zur Verwendung von Holzprodukten</w:t>
            </w:r>
          </w:p>
        </w:tc>
      </w:tr>
      <w:tr w:rsidR="00DF0D66" w:rsidRPr="001C60F2" w14:paraId="50AD1D07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AAB880C" w14:textId="77777777" w:rsidR="00DF0D66" w:rsidRDefault="00DF0D6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18F0F19" w14:textId="64492328" w:rsidR="00DF0D66" w:rsidRPr="00DF0D66" w:rsidRDefault="000416B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98325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8430AA5" w14:textId="77777777" w:rsidR="00DF0D66" w:rsidRPr="00D425A1" w:rsidRDefault="00DF0D66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1EFC509B" w14:textId="1AE5C77E" w:rsidR="00DF0D66" w:rsidRPr="00D425A1" w:rsidRDefault="000416BF" w:rsidP="00DF0D66">
            <w:pPr>
              <w:jc w:val="left"/>
            </w:pPr>
            <w:r>
              <w:t>Referenzliste</w:t>
            </w:r>
          </w:p>
        </w:tc>
      </w:tr>
      <w:tr w:rsidR="00DF4B45" w:rsidRPr="001C60F2" w14:paraId="0E138013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C3F83C4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4BAEB119" w14:textId="68744DFC" w:rsidR="00DF4B45" w:rsidRPr="00DF0D66" w:rsidRDefault="000416B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4571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7CCDD15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94A2FAA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</w:p>
        </w:tc>
      </w:tr>
      <w:tr w:rsidR="00DF4B45" w:rsidRPr="001C60F2" w14:paraId="617928D6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D252149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47AB2D4" w14:textId="77777777" w:rsidR="00DF4B45" w:rsidRPr="00DF0D66" w:rsidRDefault="000416BF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323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22B4987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1B0AA11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  <w:r>
              <w:t xml:space="preserve"> Nachunternehmer</w:t>
            </w:r>
          </w:p>
        </w:tc>
      </w:tr>
      <w:tr w:rsidR="00DF4B45" w:rsidRPr="001C60F2" w14:paraId="7C8278CF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002091B5" w14:textId="77777777" w:rsidR="00DF4B45" w:rsidRPr="00470BB6" w:rsidRDefault="00DF4B45" w:rsidP="00EB04A9">
            <w:pPr>
              <w:rPr>
                <w:rFonts w:cs="Arial"/>
                <w:sz w:val="10"/>
                <w:szCs w:val="10"/>
              </w:rPr>
            </w:pPr>
          </w:p>
        </w:tc>
      </w:tr>
      <w:tr w:rsidR="00EB04A9" w:rsidRPr="001C60F2" w14:paraId="1EC0E57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346195E9" w14:textId="77777777" w:rsidR="00EB04A9" w:rsidRDefault="00EB04A9" w:rsidP="00EB04A9">
            <w:r w:rsidRPr="003273AC">
              <w:rPr>
                <w:rFonts w:cs="Arial"/>
              </w:rPr>
              <w:t>Anlagen</w:t>
            </w:r>
            <w:r w:rsidRPr="003273AC">
              <w:rPr>
                <w:rFonts w:cs="Arial"/>
                <w:sz w:val="13"/>
                <w:szCs w:val="13"/>
              </w:rPr>
              <w:t>1</w:t>
            </w:r>
            <w:r w:rsidRPr="003273AC">
              <w:rPr>
                <w:rFonts w:cs="Arial"/>
              </w:rPr>
              <w:t>, die der Angebotserläuterung dienen, ohne Vertragsbestandteil zu werden</w:t>
            </w:r>
          </w:p>
        </w:tc>
      </w:tr>
      <w:tr w:rsidR="00E8206C" w:rsidRPr="001C60F2" w14:paraId="74BF78C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93097B7" w14:textId="77777777" w:rsidR="00E8206C" w:rsidRDefault="00E8206C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839473D" w14:textId="77777777" w:rsidR="00E8206C" w:rsidRPr="00597968" w:rsidRDefault="000416BF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031302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86E9706" w14:textId="77777777" w:rsidR="00E8206C" w:rsidRPr="00D425A1" w:rsidRDefault="00EB04A9" w:rsidP="004E122C">
            <w:pPr>
              <w:jc w:val="left"/>
            </w:pPr>
            <w:r>
              <w:t>124</w:t>
            </w:r>
          </w:p>
        </w:tc>
        <w:tc>
          <w:tcPr>
            <w:tcW w:w="7800" w:type="dxa"/>
            <w:gridSpan w:val="3"/>
            <w:vAlign w:val="center"/>
          </w:tcPr>
          <w:p w14:paraId="65A48CEE" w14:textId="77777777" w:rsidR="00E8206C" w:rsidRPr="00597968" w:rsidRDefault="00EB04A9" w:rsidP="000D2F1B">
            <w:pPr>
              <w:jc w:val="left"/>
            </w:pPr>
            <w:r>
              <w:rPr>
                <w:rFonts w:cs="Arial"/>
              </w:rPr>
              <w:t>Eigenerklärung zur Eignung</w:t>
            </w:r>
          </w:p>
        </w:tc>
      </w:tr>
      <w:tr w:rsidR="006E2374" w:rsidRPr="001C60F2" w14:paraId="6AC8E44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08A315A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09444A8" w14:textId="77777777" w:rsidR="006E2374" w:rsidRPr="005C27BD" w:rsidRDefault="000416BF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2755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1A975A" w14:textId="77777777" w:rsidR="006E2374" w:rsidRPr="00D425A1" w:rsidRDefault="006E2374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E2D4BFC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Einheitliche Europäische Eigenerklärung</w:t>
            </w:r>
          </w:p>
        </w:tc>
      </w:tr>
      <w:tr w:rsidR="006E2374" w:rsidRPr="001C60F2" w14:paraId="5EB0721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7E9660F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FFD1C34" w14:textId="77777777" w:rsidR="006E2374" w:rsidRPr="005C27BD" w:rsidRDefault="000416BF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836563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C2FA6B1" w14:textId="623F4E7D" w:rsidR="006E2374" w:rsidRPr="00D425A1" w:rsidRDefault="00EB04A9" w:rsidP="00AF39AD">
            <w:pPr>
              <w:jc w:val="left"/>
            </w:pPr>
            <w:r>
              <w:t>221</w:t>
            </w:r>
          </w:p>
        </w:tc>
        <w:tc>
          <w:tcPr>
            <w:tcW w:w="7800" w:type="dxa"/>
            <w:gridSpan w:val="3"/>
            <w:vAlign w:val="center"/>
          </w:tcPr>
          <w:p w14:paraId="4B1AD028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Angaben zur Preisermittlung</w:t>
            </w:r>
          </w:p>
        </w:tc>
      </w:tr>
      <w:tr w:rsidR="002476B6" w:rsidRPr="00D1009B" w14:paraId="283737D1" w14:textId="77777777" w:rsidTr="000E2038">
        <w:trPr>
          <w:trHeight w:val="103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216855F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9505" w:type="dxa"/>
            <w:gridSpan w:val="5"/>
            <w:noWrap/>
            <w:vAlign w:val="center"/>
          </w:tcPr>
          <w:p w14:paraId="25076840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</w:tr>
      <w:tr w:rsidR="0051062D" w:rsidRPr="001C60F2" w14:paraId="66D252CA" w14:textId="77777777" w:rsidTr="000E2038">
        <w:trPr>
          <w:trHeight w:val="397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69651B39" w14:textId="77777777" w:rsidR="0051062D" w:rsidRPr="00410951" w:rsidRDefault="0051062D" w:rsidP="00A238D5">
            <w:pPr>
              <w:pStyle w:val="berschrift1"/>
            </w:pPr>
            <w:r>
              <w:t xml:space="preserve">Ich/Wir biete(n) die Ausführung der oben genannten Leistung zu den von mir/uns eingesetzten Preisen an. An mein/unser Angebot halte(n) ich/wir mich/uns bis zum Ablauf der </w:t>
            </w:r>
            <w:r w:rsidR="00DA172B">
              <w:t>Binde</w:t>
            </w:r>
            <w:r>
              <w:t>frist gebunden.</w:t>
            </w:r>
          </w:p>
        </w:tc>
      </w:tr>
      <w:tr w:rsidR="00E92DDD" w:rsidRPr="00D1009B" w14:paraId="1313DE35" w14:textId="77777777" w:rsidTr="000E2038">
        <w:trPr>
          <w:trHeight w:val="113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DBEFD9B" w14:textId="77777777" w:rsidR="00E92DDD" w:rsidRPr="00D1009B" w:rsidRDefault="00E92DDD" w:rsidP="001C60F2">
            <w:pPr>
              <w:rPr>
                <w:sz w:val="8"/>
                <w:szCs w:val="8"/>
              </w:rPr>
            </w:pPr>
          </w:p>
        </w:tc>
      </w:tr>
      <w:tr w:rsidR="0051062D" w:rsidRPr="001C60F2" w14:paraId="54C4D153" w14:textId="77777777" w:rsidTr="000E2038">
        <w:trPr>
          <w:trHeight w:val="284"/>
        </w:trPr>
        <w:tc>
          <w:tcPr>
            <w:tcW w:w="6274" w:type="dxa"/>
            <w:gridSpan w:val="4"/>
            <w:noWrap/>
            <w:tcMar>
              <w:left w:w="28" w:type="dxa"/>
            </w:tcMar>
          </w:tcPr>
          <w:p w14:paraId="7C4041E2" w14:textId="77777777" w:rsidR="0051062D" w:rsidRPr="00410951" w:rsidRDefault="0051062D" w:rsidP="00A238D5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 w:rsidR="00581A80">
              <w:t xml:space="preserve"> </w:t>
            </w:r>
            <w:r w:rsidR="00EB04A9">
              <w:t>ei</w:t>
            </w:r>
            <w:r w:rsidR="00DA172B">
              <w:t>nschl. Umsatzsteuer</w:t>
            </w:r>
            <w:r w:rsidR="00581A80">
              <w:t xml:space="preserve"> brutto:</w:t>
            </w:r>
          </w:p>
        </w:tc>
        <w:tc>
          <w:tcPr>
            <w:tcW w:w="2270" w:type="dxa"/>
            <w:tcBorders>
              <w:bottom w:val="single" w:sz="4" w:space="0" w:color="808080"/>
            </w:tcBorders>
            <w:vAlign w:val="bottom"/>
          </w:tcPr>
          <w:p w14:paraId="482C88DE" w14:textId="77777777" w:rsidR="0051062D" w:rsidRPr="00410951" w:rsidRDefault="0051062D" w:rsidP="00DD6287">
            <w:pPr>
              <w:jc w:val="left"/>
              <w:rPr>
                <w:b/>
              </w:rPr>
            </w:pPr>
          </w:p>
        </w:tc>
        <w:tc>
          <w:tcPr>
            <w:tcW w:w="1273" w:type="dxa"/>
            <w:vAlign w:val="bottom"/>
          </w:tcPr>
          <w:p w14:paraId="6F8B7999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1D9F48FA" w14:textId="77777777" w:rsidR="00DC7388" w:rsidRDefault="00DC7388"/>
    <w:tbl>
      <w:tblPr>
        <w:tblW w:w="9608" w:type="dxa"/>
        <w:tblLayout w:type="fixed"/>
        <w:tblLook w:val="01E0" w:firstRow="1" w:lastRow="1" w:firstColumn="1" w:lastColumn="1" w:noHBand="0" w:noVBand="0"/>
      </w:tblPr>
      <w:tblGrid>
        <w:gridCol w:w="311"/>
        <w:gridCol w:w="709"/>
        <w:gridCol w:w="1205"/>
        <w:gridCol w:w="3211"/>
        <w:gridCol w:w="1507"/>
        <w:gridCol w:w="15"/>
        <w:gridCol w:w="1375"/>
        <w:gridCol w:w="1260"/>
        <w:gridCol w:w="15"/>
      </w:tblGrid>
      <w:tr w:rsidR="0051062D" w:rsidRPr="001C60F2" w14:paraId="43FA659F" w14:textId="77777777" w:rsidTr="000E2038">
        <w:trPr>
          <w:trHeight w:val="397"/>
        </w:trPr>
        <w:tc>
          <w:tcPr>
            <w:tcW w:w="6960" w:type="dxa"/>
            <w:gridSpan w:val="6"/>
            <w:noWrap/>
            <w:tcMar>
              <w:left w:w="28" w:type="dxa"/>
            </w:tcMar>
            <w:vAlign w:val="center"/>
          </w:tcPr>
          <w:p w14:paraId="02BF60E9" w14:textId="77777777" w:rsidR="0051062D" w:rsidRPr="00410951" w:rsidRDefault="0051062D" w:rsidP="00A238D5">
            <w:pPr>
              <w:pStyle w:val="berschrift1"/>
            </w:pPr>
            <w:r>
              <w:t>Anzahl der Nebenangebote</w:t>
            </w:r>
          </w:p>
        </w:tc>
        <w:tc>
          <w:tcPr>
            <w:tcW w:w="1375" w:type="dxa"/>
            <w:vAlign w:val="center"/>
          </w:tcPr>
          <w:p w14:paraId="02F58611" w14:textId="77777777" w:rsidR="0051062D" w:rsidRPr="00410951" w:rsidRDefault="0051062D" w:rsidP="004F3FD9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024EF3B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E92DDD" w:rsidRPr="00DF0D66" w14:paraId="0203F7F7" w14:textId="77777777" w:rsidTr="000E2038">
        <w:trPr>
          <w:trHeight w:hRule="exact" w:val="78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781969FD" w14:textId="77777777" w:rsidR="00E92DDD" w:rsidRPr="00410951" w:rsidRDefault="00E92DDD" w:rsidP="001C60F2">
            <w:pPr>
              <w:rPr>
                <w:b/>
              </w:rPr>
            </w:pPr>
          </w:p>
        </w:tc>
      </w:tr>
      <w:tr w:rsidR="0051062D" w:rsidRPr="001C60F2" w14:paraId="4E304281" w14:textId="77777777" w:rsidTr="000E2038">
        <w:trPr>
          <w:trHeight w:val="928"/>
        </w:trPr>
        <w:tc>
          <w:tcPr>
            <w:tcW w:w="6960" w:type="dxa"/>
            <w:gridSpan w:val="6"/>
            <w:noWrap/>
            <w:tcMar>
              <w:left w:w="28" w:type="dxa"/>
            </w:tcMar>
          </w:tcPr>
          <w:p w14:paraId="6D4C6551" w14:textId="77777777" w:rsidR="00EB04A9" w:rsidRPr="00EB04A9" w:rsidRDefault="0051062D" w:rsidP="00A238D5">
            <w:pPr>
              <w:pStyle w:val="berschrift1"/>
            </w:pPr>
            <w:r w:rsidRPr="00597968">
              <w:t>Preisnachlass ohne Bedingung</w:t>
            </w:r>
            <w:r w:rsidRPr="00EB04A9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 w:rsidR="00723D55">
              <w:rPr>
                <w:rStyle w:val="Funotenzeichen"/>
              </w:rPr>
              <w:footnoteReference w:id="1"/>
            </w:r>
            <w:r w:rsidR="00EB04A9">
              <w:t xml:space="preserve"> </w:t>
            </w:r>
            <w:r w:rsidR="00EB04A9" w:rsidRPr="00EB04A9">
              <w:t>sowie auf die Preise für angeordnete</w:t>
            </w:r>
            <w:r w:rsidR="00EB04A9">
              <w:t xml:space="preserve"> </w:t>
            </w:r>
            <w:r w:rsidR="00EB04A9" w:rsidRPr="00EB04A9">
              <w:t>Leistungen, die auf Grundlage der Preisermittlung für die</w:t>
            </w:r>
            <w:r w:rsidR="00EB04A9">
              <w:t xml:space="preserve"> </w:t>
            </w:r>
            <w:r w:rsidR="00EB04A9" w:rsidRPr="00EB04A9">
              <w:t>vertragliche Leistung zu bilden sind</w:t>
            </w:r>
          </w:p>
        </w:tc>
        <w:tc>
          <w:tcPr>
            <w:tcW w:w="1375" w:type="dxa"/>
            <w:vAlign w:val="bottom"/>
          </w:tcPr>
          <w:p w14:paraId="26D7C32D" w14:textId="77777777" w:rsidR="0051062D" w:rsidRPr="00410951" w:rsidRDefault="0051062D" w:rsidP="00DC6699">
            <w:pPr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674B5F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BC353EE" w14:textId="77777777" w:rsidR="00EB04A9" w:rsidRDefault="00EB04A9" w:rsidP="00853F45">
            <w:pPr>
              <w:jc w:val="center"/>
              <w:rPr>
                <w:b/>
              </w:rPr>
            </w:pPr>
          </w:p>
          <w:p w14:paraId="2F7791D3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922269E" w14:textId="77777777" w:rsidR="00E173E1" w:rsidRPr="00410951" w:rsidRDefault="0051062D" w:rsidP="00E173E1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173E1" w:rsidRPr="001C60F2" w14:paraId="01751A1B" w14:textId="77777777" w:rsidTr="000E2038">
        <w:trPr>
          <w:cantSplit/>
          <w:trHeight w:val="122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2C74372A" w14:textId="77777777" w:rsidR="00E173E1" w:rsidRDefault="00E173E1" w:rsidP="00A238D5">
            <w:pPr>
              <w:pStyle w:val="berschrift1"/>
              <w:numPr>
                <w:ilvl w:val="0"/>
                <w:numId w:val="0"/>
              </w:numPr>
              <w:ind w:left="851"/>
            </w:pPr>
          </w:p>
        </w:tc>
      </w:tr>
      <w:tr w:rsidR="0051062D" w:rsidRPr="001C60F2" w14:paraId="6D231E40" w14:textId="77777777" w:rsidTr="000E2038">
        <w:trPr>
          <w:trHeight w:val="397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04773B1B" w14:textId="77777777" w:rsidR="0051062D" w:rsidRPr="00410951" w:rsidRDefault="0051062D" w:rsidP="00A238D5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232128" w:rsidRPr="001C60F2" w14:paraId="5CBB1D44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4C5F5C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47F352C5" w14:textId="77777777" w:rsidR="00232128" w:rsidRPr="001C60F2" w:rsidRDefault="00232128" w:rsidP="00DA172B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 w:rsidR="006C76A1">
              <w:t> </w:t>
            </w:r>
            <w:r w:rsidR="00AB5132">
              <w:t>201</w:t>
            </w:r>
            <w:r w:rsidR="00DA172B">
              <w:t>6</w:t>
            </w:r>
            <w:r w:rsidRPr="001C60F2">
              <w:t>,</w:t>
            </w:r>
          </w:p>
        </w:tc>
      </w:tr>
      <w:tr w:rsidR="00232128" w:rsidRPr="001C60F2" w14:paraId="489B89C8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15EA168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7662D53D" w14:textId="77777777" w:rsidR="00232128" w:rsidRPr="001C60F2" w:rsidRDefault="00232128" w:rsidP="006C76A1">
            <w:pPr>
              <w:pStyle w:val="AnstrichTabelle"/>
              <w:jc w:val="left"/>
            </w:pPr>
            <w:r>
              <w:t>-</w:t>
            </w:r>
            <w:r>
              <w:tab/>
            </w:r>
            <w:r w:rsidR="00AB5132">
              <w:t>Unterlagen gem. Aufforderung zur Angebotsabgabe, Anlagen – Teil B</w:t>
            </w:r>
            <w:r w:rsidR="00AB5132" w:rsidRPr="001C60F2" w:rsidDel="00AB5132">
              <w:t xml:space="preserve"> </w:t>
            </w:r>
          </w:p>
        </w:tc>
      </w:tr>
      <w:tr w:rsidR="00CF73FA" w:rsidRPr="001C60F2" w14:paraId="2831CE2A" w14:textId="77777777" w:rsidTr="000E2038">
        <w:trPr>
          <w:gridAfter w:val="1"/>
          <w:wAfter w:w="13" w:type="dxa"/>
          <w:trHeight w:hRule="exact" w:val="170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201AAFB" w14:textId="77777777" w:rsidR="00CF73FA" w:rsidRPr="001C60F2" w:rsidRDefault="00CF73FA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noWrap/>
            <w:vAlign w:val="center"/>
          </w:tcPr>
          <w:p w14:paraId="6509132F" w14:textId="77777777" w:rsidR="00CF73FA" w:rsidRPr="001C60F2" w:rsidRDefault="00CF73FA" w:rsidP="00355674">
            <w:pPr>
              <w:pStyle w:val="AnstrichTabelle"/>
            </w:pPr>
          </w:p>
        </w:tc>
      </w:tr>
      <w:tr w:rsidR="0051062D" w:rsidRPr="00410951" w14:paraId="73446D40" w14:textId="77777777" w:rsidTr="000E2038">
        <w:trPr>
          <w:gridAfter w:val="1"/>
          <w:wAfter w:w="15" w:type="dxa"/>
          <w:trHeight w:val="284"/>
        </w:trPr>
        <w:tc>
          <w:tcPr>
            <w:tcW w:w="1021" w:type="dxa"/>
            <w:gridSpan w:val="2"/>
            <w:noWrap/>
            <w:tcMar>
              <w:left w:w="28" w:type="dxa"/>
            </w:tcMar>
          </w:tcPr>
          <w:p w14:paraId="19BEDDCD" w14:textId="77777777" w:rsidR="0051062D" w:rsidRPr="001C60F2" w:rsidRDefault="000416BF" w:rsidP="00A238D5">
            <w:pPr>
              <w:pStyle w:val="berschrift1"/>
            </w:pPr>
            <w:sdt>
              <w:sdtPr>
                <w:rPr>
                  <w:sz w:val="24"/>
                  <w:szCs w:val="24"/>
                </w:rPr>
                <w:id w:val="2063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noWrap/>
            <w:vAlign w:val="center"/>
          </w:tcPr>
          <w:p w14:paraId="4A4FD252" w14:textId="77777777" w:rsidR="0051062D" w:rsidRPr="00D425A1" w:rsidRDefault="0051062D" w:rsidP="000A77E4">
            <w:pPr>
              <w:jc w:val="left"/>
              <w:rPr>
                <w:bCs/>
              </w:rPr>
            </w:pPr>
            <w:r w:rsidRPr="00D425A1">
              <w:rPr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594545" w:rsidRPr="0051062D" w14:paraId="56F9BCE7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23202BCF" w14:textId="77777777" w:rsidR="00594545" w:rsidRPr="0051062D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709" w:type="dxa"/>
            <w:noWrap/>
            <w:vAlign w:val="center"/>
          </w:tcPr>
          <w:p w14:paraId="243D6BE8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205" w:type="dxa"/>
            <w:vAlign w:val="center"/>
          </w:tcPr>
          <w:p w14:paraId="6361769A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vAlign w:val="center"/>
          </w:tcPr>
          <w:p w14:paraId="2D0FCB3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507" w:type="dxa"/>
            <w:vAlign w:val="center"/>
          </w:tcPr>
          <w:p w14:paraId="51F2B0BA" w14:textId="77777777" w:rsidR="00594545" w:rsidRPr="001C60F2" w:rsidRDefault="00594545" w:rsidP="0051062D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6672A39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</w:tr>
      <w:tr w:rsidR="00594545" w:rsidRPr="009E0802" w14:paraId="4E97336E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5D0D1D8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70F22D5" w14:textId="77777777" w:rsidR="00594545" w:rsidRPr="001C60F2" w:rsidRDefault="00594545" w:rsidP="00603E73"/>
        </w:tc>
        <w:tc>
          <w:tcPr>
            <w:tcW w:w="1205" w:type="dxa"/>
            <w:vAlign w:val="center"/>
          </w:tcPr>
          <w:p w14:paraId="1AB83DA4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9218496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05E83754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389F33E9" w14:textId="77777777" w:rsidR="00594545" w:rsidRPr="009E0802" w:rsidRDefault="00594545" w:rsidP="00603E73"/>
        </w:tc>
      </w:tr>
      <w:tr w:rsidR="00594545" w:rsidRPr="009E0802" w14:paraId="5489A20B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99CEF3C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34929655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769E03EE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709C57D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3CEA01FC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785AF583" w14:textId="77777777" w:rsidR="00594545" w:rsidRPr="009E0802" w:rsidRDefault="00594545" w:rsidP="00603E73"/>
        </w:tc>
      </w:tr>
      <w:tr w:rsidR="00594545" w:rsidRPr="009E0802" w14:paraId="3E2D9882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F1A58C9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0CCFA39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02A8496F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0D15CA05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17F3D91E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00DD2052" w14:textId="77777777" w:rsidR="00594545" w:rsidRPr="009E0802" w:rsidRDefault="00594545" w:rsidP="00603E73"/>
        </w:tc>
      </w:tr>
      <w:tr w:rsidR="005C16A9" w:rsidRPr="00410951" w14:paraId="62AE015E" w14:textId="77777777" w:rsidTr="000E2038">
        <w:trPr>
          <w:gridAfter w:val="1"/>
          <w:wAfter w:w="13" w:type="dxa"/>
          <w:trHeight w:val="115"/>
        </w:trPr>
        <w:tc>
          <w:tcPr>
            <w:tcW w:w="312" w:type="dxa"/>
            <w:noWrap/>
            <w:tcMar>
              <w:left w:w="28" w:type="dxa"/>
            </w:tcMar>
            <w:vAlign w:val="bottom"/>
          </w:tcPr>
          <w:p w14:paraId="76408396" w14:textId="77777777" w:rsidR="005C16A9" w:rsidRPr="00FF10F9" w:rsidDel="00594545" w:rsidRDefault="005C16A9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283" w:type="dxa"/>
            <w:gridSpan w:val="7"/>
            <w:noWrap/>
            <w:vAlign w:val="bottom"/>
          </w:tcPr>
          <w:p w14:paraId="240502B6" w14:textId="77777777" w:rsidR="00512C26" w:rsidRDefault="000416BF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2214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12C26">
              <w:t xml:space="preserve"> </w:t>
            </w:r>
            <w:r w:rsidR="00512C26">
              <w:rPr>
                <w:rFonts w:cs="Arial"/>
              </w:rPr>
              <w:t>Ich bin/Wir sind kleines oder mittleres Unternehmen – KMU - (</w:t>
            </w:r>
            <w:r w:rsidR="00512C26">
              <w:rPr>
                <w:rFonts w:cs="Arial"/>
                <w:sz w:val="16"/>
                <w:szCs w:val="16"/>
              </w:rPr>
              <w:t xml:space="preserve">&lt; 250 Beschäftigte und ≤ 50 </w:t>
            </w:r>
            <w:proofErr w:type="spellStart"/>
            <w:r w:rsidR="00512C26">
              <w:rPr>
                <w:rFonts w:cs="Arial"/>
                <w:sz w:val="16"/>
                <w:szCs w:val="16"/>
              </w:rPr>
              <w:t>Mio</w:t>
            </w:r>
            <w:proofErr w:type="spellEnd"/>
            <w:r w:rsidR="00512C26">
              <w:rPr>
                <w:rFonts w:cs="Arial"/>
                <w:sz w:val="16"/>
                <w:szCs w:val="16"/>
              </w:rPr>
              <w:t xml:space="preserve"> Euro</w:t>
            </w:r>
          </w:p>
          <w:p w14:paraId="6F45C546" w14:textId="77777777" w:rsidR="005C16A9" w:rsidRPr="001C60F2" w:rsidRDefault="00512C26" w:rsidP="00512C26">
            <w:pPr>
              <w:jc w:val="left"/>
            </w:pPr>
            <w:r>
              <w:rPr>
                <w:rFonts w:cs="Arial"/>
                <w:sz w:val="16"/>
                <w:szCs w:val="16"/>
              </w:rPr>
              <w:t xml:space="preserve">      Jahresumsatz bzw. ≤ 43 </w:t>
            </w:r>
            <w:proofErr w:type="spellStart"/>
            <w:r>
              <w:rPr>
                <w:rFonts w:cs="Arial"/>
                <w:sz w:val="16"/>
                <w:szCs w:val="16"/>
              </w:rPr>
              <w:t>Mio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Jahresbilanzsumme).</w:t>
            </w:r>
            <w:r>
              <w:rPr>
                <w:rFonts w:ascii="Arial,Bold" w:hAnsi="Arial,Bold" w:cs="Arial,Bold"/>
                <w:b/>
                <w:bCs/>
                <w:sz w:val="10"/>
                <w:szCs w:val="10"/>
              </w:rPr>
              <w:t>4</w:t>
            </w:r>
          </w:p>
        </w:tc>
      </w:tr>
      <w:tr w:rsidR="0051062D" w:rsidRPr="00410951" w14:paraId="27802D2A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48776590" w14:textId="77777777" w:rsidR="0051062D" w:rsidRPr="001C60F2" w:rsidRDefault="0051062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27784E" w14:paraId="6453C09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B5174A7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EF5270C" w14:textId="77777777" w:rsidR="00E92DDD" w:rsidRPr="0027784E" w:rsidRDefault="000416BF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4875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1DE7E548" w14:textId="77777777" w:rsidR="00E92DDD" w:rsidRDefault="00E92DDD" w:rsidP="00CB1036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E92DDD" w:rsidRPr="0027784E" w14:paraId="3FF5D763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C112F7B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</w:tcPr>
          <w:p w14:paraId="3A5789D4" w14:textId="77777777" w:rsidR="00E92DDD" w:rsidRPr="00E92DDD" w:rsidRDefault="000416BF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778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4B4F6581" w14:textId="77777777" w:rsidR="00E92DDD" w:rsidRDefault="00E92DDD" w:rsidP="00CB1036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 anderer Unternehmer aufgeführt sind, im eigenen Betrieb ausführen werde(n).</w:t>
            </w:r>
          </w:p>
        </w:tc>
      </w:tr>
      <w:tr w:rsidR="00E2142E" w:rsidRPr="00DF0D66" w14:paraId="2ECD2B57" w14:textId="77777777" w:rsidTr="000E2038">
        <w:trPr>
          <w:trHeight w:hRule="exact" w:val="170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5554BC6B" w14:textId="77777777" w:rsidR="00E2142E" w:rsidRPr="00410951" w:rsidRDefault="00E2142E" w:rsidP="00AB7E0A">
            <w:pPr>
              <w:rPr>
                <w:b/>
              </w:rPr>
            </w:pPr>
          </w:p>
        </w:tc>
      </w:tr>
      <w:tr w:rsidR="00E92DDD" w:rsidRPr="00410951" w14:paraId="15D3FAB2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1004739D" w14:textId="77777777" w:rsidR="009D102B" w:rsidRPr="009D102B" w:rsidRDefault="00E92DD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512C26" w14:paraId="1DB8BF8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0453C0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B1CCFAD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5818B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ich/wir den Wortlaut de</w:t>
            </w:r>
            <w:r w:rsidR="00BB1237" w:rsidRPr="00512C26">
              <w:rPr>
                <w:sz w:val="18"/>
                <w:szCs w:val="18"/>
              </w:rPr>
              <w:t>r</w:t>
            </w:r>
            <w:r w:rsidRPr="00512C26">
              <w:rPr>
                <w:sz w:val="18"/>
                <w:szCs w:val="18"/>
              </w:rPr>
              <w:t xml:space="preserve"> vom Auftraggeber verfassten </w:t>
            </w:r>
            <w:r w:rsidR="00BB1237" w:rsidRPr="00512C26">
              <w:rPr>
                <w:sz w:val="18"/>
                <w:szCs w:val="18"/>
              </w:rPr>
              <w:t xml:space="preserve">Langfassung des </w:t>
            </w:r>
            <w:r w:rsidRPr="00512C26">
              <w:rPr>
                <w:sz w:val="18"/>
                <w:szCs w:val="18"/>
              </w:rPr>
              <w:t>Leistungsverzeichnisses als alleinverbindlich anerkenne(n).</w:t>
            </w:r>
          </w:p>
        </w:tc>
      </w:tr>
      <w:tr w:rsidR="00E92DDD" w:rsidRPr="00512C26" w14:paraId="436DEE6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3988DD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1E8624E2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41B949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mir/uns zugegangene Änderungen der Vergabeunterlagen Gegenstand meines/unseres Angebotes sind.</w:t>
            </w:r>
          </w:p>
        </w:tc>
      </w:tr>
      <w:tr w:rsidR="00E92DDD" w:rsidRPr="00512C26" w14:paraId="4E648B5C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B609B52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4337CD1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6484AA5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 xml:space="preserve">ein von mir/uns zu benennender Sicherheits- und Gesundheitsschutzkoordinator gemäß Baustellenverordnung und dessen Stellvertreter über die nach den „Regeln zum Arbeitsschutz auf Baustellen; geeigneter Koordinator (Konkretisierung zu § 3 </w:t>
            </w:r>
            <w:proofErr w:type="spellStart"/>
            <w:r w:rsidRPr="00512C26">
              <w:rPr>
                <w:sz w:val="18"/>
                <w:szCs w:val="18"/>
              </w:rPr>
              <w:t>BaustellV</w:t>
            </w:r>
            <w:proofErr w:type="spellEnd"/>
            <w:r w:rsidRPr="00512C26">
              <w:rPr>
                <w:sz w:val="18"/>
                <w:szCs w:val="18"/>
              </w:rPr>
              <w:t xml:space="preserve">) (RAB 30)“ geforderte Qualifikation verfügen, um die nach Baustellenverordnung übertragenen Aufgaben fachgerecht zu erfüllen. </w:t>
            </w:r>
          </w:p>
        </w:tc>
      </w:tr>
      <w:tr w:rsidR="00E92DDD" w:rsidRPr="00512C26" w14:paraId="60FAA07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243262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51BAF49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2206CCB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proofErr w:type="gramStart"/>
            <w:r w:rsidRPr="00512C26">
              <w:rPr>
                <w:sz w:val="18"/>
                <w:szCs w:val="18"/>
              </w:rPr>
              <w:t>das</w:t>
            </w:r>
            <w:proofErr w:type="gramEnd"/>
            <w:r w:rsidRPr="00512C26">
              <w:rPr>
                <w:sz w:val="18"/>
                <w:szCs w:val="18"/>
              </w:rPr>
              <w:t xml:space="preserve"> vom Auftraggeber vorgeschlagene</w:t>
            </w:r>
            <w:r w:rsidR="004E5CD7">
              <w:rPr>
                <w:sz w:val="18"/>
                <w:szCs w:val="18"/>
              </w:rPr>
              <w:t>/geplante</w:t>
            </w:r>
            <w:r w:rsidRPr="00512C26">
              <w:rPr>
                <w:sz w:val="18"/>
                <w:szCs w:val="18"/>
              </w:rPr>
              <w:t xml:space="preserve">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512C26" w14:paraId="52E2606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9EA73F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026F547A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040870F7" w14:textId="77777777" w:rsidR="009D102B" w:rsidRPr="00512C26" w:rsidRDefault="00E92DDD" w:rsidP="00EC6CA4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falls von mir/uns mehrere Nebenangebote abgegeben wurden, mein/unser Angebot auch die Kumulation der Nebenangebote, die sich nicht gegenseitig ausschließen, umfasst.</w:t>
            </w:r>
          </w:p>
        </w:tc>
      </w:tr>
      <w:tr w:rsidR="00EC6CA4" w:rsidRPr="00512C26" w14:paraId="7B6491E6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198B0B0" w14:textId="77777777" w:rsidR="00EC6CA4" w:rsidRPr="00512C26" w:rsidRDefault="00EC6CA4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9BF2EB8" w14:textId="77777777" w:rsidR="00EC6CA4" w:rsidRPr="00512C26" w:rsidRDefault="00EC6CA4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6670406D" w14:textId="77777777" w:rsidR="00EC6CA4" w:rsidRPr="00512C26" w:rsidRDefault="00EC6CA4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512C26" w:rsidRPr="00512C26" w14:paraId="31B92AA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C3E31DE" w14:textId="77777777" w:rsidR="00512C26" w:rsidRPr="00512C26" w:rsidRDefault="00512C26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90C01AA" w14:textId="77777777" w:rsidR="00512C26" w:rsidRPr="00512C26" w:rsidRDefault="00512C26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3CA8C5CD" w14:textId="77777777" w:rsidR="00512C26" w:rsidRPr="00512C26" w:rsidRDefault="00512C26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jede vom zuständigen Finanzamt vorgenommene Änderung in Bezug auf eine vorgelegte Freistellungsbescheinigung (§ 48b EStG) dem Auftraggeber unverzüglich in Textform mitteile/n.</w:t>
            </w:r>
          </w:p>
        </w:tc>
      </w:tr>
    </w:tbl>
    <w:tbl>
      <w:tblPr>
        <w:tblpPr w:leftFromText="141" w:rightFromText="141" w:vertAnchor="text" w:horzAnchor="margin" w:tblpY="3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5256"/>
      </w:tblGrid>
      <w:tr w:rsidR="00A238D5" w:rsidRPr="00980310" w14:paraId="7462E2CF" w14:textId="77777777" w:rsidTr="0016163B">
        <w:trPr>
          <w:trHeight w:val="460"/>
        </w:trPr>
        <w:tc>
          <w:tcPr>
            <w:tcW w:w="4775" w:type="dxa"/>
            <w:shd w:val="clear" w:color="auto" w:fill="auto"/>
          </w:tcPr>
          <w:p w14:paraId="27A63910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Elektronisches Angebot in Textform</w:t>
            </w:r>
            <w:r>
              <w:rPr>
                <w:sz w:val="16"/>
                <w:szCs w:val="16"/>
              </w:rPr>
              <w:t>*)</w:t>
            </w:r>
          </w:p>
          <w:p w14:paraId="2EE7DFF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1088200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141C52C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33602E6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  <w:p w14:paraId="2A1A0A32" w14:textId="77777777" w:rsidR="00A238D5" w:rsidRPr="00BF5929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(Name, </w:t>
            </w:r>
            <w:proofErr w:type="gramStart"/>
            <w:r>
              <w:rPr>
                <w:sz w:val="16"/>
                <w:szCs w:val="16"/>
              </w:rPr>
              <w:t xml:space="preserve">lesbar)   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256" w:type="dxa"/>
            <w:shd w:val="clear" w:color="auto" w:fill="auto"/>
          </w:tcPr>
          <w:p w14:paraId="4405F56F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Schriftliches Angebot</w:t>
            </w:r>
          </w:p>
          <w:p w14:paraId="33A571ED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D105953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273FC941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5187F14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………………………………………………………….</w:t>
            </w:r>
          </w:p>
          <w:p w14:paraId="27D01283" w14:textId="77777777" w:rsidR="00A238D5" w:rsidRPr="00980310" w:rsidRDefault="00A238D5" w:rsidP="0016163B">
            <w:pPr>
              <w:tabs>
                <w:tab w:val="left" w:pos="1701"/>
                <w:tab w:val="right" w:pos="3969"/>
                <w:tab w:val="left" w:pos="5529"/>
                <w:tab w:val="right" w:pos="9498"/>
              </w:tabs>
            </w:pPr>
            <w:r>
              <w:rPr>
                <w:sz w:val="16"/>
                <w:szCs w:val="16"/>
              </w:rPr>
              <w:t xml:space="preserve">                </w:t>
            </w:r>
            <w:r w:rsidRPr="00F35E07">
              <w:rPr>
                <w:sz w:val="16"/>
                <w:szCs w:val="16"/>
              </w:rPr>
              <w:t>(Stempel und Unterschrift)</w:t>
            </w:r>
          </w:p>
        </w:tc>
      </w:tr>
      <w:tr w:rsidR="00A238D5" w14:paraId="11E37B64" w14:textId="77777777" w:rsidTr="0016163B">
        <w:trPr>
          <w:trHeight w:val="1052"/>
        </w:trPr>
        <w:tc>
          <w:tcPr>
            <w:tcW w:w="10031" w:type="dxa"/>
            <w:gridSpan w:val="2"/>
            <w:shd w:val="clear" w:color="auto" w:fill="auto"/>
          </w:tcPr>
          <w:p w14:paraId="10A41A62" w14:textId="77777777" w:rsidR="00A238D5" w:rsidRPr="008E6D5D" w:rsidRDefault="00A238D5" w:rsidP="0016163B">
            <w:pPr>
              <w:tabs>
                <w:tab w:val="left" w:pos="284"/>
                <w:tab w:val="right" w:pos="9498"/>
              </w:tabs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0294ECC2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</w:t>
            </w:r>
            <w:r>
              <w:rPr>
                <w:b/>
              </w:rPr>
              <w:t>n</w:t>
            </w:r>
            <w:r w:rsidRPr="008E6D5D">
              <w:rPr>
                <w:b/>
              </w:rPr>
              <w:t xml:space="preserve"> Angebot in Textform der </w:t>
            </w:r>
            <w:r>
              <w:rPr>
                <w:b/>
              </w:rPr>
              <w:t>Bieter nicht erkennbar*</w:t>
            </w:r>
            <w:r w:rsidRPr="00F42F95">
              <w:rPr>
                <w:b/>
                <w:vertAlign w:val="superscript"/>
              </w:rPr>
              <w:t>)</w:t>
            </w:r>
            <w:r w:rsidRPr="008E6D5D">
              <w:rPr>
                <w:b/>
              </w:rPr>
              <w:t>,</w:t>
            </w:r>
          </w:p>
          <w:p w14:paraId="264B8913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3AD65308" w14:textId="77777777" w:rsidR="00A238D5" w:rsidRPr="007C76AC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 xml:space="preserve">in elektronisches Angebot, das signiert </w:t>
            </w:r>
            <w:r>
              <w:rPr>
                <w:b/>
              </w:rPr>
              <w:t xml:space="preserve">bzw. mit einem Siegel versehen </w:t>
            </w:r>
            <w:r w:rsidRPr="008E6D5D">
              <w:rPr>
                <w:b/>
              </w:rPr>
              <w:t>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</w:t>
            </w:r>
            <w:r>
              <w:rPr>
                <w:b/>
              </w:rPr>
              <w:t xml:space="preserve"> bzw. mit einem Siegel versehen</w:t>
            </w:r>
            <w:r w:rsidRPr="008E6D5D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8E6D5D">
              <w:rPr>
                <w:b/>
              </w:rPr>
              <w:t>wird das Angebot ausgeschlossen.</w:t>
            </w:r>
          </w:p>
          <w:p w14:paraId="4B3C1C11" w14:textId="77777777" w:rsidR="00A238D5" w:rsidRDefault="00A238D5" w:rsidP="0016163B">
            <w:pPr>
              <w:keepNext w:val="0"/>
              <w:tabs>
                <w:tab w:val="left" w:pos="284"/>
              </w:tabs>
              <w:jc w:val="left"/>
              <w:rPr>
                <w:b/>
              </w:rPr>
            </w:pPr>
          </w:p>
          <w:p w14:paraId="5C0DA0ED" w14:textId="77777777" w:rsidR="00A238D5" w:rsidRPr="007C76AC" w:rsidRDefault="00A238D5" w:rsidP="0016163B">
            <w:pPr>
              <w:tabs>
                <w:tab w:val="right" w:pos="3969"/>
                <w:tab w:val="left" w:pos="5529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*) Für die Wahrung der Textform reicht es grundsätzlich aus, wenn bei juristischen Personen oder Handelsgesellschaften der Firmenname genannt wird. </w:t>
            </w:r>
          </w:p>
        </w:tc>
      </w:tr>
    </w:tbl>
    <w:p w14:paraId="5F017641" w14:textId="77777777" w:rsidR="001C60F2" w:rsidRPr="00E2142E" w:rsidRDefault="001C60F2" w:rsidP="00DF4B45">
      <w:pPr>
        <w:keepNext w:val="0"/>
        <w:keepLines/>
        <w:widowControl w:val="0"/>
        <w:rPr>
          <w:sz w:val="6"/>
          <w:szCs w:val="6"/>
        </w:rPr>
      </w:pPr>
    </w:p>
    <w:sectPr w:rsidR="001C60F2" w:rsidRPr="00E2142E" w:rsidSect="003F79B9">
      <w:headerReference w:type="default" r:id="rId8"/>
      <w:footerReference w:type="default" r:id="rId9"/>
      <w:pgSz w:w="11906" w:h="16838" w:code="9"/>
      <w:pgMar w:top="851" w:right="991" w:bottom="851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2AC7" w14:textId="77777777" w:rsidR="00AF3EA1" w:rsidRDefault="00AF3EA1">
      <w:r>
        <w:separator/>
      </w:r>
    </w:p>
    <w:p w14:paraId="452DCFF0" w14:textId="77777777" w:rsidR="00AF3EA1" w:rsidRDefault="00AF3EA1"/>
    <w:p w14:paraId="098EF425" w14:textId="77777777" w:rsidR="00AF3EA1" w:rsidRDefault="00AF3EA1"/>
  </w:endnote>
  <w:endnote w:type="continuationSeparator" w:id="0">
    <w:p w14:paraId="3F01308D" w14:textId="77777777" w:rsidR="00AF3EA1" w:rsidRDefault="00AF3EA1">
      <w:r>
        <w:continuationSeparator/>
      </w:r>
    </w:p>
    <w:p w14:paraId="2BB05CC0" w14:textId="77777777" w:rsidR="00AF3EA1" w:rsidRDefault="00AF3EA1"/>
    <w:p w14:paraId="27E30F30" w14:textId="77777777" w:rsidR="00AF3EA1" w:rsidRDefault="00AF3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6D43FE" w:rsidRPr="00D6072E" w14:paraId="7FCFFC3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1DF1F4E" w14:textId="77777777" w:rsidR="006D43FE" w:rsidRPr="00D6072E" w:rsidRDefault="006D43F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7C0E167" w14:textId="77777777" w:rsidR="006D43FE" w:rsidRPr="00D6072E" w:rsidRDefault="00866DD9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6F950A2" wp14:editId="75972214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D94261A" w14:textId="77777777" w:rsidR="006D43FE" w:rsidRPr="00D6072E" w:rsidRDefault="006D43FE" w:rsidP="00EC6CA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EC6CA4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7868CAF" w14:textId="77777777" w:rsidR="006D43FE" w:rsidRPr="00D6072E" w:rsidRDefault="006D43FE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2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690C1136" w14:textId="77777777" w:rsidR="006D43FE" w:rsidRPr="00551B7B" w:rsidRDefault="006D43FE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8A66" w14:textId="77777777" w:rsidR="00AF3EA1" w:rsidRDefault="00AF3EA1" w:rsidP="00026D23">
      <w:r>
        <w:separator/>
      </w:r>
    </w:p>
  </w:footnote>
  <w:footnote w:type="continuationSeparator" w:id="0">
    <w:p w14:paraId="68FEE95F" w14:textId="77777777" w:rsidR="00AF3EA1" w:rsidRDefault="00AF3EA1">
      <w:r>
        <w:continuationSeparator/>
      </w:r>
    </w:p>
    <w:p w14:paraId="164BCF6F" w14:textId="77777777" w:rsidR="00AF3EA1" w:rsidRDefault="00AF3EA1"/>
    <w:p w14:paraId="75619AB4" w14:textId="77777777" w:rsidR="00AF3EA1" w:rsidRDefault="00AF3EA1"/>
  </w:footnote>
  <w:footnote w:id="1">
    <w:p w14:paraId="42034131" w14:textId="77777777" w:rsidR="00723D55" w:rsidRPr="002020DB" w:rsidRDefault="00723D55">
      <w:pPr>
        <w:pStyle w:val="Funotentext"/>
        <w:rPr>
          <w:sz w:val="16"/>
          <w:szCs w:val="16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FC30" w14:textId="77777777" w:rsidR="006D43FE" w:rsidRDefault="006D43FE">
    <w:pPr>
      <w:pStyle w:val="Kopfzeile"/>
    </w:pPr>
    <w:r>
      <w:t>213</w:t>
    </w:r>
  </w:p>
  <w:p w14:paraId="3E6E7748" w14:textId="77777777" w:rsidR="006D43FE" w:rsidRPr="00DC6699" w:rsidRDefault="006D43FE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8F70475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0705856">
    <w:abstractNumId w:val="1"/>
  </w:num>
  <w:num w:numId="2" w16cid:durableId="1641113423">
    <w:abstractNumId w:val="6"/>
  </w:num>
  <w:num w:numId="3" w16cid:durableId="742609100">
    <w:abstractNumId w:val="8"/>
  </w:num>
  <w:num w:numId="4" w16cid:durableId="1283614270">
    <w:abstractNumId w:val="23"/>
  </w:num>
  <w:num w:numId="5" w16cid:durableId="1182546010">
    <w:abstractNumId w:val="10"/>
  </w:num>
  <w:num w:numId="6" w16cid:durableId="499659005">
    <w:abstractNumId w:val="3"/>
  </w:num>
  <w:num w:numId="7" w16cid:durableId="222563239">
    <w:abstractNumId w:val="14"/>
  </w:num>
  <w:num w:numId="8" w16cid:durableId="1693844571">
    <w:abstractNumId w:val="9"/>
  </w:num>
  <w:num w:numId="9" w16cid:durableId="1291788918">
    <w:abstractNumId w:val="22"/>
  </w:num>
  <w:num w:numId="10" w16cid:durableId="2091536468">
    <w:abstractNumId w:val="5"/>
  </w:num>
  <w:num w:numId="11" w16cid:durableId="1794129370">
    <w:abstractNumId w:val="13"/>
  </w:num>
  <w:num w:numId="12" w16cid:durableId="1155334805">
    <w:abstractNumId w:val="13"/>
  </w:num>
  <w:num w:numId="13" w16cid:durableId="491023809">
    <w:abstractNumId w:val="13"/>
  </w:num>
  <w:num w:numId="14" w16cid:durableId="1497573032">
    <w:abstractNumId w:val="13"/>
  </w:num>
  <w:num w:numId="15" w16cid:durableId="1996640287">
    <w:abstractNumId w:val="13"/>
  </w:num>
  <w:num w:numId="16" w16cid:durableId="1865089866">
    <w:abstractNumId w:val="2"/>
  </w:num>
  <w:num w:numId="17" w16cid:durableId="1024749178">
    <w:abstractNumId w:val="2"/>
  </w:num>
  <w:num w:numId="18" w16cid:durableId="639382098">
    <w:abstractNumId w:val="18"/>
  </w:num>
  <w:num w:numId="19" w16cid:durableId="667756032">
    <w:abstractNumId w:val="15"/>
  </w:num>
  <w:num w:numId="20" w16cid:durableId="714963243">
    <w:abstractNumId w:val="11"/>
  </w:num>
  <w:num w:numId="21" w16cid:durableId="26683875">
    <w:abstractNumId w:val="7"/>
  </w:num>
  <w:num w:numId="22" w16cid:durableId="377169859">
    <w:abstractNumId w:val="0"/>
  </w:num>
  <w:num w:numId="23" w16cid:durableId="1553689729">
    <w:abstractNumId w:val="17"/>
  </w:num>
  <w:num w:numId="24" w16cid:durableId="1222129922">
    <w:abstractNumId w:val="20"/>
  </w:num>
  <w:num w:numId="25" w16cid:durableId="776679852">
    <w:abstractNumId w:val="21"/>
  </w:num>
  <w:num w:numId="26" w16cid:durableId="1514878590">
    <w:abstractNumId w:val="4"/>
  </w:num>
  <w:num w:numId="27" w16cid:durableId="1278295762">
    <w:abstractNumId w:val="16"/>
  </w:num>
  <w:num w:numId="28" w16cid:durableId="1803309608">
    <w:abstractNumId w:val="19"/>
  </w:num>
  <w:num w:numId="29" w16cid:durableId="142085974">
    <w:abstractNumId w:val="2"/>
  </w:num>
  <w:num w:numId="30" w16cid:durableId="724791030">
    <w:abstractNumId w:val="2"/>
  </w:num>
  <w:num w:numId="31" w16cid:durableId="664477236">
    <w:abstractNumId w:val="2"/>
  </w:num>
  <w:num w:numId="32" w16cid:durableId="2009597951">
    <w:abstractNumId w:val="2"/>
  </w:num>
  <w:num w:numId="33" w16cid:durableId="517894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67B2"/>
    <w:rsid w:val="00026D23"/>
    <w:rsid w:val="00027DCE"/>
    <w:rsid w:val="00036233"/>
    <w:rsid w:val="000364B9"/>
    <w:rsid w:val="000416BF"/>
    <w:rsid w:val="00046C8E"/>
    <w:rsid w:val="00047B44"/>
    <w:rsid w:val="0006675C"/>
    <w:rsid w:val="00067E94"/>
    <w:rsid w:val="000733CD"/>
    <w:rsid w:val="00081305"/>
    <w:rsid w:val="000848E7"/>
    <w:rsid w:val="0009046A"/>
    <w:rsid w:val="000A42AA"/>
    <w:rsid w:val="000A77E4"/>
    <w:rsid w:val="000C070F"/>
    <w:rsid w:val="000D2327"/>
    <w:rsid w:val="000D2F1B"/>
    <w:rsid w:val="000E2038"/>
    <w:rsid w:val="000E4AA2"/>
    <w:rsid w:val="001028D9"/>
    <w:rsid w:val="00106076"/>
    <w:rsid w:val="0010771E"/>
    <w:rsid w:val="00112821"/>
    <w:rsid w:val="00117535"/>
    <w:rsid w:val="0012133E"/>
    <w:rsid w:val="00127C79"/>
    <w:rsid w:val="0013068A"/>
    <w:rsid w:val="00140608"/>
    <w:rsid w:val="001426F7"/>
    <w:rsid w:val="00147B13"/>
    <w:rsid w:val="001518F2"/>
    <w:rsid w:val="00154EED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23C06"/>
    <w:rsid w:val="00231273"/>
    <w:rsid w:val="00232128"/>
    <w:rsid w:val="00233A2F"/>
    <w:rsid w:val="00242E49"/>
    <w:rsid w:val="00243644"/>
    <w:rsid w:val="00243788"/>
    <w:rsid w:val="002476B6"/>
    <w:rsid w:val="002504F6"/>
    <w:rsid w:val="002517FD"/>
    <w:rsid w:val="00251A0A"/>
    <w:rsid w:val="002616D0"/>
    <w:rsid w:val="00263542"/>
    <w:rsid w:val="002748DF"/>
    <w:rsid w:val="00274D50"/>
    <w:rsid w:val="0027784E"/>
    <w:rsid w:val="00280E29"/>
    <w:rsid w:val="002852FD"/>
    <w:rsid w:val="00285F4A"/>
    <w:rsid w:val="00286C4B"/>
    <w:rsid w:val="002918D8"/>
    <w:rsid w:val="00297EB4"/>
    <w:rsid w:val="002C0F7B"/>
    <w:rsid w:val="002C3E91"/>
    <w:rsid w:val="002C403D"/>
    <w:rsid w:val="002C444F"/>
    <w:rsid w:val="002D32DA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301E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9428B"/>
    <w:rsid w:val="00394B45"/>
    <w:rsid w:val="003A04A8"/>
    <w:rsid w:val="003A0DC8"/>
    <w:rsid w:val="003A36E9"/>
    <w:rsid w:val="003A6496"/>
    <w:rsid w:val="003A70D7"/>
    <w:rsid w:val="003B6F65"/>
    <w:rsid w:val="003B7BE2"/>
    <w:rsid w:val="003C30CD"/>
    <w:rsid w:val="003D3E99"/>
    <w:rsid w:val="003D64F3"/>
    <w:rsid w:val="003E2CD4"/>
    <w:rsid w:val="003E4B7B"/>
    <w:rsid w:val="003E57B9"/>
    <w:rsid w:val="003E604E"/>
    <w:rsid w:val="003E79F7"/>
    <w:rsid w:val="003F1BDA"/>
    <w:rsid w:val="003F79B9"/>
    <w:rsid w:val="00402A1B"/>
    <w:rsid w:val="00410951"/>
    <w:rsid w:val="004212BA"/>
    <w:rsid w:val="00424038"/>
    <w:rsid w:val="00435DB1"/>
    <w:rsid w:val="0044202E"/>
    <w:rsid w:val="004511F9"/>
    <w:rsid w:val="0045228F"/>
    <w:rsid w:val="00454471"/>
    <w:rsid w:val="0045726B"/>
    <w:rsid w:val="00460AA1"/>
    <w:rsid w:val="00465A6F"/>
    <w:rsid w:val="0047055A"/>
    <w:rsid w:val="00470BB6"/>
    <w:rsid w:val="0047343B"/>
    <w:rsid w:val="00477548"/>
    <w:rsid w:val="00480ABD"/>
    <w:rsid w:val="004818FE"/>
    <w:rsid w:val="00485A5B"/>
    <w:rsid w:val="00485D27"/>
    <w:rsid w:val="00492429"/>
    <w:rsid w:val="00493D8E"/>
    <w:rsid w:val="00495570"/>
    <w:rsid w:val="004A053E"/>
    <w:rsid w:val="004C19E2"/>
    <w:rsid w:val="004C3362"/>
    <w:rsid w:val="004C4880"/>
    <w:rsid w:val="004C5609"/>
    <w:rsid w:val="004E07A5"/>
    <w:rsid w:val="004E122C"/>
    <w:rsid w:val="004E3711"/>
    <w:rsid w:val="004E386D"/>
    <w:rsid w:val="004E5CD7"/>
    <w:rsid w:val="004F23F5"/>
    <w:rsid w:val="004F3FD9"/>
    <w:rsid w:val="00502733"/>
    <w:rsid w:val="00502C6F"/>
    <w:rsid w:val="0051062D"/>
    <w:rsid w:val="00512C26"/>
    <w:rsid w:val="00520D3B"/>
    <w:rsid w:val="005262CB"/>
    <w:rsid w:val="005333C9"/>
    <w:rsid w:val="00534027"/>
    <w:rsid w:val="005349DA"/>
    <w:rsid w:val="00536CC6"/>
    <w:rsid w:val="00537609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1A80"/>
    <w:rsid w:val="00585EDA"/>
    <w:rsid w:val="005904F2"/>
    <w:rsid w:val="00590842"/>
    <w:rsid w:val="005912BD"/>
    <w:rsid w:val="00594545"/>
    <w:rsid w:val="005969CA"/>
    <w:rsid w:val="00597968"/>
    <w:rsid w:val="005A4489"/>
    <w:rsid w:val="005B0AFE"/>
    <w:rsid w:val="005C16A9"/>
    <w:rsid w:val="005C27BD"/>
    <w:rsid w:val="005C301C"/>
    <w:rsid w:val="005C41DA"/>
    <w:rsid w:val="005D2752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30A3F"/>
    <w:rsid w:val="0063407D"/>
    <w:rsid w:val="00640260"/>
    <w:rsid w:val="00643351"/>
    <w:rsid w:val="0065255B"/>
    <w:rsid w:val="00660458"/>
    <w:rsid w:val="0066119D"/>
    <w:rsid w:val="00663E32"/>
    <w:rsid w:val="00667DCD"/>
    <w:rsid w:val="006822E7"/>
    <w:rsid w:val="006832B7"/>
    <w:rsid w:val="00692462"/>
    <w:rsid w:val="0069669F"/>
    <w:rsid w:val="00697BB6"/>
    <w:rsid w:val="006A5AED"/>
    <w:rsid w:val="006A5CF2"/>
    <w:rsid w:val="006A66F3"/>
    <w:rsid w:val="006B7CF1"/>
    <w:rsid w:val="006C1273"/>
    <w:rsid w:val="006C5A31"/>
    <w:rsid w:val="006C76A1"/>
    <w:rsid w:val="006D43FE"/>
    <w:rsid w:val="006D70A3"/>
    <w:rsid w:val="006E2374"/>
    <w:rsid w:val="006F0570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02EC"/>
    <w:rsid w:val="0077566F"/>
    <w:rsid w:val="00777AAE"/>
    <w:rsid w:val="0078194F"/>
    <w:rsid w:val="00782E76"/>
    <w:rsid w:val="00783CCD"/>
    <w:rsid w:val="0078695C"/>
    <w:rsid w:val="00790275"/>
    <w:rsid w:val="00795297"/>
    <w:rsid w:val="0079630C"/>
    <w:rsid w:val="00796CCF"/>
    <w:rsid w:val="007B122B"/>
    <w:rsid w:val="007B1C27"/>
    <w:rsid w:val="007C0B33"/>
    <w:rsid w:val="007C545B"/>
    <w:rsid w:val="007D614C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10F0B"/>
    <w:rsid w:val="0091717A"/>
    <w:rsid w:val="0091799E"/>
    <w:rsid w:val="0093035E"/>
    <w:rsid w:val="00940A71"/>
    <w:rsid w:val="00940F19"/>
    <w:rsid w:val="00941C7A"/>
    <w:rsid w:val="009423AD"/>
    <w:rsid w:val="00942AB9"/>
    <w:rsid w:val="009515C7"/>
    <w:rsid w:val="009555C5"/>
    <w:rsid w:val="00962412"/>
    <w:rsid w:val="00967807"/>
    <w:rsid w:val="0097166A"/>
    <w:rsid w:val="00987558"/>
    <w:rsid w:val="00991A98"/>
    <w:rsid w:val="00995989"/>
    <w:rsid w:val="00995FD9"/>
    <w:rsid w:val="009A0626"/>
    <w:rsid w:val="009A3215"/>
    <w:rsid w:val="009A75F3"/>
    <w:rsid w:val="009B37A2"/>
    <w:rsid w:val="009B5456"/>
    <w:rsid w:val="009C14BE"/>
    <w:rsid w:val="009D102B"/>
    <w:rsid w:val="009D3CC0"/>
    <w:rsid w:val="009D5046"/>
    <w:rsid w:val="009E0802"/>
    <w:rsid w:val="009E444D"/>
    <w:rsid w:val="009E48DE"/>
    <w:rsid w:val="009F383F"/>
    <w:rsid w:val="00A00872"/>
    <w:rsid w:val="00A010E4"/>
    <w:rsid w:val="00A03047"/>
    <w:rsid w:val="00A12D13"/>
    <w:rsid w:val="00A238D5"/>
    <w:rsid w:val="00A23BA4"/>
    <w:rsid w:val="00A25723"/>
    <w:rsid w:val="00A274E8"/>
    <w:rsid w:val="00A357E4"/>
    <w:rsid w:val="00A35AB2"/>
    <w:rsid w:val="00A5084B"/>
    <w:rsid w:val="00A53396"/>
    <w:rsid w:val="00A5448A"/>
    <w:rsid w:val="00A56A1F"/>
    <w:rsid w:val="00A61338"/>
    <w:rsid w:val="00A630FF"/>
    <w:rsid w:val="00A6352B"/>
    <w:rsid w:val="00A675E5"/>
    <w:rsid w:val="00A75824"/>
    <w:rsid w:val="00A83E46"/>
    <w:rsid w:val="00A84C96"/>
    <w:rsid w:val="00A85D6B"/>
    <w:rsid w:val="00A90B27"/>
    <w:rsid w:val="00A90C84"/>
    <w:rsid w:val="00A946BA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040B"/>
    <w:rsid w:val="00AF1915"/>
    <w:rsid w:val="00AF39AD"/>
    <w:rsid w:val="00AF3EA1"/>
    <w:rsid w:val="00B003C3"/>
    <w:rsid w:val="00B11D25"/>
    <w:rsid w:val="00B14EF0"/>
    <w:rsid w:val="00B23C01"/>
    <w:rsid w:val="00B23EF9"/>
    <w:rsid w:val="00B33B2A"/>
    <w:rsid w:val="00B378C2"/>
    <w:rsid w:val="00B40371"/>
    <w:rsid w:val="00B40909"/>
    <w:rsid w:val="00B414BC"/>
    <w:rsid w:val="00B4154F"/>
    <w:rsid w:val="00B4188F"/>
    <w:rsid w:val="00B429E8"/>
    <w:rsid w:val="00B434E5"/>
    <w:rsid w:val="00B43660"/>
    <w:rsid w:val="00B509CB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39A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C03D38"/>
    <w:rsid w:val="00C04FCD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8A7"/>
    <w:rsid w:val="00C647C8"/>
    <w:rsid w:val="00C67485"/>
    <w:rsid w:val="00C764C5"/>
    <w:rsid w:val="00C81A77"/>
    <w:rsid w:val="00CB1036"/>
    <w:rsid w:val="00CB2EEB"/>
    <w:rsid w:val="00CB7146"/>
    <w:rsid w:val="00CC0D87"/>
    <w:rsid w:val="00CC61D1"/>
    <w:rsid w:val="00CD254F"/>
    <w:rsid w:val="00CD54C7"/>
    <w:rsid w:val="00CD6BE8"/>
    <w:rsid w:val="00CF64C4"/>
    <w:rsid w:val="00CF68D2"/>
    <w:rsid w:val="00CF73FA"/>
    <w:rsid w:val="00D00C76"/>
    <w:rsid w:val="00D05C74"/>
    <w:rsid w:val="00D1009B"/>
    <w:rsid w:val="00D16F15"/>
    <w:rsid w:val="00D22035"/>
    <w:rsid w:val="00D23837"/>
    <w:rsid w:val="00D23B01"/>
    <w:rsid w:val="00D36B80"/>
    <w:rsid w:val="00D425A1"/>
    <w:rsid w:val="00D42BD4"/>
    <w:rsid w:val="00D462D3"/>
    <w:rsid w:val="00D506E0"/>
    <w:rsid w:val="00D52796"/>
    <w:rsid w:val="00D6072E"/>
    <w:rsid w:val="00D6465F"/>
    <w:rsid w:val="00D64A5D"/>
    <w:rsid w:val="00D66680"/>
    <w:rsid w:val="00D72691"/>
    <w:rsid w:val="00D73780"/>
    <w:rsid w:val="00D8356B"/>
    <w:rsid w:val="00D93428"/>
    <w:rsid w:val="00D942F8"/>
    <w:rsid w:val="00DA172B"/>
    <w:rsid w:val="00DA276D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F0D66"/>
    <w:rsid w:val="00DF4B45"/>
    <w:rsid w:val="00E02FAA"/>
    <w:rsid w:val="00E05D8D"/>
    <w:rsid w:val="00E1197E"/>
    <w:rsid w:val="00E173E1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8206C"/>
    <w:rsid w:val="00E85EBB"/>
    <w:rsid w:val="00E92DDD"/>
    <w:rsid w:val="00EA0C40"/>
    <w:rsid w:val="00EB04A9"/>
    <w:rsid w:val="00EC6CA4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0A21"/>
    <w:rsid w:val="00F43051"/>
    <w:rsid w:val="00F43465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7ACD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DBCA323"/>
  <w15:docId w15:val="{9BEA2DF2-78A7-4CE6-A6EE-25877652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A238D5"/>
    <w:pPr>
      <w:keepNext w:val="0"/>
      <w:keepLines/>
      <w:widowControl w:val="0"/>
      <w:numPr>
        <w:numId w:val="17"/>
      </w:numPr>
      <w:tabs>
        <w:tab w:val="clear" w:pos="851"/>
        <w:tab w:val="num" w:pos="567"/>
        <w:tab w:val="left" w:pos="1077"/>
      </w:tabs>
      <w:autoSpaceDE w:val="0"/>
      <w:autoSpaceDN w:val="0"/>
      <w:adjustRightInd w:val="0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character" w:customStyle="1" w:styleId="n00667a30x004de3e0">
    <w:name w:val="n00667a30x004de3e0"/>
    <w:basedOn w:val="Absatz-Standardschriftart"/>
    <w:rsid w:val="003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1873-FA05-4537-9990-EE021AF0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710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lastModifiedBy>Peggy Schroeder</cp:lastModifiedBy>
  <cp:revision>2</cp:revision>
  <cp:lastPrinted>2019-03-20T07:50:00Z</cp:lastPrinted>
  <dcterms:created xsi:type="dcterms:W3CDTF">2026-03-20T09:08:00Z</dcterms:created>
  <dcterms:modified xsi:type="dcterms:W3CDTF">2026-03-20T09:08:00Z</dcterms:modified>
</cp:coreProperties>
</file>