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5DAEB0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8404D1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C69D6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6A2A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4A2B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258574F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4A17FF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876C73" w14:textId="1F49BF09" w:rsidR="00347F9A" w:rsidRPr="00F45CAD" w:rsidRDefault="001E6AD6" w:rsidP="002D4CA7">
            <w:r>
              <w:t xml:space="preserve">Neubau </w:t>
            </w:r>
            <w:r w:rsidR="00700E24" w:rsidRPr="00700E24">
              <w:t xml:space="preserve">Westendstadion Los </w:t>
            </w:r>
            <w:r w:rsidR="00E04520">
              <w:t>6 Fenster Türen</w:t>
            </w:r>
          </w:p>
        </w:tc>
      </w:tr>
      <w:tr w:rsidR="00682D2C" w:rsidRPr="00F45CAD" w14:paraId="198C1319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1A62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37B79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52026C6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C572BC" w14:textId="091282C5" w:rsidR="00347F9A" w:rsidRPr="00F45CAD" w:rsidRDefault="00700E24" w:rsidP="002D4CA7">
            <w:r w:rsidRPr="00700E24">
              <w:t>III-60-AB02</w:t>
            </w:r>
            <w:r w:rsidR="00E04520">
              <w:t>9</w:t>
            </w:r>
            <w:r w:rsidRPr="00700E24">
              <w:t>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F692C" w14:textId="77777777" w:rsidR="00347F9A" w:rsidRPr="00F45CAD" w:rsidRDefault="00347F9A" w:rsidP="002D4CA7"/>
        </w:tc>
      </w:tr>
      <w:tr w:rsidR="00682D2C" w:rsidRPr="00F45CAD" w14:paraId="79F5A16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5F786" w14:textId="77777777" w:rsidR="00682D2C" w:rsidRPr="00F45CAD" w:rsidRDefault="00682D2C" w:rsidP="002D4CA7"/>
        </w:tc>
      </w:tr>
    </w:tbl>
    <w:p w14:paraId="5F3EB2F4" w14:textId="77777777" w:rsidR="00682D2C" w:rsidRPr="00F45CAD" w:rsidRDefault="00682D2C" w:rsidP="00682D2C"/>
    <w:p w14:paraId="03642B4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4DC5D0B" w14:textId="77777777" w:rsidR="00682D2C" w:rsidRDefault="00682D2C" w:rsidP="00682D2C"/>
    <w:p w14:paraId="04EA2F37" w14:textId="77777777" w:rsidR="00347F9A" w:rsidRPr="00F45CAD" w:rsidRDefault="00347F9A" w:rsidP="00682D2C"/>
    <w:p w14:paraId="2721F7A5" w14:textId="77777777" w:rsidR="00682D2C" w:rsidRDefault="00D877D4" w:rsidP="00682D2C">
      <w:r>
        <w:t>Wir, die nachstehend aufgeführten Unternehmen einer Bietergemeinschaft,</w:t>
      </w:r>
    </w:p>
    <w:p w14:paraId="5D26444A" w14:textId="77777777" w:rsidR="00737FF8" w:rsidRDefault="00737FF8" w:rsidP="00682D2C"/>
    <w:p w14:paraId="2016B270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735750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1C82737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695291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2FD78A65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7B12D42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322244D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7AD321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AE51829" w14:textId="77777777" w:rsidR="00737FF8" w:rsidRDefault="00737FF8" w:rsidP="00FF013E">
            <w:pPr>
              <w:jc w:val="left"/>
            </w:pPr>
          </w:p>
          <w:p w14:paraId="41DCC412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4D5AC506" w14:textId="77777777" w:rsidR="00737FF8" w:rsidRDefault="00737FF8" w:rsidP="00FF013E">
            <w:pPr>
              <w:jc w:val="left"/>
            </w:pPr>
          </w:p>
          <w:p w14:paraId="2E4552E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489DB42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036A2B4C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A668DC5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597F02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ACE618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B0BC599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DA840E5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48FC90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A7FD401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4F4F60B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CCEA87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B1F105D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1C3BA4A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358812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F2283C7" w14:textId="77777777" w:rsidR="00737FF8" w:rsidRDefault="00737FF8" w:rsidP="00FF013E">
            <w:pPr>
              <w:jc w:val="left"/>
            </w:pPr>
            <w:r>
              <w:t>USt-ID: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261DF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190CFAB5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6032CD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Entgegen-nahme der Zahlungen mit befreiender Wirkung berechtigt ist und alle Mitglieder als Gesamtschuldner haften.</w:t>
            </w:r>
          </w:p>
          <w:p w14:paraId="7689B6C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C35644F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755DBC7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3DD3A2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62BF970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FAB3F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D7E0A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9D153A8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8345B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15AC8F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389BD31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6C2C58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00D021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E164CB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889642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9D38F3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42B3962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4521BD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AAF6F5A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C42948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499E18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042D37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EB7406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72F079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242E09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6E64F98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4FAFC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7166AB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2089B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48908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DDD86C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2C47C6D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BE500A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C88469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3082C6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B9C2B7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3CF32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A485D4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53060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A4FC0A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B56A34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5C3368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D10DC4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DF387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086927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5AC9EAA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9ABD36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9E281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E751CB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DBD6A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C678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A077498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B10DA7E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68B995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B59854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459D0C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4AB24C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4ADDE6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D38CFA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784390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9D0392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14860DA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5C7575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6FDA2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1234E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E83AD0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6C91A0B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4EA6DE7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2DFD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367457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BE04FA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5D86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9F23104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7B4F1BCC" w14:textId="77777777" w:rsidR="001A3008" w:rsidRPr="00F45CAD" w:rsidRDefault="001A3008" w:rsidP="00FF013E">
            <w:pPr>
              <w:jc w:val="center"/>
            </w:pPr>
          </w:p>
        </w:tc>
      </w:tr>
    </w:tbl>
    <w:p w14:paraId="5086F61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49B623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12AE1E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FAE97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7EB8BB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25BE5E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A9014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463F2B2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9626E67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50325A28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6F4" w14:textId="77777777" w:rsidR="00FE0F6C" w:rsidRDefault="00FE0F6C">
      <w:r>
        <w:separator/>
      </w:r>
    </w:p>
    <w:p w14:paraId="01C98902" w14:textId="77777777" w:rsidR="00FE0F6C" w:rsidRDefault="00FE0F6C"/>
    <w:p w14:paraId="2B99D2EA" w14:textId="77777777" w:rsidR="00FE0F6C" w:rsidRDefault="00FE0F6C"/>
  </w:endnote>
  <w:endnote w:type="continuationSeparator" w:id="0">
    <w:p w14:paraId="12498FB3" w14:textId="77777777" w:rsidR="00FE0F6C" w:rsidRDefault="00FE0F6C">
      <w:r>
        <w:continuationSeparator/>
      </w:r>
    </w:p>
    <w:p w14:paraId="2B1A8305" w14:textId="77777777" w:rsidR="00FE0F6C" w:rsidRDefault="00FE0F6C"/>
    <w:p w14:paraId="33212B1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2239ECE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E85B10A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E5BB86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E21601" wp14:editId="6472CEC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57FD49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9CD23B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4196EF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3030" w14:textId="77777777" w:rsidR="00FE0F6C" w:rsidRDefault="00FE0F6C">
      <w:r>
        <w:separator/>
      </w:r>
    </w:p>
    <w:p w14:paraId="608B5476" w14:textId="77777777" w:rsidR="00FE0F6C" w:rsidRDefault="00FE0F6C"/>
    <w:p w14:paraId="5C342774" w14:textId="77777777" w:rsidR="00FE0F6C" w:rsidRDefault="00FE0F6C"/>
  </w:footnote>
  <w:footnote w:type="continuationSeparator" w:id="0">
    <w:p w14:paraId="7450D2F3" w14:textId="77777777" w:rsidR="00FE0F6C" w:rsidRDefault="00FE0F6C">
      <w:r>
        <w:continuationSeparator/>
      </w:r>
    </w:p>
    <w:p w14:paraId="5BB9BB86" w14:textId="77777777" w:rsidR="00FE0F6C" w:rsidRDefault="00FE0F6C"/>
    <w:p w14:paraId="7F5BD845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CDF" w14:textId="77777777" w:rsidR="00052060" w:rsidRDefault="00052060"/>
  <w:p w14:paraId="4A3F3FE0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975" w14:textId="77777777" w:rsidR="00052060" w:rsidRDefault="00052060">
    <w:pPr>
      <w:pStyle w:val="Kopfzeile"/>
    </w:pPr>
    <w:r>
      <w:t>234</w:t>
    </w:r>
  </w:p>
  <w:p w14:paraId="34E1BD39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7750544">
    <w:abstractNumId w:val="1"/>
  </w:num>
  <w:num w:numId="2" w16cid:durableId="1369523990">
    <w:abstractNumId w:val="5"/>
  </w:num>
  <w:num w:numId="3" w16cid:durableId="321667084">
    <w:abstractNumId w:val="7"/>
  </w:num>
  <w:num w:numId="4" w16cid:durableId="1529366368">
    <w:abstractNumId w:val="16"/>
  </w:num>
  <w:num w:numId="5" w16cid:durableId="1616594659">
    <w:abstractNumId w:val="9"/>
  </w:num>
  <w:num w:numId="6" w16cid:durableId="1031493402">
    <w:abstractNumId w:val="3"/>
  </w:num>
  <w:num w:numId="7" w16cid:durableId="1066949219">
    <w:abstractNumId w:val="12"/>
  </w:num>
  <w:num w:numId="8" w16cid:durableId="1741517059">
    <w:abstractNumId w:val="8"/>
  </w:num>
  <w:num w:numId="9" w16cid:durableId="471868684">
    <w:abstractNumId w:val="15"/>
  </w:num>
  <w:num w:numId="10" w16cid:durableId="1966698199">
    <w:abstractNumId w:val="4"/>
  </w:num>
  <w:num w:numId="11" w16cid:durableId="176118469">
    <w:abstractNumId w:val="11"/>
  </w:num>
  <w:num w:numId="12" w16cid:durableId="247270761">
    <w:abstractNumId w:val="11"/>
  </w:num>
  <w:num w:numId="13" w16cid:durableId="984629702">
    <w:abstractNumId w:val="11"/>
  </w:num>
  <w:num w:numId="14" w16cid:durableId="1533227411">
    <w:abstractNumId w:val="11"/>
  </w:num>
  <w:num w:numId="15" w16cid:durableId="178281890">
    <w:abstractNumId w:val="11"/>
  </w:num>
  <w:num w:numId="16" w16cid:durableId="137649767">
    <w:abstractNumId w:val="2"/>
  </w:num>
  <w:num w:numId="17" w16cid:durableId="427046061">
    <w:abstractNumId w:val="2"/>
  </w:num>
  <w:num w:numId="18" w16cid:durableId="627586049">
    <w:abstractNumId w:val="14"/>
  </w:num>
  <w:num w:numId="19" w16cid:durableId="1131243373">
    <w:abstractNumId w:val="13"/>
  </w:num>
  <w:num w:numId="20" w16cid:durableId="352658341">
    <w:abstractNumId w:val="10"/>
  </w:num>
  <w:num w:numId="21" w16cid:durableId="1891840848">
    <w:abstractNumId w:val="6"/>
  </w:num>
  <w:num w:numId="22" w16cid:durableId="4052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C3E5C"/>
    <w:rsid w:val="001C509D"/>
    <w:rsid w:val="001E0C92"/>
    <w:rsid w:val="001E6AD6"/>
    <w:rsid w:val="001F47CC"/>
    <w:rsid w:val="002517FD"/>
    <w:rsid w:val="00256837"/>
    <w:rsid w:val="00263542"/>
    <w:rsid w:val="00264442"/>
    <w:rsid w:val="0027403B"/>
    <w:rsid w:val="002748DF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52CC"/>
    <w:rsid w:val="00355C7F"/>
    <w:rsid w:val="003A2123"/>
    <w:rsid w:val="003A362C"/>
    <w:rsid w:val="003A36E9"/>
    <w:rsid w:val="003C068B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200"/>
    <w:rsid w:val="00682D2C"/>
    <w:rsid w:val="00697857"/>
    <w:rsid w:val="006A30AE"/>
    <w:rsid w:val="006A5AED"/>
    <w:rsid w:val="006A66F3"/>
    <w:rsid w:val="006B7CF1"/>
    <w:rsid w:val="006D70A3"/>
    <w:rsid w:val="00700E24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E61DB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C5CA8"/>
    <w:rsid w:val="00A0087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23EF9"/>
    <w:rsid w:val="00B40909"/>
    <w:rsid w:val="00B434E5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04520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7AB2EA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Nutzer</cp:lastModifiedBy>
  <cp:revision>12</cp:revision>
  <cp:lastPrinted>2010-02-09T14:26:00Z</cp:lastPrinted>
  <dcterms:created xsi:type="dcterms:W3CDTF">2012-07-19T04:56:00Z</dcterms:created>
  <dcterms:modified xsi:type="dcterms:W3CDTF">2026-01-29T07:51:00Z</dcterms:modified>
</cp:coreProperties>
</file>