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682D2C" w:rsidRPr="00F45CAD" w14:paraId="05E9241A" w14:textId="77777777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73982C4D" w14:textId="77777777" w:rsidR="00682D2C" w:rsidRPr="00F45CAD" w:rsidRDefault="00682D2C" w:rsidP="002D4CA7"/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2FE882A8" w14:textId="77777777" w:rsidR="00682D2C" w:rsidRPr="00F45CAD" w:rsidRDefault="00682D2C" w:rsidP="002D4CA7"/>
        </w:tc>
      </w:tr>
      <w:tr w:rsidR="00682D2C" w:rsidRPr="00F45CAD" w14:paraId="4EF8F010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C1AAE58" w14:textId="77777777" w:rsidR="00682D2C" w:rsidRPr="00F45CAD" w:rsidRDefault="00682D2C" w:rsidP="002D4CA7">
            <w:r w:rsidRPr="00F45CAD"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69F48F4" w14:textId="77777777" w:rsidR="00682D2C" w:rsidRPr="00F45CAD" w:rsidRDefault="00682D2C" w:rsidP="002D4CA7">
            <w:r w:rsidRPr="00F45CAD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7BE6A18" w14:textId="77777777" w:rsidR="00682D2C" w:rsidRPr="00F45CAD" w:rsidRDefault="00682D2C" w:rsidP="002D4CA7">
            <w:r w:rsidRPr="00F45CAD">
              <w:t>Datum</w:t>
            </w:r>
          </w:p>
        </w:tc>
      </w:tr>
      <w:tr w:rsidR="00682D2C" w:rsidRPr="00F45CAD" w14:paraId="77A7064D" w14:textId="77777777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F1E6B62" w14:textId="77777777" w:rsidR="00682D2C" w:rsidRPr="00F45CAD" w:rsidRDefault="00682D2C" w:rsidP="002D4CA7"/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D0A52B7" w14:textId="329B9287" w:rsidR="00682D2C" w:rsidRPr="00F45CAD" w:rsidRDefault="000B3D23" w:rsidP="002D4CA7">
            <w:r w:rsidRPr="000B3D23">
              <w:t>III-60-AB050-2026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013EE3A" w14:textId="77777777" w:rsidR="00682D2C" w:rsidRPr="00F45CAD" w:rsidRDefault="00682D2C" w:rsidP="002D4CA7"/>
        </w:tc>
      </w:tr>
      <w:tr w:rsidR="00682D2C" w:rsidRPr="00F45CAD" w14:paraId="3EAD967E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DA9B301" w14:textId="77777777" w:rsidR="00682D2C" w:rsidRPr="00F45CAD" w:rsidRDefault="00682D2C" w:rsidP="002D4CA7">
            <w:r w:rsidRPr="00F45CAD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2451118" w14:textId="77777777" w:rsidR="00682D2C" w:rsidRPr="00F45CAD" w:rsidRDefault="00682D2C" w:rsidP="002D4CA7"/>
        </w:tc>
      </w:tr>
      <w:tr w:rsidR="00682D2C" w:rsidRPr="00F45CAD" w14:paraId="725C5A61" w14:textId="77777777" w:rsidTr="00054BDF">
        <w:trPr>
          <w:trHeight w:val="467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24733246" w14:textId="2A3B6E81" w:rsidR="00682D2C" w:rsidRPr="00F45CAD" w:rsidRDefault="000B3D23" w:rsidP="002D4CA7">
            <w:r w:rsidRPr="000B3D23">
              <w:t>Neubau Westendstadion Los 42 Elektroarbeiten</w:t>
            </w:r>
          </w:p>
        </w:tc>
      </w:tr>
      <w:tr w:rsidR="00682D2C" w:rsidRPr="00F45CAD" w14:paraId="6F24F095" w14:textId="77777777">
        <w:trPr>
          <w:trHeight w:val="39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C0428DB" w14:textId="77777777" w:rsidR="00682D2C" w:rsidRPr="00F45CAD" w:rsidRDefault="00AF2BE2" w:rsidP="002D4CA7"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6A04FDF" w14:textId="77777777" w:rsidR="00682D2C" w:rsidRPr="00F45CAD" w:rsidRDefault="00682D2C" w:rsidP="002D4CA7"/>
        </w:tc>
      </w:tr>
      <w:tr w:rsidR="00682D2C" w:rsidRPr="00F45CAD" w14:paraId="49CEF9B8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772E6469" w14:textId="77777777" w:rsidR="00682D2C" w:rsidRPr="00F45CAD" w:rsidRDefault="00682D2C" w:rsidP="002D4CA7"/>
        </w:tc>
      </w:tr>
    </w:tbl>
    <w:p w14:paraId="244EDF23" w14:textId="77777777" w:rsidR="00682D2C" w:rsidRPr="00F45CAD" w:rsidRDefault="00682D2C" w:rsidP="00682D2C"/>
    <w:p w14:paraId="00D30CA6" w14:textId="77777777" w:rsidR="00682D2C" w:rsidRPr="00F45CAD" w:rsidRDefault="00682D2C" w:rsidP="00682D2C">
      <w:pPr>
        <w:rPr>
          <w:b/>
        </w:rPr>
      </w:pPr>
      <w:r w:rsidRPr="00F45CAD">
        <w:rPr>
          <w:b/>
        </w:rPr>
        <w:t>Verzeichnis der Nachunternehmerleistungen</w:t>
      </w:r>
    </w:p>
    <w:p w14:paraId="3B98E1FF" w14:textId="77777777" w:rsidR="005120EE" w:rsidRPr="00F45CAD" w:rsidRDefault="005120EE" w:rsidP="005120EE">
      <w:pPr>
        <w:rPr>
          <w:b/>
        </w:rPr>
      </w:pPr>
      <w:r w:rsidRPr="00F45CAD">
        <w:t>Zur Ausführung der im Angebot enthaltenen Leistungen benenne ich Art und Umfang der durch Nachunternehmer auszuführenden Teilleistungen der Leistungsbeschreibung und auf Verlangen der Vergabestelle die Namen der Nachunternehmer:</w:t>
      </w:r>
    </w:p>
    <w:p w14:paraId="7322B51F" w14:textId="77777777" w:rsidR="00682D2C" w:rsidRPr="00F45CAD" w:rsidRDefault="00682D2C" w:rsidP="00682D2C"/>
    <w:p w14:paraId="158B687D" w14:textId="77777777" w:rsidR="00682D2C" w:rsidRPr="00F45CAD" w:rsidRDefault="000B3D23" w:rsidP="00AF2BE2">
      <w:sdt>
        <w:sdtPr>
          <w:rPr>
            <w:rFonts w:cs="Arial"/>
            <w:sz w:val="24"/>
          </w:rPr>
          <w:id w:val="2506327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2415">
            <w:rPr>
              <w:rFonts w:ascii="MS Gothic" w:eastAsia="MS Gothic" w:hAnsi="MS Gothic" w:cs="Arial" w:hint="eastAsia"/>
              <w:sz w:val="24"/>
            </w:rPr>
            <w:t>☐</w:t>
          </w:r>
        </w:sdtContent>
      </w:sdt>
      <w:r w:rsidR="00682D2C" w:rsidRPr="00AF2BE2">
        <w:tab/>
        <w:t>Die Namen der Nachunternehmer sind bereits bei Angebotsabgabe anzugeben.</w:t>
      </w:r>
    </w:p>
    <w:p w14:paraId="20345190" w14:textId="77777777" w:rsidR="00682D2C" w:rsidRPr="00F45CAD" w:rsidRDefault="00682D2C" w:rsidP="00682D2C"/>
    <w:p w14:paraId="1229C61A" w14:textId="77777777" w:rsidR="00682D2C" w:rsidRPr="00F45CAD" w:rsidRDefault="00682D2C" w:rsidP="00682D2C"/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2013"/>
        <w:gridCol w:w="3260"/>
        <w:gridCol w:w="2693"/>
        <w:gridCol w:w="1957"/>
      </w:tblGrid>
      <w:tr w:rsidR="007A7D5E" w:rsidRPr="00F45CAD" w14:paraId="4E4F0B66" w14:textId="77777777">
        <w:trPr>
          <w:trHeight w:val="284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67A17D2E" w14:textId="77777777" w:rsidR="007A7D5E" w:rsidRPr="00F45CAD" w:rsidRDefault="007A7D5E" w:rsidP="003D4CB8">
            <w:pPr>
              <w:jc w:val="center"/>
            </w:pPr>
            <w:r w:rsidRPr="00F45CAD">
              <w:t>OZ</w:t>
            </w:r>
            <w:r>
              <w:t>/Leistungsbereich</w:t>
            </w:r>
          </w:p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394C2E38" w14:textId="77777777" w:rsidR="007A7D5E" w:rsidRPr="00F45CAD" w:rsidRDefault="007A7D5E" w:rsidP="002D4CA7">
            <w:r w:rsidRPr="00F45CAD">
              <w:t>Beschreibung der Teilleistungen</w:t>
            </w:r>
          </w:p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3A95F263" w14:textId="77777777" w:rsidR="007A7D5E" w:rsidRPr="00F45CAD" w:rsidRDefault="007A7D5E" w:rsidP="005558E5">
            <w:r>
              <w:t>Name des Unternehmens</w:t>
            </w:r>
          </w:p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258083DA" w14:textId="77777777" w:rsidR="007A7D5E" w:rsidRPr="00F45CAD" w:rsidRDefault="00A956F8" w:rsidP="005558E5">
            <w:pPr>
              <w:suppressAutoHyphens/>
              <w:jc w:val="left"/>
            </w:pPr>
            <w:r>
              <w:t>Mein/Unser Betrieb ist auf die Leistung eingerichtet</w:t>
            </w:r>
            <w:r w:rsidR="005120EE">
              <w:t xml:space="preserve"> </w:t>
            </w:r>
          </w:p>
        </w:tc>
      </w:tr>
      <w:tr w:rsidR="007A7D5E" w:rsidRPr="00F45CAD" w14:paraId="039F801C" w14:textId="77777777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497533A7" w14:textId="77777777"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304B6137" w14:textId="77777777"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56DD42C3" w14:textId="77777777"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01570D22" w14:textId="77777777"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0B3D23">
              <w:fldChar w:fldCharType="separate"/>
            </w:r>
            <w:r w:rsidRPr="00AF2BE2">
              <w:fldChar w:fldCharType="end"/>
            </w:r>
          </w:p>
        </w:tc>
      </w:tr>
      <w:tr w:rsidR="007A7D5E" w:rsidRPr="00F45CAD" w14:paraId="0174DEEB" w14:textId="77777777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90272D7" w14:textId="77777777"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0DFC57B7" w14:textId="77777777"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24BDC521" w14:textId="77777777"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1F40511F" w14:textId="77777777"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0B3D23">
              <w:fldChar w:fldCharType="separate"/>
            </w:r>
            <w:r w:rsidRPr="00AF2BE2">
              <w:fldChar w:fldCharType="end"/>
            </w:r>
          </w:p>
        </w:tc>
      </w:tr>
      <w:tr w:rsidR="007A7D5E" w:rsidRPr="00F45CAD" w14:paraId="25FDBE99" w14:textId="77777777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7B9889E0" w14:textId="77777777"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25EE5289" w14:textId="77777777"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42E11009" w14:textId="77777777"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4F3100EF" w14:textId="77777777"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0B3D23">
              <w:fldChar w:fldCharType="separate"/>
            </w:r>
            <w:r w:rsidRPr="00AF2BE2">
              <w:fldChar w:fldCharType="end"/>
            </w:r>
          </w:p>
        </w:tc>
      </w:tr>
      <w:tr w:rsidR="007A7D5E" w:rsidRPr="00F45CAD" w14:paraId="36555180" w14:textId="77777777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285AB08" w14:textId="77777777"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2CFF1545" w14:textId="77777777"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50DFB6DB" w14:textId="77777777"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3176D1A4" w14:textId="77777777"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0B3D23">
              <w:fldChar w:fldCharType="separate"/>
            </w:r>
            <w:r w:rsidRPr="00AF2BE2">
              <w:fldChar w:fldCharType="end"/>
            </w:r>
          </w:p>
        </w:tc>
      </w:tr>
      <w:tr w:rsidR="005558E5" w:rsidRPr="00F45CAD" w14:paraId="546A9C7E" w14:textId="77777777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02247BF0" w14:textId="77777777"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4CB350E5" w14:textId="77777777"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16334F91" w14:textId="77777777"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49802725" w14:textId="77777777"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0B3D23">
              <w:fldChar w:fldCharType="separate"/>
            </w:r>
            <w:r w:rsidRPr="00AF2BE2">
              <w:fldChar w:fldCharType="end"/>
            </w:r>
          </w:p>
        </w:tc>
      </w:tr>
      <w:tr w:rsidR="005558E5" w:rsidRPr="00F45CAD" w14:paraId="38050169" w14:textId="77777777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90276C0" w14:textId="77777777"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0E926996" w14:textId="77777777"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21E95E0F" w14:textId="77777777"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10CA32A1" w14:textId="77777777"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0B3D23">
              <w:fldChar w:fldCharType="separate"/>
            </w:r>
            <w:r w:rsidRPr="00AF2BE2">
              <w:fldChar w:fldCharType="end"/>
            </w:r>
          </w:p>
        </w:tc>
      </w:tr>
      <w:tr w:rsidR="005558E5" w:rsidRPr="00F45CAD" w14:paraId="3BBE7C5F" w14:textId="77777777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3313F874" w14:textId="77777777"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202F55C8" w14:textId="77777777"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52FA92C0" w14:textId="77777777"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71DCB952" w14:textId="77777777"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0B3D23">
              <w:fldChar w:fldCharType="separate"/>
            </w:r>
            <w:r w:rsidRPr="00AF2BE2">
              <w:fldChar w:fldCharType="end"/>
            </w:r>
          </w:p>
        </w:tc>
      </w:tr>
      <w:tr w:rsidR="005558E5" w:rsidRPr="00F45CAD" w14:paraId="7AA2E86D" w14:textId="77777777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5B60C79" w14:textId="77777777"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04094E22" w14:textId="77777777"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74072F76" w14:textId="77777777"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52B4BC26" w14:textId="77777777"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0B3D23">
              <w:fldChar w:fldCharType="separate"/>
            </w:r>
            <w:r w:rsidRPr="00AF2BE2">
              <w:fldChar w:fldCharType="end"/>
            </w:r>
          </w:p>
        </w:tc>
      </w:tr>
      <w:tr w:rsidR="005558E5" w:rsidRPr="00F45CAD" w14:paraId="53B9AFF3" w14:textId="77777777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6BB89A5" w14:textId="77777777"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739C5615" w14:textId="77777777"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4F9F46FC" w14:textId="77777777"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2C7305FE" w14:textId="77777777"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0B3D23">
              <w:fldChar w:fldCharType="separate"/>
            </w:r>
            <w:r w:rsidRPr="00AF2BE2">
              <w:fldChar w:fldCharType="end"/>
            </w:r>
          </w:p>
        </w:tc>
      </w:tr>
      <w:tr w:rsidR="005558E5" w:rsidRPr="00F45CAD" w14:paraId="2CE889CB" w14:textId="77777777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59FCC7B" w14:textId="77777777"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2E743DF0" w14:textId="77777777"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3C78DCF4" w14:textId="77777777"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03C16266" w14:textId="77777777"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0B3D23">
              <w:fldChar w:fldCharType="separate"/>
            </w:r>
            <w:r w:rsidRPr="00AF2BE2">
              <w:fldChar w:fldCharType="end"/>
            </w:r>
          </w:p>
        </w:tc>
      </w:tr>
      <w:tr w:rsidR="005558E5" w:rsidRPr="00F45CAD" w14:paraId="72092CB4" w14:textId="77777777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6FFB0710" w14:textId="77777777"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0C4AD43F" w14:textId="77777777"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2DBD29DD" w14:textId="77777777"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4CFBC6DF" w14:textId="77777777"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0B3D23">
              <w:fldChar w:fldCharType="separate"/>
            </w:r>
            <w:r w:rsidRPr="00AF2BE2">
              <w:fldChar w:fldCharType="end"/>
            </w:r>
          </w:p>
        </w:tc>
      </w:tr>
      <w:tr w:rsidR="005558E5" w:rsidRPr="00F45CAD" w14:paraId="6AA2B27F" w14:textId="77777777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6504F178" w14:textId="77777777"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09B08102" w14:textId="77777777"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5351D93B" w14:textId="77777777"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06078C6C" w14:textId="77777777"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0B3D23">
              <w:fldChar w:fldCharType="separate"/>
            </w:r>
            <w:r w:rsidRPr="00AF2BE2">
              <w:fldChar w:fldCharType="end"/>
            </w:r>
          </w:p>
        </w:tc>
      </w:tr>
      <w:tr w:rsidR="005558E5" w:rsidRPr="00F45CAD" w14:paraId="33386588" w14:textId="77777777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7EA692DE" w14:textId="77777777"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575D3B98" w14:textId="77777777"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2EC41441" w14:textId="77777777"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3349D9E1" w14:textId="77777777"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0B3D23">
              <w:fldChar w:fldCharType="separate"/>
            </w:r>
            <w:r w:rsidRPr="00AF2BE2">
              <w:fldChar w:fldCharType="end"/>
            </w:r>
          </w:p>
        </w:tc>
      </w:tr>
      <w:tr w:rsidR="005558E5" w:rsidRPr="00F45CAD" w14:paraId="0AE7F355" w14:textId="77777777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59BCF40" w14:textId="77777777"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156A909C" w14:textId="77777777"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343A79A7" w14:textId="77777777"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4259D25C" w14:textId="77777777"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0B3D23">
              <w:fldChar w:fldCharType="separate"/>
            </w:r>
            <w:r w:rsidRPr="00AF2BE2">
              <w:fldChar w:fldCharType="end"/>
            </w:r>
          </w:p>
        </w:tc>
      </w:tr>
    </w:tbl>
    <w:p w14:paraId="7F6ECA88" w14:textId="77777777" w:rsidR="00682D2C" w:rsidRPr="00F45CAD" w:rsidRDefault="00682D2C" w:rsidP="00682D2C"/>
    <w:sectPr w:rsidR="00682D2C" w:rsidRPr="00F45CAD" w:rsidSect="00682D2C">
      <w:headerReference w:type="even" r:id="rId7"/>
      <w:headerReference w:type="default" r:id="rId8"/>
      <w:footerReference w:type="default" r:id="rId9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3E73EB" w14:textId="77777777" w:rsidR="00C61094" w:rsidRDefault="00C61094">
      <w:r>
        <w:separator/>
      </w:r>
    </w:p>
    <w:p w14:paraId="03F1E4CD" w14:textId="77777777" w:rsidR="00C61094" w:rsidRDefault="00C61094"/>
    <w:p w14:paraId="71E34BA2" w14:textId="77777777" w:rsidR="00C61094" w:rsidRDefault="00C61094"/>
  </w:endnote>
  <w:endnote w:type="continuationSeparator" w:id="0">
    <w:p w14:paraId="2FADB0C3" w14:textId="77777777" w:rsidR="00C61094" w:rsidRDefault="00C61094">
      <w:r>
        <w:continuationSeparator/>
      </w:r>
    </w:p>
    <w:p w14:paraId="3562F2B8" w14:textId="77777777" w:rsidR="00C61094" w:rsidRDefault="00C61094"/>
    <w:p w14:paraId="30065A6E" w14:textId="77777777" w:rsidR="00C61094" w:rsidRDefault="00C6109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7A7D5E" w:rsidRPr="00D6072E" w14:paraId="1AE41F33" w14:textId="77777777">
      <w:trPr>
        <w:cantSplit/>
        <w:trHeight w:hRule="exact" w:val="397"/>
      </w:trPr>
      <w:tc>
        <w:tcPr>
          <w:tcW w:w="147" w:type="dxa"/>
          <w:vAlign w:val="center"/>
        </w:tcPr>
        <w:p w14:paraId="598D1548" w14:textId="77777777" w:rsidR="007A7D5E" w:rsidRPr="00D6072E" w:rsidRDefault="007A7D5E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14:paraId="1476400E" w14:textId="77777777" w:rsidR="007A7D5E" w:rsidRPr="00D6072E" w:rsidRDefault="003C4AFC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0363F267" wp14:editId="2C571224">
                <wp:extent cx="292100" cy="248285"/>
                <wp:effectExtent l="0" t="0" r="0" b="0"/>
                <wp:docPr id="1" name="Bild 1" descr="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2100" cy="248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14:paraId="178404D9" w14:textId="77777777" w:rsidR="007A7D5E" w:rsidRPr="00D6072E" w:rsidRDefault="007A7D5E" w:rsidP="00944147">
          <w:pPr>
            <w:tabs>
              <w:tab w:val="left" w:pos="48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944147">
            <w:rPr>
              <w:rFonts w:cs="Arial"/>
              <w:b/>
              <w:sz w:val="16"/>
              <w:szCs w:val="16"/>
            </w:rPr>
            <w:t>2017</w:t>
          </w:r>
        </w:p>
      </w:tc>
      <w:tc>
        <w:tcPr>
          <w:tcW w:w="1440" w:type="dxa"/>
          <w:vAlign w:val="center"/>
        </w:tcPr>
        <w:p w14:paraId="3EBAAF4E" w14:textId="77777777" w:rsidR="007A7D5E" w:rsidRPr="00D6072E" w:rsidRDefault="007A7D5E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6F0CBF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6F0CBF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3C8DB587" w14:textId="77777777" w:rsidR="007A7D5E" w:rsidRPr="00046C8E" w:rsidRDefault="007A7D5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6F967B" w14:textId="77777777" w:rsidR="00C61094" w:rsidRDefault="00C61094">
      <w:r>
        <w:separator/>
      </w:r>
    </w:p>
    <w:p w14:paraId="02ECDC08" w14:textId="77777777" w:rsidR="00C61094" w:rsidRDefault="00C61094"/>
    <w:p w14:paraId="53C1CF62" w14:textId="77777777" w:rsidR="00C61094" w:rsidRDefault="00C61094"/>
  </w:footnote>
  <w:footnote w:type="continuationSeparator" w:id="0">
    <w:p w14:paraId="5772A132" w14:textId="77777777" w:rsidR="00C61094" w:rsidRDefault="00C61094">
      <w:r>
        <w:continuationSeparator/>
      </w:r>
    </w:p>
    <w:p w14:paraId="639ED7B3" w14:textId="77777777" w:rsidR="00C61094" w:rsidRDefault="00C61094"/>
    <w:p w14:paraId="5FC5D461" w14:textId="77777777" w:rsidR="00C61094" w:rsidRDefault="00C6109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F7DCF" w14:textId="77777777" w:rsidR="007A7D5E" w:rsidRDefault="007A7D5E"/>
  <w:p w14:paraId="052A4F3C" w14:textId="77777777" w:rsidR="007A7D5E" w:rsidRDefault="007A7D5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4343A" w14:textId="77777777" w:rsidR="007A7D5E" w:rsidRDefault="007A7D5E" w:rsidP="00701419">
    <w:pPr>
      <w:pStyle w:val="Kopfzeile"/>
    </w:pPr>
    <w:r>
      <w:t>233</w:t>
    </w:r>
  </w:p>
  <w:p w14:paraId="0D248744" w14:textId="77777777" w:rsidR="007A7D5E" w:rsidRPr="00701419" w:rsidRDefault="007A7D5E" w:rsidP="00701419">
    <w:pPr>
      <w:pStyle w:val="UnterKopfzeile"/>
    </w:pPr>
    <w:r>
      <w:t>(Verzeichnis der Nachunternehmerleistungen)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409425582">
    <w:abstractNumId w:val="1"/>
  </w:num>
  <w:num w:numId="2" w16cid:durableId="1826698853">
    <w:abstractNumId w:val="5"/>
  </w:num>
  <w:num w:numId="3" w16cid:durableId="1844468773">
    <w:abstractNumId w:val="7"/>
  </w:num>
  <w:num w:numId="4" w16cid:durableId="1737124250">
    <w:abstractNumId w:val="16"/>
  </w:num>
  <w:num w:numId="5" w16cid:durableId="1467313217">
    <w:abstractNumId w:val="9"/>
  </w:num>
  <w:num w:numId="6" w16cid:durableId="1042361592">
    <w:abstractNumId w:val="3"/>
  </w:num>
  <w:num w:numId="7" w16cid:durableId="956175557">
    <w:abstractNumId w:val="12"/>
  </w:num>
  <w:num w:numId="8" w16cid:durableId="908803257">
    <w:abstractNumId w:val="8"/>
  </w:num>
  <w:num w:numId="9" w16cid:durableId="1434472848">
    <w:abstractNumId w:val="15"/>
  </w:num>
  <w:num w:numId="10" w16cid:durableId="905384321">
    <w:abstractNumId w:val="4"/>
  </w:num>
  <w:num w:numId="11" w16cid:durableId="1007295264">
    <w:abstractNumId w:val="11"/>
  </w:num>
  <w:num w:numId="12" w16cid:durableId="1503549905">
    <w:abstractNumId w:val="11"/>
  </w:num>
  <w:num w:numId="13" w16cid:durableId="211818964">
    <w:abstractNumId w:val="11"/>
  </w:num>
  <w:num w:numId="14" w16cid:durableId="1266500881">
    <w:abstractNumId w:val="11"/>
  </w:num>
  <w:num w:numId="15" w16cid:durableId="1527518080">
    <w:abstractNumId w:val="11"/>
  </w:num>
  <w:num w:numId="16" w16cid:durableId="495074889">
    <w:abstractNumId w:val="2"/>
  </w:num>
  <w:num w:numId="17" w16cid:durableId="1490712031">
    <w:abstractNumId w:val="2"/>
  </w:num>
  <w:num w:numId="18" w16cid:durableId="857159706">
    <w:abstractNumId w:val="14"/>
  </w:num>
  <w:num w:numId="19" w16cid:durableId="1675916249">
    <w:abstractNumId w:val="13"/>
  </w:num>
  <w:num w:numId="20" w16cid:durableId="1139685749">
    <w:abstractNumId w:val="10"/>
  </w:num>
  <w:num w:numId="21" w16cid:durableId="1700278031">
    <w:abstractNumId w:val="6"/>
  </w:num>
  <w:num w:numId="22" w16cid:durableId="128910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CA7"/>
    <w:rsid w:val="000021DC"/>
    <w:rsid w:val="0000737B"/>
    <w:rsid w:val="0001134B"/>
    <w:rsid w:val="000114D3"/>
    <w:rsid w:val="00046C8E"/>
    <w:rsid w:val="00054BDF"/>
    <w:rsid w:val="00064032"/>
    <w:rsid w:val="0006675C"/>
    <w:rsid w:val="00074825"/>
    <w:rsid w:val="00081305"/>
    <w:rsid w:val="000848E7"/>
    <w:rsid w:val="000A42AA"/>
    <w:rsid w:val="000B3D23"/>
    <w:rsid w:val="000E7F83"/>
    <w:rsid w:val="001028D9"/>
    <w:rsid w:val="00106076"/>
    <w:rsid w:val="001176FC"/>
    <w:rsid w:val="00127C79"/>
    <w:rsid w:val="001426F7"/>
    <w:rsid w:val="001A6205"/>
    <w:rsid w:val="001B705C"/>
    <w:rsid w:val="001C3E5C"/>
    <w:rsid w:val="001C509D"/>
    <w:rsid w:val="001D2314"/>
    <w:rsid w:val="001E0C92"/>
    <w:rsid w:val="001E2D79"/>
    <w:rsid w:val="001F47CC"/>
    <w:rsid w:val="00250D0E"/>
    <w:rsid w:val="002517FD"/>
    <w:rsid w:val="00263542"/>
    <w:rsid w:val="002748DF"/>
    <w:rsid w:val="002C0F7B"/>
    <w:rsid w:val="002C403D"/>
    <w:rsid w:val="002D4CA7"/>
    <w:rsid w:val="002E0D37"/>
    <w:rsid w:val="002E4302"/>
    <w:rsid w:val="002F4952"/>
    <w:rsid w:val="00327698"/>
    <w:rsid w:val="003552CC"/>
    <w:rsid w:val="00355C7F"/>
    <w:rsid w:val="00364C7B"/>
    <w:rsid w:val="003A36E9"/>
    <w:rsid w:val="003C4AFC"/>
    <w:rsid w:val="003D3E99"/>
    <w:rsid w:val="003D4CB8"/>
    <w:rsid w:val="003E2CD4"/>
    <w:rsid w:val="00402A1B"/>
    <w:rsid w:val="00424038"/>
    <w:rsid w:val="0045228F"/>
    <w:rsid w:val="00454471"/>
    <w:rsid w:val="0045726B"/>
    <w:rsid w:val="00462A01"/>
    <w:rsid w:val="0047055A"/>
    <w:rsid w:val="00480ABD"/>
    <w:rsid w:val="004818FE"/>
    <w:rsid w:val="00492429"/>
    <w:rsid w:val="004C5609"/>
    <w:rsid w:val="004E07A5"/>
    <w:rsid w:val="004E3711"/>
    <w:rsid w:val="00500C2B"/>
    <w:rsid w:val="005120EE"/>
    <w:rsid w:val="00520D3B"/>
    <w:rsid w:val="005333C9"/>
    <w:rsid w:val="005558E5"/>
    <w:rsid w:val="005575B0"/>
    <w:rsid w:val="00573601"/>
    <w:rsid w:val="00574488"/>
    <w:rsid w:val="00576C66"/>
    <w:rsid w:val="005A4489"/>
    <w:rsid w:val="005C1C26"/>
    <w:rsid w:val="005C301C"/>
    <w:rsid w:val="005C41DA"/>
    <w:rsid w:val="005F0670"/>
    <w:rsid w:val="005F32A5"/>
    <w:rsid w:val="005F41CD"/>
    <w:rsid w:val="00605DD3"/>
    <w:rsid w:val="00606550"/>
    <w:rsid w:val="00607EE7"/>
    <w:rsid w:val="00614636"/>
    <w:rsid w:val="00640260"/>
    <w:rsid w:val="00643351"/>
    <w:rsid w:val="0066119D"/>
    <w:rsid w:val="00667DCD"/>
    <w:rsid w:val="00682D2C"/>
    <w:rsid w:val="006A13FA"/>
    <w:rsid w:val="006A5AED"/>
    <w:rsid w:val="006A66F3"/>
    <w:rsid w:val="006B7CF1"/>
    <w:rsid w:val="006D70A3"/>
    <w:rsid w:val="006F0CBF"/>
    <w:rsid w:val="00701419"/>
    <w:rsid w:val="007161DD"/>
    <w:rsid w:val="00724CA7"/>
    <w:rsid w:val="00734EDE"/>
    <w:rsid w:val="007633C2"/>
    <w:rsid w:val="0078194F"/>
    <w:rsid w:val="00782E76"/>
    <w:rsid w:val="0078695C"/>
    <w:rsid w:val="007A7D5E"/>
    <w:rsid w:val="007D1796"/>
    <w:rsid w:val="007E61DB"/>
    <w:rsid w:val="00811E71"/>
    <w:rsid w:val="0081723D"/>
    <w:rsid w:val="008B1F06"/>
    <w:rsid w:val="008D764D"/>
    <w:rsid w:val="008F52AA"/>
    <w:rsid w:val="008F6547"/>
    <w:rsid w:val="00910F0B"/>
    <w:rsid w:val="00944147"/>
    <w:rsid w:val="00962412"/>
    <w:rsid w:val="0097166A"/>
    <w:rsid w:val="009769C9"/>
    <w:rsid w:val="009A3215"/>
    <w:rsid w:val="009A33B4"/>
    <w:rsid w:val="009C14BE"/>
    <w:rsid w:val="009F3747"/>
    <w:rsid w:val="00A00872"/>
    <w:rsid w:val="00A24F78"/>
    <w:rsid w:val="00A5084B"/>
    <w:rsid w:val="00A75824"/>
    <w:rsid w:val="00A90C84"/>
    <w:rsid w:val="00A956F8"/>
    <w:rsid w:val="00AB4B05"/>
    <w:rsid w:val="00AC56D5"/>
    <w:rsid w:val="00AC7F2D"/>
    <w:rsid w:val="00AD584D"/>
    <w:rsid w:val="00AE4AF0"/>
    <w:rsid w:val="00AF2BE2"/>
    <w:rsid w:val="00B003C3"/>
    <w:rsid w:val="00B14EF0"/>
    <w:rsid w:val="00B23C01"/>
    <w:rsid w:val="00B40909"/>
    <w:rsid w:val="00B434E5"/>
    <w:rsid w:val="00B52415"/>
    <w:rsid w:val="00B61D2B"/>
    <w:rsid w:val="00B96ADB"/>
    <w:rsid w:val="00BA5E42"/>
    <w:rsid w:val="00BC52BD"/>
    <w:rsid w:val="00BC6EAA"/>
    <w:rsid w:val="00C101BF"/>
    <w:rsid w:val="00C246AC"/>
    <w:rsid w:val="00C26124"/>
    <w:rsid w:val="00C2678D"/>
    <w:rsid w:val="00C30192"/>
    <w:rsid w:val="00C61094"/>
    <w:rsid w:val="00C764C5"/>
    <w:rsid w:val="00C96E57"/>
    <w:rsid w:val="00CA5C9B"/>
    <w:rsid w:val="00CD54C7"/>
    <w:rsid w:val="00CF20A3"/>
    <w:rsid w:val="00CF64C4"/>
    <w:rsid w:val="00D05C74"/>
    <w:rsid w:val="00D40728"/>
    <w:rsid w:val="00D6072E"/>
    <w:rsid w:val="00D645E2"/>
    <w:rsid w:val="00D877A1"/>
    <w:rsid w:val="00DA1AF7"/>
    <w:rsid w:val="00DA276D"/>
    <w:rsid w:val="00DA3F37"/>
    <w:rsid w:val="00DB65E1"/>
    <w:rsid w:val="00DB6C0D"/>
    <w:rsid w:val="00DC2EA6"/>
    <w:rsid w:val="00DC7E08"/>
    <w:rsid w:val="00DD5025"/>
    <w:rsid w:val="00DE2F64"/>
    <w:rsid w:val="00DE420C"/>
    <w:rsid w:val="00DF4D8C"/>
    <w:rsid w:val="00E02FAA"/>
    <w:rsid w:val="00E1197E"/>
    <w:rsid w:val="00E12595"/>
    <w:rsid w:val="00E318F4"/>
    <w:rsid w:val="00E322E9"/>
    <w:rsid w:val="00E578EB"/>
    <w:rsid w:val="00E6087B"/>
    <w:rsid w:val="00E85EBB"/>
    <w:rsid w:val="00EA10EB"/>
    <w:rsid w:val="00EC7AED"/>
    <w:rsid w:val="00F133C2"/>
    <w:rsid w:val="00F21669"/>
    <w:rsid w:val="00F226FA"/>
    <w:rsid w:val="00F32C49"/>
    <w:rsid w:val="00F92CF7"/>
    <w:rsid w:val="00FA0151"/>
    <w:rsid w:val="00FB37F2"/>
    <w:rsid w:val="00FC0982"/>
    <w:rsid w:val="00FC1057"/>
    <w:rsid w:val="00FD432C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9CEB206"/>
  <w15:docId w15:val="{56D1B3A3-F427-4233-B2EC-992AC8ED6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Fenner.BBRBN\Anwendungsdaten\Microsoft\Vorlagen\FeTab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1</Pages>
  <Words>127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Allgemeine Richtlinien Vergabeverfahren</vt:lpstr>
    </vt:vector>
  </TitlesOfParts>
  <Company>BBR</Company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Allgemeine Richtlinien Vergabeverfahren</dc:title>
  <dc:creator>Dorothea Fenner</dc:creator>
  <cp:lastModifiedBy>Cindy Mettke-Rosenthal</cp:lastModifiedBy>
  <cp:revision>11</cp:revision>
  <cp:lastPrinted>2010-02-09T14:25:00Z</cp:lastPrinted>
  <dcterms:created xsi:type="dcterms:W3CDTF">2012-07-19T04:58:00Z</dcterms:created>
  <dcterms:modified xsi:type="dcterms:W3CDTF">2026-02-25T13:33:00Z</dcterms:modified>
</cp:coreProperties>
</file>