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84" w:rsidRPr="009D0A7F" w:rsidRDefault="00E91184" w:rsidP="00E91184">
      <w:pPr>
        <w:pStyle w:val="berschrift1"/>
        <w:numPr>
          <w:ilvl w:val="0"/>
          <w:numId w:val="0"/>
        </w:numPr>
        <w:ind w:left="567" w:hanging="567"/>
      </w:pPr>
      <w:r w:rsidRPr="009D0A7F">
        <w:t xml:space="preserve">Kennzettel zum </w:t>
      </w:r>
      <w:r w:rsidR="005C4EEC">
        <w:t>schriftlichen Angebot</w:t>
      </w:r>
    </w:p>
    <w:p w:rsidR="00E91184" w:rsidRPr="009D0A7F" w:rsidRDefault="00E91184" w:rsidP="00E91184">
      <w:pPr>
        <w:rPr>
          <w:rFonts w:cs="Arial"/>
          <w:szCs w:val="20"/>
        </w:rPr>
      </w:pPr>
    </w:p>
    <w:p w:rsidR="00E91184" w:rsidRPr="009D0A7F" w:rsidRDefault="00E91184" w:rsidP="00E91184">
      <w:pPr>
        <w:rPr>
          <w:rFonts w:cs="Arial"/>
          <w:szCs w:val="20"/>
        </w:rPr>
      </w:pPr>
    </w:p>
    <w:p w:rsidR="00DA10F4" w:rsidRDefault="00E91184" w:rsidP="00E91184">
      <w:pPr>
        <w:ind w:firstLine="0"/>
      </w:pPr>
      <w:r w:rsidRPr="009D0A7F">
        <w:t xml:space="preserve">Sofern Sie </w:t>
      </w:r>
      <w:r w:rsidR="005C4EEC">
        <w:t>Ihr Angebot</w:t>
      </w:r>
      <w:r w:rsidRPr="009D0A7F">
        <w:t xml:space="preserve"> schriftlich einreichen, schneiden Sie bitte den untenstehenden Kennzettel aus und bringen diesen von außen auf dem verschlossenen Umschlag des </w:t>
      </w:r>
      <w:r w:rsidR="005C4EEC">
        <w:t>Angebotes</w:t>
      </w:r>
      <w:r w:rsidRPr="009D0A7F">
        <w:t xml:space="preserve"> an.</w:t>
      </w:r>
      <w:r w:rsidR="00305494" w:rsidRPr="00305494">
        <w:t xml:space="preserve"> </w:t>
      </w:r>
    </w:p>
    <w:p w:rsidR="00E91184" w:rsidRPr="009D0A7F" w:rsidRDefault="00E91184" w:rsidP="00E91184">
      <w:pPr>
        <w:ind w:firstLine="0"/>
      </w:pPr>
      <w:r w:rsidRPr="009D0A7F">
        <w:t>Der Umschlag darf sich nicht ohne Beschädigung des Ver</w:t>
      </w:r>
      <w:bookmarkStart w:id="0" w:name="_GoBack"/>
      <w:bookmarkEnd w:id="0"/>
      <w:r w:rsidRPr="009D0A7F">
        <w:t>schlusses öffnen lassen.</w:t>
      </w:r>
    </w:p>
    <w:p w:rsidR="00E91184" w:rsidRPr="009D0A7F" w:rsidRDefault="00E91184" w:rsidP="00E91184">
      <w:pPr>
        <w:ind w:firstLine="0"/>
      </w:pPr>
    </w:p>
    <w:p w:rsidR="00E91184" w:rsidRPr="00082077" w:rsidRDefault="00E91184" w:rsidP="00E91184">
      <w:pPr>
        <w:ind w:firstLine="0"/>
      </w:pPr>
    </w:p>
    <w:p w:rsidR="00E91184" w:rsidRPr="00082077" w:rsidRDefault="00E91184" w:rsidP="00E91184">
      <w:pPr>
        <w:ind w:firstLine="0"/>
      </w:pPr>
    </w:p>
    <w:p w:rsidR="00E91184" w:rsidRDefault="00E91184" w:rsidP="00E91184">
      <w:pPr>
        <w:ind w:firstLine="0"/>
      </w:pPr>
      <w:proofErr w:type="gramStart"/>
      <w:r>
        <w:t>………………………………………………………………………………………………</w:t>
      </w:r>
      <w:r w:rsidRPr="00082077">
        <w:t>….…</w:t>
      </w:r>
      <w:proofErr w:type="gramEnd"/>
      <w:r w:rsidRPr="00082077">
        <w:t>bitte ausschneiden</w:t>
      </w:r>
    </w:p>
    <w:p w:rsidR="00E91184" w:rsidRPr="00082077" w:rsidRDefault="00E91184" w:rsidP="00E91184">
      <w:pPr>
        <w:ind w:firstLine="0"/>
      </w:pPr>
    </w:p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3154"/>
        <w:gridCol w:w="3225"/>
        <w:gridCol w:w="1843"/>
        <w:gridCol w:w="1240"/>
      </w:tblGrid>
      <w:tr w:rsidR="00E91184" w:rsidTr="0046411C">
        <w:trPr>
          <w:jc w:val="right"/>
        </w:trPr>
        <w:tc>
          <w:tcPr>
            <w:tcW w:w="9462" w:type="dxa"/>
            <w:gridSpan w:val="4"/>
            <w:tcBorders>
              <w:top w:val="single" w:sz="4" w:space="0" w:color="auto"/>
              <w:bottom w:val="nil"/>
            </w:tcBorders>
          </w:tcPr>
          <w:p w:rsidR="00E91184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nicht öffnen!</w:t>
            </w:r>
            <w:r w:rsidR="00C040DD">
              <w:rPr>
                <w:rFonts w:cs="Arial"/>
                <w:b/>
                <w:sz w:val="40"/>
                <w:szCs w:val="40"/>
              </w:rPr>
              <w:t xml:space="preserve"> </w:t>
            </w:r>
          </w:p>
          <w:p w:rsidR="00E91184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Eilt!</w:t>
            </w:r>
          </w:p>
          <w:p w:rsidR="00E91184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unverzüglich weiterleiten an</w:t>
            </w:r>
          </w:p>
          <w:p w:rsidR="00E91184" w:rsidRPr="006D4A00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</w:tr>
      <w:tr w:rsidR="00E91184" w:rsidTr="0046411C">
        <w:trPr>
          <w:trHeight w:hRule="exact" w:val="170"/>
          <w:jc w:val="right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1184" w:rsidRPr="00C84885" w:rsidRDefault="00E91184" w:rsidP="0046411C">
            <w:pPr>
              <w:pStyle w:val="KeinLeerraum"/>
            </w:pPr>
          </w:p>
        </w:tc>
        <w:tc>
          <w:tcPr>
            <w:tcW w:w="32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1184" w:rsidRPr="00C84885" w:rsidRDefault="00E91184" w:rsidP="0046411C">
            <w:pPr>
              <w:pStyle w:val="KeinLeerraum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184" w:rsidRPr="006D4A00" w:rsidRDefault="00E91184" w:rsidP="0046411C">
            <w:pPr>
              <w:pStyle w:val="KeinLeerraum"/>
              <w:rPr>
                <w:sz w:val="18"/>
                <w:szCs w:val="18"/>
              </w:rPr>
            </w:pPr>
          </w:p>
        </w:tc>
      </w:tr>
      <w:tr w:rsidR="00E91184" w:rsidTr="00473DF1">
        <w:trPr>
          <w:trHeight w:val="1214"/>
          <w:jc w:val="right"/>
        </w:trPr>
        <w:tc>
          <w:tcPr>
            <w:tcW w:w="3154" w:type="dxa"/>
            <w:vMerge w:val="restart"/>
            <w:tcBorders>
              <w:top w:val="single" w:sz="4" w:space="0" w:color="auto"/>
            </w:tcBorders>
            <w:vAlign w:val="center"/>
          </w:tcPr>
          <w:p w:rsidR="00E91184" w:rsidRDefault="00E91184" w:rsidP="005C4EEC">
            <w:pPr>
              <w:ind w:firstLine="0"/>
              <w:jc w:val="left"/>
            </w:pPr>
            <w:r w:rsidRPr="00C84885">
              <w:rPr>
                <w:rFonts w:cs="Arial"/>
                <w:b/>
                <w:sz w:val="28"/>
                <w:szCs w:val="28"/>
              </w:rPr>
              <w:t>Ende der Frist</w:t>
            </w:r>
            <w:r>
              <w:rPr>
                <w:rFonts w:cs="Arial"/>
                <w:b/>
                <w:sz w:val="28"/>
                <w:szCs w:val="28"/>
              </w:rPr>
              <w:t xml:space="preserve"> f</w:t>
            </w:r>
            <w:r w:rsidRPr="00C84885">
              <w:rPr>
                <w:rFonts w:cs="Arial"/>
                <w:b/>
                <w:sz w:val="28"/>
                <w:szCs w:val="28"/>
              </w:rPr>
              <w:t>ür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84885">
              <w:rPr>
                <w:rFonts w:cs="Arial"/>
                <w:b/>
                <w:sz w:val="28"/>
                <w:szCs w:val="28"/>
              </w:rPr>
              <w:t xml:space="preserve">die Abgabe des </w:t>
            </w:r>
            <w:r w:rsidR="005C4EEC">
              <w:rPr>
                <w:rFonts w:cs="Arial"/>
                <w:b/>
                <w:sz w:val="28"/>
                <w:szCs w:val="28"/>
              </w:rPr>
              <w:t>Angebotes</w:t>
            </w:r>
            <w:r w:rsidRPr="00C84885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35D3" w:rsidRDefault="005C4EEC" w:rsidP="0046411C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Angebot</w:t>
            </w:r>
          </w:p>
          <w:p w:rsidR="00E91184" w:rsidRDefault="00E91184" w:rsidP="0046411C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 w:rsidRPr="00C84885">
              <w:rPr>
                <w:rFonts w:cs="Arial"/>
                <w:b/>
                <w:sz w:val="28"/>
                <w:szCs w:val="28"/>
              </w:rPr>
              <w:t>zu</w:t>
            </w:r>
            <w:r>
              <w:rPr>
                <w:rFonts w:cs="Arial"/>
                <w:b/>
                <w:sz w:val="28"/>
                <w:szCs w:val="28"/>
              </w:rPr>
              <w:t>:</w:t>
            </w:r>
          </w:p>
          <w:p w:rsidR="00E91184" w:rsidRDefault="00E91184" w:rsidP="0046411C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____________</w:t>
            </w:r>
          </w:p>
          <w:p w:rsidR="00E91184" w:rsidRDefault="00E91184" w:rsidP="0046411C">
            <w:pPr>
              <w:pStyle w:val="KeinLeerraum"/>
              <w:jc w:val="center"/>
            </w:pPr>
            <w:r>
              <w:t>(Vergabenummer)</w:t>
            </w:r>
          </w:p>
          <w:p w:rsidR="008C2B86" w:rsidRDefault="008C2B86" w:rsidP="0046411C">
            <w:pPr>
              <w:pStyle w:val="KeinLeerraum"/>
              <w:jc w:val="center"/>
            </w:pPr>
          </w:p>
          <w:p w:rsidR="00E86F2E" w:rsidRDefault="00E86F2E" w:rsidP="0046411C">
            <w:pPr>
              <w:pStyle w:val="KeinLeerraum"/>
              <w:jc w:val="center"/>
            </w:pPr>
          </w:p>
          <w:p w:rsidR="00E86F2E" w:rsidRDefault="00E86F2E" w:rsidP="0046411C">
            <w:pPr>
              <w:pStyle w:val="KeinLeerraum"/>
              <w:jc w:val="center"/>
            </w:pPr>
          </w:p>
          <w:p w:rsidR="00E86F2E" w:rsidRDefault="00E86F2E" w:rsidP="0046411C">
            <w:pPr>
              <w:pStyle w:val="KeinLeerraum"/>
              <w:jc w:val="center"/>
            </w:pPr>
          </w:p>
          <w:p w:rsidR="008C2B86" w:rsidRDefault="008C2B86" w:rsidP="0046411C">
            <w:pPr>
              <w:pStyle w:val="KeinLeerraum"/>
              <w:jc w:val="center"/>
            </w:pPr>
            <w:r>
              <w:t>(Name des Vergabeverfahrens</w:t>
            </w:r>
            <w:r w:rsidR="00D82235">
              <w:t>)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left"/>
            </w:pPr>
            <w:r w:rsidRPr="006D4A00">
              <w:t>Nur vom Auftraggeber</w:t>
            </w:r>
            <w:r>
              <w:t xml:space="preserve"> </w:t>
            </w:r>
            <w:r w:rsidRPr="006D4A00">
              <w:t>auszufüllen:</w:t>
            </w:r>
          </w:p>
        </w:tc>
      </w:tr>
      <w:tr w:rsidR="00E91184" w:rsidTr="00473DF1">
        <w:trPr>
          <w:jc w:val="right"/>
        </w:trPr>
        <w:tc>
          <w:tcPr>
            <w:tcW w:w="3154" w:type="dxa"/>
            <w:vMerge/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3225" w:type="dxa"/>
            <w:vMerge/>
            <w:tcBorders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1184" w:rsidRDefault="00E91184" w:rsidP="0046411C">
            <w:pPr>
              <w:pStyle w:val="KeinLeerraum"/>
            </w:pPr>
            <w:r>
              <w:t>Eingegangen am: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</w:pPr>
          </w:p>
        </w:tc>
      </w:tr>
      <w:tr w:rsidR="00E91184" w:rsidTr="00473DF1">
        <w:trPr>
          <w:trHeight w:val="250"/>
          <w:jc w:val="right"/>
        </w:trPr>
        <w:tc>
          <w:tcPr>
            <w:tcW w:w="3154" w:type="dxa"/>
            <w:vMerge/>
          </w:tcPr>
          <w:p w:rsidR="00E91184" w:rsidRDefault="00E91184" w:rsidP="0046411C">
            <w:pPr>
              <w:pStyle w:val="KeinLeerraum"/>
            </w:pPr>
          </w:p>
        </w:tc>
        <w:tc>
          <w:tcPr>
            <w:tcW w:w="3225" w:type="dxa"/>
            <w:vMerge/>
            <w:tcBorders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  <w:r>
              <w:t>Datum, Uhrzeit: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</w:p>
        </w:tc>
      </w:tr>
      <w:tr w:rsidR="00E91184" w:rsidTr="00473DF1">
        <w:trPr>
          <w:trHeight w:val="250"/>
          <w:jc w:val="right"/>
        </w:trPr>
        <w:tc>
          <w:tcPr>
            <w:tcW w:w="3154" w:type="dxa"/>
            <w:vMerge/>
          </w:tcPr>
          <w:p w:rsidR="00E91184" w:rsidRDefault="00E91184" w:rsidP="0046411C">
            <w:pPr>
              <w:pStyle w:val="KeinLeerraum"/>
            </w:pPr>
          </w:p>
        </w:tc>
        <w:tc>
          <w:tcPr>
            <w:tcW w:w="3225" w:type="dxa"/>
            <w:vMerge/>
            <w:tcBorders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  <w:proofErr w:type="spellStart"/>
            <w:r>
              <w:t>Lfd.Nr</w:t>
            </w:r>
            <w:proofErr w:type="spellEnd"/>
            <w:r>
              <w:t>.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</w:p>
        </w:tc>
      </w:tr>
      <w:tr w:rsidR="008C2B86" w:rsidTr="00473DF1">
        <w:trPr>
          <w:trHeight w:val="250"/>
          <w:jc w:val="right"/>
        </w:trPr>
        <w:tc>
          <w:tcPr>
            <w:tcW w:w="3154" w:type="dxa"/>
          </w:tcPr>
          <w:p w:rsidR="008C2B86" w:rsidRDefault="008C2B86" w:rsidP="0046411C">
            <w:pPr>
              <w:pStyle w:val="KeinLeerraum"/>
            </w:pP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8C2B86" w:rsidRDefault="008C2B86" w:rsidP="0046411C">
            <w:pPr>
              <w:pStyle w:val="KeinLeerraum"/>
              <w:jc w:val="center"/>
            </w:pPr>
            <w:r>
              <w:t>Adresse der Behörde</w:t>
            </w:r>
          </w:p>
          <w:p w:rsidR="008C2B86" w:rsidRDefault="008C2B86" w:rsidP="0046411C">
            <w:pPr>
              <w:pStyle w:val="KeinLeerraum"/>
              <w:jc w:val="center"/>
            </w:pPr>
          </w:p>
          <w:p w:rsidR="008C2B86" w:rsidRDefault="008C2B86" w:rsidP="0046411C">
            <w:pPr>
              <w:pStyle w:val="KeinLeerraum"/>
              <w:jc w:val="center"/>
            </w:pPr>
          </w:p>
          <w:p w:rsidR="008C2B86" w:rsidRDefault="008C2B86" w:rsidP="0046411C">
            <w:pPr>
              <w:pStyle w:val="KeinLeerraum"/>
              <w:jc w:val="center"/>
            </w:pPr>
          </w:p>
          <w:p w:rsidR="008C2B86" w:rsidRDefault="008C2B86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B86" w:rsidRDefault="008C2B86" w:rsidP="0046411C">
            <w:pPr>
              <w:pStyle w:val="KeinLeerraum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8C2B86" w:rsidRDefault="008C2B86" w:rsidP="0046411C">
            <w:pPr>
              <w:pStyle w:val="KeinLeerraum"/>
            </w:pPr>
          </w:p>
        </w:tc>
      </w:tr>
    </w:tbl>
    <w:p w:rsidR="00E91184" w:rsidRDefault="00E91184" w:rsidP="00E91184">
      <w:pPr>
        <w:ind w:firstLine="0"/>
      </w:pPr>
    </w:p>
    <w:p w:rsidR="00E91184" w:rsidRPr="00082077" w:rsidRDefault="00E91184" w:rsidP="00E91184">
      <w:pPr>
        <w:ind w:firstLine="0"/>
      </w:pPr>
      <w:proofErr w:type="gramStart"/>
      <w:r>
        <w:t>………………………………………………………………………………………………</w:t>
      </w:r>
      <w:r w:rsidRPr="00082077">
        <w:t>….…</w:t>
      </w:r>
      <w:proofErr w:type="gramEnd"/>
      <w:r w:rsidRPr="00082077">
        <w:t>bitte ausschneiden</w:t>
      </w:r>
    </w:p>
    <w:p w:rsidR="00E91184" w:rsidRPr="00082077" w:rsidRDefault="00E91184" w:rsidP="00E91184">
      <w:pPr>
        <w:ind w:firstLine="0"/>
        <w:rPr>
          <w:rFonts w:cs="Arial"/>
        </w:rPr>
      </w:pPr>
    </w:p>
    <w:p w:rsidR="0026517C" w:rsidRDefault="0026517C" w:rsidP="006C3FCB">
      <w:pPr>
        <w:pStyle w:val="KeinLeerraum"/>
      </w:pPr>
    </w:p>
    <w:sectPr w:rsidR="0026517C" w:rsidSect="00201F16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5E" w:rsidRDefault="00C44D5E" w:rsidP="00B3223D">
      <w:pPr>
        <w:spacing w:after="0" w:line="240" w:lineRule="auto"/>
      </w:pPr>
      <w:r>
        <w:separator/>
      </w:r>
    </w:p>
  </w:endnote>
  <w:endnote w:type="continuationSeparator" w:id="0">
    <w:p w:rsidR="00C44D5E" w:rsidRDefault="00C44D5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5E" w:rsidRDefault="00C44D5E" w:rsidP="00B3223D">
      <w:pPr>
        <w:spacing w:after="0" w:line="240" w:lineRule="auto"/>
      </w:pPr>
      <w:r>
        <w:separator/>
      </w:r>
    </w:p>
  </w:footnote>
  <w:footnote w:type="continuationSeparator" w:id="0">
    <w:p w:rsidR="00C44D5E" w:rsidRDefault="00C44D5E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553078" w:rsidRDefault="00DD311C" w:rsidP="00D8223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4D3784">
      <w:rPr>
        <w:rFonts w:eastAsia="Times New Roman" w:cs="Arial"/>
        <w:szCs w:val="20"/>
        <w:lang w:eastAsia="de-DE"/>
      </w:rPr>
      <w:t xml:space="preserve">-VOL </w:t>
    </w:r>
    <w:proofErr w:type="spellStart"/>
    <w:r w:rsidR="002067E2">
      <w:rPr>
        <w:rFonts w:eastAsia="Times New Roman" w:cs="Arial"/>
        <w:szCs w:val="20"/>
        <w:lang w:eastAsia="de-DE"/>
      </w:rPr>
      <w:t>Bbg</w:t>
    </w:r>
    <w:proofErr w:type="spellEnd"/>
    <w:r w:rsidR="00392B14" w:rsidRPr="00553078">
      <w:rPr>
        <w:rFonts w:eastAsia="Times New Roman" w:cs="Arial"/>
        <w:szCs w:val="20"/>
        <w:lang w:eastAsia="de-DE"/>
      </w:rPr>
      <w:t xml:space="preserve"> </w:t>
    </w:r>
    <w:r w:rsidR="00392B14">
      <w:rPr>
        <w:rFonts w:eastAsia="Times New Roman" w:cs="Arial"/>
        <w:szCs w:val="20"/>
        <w:lang w:eastAsia="de-DE"/>
      </w:rPr>
      <w:tab/>
    </w:r>
    <w:r w:rsidR="004D3784">
      <w:rPr>
        <w:rFonts w:eastAsia="Times New Roman" w:cs="Arial"/>
        <w:szCs w:val="20"/>
        <w:lang w:eastAsia="de-DE"/>
      </w:rPr>
      <w:t>Formular 3.2</w:t>
    </w:r>
    <w:r w:rsidR="0011588E">
      <w:rPr>
        <w:rFonts w:eastAsia="Times New Roman" w:cs="Arial"/>
        <w:szCs w:val="20"/>
        <w:lang w:eastAsia="de-DE"/>
      </w:rPr>
      <w:t xml:space="preserve"> </w:t>
    </w:r>
    <w:r w:rsidR="00E91184">
      <w:rPr>
        <w:rFonts w:eastAsia="Times New Roman" w:cs="Arial"/>
        <w:szCs w:val="20"/>
        <w:lang w:eastAsia="de-DE"/>
      </w:rPr>
      <w:t>EU</w:t>
    </w:r>
  </w:p>
  <w:p w:rsidR="00392B14" w:rsidRPr="00553078" w:rsidRDefault="004D3784" w:rsidP="00D8223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11588E">
      <w:rPr>
        <w:rFonts w:eastAsia="Times New Roman" w:cs="Arial"/>
        <w:szCs w:val="20"/>
        <w:lang w:eastAsia="de-DE"/>
      </w:rPr>
      <w:t>0</w:t>
    </w:r>
    <w:r w:rsidR="00E86F2E">
      <w:rPr>
        <w:rFonts w:eastAsia="Times New Roman" w:cs="Arial"/>
        <w:szCs w:val="20"/>
        <w:lang w:eastAsia="de-DE"/>
      </w:rPr>
      <w:t>1</w:t>
    </w:r>
    <w:r w:rsidR="002067E2">
      <w:rPr>
        <w:rFonts w:eastAsia="Times New Roman" w:cs="Arial"/>
        <w:szCs w:val="20"/>
        <w:lang w:eastAsia="de-DE"/>
      </w:rPr>
      <w:t>/201</w:t>
    </w:r>
    <w:r w:rsidR="00E86F2E">
      <w:rPr>
        <w:rFonts w:eastAsia="Times New Roman" w:cs="Arial"/>
        <w:szCs w:val="20"/>
        <w:lang w:eastAsia="de-DE"/>
      </w:rPr>
      <w:t>9</w:t>
    </w:r>
    <w:r w:rsidR="00392B14" w:rsidRPr="00553078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K</w:t>
    </w:r>
    <w:r w:rsidR="00DD311C">
      <w:rPr>
        <w:rFonts w:eastAsia="Times New Roman" w:cs="Arial"/>
        <w:szCs w:val="20"/>
        <w:lang w:eastAsia="de-DE"/>
      </w:rPr>
      <w:t>ennzettel</w:t>
    </w:r>
    <w:r>
      <w:rPr>
        <w:rFonts w:eastAsia="Times New Roman" w:cs="Arial"/>
        <w:szCs w:val="20"/>
        <w:lang w:eastAsia="de-DE"/>
      </w:rPr>
      <w:t xml:space="preserve"> Angebot</w:t>
    </w:r>
  </w:p>
  <w:p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11588E"/>
    <w:rsid w:val="00124CE3"/>
    <w:rsid w:val="00142A43"/>
    <w:rsid w:val="00147204"/>
    <w:rsid w:val="0016700F"/>
    <w:rsid w:val="001B3C00"/>
    <w:rsid w:val="00201F16"/>
    <w:rsid w:val="002067E2"/>
    <w:rsid w:val="00216094"/>
    <w:rsid w:val="00233C49"/>
    <w:rsid w:val="002404AB"/>
    <w:rsid w:val="0026517C"/>
    <w:rsid w:val="00275109"/>
    <w:rsid w:val="002E471C"/>
    <w:rsid w:val="002E6E01"/>
    <w:rsid w:val="00305494"/>
    <w:rsid w:val="003333F2"/>
    <w:rsid w:val="00392B14"/>
    <w:rsid w:val="003D2DBB"/>
    <w:rsid w:val="004435D3"/>
    <w:rsid w:val="00457F60"/>
    <w:rsid w:val="00485628"/>
    <w:rsid w:val="00493D6A"/>
    <w:rsid w:val="004D160C"/>
    <w:rsid w:val="004D3784"/>
    <w:rsid w:val="00500637"/>
    <w:rsid w:val="00545F2C"/>
    <w:rsid w:val="00547B27"/>
    <w:rsid w:val="0055106E"/>
    <w:rsid w:val="00553078"/>
    <w:rsid w:val="005737E6"/>
    <w:rsid w:val="005906C4"/>
    <w:rsid w:val="005C113E"/>
    <w:rsid w:val="005C4EEC"/>
    <w:rsid w:val="005E6B2F"/>
    <w:rsid w:val="005F090E"/>
    <w:rsid w:val="00625952"/>
    <w:rsid w:val="0066703F"/>
    <w:rsid w:val="00690CFA"/>
    <w:rsid w:val="006A716E"/>
    <w:rsid w:val="006B53D4"/>
    <w:rsid w:val="006C3FCB"/>
    <w:rsid w:val="006C4AE5"/>
    <w:rsid w:val="006D4A00"/>
    <w:rsid w:val="00700904"/>
    <w:rsid w:val="00742DDD"/>
    <w:rsid w:val="0076579F"/>
    <w:rsid w:val="00782973"/>
    <w:rsid w:val="00805504"/>
    <w:rsid w:val="008466F0"/>
    <w:rsid w:val="00850E29"/>
    <w:rsid w:val="00860C7E"/>
    <w:rsid w:val="008700EE"/>
    <w:rsid w:val="008A2FC9"/>
    <w:rsid w:val="008A45AB"/>
    <w:rsid w:val="008C2B86"/>
    <w:rsid w:val="00900F3E"/>
    <w:rsid w:val="00954806"/>
    <w:rsid w:val="00955686"/>
    <w:rsid w:val="009868E4"/>
    <w:rsid w:val="009E0F9C"/>
    <w:rsid w:val="00A07CE9"/>
    <w:rsid w:val="00A64DAC"/>
    <w:rsid w:val="00AC0471"/>
    <w:rsid w:val="00AC3CCA"/>
    <w:rsid w:val="00AC4068"/>
    <w:rsid w:val="00B3223D"/>
    <w:rsid w:val="00B61FC9"/>
    <w:rsid w:val="00B75F56"/>
    <w:rsid w:val="00B7667B"/>
    <w:rsid w:val="00B91A1F"/>
    <w:rsid w:val="00C040DD"/>
    <w:rsid w:val="00C30E7F"/>
    <w:rsid w:val="00C44D5E"/>
    <w:rsid w:val="00C53C30"/>
    <w:rsid w:val="00C53CAA"/>
    <w:rsid w:val="00D05791"/>
    <w:rsid w:val="00D153FC"/>
    <w:rsid w:val="00D27949"/>
    <w:rsid w:val="00D32707"/>
    <w:rsid w:val="00D4632A"/>
    <w:rsid w:val="00D56E64"/>
    <w:rsid w:val="00D82235"/>
    <w:rsid w:val="00D93537"/>
    <w:rsid w:val="00D946FE"/>
    <w:rsid w:val="00DA10F4"/>
    <w:rsid w:val="00DD311C"/>
    <w:rsid w:val="00DD471A"/>
    <w:rsid w:val="00E354C7"/>
    <w:rsid w:val="00E704F4"/>
    <w:rsid w:val="00E857FD"/>
    <w:rsid w:val="00E86F2E"/>
    <w:rsid w:val="00E90673"/>
    <w:rsid w:val="00E91184"/>
    <w:rsid w:val="00EB6F70"/>
    <w:rsid w:val="00F40C11"/>
    <w:rsid w:val="00F6643F"/>
    <w:rsid w:val="00FE2CC5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8C2B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2B8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2B8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2B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2B86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8C2B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2B8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2B8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2B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2B8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362C2-407B-4A4B-A067-AFF5732D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4064A95A.dotm</Template>
  <TotalTime>0</TotalTime>
  <Pages>1</Pages>
  <Words>84</Words>
  <Characters>640</Characters>
  <Application>Microsoft Office Word</Application>
  <DocSecurity>0</DocSecurity>
  <Lines>58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Pfaffenbach, Sandra</cp:lastModifiedBy>
  <cp:revision>5</cp:revision>
  <cp:lastPrinted>2017-05-03T16:05:00Z</cp:lastPrinted>
  <dcterms:created xsi:type="dcterms:W3CDTF">2017-04-25T08:08:00Z</dcterms:created>
  <dcterms:modified xsi:type="dcterms:W3CDTF">2019-01-23T13:51:00Z</dcterms:modified>
</cp:coreProperties>
</file>