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12"/>
        <w:gridCol w:w="5383"/>
      </w:tblGrid>
      <w:tr w:rsidR="0027565C" w:rsidRPr="00151731" w14:paraId="0A1F5230" w14:textId="77777777" w:rsidTr="0057218E">
        <w:trPr>
          <w:trHeight w:val="594"/>
          <w:tblHeader/>
        </w:trPr>
        <w:tc>
          <w:tcPr>
            <w:tcW w:w="9495" w:type="dxa"/>
            <w:gridSpan w:val="2"/>
            <w:shd w:val="clear" w:color="auto" w:fill="8DB3E2" w:themeFill="text2" w:themeFillTint="66"/>
            <w:vAlign w:val="center"/>
          </w:tcPr>
          <w:p w14:paraId="3953437C" w14:textId="7B32468F" w:rsidR="001F3F3D" w:rsidRPr="00151731" w:rsidRDefault="001F3F3D" w:rsidP="002D15D6">
            <w:pPr>
              <w:jc w:val="center"/>
              <w:rPr>
                <w:rFonts w:ascii="Open Sans" w:hAnsi="Open Sans" w:cs="Open Sans"/>
                <w:b/>
                <w:bCs/>
              </w:rPr>
            </w:pPr>
            <w:r w:rsidRPr="00151731">
              <w:rPr>
                <w:rFonts w:ascii="Open Sans" w:hAnsi="Open Sans" w:cs="Open Sans"/>
                <w:b/>
                <w:bCs/>
              </w:rPr>
              <w:t>Profil</w:t>
            </w:r>
          </w:p>
          <w:p w14:paraId="647F7E5B" w14:textId="5EE38594" w:rsidR="0027565C" w:rsidRPr="00151731" w:rsidRDefault="00F37AF0" w:rsidP="001F3F3D">
            <w:pPr>
              <w:jc w:val="center"/>
              <w:rPr>
                <w:rFonts w:ascii="Open Sans" w:hAnsi="Open Sans" w:cs="Open Sans"/>
                <w:b/>
                <w:bCs/>
              </w:rPr>
            </w:pPr>
            <w:proofErr w:type="spellStart"/>
            <w:r w:rsidRPr="00F66FC8">
              <w:rPr>
                <w:rFonts w:ascii="Open Sans" w:hAnsi="Open Sans" w:cs="Open Sans"/>
              </w:rPr>
              <w:t>Scality</w:t>
            </w:r>
            <w:proofErr w:type="spellEnd"/>
            <w:r>
              <w:rPr>
                <w:rFonts w:ascii="Open Sans" w:hAnsi="Open Sans" w:cs="Open Sans"/>
              </w:rPr>
              <w:t xml:space="preserve"> </w:t>
            </w:r>
            <w:r w:rsidRPr="00F66FC8">
              <w:rPr>
                <w:rFonts w:ascii="Open Sans" w:hAnsi="Open Sans" w:cs="Open Sans"/>
              </w:rPr>
              <w:t xml:space="preserve">Certified </w:t>
            </w:r>
            <w:proofErr w:type="spellStart"/>
            <w:r w:rsidRPr="00F66FC8">
              <w:rPr>
                <w:rFonts w:ascii="Open Sans" w:hAnsi="Open Sans" w:cs="Open Sans"/>
              </w:rPr>
              <w:t>Architect</w:t>
            </w:r>
            <w:proofErr w:type="spellEnd"/>
            <w:r w:rsidRPr="00F66FC8">
              <w:rPr>
                <w:rFonts w:ascii="Open Sans" w:hAnsi="Open Sans" w:cs="Open Sans"/>
              </w:rPr>
              <w:t xml:space="preserve"> </w:t>
            </w:r>
            <w:r>
              <w:rPr>
                <w:rFonts w:ascii="Open Sans" w:hAnsi="Open Sans" w:cs="Open Sans"/>
              </w:rPr>
              <w:t xml:space="preserve"> </w:t>
            </w:r>
          </w:p>
        </w:tc>
      </w:tr>
      <w:tr w:rsidR="0027565C" w:rsidRPr="00151731" w14:paraId="247A4328" w14:textId="77777777" w:rsidTr="0057218E">
        <w:trPr>
          <w:trHeight w:val="454"/>
        </w:trPr>
        <w:tc>
          <w:tcPr>
            <w:tcW w:w="9495" w:type="dxa"/>
            <w:gridSpan w:val="2"/>
            <w:shd w:val="clear" w:color="auto" w:fill="B8CCE4" w:themeFill="accent1" w:themeFillTint="66"/>
          </w:tcPr>
          <w:p w14:paraId="6EA0A8D7" w14:textId="77777777" w:rsidR="0027565C" w:rsidRPr="00151731" w:rsidRDefault="0027565C" w:rsidP="0027565C">
            <w:pPr>
              <w:rPr>
                <w:rFonts w:ascii="Open Sans" w:hAnsi="Open Sans" w:cs="Open Sans"/>
              </w:rPr>
            </w:pPr>
            <w:r w:rsidRPr="00151731">
              <w:rPr>
                <w:rFonts w:ascii="Open Sans" w:hAnsi="Open Sans" w:cs="Open Sans"/>
                <w:b/>
              </w:rPr>
              <w:t>Persönliche Daten</w:t>
            </w:r>
          </w:p>
        </w:tc>
      </w:tr>
      <w:tr w:rsidR="0027565C" w:rsidRPr="00151731" w14:paraId="2F8586BE" w14:textId="77777777" w:rsidTr="0057218E">
        <w:trPr>
          <w:trHeight w:val="454"/>
        </w:trPr>
        <w:tc>
          <w:tcPr>
            <w:tcW w:w="4112" w:type="dxa"/>
            <w:shd w:val="clear" w:color="auto" w:fill="DBE5F1" w:themeFill="accent1" w:themeFillTint="33"/>
          </w:tcPr>
          <w:p w14:paraId="016F2389" w14:textId="77777777" w:rsidR="0027565C" w:rsidRPr="00151731" w:rsidRDefault="0027565C" w:rsidP="0027565C">
            <w:pPr>
              <w:jc w:val="right"/>
              <w:rPr>
                <w:rFonts w:ascii="Open Sans" w:hAnsi="Open Sans" w:cs="Open Sans"/>
                <w:b/>
                <w:bCs/>
              </w:rPr>
            </w:pPr>
            <w:r w:rsidRPr="00151731">
              <w:rPr>
                <w:rFonts w:ascii="Open Sans" w:hAnsi="Open Sans" w:cs="Open Sans"/>
                <w:b/>
                <w:bCs/>
              </w:rPr>
              <w:t>Nachname, Vorname</w:t>
            </w:r>
          </w:p>
        </w:tc>
        <w:tc>
          <w:tcPr>
            <w:tcW w:w="5383" w:type="dxa"/>
            <w:shd w:val="clear" w:color="auto" w:fill="auto"/>
          </w:tcPr>
          <w:p w14:paraId="1FB2F59F" w14:textId="77777777" w:rsidR="0027565C" w:rsidRPr="00151731" w:rsidRDefault="0027565C" w:rsidP="0027565C">
            <w:pPr>
              <w:rPr>
                <w:rFonts w:ascii="Open Sans" w:hAnsi="Open Sans" w:cs="Open Sans"/>
              </w:rPr>
            </w:pPr>
          </w:p>
        </w:tc>
      </w:tr>
      <w:tr w:rsidR="0027565C" w:rsidRPr="00151731" w14:paraId="19C1C6F5" w14:textId="77777777" w:rsidTr="0057218E">
        <w:trPr>
          <w:trHeight w:val="454"/>
        </w:trPr>
        <w:tc>
          <w:tcPr>
            <w:tcW w:w="4112" w:type="dxa"/>
            <w:shd w:val="clear" w:color="auto" w:fill="DBE5F1" w:themeFill="accent1" w:themeFillTint="33"/>
          </w:tcPr>
          <w:p w14:paraId="308EEBEC" w14:textId="77777777" w:rsidR="0027565C" w:rsidRPr="00151731" w:rsidRDefault="0027565C" w:rsidP="0027565C">
            <w:pPr>
              <w:jc w:val="right"/>
              <w:rPr>
                <w:rFonts w:ascii="Open Sans" w:hAnsi="Open Sans" w:cs="Open Sans"/>
                <w:b/>
                <w:bCs/>
              </w:rPr>
            </w:pPr>
            <w:r w:rsidRPr="00151731">
              <w:rPr>
                <w:rFonts w:ascii="Open Sans" w:hAnsi="Open Sans" w:cs="Open Sans"/>
                <w:b/>
                <w:bCs/>
              </w:rPr>
              <w:t>Berufsabschluss/Titel</w:t>
            </w:r>
          </w:p>
        </w:tc>
        <w:tc>
          <w:tcPr>
            <w:tcW w:w="5383" w:type="dxa"/>
            <w:shd w:val="clear" w:color="auto" w:fill="auto"/>
          </w:tcPr>
          <w:p w14:paraId="75FD841A" w14:textId="77777777" w:rsidR="0027565C" w:rsidRPr="00151731" w:rsidRDefault="0027565C" w:rsidP="0027565C">
            <w:pPr>
              <w:rPr>
                <w:rFonts w:ascii="Open Sans" w:hAnsi="Open Sans" w:cs="Open Sans"/>
              </w:rPr>
            </w:pPr>
          </w:p>
        </w:tc>
      </w:tr>
      <w:tr w:rsidR="0027565C" w:rsidRPr="00151731" w14:paraId="35153633" w14:textId="77777777" w:rsidTr="0057218E">
        <w:trPr>
          <w:trHeight w:val="454"/>
        </w:trPr>
        <w:tc>
          <w:tcPr>
            <w:tcW w:w="4112" w:type="dxa"/>
            <w:shd w:val="clear" w:color="auto" w:fill="DBE5F1" w:themeFill="accent1" w:themeFillTint="33"/>
          </w:tcPr>
          <w:p w14:paraId="39FA5748" w14:textId="77777777" w:rsidR="0027565C" w:rsidRPr="00151731" w:rsidRDefault="0027565C" w:rsidP="0027565C">
            <w:pPr>
              <w:jc w:val="right"/>
              <w:rPr>
                <w:rFonts w:ascii="Open Sans" w:hAnsi="Open Sans" w:cs="Open Sans"/>
                <w:b/>
                <w:bCs/>
              </w:rPr>
            </w:pPr>
            <w:r w:rsidRPr="00151731">
              <w:rPr>
                <w:rFonts w:ascii="Open Sans" w:hAnsi="Open Sans" w:cs="Open Sans"/>
                <w:b/>
                <w:bCs/>
              </w:rPr>
              <w:t>Zugehörig zu Unternehmen</w:t>
            </w:r>
          </w:p>
        </w:tc>
        <w:tc>
          <w:tcPr>
            <w:tcW w:w="5383" w:type="dxa"/>
            <w:shd w:val="clear" w:color="auto" w:fill="auto"/>
          </w:tcPr>
          <w:p w14:paraId="53F33A6C" w14:textId="77777777" w:rsidR="0027565C" w:rsidRPr="00151731" w:rsidRDefault="0027565C" w:rsidP="0027565C">
            <w:pPr>
              <w:rPr>
                <w:rFonts w:ascii="Open Sans" w:hAnsi="Open Sans" w:cs="Open Sans"/>
              </w:rPr>
            </w:pPr>
          </w:p>
        </w:tc>
      </w:tr>
      <w:tr w:rsidR="004B4F65" w:rsidRPr="00151731" w14:paraId="4C3DF7A3" w14:textId="77777777" w:rsidTr="0057218E">
        <w:trPr>
          <w:trHeight w:val="454"/>
        </w:trPr>
        <w:tc>
          <w:tcPr>
            <w:tcW w:w="9495" w:type="dxa"/>
            <w:gridSpan w:val="2"/>
            <w:shd w:val="clear" w:color="auto" w:fill="B8CCE4" w:themeFill="accent1" w:themeFillTint="66"/>
            <w:vAlign w:val="center"/>
          </w:tcPr>
          <w:p w14:paraId="57289DE3" w14:textId="21481935" w:rsidR="004B4F65" w:rsidRPr="00151731" w:rsidRDefault="004B4F65" w:rsidP="00BB6F42">
            <w:pPr>
              <w:jc w:val="left"/>
              <w:rPr>
                <w:rFonts w:ascii="Open Sans" w:hAnsi="Open Sans" w:cs="Open Sans"/>
              </w:rPr>
            </w:pPr>
            <w:r>
              <w:rPr>
                <w:rFonts w:ascii="Open Sans" w:hAnsi="Open Sans" w:cs="Open Sans"/>
                <w:b/>
              </w:rPr>
              <w:t>Fachliche Zertifizierungen (Nachweis ist beizufügen)</w:t>
            </w:r>
          </w:p>
        </w:tc>
      </w:tr>
      <w:tr w:rsidR="003269EC" w:rsidRPr="0057218E" w14:paraId="1A9A72E6" w14:textId="77777777" w:rsidTr="0057218E">
        <w:trPr>
          <w:trHeight w:val="454"/>
        </w:trPr>
        <w:tc>
          <w:tcPr>
            <w:tcW w:w="4112" w:type="dxa"/>
            <w:shd w:val="clear" w:color="auto" w:fill="DBE5F1" w:themeFill="accent1" w:themeFillTint="33"/>
          </w:tcPr>
          <w:p w14:paraId="5C5102B1" w14:textId="29636273" w:rsidR="003269EC" w:rsidRPr="0089503C" w:rsidRDefault="00F37AF0" w:rsidP="004D6F01">
            <w:pPr>
              <w:pStyle w:val="Listenabsatz"/>
              <w:spacing w:after="0" w:line="360" w:lineRule="auto"/>
              <w:ind w:left="0"/>
              <w:jc w:val="left"/>
              <w:rPr>
                <w:rFonts w:ascii="Open Sans" w:hAnsi="Open Sans" w:cs="Open Sans"/>
              </w:rPr>
            </w:pPr>
            <w:proofErr w:type="spellStart"/>
            <w:r w:rsidRPr="00F66FC8">
              <w:rPr>
                <w:rFonts w:ascii="Open Sans" w:hAnsi="Open Sans" w:cs="Open Sans"/>
              </w:rPr>
              <w:t>Scality</w:t>
            </w:r>
            <w:proofErr w:type="spellEnd"/>
            <w:r>
              <w:rPr>
                <w:rFonts w:ascii="Open Sans" w:hAnsi="Open Sans" w:cs="Open Sans"/>
              </w:rPr>
              <w:t xml:space="preserve"> </w:t>
            </w:r>
            <w:r w:rsidRPr="00F66FC8">
              <w:rPr>
                <w:rFonts w:ascii="Open Sans" w:hAnsi="Open Sans" w:cs="Open Sans"/>
              </w:rPr>
              <w:t xml:space="preserve">Certified </w:t>
            </w:r>
            <w:proofErr w:type="spellStart"/>
            <w:r w:rsidRPr="00F66FC8">
              <w:rPr>
                <w:rFonts w:ascii="Open Sans" w:hAnsi="Open Sans" w:cs="Open Sans"/>
              </w:rPr>
              <w:t>Architect</w:t>
            </w:r>
            <w:proofErr w:type="spellEnd"/>
            <w:r w:rsidRPr="00F66FC8">
              <w:rPr>
                <w:rFonts w:ascii="Open Sans" w:hAnsi="Open Sans" w:cs="Open Sans"/>
              </w:rPr>
              <w:t xml:space="preserve"> </w:t>
            </w:r>
            <w:r>
              <w:rPr>
                <w:rFonts w:ascii="Open Sans" w:hAnsi="Open Sans" w:cs="Open Sans"/>
              </w:rPr>
              <w:t xml:space="preserve"> </w:t>
            </w:r>
            <w:r w:rsidR="00602F74" w:rsidRPr="003269EC">
              <w:rPr>
                <w:rFonts w:ascii="Open Sans" w:hAnsi="Open Sans" w:cs="Open Sans"/>
              </w:rPr>
              <w:t>oder ähnliche auf vergleichbaren Level</w:t>
            </w:r>
          </w:p>
        </w:tc>
        <w:tc>
          <w:tcPr>
            <w:tcW w:w="5383" w:type="dxa"/>
            <w:shd w:val="clear" w:color="auto" w:fill="auto"/>
          </w:tcPr>
          <w:p w14:paraId="2AE126CE" w14:textId="1C702A3F" w:rsidR="003269EC" w:rsidRPr="0057218E" w:rsidRDefault="009250E1" w:rsidP="004B4F65">
            <w:pPr>
              <w:rPr>
                <w:rFonts w:ascii="Open Sans" w:eastAsia="Times New Roman" w:hAnsi="Open Sans" w:cs="Open Sans"/>
              </w:rPr>
            </w:pPr>
            <w:sdt>
              <w:sdtPr>
                <w:rPr>
                  <w:rFonts w:ascii="Open Sans" w:eastAsia="Times New Roman" w:hAnsi="Open Sans" w:cs="Open Sans"/>
                </w:rPr>
                <w:id w:val="1124043165"/>
                <w14:checkbox>
                  <w14:checked w14:val="0"/>
                  <w14:checkedState w14:val="2612" w14:font="MS Gothic"/>
                  <w14:uncheckedState w14:val="2610" w14:font="MS Gothic"/>
                </w14:checkbox>
              </w:sdtPr>
              <w:sdtEndPr/>
              <w:sdtContent>
                <w:r w:rsidR="003269EC" w:rsidRPr="0057218E">
                  <w:rPr>
                    <w:rFonts w:ascii="Segoe UI Symbol" w:eastAsia="MS Gothic" w:hAnsi="Segoe UI Symbol" w:cs="Segoe UI Symbol"/>
                  </w:rPr>
                  <w:t>☐</w:t>
                </w:r>
              </w:sdtContent>
            </w:sdt>
            <w:r w:rsidR="003269EC" w:rsidRPr="0057218E">
              <w:rPr>
                <w:rFonts w:ascii="Open Sans" w:eastAsia="Times New Roman" w:hAnsi="Open Sans" w:cs="Open Sans"/>
              </w:rPr>
              <w:tab/>
            </w:r>
            <w:r w:rsidR="003269EC" w:rsidRPr="0057218E">
              <w:rPr>
                <w:rFonts w:ascii="Open Sans" w:eastAsia="Times New Roman" w:hAnsi="Open Sans" w:cs="Open Sans"/>
              </w:rPr>
              <w:tab/>
              <w:t>ja</w:t>
            </w:r>
            <w:r w:rsidR="003269EC" w:rsidRPr="0057218E">
              <w:rPr>
                <w:rFonts w:ascii="Open Sans" w:eastAsia="Times New Roman" w:hAnsi="Open Sans" w:cs="Open Sans"/>
              </w:rPr>
              <w:tab/>
            </w:r>
            <w:r w:rsidR="003269EC" w:rsidRPr="0057218E">
              <w:rPr>
                <w:rFonts w:ascii="Open Sans" w:eastAsia="Times New Roman" w:hAnsi="Open Sans" w:cs="Open Sans"/>
              </w:rPr>
              <w:tab/>
            </w:r>
            <w:r w:rsidR="003269EC" w:rsidRPr="0057218E">
              <w:rPr>
                <w:rFonts w:ascii="Open Sans" w:eastAsia="Times New Roman" w:hAnsi="Open Sans" w:cs="Open Sans"/>
              </w:rPr>
              <w:tab/>
            </w:r>
            <w:r w:rsidR="003269EC" w:rsidRPr="0057218E">
              <w:rPr>
                <w:rFonts w:ascii="Open Sans" w:eastAsia="Times New Roman" w:hAnsi="Open Sans" w:cs="Open Sans"/>
              </w:rPr>
              <w:tab/>
            </w:r>
            <w:r w:rsidR="003269EC" w:rsidRPr="0057218E">
              <w:rPr>
                <w:rFonts w:ascii="Open Sans" w:eastAsia="Times New Roman" w:hAnsi="Open Sans" w:cs="Open Sans"/>
              </w:rPr>
              <w:tab/>
            </w:r>
            <w:sdt>
              <w:sdtPr>
                <w:rPr>
                  <w:rFonts w:ascii="Open Sans" w:eastAsia="Times New Roman" w:hAnsi="Open Sans" w:cs="Open Sans"/>
                </w:rPr>
                <w:id w:val="-1338685945"/>
                <w14:checkbox>
                  <w14:checked w14:val="0"/>
                  <w14:checkedState w14:val="2612" w14:font="MS Gothic"/>
                  <w14:uncheckedState w14:val="2610" w14:font="MS Gothic"/>
                </w14:checkbox>
              </w:sdtPr>
              <w:sdtEndPr/>
              <w:sdtContent>
                <w:r w:rsidR="003269EC" w:rsidRPr="0057218E">
                  <w:rPr>
                    <w:rFonts w:ascii="Segoe UI Symbol" w:eastAsia="Times New Roman" w:hAnsi="Segoe UI Symbol" w:cs="Segoe UI Symbol"/>
                  </w:rPr>
                  <w:t>☐</w:t>
                </w:r>
              </w:sdtContent>
            </w:sdt>
            <w:r w:rsidR="003269EC" w:rsidRPr="0057218E">
              <w:rPr>
                <w:rFonts w:ascii="Open Sans" w:eastAsia="Times New Roman" w:hAnsi="Open Sans" w:cs="Open Sans"/>
              </w:rPr>
              <w:tab/>
            </w:r>
            <w:r w:rsidR="003269EC" w:rsidRPr="0057218E">
              <w:rPr>
                <w:rFonts w:ascii="Open Sans" w:eastAsia="Times New Roman" w:hAnsi="Open Sans" w:cs="Open Sans"/>
              </w:rPr>
              <w:tab/>
              <w:t>nein</w:t>
            </w:r>
          </w:p>
        </w:tc>
      </w:tr>
    </w:tbl>
    <w:p w14:paraId="5722286B" w14:textId="77777777" w:rsidR="0057218E" w:rsidRDefault="0057218E"/>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4112"/>
        <w:gridCol w:w="5383"/>
      </w:tblGrid>
      <w:tr w:rsidR="004B4F65" w:rsidRPr="00151731" w14:paraId="1A229237" w14:textId="77777777" w:rsidTr="0057218E">
        <w:trPr>
          <w:trHeight w:val="454"/>
        </w:trPr>
        <w:tc>
          <w:tcPr>
            <w:tcW w:w="9495" w:type="dxa"/>
            <w:gridSpan w:val="2"/>
            <w:shd w:val="clear" w:color="auto" w:fill="B8CCE4" w:themeFill="accent1" w:themeFillTint="66"/>
            <w:vAlign w:val="center"/>
          </w:tcPr>
          <w:p w14:paraId="09CD0AC3" w14:textId="77777777" w:rsidR="004B4F65" w:rsidRPr="00151731" w:rsidRDefault="004B4F65" w:rsidP="004B4F65">
            <w:pPr>
              <w:jc w:val="left"/>
              <w:rPr>
                <w:rFonts w:ascii="Open Sans" w:hAnsi="Open Sans" w:cs="Open Sans"/>
              </w:rPr>
            </w:pPr>
            <w:r w:rsidRPr="00151731">
              <w:rPr>
                <w:rFonts w:ascii="Open Sans" w:hAnsi="Open Sans" w:cs="Open Sans"/>
                <w:b/>
              </w:rPr>
              <w:t>Beruflicher Werdegang</w:t>
            </w:r>
          </w:p>
        </w:tc>
      </w:tr>
      <w:tr w:rsidR="004B4F65" w:rsidRPr="00151731" w14:paraId="1C4C95BB" w14:textId="77777777" w:rsidTr="0057218E">
        <w:trPr>
          <w:trHeight w:val="454"/>
        </w:trPr>
        <w:tc>
          <w:tcPr>
            <w:tcW w:w="4112" w:type="dxa"/>
            <w:shd w:val="clear" w:color="auto" w:fill="DBE5F1" w:themeFill="accent1" w:themeFillTint="33"/>
          </w:tcPr>
          <w:p w14:paraId="3B500460" w14:textId="77777777" w:rsidR="004B4F65" w:rsidRPr="00151731" w:rsidRDefault="004B4F65" w:rsidP="004B4F65">
            <w:pPr>
              <w:jc w:val="right"/>
              <w:rPr>
                <w:rFonts w:ascii="Open Sans" w:hAnsi="Open Sans" w:cs="Open Sans"/>
                <w:b/>
                <w:bCs/>
              </w:rPr>
            </w:pPr>
            <w:r w:rsidRPr="00151731">
              <w:rPr>
                <w:rFonts w:ascii="Open Sans" w:hAnsi="Open Sans" w:cs="Open Sans"/>
                <w:b/>
                <w:bCs/>
              </w:rPr>
              <w:t>Arbeitgeber</w:t>
            </w:r>
          </w:p>
        </w:tc>
        <w:tc>
          <w:tcPr>
            <w:tcW w:w="5383" w:type="dxa"/>
            <w:shd w:val="clear" w:color="auto" w:fill="auto"/>
          </w:tcPr>
          <w:p w14:paraId="07C499CA" w14:textId="77777777" w:rsidR="004B4F65" w:rsidRPr="00151731" w:rsidRDefault="004B4F65" w:rsidP="004B4F65">
            <w:pPr>
              <w:rPr>
                <w:rFonts w:ascii="Open Sans" w:hAnsi="Open Sans" w:cs="Open Sans"/>
              </w:rPr>
            </w:pPr>
          </w:p>
        </w:tc>
      </w:tr>
      <w:tr w:rsidR="004B4F65" w:rsidRPr="00151731" w14:paraId="4920C630" w14:textId="77777777" w:rsidTr="0057218E">
        <w:trPr>
          <w:trHeight w:val="454"/>
        </w:trPr>
        <w:tc>
          <w:tcPr>
            <w:tcW w:w="4112" w:type="dxa"/>
            <w:shd w:val="clear" w:color="auto" w:fill="DBE5F1" w:themeFill="accent1" w:themeFillTint="33"/>
          </w:tcPr>
          <w:p w14:paraId="4118D504" w14:textId="77777777" w:rsidR="004B4F65" w:rsidRPr="00151731" w:rsidRDefault="004B4F65" w:rsidP="004B4F65">
            <w:pPr>
              <w:jc w:val="right"/>
              <w:rPr>
                <w:rFonts w:ascii="Open Sans" w:hAnsi="Open Sans" w:cs="Open Sans"/>
                <w:bCs/>
              </w:rPr>
            </w:pPr>
            <w:r w:rsidRPr="00151731">
              <w:rPr>
                <w:rFonts w:ascii="Open Sans" w:hAnsi="Open Sans" w:cs="Open Sans"/>
                <w:bCs/>
              </w:rPr>
              <w:t>Tätigkeit</w:t>
            </w:r>
          </w:p>
        </w:tc>
        <w:tc>
          <w:tcPr>
            <w:tcW w:w="5383" w:type="dxa"/>
            <w:shd w:val="clear" w:color="auto" w:fill="auto"/>
          </w:tcPr>
          <w:p w14:paraId="70B0C920" w14:textId="77777777" w:rsidR="004B4F65" w:rsidRPr="00151731" w:rsidRDefault="004B4F65" w:rsidP="004B4F65">
            <w:pPr>
              <w:rPr>
                <w:rFonts w:ascii="Open Sans" w:hAnsi="Open Sans" w:cs="Open Sans"/>
              </w:rPr>
            </w:pPr>
          </w:p>
        </w:tc>
      </w:tr>
      <w:tr w:rsidR="004B4F65" w:rsidRPr="00151731" w14:paraId="0FA4DCD8" w14:textId="77777777" w:rsidTr="0057218E">
        <w:trPr>
          <w:trHeight w:val="454"/>
        </w:trPr>
        <w:tc>
          <w:tcPr>
            <w:tcW w:w="4112" w:type="dxa"/>
            <w:shd w:val="clear" w:color="auto" w:fill="DBE5F1" w:themeFill="accent1" w:themeFillTint="33"/>
          </w:tcPr>
          <w:p w14:paraId="095FF921" w14:textId="77777777" w:rsidR="004B4F65" w:rsidRPr="00151731" w:rsidRDefault="004B4F65" w:rsidP="004B4F65">
            <w:pPr>
              <w:jc w:val="right"/>
              <w:rPr>
                <w:rFonts w:ascii="Open Sans" w:hAnsi="Open Sans" w:cs="Open Sans"/>
                <w:bCs/>
              </w:rPr>
            </w:pPr>
            <w:r w:rsidRPr="00151731">
              <w:rPr>
                <w:rFonts w:ascii="Open Sans" w:hAnsi="Open Sans" w:cs="Open Sans"/>
                <w:bCs/>
              </w:rPr>
              <w:t>von - bis</w:t>
            </w:r>
          </w:p>
        </w:tc>
        <w:tc>
          <w:tcPr>
            <w:tcW w:w="5383" w:type="dxa"/>
            <w:shd w:val="clear" w:color="auto" w:fill="auto"/>
          </w:tcPr>
          <w:p w14:paraId="41E52AB9" w14:textId="77777777" w:rsidR="004B4F65" w:rsidRPr="00151731" w:rsidRDefault="004B4F65" w:rsidP="004B4F65">
            <w:pPr>
              <w:rPr>
                <w:rFonts w:ascii="Open Sans" w:hAnsi="Open Sans" w:cs="Open Sans"/>
              </w:rPr>
            </w:pPr>
          </w:p>
        </w:tc>
      </w:tr>
      <w:tr w:rsidR="004B4F65" w:rsidRPr="00151731" w14:paraId="6ABB59EC" w14:textId="77777777" w:rsidTr="0057218E">
        <w:trPr>
          <w:trHeight w:val="454"/>
        </w:trPr>
        <w:tc>
          <w:tcPr>
            <w:tcW w:w="4112" w:type="dxa"/>
            <w:shd w:val="clear" w:color="auto" w:fill="DBE5F1" w:themeFill="accent1" w:themeFillTint="33"/>
          </w:tcPr>
          <w:p w14:paraId="42B8F195" w14:textId="77777777" w:rsidR="004B4F65" w:rsidRPr="00151731" w:rsidRDefault="004B4F65" w:rsidP="004B4F65">
            <w:pPr>
              <w:jc w:val="right"/>
              <w:rPr>
                <w:rFonts w:ascii="Open Sans" w:hAnsi="Open Sans" w:cs="Open Sans"/>
                <w:b/>
                <w:bCs/>
              </w:rPr>
            </w:pPr>
            <w:r w:rsidRPr="00151731">
              <w:rPr>
                <w:rFonts w:ascii="Open Sans" w:hAnsi="Open Sans" w:cs="Open Sans"/>
                <w:b/>
                <w:bCs/>
              </w:rPr>
              <w:t>Arbeitgeber</w:t>
            </w:r>
          </w:p>
        </w:tc>
        <w:tc>
          <w:tcPr>
            <w:tcW w:w="5383" w:type="dxa"/>
            <w:shd w:val="clear" w:color="auto" w:fill="auto"/>
          </w:tcPr>
          <w:p w14:paraId="4C18B3ED" w14:textId="77777777" w:rsidR="004B4F65" w:rsidRPr="00151731" w:rsidRDefault="004B4F65" w:rsidP="004B4F65">
            <w:pPr>
              <w:rPr>
                <w:rFonts w:ascii="Open Sans" w:hAnsi="Open Sans" w:cs="Open Sans"/>
              </w:rPr>
            </w:pPr>
          </w:p>
        </w:tc>
      </w:tr>
      <w:tr w:rsidR="004B4F65" w:rsidRPr="00151731" w14:paraId="5FAFA67B" w14:textId="77777777" w:rsidTr="0057218E">
        <w:trPr>
          <w:trHeight w:val="454"/>
        </w:trPr>
        <w:tc>
          <w:tcPr>
            <w:tcW w:w="4112" w:type="dxa"/>
            <w:shd w:val="clear" w:color="auto" w:fill="DBE5F1" w:themeFill="accent1" w:themeFillTint="33"/>
          </w:tcPr>
          <w:p w14:paraId="30758FDF" w14:textId="77777777" w:rsidR="004B4F65" w:rsidRPr="00151731" w:rsidRDefault="004B4F65" w:rsidP="004B4F65">
            <w:pPr>
              <w:jc w:val="right"/>
              <w:rPr>
                <w:rFonts w:ascii="Open Sans" w:hAnsi="Open Sans" w:cs="Open Sans"/>
                <w:bCs/>
              </w:rPr>
            </w:pPr>
            <w:r w:rsidRPr="00151731">
              <w:rPr>
                <w:rFonts w:ascii="Open Sans" w:hAnsi="Open Sans" w:cs="Open Sans"/>
                <w:bCs/>
              </w:rPr>
              <w:t>Tätigkeit</w:t>
            </w:r>
          </w:p>
        </w:tc>
        <w:tc>
          <w:tcPr>
            <w:tcW w:w="5383" w:type="dxa"/>
            <w:shd w:val="clear" w:color="auto" w:fill="auto"/>
          </w:tcPr>
          <w:p w14:paraId="291D2F63" w14:textId="25E53263" w:rsidR="004B4F65" w:rsidRPr="00151731" w:rsidRDefault="004B4F65" w:rsidP="004B4F65">
            <w:pPr>
              <w:rPr>
                <w:rFonts w:ascii="Open Sans" w:hAnsi="Open Sans" w:cs="Open Sans"/>
              </w:rPr>
            </w:pPr>
          </w:p>
        </w:tc>
      </w:tr>
      <w:tr w:rsidR="004B4F65" w:rsidRPr="00151731" w14:paraId="5DE88D0D" w14:textId="77777777" w:rsidTr="0057218E">
        <w:trPr>
          <w:trHeight w:val="454"/>
        </w:trPr>
        <w:tc>
          <w:tcPr>
            <w:tcW w:w="4112" w:type="dxa"/>
            <w:shd w:val="clear" w:color="auto" w:fill="DBE5F1" w:themeFill="accent1" w:themeFillTint="33"/>
          </w:tcPr>
          <w:p w14:paraId="70929B64" w14:textId="77777777" w:rsidR="004B4F65" w:rsidRPr="00151731" w:rsidRDefault="004B4F65" w:rsidP="004B4F65">
            <w:pPr>
              <w:jc w:val="right"/>
              <w:rPr>
                <w:rFonts w:ascii="Open Sans" w:hAnsi="Open Sans" w:cs="Open Sans"/>
                <w:bCs/>
              </w:rPr>
            </w:pPr>
            <w:r w:rsidRPr="00151731">
              <w:rPr>
                <w:rFonts w:ascii="Open Sans" w:hAnsi="Open Sans" w:cs="Open Sans"/>
                <w:bCs/>
              </w:rPr>
              <w:t>von - bis</w:t>
            </w:r>
          </w:p>
        </w:tc>
        <w:tc>
          <w:tcPr>
            <w:tcW w:w="5383" w:type="dxa"/>
            <w:shd w:val="clear" w:color="auto" w:fill="auto"/>
          </w:tcPr>
          <w:p w14:paraId="43603BF2" w14:textId="64CAC68C" w:rsidR="004B4F65" w:rsidRPr="00151731" w:rsidRDefault="004B4F65" w:rsidP="004B4F65">
            <w:pPr>
              <w:rPr>
                <w:rFonts w:ascii="Open Sans" w:hAnsi="Open Sans" w:cs="Open Sans"/>
              </w:rPr>
            </w:pPr>
          </w:p>
        </w:tc>
      </w:tr>
      <w:tr w:rsidR="004B4F65" w:rsidRPr="00151731" w14:paraId="75F3042E" w14:textId="77777777" w:rsidTr="0057218E">
        <w:trPr>
          <w:trHeight w:val="454"/>
        </w:trPr>
        <w:tc>
          <w:tcPr>
            <w:tcW w:w="4112" w:type="dxa"/>
            <w:shd w:val="clear" w:color="auto" w:fill="DBE5F1" w:themeFill="accent1" w:themeFillTint="33"/>
          </w:tcPr>
          <w:p w14:paraId="3D781945" w14:textId="77777777" w:rsidR="004B4F65" w:rsidRPr="00151731" w:rsidRDefault="004B4F65" w:rsidP="004B4F65">
            <w:pPr>
              <w:jc w:val="right"/>
              <w:rPr>
                <w:rFonts w:ascii="Open Sans" w:hAnsi="Open Sans" w:cs="Open Sans"/>
                <w:b/>
                <w:bCs/>
              </w:rPr>
            </w:pPr>
            <w:r w:rsidRPr="00151731">
              <w:rPr>
                <w:rFonts w:ascii="Open Sans" w:hAnsi="Open Sans" w:cs="Open Sans"/>
                <w:b/>
                <w:bCs/>
              </w:rPr>
              <w:t>Arbeitgeber</w:t>
            </w:r>
          </w:p>
        </w:tc>
        <w:tc>
          <w:tcPr>
            <w:tcW w:w="5383" w:type="dxa"/>
            <w:shd w:val="clear" w:color="auto" w:fill="auto"/>
          </w:tcPr>
          <w:p w14:paraId="436E34F9" w14:textId="77777777" w:rsidR="004B4F65" w:rsidRPr="00151731" w:rsidRDefault="004B4F65" w:rsidP="004B4F65">
            <w:pPr>
              <w:rPr>
                <w:rFonts w:ascii="Open Sans" w:hAnsi="Open Sans" w:cs="Open Sans"/>
              </w:rPr>
            </w:pPr>
          </w:p>
        </w:tc>
      </w:tr>
      <w:tr w:rsidR="004B4F65" w:rsidRPr="00151731" w14:paraId="22807795" w14:textId="77777777" w:rsidTr="0057218E">
        <w:trPr>
          <w:trHeight w:val="454"/>
        </w:trPr>
        <w:tc>
          <w:tcPr>
            <w:tcW w:w="4112" w:type="dxa"/>
            <w:shd w:val="clear" w:color="auto" w:fill="DBE5F1" w:themeFill="accent1" w:themeFillTint="33"/>
          </w:tcPr>
          <w:p w14:paraId="06F43CBE" w14:textId="77777777" w:rsidR="004B4F65" w:rsidRPr="00151731" w:rsidRDefault="004B4F65" w:rsidP="004B4F65">
            <w:pPr>
              <w:jc w:val="right"/>
              <w:rPr>
                <w:rFonts w:ascii="Open Sans" w:hAnsi="Open Sans" w:cs="Open Sans"/>
                <w:bCs/>
              </w:rPr>
            </w:pPr>
            <w:r w:rsidRPr="00151731">
              <w:rPr>
                <w:rFonts w:ascii="Open Sans" w:hAnsi="Open Sans" w:cs="Open Sans"/>
                <w:bCs/>
              </w:rPr>
              <w:t>Tätigkeit</w:t>
            </w:r>
          </w:p>
        </w:tc>
        <w:tc>
          <w:tcPr>
            <w:tcW w:w="5383" w:type="dxa"/>
            <w:shd w:val="clear" w:color="auto" w:fill="auto"/>
          </w:tcPr>
          <w:p w14:paraId="62CB0B61" w14:textId="77777777" w:rsidR="004B4F65" w:rsidRPr="00151731" w:rsidRDefault="004B4F65" w:rsidP="004B4F65">
            <w:pPr>
              <w:rPr>
                <w:rFonts w:ascii="Open Sans" w:hAnsi="Open Sans" w:cs="Open Sans"/>
              </w:rPr>
            </w:pPr>
          </w:p>
        </w:tc>
      </w:tr>
      <w:tr w:rsidR="004B4F65" w:rsidRPr="00151731" w14:paraId="4858B02F" w14:textId="77777777" w:rsidTr="0057218E">
        <w:trPr>
          <w:trHeight w:val="454"/>
        </w:trPr>
        <w:tc>
          <w:tcPr>
            <w:tcW w:w="4112" w:type="dxa"/>
            <w:shd w:val="clear" w:color="auto" w:fill="DBE5F1" w:themeFill="accent1" w:themeFillTint="33"/>
          </w:tcPr>
          <w:p w14:paraId="357865D2" w14:textId="77777777" w:rsidR="004B4F65" w:rsidRPr="00151731" w:rsidRDefault="004B4F65" w:rsidP="004B4F65">
            <w:pPr>
              <w:jc w:val="right"/>
              <w:rPr>
                <w:rFonts w:ascii="Open Sans" w:hAnsi="Open Sans" w:cs="Open Sans"/>
                <w:bCs/>
              </w:rPr>
            </w:pPr>
            <w:r w:rsidRPr="00151731">
              <w:rPr>
                <w:rFonts w:ascii="Open Sans" w:hAnsi="Open Sans" w:cs="Open Sans"/>
                <w:bCs/>
              </w:rPr>
              <w:t>von - bis</w:t>
            </w:r>
          </w:p>
        </w:tc>
        <w:tc>
          <w:tcPr>
            <w:tcW w:w="5383" w:type="dxa"/>
            <w:shd w:val="clear" w:color="auto" w:fill="auto"/>
          </w:tcPr>
          <w:p w14:paraId="66E70932" w14:textId="77777777" w:rsidR="004B4F65" w:rsidRPr="00151731" w:rsidRDefault="004B4F65" w:rsidP="004B4F65">
            <w:pPr>
              <w:rPr>
                <w:rFonts w:ascii="Open Sans" w:hAnsi="Open Sans" w:cs="Open Sans"/>
              </w:rPr>
            </w:pPr>
          </w:p>
        </w:tc>
      </w:tr>
    </w:tbl>
    <w:p w14:paraId="13004114" w14:textId="58126115" w:rsidR="0057218E" w:rsidRDefault="0057218E" w:rsidP="0027565C">
      <w:pPr>
        <w:rPr>
          <w:rFonts w:ascii="Open Sans" w:hAnsi="Open Sans" w:cs="Open Sans"/>
        </w:rPr>
      </w:pPr>
    </w:p>
    <w:p w14:paraId="5423562B" w14:textId="77777777" w:rsidR="0057218E" w:rsidRDefault="0057218E">
      <w:pPr>
        <w:rPr>
          <w:rFonts w:ascii="Open Sans" w:hAnsi="Open Sans" w:cs="Open Sans"/>
        </w:rPr>
      </w:pPr>
      <w:r>
        <w:rPr>
          <w:rFonts w:ascii="Open Sans" w:hAnsi="Open Sans" w:cs="Open Sans"/>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740"/>
        <w:gridCol w:w="4739"/>
      </w:tblGrid>
      <w:tr w:rsidR="002E2296" w:rsidRPr="00151731" w14:paraId="7222A2CA" w14:textId="2037EC17" w:rsidTr="004D6F01">
        <w:trPr>
          <w:tblHeader/>
        </w:trPr>
        <w:tc>
          <w:tcPr>
            <w:tcW w:w="9479" w:type="dxa"/>
            <w:gridSpan w:val="2"/>
            <w:tcBorders>
              <w:top w:val="single" w:sz="18" w:space="0" w:color="auto"/>
              <w:left w:val="single" w:sz="18" w:space="0" w:color="auto"/>
              <w:right w:val="single" w:sz="18" w:space="0" w:color="auto"/>
            </w:tcBorders>
            <w:shd w:val="clear" w:color="auto" w:fill="B8CCE4" w:themeFill="accent1" w:themeFillTint="66"/>
          </w:tcPr>
          <w:p w14:paraId="1C68FBD5" w14:textId="61952EB4" w:rsidR="002E2296" w:rsidRPr="00151731" w:rsidRDefault="002E2296" w:rsidP="002E2296">
            <w:pPr>
              <w:rPr>
                <w:rFonts w:ascii="Open Sans" w:hAnsi="Open Sans" w:cs="Open Sans"/>
              </w:rPr>
            </w:pPr>
            <w:r w:rsidRPr="00151731">
              <w:rPr>
                <w:rFonts w:ascii="Open Sans" w:hAnsi="Open Sans" w:cs="Open Sans"/>
                <w:b/>
              </w:rPr>
              <w:lastRenderedPageBreak/>
              <w:t xml:space="preserve">Kompetenzen I (Selbsteinschätzung) </w:t>
            </w:r>
          </w:p>
        </w:tc>
      </w:tr>
      <w:tr w:rsidR="002E2296" w:rsidRPr="00151731" w14:paraId="3FCCB68A" w14:textId="712CAC87" w:rsidTr="004D6F01">
        <w:trPr>
          <w:tblHeader/>
        </w:trPr>
        <w:tc>
          <w:tcPr>
            <w:tcW w:w="4740" w:type="dxa"/>
            <w:tcBorders>
              <w:left w:val="single" w:sz="18" w:space="0" w:color="auto"/>
              <w:right w:val="single" w:sz="4" w:space="0" w:color="000000"/>
            </w:tcBorders>
            <w:shd w:val="clear" w:color="auto" w:fill="B8CCE4" w:themeFill="accent1" w:themeFillTint="66"/>
          </w:tcPr>
          <w:p w14:paraId="1315A0F6" w14:textId="3C443355" w:rsidR="002E2296" w:rsidRPr="00151731" w:rsidRDefault="002E2296" w:rsidP="002E2296">
            <w:pPr>
              <w:rPr>
                <w:rFonts w:ascii="Open Sans" w:hAnsi="Open Sans" w:cs="Open Sans"/>
                <w:b/>
              </w:rPr>
            </w:pPr>
            <w:r w:rsidRPr="00151731">
              <w:rPr>
                <w:rFonts w:ascii="Open Sans" w:hAnsi="Open Sans" w:cs="Open Sans"/>
                <w:b/>
              </w:rPr>
              <w:t>Erfahrungen und Kenntnisse</w:t>
            </w:r>
          </w:p>
        </w:tc>
        <w:tc>
          <w:tcPr>
            <w:tcW w:w="4739" w:type="dxa"/>
            <w:tcBorders>
              <w:right w:val="single" w:sz="18" w:space="0" w:color="auto"/>
            </w:tcBorders>
            <w:shd w:val="clear" w:color="auto" w:fill="B8CCE4" w:themeFill="accent1" w:themeFillTint="66"/>
          </w:tcPr>
          <w:p w14:paraId="59E3AAF5" w14:textId="486D9FA6" w:rsidR="002E2296" w:rsidRPr="00151731" w:rsidRDefault="002E2296" w:rsidP="002E2296">
            <w:pPr>
              <w:rPr>
                <w:rFonts w:ascii="Open Sans" w:hAnsi="Open Sans" w:cs="Open Sans"/>
                <w:b/>
              </w:rPr>
            </w:pPr>
            <w:r w:rsidRPr="00151731">
              <w:rPr>
                <w:rFonts w:ascii="Open Sans" w:hAnsi="Open Sans" w:cs="Open Sans"/>
                <w:b/>
              </w:rPr>
              <w:t>Benennung und Verweis auf Referenzen</w:t>
            </w:r>
          </w:p>
        </w:tc>
      </w:tr>
      <w:tr w:rsidR="005D3E1D" w:rsidRPr="00151731" w14:paraId="7D626EFE" w14:textId="77777777" w:rsidTr="004D6F01">
        <w:trPr>
          <w:trHeight w:val="1862"/>
        </w:trPr>
        <w:tc>
          <w:tcPr>
            <w:tcW w:w="4740" w:type="dxa"/>
            <w:tcBorders>
              <w:left w:val="single" w:sz="18" w:space="0" w:color="auto"/>
              <w:bottom w:val="single" w:sz="4" w:space="0" w:color="000000"/>
              <w:right w:val="single" w:sz="4" w:space="0" w:color="000000"/>
            </w:tcBorders>
            <w:shd w:val="clear" w:color="auto" w:fill="DBE5F1" w:themeFill="accent1" w:themeFillTint="33"/>
            <w:vAlign w:val="center"/>
          </w:tcPr>
          <w:p w14:paraId="2638FC9F" w14:textId="3AE57E1D" w:rsidR="005D3E1D" w:rsidRPr="003A1828" w:rsidRDefault="00275DA3" w:rsidP="00275DA3">
            <w:pPr>
              <w:pStyle w:val="StyleEinzug2"/>
              <w:numPr>
                <w:ilvl w:val="0"/>
                <w:numId w:val="0"/>
              </w:numPr>
              <w:spacing w:line="240" w:lineRule="auto"/>
              <w:ind w:left="680"/>
              <w:jc w:val="left"/>
              <w:rPr>
                <w:rFonts w:ascii="Open Sans" w:hAnsi="Open Sans" w:cs="Open Sans"/>
                <w:sz w:val="20"/>
              </w:rPr>
            </w:pPr>
            <w:r w:rsidRPr="00275DA3">
              <w:rPr>
                <w:rFonts w:ascii="Open Sans" w:hAnsi="Open Sans" w:cs="Open Sans"/>
                <w:sz w:val="20"/>
              </w:rPr>
              <w:t xml:space="preserve">Mindestens 5 Jahre Berufserfahrung </w:t>
            </w:r>
            <w:r w:rsidR="000260F5">
              <w:rPr>
                <w:rFonts w:ascii="Open Sans" w:hAnsi="Open Sans" w:cs="Open Sans"/>
                <w:sz w:val="20"/>
              </w:rPr>
              <w:t>i</w:t>
            </w:r>
            <w:r w:rsidRPr="00275DA3">
              <w:rPr>
                <w:rFonts w:ascii="Open Sans" w:hAnsi="Open Sans" w:cs="Open Sans"/>
                <w:sz w:val="20"/>
              </w:rPr>
              <w:t xml:space="preserve">m Betrieb/Upgrade von </w:t>
            </w:r>
            <w:proofErr w:type="spellStart"/>
            <w:r w:rsidRPr="00275DA3">
              <w:rPr>
                <w:rFonts w:ascii="Open Sans" w:hAnsi="Open Sans" w:cs="Open Sans"/>
                <w:sz w:val="20"/>
              </w:rPr>
              <w:t>Scality</w:t>
            </w:r>
            <w:proofErr w:type="spellEnd"/>
            <w:r w:rsidRPr="00275DA3">
              <w:rPr>
                <w:rFonts w:ascii="Open Sans" w:hAnsi="Open Sans" w:cs="Open Sans"/>
                <w:sz w:val="20"/>
              </w:rPr>
              <w:t xml:space="preserve"> RING</w:t>
            </w:r>
            <w:r>
              <w:rPr>
                <w:rFonts w:ascii="Open Sans" w:hAnsi="Open Sans" w:cs="Open Sans"/>
                <w:sz w:val="20"/>
              </w:rPr>
              <w:t xml:space="preserve"> </w:t>
            </w:r>
            <w:r w:rsidRPr="00275DA3">
              <w:rPr>
                <w:rFonts w:ascii="Open Sans" w:hAnsi="Open Sans" w:cs="Open Sans"/>
                <w:sz w:val="20"/>
              </w:rPr>
              <w:t>Storage-/Objektspeicher-Umgebungen</w:t>
            </w:r>
          </w:p>
        </w:tc>
        <w:tc>
          <w:tcPr>
            <w:tcW w:w="4739" w:type="dxa"/>
            <w:tcBorders>
              <w:left w:val="single" w:sz="4" w:space="0" w:color="000000"/>
              <w:bottom w:val="single" w:sz="4" w:space="0" w:color="000000"/>
              <w:right w:val="single" w:sz="18" w:space="0" w:color="auto"/>
            </w:tcBorders>
            <w:shd w:val="clear" w:color="auto" w:fill="auto"/>
            <w:vAlign w:val="center"/>
          </w:tcPr>
          <w:p w14:paraId="73401B41" w14:textId="77AE962B" w:rsidR="005D3E1D" w:rsidRPr="00151731" w:rsidRDefault="005D3E1D" w:rsidP="009A71E7">
            <w:pPr>
              <w:jc w:val="left"/>
              <w:rPr>
                <w:rFonts w:ascii="Open Sans" w:hAnsi="Open Sans" w:cs="Open Sans"/>
              </w:rPr>
            </w:pPr>
          </w:p>
        </w:tc>
      </w:tr>
    </w:tbl>
    <w:p w14:paraId="2C4EBF74" w14:textId="4ED602D5" w:rsidR="0057218E" w:rsidRDefault="0057218E" w:rsidP="0027565C">
      <w:pPr>
        <w:rPr>
          <w:rFonts w:ascii="Open Sans" w:hAnsi="Open Sans" w:cs="Open Sans"/>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5D3E1D" w:rsidRPr="00151731" w14:paraId="5A8AE078" w14:textId="77777777" w:rsidTr="00E61BF8">
        <w:trPr>
          <w:trHeight w:val="567"/>
        </w:trPr>
        <w:tc>
          <w:tcPr>
            <w:tcW w:w="9495" w:type="dxa"/>
            <w:gridSpan w:val="2"/>
            <w:shd w:val="clear" w:color="auto" w:fill="B8CCE4" w:themeFill="accent1" w:themeFillTint="66"/>
          </w:tcPr>
          <w:p w14:paraId="482F52DE" w14:textId="77777777" w:rsidR="005D3E1D" w:rsidRPr="00151731" w:rsidRDefault="005D3E1D" w:rsidP="004E48E0">
            <w:pPr>
              <w:pStyle w:val="Abstand6-6"/>
              <w:rPr>
                <w:rFonts w:ascii="Open Sans" w:hAnsi="Open Sans" w:cs="Open Sans"/>
                <w:b/>
                <w:sz w:val="20"/>
                <w:szCs w:val="20"/>
              </w:rPr>
            </w:pPr>
            <w:r w:rsidRPr="00151731">
              <w:rPr>
                <w:rFonts w:ascii="Open Sans" w:hAnsi="Open Sans" w:cs="Open Sans"/>
                <w:b/>
                <w:sz w:val="20"/>
                <w:szCs w:val="20"/>
              </w:rPr>
              <w:t>Persönliche Referenz 1</w:t>
            </w:r>
          </w:p>
        </w:tc>
      </w:tr>
      <w:tr w:rsidR="005D3E1D" w:rsidRPr="00151731" w14:paraId="3AA6E859" w14:textId="77777777" w:rsidTr="00E61BF8">
        <w:trPr>
          <w:trHeight w:val="567"/>
        </w:trPr>
        <w:tc>
          <w:tcPr>
            <w:tcW w:w="4105" w:type="dxa"/>
            <w:tcBorders>
              <w:right w:val="single" w:sz="2" w:space="0" w:color="auto"/>
            </w:tcBorders>
            <w:shd w:val="clear" w:color="auto" w:fill="DBE5F1" w:themeFill="accent1" w:themeFillTint="33"/>
          </w:tcPr>
          <w:p w14:paraId="1CD242EC"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495E1DB8" w14:textId="77777777" w:rsidR="005D3E1D" w:rsidRPr="00151731" w:rsidRDefault="005D3E1D" w:rsidP="004E48E0">
            <w:pPr>
              <w:widowControl w:val="0"/>
              <w:rPr>
                <w:rFonts w:ascii="Open Sans" w:hAnsi="Open Sans" w:cs="Open Sans"/>
              </w:rPr>
            </w:pPr>
          </w:p>
        </w:tc>
      </w:tr>
      <w:tr w:rsidR="005D3E1D" w:rsidRPr="00151731" w14:paraId="538DFBED" w14:textId="77777777" w:rsidTr="00E61BF8">
        <w:trPr>
          <w:trHeight w:val="567"/>
        </w:trPr>
        <w:tc>
          <w:tcPr>
            <w:tcW w:w="4105" w:type="dxa"/>
            <w:tcBorders>
              <w:right w:val="single" w:sz="2" w:space="0" w:color="auto"/>
            </w:tcBorders>
            <w:shd w:val="clear" w:color="auto" w:fill="DBE5F1" w:themeFill="accent1" w:themeFillTint="33"/>
          </w:tcPr>
          <w:p w14:paraId="302C6344"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31E905BD" w14:textId="77777777" w:rsidR="005D3E1D" w:rsidRPr="00151731" w:rsidRDefault="005D3E1D" w:rsidP="004E48E0">
            <w:pPr>
              <w:widowControl w:val="0"/>
              <w:rPr>
                <w:rFonts w:ascii="Open Sans" w:hAnsi="Open Sans" w:cs="Open Sans"/>
              </w:rPr>
            </w:pPr>
          </w:p>
        </w:tc>
      </w:tr>
      <w:tr w:rsidR="005D3E1D" w:rsidRPr="00151731" w14:paraId="113C9AD8" w14:textId="77777777" w:rsidTr="00E61BF8">
        <w:trPr>
          <w:trHeight w:val="567"/>
        </w:trPr>
        <w:tc>
          <w:tcPr>
            <w:tcW w:w="4105" w:type="dxa"/>
            <w:tcBorders>
              <w:right w:val="single" w:sz="2" w:space="0" w:color="auto"/>
            </w:tcBorders>
            <w:shd w:val="clear" w:color="auto" w:fill="DBE5F1" w:themeFill="accent1" w:themeFillTint="33"/>
          </w:tcPr>
          <w:p w14:paraId="09068BE4"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5B3166AB" w14:textId="77777777" w:rsidR="005D3E1D" w:rsidRPr="00151731" w:rsidRDefault="009250E1" w:rsidP="004E48E0">
            <w:pPr>
              <w:widowControl w:val="0"/>
              <w:rPr>
                <w:rFonts w:ascii="Open Sans" w:hAnsi="Open Sans" w:cs="Open Sans"/>
              </w:rPr>
            </w:pPr>
            <w:sdt>
              <w:sdtPr>
                <w:rPr>
                  <w:rFonts w:ascii="Open Sans" w:hAnsi="Open Sans" w:cs="Open Sans"/>
                </w:rPr>
                <w:id w:val="1234201231"/>
                <w14:checkbox>
                  <w14:checked w14:val="0"/>
                  <w14:checkedState w14:val="2612" w14:font="MS Gothic"/>
                  <w14:uncheckedState w14:val="2610" w14:font="MS Gothic"/>
                </w14:checkbox>
              </w:sdtPr>
              <w:sdtEndPr/>
              <w:sdtContent>
                <w:r w:rsidR="005D3E1D" w:rsidRPr="00151731">
                  <w:rPr>
                    <w:rFonts w:ascii="Segoe UI Symbol" w:eastAsia="MS Gothic" w:hAnsi="Segoe UI Symbol" w:cs="Segoe UI Symbol"/>
                  </w:rPr>
                  <w:t>☐</w:t>
                </w:r>
              </w:sdtContent>
            </w:sdt>
            <w:r w:rsidR="005D3E1D" w:rsidRPr="00151731">
              <w:rPr>
                <w:rFonts w:ascii="Open Sans" w:hAnsi="Open Sans" w:cs="Open Sans"/>
              </w:rPr>
              <w:t xml:space="preserve"> Ja  </w:t>
            </w:r>
            <w:sdt>
              <w:sdtPr>
                <w:rPr>
                  <w:rFonts w:ascii="Open Sans" w:hAnsi="Open Sans" w:cs="Open Sans"/>
                </w:rPr>
                <w:id w:val="1114486256"/>
                <w14:checkbox>
                  <w14:checked w14:val="0"/>
                  <w14:checkedState w14:val="2612" w14:font="MS Gothic"/>
                  <w14:uncheckedState w14:val="2610" w14:font="MS Gothic"/>
                </w14:checkbox>
              </w:sdtPr>
              <w:sdtEndPr/>
              <w:sdtContent>
                <w:r w:rsidR="005D3E1D" w:rsidRPr="00151731">
                  <w:rPr>
                    <w:rFonts w:ascii="Segoe UI Symbol" w:hAnsi="Segoe UI Symbol" w:cs="Segoe UI Symbol"/>
                  </w:rPr>
                  <w:t>☐</w:t>
                </w:r>
              </w:sdtContent>
            </w:sdt>
            <w:r w:rsidR="005D3E1D" w:rsidRPr="00151731">
              <w:rPr>
                <w:rFonts w:ascii="Open Sans" w:hAnsi="Open Sans" w:cs="Open Sans"/>
              </w:rPr>
              <w:t xml:space="preserve"> Nein</w:t>
            </w:r>
          </w:p>
        </w:tc>
      </w:tr>
      <w:tr w:rsidR="005D3E1D" w:rsidRPr="00151731" w14:paraId="4D750680" w14:textId="77777777" w:rsidTr="00E61BF8">
        <w:trPr>
          <w:trHeight w:val="567"/>
        </w:trPr>
        <w:tc>
          <w:tcPr>
            <w:tcW w:w="4105" w:type="dxa"/>
            <w:tcBorders>
              <w:right w:val="single" w:sz="2" w:space="0" w:color="auto"/>
            </w:tcBorders>
            <w:shd w:val="clear" w:color="auto" w:fill="DBE5F1" w:themeFill="accent1" w:themeFillTint="33"/>
          </w:tcPr>
          <w:p w14:paraId="5D0D1973"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5A962778" w14:textId="77777777" w:rsidR="005D3E1D" w:rsidRPr="00151731" w:rsidRDefault="005D3E1D" w:rsidP="004E48E0">
            <w:pPr>
              <w:widowControl w:val="0"/>
              <w:rPr>
                <w:rFonts w:ascii="Open Sans" w:hAnsi="Open Sans" w:cs="Open Sans"/>
              </w:rPr>
            </w:pPr>
          </w:p>
        </w:tc>
      </w:tr>
      <w:tr w:rsidR="005D3E1D" w:rsidRPr="00151731" w14:paraId="5C6F5631" w14:textId="77777777" w:rsidTr="00E61BF8">
        <w:trPr>
          <w:trHeight w:val="567"/>
        </w:trPr>
        <w:tc>
          <w:tcPr>
            <w:tcW w:w="4105" w:type="dxa"/>
            <w:tcBorders>
              <w:right w:val="single" w:sz="2" w:space="0" w:color="auto"/>
            </w:tcBorders>
            <w:shd w:val="clear" w:color="auto" w:fill="DBE5F1" w:themeFill="accent1" w:themeFillTint="33"/>
          </w:tcPr>
          <w:p w14:paraId="1D874986"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6A1C582B" w14:textId="77777777" w:rsidR="005D3E1D" w:rsidRPr="00151731" w:rsidRDefault="005D3E1D" w:rsidP="004E48E0">
            <w:pPr>
              <w:widowControl w:val="0"/>
              <w:rPr>
                <w:rFonts w:ascii="Open Sans" w:hAnsi="Open Sans" w:cs="Open Sans"/>
              </w:rPr>
            </w:pPr>
          </w:p>
        </w:tc>
      </w:tr>
      <w:tr w:rsidR="005D3E1D" w:rsidRPr="00151731" w14:paraId="6BD60F98" w14:textId="77777777" w:rsidTr="00E61BF8">
        <w:trPr>
          <w:trHeight w:val="567"/>
        </w:trPr>
        <w:tc>
          <w:tcPr>
            <w:tcW w:w="4105" w:type="dxa"/>
            <w:tcBorders>
              <w:right w:val="single" w:sz="2" w:space="0" w:color="auto"/>
            </w:tcBorders>
            <w:shd w:val="clear" w:color="auto" w:fill="DBE5F1" w:themeFill="accent1" w:themeFillTint="33"/>
          </w:tcPr>
          <w:p w14:paraId="364A7735"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61CC0B30" w14:textId="77777777" w:rsidR="005D3E1D" w:rsidRPr="00151731" w:rsidRDefault="005D3E1D" w:rsidP="004E48E0">
            <w:pPr>
              <w:widowControl w:val="0"/>
              <w:rPr>
                <w:rFonts w:ascii="Open Sans" w:hAnsi="Open Sans" w:cs="Open Sans"/>
              </w:rPr>
            </w:pPr>
          </w:p>
        </w:tc>
      </w:tr>
      <w:tr w:rsidR="0004195F" w:rsidRPr="00151731" w14:paraId="00C60C42" w14:textId="77777777" w:rsidTr="00E61BF8">
        <w:trPr>
          <w:trHeight w:val="567"/>
        </w:trPr>
        <w:tc>
          <w:tcPr>
            <w:tcW w:w="4105" w:type="dxa"/>
            <w:tcBorders>
              <w:right w:val="single" w:sz="2" w:space="0" w:color="auto"/>
            </w:tcBorders>
            <w:shd w:val="clear" w:color="auto" w:fill="DBE5F1" w:themeFill="accent1" w:themeFillTint="33"/>
          </w:tcPr>
          <w:p w14:paraId="2E5D892C" w14:textId="6364671E" w:rsidR="0004195F" w:rsidRPr="00151731" w:rsidRDefault="0004195F" w:rsidP="004E48E0">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55643805" w14:textId="77777777" w:rsidR="0004195F" w:rsidRPr="00151731" w:rsidRDefault="0004195F" w:rsidP="004E48E0">
            <w:pPr>
              <w:widowControl w:val="0"/>
              <w:rPr>
                <w:rFonts w:ascii="Open Sans" w:hAnsi="Open Sans" w:cs="Open Sans"/>
              </w:rPr>
            </w:pPr>
          </w:p>
        </w:tc>
      </w:tr>
      <w:tr w:rsidR="005D3E1D" w:rsidRPr="00151731" w14:paraId="7CFA7B4B" w14:textId="77777777" w:rsidTr="0004195F">
        <w:trPr>
          <w:trHeight w:val="567"/>
        </w:trPr>
        <w:tc>
          <w:tcPr>
            <w:tcW w:w="4105" w:type="dxa"/>
            <w:tcBorders>
              <w:right w:val="single" w:sz="2" w:space="0" w:color="auto"/>
            </w:tcBorders>
            <w:shd w:val="clear" w:color="auto" w:fill="DBE5F1" w:themeFill="accent1" w:themeFillTint="33"/>
          </w:tcPr>
          <w:p w14:paraId="0E212E49" w14:textId="77777777" w:rsidR="005D3E1D" w:rsidRPr="00151731" w:rsidRDefault="005D3E1D" w:rsidP="004E48E0">
            <w:pPr>
              <w:pStyle w:val="Abstand6-6"/>
              <w:rPr>
                <w:rFonts w:ascii="Open Sans" w:hAnsi="Open Sans" w:cs="Open Sans"/>
                <w:b/>
                <w:sz w:val="20"/>
                <w:szCs w:val="20"/>
              </w:rPr>
            </w:pPr>
            <w:r w:rsidRPr="00151731">
              <w:rPr>
                <w:rFonts w:ascii="Open Sans" w:hAnsi="Open Sans" w:cs="Open Sans"/>
                <w:b/>
                <w:sz w:val="20"/>
                <w:szCs w:val="20"/>
              </w:rPr>
              <w:t>Durchgeführte Aufgaben</w:t>
            </w:r>
          </w:p>
          <w:p w14:paraId="29F967EF"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60150541" w14:textId="77777777" w:rsidR="005D3E1D" w:rsidRPr="00151731" w:rsidRDefault="005D3E1D" w:rsidP="004E48E0">
            <w:pPr>
              <w:widowControl w:val="0"/>
              <w:rPr>
                <w:rFonts w:ascii="Open Sans" w:hAnsi="Open Sans" w:cs="Open Sans"/>
              </w:rPr>
            </w:pPr>
          </w:p>
          <w:p w14:paraId="217768C1" w14:textId="77777777" w:rsidR="005D3E1D" w:rsidRPr="00151731" w:rsidRDefault="005D3E1D" w:rsidP="004E48E0">
            <w:pPr>
              <w:rPr>
                <w:rFonts w:ascii="Open Sans" w:hAnsi="Open Sans" w:cs="Open Sans"/>
              </w:rPr>
            </w:pPr>
          </w:p>
        </w:tc>
      </w:tr>
      <w:tr w:rsidR="0004195F" w:rsidRPr="00151731" w14:paraId="794817B2" w14:textId="77777777" w:rsidTr="00E61BF8">
        <w:trPr>
          <w:trHeight w:val="567"/>
        </w:trPr>
        <w:tc>
          <w:tcPr>
            <w:tcW w:w="4105" w:type="dxa"/>
            <w:tcBorders>
              <w:right w:val="single" w:sz="2" w:space="0" w:color="auto"/>
            </w:tcBorders>
            <w:shd w:val="clear" w:color="auto" w:fill="DBE5F1" w:themeFill="accent1" w:themeFillTint="33"/>
          </w:tcPr>
          <w:p w14:paraId="0F930576" w14:textId="29FEB07F"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16453D29" w14:textId="77777777" w:rsidR="0004195F" w:rsidRPr="00151731" w:rsidRDefault="0004195F" w:rsidP="004E48E0">
            <w:pPr>
              <w:widowControl w:val="0"/>
              <w:rPr>
                <w:rFonts w:ascii="Open Sans" w:hAnsi="Open Sans" w:cs="Open Sans"/>
              </w:rPr>
            </w:pPr>
          </w:p>
        </w:tc>
      </w:tr>
    </w:tbl>
    <w:p w14:paraId="17D63C04" w14:textId="40A6018A" w:rsidR="003C765B" w:rsidRPr="00151731" w:rsidRDefault="003C765B">
      <w:pPr>
        <w:spacing w:after="0" w:line="240" w:lineRule="auto"/>
        <w:jc w:val="left"/>
        <w:rPr>
          <w:rFonts w:ascii="Open Sans" w:hAnsi="Open Sans" w:cs="Open Sans"/>
        </w:rPr>
      </w:pPr>
    </w:p>
    <w:p w14:paraId="7E4A8F79" w14:textId="77777777" w:rsidR="009A71E7" w:rsidRPr="00151731" w:rsidRDefault="009A71E7">
      <w:pPr>
        <w:spacing w:after="0" w:line="240" w:lineRule="auto"/>
        <w:jc w:val="left"/>
        <w:rPr>
          <w:rFonts w:ascii="Open Sans" w:hAnsi="Open Sans" w:cs="Open Sans"/>
        </w:rPr>
      </w:pPr>
    </w:p>
    <w:p w14:paraId="79CAD4CB" w14:textId="77777777" w:rsidR="009A71E7" w:rsidRPr="00151731" w:rsidRDefault="009A71E7">
      <w:pPr>
        <w:spacing w:after="0" w:line="240" w:lineRule="auto"/>
        <w:jc w:val="left"/>
        <w:rPr>
          <w:rFonts w:ascii="Open Sans" w:hAnsi="Open Sans" w:cs="Open Sans"/>
        </w:rPr>
      </w:pPr>
    </w:p>
    <w:p w14:paraId="7580FBC0" w14:textId="77777777" w:rsidR="009A71E7" w:rsidRPr="00151731" w:rsidRDefault="009A71E7">
      <w:pPr>
        <w:spacing w:after="0" w:line="240" w:lineRule="auto"/>
        <w:jc w:val="left"/>
        <w:rPr>
          <w:rFonts w:ascii="Open Sans" w:hAnsi="Open Sans" w:cs="Open Sans"/>
        </w:rPr>
      </w:pPr>
    </w:p>
    <w:p w14:paraId="6B081F37" w14:textId="77777777" w:rsidR="009A71E7" w:rsidRPr="00151731" w:rsidRDefault="009A71E7">
      <w:pPr>
        <w:spacing w:after="0" w:line="240" w:lineRule="auto"/>
        <w:jc w:val="left"/>
        <w:rPr>
          <w:rFonts w:ascii="Open Sans" w:hAnsi="Open Sans" w:cs="Open Sans"/>
        </w:rPr>
      </w:pPr>
    </w:p>
    <w:p w14:paraId="4117C745" w14:textId="77777777" w:rsidR="009A71E7" w:rsidRPr="00151731" w:rsidRDefault="009A71E7">
      <w:pPr>
        <w:spacing w:after="0" w:line="240" w:lineRule="auto"/>
        <w:jc w:val="left"/>
        <w:rPr>
          <w:rFonts w:ascii="Open Sans" w:hAnsi="Open Sans" w:cs="Open Sans"/>
        </w:rPr>
      </w:pPr>
    </w:p>
    <w:p w14:paraId="08494E53" w14:textId="77777777" w:rsidR="009A71E7" w:rsidRPr="00151731" w:rsidRDefault="009A71E7">
      <w:pPr>
        <w:spacing w:after="0" w:line="240" w:lineRule="auto"/>
        <w:jc w:val="left"/>
        <w:rPr>
          <w:rFonts w:ascii="Open Sans" w:hAnsi="Open Sans" w:cs="Open Sans"/>
        </w:rPr>
      </w:pPr>
    </w:p>
    <w:p w14:paraId="01B3BA9F" w14:textId="77777777" w:rsidR="009A71E7" w:rsidRPr="00151731" w:rsidRDefault="009A71E7">
      <w:pPr>
        <w:spacing w:after="0" w:line="240" w:lineRule="auto"/>
        <w:jc w:val="left"/>
        <w:rPr>
          <w:rFonts w:ascii="Open Sans" w:hAnsi="Open Sans" w:cs="Open Sans"/>
        </w:rPr>
      </w:pPr>
    </w:p>
    <w:p w14:paraId="2D5BA74A" w14:textId="77777777" w:rsidR="009A71E7" w:rsidRPr="00151731" w:rsidRDefault="009A71E7">
      <w:pPr>
        <w:spacing w:after="0" w:line="240" w:lineRule="auto"/>
        <w:jc w:val="left"/>
        <w:rPr>
          <w:rFonts w:ascii="Open Sans" w:hAnsi="Open Sans" w:cs="Open Sans"/>
        </w:rPr>
      </w:pPr>
    </w:p>
    <w:p w14:paraId="5C40ED7A" w14:textId="77777777" w:rsidR="009A71E7" w:rsidRPr="00151731" w:rsidRDefault="009A71E7">
      <w:pPr>
        <w:spacing w:after="0" w:line="240" w:lineRule="auto"/>
        <w:jc w:val="left"/>
        <w:rPr>
          <w:rFonts w:ascii="Open Sans" w:hAnsi="Open Sans" w:cs="Open Sans"/>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04195F" w:rsidRPr="00151731" w14:paraId="1DC72D18" w14:textId="77777777" w:rsidTr="003E0638">
        <w:trPr>
          <w:trHeight w:val="567"/>
        </w:trPr>
        <w:tc>
          <w:tcPr>
            <w:tcW w:w="9495" w:type="dxa"/>
            <w:gridSpan w:val="2"/>
            <w:shd w:val="clear" w:color="auto" w:fill="B8CCE4" w:themeFill="accent1" w:themeFillTint="66"/>
          </w:tcPr>
          <w:p w14:paraId="4667F8F8" w14:textId="697BC0C9"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Persönliche Referenz 2</w:t>
            </w:r>
          </w:p>
        </w:tc>
      </w:tr>
      <w:tr w:rsidR="0004195F" w:rsidRPr="00151731" w14:paraId="26243DDA" w14:textId="77777777" w:rsidTr="003E0638">
        <w:trPr>
          <w:trHeight w:val="567"/>
        </w:trPr>
        <w:tc>
          <w:tcPr>
            <w:tcW w:w="4105" w:type="dxa"/>
            <w:tcBorders>
              <w:right w:val="single" w:sz="2" w:space="0" w:color="auto"/>
            </w:tcBorders>
            <w:shd w:val="clear" w:color="auto" w:fill="DBE5F1" w:themeFill="accent1" w:themeFillTint="33"/>
          </w:tcPr>
          <w:p w14:paraId="7D19B3E1"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5E16A77D" w14:textId="77777777" w:rsidR="0004195F" w:rsidRPr="00151731" w:rsidRDefault="0004195F" w:rsidP="003E0638">
            <w:pPr>
              <w:widowControl w:val="0"/>
              <w:rPr>
                <w:rFonts w:ascii="Open Sans" w:hAnsi="Open Sans" w:cs="Open Sans"/>
              </w:rPr>
            </w:pPr>
          </w:p>
        </w:tc>
      </w:tr>
      <w:tr w:rsidR="0004195F" w:rsidRPr="00151731" w14:paraId="724A765C" w14:textId="77777777" w:rsidTr="003E0638">
        <w:trPr>
          <w:trHeight w:val="567"/>
        </w:trPr>
        <w:tc>
          <w:tcPr>
            <w:tcW w:w="4105" w:type="dxa"/>
            <w:tcBorders>
              <w:right w:val="single" w:sz="2" w:space="0" w:color="auto"/>
            </w:tcBorders>
            <w:shd w:val="clear" w:color="auto" w:fill="DBE5F1" w:themeFill="accent1" w:themeFillTint="33"/>
          </w:tcPr>
          <w:p w14:paraId="5765AD0F"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72AD029F" w14:textId="77777777" w:rsidR="0004195F" w:rsidRPr="00151731" w:rsidRDefault="0004195F" w:rsidP="003E0638">
            <w:pPr>
              <w:widowControl w:val="0"/>
              <w:rPr>
                <w:rFonts w:ascii="Open Sans" w:hAnsi="Open Sans" w:cs="Open Sans"/>
              </w:rPr>
            </w:pPr>
          </w:p>
        </w:tc>
      </w:tr>
      <w:tr w:rsidR="0004195F" w:rsidRPr="00151731" w14:paraId="583C296C" w14:textId="77777777" w:rsidTr="003E0638">
        <w:trPr>
          <w:trHeight w:val="567"/>
        </w:trPr>
        <w:tc>
          <w:tcPr>
            <w:tcW w:w="4105" w:type="dxa"/>
            <w:tcBorders>
              <w:right w:val="single" w:sz="2" w:space="0" w:color="auto"/>
            </w:tcBorders>
            <w:shd w:val="clear" w:color="auto" w:fill="DBE5F1" w:themeFill="accent1" w:themeFillTint="33"/>
          </w:tcPr>
          <w:p w14:paraId="2DAB9724"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2AD21353" w14:textId="77777777" w:rsidR="0004195F" w:rsidRPr="00151731" w:rsidRDefault="009250E1" w:rsidP="003E0638">
            <w:pPr>
              <w:widowControl w:val="0"/>
              <w:rPr>
                <w:rFonts w:ascii="Open Sans" w:hAnsi="Open Sans" w:cs="Open Sans"/>
              </w:rPr>
            </w:pPr>
            <w:sdt>
              <w:sdtPr>
                <w:rPr>
                  <w:rFonts w:ascii="Open Sans" w:hAnsi="Open Sans" w:cs="Open Sans"/>
                </w:rPr>
                <w:id w:val="2089266061"/>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Ja  </w:t>
            </w:r>
            <w:sdt>
              <w:sdtPr>
                <w:rPr>
                  <w:rFonts w:ascii="Open Sans" w:hAnsi="Open Sans" w:cs="Open Sans"/>
                </w:rPr>
                <w:id w:val="-1439676182"/>
                <w14:checkbox>
                  <w14:checked w14:val="0"/>
                  <w14:checkedState w14:val="2612" w14:font="MS Gothic"/>
                  <w14:uncheckedState w14:val="2610" w14:font="MS Gothic"/>
                </w14:checkbox>
              </w:sdtPr>
              <w:sdtEndPr/>
              <w:sdtContent>
                <w:r w:rsidR="0004195F" w:rsidRPr="00151731">
                  <w:rPr>
                    <w:rFonts w:ascii="Segoe UI Symbol" w:hAnsi="Segoe UI Symbol" w:cs="Segoe UI Symbol"/>
                  </w:rPr>
                  <w:t>☐</w:t>
                </w:r>
              </w:sdtContent>
            </w:sdt>
            <w:r w:rsidR="0004195F" w:rsidRPr="00151731">
              <w:rPr>
                <w:rFonts w:ascii="Open Sans" w:hAnsi="Open Sans" w:cs="Open Sans"/>
              </w:rPr>
              <w:t xml:space="preserve"> Nein</w:t>
            </w:r>
          </w:p>
        </w:tc>
      </w:tr>
      <w:tr w:rsidR="0004195F" w:rsidRPr="00151731" w14:paraId="11DEFC16" w14:textId="77777777" w:rsidTr="003E0638">
        <w:trPr>
          <w:trHeight w:val="567"/>
        </w:trPr>
        <w:tc>
          <w:tcPr>
            <w:tcW w:w="4105" w:type="dxa"/>
            <w:tcBorders>
              <w:right w:val="single" w:sz="2" w:space="0" w:color="auto"/>
            </w:tcBorders>
            <w:shd w:val="clear" w:color="auto" w:fill="DBE5F1" w:themeFill="accent1" w:themeFillTint="33"/>
          </w:tcPr>
          <w:p w14:paraId="170DFF03"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0EFCC35A" w14:textId="77777777" w:rsidR="0004195F" w:rsidRPr="00151731" w:rsidRDefault="0004195F" w:rsidP="003E0638">
            <w:pPr>
              <w:widowControl w:val="0"/>
              <w:rPr>
                <w:rFonts w:ascii="Open Sans" w:hAnsi="Open Sans" w:cs="Open Sans"/>
              </w:rPr>
            </w:pPr>
          </w:p>
        </w:tc>
      </w:tr>
      <w:tr w:rsidR="0004195F" w:rsidRPr="00151731" w14:paraId="7E486172" w14:textId="77777777" w:rsidTr="003E0638">
        <w:trPr>
          <w:trHeight w:val="567"/>
        </w:trPr>
        <w:tc>
          <w:tcPr>
            <w:tcW w:w="4105" w:type="dxa"/>
            <w:tcBorders>
              <w:right w:val="single" w:sz="2" w:space="0" w:color="auto"/>
            </w:tcBorders>
            <w:shd w:val="clear" w:color="auto" w:fill="DBE5F1" w:themeFill="accent1" w:themeFillTint="33"/>
          </w:tcPr>
          <w:p w14:paraId="327987CC"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7B5B7299" w14:textId="77777777" w:rsidR="0004195F" w:rsidRPr="00151731" w:rsidRDefault="0004195F" w:rsidP="003E0638">
            <w:pPr>
              <w:widowControl w:val="0"/>
              <w:rPr>
                <w:rFonts w:ascii="Open Sans" w:hAnsi="Open Sans" w:cs="Open Sans"/>
              </w:rPr>
            </w:pPr>
          </w:p>
        </w:tc>
      </w:tr>
      <w:tr w:rsidR="0004195F" w:rsidRPr="00151731" w14:paraId="424E448E" w14:textId="77777777" w:rsidTr="003E0638">
        <w:trPr>
          <w:trHeight w:val="567"/>
        </w:trPr>
        <w:tc>
          <w:tcPr>
            <w:tcW w:w="4105" w:type="dxa"/>
            <w:tcBorders>
              <w:right w:val="single" w:sz="2" w:space="0" w:color="auto"/>
            </w:tcBorders>
            <w:shd w:val="clear" w:color="auto" w:fill="DBE5F1" w:themeFill="accent1" w:themeFillTint="33"/>
          </w:tcPr>
          <w:p w14:paraId="39CF5B02"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62E33AA9" w14:textId="77777777" w:rsidR="0004195F" w:rsidRPr="00151731" w:rsidRDefault="0004195F" w:rsidP="003E0638">
            <w:pPr>
              <w:widowControl w:val="0"/>
              <w:rPr>
                <w:rFonts w:ascii="Open Sans" w:hAnsi="Open Sans" w:cs="Open Sans"/>
              </w:rPr>
            </w:pPr>
          </w:p>
        </w:tc>
      </w:tr>
      <w:tr w:rsidR="0004195F" w:rsidRPr="00151731" w14:paraId="1BB9962C" w14:textId="77777777" w:rsidTr="003E0638">
        <w:trPr>
          <w:trHeight w:val="567"/>
        </w:trPr>
        <w:tc>
          <w:tcPr>
            <w:tcW w:w="4105" w:type="dxa"/>
            <w:tcBorders>
              <w:right w:val="single" w:sz="2" w:space="0" w:color="auto"/>
            </w:tcBorders>
            <w:shd w:val="clear" w:color="auto" w:fill="DBE5F1" w:themeFill="accent1" w:themeFillTint="33"/>
          </w:tcPr>
          <w:p w14:paraId="4FA8C949"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193EDD39" w14:textId="77777777" w:rsidR="0004195F" w:rsidRPr="00151731" w:rsidRDefault="0004195F" w:rsidP="003E0638">
            <w:pPr>
              <w:widowControl w:val="0"/>
              <w:rPr>
                <w:rFonts w:ascii="Open Sans" w:hAnsi="Open Sans" w:cs="Open Sans"/>
              </w:rPr>
            </w:pPr>
          </w:p>
        </w:tc>
      </w:tr>
      <w:tr w:rsidR="0004195F" w:rsidRPr="00151731" w14:paraId="283AF04E" w14:textId="77777777" w:rsidTr="003E0638">
        <w:trPr>
          <w:trHeight w:val="567"/>
        </w:trPr>
        <w:tc>
          <w:tcPr>
            <w:tcW w:w="4105" w:type="dxa"/>
            <w:tcBorders>
              <w:right w:val="single" w:sz="2" w:space="0" w:color="auto"/>
            </w:tcBorders>
            <w:shd w:val="clear" w:color="auto" w:fill="DBE5F1" w:themeFill="accent1" w:themeFillTint="33"/>
          </w:tcPr>
          <w:p w14:paraId="39C2CDE2" w14:textId="77777777" w:rsidR="0004195F" w:rsidRPr="00151731" w:rsidRDefault="0004195F" w:rsidP="003E0638">
            <w:pPr>
              <w:pStyle w:val="Abstand6-6"/>
              <w:rPr>
                <w:rFonts w:ascii="Open Sans" w:hAnsi="Open Sans" w:cs="Open Sans"/>
                <w:b/>
                <w:sz w:val="20"/>
                <w:szCs w:val="20"/>
              </w:rPr>
            </w:pPr>
            <w:r w:rsidRPr="00151731">
              <w:rPr>
                <w:rFonts w:ascii="Open Sans" w:hAnsi="Open Sans" w:cs="Open Sans"/>
                <w:b/>
                <w:sz w:val="20"/>
                <w:szCs w:val="20"/>
              </w:rPr>
              <w:t>Durchgeführte Aufgaben</w:t>
            </w:r>
          </w:p>
          <w:p w14:paraId="01611DEA"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05C54013" w14:textId="77777777" w:rsidR="0004195F" w:rsidRPr="00151731" w:rsidRDefault="0004195F" w:rsidP="003E0638">
            <w:pPr>
              <w:widowControl w:val="0"/>
              <w:rPr>
                <w:rFonts w:ascii="Open Sans" w:hAnsi="Open Sans" w:cs="Open Sans"/>
              </w:rPr>
            </w:pPr>
          </w:p>
          <w:p w14:paraId="7B37D6DE" w14:textId="77777777" w:rsidR="0004195F" w:rsidRPr="00151731" w:rsidRDefault="0004195F" w:rsidP="003E0638">
            <w:pPr>
              <w:rPr>
                <w:rFonts w:ascii="Open Sans" w:hAnsi="Open Sans" w:cs="Open Sans"/>
              </w:rPr>
            </w:pPr>
          </w:p>
        </w:tc>
      </w:tr>
      <w:tr w:rsidR="0004195F" w:rsidRPr="00151731" w14:paraId="15364BE7" w14:textId="77777777" w:rsidTr="003E0638">
        <w:trPr>
          <w:trHeight w:val="567"/>
        </w:trPr>
        <w:tc>
          <w:tcPr>
            <w:tcW w:w="4105" w:type="dxa"/>
            <w:tcBorders>
              <w:right w:val="single" w:sz="2" w:space="0" w:color="auto"/>
            </w:tcBorders>
            <w:shd w:val="clear" w:color="auto" w:fill="DBE5F1" w:themeFill="accent1" w:themeFillTint="33"/>
          </w:tcPr>
          <w:p w14:paraId="782198E7"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3BF3DB71" w14:textId="77777777" w:rsidR="0004195F" w:rsidRPr="00151731" w:rsidRDefault="0004195F" w:rsidP="003E0638">
            <w:pPr>
              <w:widowControl w:val="0"/>
              <w:rPr>
                <w:rFonts w:ascii="Open Sans" w:hAnsi="Open Sans" w:cs="Open Sans"/>
              </w:rPr>
            </w:pPr>
          </w:p>
        </w:tc>
      </w:tr>
    </w:tbl>
    <w:p w14:paraId="40AC1EEB" w14:textId="5D9A5093" w:rsidR="003C765B" w:rsidRPr="00151731" w:rsidRDefault="003C765B">
      <w:pPr>
        <w:spacing w:after="0" w:line="240" w:lineRule="auto"/>
        <w:jc w:val="left"/>
        <w:rPr>
          <w:rFonts w:ascii="Open Sans" w:hAnsi="Open Sans" w:cs="Open Sans"/>
          <w:b/>
        </w:rPr>
      </w:pPr>
    </w:p>
    <w:p w14:paraId="0411F298" w14:textId="1C7687B9" w:rsidR="0004195F" w:rsidRPr="00151731" w:rsidRDefault="0004195F">
      <w:pPr>
        <w:spacing w:after="0" w:line="240" w:lineRule="auto"/>
        <w:jc w:val="left"/>
        <w:rPr>
          <w:rFonts w:ascii="Open Sans" w:hAnsi="Open Sans" w:cs="Open Sans"/>
          <w:b/>
        </w:rPr>
      </w:pPr>
    </w:p>
    <w:p w14:paraId="0A417A16" w14:textId="4496A319" w:rsidR="0004195F" w:rsidRPr="00151731" w:rsidRDefault="0004195F">
      <w:pPr>
        <w:spacing w:after="0" w:line="240" w:lineRule="auto"/>
        <w:jc w:val="left"/>
        <w:rPr>
          <w:rFonts w:ascii="Open Sans" w:hAnsi="Open Sans" w:cs="Open Sans"/>
          <w:b/>
        </w:rPr>
      </w:pPr>
    </w:p>
    <w:p w14:paraId="61FBCD26" w14:textId="47CFF6E5" w:rsidR="0004195F" w:rsidRPr="00151731" w:rsidRDefault="0004195F">
      <w:pPr>
        <w:spacing w:after="0" w:line="240" w:lineRule="auto"/>
        <w:jc w:val="left"/>
        <w:rPr>
          <w:rFonts w:ascii="Open Sans" w:hAnsi="Open Sans" w:cs="Open Sans"/>
          <w:b/>
        </w:rPr>
      </w:pPr>
    </w:p>
    <w:p w14:paraId="103F9A58" w14:textId="108610CD" w:rsidR="0004195F" w:rsidRPr="00151731" w:rsidRDefault="0004195F">
      <w:pPr>
        <w:spacing w:after="0" w:line="240" w:lineRule="auto"/>
        <w:jc w:val="left"/>
        <w:rPr>
          <w:rFonts w:ascii="Open Sans" w:hAnsi="Open Sans" w:cs="Open Sans"/>
          <w:b/>
        </w:rPr>
      </w:pPr>
    </w:p>
    <w:p w14:paraId="023F4DB6" w14:textId="1933D63B" w:rsidR="0004195F" w:rsidRPr="00151731" w:rsidRDefault="0004195F">
      <w:pPr>
        <w:spacing w:after="0" w:line="240" w:lineRule="auto"/>
        <w:jc w:val="left"/>
        <w:rPr>
          <w:rFonts w:ascii="Open Sans" w:hAnsi="Open Sans" w:cs="Open Sans"/>
          <w:b/>
        </w:rPr>
      </w:pPr>
    </w:p>
    <w:p w14:paraId="74AE65D4" w14:textId="41CF7299" w:rsidR="0004195F" w:rsidRPr="00151731" w:rsidRDefault="0004195F">
      <w:pPr>
        <w:spacing w:after="0" w:line="240" w:lineRule="auto"/>
        <w:jc w:val="left"/>
        <w:rPr>
          <w:rFonts w:ascii="Open Sans" w:hAnsi="Open Sans" w:cs="Open Sans"/>
          <w:b/>
        </w:rPr>
      </w:pPr>
    </w:p>
    <w:p w14:paraId="4E6C329F" w14:textId="759D347D" w:rsidR="0004195F" w:rsidRPr="00151731" w:rsidRDefault="0004195F">
      <w:pPr>
        <w:spacing w:after="0" w:line="240" w:lineRule="auto"/>
        <w:jc w:val="left"/>
        <w:rPr>
          <w:rFonts w:ascii="Open Sans" w:hAnsi="Open Sans" w:cs="Open Sans"/>
          <w:b/>
        </w:rPr>
      </w:pPr>
    </w:p>
    <w:p w14:paraId="2AF39E44" w14:textId="53442868" w:rsidR="0004195F" w:rsidRPr="00151731" w:rsidRDefault="0004195F">
      <w:pPr>
        <w:spacing w:after="0" w:line="240" w:lineRule="auto"/>
        <w:jc w:val="left"/>
        <w:rPr>
          <w:rFonts w:ascii="Open Sans" w:hAnsi="Open Sans" w:cs="Open Sans"/>
          <w:b/>
        </w:rPr>
      </w:pPr>
    </w:p>
    <w:p w14:paraId="78CEEEB3" w14:textId="3BA52D8A" w:rsidR="0004195F" w:rsidRPr="00151731" w:rsidRDefault="0004195F">
      <w:pPr>
        <w:spacing w:after="0" w:line="240" w:lineRule="auto"/>
        <w:jc w:val="left"/>
        <w:rPr>
          <w:rFonts w:ascii="Open Sans" w:hAnsi="Open Sans" w:cs="Open Sans"/>
          <w:b/>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04195F" w:rsidRPr="00151731" w14:paraId="05D759AC" w14:textId="77777777" w:rsidTr="003E0638">
        <w:trPr>
          <w:trHeight w:val="567"/>
        </w:trPr>
        <w:tc>
          <w:tcPr>
            <w:tcW w:w="9495" w:type="dxa"/>
            <w:gridSpan w:val="2"/>
            <w:shd w:val="clear" w:color="auto" w:fill="B8CCE4" w:themeFill="accent1" w:themeFillTint="66"/>
          </w:tcPr>
          <w:p w14:paraId="5E2D2AFF" w14:textId="460FE18D"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Persönliche Referenz 3</w:t>
            </w:r>
          </w:p>
        </w:tc>
      </w:tr>
      <w:tr w:rsidR="0004195F" w:rsidRPr="00151731" w14:paraId="1AFD3B73" w14:textId="77777777" w:rsidTr="003E0638">
        <w:trPr>
          <w:trHeight w:val="567"/>
        </w:trPr>
        <w:tc>
          <w:tcPr>
            <w:tcW w:w="4105" w:type="dxa"/>
            <w:tcBorders>
              <w:right w:val="single" w:sz="2" w:space="0" w:color="auto"/>
            </w:tcBorders>
            <w:shd w:val="clear" w:color="auto" w:fill="DBE5F1" w:themeFill="accent1" w:themeFillTint="33"/>
          </w:tcPr>
          <w:p w14:paraId="3197D794"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2936162B" w14:textId="77777777" w:rsidR="0004195F" w:rsidRPr="00151731" w:rsidRDefault="0004195F" w:rsidP="003E0638">
            <w:pPr>
              <w:widowControl w:val="0"/>
              <w:rPr>
                <w:rFonts w:ascii="Open Sans" w:hAnsi="Open Sans" w:cs="Open Sans"/>
              </w:rPr>
            </w:pPr>
          </w:p>
        </w:tc>
      </w:tr>
      <w:tr w:rsidR="0004195F" w:rsidRPr="00151731" w14:paraId="6A074523" w14:textId="77777777" w:rsidTr="003E0638">
        <w:trPr>
          <w:trHeight w:val="567"/>
        </w:trPr>
        <w:tc>
          <w:tcPr>
            <w:tcW w:w="4105" w:type="dxa"/>
            <w:tcBorders>
              <w:right w:val="single" w:sz="2" w:space="0" w:color="auto"/>
            </w:tcBorders>
            <w:shd w:val="clear" w:color="auto" w:fill="DBE5F1" w:themeFill="accent1" w:themeFillTint="33"/>
          </w:tcPr>
          <w:p w14:paraId="7FDE7DB8"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1589FEF9" w14:textId="77777777" w:rsidR="0004195F" w:rsidRPr="00151731" w:rsidRDefault="0004195F" w:rsidP="003E0638">
            <w:pPr>
              <w:widowControl w:val="0"/>
              <w:rPr>
                <w:rFonts w:ascii="Open Sans" w:hAnsi="Open Sans" w:cs="Open Sans"/>
              </w:rPr>
            </w:pPr>
          </w:p>
        </w:tc>
      </w:tr>
      <w:tr w:rsidR="0004195F" w:rsidRPr="00151731" w14:paraId="6AFD584A" w14:textId="77777777" w:rsidTr="003E0638">
        <w:trPr>
          <w:trHeight w:val="567"/>
        </w:trPr>
        <w:tc>
          <w:tcPr>
            <w:tcW w:w="4105" w:type="dxa"/>
            <w:tcBorders>
              <w:right w:val="single" w:sz="2" w:space="0" w:color="auto"/>
            </w:tcBorders>
            <w:shd w:val="clear" w:color="auto" w:fill="DBE5F1" w:themeFill="accent1" w:themeFillTint="33"/>
          </w:tcPr>
          <w:p w14:paraId="33F42FC6"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39D99386" w14:textId="77777777" w:rsidR="0004195F" w:rsidRPr="00151731" w:rsidRDefault="009250E1" w:rsidP="003E0638">
            <w:pPr>
              <w:widowControl w:val="0"/>
              <w:rPr>
                <w:rFonts w:ascii="Open Sans" w:hAnsi="Open Sans" w:cs="Open Sans"/>
              </w:rPr>
            </w:pPr>
            <w:sdt>
              <w:sdtPr>
                <w:rPr>
                  <w:rFonts w:ascii="Open Sans" w:hAnsi="Open Sans" w:cs="Open Sans"/>
                </w:rPr>
                <w:id w:val="124984183"/>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Ja  </w:t>
            </w:r>
            <w:sdt>
              <w:sdtPr>
                <w:rPr>
                  <w:rFonts w:ascii="Open Sans" w:hAnsi="Open Sans" w:cs="Open Sans"/>
                </w:rPr>
                <w:id w:val="-206116063"/>
                <w14:checkbox>
                  <w14:checked w14:val="0"/>
                  <w14:checkedState w14:val="2612" w14:font="MS Gothic"/>
                  <w14:uncheckedState w14:val="2610" w14:font="MS Gothic"/>
                </w14:checkbox>
              </w:sdtPr>
              <w:sdtEndPr/>
              <w:sdtContent>
                <w:r w:rsidR="0004195F" w:rsidRPr="00151731">
                  <w:rPr>
                    <w:rFonts w:ascii="Segoe UI Symbol" w:hAnsi="Segoe UI Symbol" w:cs="Segoe UI Symbol"/>
                  </w:rPr>
                  <w:t>☐</w:t>
                </w:r>
              </w:sdtContent>
            </w:sdt>
            <w:r w:rsidR="0004195F" w:rsidRPr="00151731">
              <w:rPr>
                <w:rFonts w:ascii="Open Sans" w:hAnsi="Open Sans" w:cs="Open Sans"/>
              </w:rPr>
              <w:t xml:space="preserve"> Nein</w:t>
            </w:r>
          </w:p>
        </w:tc>
      </w:tr>
      <w:tr w:rsidR="0004195F" w:rsidRPr="00151731" w14:paraId="0A994693" w14:textId="77777777" w:rsidTr="003E0638">
        <w:trPr>
          <w:trHeight w:val="567"/>
        </w:trPr>
        <w:tc>
          <w:tcPr>
            <w:tcW w:w="4105" w:type="dxa"/>
            <w:tcBorders>
              <w:right w:val="single" w:sz="2" w:space="0" w:color="auto"/>
            </w:tcBorders>
            <w:shd w:val="clear" w:color="auto" w:fill="DBE5F1" w:themeFill="accent1" w:themeFillTint="33"/>
          </w:tcPr>
          <w:p w14:paraId="1430FC35"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36483154" w14:textId="77777777" w:rsidR="0004195F" w:rsidRPr="00151731" w:rsidRDefault="0004195F" w:rsidP="003E0638">
            <w:pPr>
              <w:widowControl w:val="0"/>
              <w:rPr>
                <w:rFonts w:ascii="Open Sans" w:hAnsi="Open Sans" w:cs="Open Sans"/>
              </w:rPr>
            </w:pPr>
          </w:p>
        </w:tc>
      </w:tr>
      <w:tr w:rsidR="0004195F" w:rsidRPr="00151731" w14:paraId="2EC60F52" w14:textId="77777777" w:rsidTr="003E0638">
        <w:trPr>
          <w:trHeight w:val="567"/>
        </w:trPr>
        <w:tc>
          <w:tcPr>
            <w:tcW w:w="4105" w:type="dxa"/>
            <w:tcBorders>
              <w:right w:val="single" w:sz="2" w:space="0" w:color="auto"/>
            </w:tcBorders>
            <w:shd w:val="clear" w:color="auto" w:fill="DBE5F1" w:themeFill="accent1" w:themeFillTint="33"/>
          </w:tcPr>
          <w:p w14:paraId="35352DD3"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542BC8E0" w14:textId="77777777" w:rsidR="0004195F" w:rsidRPr="00151731" w:rsidRDefault="0004195F" w:rsidP="003E0638">
            <w:pPr>
              <w:widowControl w:val="0"/>
              <w:rPr>
                <w:rFonts w:ascii="Open Sans" w:hAnsi="Open Sans" w:cs="Open Sans"/>
              </w:rPr>
            </w:pPr>
          </w:p>
        </w:tc>
      </w:tr>
      <w:tr w:rsidR="0004195F" w:rsidRPr="00151731" w14:paraId="3DE34935" w14:textId="77777777" w:rsidTr="003E0638">
        <w:trPr>
          <w:trHeight w:val="567"/>
        </w:trPr>
        <w:tc>
          <w:tcPr>
            <w:tcW w:w="4105" w:type="dxa"/>
            <w:tcBorders>
              <w:right w:val="single" w:sz="2" w:space="0" w:color="auto"/>
            </w:tcBorders>
            <w:shd w:val="clear" w:color="auto" w:fill="DBE5F1" w:themeFill="accent1" w:themeFillTint="33"/>
          </w:tcPr>
          <w:p w14:paraId="7F467D60"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4E44BBBE" w14:textId="77777777" w:rsidR="0004195F" w:rsidRPr="00151731" w:rsidRDefault="0004195F" w:rsidP="003E0638">
            <w:pPr>
              <w:widowControl w:val="0"/>
              <w:rPr>
                <w:rFonts w:ascii="Open Sans" w:hAnsi="Open Sans" w:cs="Open Sans"/>
              </w:rPr>
            </w:pPr>
          </w:p>
        </w:tc>
      </w:tr>
      <w:tr w:rsidR="0004195F" w:rsidRPr="00151731" w14:paraId="7F6FE0C9" w14:textId="77777777" w:rsidTr="003E0638">
        <w:trPr>
          <w:trHeight w:val="567"/>
        </w:trPr>
        <w:tc>
          <w:tcPr>
            <w:tcW w:w="4105" w:type="dxa"/>
            <w:tcBorders>
              <w:right w:val="single" w:sz="2" w:space="0" w:color="auto"/>
            </w:tcBorders>
            <w:shd w:val="clear" w:color="auto" w:fill="DBE5F1" w:themeFill="accent1" w:themeFillTint="33"/>
          </w:tcPr>
          <w:p w14:paraId="537C4048"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60BAF5AD" w14:textId="77777777" w:rsidR="0004195F" w:rsidRPr="00151731" w:rsidRDefault="0004195F" w:rsidP="003E0638">
            <w:pPr>
              <w:widowControl w:val="0"/>
              <w:rPr>
                <w:rFonts w:ascii="Open Sans" w:hAnsi="Open Sans" w:cs="Open Sans"/>
              </w:rPr>
            </w:pPr>
          </w:p>
        </w:tc>
      </w:tr>
      <w:tr w:rsidR="0004195F" w:rsidRPr="00151731" w14:paraId="1CAD691A" w14:textId="77777777" w:rsidTr="003E0638">
        <w:trPr>
          <w:trHeight w:val="567"/>
        </w:trPr>
        <w:tc>
          <w:tcPr>
            <w:tcW w:w="4105" w:type="dxa"/>
            <w:tcBorders>
              <w:right w:val="single" w:sz="2" w:space="0" w:color="auto"/>
            </w:tcBorders>
            <w:shd w:val="clear" w:color="auto" w:fill="DBE5F1" w:themeFill="accent1" w:themeFillTint="33"/>
          </w:tcPr>
          <w:p w14:paraId="020F714A" w14:textId="77777777" w:rsidR="0004195F" w:rsidRPr="00151731" w:rsidRDefault="0004195F" w:rsidP="003E0638">
            <w:pPr>
              <w:pStyle w:val="Abstand6-6"/>
              <w:rPr>
                <w:rFonts w:ascii="Open Sans" w:hAnsi="Open Sans" w:cs="Open Sans"/>
                <w:b/>
                <w:sz w:val="20"/>
                <w:szCs w:val="20"/>
              </w:rPr>
            </w:pPr>
            <w:r w:rsidRPr="00151731">
              <w:rPr>
                <w:rFonts w:ascii="Open Sans" w:hAnsi="Open Sans" w:cs="Open Sans"/>
                <w:b/>
                <w:sz w:val="20"/>
                <w:szCs w:val="20"/>
              </w:rPr>
              <w:t>Durchgeführte Aufgaben</w:t>
            </w:r>
          </w:p>
          <w:p w14:paraId="2579D783"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4E4D75D6" w14:textId="77777777" w:rsidR="0004195F" w:rsidRPr="00151731" w:rsidRDefault="0004195F" w:rsidP="003E0638">
            <w:pPr>
              <w:widowControl w:val="0"/>
              <w:rPr>
                <w:rFonts w:ascii="Open Sans" w:hAnsi="Open Sans" w:cs="Open Sans"/>
              </w:rPr>
            </w:pPr>
          </w:p>
          <w:p w14:paraId="0CAE7AE5" w14:textId="77777777" w:rsidR="0004195F" w:rsidRPr="00151731" w:rsidRDefault="0004195F" w:rsidP="003E0638">
            <w:pPr>
              <w:rPr>
                <w:rFonts w:ascii="Open Sans" w:hAnsi="Open Sans" w:cs="Open Sans"/>
              </w:rPr>
            </w:pPr>
          </w:p>
        </w:tc>
      </w:tr>
      <w:tr w:rsidR="0004195F" w:rsidRPr="00151731" w14:paraId="6F8B96D1" w14:textId="77777777" w:rsidTr="003E0638">
        <w:trPr>
          <w:trHeight w:val="567"/>
        </w:trPr>
        <w:tc>
          <w:tcPr>
            <w:tcW w:w="4105" w:type="dxa"/>
            <w:tcBorders>
              <w:right w:val="single" w:sz="2" w:space="0" w:color="auto"/>
            </w:tcBorders>
            <w:shd w:val="clear" w:color="auto" w:fill="DBE5F1" w:themeFill="accent1" w:themeFillTint="33"/>
          </w:tcPr>
          <w:p w14:paraId="43A5CFFB"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4B28993D" w14:textId="77777777" w:rsidR="0004195F" w:rsidRPr="00151731" w:rsidRDefault="0004195F" w:rsidP="003E0638">
            <w:pPr>
              <w:widowControl w:val="0"/>
              <w:rPr>
                <w:rFonts w:ascii="Open Sans" w:hAnsi="Open Sans" w:cs="Open Sans"/>
              </w:rPr>
            </w:pPr>
          </w:p>
        </w:tc>
      </w:tr>
    </w:tbl>
    <w:p w14:paraId="0979E1C8" w14:textId="6A70D433" w:rsidR="0004195F" w:rsidRPr="00151731" w:rsidRDefault="0004195F">
      <w:pPr>
        <w:spacing w:after="0" w:line="240" w:lineRule="auto"/>
        <w:jc w:val="left"/>
        <w:rPr>
          <w:rFonts w:ascii="Open Sans" w:hAnsi="Open Sans" w:cs="Open Sans"/>
          <w:b/>
        </w:rPr>
      </w:pPr>
    </w:p>
    <w:p w14:paraId="0589A8A9" w14:textId="3F5C7FC1" w:rsidR="0004195F" w:rsidRPr="00151731" w:rsidRDefault="0004195F">
      <w:pPr>
        <w:spacing w:after="0" w:line="240" w:lineRule="auto"/>
        <w:jc w:val="left"/>
        <w:rPr>
          <w:rFonts w:ascii="Open Sans" w:hAnsi="Open Sans" w:cs="Open Sans"/>
          <w:b/>
        </w:rPr>
      </w:pPr>
    </w:p>
    <w:p w14:paraId="5A9DE115" w14:textId="5C884164" w:rsidR="0004195F" w:rsidRPr="00151731" w:rsidRDefault="0004195F">
      <w:pPr>
        <w:spacing w:after="0" w:line="240" w:lineRule="auto"/>
        <w:jc w:val="left"/>
        <w:rPr>
          <w:rFonts w:ascii="Open Sans" w:hAnsi="Open Sans" w:cs="Open Sans"/>
          <w:b/>
        </w:rPr>
      </w:pPr>
    </w:p>
    <w:p w14:paraId="72417A0F" w14:textId="07B856BB" w:rsidR="0004195F" w:rsidRPr="00151731" w:rsidRDefault="0004195F">
      <w:pPr>
        <w:spacing w:after="0" w:line="240" w:lineRule="auto"/>
        <w:jc w:val="left"/>
        <w:rPr>
          <w:rFonts w:ascii="Open Sans" w:hAnsi="Open Sans" w:cs="Open Sans"/>
          <w:b/>
        </w:rPr>
      </w:pPr>
    </w:p>
    <w:p w14:paraId="45E3F22A" w14:textId="71FA2EC2" w:rsidR="0004195F" w:rsidRPr="00151731" w:rsidRDefault="0004195F">
      <w:pPr>
        <w:spacing w:after="0" w:line="240" w:lineRule="auto"/>
        <w:jc w:val="left"/>
        <w:rPr>
          <w:rFonts w:ascii="Open Sans" w:hAnsi="Open Sans" w:cs="Open Sans"/>
          <w:b/>
        </w:rPr>
      </w:pPr>
    </w:p>
    <w:p w14:paraId="25E0CB14" w14:textId="06430E96" w:rsidR="0004195F" w:rsidRPr="00151731" w:rsidRDefault="0004195F">
      <w:pPr>
        <w:spacing w:after="0" w:line="240" w:lineRule="auto"/>
        <w:jc w:val="left"/>
        <w:rPr>
          <w:rFonts w:ascii="Open Sans" w:hAnsi="Open Sans" w:cs="Open Sans"/>
          <w:b/>
        </w:rPr>
      </w:pPr>
    </w:p>
    <w:p w14:paraId="55933954" w14:textId="2718F325" w:rsidR="0004195F" w:rsidRPr="00151731" w:rsidRDefault="0004195F">
      <w:pPr>
        <w:spacing w:after="0" w:line="240" w:lineRule="auto"/>
        <w:jc w:val="left"/>
        <w:rPr>
          <w:rFonts w:ascii="Open Sans" w:hAnsi="Open Sans" w:cs="Open Sans"/>
          <w:b/>
        </w:rPr>
      </w:pPr>
    </w:p>
    <w:p w14:paraId="0334968E" w14:textId="1F2D853B" w:rsidR="0004195F" w:rsidRPr="00151731" w:rsidRDefault="0004195F">
      <w:pPr>
        <w:spacing w:after="0" w:line="240" w:lineRule="auto"/>
        <w:jc w:val="left"/>
        <w:rPr>
          <w:rFonts w:ascii="Open Sans" w:hAnsi="Open Sans" w:cs="Open Sans"/>
          <w:b/>
        </w:rPr>
      </w:pPr>
    </w:p>
    <w:p w14:paraId="305CDCBC" w14:textId="129587B0" w:rsidR="0004195F" w:rsidRPr="00151731" w:rsidRDefault="0004195F">
      <w:pPr>
        <w:spacing w:after="0" w:line="240" w:lineRule="auto"/>
        <w:jc w:val="left"/>
        <w:rPr>
          <w:rFonts w:ascii="Open Sans" w:hAnsi="Open Sans" w:cs="Open Sans"/>
          <w:b/>
        </w:rPr>
      </w:pPr>
    </w:p>
    <w:p w14:paraId="5B6250D2" w14:textId="51D538BF" w:rsidR="0004195F" w:rsidRPr="00151731" w:rsidRDefault="0004195F">
      <w:pPr>
        <w:spacing w:after="0" w:line="240" w:lineRule="auto"/>
        <w:jc w:val="left"/>
        <w:rPr>
          <w:rFonts w:ascii="Open Sans" w:hAnsi="Open Sans" w:cs="Open Sans"/>
          <w:b/>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04195F" w:rsidRPr="00151731" w14:paraId="2C70FA6A" w14:textId="77777777" w:rsidTr="003E0638">
        <w:trPr>
          <w:trHeight w:val="567"/>
        </w:trPr>
        <w:tc>
          <w:tcPr>
            <w:tcW w:w="9495" w:type="dxa"/>
            <w:gridSpan w:val="2"/>
            <w:shd w:val="clear" w:color="auto" w:fill="B8CCE4" w:themeFill="accent1" w:themeFillTint="66"/>
          </w:tcPr>
          <w:p w14:paraId="0DB323CC" w14:textId="7393C45A"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Persönliche Referenz 4</w:t>
            </w:r>
          </w:p>
        </w:tc>
      </w:tr>
      <w:tr w:rsidR="0004195F" w:rsidRPr="00151731" w14:paraId="51B444A6" w14:textId="77777777" w:rsidTr="0004195F">
        <w:trPr>
          <w:trHeight w:val="567"/>
        </w:trPr>
        <w:tc>
          <w:tcPr>
            <w:tcW w:w="4105" w:type="dxa"/>
            <w:tcBorders>
              <w:right w:val="single" w:sz="2" w:space="0" w:color="auto"/>
            </w:tcBorders>
            <w:shd w:val="clear" w:color="auto" w:fill="DBE5F1" w:themeFill="accent1" w:themeFillTint="33"/>
          </w:tcPr>
          <w:p w14:paraId="05437BEB"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08F59DD2" w14:textId="77777777" w:rsidR="0004195F" w:rsidRPr="00151731" w:rsidRDefault="0004195F" w:rsidP="0004195F">
            <w:pPr>
              <w:widowControl w:val="0"/>
              <w:jc w:val="left"/>
              <w:rPr>
                <w:rFonts w:ascii="Open Sans" w:hAnsi="Open Sans" w:cs="Open Sans"/>
              </w:rPr>
            </w:pPr>
          </w:p>
        </w:tc>
      </w:tr>
      <w:tr w:rsidR="0004195F" w:rsidRPr="00151731" w14:paraId="20A9CE6B" w14:textId="77777777" w:rsidTr="0004195F">
        <w:trPr>
          <w:trHeight w:val="567"/>
        </w:trPr>
        <w:tc>
          <w:tcPr>
            <w:tcW w:w="4105" w:type="dxa"/>
            <w:tcBorders>
              <w:right w:val="single" w:sz="2" w:space="0" w:color="auto"/>
            </w:tcBorders>
            <w:shd w:val="clear" w:color="auto" w:fill="DBE5F1" w:themeFill="accent1" w:themeFillTint="33"/>
          </w:tcPr>
          <w:p w14:paraId="0BBA7976"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0BD25F97" w14:textId="77777777" w:rsidR="0004195F" w:rsidRPr="00151731" w:rsidRDefault="0004195F" w:rsidP="0004195F">
            <w:pPr>
              <w:widowControl w:val="0"/>
              <w:jc w:val="left"/>
              <w:rPr>
                <w:rFonts w:ascii="Open Sans" w:hAnsi="Open Sans" w:cs="Open Sans"/>
              </w:rPr>
            </w:pPr>
          </w:p>
        </w:tc>
      </w:tr>
      <w:tr w:rsidR="0004195F" w:rsidRPr="00151731" w14:paraId="184E9022" w14:textId="77777777" w:rsidTr="0004195F">
        <w:trPr>
          <w:trHeight w:val="567"/>
        </w:trPr>
        <w:tc>
          <w:tcPr>
            <w:tcW w:w="4105" w:type="dxa"/>
            <w:tcBorders>
              <w:right w:val="single" w:sz="2" w:space="0" w:color="auto"/>
            </w:tcBorders>
            <w:shd w:val="clear" w:color="auto" w:fill="DBE5F1" w:themeFill="accent1" w:themeFillTint="33"/>
          </w:tcPr>
          <w:p w14:paraId="2D6098F1"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6DD8269F" w14:textId="4DA09A0F" w:rsidR="0004195F" w:rsidRPr="00151731" w:rsidRDefault="009250E1" w:rsidP="0004195F">
            <w:pPr>
              <w:widowControl w:val="0"/>
              <w:jc w:val="left"/>
              <w:rPr>
                <w:rFonts w:ascii="Open Sans" w:hAnsi="Open Sans" w:cs="Open Sans"/>
              </w:rPr>
            </w:pPr>
            <w:sdt>
              <w:sdtPr>
                <w:rPr>
                  <w:rFonts w:ascii="Open Sans" w:hAnsi="Open Sans" w:cs="Open Sans"/>
                </w:rPr>
                <w:id w:val="1280607919"/>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Ja  </w:t>
            </w:r>
            <w:sdt>
              <w:sdtPr>
                <w:rPr>
                  <w:rFonts w:ascii="Open Sans" w:hAnsi="Open Sans" w:cs="Open Sans"/>
                </w:rPr>
                <w:id w:val="979812118"/>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Nein</w:t>
            </w:r>
          </w:p>
        </w:tc>
      </w:tr>
      <w:tr w:rsidR="0004195F" w:rsidRPr="00151731" w14:paraId="2E28370F" w14:textId="77777777" w:rsidTr="0004195F">
        <w:trPr>
          <w:trHeight w:val="567"/>
        </w:trPr>
        <w:tc>
          <w:tcPr>
            <w:tcW w:w="4105" w:type="dxa"/>
            <w:tcBorders>
              <w:right w:val="single" w:sz="2" w:space="0" w:color="auto"/>
            </w:tcBorders>
            <w:shd w:val="clear" w:color="auto" w:fill="DBE5F1" w:themeFill="accent1" w:themeFillTint="33"/>
          </w:tcPr>
          <w:p w14:paraId="18FC3142"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1DFA80B4" w14:textId="77777777" w:rsidR="0004195F" w:rsidRPr="00151731" w:rsidRDefault="0004195F" w:rsidP="0004195F">
            <w:pPr>
              <w:widowControl w:val="0"/>
              <w:jc w:val="left"/>
              <w:rPr>
                <w:rFonts w:ascii="Open Sans" w:hAnsi="Open Sans" w:cs="Open Sans"/>
              </w:rPr>
            </w:pPr>
          </w:p>
        </w:tc>
      </w:tr>
      <w:tr w:rsidR="0004195F" w:rsidRPr="00151731" w14:paraId="43882783" w14:textId="77777777" w:rsidTr="0004195F">
        <w:trPr>
          <w:trHeight w:val="567"/>
        </w:trPr>
        <w:tc>
          <w:tcPr>
            <w:tcW w:w="4105" w:type="dxa"/>
            <w:tcBorders>
              <w:right w:val="single" w:sz="2" w:space="0" w:color="auto"/>
            </w:tcBorders>
            <w:shd w:val="clear" w:color="auto" w:fill="DBE5F1" w:themeFill="accent1" w:themeFillTint="33"/>
          </w:tcPr>
          <w:p w14:paraId="57D500BB"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2189EE50" w14:textId="77777777" w:rsidR="0004195F" w:rsidRPr="00151731" w:rsidRDefault="0004195F" w:rsidP="0004195F">
            <w:pPr>
              <w:widowControl w:val="0"/>
              <w:jc w:val="left"/>
              <w:rPr>
                <w:rFonts w:ascii="Open Sans" w:hAnsi="Open Sans" w:cs="Open Sans"/>
              </w:rPr>
            </w:pPr>
          </w:p>
        </w:tc>
      </w:tr>
      <w:tr w:rsidR="0004195F" w:rsidRPr="00151731" w14:paraId="6C8FDEEE" w14:textId="77777777" w:rsidTr="0004195F">
        <w:trPr>
          <w:trHeight w:val="567"/>
        </w:trPr>
        <w:tc>
          <w:tcPr>
            <w:tcW w:w="4105" w:type="dxa"/>
            <w:tcBorders>
              <w:right w:val="single" w:sz="2" w:space="0" w:color="auto"/>
            </w:tcBorders>
            <w:shd w:val="clear" w:color="auto" w:fill="DBE5F1" w:themeFill="accent1" w:themeFillTint="33"/>
          </w:tcPr>
          <w:p w14:paraId="5960AC1F"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6CB811CD" w14:textId="77777777" w:rsidR="0004195F" w:rsidRPr="00151731" w:rsidRDefault="0004195F" w:rsidP="0004195F">
            <w:pPr>
              <w:widowControl w:val="0"/>
              <w:jc w:val="left"/>
              <w:rPr>
                <w:rFonts w:ascii="Open Sans" w:hAnsi="Open Sans" w:cs="Open Sans"/>
              </w:rPr>
            </w:pPr>
          </w:p>
        </w:tc>
      </w:tr>
      <w:tr w:rsidR="0004195F" w:rsidRPr="00151731" w14:paraId="0F77F77F" w14:textId="77777777" w:rsidTr="0004195F">
        <w:trPr>
          <w:trHeight w:val="567"/>
        </w:trPr>
        <w:tc>
          <w:tcPr>
            <w:tcW w:w="4105" w:type="dxa"/>
            <w:tcBorders>
              <w:right w:val="single" w:sz="2" w:space="0" w:color="auto"/>
            </w:tcBorders>
            <w:shd w:val="clear" w:color="auto" w:fill="DBE5F1" w:themeFill="accent1" w:themeFillTint="33"/>
          </w:tcPr>
          <w:p w14:paraId="66683B3B"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47B5407E" w14:textId="77777777" w:rsidR="0004195F" w:rsidRPr="00151731" w:rsidRDefault="0004195F" w:rsidP="0004195F">
            <w:pPr>
              <w:widowControl w:val="0"/>
              <w:jc w:val="left"/>
              <w:rPr>
                <w:rFonts w:ascii="Open Sans" w:hAnsi="Open Sans" w:cs="Open Sans"/>
              </w:rPr>
            </w:pPr>
          </w:p>
        </w:tc>
      </w:tr>
      <w:tr w:rsidR="0004195F" w:rsidRPr="00151731" w14:paraId="1FF4D180" w14:textId="77777777" w:rsidTr="0004195F">
        <w:trPr>
          <w:trHeight w:val="567"/>
        </w:trPr>
        <w:tc>
          <w:tcPr>
            <w:tcW w:w="4105" w:type="dxa"/>
            <w:tcBorders>
              <w:right w:val="single" w:sz="2" w:space="0" w:color="auto"/>
            </w:tcBorders>
            <w:shd w:val="clear" w:color="auto" w:fill="DBE5F1" w:themeFill="accent1" w:themeFillTint="33"/>
          </w:tcPr>
          <w:p w14:paraId="085E6ED3" w14:textId="77777777"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Durchgeführte Aufgaben</w:t>
            </w:r>
          </w:p>
          <w:p w14:paraId="29CE4429"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69199283" w14:textId="77777777" w:rsidR="0004195F" w:rsidRPr="00151731" w:rsidRDefault="0004195F" w:rsidP="0004195F">
            <w:pPr>
              <w:widowControl w:val="0"/>
              <w:jc w:val="left"/>
              <w:rPr>
                <w:rFonts w:ascii="Open Sans" w:hAnsi="Open Sans" w:cs="Open Sans"/>
              </w:rPr>
            </w:pPr>
          </w:p>
          <w:p w14:paraId="15169F95" w14:textId="77777777" w:rsidR="0004195F" w:rsidRPr="00151731" w:rsidRDefault="0004195F" w:rsidP="0004195F">
            <w:pPr>
              <w:jc w:val="left"/>
              <w:rPr>
                <w:rFonts w:ascii="Open Sans" w:hAnsi="Open Sans" w:cs="Open Sans"/>
              </w:rPr>
            </w:pPr>
          </w:p>
        </w:tc>
      </w:tr>
      <w:tr w:rsidR="0004195F" w:rsidRPr="00151731" w14:paraId="256C1B49" w14:textId="77777777" w:rsidTr="0004195F">
        <w:trPr>
          <w:trHeight w:val="567"/>
        </w:trPr>
        <w:tc>
          <w:tcPr>
            <w:tcW w:w="4105" w:type="dxa"/>
            <w:tcBorders>
              <w:right w:val="single" w:sz="2" w:space="0" w:color="auto"/>
            </w:tcBorders>
            <w:shd w:val="clear" w:color="auto" w:fill="DBE5F1" w:themeFill="accent1" w:themeFillTint="33"/>
          </w:tcPr>
          <w:p w14:paraId="0E15E216"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788F1D83" w14:textId="77777777" w:rsidR="0004195F" w:rsidRPr="00151731" w:rsidRDefault="0004195F" w:rsidP="0004195F">
            <w:pPr>
              <w:widowControl w:val="0"/>
              <w:jc w:val="left"/>
              <w:rPr>
                <w:rFonts w:ascii="Open Sans" w:hAnsi="Open Sans" w:cs="Open Sans"/>
              </w:rPr>
            </w:pPr>
          </w:p>
        </w:tc>
      </w:tr>
    </w:tbl>
    <w:p w14:paraId="65A715F6" w14:textId="1BE46591" w:rsidR="0004195F" w:rsidRPr="00151731" w:rsidRDefault="0004195F">
      <w:pPr>
        <w:spacing w:after="0" w:line="240" w:lineRule="auto"/>
        <w:jc w:val="left"/>
        <w:rPr>
          <w:rFonts w:ascii="Open Sans" w:hAnsi="Open Sans" w:cs="Open Sans"/>
          <w:b/>
        </w:rPr>
      </w:pPr>
    </w:p>
    <w:p w14:paraId="24193F39" w14:textId="4DF9B143" w:rsidR="0004195F" w:rsidRPr="00151731" w:rsidRDefault="0004195F">
      <w:pPr>
        <w:spacing w:after="0" w:line="240" w:lineRule="auto"/>
        <w:jc w:val="left"/>
        <w:rPr>
          <w:rFonts w:ascii="Open Sans" w:hAnsi="Open Sans" w:cs="Open Sans"/>
          <w:b/>
        </w:rPr>
      </w:pPr>
    </w:p>
    <w:p w14:paraId="7F12378B" w14:textId="46AE8886" w:rsidR="0004195F" w:rsidRPr="00151731" w:rsidRDefault="0004195F">
      <w:pPr>
        <w:spacing w:after="0" w:line="240" w:lineRule="auto"/>
        <w:jc w:val="left"/>
        <w:rPr>
          <w:rFonts w:ascii="Open Sans" w:hAnsi="Open Sans" w:cs="Open Sans"/>
          <w:b/>
        </w:rPr>
      </w:pPr>
    </w:p>
    <w:p w14:paraId="30B85D7D" w14:textId="161AAE15" w:rsidR="0004195F" w:rsidRPr="00151731" w:rsidRDefault="0004195F">
      <w:pPr>
        <w:spacing w:after="0" w:line="240" w:lineRule="auto"/>
        <w:jc w:val="left"/>
        <w:rPr>
          <w:rFonts w:ascii="Open Sans" w:hAnsi="Open Sans" w:cs="Open Sans"/>
          <w:b/>
        </w:rPr>
      </w:pPr>
    </w:p>
    <w:p w14:paraId="18951A93" w14:textId="18CF2819" w:rsidR="0004195F" w:rsidRPr="00151731" w:rsidRDefault="0004195F">
      <w:pPr>
        <w:spacing w:after="0" w:line="240" w:lineRule="auto"/>
        <w:jc w:val="left"/>
        <w:rPr>
          <w:rFonts w:ascii="Open Sans" w:hAnsi="Open Sans" w:cs="Open Sans"/>
          <w:b/>
        </w:rPr>
      </w:pPr>
    </w:p>
    <w:p w14:paraId="5E420F63" w14:textId="6EFD8537" w:rsidR="0004195F" w:rsidRPr="00151731" w:rsidRDefault="0004195F">
      <w:pPr>
        <w:spacing w:after="0" w:line="240" w:lineRule="auto"/>
        <w:jc w:val="left"/>
        <w:rPr>
          <w:rFonts w:ascii="Open Sans" w:hAnsi="Open Sans" w:cs="Open Sans"/>
          <w:b/>
        </w:rPr>
      </w:pPr>
    </w:p>
    <w:p w14:paraId="0EEC9422" w14:textId="44864245" w:rsidR="0004195F" w:rsidRPr="00151731" w:rsidRDefault="0004195F">
      <w:pPr>
        <w:spacing w:after="0" w:line="240" w:lineRule="auto"/>
        <w:jc w:val="left"/>
        <w:rPr>
          <w:rFonts w:ascii="Open Sans" w:hAnsi="Open Sans" w:cs="Open Sans"/>
          <w:b/>
        </w:rPr>
      </w:pPr>
    </w:p>
    <w:p w14:paraId="6DA926B5" w14:textId="60650B6E" w:rsidR="0004195F" w:rsidRPr="00151731" w:rsidRDefault="0004195F">
      <w:pPr>
        <w:spacing w:after="0" w:line="240" w:lineRule="auto"/>
        <w:jc w:val="left"/>
        <w:rPr>
          <w:rFonts w:ascii="Open Sans" w:hAnsi="Open Sans" w:cs="Open Sans"/>
          <w:b/>
        </w:rPr>
      </w:pPr>
    </w:p>
    <w:p w14:paraId="1F745EFE" w14:textId="10FE8E12" w:rsidR="0004195F" w:rsidRPr="00151731" w:rsidRDefault="0004195F">
      <w:pPr>
        <w:spacing w:after="0" w:line="240" w:lineRule="auto"/>
        <w:jc w:val="left"/>
        <w:rPr>
          <w:rFonts w:ascii="Open Sans" w:hAnsi="Open Sans" w:cs="Open Sans"/>
          <w:b/>
        </w:rPr>
      </w:pPr>
    </w:p>
    <w:p w14:paraId="1C3AE727" w14:textId="36DF5D8D" w:rsidR="0004195F" w:rsidRPr="00151731" w:rsidRDefault="0004195F">
      <w:pPr>
        <w:spacing w:after="0" w:line="240" w:lineRule="auto"/>
        <w:jc w:val="left"/>
        <w:rPr>
          <w:rFonts w:ascii="Open Sans" w:hAnsi="Open Sans" w:cs="Open Sans"/>
          <w:b/>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04195F" w:rsidRPr="00151731" w14:paraId="5EDCA107" w14:textId="77777777" w:rsidTr="003E0638">
        <w:trPr>
          <w:trHeight w:val="567"/>
        </w:trPr>
        <w:tc>
          <w:tcPr>
            <w:tcW w:w="9495" w:type="dxa"/>
            <w:gridSpan w:val="2"/>
            <w:shd w:val="clear" w:color="auto" w:fill="B8CCE4" w:themeFill="accent1" w:themeFillTint="66"/>
          </w:tcPr>
          <w:p w14:paraId="63020091" w14:textId="587CBC4D"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Persönliche Referenz 5</w:t>
            </w:r>
          </w:p>
        </w:tc>
      </w:tr>
      <w:tr w:rsidR="0004195F" w:rsidRPr="00151731" w14:paraId="4417940A" w14:textId="77777777" w:rsidTr="003E0638">
        <w:trPr>
          <w:trHeight w:val="567"/>
        </w:trPr>
        <w:tc>
          <w:tcPr>
            <w:tcW w:w="4105" w:type="dxa"/>
            <w:tcBorders>
              <w:right w:val="single" w:sz="2" w:space="0" w:color="auto"/>
            </w:tcBorders>
            <w:shd w:val="clear" w:color="auto" w:fill="DBE5F1" w:themeFill="accent1" w:themeFillTint="33"/>
          </w:tcPr>
          <w:p w14:paraId="511A6807"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7D15B040" w14:textId="77777777" w:rsidR="0004195F" w:rsidRPr="00151731" w:rsidRDefault="0004195F" w:rsidP="003E0638">
            <w:pPr>
              <w:widowControl w:val="0"/>
              <w:rPr>
                <w:rFonts w:ascii="Open Sans" w:hAnsi="Open Sans" w:cs="Open Sans"/>
              </w:rPr>
            </w:pPr>
          </w:p>
        </w:tc>
      </w:tr>
      <w:tr w:rsidR="0004195F" w:rsidRPr="00151731" w14:paraId="396C8CD2" w14:textId="77777777" w:rsidTr="003E0638">
        <w:trPr>
          <w:trHeight w:val="567"/>
        </w:trPr>
        <w:tc>
          <w:tcPr>
            <w:tcW w:w="4105" w:type="dxa"/>
            <w:tcBorders>
              <w:right w:val="single" w:sz="2" w:space="0" w:color="auto"/>
            </w:tcBorders>
            <w:shd w:val="clear" w:color="auto" w:fill="DBE5F1" w:themeFill="accent1" w:themeFillTint="33"/>
          </w:tcPr>
          <w:p w14:paraId="57972929"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5D12E874" w14:textId="77777777" w:rsidR="0004195F" w:rsidRPr="00151731" w:rsidRDefault="0004195F" w:rsidP="003E0638">
            <w:pPr>
              <w:widowControl w:val="0"/>
              <w:rPr>
                <w:rFonts w:ascii="Open Sans" w:hAnsi="Open Sans" w:cs="Open Sans"/>
              </w:rPr>
            </w:pPr>
          </w:p>
        </w:tc>
      </w:tr>
      <w:tr w:rsidR="0004195F" w:rsidRPr="00151731" w14:paraId="4D75DF6E" w14:textId="77777777" w:rsidTr="003E0638">
        <w:trPr>
          <w:trHeight w:val="567"/>
        </w:trPr>
        <w:tc>
          <w:tcPr>
            <w:tcW w:w="4105" w:type="dxa"/>
            <w:tcBorders>
              <w:right w:val="single" w:sz="2" w:space="0" w:color="auto"/>
            </w:tcBorders>
            <w:shd w:val="clear" w:color="auto" w:fill="DBE5F1" w:themeFill="accent1" w:themeFillTint="33"/>
          </w:tcPr>
          <w:p w14:paraId="14633699"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3D324B0C" w14:textId="77777777" w:rsidR="0004195F" w:rsidRPr="00151731" w:rsidRDefault="009250E1" w:rsidP="003E0638">
            <w:pPr>
              <w:widowControl w:val="0"/>
              <w:rPr>
                <w:rFonts w:ascii="Open Sans" w:hAnsi="Open Sans" w:cs="Open Sans"/>
              </w:rPr>
            </w:pPr>
            <w:sdt>
              <w:sdtPr>
                <w:rPr>
                  <w:rFonts w:ascii="Open Sans" w:hAnsi="Open Sans" w:cs="Open Sans"/>
                </w:rPr>
                <w:id w:val="-1180423622"/>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Ja  </w:t>
            </w:r>
            <w:sdt>
              <w:sdtPr>
                <w:rPr>
                  <w:rFonts w:ascii="Open Sans" w:hAnsi="Open Sans" w:cs="Open Sans"/>
                </w:rPr>
                <w:id w:val="1252622716"/>
                <w14:checkbox>
                  <w14:checked w14:val="0"/>
                  <w14:checkedState w14:val="2612" w14:font="MS Gothic"/>
                  <w14:uncheckedState w14:val="2610" w14:font="MS Gothic"/>
                </w14:checkbox>
              </w:sdtPr>
              <w:sdtEndPr/>
              <w:sdtContent>
                <w:r w:rsidR="0004195F" w:rsidRPr="00151731">
                  <w:rPr>
                    <w:rFonts w:ascii="Segoe UI Symbol" w:hAnsi="Segoe UI Symbol" w:cs="Segoe UI Symbol"/>
                  </w:rPr>
                  <w:t>☐</w:t>
                </w:r>
              </w:sdtContent>
            </w:sdt>
            <w:r w:rsidR="0004195F" w:rsidRPr="00151731">
              <w:rPr>
                <w:rFonts w:ascii="Open Sans" w:hAnsi="Open Sans" w:cs="Open Sans"/>
              </w:rPr>
              <w:t xml:space="preserve"> Nein</w:t>
            </w:r>
          </w:p>
        </w:tc>
      </w:tr>
      <w:tr w:rsidR="0004195F" w:rsidRPr="00151731" w14:paraId="439F6DFC" w14:textId="77777777" w:rsidTr="003E0638">
        <w:trPr>
          <w:trHeight w:val="567"/>
        </w:trPr>
        <w:tc>
          <w:tcPr>
            <w:tcW w:w="4105" w:type="dxa"/>
            <w:tcBorders>
              <w:right w:val="single" w:sz="2" w:space="0" w:color="auto"/>
            </w:tcBorders>
            <w:shd w:val="clear" w:color="auto" w:fill="DBE5F1" w:themeFill="accent1" w:themeFillTint="33"/>
          </w:tcPr>
          <w:p w14:paraId="3E095128"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067B4F57" w14:textId="77777777" w:rsidR="0004195F" w:rsidRPr="00151731" w:rsidRDefault="0004195F" w:rsidP="003E0638">
            <w:pPr>
              <w:widowControl w:val="0"/>
              <w:rPr>
                <w:rFonts w:ascii="Open Sans" w:hAnsi="Open Sans" w:cs="Open Sans"/>
              </w:rPr>
            </w:pPr>
          </w:p>
        </w:tc>
      </w:tr>
      <w:tr w:rsidR="0004195F" w:rsidRPr="00151731" w14:paraId="38D10E55" w14:textId="77777777" w:rsidTr="003E0638">
        <w:trPr>
          <w:trHeight w:val="567"/>
        </w:trPr>
        <w:tc>
          <w:tcPr>
            <w:tcW w:w="4105" w:type="dxa"/>
            <w:tcBorders>
              <w:right w:val="single" w:sz="2" w:space="0" w:color="auto"/>
            </w:tcBorders>
            <w:shd w:val="clear" w:color="auto" w:fill="DBE5F1" w:themeFill="accent1" w:themeFillTint="33"/>
          </w:tcPr>
          <w:p w14:paraId="564B2AEC"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1CBA796D" w14:textId="77777777" w:rsidR="0004195F" w:rsidRPr="00151731" w:rsidRDefault="0004195F" w:rsidP="003E0638">
            <w:pPr>
              <w:widowControl w:val="0"/>
              <w:rPr>
                <w:rFonts w:ascii="Open Sans" w:hAnsi="Open Sans" w:cs="Open Sans"/>
              </w:rPr>
            </w:pPr>
          </w:p>
        </w:tc>
      </w:tr>
      <w:tr w:rsidR="0004195F" w:rsidRPr="00151731" w14:paraId="521A05F9" w14:textId="77777777" w:rsidTr="003E0638">
        <w:trPr>
          <w:trHeight w:val="567"/>
        </w:trPr>
        <w:tc>
          <w:tcPr>
            <w:tcW w:w="4105" w:type="dxa"/>
            <w:tcBorders>
              <w:right w:val="single" w:sz="2" w:space="0" w:color="auto"/>
            </w:tcBorders>
            <w:shd w:val="clear" w:color="auto" w:fill="DBE5F1" w:themeFill="accent1" w:themeFillTint="33"/>
          </w:tcPr>
          <w:p w14:paraId="471FB483"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265CD311" w14:textId="77777777" w:rsidR="0004195F" w:rsidRPr="00151731" w:rsidRDefault="0004195F" w:rsidP="003E0638">
            <w:pPr>
              <w:widowControl w:val="0"/>
              <w:rPr>
                <w:rFonts w:ascii="Open Sans" w:hAnsi="Open Sans" w:cs="Open Sans"/>
              </w:rPr>
            </w:pPr>
          </w:p>
        </w:tc>
      </w:tr>
      <w:tr w:rsidR="0004195F" w:rsidRPr="00151731" w14:paraId="7F21299D" w14:textId="77777777" w:rsidTr="003E0638">
        <w:trPr>
          <w:trHeight w:val="567"/>
        </w:trPr>
        <w:tc>
          <w:tcPr>
            <w:tcW w:w="4105" w:type="dxa"/>
            <w:tcBorders>
              <w:right w:val="single" w:sz="2" w:space="0" w:color="auto"/>
            </w:tcBorders>
            <w:shd w:val="clear" w:color="auto" w:fill="DBE5F1" w:themeFill="accent1" w:themeFillTint="33"/>
          </w:tcPr>
          <w:p w14:paraId="4B63F048"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5405D74B" w14:textId="77777777" w:rsidR="0004195F" w:rsidRPr="00151731" w:rsidRDefault="0004195F" w:rsidP="003E0638">
            <w:pPr>
              <w:widowControl w:val="0"/>
              <w:rPr>
                <w:rFonts w:ascii="Open Sans" w:hAnsi="Open Sans" w:cs="Open Sans"/>
              </w:rPr>
            </w:pPr>
          </w:p>
        </w:tc>
      </w:tr>
      <w:tr w:rsidR="0004195F" w:rsidRPr="00151731" w14:paraId="1EFC4326" w14:textId="77777777" w:rsidTr="003E0638">
        <w:trPr>
          <w:trHeight w:val="567"/>
        </w:trPr>
        <w:tc>
          <w:tcPr>
            <w:tcW w:w="4105" w:type="dxa"/>
            <w:tcBorders>
              <w:right w:val="single" w:sz="2" w:space="0" w:color="auto"/>
            </w:tcBorders>
            <w:shd w:val="clear" w:color="auto" w:fill="DBE5F1" w:themeFill="accent1" w:themeFillTint="33"/>
          </w:tcPr>
          <w:p w14:paraId="36467647" w14:textId="77777777" w:rsidR="0004195F" w:rsidRPr="00151731" w:rsidRDefault="0004195F" w:rsidP="003E0638">
            <w:pPr>
              <w:pStyle w:val="Abstand6-6"/>
              <w:rPr>
                <w:rFonts w:ascii="Open Sans" w:hAnsi="Open Sans" w:cs="Open Sans"/>
                <w:b/>
                <w:sz w:val="20"/>
                <w:szCs w:val="20"/>
              </w:rPr>
            </w:pPr>
            <w:r w:rsidRPr="00151731">
              <w:rPr>
                <w:rFonts w:ascii="Open Sans" w:hAnsi="Open Sans" w:cs="Open Sans"/>
                <w:b/>
                <w:sz w:val="20"/>
                <w:szCs w:val="20"/>
              </w:rPr>
              <w:t>Durchgeführte Aufgaben</w:t>
            </w:r>
          </w:p>
          <w:p w14:paraId="48346094"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1C69DEFE" w14:textId="77777777" w:rsidR="0004195F" w:rsidRPr="00151731" w:rsidRDefault="0004195F" w:rsidP="003E0638">
            <w:pPr>
              <w:widowControl w:val="0"/>
              <w:rPr>
                <w:rFonts w:ascii="Open Sans" w:hAnsi="Open Sans" w:cs="Open Sans"/>
              </w:rPr>
            </w:pPr>
          </w:p>
          <w:p w14:paraId="249C65DB" w14:textId="77777777" w:rsidR="0004195F" w:rsidRPr="00151731" w:rsidRDefault="0004195F" w:rsidP="003E0638">
            <w:pPr>
              <w:rPr>
                <w:rFonts w:ascii="Open Sans" w:hAnsi="Open Sans" w:cs="Open Sans"/>
              </w:rPr>
            </w:pPr>
          </w:p>
        </w:tc>
      </w:tr>
      <w:tr w:rsidR="0004195F" w:rsidRPr="00151731" w14:paraId="31E72543" w14:textId="77777777" w:rsidTr="003E0638">
        <w:trPr>
          <w:trHeight w:val="567"/>
        </w:trPr>
        <w:tc>
          <w:tcPr>
            <w:tcW w:w="4105" w:type="dxa"/>
            <w:tcBorders>
              <w:right w:val="single" w:sz="2" w:space="0" w:color="auto"/>
            </w:tcBorders>
            <w:shd w:val="clear" w:color="auto" w:fill="DBE5F1" w:themeFill="accent1" w:themeFillTint="33"/>
          </w:tcPr>
          <w:p w14:paraId="4EA8D24F"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3D9901CF" w14:textId="77777777" w:rsidR="0004195F" w:rsidRPr="00151731" w:rsidRDefault="0004195F" w:rsidP="003E0638">
            <w:pPr>
              <w:widowControl w:val="0"/>
              <w:rPr>
                <w:rFonts w:ascii="Open Sans" w:hAnsi="Open Sans" w:cs="Open Sans"/>
              </w:rPr>
            </w:pPr>
          </w:p>
        </w:tc>
      </w:tr>
    </w:tbl>
    <w:p w14:paraId="30776652" w14:textId="76B83588" w:rsidR="0004195F" w:rsidRPr="00151731" w:rsidRDefault="0004195F">
      <w:pPr>
        <w:spacing w:after="0" w:line="240" w:lineRule="auto"/>
        <w:jc w:val="left"/>
        <w:rPr>
          <w:rFonts w:ascii="Open Sans" w:hAnsi="Open Sans" w:cs="Open Sans"/>
          <w:b/>
        </w:rPr>
      </w:pPr>
    </w:p>
    <w:p w14:paraId="353642DD" w14:textId="77777777" w:rsidR="0004195F" w:rsidRPr="00151731" w:rsidRDefault="0004195F">
      <w:pPr>
        <w:spacing w:after="0" w:line="240" w:lineRule="auto"/>
        <w:jc w:val="left"/>
        <w:rPr>
          <w:rFonts w:ascii="Open Sans" w:hAnsi="Open Sans" w:cs="Open Sans"/>
        </w:rPr>
      </w:pPr>
    </w:p>
    <w:p w14:paraId="209B9A26" w14:textId="623F65EE" w:rsidR="0004195F" w:rsidRPr="00151731" w:rsidRDefault="0004195F">
      <w:pPr>
        <w:spacing w:after="0" w:line="240" w:lineRule="auto"/>
        <w:jc w:val="left"/>
        <w:rPr>
          <w:rFonts w:ascii="Open Sans" w:hAnsi="Open Sans" w:cs="Open Sans"/>
        </w:rPr>
      </w:pPr>
      <w:r w:rsidRPr="00151731">
        <w:rPr>
          <w:rFonts w:ascii="Open Sans" w:hAnsi="Open Sans" w:cs="Open Sans"/>
        </w:rPr>
        <w:t>Ggf. weitere Referenzen sind selbstständig zu ergänzen.</w:t>
      </w:r>
    </w:p>
    <w:sectPr w:rsidR="0004195F" w:rsidRPr="00151731" w:rsidSect="0057218E">
      <w:headerReference w:type="default" r:id="rId8"/>
      <w:footerReference w:type="default" r:id="rId9"/>
      <w:headerReference w:type="first" r:id="rId10"/>
      <w:pgSz w:w="11907" w:h="16840" w:code="9"/>
      <w:pgMar w:top="1304" w:right="964" w:bottom="737" w:left="1418" w:header="680" w:footer="510"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7622" w14:textId="77777777" w:rsidR="00B21BF0" w:rsidRDefault="00B21BF0">
      <w:r>
        <w:separator/>
      </w:r>
    </w:p>
  </w:endnote>
  <w:endnote w:type="continuationSeparator" w:id="0">
    <w:p w14:paraId="4B033083" w14:textId="77777777" w:rsidR="00B21BF0" w:rsidRDefault="00B2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Fett">
    <w:panose1 w:val="020B0704020202020204"/>
    <w:charset w:val="00"/>
    <w:family w:val="roman"/>
    <w:notTrueType/>
    <w:pitch w:val="default"/>
    <w:sig w:usb0="00000003" w:usb1="00000000" w:usb2="00000000" w:usb3="00000000" w:csb0="00000001" w:csb1="00000000"/>
  </w:font>
  <w:font w:name="Myriad Pro Light">
    <w:panose1 w:val="020B0403030403090204"/>
    <w:charset w:val="00"/>
    <w:family w:val="swiss"/>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18"/>
        <w:szCs w:val="18"/>
      </w:rPr>
      <w:id w:val="689413521"/>
      <w:docPartObj>
        <w:docPartGallery w:val="Page Numbers (Bottom of Page)"/>
        <w:docPartUnique/>
      </w:docPartObj>
    </w:sdtPr>
    <w:sdtEndPr/>
    <w:sdtContent>
      <w:p w14:paraId="5DF002DD" w14:textId="23E2B2FC" w:rsidR="002F776A" w:rsidRPr="00151731" w:rsidRDefault="002E2296" w:rsidP="002E2296">
        <w:pPr>
          <w:pStyle w:val="Fuzeilerechts1"/>
          <w:jc w:val="both"/>
          <w:rPr>
            <w:rFonts w:ascii="Open Sans" w:hAnsi="Open Sans" w:cs="Open Sans"/>
            <w:sz w:val="18"/>
            <w:szCs w:val="18"/>
          </w:rPr>
        </w:pPr>
        <w:r w:rsidRPr="00151731">
          <w:rPr>
            <w:rFonts w:ascii="Open Sans" w:hAnsi="Open Sans" w:cs="Open Sans"/>
            <w:noProof/>
            <w:sz w:val="18"/>
            <w:szCs w:val="18"/>
          </w:rPr>
          <w:drawing>
            <wp:inline distT="0" distB="0" distL="0" distR="0" wp14:anchorId="7A2EBB46" wp14:editId="3CD64DE2">
              <wp:extent cx="804545" cy="34163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41630"/>
                      </a:xfrm>
                      <a:prstGeom prst="rect">
                        <a:avLst/>
                      </a:prstGeom>
                      <a:noFill/>
                    </pic:spPr>
                  </pic:pic>
                </a:graphicData>
              </a:graphic>
            </wp:inline>
          </w:drawing>
        </w:r>
        <w:r w:rsidRPr="00151731">
          <w:rPr>
            <w:rFonts w:ascii="Open Sans" w:hAnsi="Open Sans" w:cs="Open Sans"/>
            <w:sz w:val="18"/>
            <w:szCs w:val="18"/>
          </w:rPr>
          <w:tab/>
        </w:r>
        <w:r w:rsidRPr="00151731">
          <w:rPr>
            <w:rFonts w:ascii="Open Sans" w:hAnsi="Open Sans" w:cs="Open Sans"/>
            <w:sz w:val="18"/>
            <w:szCs w:val="18"/>
          </w:rPr>
          <w:tab/>
        </w:r>
        <w:r w:rsidRPr="00151731">
          <w:rPr>
            <w:rFonts w:ascii="Open Sans" w:hAnsi="Open Sans" w:cs="Open Sans"/>
            <w:sz w:val="18"/>
            <w:szCs w:val="18"/>
          </w:rPr>
          <w:tab/>
        </w:r>
        <w:r w:rsidR="002F776A" w:rsidRPr="00151731">
          <w:rPr>
            <w:rFonts w:ascii="Open Sans" w:hAnsi="Open Sans" w:cs="Open Sans"/>
            <w:sz w:val="18"/>
            <w:szCs w:val="18"/>
          </w:rPr>
          <w:t xml:space="preserve"> </w:t>
        </w:r>
        <w:r w:rsidR="002F776A" w:rsidRPr="00151731">
          <w:rPr>
            <w:rFonts w:ascii="Open Sans" w:hAnsi="Open Sans" w:cs="Open Sans"/>
            <w:sz w:val="18"/>
            <w:szCs w:val="18"/>
          </w:rPr>
          <w:fldChar w:fldCharType="begin"/>
        </w:r>
        <w:r w:rsidR="002F776A" w:rsidRPr="00151731">
          <w:rPr>
            <w:rFonts w:ascii="Open Sans" w:hAnsi="Open Sans" w:cs="Open Sans"/>
            <w:sz w:val="18"/>
            <w:szCs w:val="18"/>
          </w:rPr>
          <w:instrText>PAGE   \* MERGEFORMAT</w:instrText>
        </w:r>
        <w:r w:rsidR="002F776A" w:rsidRPr="00151731">
          <w:rPr>
            <w:rFonts w:ascii="Open Sans" w:hAnsi="Open Sans" w:cs="Open Sans"/>
            <w:sz w:val="18"/>
            <w:szCs w:val="18"/>
          </w:rPr>
          <w:fldChar w:fldCharType="separate"/>
        </w:r>
        <w:r w:rsidR="0004195F" w:rsidRPr="00151731">
          <w:rPr>
            <w:rFonts w:ascii="Open Sans" w:hAnsi="Open Sans" w:cs="Open Sans"/>
            <w:noProof/>
            <w:sz w:val="18"/>
            <w:szCs w:val="18"/>
          </w:rPr>
          <w:t>8</w:t>
        </w:r>
        <w:r w:rsidR="002F776A" w:rsidRPr="00151731">
          <w:rPr>
            <w:rFonts w:ascii="Open Sans" w:hAnsi="Open Sans" w:cs="Open Sans"/>
            <w:sz w:val="18"/>
            <w:szCs w:val="18"/>
          </w:rPr>
          <w:fldChar w:fldCharType="end"/>
        </w:r>
      </w:p>
    </w:sdtContent>
  </w:sdt>
  <w:p w14:paraId="40A7E69D" w14:textId="2800C388" w:rsidR="002F776A" w:rsidRDefault="002F77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81DD" w14:textId="77777777" w:rsidR="00B21BF0" w:rsidRDefault="00B21BF0">
      <w:r>
        <w:separator/>
      </w:r>
    </w:p>
  </w:footnote>
  <w:footnote w:type="continuationSeparator" w:id="0">
    <w:p w14:paraId="52FFDAF3" w14:textId="77777777" w:rsidR="00B21BF0" w:rsidRDefault="00B21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9002" w14:textId="71A46194" w:rsidR="00F5048C" w:rsidRPr="00151731" w:rsidRDefault="00F5048C" w:rsidP="00F5048C">
    <w:pPr>
      <w:spacing w:after="0" w:line="240" w:lineRule="auto"/>
      <w:rPr>
        <w:rFonts w:ascii="Open Sans" w:hAnsi="Open Sans" w:cs="Open Sans"/>
        <w:color w:val="808080"/>
        <w:sz w:val="24"/>
        <w:szCs w:val="24"/>
      </w:rPr>
    </w:pPr>
    <w:r w:rsidRPr="00151731">
      <w:rPr>
        <w:rFonts w:ascii="Open Sans" w:hAnsi="Open Sans" w:cs="Open Sans"/>
        <w:noProof/>
        <w:color w:val="808080"/>
        <w:szCs w:val="24"/>
      </w:rPr>
      <w:drawing>
        <wp:anchor distT="0" distB="0" distL="114300" distR="114300" simplePos="0" relativeHeight="251659264" behindDoc="0" locked="0" layoutInCell="1" allowOverlap="1" wp14:anchorId="0104AB04" wp14:editId="2B21705A">
          <wp:simplePos x="0" y="0"/>
          <wp:positionH relativeFrom="margin">
            <wp:posOffset>4500880</wp:posOffset>
          </wp:positionH>
          <wp:positionV relativeFrom="paragraph">
            <wp:posOffset>-121285</wp:posOffset>
          </wp:positionV>
          <wp:extent cx="1609725" cy="689610"/>
          <wp:effectExtent l="0" t="0" r="9525" b="0"/>
          <wp:wrapNone/>
          <wp:docPr id="1" name="Bild 7" descr="LogoBITD_Vol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BITD_Voll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3B5586" w14:textId="130A442E" w:rsidR="00F5048C" w:rsidRPr="00C24DC1" w:rsidRDefault="00F5048C" w:rsidP="00F5048C">
    <w:pPr>
      <w:spacing w:after="0" w:line="240" w:lineRule="auto"/>
      <w:rPr>
        <w:rFonts w:ascii="Open Sans" w:hAnsi="Open Sans" w:cs="Open Sans"/>
        <w:color w:val="808080"/>
        <w:sz w:val="28"/>
        <w:szCs w:val="28"/>
        <w:lang w:val="en-AU"/>
      </w:rPr>
    </w:pPr>
    <w:r w:rsidRPr="00C24DC1">
      <w:rPr>
        <w:rFonts w:ascii="Open Sans" w:hAnsi="Open Sans" w:cs="Open Sans"/>
        <w:color w:val="808080"/>
        <w:sz w:val="28"/>
        <w:szCs w:val="28"/>
        <w:lang w:val="en-AU"/>
      </w:rPr>
      <w:t xml:space="preserve">Anlage </w:t>
    </w:r>
    <w:proofErr w:type="spellStart"/>
    <w:r w:rsidRPr="00C24DC1">
      <w:rPr>
        <w:rFonts w:ascii="Open Sans" w:hAnsi="Open Sans" w:cs="Open Sans"/>
        <w:color w:val="808080"/>
        <w:sz w:val="28"/>
        <w:szCs w:val="28"/>
        <w:lang w:val="en-AU"/>
      </w:rPr>
      <w:t>Profil</w:t>
    </w:r>
    <w:proofErr w:type="spellEnd"/>
    <w:r w:rsidRPr="00C24DC1">
      <w:rPr>
        <w:rFonts w:ascii="Open Sans" w:hAnsi="Open Sans" w:cs="Open Sans"/>
        <w:color w:val="808080"/>
        <w:sz w:val="28"/>
        <w:szCs w:val="28"/>
        <w:lang w:val="en-AU"/>
      </w:rPr>
      <w:t xml:space="preserve">: </w:t>
    </w:r>
    <w:proofErr w:type="spellStart"/>
    <w:r w:rsidR="009250E1">
      <w:rPr>
        <w:rFonts w:ascii="Open Sans" w:hAnsi="Open Sans" w:cs="Open Sans"/>
        <w:color w:val="808080"/>
        <w:sz w:val="28"/>
        <w:szCs w:val="28"/>
        <w:lang w:val="en-AU"/>
      </w:rPr>
      <w:t>Scality</w:t>
    </w:r>
    <w:proofErr w:type="spellEnd"/>
  </w:p>
  <w:p w14:paraId="71DB60B0" w14:textId="77777777" w:rsidR="0038739F" w:rsidRPr="00C24DC1" w:rsidRDefault="0038739F" w:rsidP="00F5048C">
    <w:pPr>
      <w:spacing w:after="0" w:line="240" w:lineRule="auto"/>
      <w:rPr>
        <w:rFonts w:ascii="Open Sans" w:hAnsi="Open Sans" w:cs="Open Sans"/>
        <w:color w:val="808080"/>
        <w:sz w:val="28"/>
        <w:szCs w:val="28"/>
        <w:lang w:val="en-AU"/>
      </w:rPr>
    </w:pPr>
  </w:p>
  <w:p w14:paraId="45F8BAB7" w14:textId="6193B84C" w:rsidR="00151731" w:rsidRDefault="0038739F" w:rsidP="00151731">
    <w:pPr>
      <w:pStyle w:val="Kopfzeile"/>
      <w:pBdr>
        <w:bottom w:val="single" w:sz="12" w:space="1" w:color="auto"/>
      </w:pBdr>
      <w:rPr>
        <w:rFonts w:ascii="Open Sans" w:hAnsi="Open Sans" w:cs="Open Sans"/>
        <w:b w:val="0"/>
        <w:bCs/>
        <w:sz w:val="18"/>
        <w:szCs w:val="18"/>
      </w:rPr>
    </w:pPr>
    <w:r w:rsidRPr="0038739F">
      <w:rPr>
        <w:rFonts w:ascii="Open Sans" w:hAnsi="Open Sans" w:cs="Open Sans"/>
        <w:b w:val="0"/>
        <w:bCs/>
        <w:sz w:val="18"/>
        <w:szCs w:val="18"/>
      </w:rPr>
      <w:t>(RV „</w:t>
    </w:r>
    <w:r w:rsidR="004D6F01" w:rsidRPr="004D6F01">
      <w:rPr>
        <w:rFonts w:ascii="Open Sans" w:hAnsi="Open Sans" w:cs="Open Sans"/>
        <w:b w:val="0"/>
        <w:bCs/>
        <w:sz w:val="18"/>
        <w:szCs w:val="18"/>
      </w:rPr>
      <w:t>Rahmenvereinbarung über proaktive Wartungs- und Updateservices für Storage-Systeme</w:t>
    </w:r>
    <w:r w:rsidRPr="0038739F">
      <w:rPr>
        <w:rFonts w:ascii="Open Sans" w:hAnsi="Open Sans" w:cs="Open Sans"/>
        <w:b w:val="0"/>
        <w:bCs/>
        <w:sz w:val="18"/>
        <w:szCs w:val="18"/>
      </w:rPr>
      <w:t>“)</w:t>
    </w:r>
  </w:p>
  <w:p w14:paraId="34F047F1" w14:textId="77777777" w:rsidR="00F5048C" w:rsidRPr="00151731" w:rsidRDefault="00F5048C" w:rsidP="00F5048C">
    <w:pPr>
      <w:tabs>
        <w:tab w:val="center" w:pos="4536"/>
        <w:tab w:val="right" w:pos="9072"/>
      </w:tabs>
      <w:spacing w:after="0" w:line="240" w:lineRule="auto"/>
      <w:rPr>
        <w:rFonts w:ascii="Open Sans" w:hAnsi="Open Sans" w:cs="Open Sans"/>
        <w:color w:val="808080"/>
        <w:sz w:val="24"/>
        <w:szCs w:val="24"/>
      </w:rPr>
    </w:pPr>
  </w:p>
  <w:tbl>
    <w:tblPr>
      <w:tblW w:w="963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508"/>
      <w:gridCol w:w="2126"/>
    </w:tblGrid>
    <w:tr w:rsidR="00F5048C" w:rsidRPr="00151731" w14:paraId="10DB13FE" w14:textId="77777777" w:rsidTr="00DA7007">
      <w:trPr>
        <w:trHeight w:val="284"/>
      </w:trPr>
      <w:tc>
        <w:tcPr>
          <w:tcW w:w="7508" w:type="dxa"/>
          <w:tcBorders>
            <w:top w:val="single" w:sz="4" w:space="0" w:color="808080"/>
            <w:right w:val="single" w:sz="4" w:space="0" w:color="808080"/>
          </w:tcBorders>
          <w:tcMar>
            <w:top w:w="28" w:type="dxa"/>
            <w:bottom w:w="28" w:type="dxa"/>
            <w:right w:w="28" w:type="dxa"/>
          </w:tcMar>
        </w:tcPr>
        <w:p w14:paraId="7C56CE3C" w14:textId="77777777" w:rsidR="00F5048C" w:rsidRPr="00151731" w:rsidRDefault="00F5048C" w:rsidP="00F5048C">
          <w:pPr>
            <w:spacing w:after="0" w:line="288" w:lineRule="auto"/>
            <w:rPr>
              <w:rFonts w:ascii="Open Sans" w:hAnsi="Open Sans" w:cs="Open Sans"/>
            </w:rPr>
          </w:pPr>
          <w:r w:rsidRPr="00151731">
            <w:rPr>
              <w:rFonts w:ascii="Open Sans" w:hAnsi="Open Sans" w:cs="Open Sans"/>
            </w:rPr>
            <w:t>Name bzw. Firmenbezeichnung Bewerber/ Bieter/ Unterauftragnehmer</w:t>
          </w:r>
        </w:p>
      </w:tc>
      <w:tc>
        <w:tcPr>
          <w:tcW w:w="2126" w:type="dxa"/>
          <w:vMerge w:val="restart"/>
          <w:tcBorders>
            <w:top w:val="single" w:sz="4" w:space="0" w:color="808080"/>
            <w:left w:val="single" w:sz="4" w:space="0" w:color="808080"/>
            <w:right w:val="single" w:sz="4" w:space="0" w:color="808080"/>
          </w:tcBorders>
          <w:tcMar>
            <w:top w:w="28" w:type="dxa"/>
            <w:bottom w:w="28" w:type="dxa"/>
            <w:right w:w="28" w:type="dxa"/>
          </w:tcMar>
        </w:tcPr>
        <w:p w14:paraId="2932C6D0" w14:textId="77777777" w:rsidR="00F5048C" w:rsidRPr="00151731" w:rsidRDefault="00F5048C" w:rsidP="00F5048C">
          <w:pPr>
            <w:spacing w:after="0" w:line="288" w:lineRule="auto"/>
            <w:rPr>
              <w:rFonts w:ascii="Open Sans" w:hAnsi="Open Sans" w:cs="Open Sans"/>
            </w:rPr>
          </w:pPr>
          <w:r w:rsidRPr="00151731">
            <w:rPr>
              <w:rFonts w:ascii="Open Sans" w:hAnsi="Open Sans" w:cs="Open Sans"/>
            </w:rPr>
            <w:t>Vergabenummer</w:t>
          </w:r>
        </w:p>
        <w:p w14:paraId="1C01EC83" w14:textId="45DCB291" w:rsidR="00F5048C" w:rsidRPr="00151731" w:rsidRDefault="00F5048C" w:rsidP="00F5048C">
          <w:pPr>
            <w:spacing w:after="0" w:line="288" w:lineRule="auto"/>
            <w:rPr>
              <w:rFonts w:ascii="Open Sans" w:hAnsi="Open Sans" w:cs="Open Sans"/>
            </w:rPr>
          </w:pPr>
          <w:r w:rsidRPr="00151731">
            <w:rPr>
              <w:rFonts w:ascii="Open Sans" w:hAnsi="Open Sans" w:cs="Open Sans"/>
            </w:rPr>
            <w:t xml:space="preserve">174 99 – </w:t>
          </w:r>
          <w:r w:rsidR="0038739F">
            <w:rPr>
              <w:rFonts w:ascii="Open Sans" w:hAnsi="Open Sans" w:cs="Open Sans"/>
            </w:rPr>
            <w:t>12</w:t>
          </w:r>
          <w:r w:rsidR="004D6F01">
            <w:rPr>
              <w:rFonts w:ascii="Open Sans" w:hAnsi="Open Sans" w:cs="Open Sans"/>
            </w:rPr>
            <w:t>404</w:t>
          </w:r>
        </w:p>
      </w:tc>
    </w:tr>
    <w:tr w:rsidR="00F5048C" w:rsidRPr="00151731" w14:paraId="2D6D10D7" w14:textId="77777777" w:rsidTr="00DA7007">
      <w:trPr>
        <w:trHeight w:val="284"/>
      </w:trPr>
      <w:tc>
        <w:tcPr>
          <w:tcW w:w="7508" w:type="dxa"/>
          <w:tcBorders>
            <w:bottom w:val="single" w:sz="4" w:space="0" w:color="808080"/>
            <w:right w:val="single" w:sz="4" w:space="0" w:color="808080"/>
          </w:tcBorders>
          <w:tcMar>
            <w:top w:w="28" w:type="dxa"/>
            <w:bottom w:w="28" w:type="dxa"/>
            <w:right w:w="28" w:type="dxa"/>
          </w:tcMar>
        </w:tcPr>
        <w:p w14:paraId="3F9AA5CE" w14:textId="77777777" w:rsidR="00F5048C" w:rsidRPr="00151731" w:rsidRDefault="00F5048C" w:rsidP="00F5048C">
          <w:pPr>
            <w:spacing w:after="0" w:line="288" w:lineRule="auto"/>
            <w:rPr>
              <w:rFonts w:ascii="Open Sans" w:hAnsi="Open Sans" w:cs="Open Sans"/>
              <w:sz w:val="24"/>
              <w:szCs w:val="24"/>
            </w:rPr>
          </w:pPr>
        </w:p>
      </w:tc>
      <w:tc>
        <w:tcPr>
          <w:tcW w:w="2126" w:type="dxa"/>
          <w:vMerge/>
          <w:tcBorders>
            <w:left w:val="single" w:sz="4" w:space="0" w:color="808080"/>
            <w:bottom w:val="single" w:sz="4" w:space="0" w:color="808080"/>
            <w:right w:val="single" w:sz="4" w:space="0" w:color="808080"/>
          </w:tcBorders>
          <w:tcMar>
            <w:top w:w="28" w:type="dxa"/>
            <w:bottom w:w="28" w:type="dxa"/>
            <w:right w:w="28" w:type="dxa"/>
          </w:tcMar>
        </w:tcPr>
        <w:p w14:paraId="2AD7A1F5" w14:textId="77777777" w:rsidR="00F5048C" w:rsidRPr="00151731" w:rsidRDefault="00F5048C" w:rsidP="00F5048C">
          <w:pPr>
            <w:spacing w:after="0" w:line="288" w:lineRule="auto"/>
            <w:rPr>
              <w:rFonts w:ascii="Open Sans" w:hAnsi="Open Sans" w:cs="Open Sans"/>
              <w:sz w:val="24"/>
              <w:szCs w:val="24"/>
            </w:rPr>
          </w:pPr>
        </w:p>
      </w:tc>
    </w:tr>
  </w:tbl>
  <w:p w14:paraId="1ECC1338" w14:textId="77777777" w:rsidR="00F5048C" w:rsidRPr="00151731" w:rsidRDefault="00F5048C" w:rsidP="001F3F3D">
    <w:pPr>
      <w:tabs>
        <w:tab w:val="center" w:pos="4536"/>
        <w:tab w:val="right" w:pos="9072"/>
      </w:tabs>
      <w:spacing w:after="0" w:line="240" w:lineRule="auto"/>
      <w:rPr>
        <w:rFonts w:ascii="Open Sans" w:hAnsi="Open Sans" w:cs="Open Sans"/>
        <w:color w:val="80808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3CFF" w14:textId="627AA13E" w:rsidR="00F25F68" w:rsidRDefault="00F25F68">
    <w:pPr>
      <w:pStyle w:val="Kopfzeile"/>
    </w:pPr>
    <w:r>
      <w:t>Marktuntersuchung e-Commerce</w:t>
    </w:r>
    <w:r>
      <w:br/>
      <w:t>Katalog-/Benutzer-/Budgetverwaltung</w:t>
    </w:r>
  </w:p>
  <w:p w14:paraId="7C09F224" w14:textId="77777777" w:rsidR="00F25F68" w:rsidRDefault="00F25F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C7AA618"/>
    <w:lvl w:ilvl="0">
      <w:numFmt w:val="decimal"/>
      <w:pStyle w:val="Aufzhlung-1"/>
      <w:lvlText w:val="*"/>
      <w:lvlJc w:val="left"/>
      <w:pPr>
        <w:ind w:left="0" w:firstLine="0"/>
      </w:pPr>
    </w:lvl>
  </w:abstractNum>
  <w:abstractNum w:abstractNumId="1" w15:restartNumberingAfterBreak="0">
    <w:nsid w:val="093C007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A6C11DB"/>
    <w:multiLevelType w:val="hybridMultilevel"/>
    <w:tmpl w:val="3006A062"/>
    <w:lvl w:ilvl="0" w:tplc="11B00D0E">
      <w:start w:val="1"/>
      <w:numFmt w:val="bullet"/>
      <w:pStyle w:val="Einzug3"/>
      <w:lvlText w:val="-"/>
      <w:lvlJc w:val="left"/>
      <w:pPr>
        <w:tabs>
          <w:tab w:val="num" w:pos="814"/>
        </w:tabs>
        <w:ind w:left="814" w:hanging="360"/>
      </w:pPr>
      <w:rPr>
        <w:rFonts w:ascii="Arial" w:hAnsi="Arial" w:hint="default"/>
      </w:rPr>
    </w:lvl>
    <w:lvl w:ilvl="1" w:tplc="04070003" w:tentative="1">
      <w:start w:val="1"/>
      <w:numFmt w:val="bullet"/>
      <w:lvlText w:val="o"/>
      <w:lvlJc w:val="left"/>
      <w:pPr>
        <w:tabs>
          <w:tab w:val="num" w:pos="1894"/>
        </w:tabs>
        <w:ind w:left="1894" w:hanging="360"/>
      </w:pPr>
      <w:rPr>
        <w:rFonts w:ascii="Courier New" w:hAnsi="Courier New" w:hint="default"/>
      </w:rPr>
    </w:lvl>
    <w:lvl w:ilvl="2" w:tplc="04070005" w:tentative="1">
      <w:start w:val="1"/>
      <w:numFmt w:val="bullet"/>
      <w:lvlText w:val=""/>
      <w:lvlJc w:val="left"/>
      <w:pPr>
        <w:tabs>
          <w:tab w:val="num" w:pos="2614"/>
        </w:tabs>
        <w:ind w:left="2614" w:hanging="360"/>
      </w:pPr>
      <w:rPr>
        <w:rFonts w:ascii="Wingdings" w:hAnsi="Wingdings" w:hint="default"/>
      </w:rPr>
    </w:lvl>
    <w:lvl w:ilvl="3" w:tplc="04070001" w:tentative="1">
      <w:start w:val="1"/>
      <w:numFmt w:val="bullet"/>
      <w:lvlText w:val=""/>
      <w:lvlJc w:val="left"/>
      <w:pPr>
        <w:tabs>
          <w:tab w:val="num" w:pos="3334"/>
        </w:tabs>
        <w:ind w:left="3334" w:hanging="360"/>
      </w:pPr>
      <w:rPr>
        <w:rFonts w:ascii="Symbol" w:hAnsi="Symbol" w:hint="default"/>
      </w:rPr>
    </w:lvl>
    <w:lvl w:ilvl="4" w:tplc="04070003" w:tentative="1">
      <w:start w:val="1"/>
      <w:numFmt w:val="bullet"/>
      <w:lvlText w:val="o"/>
      <w:lvlJc w:val="left"/>
      <w:pPr>
        <w:tabs>
          <w:tab w:val="num" w:pos="4054"/>
        </w:tabs>
        <w:ind w:left="4054" w:hanging="360"/>
      </w:pPr>
      <w:rPr>
        <w:rFonts w:ascii="Courier New" w:hAnsi="Courier New" w:hint="default"/>
      </w:rPr>
    </w:lvl>
    <w:lvl w:ilvl="5" w:tplc="04070005" w:tentative="1">
      <w:start w:val="1"/>
      <w:numFmt w:val="bullet"/>
      <w:lvlText w:val=""/>
      <w:lvlJc w:val="left"/>
      <w:pPr>
        <w:tabs>
          <w:tab w:val="num" w:pos="4774"/>
        </w:tabs>
        <w:ind w:left="4774" w:hanging="360"/>
      </w:pPr>
      <w:rPr>
        <w:rFonts w:ascii="Wingdings" w:hAnsi="Wingdings" w:hint="default"/>
      </w:rPr>
    </w:lvl>
    <w:lvl w:ilvl="6" w:tplc="04070001" w:tentative="1">
      <w:start w:val="1"/>
      <w:numFmt w:val="bullet"/>
      <w:lvlText w:val=""/>
      <w:lvlJc w:val="left"/>
      <w:pPr>
        <w:tabs>
          <w:tab w:val="num" w:pos="5494"/>
        </w:tabs>
        <w:ind w:left="5494" w:hanging="360"/>
      </w:pPr>
      <w:rPr>
        <w:rFonts w:ascii="Symbol" w:hAnsi="Symbol" w:hint="default"/>
      </w:rPr>
    </w:lvl>
    <w:lvl w:ilvl="7" w:tplc="04070003" w:tentative="1">
      <w:start w:val="1"/>
      <w:numFmt w:val="bullet"/>
      <w:lvlText w:val="o"/>
      <w:lvlJc w:val="left"/>
      <w:pPr>
        <w:tabs>
          <w:tab w:val="num" w:pos="6214"/>
        </w:tabs>
        <w:ind w:left="6214" w:hanging="360"/>
      </w:pPr>
      <w:rPr>
        <w:rFonts w:ascii="Courier New" w:hAnsi="Courier New" w:hint="default"/>
      </w:rPr>
    </w:lvl>
    <w:lvl w:ilvl="8" w:tplc="04070005" w:tentative="1">
      <w:start w:val="1"/>
      <w:numFmt w:val="bullet"/>
      <w:lvlText w:val=""/>
      <w:lvlJc w:val="left"/>
      <w:pPr>
        <w:tabs>
          <w:tab w:val="num" w:pos="6934"/>
        </w:tabs>
        <w:ind w:left="6934" w:hanging="360"/>
      </w:pPr>
      <w:rPr>
        <w:rFonts w:ascii="Wingdings" w:hAnsi="Wingdings" w:hint="default"/>
      </w:rPr>
    </w:lvl>
  </w:abstractNum>
  <w:abstractNum w:abstractNumId="3" w15:restartNumberingAfterBreak="0">
    <w:nsid w:val="0B72548E"/>
    <w:multiLevelType w:val="hybridMultilevel"/>
    <w:tmpl w:val="E8F6CF48"/>
    <w:lvl w:ilvl="0" w:tplc="82E88DE4">
      <w:start w:val="1"/>
      <w:numFmt w:val="bullet"/>
      <w:pStyle w:val="StyleEinzug1"/>
      <w:lvlText w:val=""/>
      <w:lvlJc w:val="left"/>
      <w:pPr>
        <w:tabs>
          <w:tab w:val="num" w:pos="284"/>
        </w:tabs>
        <w:ind w:left="284" w:firstLine="0"/>
      </w:pPr>
      <w:rPr>
        <w:rFonts w:ascii="Wingdings 2" w:hAnsi="Wingdings 2"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F6698"/>
    <w:multiLevelType w:val="hybridMultilevel"/>
    <w:tmpl w:val="DDE8A9CE"/>
    <w:lvl w:ilvl="0" w:tplc="04070001">
      <w:start w:val="1"/>
      <w:numFmt w:val="bullet"/>
      <w:pStyle w:val="1Unterpunktmit"/>
      <w:lvlText w:val=""/>
      <w:lvlJc w:val="left"/>
      <w:pPr>
        <w:tabs>
          <w:tab w:val="num" w:pos="1843"/>
        </w:tabs>
        <w:ind w:left="1843"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2"/>
      <w:numFmt w:val="bullet"/>
      <w:lvlText w:val="-"/>
      <w:lvlJc w:val="left"/>
      <w:pPr>
        <w:tabs>
          <w:tab w:val="num" w:pos="2880"/>
        </w:tabs>
        <w:ind w:left="2880" w:hanging="360"/>
      </w:pPr>
      <w:rPr>
        <w:rFonts w:ascii="Arial" w:eastAsia="Times New Roman" w:hAnsi="Arial" w:cs="Aria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50AF2"/>
    <w:multiLevelType w:val="multilevel"/>
    <w:tmpl w:val="124A137E"/>
    <w:styleLink w:val="Nummerieru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Roman"/>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6" w15:restartNumberingAfterBreak="0">
    <w:nsid w:val="200C2594"/>
    <w:multiLevelType w:val="hybridMultilevel"/>
    <w:tmpl w:val="1F2C265E"/>
    <w:lvl w:ilvl="0" w:tplc="0407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22467FF"/>
    <w:multiLevelType w:val="hybridMultilevel"/>
    <w:tmpl w:val="ECE4981E"/>
    <w:lvl w:ilvl="0" w:tplc="1B644D48">
      <w:start w:val="1"/>
      <w:numFmt w:val="decimal"/>
      <w:pStyle w:val="Anweisungen"/>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8644B4F"/>
    <w:multiLevelType w:val="hybridMultilevel"/>
    <w:tmpl w:val="54862252"/>
    <w:lvl w:ilvl="0" w:tplc="E4AE9F36">
      <w:start w:val="1"/>
      <w:numFmt w:val="bullet"/>
      <w:pStyle w:val="StyleEinzug2"/>
      <w:lvlText w:val=""/>
      <w:lvlJc w:val="left"/>
      <w:pPr>
        <w:ind w:left="1040" w:hanging="360"/>
      </w:pPr>
      <w:rPr>
        <w:rFonts w:ascii="Wingdings 2" w:hAnsi="Wingdings 2" w:hint="default"/>
      </w:rPr>
    </w:lvl>
    <w:lvl w:ilvl="1" w:tplc="04070003" w:tentative="1">
      <w:start w:val="1"/>
      <w:numFmt w:val="bullet"/>
      <w:lvlText w:val="o"/>
      <w:lvlJc w:val="left"/>
      <w:pPr>
        <w:ind w:left="2120" w:hanging="360"/>
      </w:pPr>
      <w:rPr>
        <w:rFonts w:ascii="Courier New" w:hAnsi="Courier New" w:cs="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cs="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cs="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9" w15:restartNumberingAfterBreak="0">
    <w:nsid w:val="28CF4C21"/>
    <w:multiLevelType w:val="singleLevel"/>
    <w:tmpl w:val="225C646E"/>
    <w:lvl w:ilvl="0">
      <w:start w:val="1"/>
      <w:numFmt w:val="bullet"/>
      <w:pStyle w:val="Aufzhlung1"/>
      <w:lvlText w:val=""/>
      <w:lvlJc w:val="left"/>
      <w:pPr>
        <w:tabs>
          <w:tab w:val="num" w:pos="1701"/>
        </w:tabs>
        <w:ind w:left="1701" w:hanging="567"/>
      </w:pPr>
      <w:rPr>
        <w:rFonts w:ascii="Wingdings" w:hAnsi="Wingdings" w:hint="default"/>
        <w:sz w:val="24"/>
      </w:rPr>
    </w:lvl>
  </w:abstractNum>
  <w:abstractNum w:abstractNumId="10" w15:restartNumberingAfterBreak="0">
    <w:nsid w:val="30EB6323"/>
    <w:multiLevelType w:val="hybridMultilevel"/>
    <w:tmpl w:val="22DA611C"/>
    <w:lvl w:ilvl="0" w:tplc="18A28818">
      <w:start w:val="1"/>
      <w:numFmt w:val="bullet"/>
      <w:pStyle w:val="Aufzhlung10"/>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C01258"/>
    <w:multiLevelType w:val="multilevel"/>
    <w:tmpl w:val="9B381B36"/>
    <w:styleLink w:val="Aufzhlungliste"/>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2268"/>
        </w:tabs>
        <w:ind w:left="2268" w:hanging="283"/>
      </w:pPr>
      <w:rPr>
        <w:rFonts w:ascii="Wingdings" w:hAnsi="Wingdings" w:hint="default"/>
      </w:rPr>
    </w:lvl>
    <w:lvl w:ilvl="7">
      <w:start w:val="1"/>
      <w:numFmt w:val="bullet"/>
      <w:lvlText w:val=""/>
      <w:lvlJc w:val="left"/>
      <w:pPr>
        <w:tabs>
          <w:tab w:val="num" w:pos="2552"/>
        </w:tabs>
        <w:ind w:left="2552" w:hanging="284"/>
      </w:pPr>
      <w:rPr>
        <w:rFonts w:ascii="Symbol" w:hAnsi="Symbol" w:hint="default"/>
      </w:rPr>
    </w:lvl>
    <w:lvl w:ilvl="8">
      <w:start w:val="1"/>
      <w:numFmt w:val="bullet"/>
      <w:lvlText w:val=""/>
      <w:lvlJc w:val="left"/>
      <w:pPr>
        <w:tabs>
          <w:tab w:val="num" w:pos="2835"/>
        </w:tabs>
        <w:ind w:left="2835" w:hanging="283"/>
      </w:pPr>
      <w:rPr>
        <w:rFonts w:ascii="Symbol" w:hAnsi="Symbol" w:hint="default"/>
      </w:rPr>
    </w:lvl>
  </w:abstractNum>
  <w:abstractNum w:abstractNumId="12" w15:restartNumberingAfterBreak="0">
    <w:nsid w:val="40442A79"/>
    <w:multiLevelType w:val="hybridMultilevel"/>
    <w:tmpl w:val="E64C874C"/>
    <w:lvl w:ilvl="0" w:tplc="E1DC5918">
      <w:start w:val="1"/>
      <w:numFmt w:val="bullet"/>
      <w:pStyle w:val="liste1"/>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13" w15:restartNumberingAfterBreak="0">
    <w:nsid w:val="42E350AB"/>
    <w:multiLevelType w:val="hybridMultilevel"/>
    <w:tmpl w:val="60088A8C"/>
    <w:lvl w:ilvl="0" w:tplc="9E3008F2">
      <w:start w:val="30"/>
      <w:numFmt w:val="bullet"/>
      <w:lvlText w:val="-"/>
      <w:lvlJc w:val="left"/>
      <w:pPr>
        <w:ind w:left="720" w:hanging="360"/>
      </w:pPr>
      <w:rPr>
        <w:rFonts w:ascii="Arial" w:eastAsia="Times New Roman" w:hAnsi="Arial" w:cs="Arial"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5435AC"/>
    <w:multiLevelType w:val="hybridMultilevel"/>
    <w:tmpl w:val="E2241E46"/>
    <w:lvl w:ilvl="0" w:tplc="B24A412E">
      <w:start w:val="1"/>
      <w:numFmt w:val="bullet"/>
      <w:pStyle w:val="A1"/>
      <w:lvlText w:val=""/>
      <w:lvlJc w:val="left"/>
      <w:pPr>
        <w:tabs>
          <w:tab w:val="num" w:pos="425"/>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1938DC"/>
    <w:multiLevelType w:val="hybridMultilevel"/>
    <w:tmpl w:val="F2CC1380"/>
    <w:lvl w:ilvl="0" w:tplc="82E4FC62">
      <w:numFmt w:val="bullet"/>
      <w:lvlText w:val="-"/>
      <w:lvlJc w:val="left"/>
      <w:pPr>
        <w:ind w:left="720" w:hanging="360"/>
      </w:pPr>
      <w:rPr>
        <w:rFonts w:ascii="Open Sans" w:eastAsiaTheme="minorEastAsia"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517691"/>
    <w:multiLevelType w:val="singleLevel"/>
    <w:tmpl w:val="B522837C"/>
    <w:lvl w:ilvl="0">
      <w:start w:val="1"/>
      <w:numFmt w:val="bullet"/>
      <w:pStyle w:val="Aufzhlung2"/>
      <w:lvlText w:val=""/>
      <w:lvlJc w:val="left"/>
      <w:pPr>
        <w:tabs>
          <w:tab w:val="num" w:pos="2268"/>
        </w:tabs>
        <w:ind w:left="2268" w:hanging="567"/>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7483F53"/>
    <w:multiLevelType w:val="hybridMultilevel"/>
    <w:tmpl w:val="FCEC72D4"/>
    <w:lvl w:ilvl="0" w:tplc="06228794">
      <w:start w:val="1"/>
      <w:numFmt w:val="decimal"/>
      <w:pStyle w:val="1Unterpunktnummeriert"/>
      <w:lvlText w:val="%1."/>
      <w:lvlJc w:val="left"/>
      <w:pPr>
        <w:tabs>
          <w:tab w:val="num" w:pos="1814"/>
        </w:tabs>
        <w:ind w:left="1814" w:hanging="567"/>
      </w:pPr>
      <w:rPr>
        <w:rFonts w:hint="default"/>
      </w:rPr>
    </w:lvl>
    <w:lvl w:ilvl="1" w:tplc="C9BCD0FC">
      <w:start w:val="1"/>
      <w:numFmt w:val="lowerLetter"/>
      <w:lvlText w:val="%2."/>
      <w:lvlJc w:val="left"/>
      <w:pPr>
        <w:tabs>
          <w:tab w:val="num" w:pos="1440"/>
        </w:tabs>
        <w:ind w:left="1440" w:hanging="360"/>
      </w:pPr>
    </w:lvl>
    <w:lvl w:ilvl="2" w:tplc="D85A78B6">
      <w:start w:val="1"/>
      <w:numFmt w:val="lowerRoman"/>
      <w:lvlText w:val="%3."/>
      <w:lvlJc w:val="right"/>
      <w:pPr>
        <w:tabs>
          <w:tab w:val="num" w:pos="2160"/>
        </w:tabs>
        <w:ind w:left="2160" w:hanging="180"/>
      </w:pPr>
    </w:lvl>
    <w:lvl w:ilvl="3" w:tplc="523AE07E">
      <w:start w:val="1"/>
      <w:numFmt w:val="decimal"/>
      <w:lvlText w:val="%4."/>
      <w:lvlJc w:val="left"/>
      <w:pPr>
        <w:tabs>
          <w:tab w:val="num" w:pos="2880"/>
        </w:tabs>
        <w:ind w:left="2880" w:hanging="360"/>
      </w:pPr>
    </w:lvl>
    <w:lvl w:ilvl="4" w:tplc="F09400B8" w:tentative="1">
      <w:start w:val="1"/>
      <w:numFmt w:val="lowerLetter"/>
      <w:lvlText w:val="%5."/>
      <w:lvlJc w:val="left"/>
      <w:pPr>
        <w:tabs>
          <w:tab w:val="num" w:pos="3600"/>
        </w:tabs>
        <w:ind w:left="3600" w:hanging="360"/>
      </w:pPr>
    </w:lvl>
    <w:lvl w:ilvl="5" w:tplc="F21E3050" w:tentative="1">
      <w:start w:val="1"/>
      <w:numFmt w:val="lowerRoman"/>
      <w:lvlText w:val="%6."/>
      <w:lvlJc w:val="right"/>
      <w:pPr>
        <w:tabs>
          <w:tab w:val="num" w:pos="4320"/>
        </w:tabs>
        <w:ind w:left="4320" w:hanging="180"/>
      </w:pPr>
    </w:lvl>
    <w:lvl w:ilvl="6" w:tplc="BDE8FDDE" w:tentative="1">
      <w:start w:val="1"/>
      <w:numFmt w:val="decimal"/>
      <w:lvlText w:val="%7."/>
      <w:lvlJc w:val="left"/>
      <w:pPr>
        <w:tabs>
          <w:tab w:val="num" w:pos="5040"/>
        </w:tabs>
        <w:ind w:left="5040" w:hanging="360"/>
      </w:pPr>
    </w:lvl>
    <w:lvl w:ilvl="7" w:tplc="C3483FAC" w:tentative="1">
      <w:start w:val="1"/>
      <w:numFmt w:val="lowerLetter"/>
      <w:lvlText w:val="%8."/>
      <w:lvlJc w:val="left"/>
      <w:pPr>
        <w:tabs>
          <w:tab w:val="num" w:pos="5760"/>
        </w:tabs>
        <w:ind w:left="5760" w:hanging="360"/>
      </w:pPr>
    </w:lvl>
    <w:lvl w:ilvl="8" w:tplc="F61AD3FC" w:tentative="1">
      <w:start w:val="1"/>
      <w:numFmt w:val="lowerRoman"/>
      <w:lvlText w:val="%9."/>
      <w:lvlJc w:val="right"/>
      <w:pPr>
        <w:tabs>
          <w:tab w:val="num" w:pos="6480"/>
        </w:tabs>
        <w:ind w:left="6480" w:hanging="180"/>
      </w:pPr>
    </w:lvl>
  </w:abstractNum>
  <w:abstractNum w:abstractNumId="18" w15:restartNumberingAfterBreak="0">
    <w:nsid w:val="5B6A3719"/>
    <w:multiLevelType w:val="singleLevel"/>
    <w:tmpl w:val="5E6A68E2"/>
    <w:lvl w:ilvl="0">
      <w:start w:val="1"/>
      <w:numFmt w:val="bullet"/>
      <w:pStyle w:val="BerichtAufzhl1"/>
      <w:lvlText w:val=""/>
      <w:lvlJc w:val="left"/>
      <w:pPr>
        <w:tabs>
          <w:tab w:val="num" w:pos="360"/>
        </w:tabs>
        <w:ind w:left="360" w:hanging="360"/>
      </w:pPr>
      <w:rPr>
        <w:rFonts w:ascii="Symbol" w:hAnsi="Symbol" w:hint="default"/>
      </w:rPr>
    </w:lvl>
  </w:abstractNum>
  <w:abstractNum w:abstractNumId="19" w15:restartNumberingAfterBreak="0">
    <w:nsid w:val="5C6E2C5E"/>
    <w:multiLevelType w:val="hybridMultilevel"/>
    <w:tmpl w:val="70AE36C6"/>
    <w:lvl w:ilvl="0" w:tplc="FC3AF1D6">
      <w:start w:val="1"/>
      <w:numFmt w:val="bullet"/>
      <w:pStyle w:val="Berichtstext"/>
      <w:lvlText w:val=""/>
      <w:lvlJc w:val="left"/>
      <w:pPr>
        <w:tabs>
          <w:tab w:val="num" w:pos="720"/>
        </w:tabs>
        <w:ind w:left="720" w:hanging="360"/>
      </w:pPr>
      <w:rPr>
        <w:rFonts w:ascii="Symbol" w:hAnsi="Symbol" w:hint="default"/>
      </w:rPr>
    </w:lvl>
    <w:lvl w:ilvl="1" w:tplc="2F3C6E9C" w:tentative="1">
      <w:start w:val="1"/>
      <w:numFmt w:val="bullet"/>
      <w:lvlText w:val="o"/>
      <w:lvlJc w:val="left"/>
      <w:pPr>
        <w:tabs>
          <w:tab w:val="num" w:pos="1440"/>
        </w:tabs>
        <w:ind w:left="1440" w:hanging="360"/>
      </w:pPr>
      <w:rPr>
        <w:rFonts w:ascii="Courier New" w:hAnsi="Courier New" w:cs="Courier New" w:hint="default"/>
      </w:rPr>
    </w:lvl>
    <w:lvl w:ilvl="2" w:tplc="D5F48648" w:tentative="1">
      <w:start w:val="1"/>
      <w:numFmt w:val="bullet"/>
      <w:lvlText w:val=""/>
      <w:lvlJc w:val="left"/>
      <w:pPr>
        <w:tabs>
          <w:tab w:val="num" w:pos="2160"/>
        </w:tabs>
        <w:ind w:left="2160" w:hanging="360"/>
      </w:pPr>
      <w:rPr>
        <w:rFonts w:ascii="Wingdings" w:hAnsi="Wingdings" w:hint="default"/>
      </w:rPr>
    </w:lvl>
    <w:lvl w:ilvl="3" w:tplc="0B50588E" w:tentative="1">
      <w:start w:val="1"/>
      <w:numFmt w:val="bullet"/>
      <w:lvlText w:val=""/>
      <w:lvlJc w:val="left"/>
      <w:pPr>
        <w:tabs>
          <w:tab w:val="num" w:pos="2880"/>
        </w:tabs>
        <w:ind w:left="2880" w:hanging="360"/>
      </w:pPr>
      <w:rPr>
        <w:rFonts w:ascii="Symbol" w:hAnsi="Symbol" w:hint="default"/>
      </w:rPr>
    </w:lvl>
    <w:lvl w:ilvl="4" w:tplc="CF5CA032" w:tentative="1">
      <w:start w:val="1"/>
      <w:numFmt w:val="bullet"/>
      <w:lvlText w:val="o"/>
      <w:lvlJc w:val="left"/>
      <w:pPr>
        <w:tabs>
          <w:tab w:val="num" w:pos="3600"/>
        </w:tabs>
        <w:ind w:left="3600" w:hanging="360"/>
      </w:pPr>
      <w:rPr>
        <w:rFonts w:ascii="Courier New" w:hAnsi="Courier New" w:cs="Courier New" w:hint="default"/>
      </w:rPr>
    </w:lvl>
    <w:lvl w:ilvl="5" w:tplc="07C8BE1A" w:tentative="1">
      <w:start w:val="1"/>
      <w:numFmt w:val="bullet"/>
      <w:lvlText w:val=""/>
      <w:lvlJc w:val="left"/>
      <w:pPr>
        <w:tabs>
          <w:tab w:val="num" w:pos="4320"/>
        </w:tabs>
        <w:ind w:left="4320" w:hanging="360"/>
      </w:pPr>
      <w:rPr>
        <w:rFonts w:ascii="Wingdings" w:hAnsi="Wingdings" w:hint="default"/>
      </w:rPr>
    </w:lvl>
    <w:lvl w:ilvl="6" w:tplc="989ADABE" w:tentative="1">
      <w:start w:val="1"/>
      <w:numFmt w:val="bullet"/>
      <w:lvlText w:val=""/>
      <w:lvlJc w:val="left"/>
      <w:pPr>
        <w:tabs>
          <w:tab w:val="num" w:pos="5040"/>
        </w:tabs>
        <w:ind w:left="5040" w:hanging="360"/>
      </w:pPr>
      <w:rPr>
        <w:rFonts w:ascii="Symbol" w:hAnsi="Symbol" w:hint="default"/>
      </w:rPr>
    </w:lvl>
    <w:lvl w:ilvl="7" w:tplc="3B42D4AC" w:tentative="1">
      <w:start w:val="1"/>
      <w:numFmt w:val="bullet"/>
      <w:lvlText w:val="o"/>
      <w:lvlJc w:val="left"/>
      <w:pPr>
        <w:tabs>
          <w:tab w:val="num" w:pos="5760"/>
        </w:tabs>
        <w:ind w:left="5760" w:hanging="360"/>
      </w:pPr>
      <w:rPr>
        <w:rFonts w:ascii="Courier New" w:hAnsi="Courier New" w:cs="Courier New" w:hint="default"/>
      </w:rPr>
    </w:lvl>
    <w:lvl w:ilvl="8" w:tplc="4226145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0D0AFF"/>
    <w:multiLevelType w:val="multilevel"/>
    <w:tmpl w:val="4ACCF296"/>
    <w:styleLink w:val="1ai"/>
    <w:lvl w:ilvl="0">
      <w:start w:val="1"/>
      <w:numFmt w:val="decimal"/>
      <w:pStyle w:val="AngebTxt-Aufzhl1letzte"/>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Roman"/>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21" w15:restartNumberingAfterBreak="0">
    <w:nsid w:val="718F479D"/>
    <w:multiLevelType w:val="hybridMultilevel"/>
    <w:tmpl w:val="43D807EA"/>
    <w:lvl w:ilvl="0" w:tplc="B740C82C">
      <w:start w:val="1"/>
      <w:numFmt w:val="bullet"/>
      <w:pStyle w:val="TabelleAufzhlung1"/>
      <w:lvlText w:val=""/>
      <w:lvlJc w:val="left"/>
      <w:pPr>
        <w:ind w:left="720" w:hanging="360"/>
      </w:pPr>
      <w:rPr>
        <w:rFonts w:ascii="Symbol" w:hAnsi="Symbol" w:hint="default"/>
        <w:color w:val="003F80"/>
        <w:spacing w:val="0"/>
        <w:w w:val="100"/>
        <w:kern w:val="0"/>
        <w:position w:val="0"/>
      </w:rPr>
    </w:lvl>
    <w:lvl w:ilvl="1" w:tplc="D3BA42B0" w:tentative="1">
      <w:start w:val="1"/>
      <w:numFmt w:val="bullet"/>
      <w:lvlText w:val="o"/>
      <w:lvlJc w:val="left"/>
      <w:pPr>
        <w:ind w:left="1440" w:hanging="360"/>
      </w:pPr>
      <w:rPr>
        <w:rFonts w:ascii="Courier New" w:hAnsi="Courier New" w:cs="Courier New" w:hint="default"/>
      </w:rPr>
    </w:lvl>
    <w:lvl w:ilvl="2" w:tplc="C5366098" w:tentative="1">
      <w:start w:val="1"/>
      <w:numFmt w:val="bullet"/>
      <w:lvlText w:val=""/>
      <w:lvlJc w:val="left"/>
      <w:pPr>
        <w:ind w:left="2160" w:hanging="360"/>
      </w:pPr>
      <w:rPr>
        <w:rFonts w:ascii="Wingdings" w:hAnsi="Wingdings" w:hint="default"/>
      </w:rPr>
    </w:lvl>
    <w:lvl w:ilvl="3" w:tplc="38C6559A" w:tentative="1">
      <w:start w:val="1"/>
      <w:numFmt w:val="bullet"/>
      <w:lvlText w:val=""/>
      <w:lvlJc w:val="left"/>
      <w:pPr>
        <w:ind w:left="2880" w:hanging="360"/>
      </w:pPr>
      <w:rPr>
        <w:rFonts w:ascii="Symbol" w:hAnsi="Symbol" w:hint="default"/>
      </w:rPr>
    </w:lvl>
    <w:lvl w:ilvl="4" w:tplc="6D84C38E" w:tentative="1">
      <w:start w:val="1"/>
      <w:numFmt w:val="bullet"/>
      <w:lvlText w:val="o"/>
      <w:lvlJc w:val="left"/>
      <w:pPr>
        <w:ind w:left="3600" w:hanging="360"/>
      </w:pPr>
      <w:rPr>
        <w:rFonts w:ascii="Courier New" w:hAnsi="Courier New" w:cs="Courier New" w:hint="default"/>
      </w:rPr>
    </w:lvl>
    <w:lvl w:ilvl="5" w:tplc="9EFEF31A" w:tentative="1">
      <w:start w:val="1"/>
      <w:numFmt w:val="bullet"/>
      <w:lvlText w:val=""/>
      <w:lvlJc w:val="left"/>
      <w:pPr>
        <w:ind w:left="4320" w:hanging="360"/>
      </w:pPr>
      <w:rPr>
        <w:rFonts w:ascii="Wingdings" w:hAnsi="Wingdings" w:hint="default"/>
      </w:rPr>
    </w:lvl>
    <w:lvl w:ilvl="6" w:tplc="ABD48F64" w:tentative="1">
      <w:start w:val="1"/>
      <w:numFmt w:val="bullet"/>
      <w:lvlText w:val=""/>
      <w:lvlJc w:val="left"/>
      <w:pPr>
        <w:ind w:left="5040" w:hanging="360"/>
      </w:pPr>
      <w:rPr>
        <w:rFonts w:ascii="Symbol" w:hAnsi="Symbol" w:hint="default"/>
      </w:rPr>
    </w:lvl>
    <w:lvl w:ilvl="7" w:tplc="600E7290" w:tentative="1">
      <w:start w:val="1"/>
      <w:numFmt w:val="bullet"/>
      <w:lvlText w:val="o"/>
      <w:lvlJc w:val="left"/>
      <w:pPr>
        <w:ind w:left="5760" w:hanging="360"/>
      </w:pPr>
      <w:rPr>
        <w:rFonts w:ascii="Courier New" w:hAnsi="Courier New" w:cs="Courier New" w:hint="default"/>
      </w:rPr>
    </w:lvl>
    <w:lvl w:ilvl="8" w:tplc="9C3A099C" w:tentative="1">
      <w:start w:val="1"/>
      <w:numFmt w:val="bullet"/>
      <w:lvlText w:val=""/>
      <w:lvlJc w:val="left"/>
      <w:pPr>
        <w:ind w:left="6480" w:hanging="360"/>
      </w:pPr>
      <w:rPr>
        <w:rFonts w:ascii="Wingdings" w:hAnsi="Wingdings" w:hint="default"/>
      </w:rPr>
    </w:lvl>
  </w:abstractNum>
  <w:abstractNum w:abstractNumId="22" w15:restartNumberingAfterBreak="0">
    <w:nsid w:val="77026AAC"/>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B32EDC"/>
    <w:multiLevelType w:val="hybridMultilevel"/>
    <w:tmpl w:val="D384FBB2"/>
    <w:lvl w:ilvl="0" w:tplc="0407000F">
      <w:start w:val="1"/>
      <w:numFmt w:val="decimal"/>
      <w:pStyle w:val="berschrift1"/>
      <w:lvlText w:val="(%1)"/>
      <w:lvlJc w:val="left"/>
      <w:pPr>
        <w:tabs>
          <w:tab w:val="num" w:pos="0"/>
        </w:tabs>
        <w:ind w:left="567" w:hanging="567"/>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7C1F05CC"/>
    <w:multiLevelType w:val="multilevel"/>
    <w:tmpl w:val="15AE1C38"/>
    <w:styleLink w:val="berschriftliste"/>
    <w:lvl w:ilvl="0">
      <w:start w:val="1"/>
      <w:numFmt w:val="upperRoman"/>
      <w:lvlText w:val="%1"/>
      <w:lvlJc w:val="left"/>
      <w:pPr>
        <w:tabs>
          <w:tab w:val="num" w:pos="1276"/>
        </w:tabs>
        <w:ind w:left="1276" w:hanging="1276"/>
      </w:pPr>
      <w:rPr>
        <w:rFonts w:hint="default"/>
      </w:rPr>
    </w:lvl>
    <w:lvl w:ilvl="1">
      <w:start w:val="1"/>
      <w:numFmt w:val="decimal"/>
      <w:lvlText w:val="%1.%2"/>
      <w:lvlJc w:val="left"/>
      <w:pPr>
        <w:tabs>
          <w:tab w:val="num" w:pos="5236"/>
        </w:tabs>
        <w:ind w:left="5236" w:hanging="1276"/>
      </w:pPr>
      <w:rPr>
        <w:rFonts w:hint="default"/>
      </w:rPr>
    </w:lvl>
    <w:lvl w:ilvl="2">
      <w:start w:val="1"/>
      <w:numFmt w:val="decimal"/>
      <w:lvlText w:val="%1.%2.%3"/>
      <w:lvlJc w:val="left"/>
      <w:pPr>
        <w:tabs>
          <w:tab w:val="num" w:pos="1276"/>
        </w:tabs>
        <w:ind w:left="1276" w:hanging="1276"/>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985"/>
        </w:tabs>
        <w:ind w:left="1985" w:hanging="1985"/>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num w:numId="1" w16cid:durableId="1899710013">
    <w:abstractNumId w:val="20"/>
  </w:num>
  <w:num w:numId="2" w16cid:durableId="1253976523">
    <w:abstractNumId w:val="22"/>
  </w:num>
  <w:num w:numId="3" w16cid:durableId="653290893">
    <w:abstractNumId w:val="11"/>
  </w:num>
  <w:num w:numId="4" w16cid:durableId="186143416">
    <w:abstractNumId w:val="5"/>
  </w:num>
  <w:num w:numId="5" w16cid:durableId="297149663">
    <w:abstractNumId w:val="1"/>
  </w:num>
  <w:num w:numId="6" w16cid:durableId="1637449443">
    <w:abstractNumId w:val="9"/>
  </w:num>
  <w:num w:numId="7" w16cid:durableId="10686941">
    <w:abstractNumId w:val="16"/>
  </w:num>
  <w:num w:numId="8" w16cid:durableId="1747649529">
    <w:abstractNumId w:val="19"/>
  </w:num>
  <w:num w:numId="9" w16cid:durableId="1471289594">
    <w:abstractNumId w:val="18"/>
  </w:num>
  <w:num w:numId="10" w16cid:durableId="1457136184">
    <w:abstractNumId w:val="17"/>
  </w:num>
  <w:num w:numId="11" w16cid:durableId="1568153490">
    <w:abstractNumId w:val="4"/>
  </w:num>
  <w:num w:numId="12" w16cid:durableId="2053457289">
    <w:abstractNumId w:val="0"/>
    <w:lvlOverride w:ilvl="0">
      <w:lvl w:ilvl="0">
        <w:numFmt w:val="bullet"/>
        <w:pStyle w:val="Aufzhlung-1"/>
        <w:lvlText w:val=""/>
        <w:legacy w:legacy="1" w:legacySpace="0" w:legacyIndent="283"/>
        <w:lvlJc w:val="left"/>
        <w:pPr>
          <w:ind w:left="283" w:hanging="283"/>
        </w:pPr>
        <w:rPr>
          <w:rFonts w:ascii="Symbol" w:hAnsi="Symbol" w:hint="default"/>
        </w:rPr>
      </w:lvl>
    </w:lvlOverride>
  </w:num>
  <w:num w:numId="13" w16cid:durableId="1537738929">
    <w:abstractNumId w:val="7"/>
  </w:num>
  <w:num w:numId="14" w16cid:durableId="2129927377">
    <w:abstractNumId w:val="12"/>
  </w:num>
  <w:num w:numId="15" w16cid:durableId="1813332734">
    <w:abstractNumId w:val="21"/>
  </w:num>
  <w:num w:numId="16" w16cid:durableId="300699968">
    <w:abstractNumId w:val="14"/>
  </w:num>
  <w:num w:numId="17" w16cid:durableId="1584953067">
    <w:abstractNumId w:val="23"/>
    <w:lvlOverride w:ilvl="0">
      <w:startOverride w:val="1"/>
    </w:lvlOverride>
  </w:num>
  <w:num w:numId="18" w16cid:durableId="1904294674">
    <w:abstractNumId w:val="10"/>
  </w:num>
  <w:num w:numId="19" w16cid:durableId="1127240113">
    <w:abstractNumId w:val="24"/>
  </w:num>
  <w:num w:numId="20" w16cid:durableId="553204046">
    <w:abstractNumId w:val="2"/>
  </w:num>
  <w:num w:numId="21" w16cid:durableId="348142563">
    <w:abstractNumId w:val="8"/>
  </w:num>
  <w:num w:numId="22" w16cid:durableId="541138499">
    <w:abstractNumId w:val="3"/>
  </w:num>
  <w:num w:numId="23" w16cid:durableId="616371378">
    <w:abstractNumId w:val="6"/>
  </w:num>
  <w:num w:numId="24" w16cid:durableId="479617295">
    <w:abstractNumId w:val="15"/>
  </w:num>
  <w:num w:numId="25" w16cid:durableId="1509446303">
    <w:abstractNumId w:val="13"/>
  </w:num>
  <w:num w:numId="26" w16cid:durableId="1617372963">
    <w:abstractNumId w:val="8"/>
  </w:num>
  <w:num w:numId="27" w16cid:durableId="1650016347">
    <w:abstractNumId w:val="8"/>
  </w:num>
  <w:num w:numId="28" w16cid:durableId="1301305221">
    <w:abstractNumId w:val="8"/>
  </w:num>
  <w:num w:numId="29" w16cid:durableId="1562716982">
    <w:abstractNumId w:val="8"/>
  </w:num>
  <w:num w:numId="30" w16cid:durableId="1713311650">
    <w:abstractNumId w:val="8"/>
  </w:num>
  <w:num w:numId="31" w16cid:durableId="42218758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AU"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noPunctuationKerning/>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ame_dokument" w:val="N:\IK\IK02\Proposal Center\Angebotsmuster\Angebotsmuster neu_Jan2007\März07\Angebotsmuster_TeilA.doc"/>
    <w:docVar w:name="name_template" w:val="N:\IK\IK02\Proposal Center\Angebotsmuster\Angebotsmuster neu_Jan2007\März07\Angebotsmuster.dot"/>
    <w:docVar w:name="speicherdatum_dokument" w:val="20.03.2007 18:26:00"/>
    <w:docVar w:name="speicherdatum_template" w:val="20.03.2007 18:23:00"/>
    <w:docVar w:name="typ" w:val="Angebot Teil A"/>
    <w:docVar w:name="version_dokument" w:val="3.0"/>
  </w:docVars>
  <w:rsids>
    <w:rsidRoot w:val="00583F6F"/>
    <w:rsid w:val="0000071E"/>
    <w:rsid w:val="00001C5E"/>
    <w:rsid w:val="00001FC2"/>
    <w:rsid w:val="00002B7F"/>
    <w:rsid w:val="00003F8D"/>
    <w:rsid w:val="000048F2"/>
    <w:rsid w:val="00004D76"/>
    <w:rsid w:val="000050E5"/>
    <w:rsid w:val="00005B93"/>
    <w:rsid w:val="00005CD1"/>
    <w:rsid w:val="00005DDF"/>
    <w:rsid w:val="00006D27"/>
    <w:rsid w:val="000074DA"/>
    <w:rsid w:val="00007577"/>
    <w:rsid w:val="000077BC"/>
    <w:rsid w:val="00007C1C"/>
    <w:rsid w:val="0001053C"/>
    <w:rsid w:val="00010FE1"/>
    <w:rsid w:val="000114E1"/>
    <w:rsid w:val="00011F31"/>
    <w:rsid w:val="0001208E"/>
    <w:rsid w:val="000122B6"/>
    <w:rsid w:val="000129A3"/>
    <w:rsid w:val="00012E0D"/>
    <w:rsid w:val="000139B1"/>
    <w:rsid w:val="0001406E"/>
    <w:rsid w:val="000140D8"/>
    <w:rsid w:val="0001460E"/>
    <w:rsid w:val="00014B3F"/>
    <w:rsid w:val="00014C86"/>
    <w:rsid w:val="00015C47"/>
    <w:rsid w:val="00015F4E"/>
    <w:rsid w:val="000163AC"/>
    <w:rsid w:val="000172F0"/>
    <w:rsid w:val="00021E36"/>
    <w:rsid w:val="00022CA8"/>
    <w:rsid w:val="00022FF2"/>
    <w:rsid w:val="00024D86"/>
    <w:rsid w:val="000252CC"/>
    <w:rsid w:val="00025538"/>
    <w:rsid w:val="00025F12"/>
    <w:rsid w:val="000260D5"/>
    <w:rsid w:val="000260F5"/>
    <w:rsid w:val="00026E18"/>
    <w:rsid w:val="00031316"/>
    <w:rsid w:val="000318C6"/>
    <w:rsid w:val="0003319C"/>
    <w:rsid w:val="00033966"/>
    <w:rsid w:val="00033D2D"/>
    <w:rsid w:val="00034103"/>
    <w:rsid w:val="0003501A"/>
    <w:rsid w:val="0003506D"/>
    <w:rsid w:val="0003556B"/>
    <w:rsid w:val="00035DC2"/>
    <w:rsid w:val="00037EFA"/>
    <w:rsid w:val="00040332"/>
    <w:rsid w:val="00040798"/>
    <w:rsid w:val="00040BC6"/>
    <w:rsid w:val="00041040"/>
    <w:rsid w:val="0004195F"/>
    <w:rsid w:val="00043F38"/>
    <w:rsid w:val="00044875"/>
    <w:rsid w:val="000450F6"/>
    <w:rsid w:val="00045AD7"/>
    <w:rsid w:val="00045D34"/>
    <w:rsid w:val="00046384"/>
    <w:rsid w:val="00046745"/>
    <w:rsid w:val="000469CB"/>
    <w:rsid w:val="00047405"/>
    <w:rsid w:val="00050295"/>
    <w:rsid w:val="000503C1"/>
    <w:rsid w:val="00050A1E"/>
    <w:rsid w:val="00051BA5"/>
    <w:rsid w:val="00051C97"/>
    <w:rsid w:val="000527D3"/>
    <w:rsid w:val="00052B66"/>
    <w:rsid w:val="00053CBF"/>
    <w:rsid w:val="00053D52"/>
    <w:rsid w:val="00053FB1"/>
    <w:rsid w:val="00054733"/>
    <w:rsid w:val="00054C8A"/>
    <w:rsid w:val="000556B4"/>
    <w:rsid w:val="00055F80"/>
    <w:rsid w:val="00056005"/>
    <w:rsid w:val="000561C0"/>
    <w:rsid w:val="0005662F"/>
    <w:rsid w:val="00056683"/>
    <w:rsid w:val="0006014C"/>
    <w:rsid w:val="00060EA9"/>
    <w:rsid w:val="00061AFE"/>
    <w:rsid w:val="00061EE0"/>
    <w:rsid w:val="000620C2"/>
    <w:rsid w:val="000635F5"/>
    <w:rsid w:val="00063A5B"/>
    <w:rsid w:val="00063B8E"/>
    <w:rsid w:val="00066886"/>
    <w:rsid w:val="000668C9"/>
    <w:rsid w:val="00066B8C"/>
    <w:rsid w:val="0006792D"/>
    <w:rsid w:val="00067CD6"/>
    <w:rsid w:val="00070347"/>
    <w:rsid w:val="00070AE7"/>
    <w:rsid w:val="000718C3"/>
    <w:rsid w:val="00072028"/>
    <w:rsid w:val="0007269C"/>
    <w:rsid w:val="00076439"/>
    <w:rsid w:val="0007766A"/>
    <w:rsid w:val="00077C8D"/>
    <w:rsid w:val="00077CA1"/>
    <w:rsid w:val="0008030F"/>
    <w:rsid w:val="00080CE0"/>
    <w:rsid w:val="00081087"/>
    <w:rsid w:val="00081AAD"/>
    <w:rsid w:val="00082285"/>
    <w:rsid w:val="000856B7"/>
    <w:rsid w:val="000864D4"/>
    <w:rsid w:val="00086DB7"/>
    <w:rsid w:val="00087B2B"/>
    <w:rsid w:val="00087FC6"/>
    <w:rsid w:val="0009035A"/>
    <w:rsid w:val="00090A8B"/>
    <w:rsid w:val="00091267"/>
    <w:rsid w:val="00091322"/>
    <w:rsid w:val="000916C3"/>
    <w:rsid w:val="00091AA0"/>
    <w:rsid w:val="00092573"/>
    <w:rsid w:val="00092CE5"/>
    <w:rsid w:val="00093737"/>
    <w:rsid w:val="00093F95"/>
    <w:rsid w:val="0009413E"/>
    <w:rsid w:val="00094441"/>
    <w:rsid w:val="00094484"/>
    <w:rsid w:val="0009554A"/>
    <w:rsid w:val="00096648"/>
    <w:rsid w:val="000968FA"/>
    <w:rsid w:val="000976E3"/>
    <w:rsid w:val="00097882"/>
    <w:rsid w:val="00097F2A"/>
    <w:rsid w:val="000A0CDB"/>
    <w:rsid w:val="000A1825"/>
    <w:rsid w:val="000A1FFB"/>
    <w:rsid w:val="000A2812"/>
    <w:rsid w:val="000A2C3C"/>
    <w:rsid w:val="000A2D9F"/>
    <w:rsid w:val="000A353D"/>
    <w:rsid w:val="000A3617"/>
    <w:rsid w:val="000A36AC"/>
    <w:rsid w:val="000A3C40"/>
    <w:rsid w:val="000A4553"/>
    <w:rsid w:val="000A55BA"/>
    <w:rsid w:val="000A5E7C"/>
    <w:rsid w:val="000A62A3"/>
    <w:rsid w:val="000A6598"/>
    <w:rsid w:val="000A663F"/>
    <w:rsid w:val="000A6A2D"/>
    <w:rsid w:val="000A6AA9"/>
    <w:rsid w:val="000A6DF4"/>
    <w:rsid w:val="000A7902"/>
    <w:rsid w:val="000B084E"/>
    <w:rsid w:val="000B0C96"/>
    <w:rsid w:val="000B111C"/>
    <w:rsid w:val="000B16B9"/>
    <w:rsid w:val="000B21D7"/>
    <w:rsid w:val="000B2D95"/>
    <w:rsid w:val="000B3D3D"/>
    <w:rsid w:val="000B46D3"/>
    <w:rsid w:val="000B5113"/>
    <w:rsid w:val="000B6AEB"/>
    <w:rsid w:val="000B6CDA"/>
    <w:rsid w:val="000B7891"/>
    <w:rsid w:val="000C00E3"/>
    <w:rsid w:val="000C04E8"/>
    <w:rsid w:val="000C0681"/>
    <w:rsid w:val="000C0794"/>
    <w:rsid w:val="000C0928"/>
    <w:rsid w:val="000C10A1"/>
    <w:rsid w:val="000C124B"/>
    <w:rsid w:val="000C13C8"/>
    <w:rsid w:val="000C177A"/>
    <w:rsid w:val="000C17B5"/>
    <w:rsid w:val="000C1DDA"/>
    <w:rsid w:val="000C1F17"/>
    <w:rsid w:val="000C287F"/>
    <w:rsid w:val="000C29AF"/>
    <w:rsid w:val="000C31EF"/>
    <w:rsid w:val="000C37A9"/>
    <w:rsid w:val="000C3AD6"/>
    <w:rsid w:val="000C3B8E"/>
    <w:rsid w:val="000C42CE"/>
    <w:rsid w:val="000C4E31"/>
    <w:rsid w:val="000C50F9"/>
    <w:rsid w:val="000C53A0"/>
    <w:rsid w:val="000C572A"/>
    <w:rsid w:val="000C5E97"/>
    <w:rsid w:val="000C60E2"/>
    <w:rsid w:val="000C68D9"/>
    <w:rsid w:val="000C7219"/>
    <w:rsid w:val="000D05DC"/>
    <w:rsid w:val="000D0F97"/>
    <w:rsid w:val="000D1904"/>
    <w:rsid w:val="000D196E"/>
    <w:rsid w:val="000D1D48"/>
    <w:rsid w:val="000D1FAF"/>
    <w:rsid w:val="000D2E76"/>
    <w:rsid w:val="000D319E"/>
    <w:rsid w:val="000D358F"/>
    <w:rsid w:val="000D3827"/>
    <w:rsid w:val="000D4DE8"/>
    <w:rsid w:val="000D520E"/>
    <w:rsid w:val="000D594C"/>
    <w:rsid w:val="000D59D8"/>
    <w:rsid w:val="000D5C03"/>
    <w:rsid w:val="000D62EC"/>
    <w:rsid w:val="000D66B3"/>
    <w:rsid w:val="000D6783"/>
    <w:rsid w:val="000D6C21"/>
    <w:rsid w:val="000D7436"/>
    <w:rsid w:val="000E04FC"/>
    <w:rsid w:val="000E062D"/>
    <w:rsid w:val="000E0C5F"/>
    <w:rsid w:val="000E0F6F"/>
    <w:rsid w:val="000E1470"/>
    <w:rsid w:val="000E1CA2"/>
    <w:rsid w:val="000E24E0"/>
    <w:rsid w:val="000E2B9F"/>
    <w:rsid w:val="000E2F0D"/>
    <w:rsid w:val="000E36B2"/>
    <w:rsid w:val="000E44B1"/>
    <w:rsid w:val="000E4636"/>
    <w:rsid w:val="000E4BC3"/>
    <w:rsid w:val="000E5024"/>
    <w:rsid w:val="000E5197"/>
    <w:rsid w:val="000E5BAA"/>
    <w:rsid w:val="000E5CB8"/>
    <w:rsid w:val="000E5EC7"/>
    <w:rsid w:val="000E62DE"/>
    <w:rsid w:val="000E646C"/>
    <w:rsid w:val="000E6D4C"/>
    <w:rsid w:val="000E7E4F"/>
    <w:rsid w:val="000F004D"/>
    <w:rsid w:val="000F0226"/>
    <w:rsid w:val="000F0832"/>
    <w:rsid w:val="000F0FAE"/>
    <w:rsid w:val="000F1C4C"/>
    <w:rsid w:val="000F2B29"/>
    <w:rsid w:val="000F3A51"/>
    <w:rsid w:val="000F3C88"/>
    <w:rsid w:val="000F3EC3"/>
    <w:rsid w:val="000F40B0"/>
    <w:rsid w:val="000F469C"/>
    <w:rsid w:val="000F5078"/>
    <w:rsid w:val="000F5137"/>
    <w:rsid w:val="000F5330"/>
    <w:rsid w:val="000F5E92"/>
    <w:rsid w:val="000F7487"/>
    <w:rsid w:val="000F77D5"/>
    <w:rsid w:val="000F7C58"/>
    <w:rsid w:val="000F7EC1"/>
    <w:rsid w:val="0010051B"/>
    <w:rsid w:val="00100C73"/>
    <w:rsid w:val="00100E25"/>
    <w:rsid w:val="00101150"/>
    <w:rsid w:val="001018B9"/>
    <w:rsid w:val="001019B9"/>
    <w:rsid w:val="00101CD4"/>
    <w:rsid w:val="00102A9A"/>
    <w:rsid w:val="00102ECB"/>
    <w:rsid w:val="00102EE6"/>
    <w:rsid w:val="0010447C"/>
    <w:rsid w:val="001047FE"/>
    <w:rsid w:val="00105098"/>
    <w:rsid w:val="001050AA"/>
    <w:rsid w:val="00105D04"/>
    <w:rsid w:val="001064BF"/>
    <w:rsid w:val="00106901"/>
    <w:rsid w:val="0010757B"/>
    <w:rsid w:val="00107B16"/>
    <w:rsid w:val="00107E82"/>
    <w:rsid w:val="001105A2"/>
    <w:rsid w:val="0011068D"/>
    <w:rsid w:val="00110750"/>
    <w:rsid w:val="00110EE6"/>
    <w:rsid w:val="00110F96"/>
    <w:rsid w:val="00111109"/>
    <w:rsid w:val="0011271E"/>
    <w:rsid w:val="001128A2"/>
    <w:rsid w:val="00112D23"/>
    <w:rsid w:val="00113576"/>
    <w:rsid w:val="0011402A"/>
    <w:rsid w:val="00114383"/>
    <w:rsid w:val="001146B9"/>
    <w:rsid w:val="00115EE2"/>
    <w:rsid w:val="00116CF6"/>
    <w:rsid w:val="001174CD"/>
    <w:rsid w:val="00117CFA"/>
    <w:rsid w:val="00117F41"/>
    <w:rsid w:val="00120473"/>
    <w:rsid w:val="00120731"/>
    <w:rsid w:val="00120D8C"/>
    <w:rsid w:val="00121728"/>
    <w:rsid w:val="0012249C"/>
    <w:rsid w:val="00122B1A"/>
    <w:rsid w:val="00122F40"/>
    <w:rsid w:val="00122F93"/>
    <w:rsid w:val="001230F8"/>
    <w:rsid w:val="0012357A"/>
    <w:rsid w:val="00123B57"/>
    <w:rsid w:val="00124EA9"/>
    <w:rsid w:val="0012517D"/>
    <w:rsid w:val="001252C3"/>
    <w:rsid w:val="0012638E"/>
    <w:rsid w:val="001267F2"/>
    <w:rsid w:val="00126EF7"/>
    <w:rsid w:val="00126FEC"/>
    <w:rsid w:val="00130A02"/>
    <w:rsid w:val="001310C1"/>
    <w:rsid w:val="0013288B"/>
    <w:rsid w:val="001329C6"/>
    <w:rsid w:val="0013410A"/>
    <w:rsid w:val="0013424C"/>
    <w:rsid w:val="00134300"/>
    <w:rsid w:val="00134950"/>
    <w:rsid w:val="00134C07"/>
    <w:rsid w:val="0013513D"/>
    <w:rsid w:val="00135192"/>
    <w:rsid w:val="00135BFF"/>
    <w:rsid w:val="00135C5A"/>
    <w:rsid w:val="00135F9F"/>
    <w:rsid w:val="00136BA0"/>
    <w:rsid w:val="00136ED0"/>
    <w:rsid w:val="001374C2"/>
    <w:rsid w:val="0014030D"/>
    <w:rsid w:val="00141521"/>
    <w:rsid w:val="00143059"/>
    <w:rsid w:val="00143448"/>
    <w:rsid w:val="00143922"/>
    <w:rsid w:val="00143C6C"/>
    <w:rsid w:val="00145306"/>
    <w:rsid w:val="00145E26"/>
    <w:rsid w:val="0014675C"/>
    <w:rsid w:val="00147A3A"/>
    <w:rsid w:val="00150110"/>
    <w:rsid w:val="0015032A"/>
    <w:rsid w:val="001503D2"/>
    <w:rsid w:val="00150782"/>
    <w:rsid w:val="00150A35"/>
    <w:rsid w:val="00150DCF"/>
    <w:rsid w:val="00151731"/>
    <w:rsid w:val="00151FF0"/>
    <w:rsid w:val="00152554"/>
    <w:rsid w:val="001552D6"/>
    <w:rsid w:val="00155D4C"/>
    <w:rsid w:val="0015684A"/>
    <w:rsid w:val="00157056"/>
    <w:rsid w:val="0015716F"/>
    <w:rsid w:val="0015782F"/>
    <w:rsid w:val="0016078C"/>
    <w:rsid w:val="00160BB6"/>
    <w:rsid w:val="00161AD1"/>
    <w:rsid w:val="00162A96"/>
    <w:rsid w:val="0016301B"/>
    <w:rsid w:val="001639C1"/>
    <w:rsid w:val="001645EC"/>
    <w:rsid w:val="00165279"/>
    <w:rsid w:val="00165302"/>
    <w:rsid w:val="001657FA"/>
    <w:rsid w:val="00165DEC"/>
    <w:rsid w:val="00165F00"/>
    <w:rsid w:val="001667FF"/>
    <w:rsid w:val="00166E02"/>
    <w:rsid w:val="00166ED3"/>
    <w:rsid w:val="00167DCC"/>
    <w:rsid w:val="0017065C"/>
    <w:rsid w:val="00170D82"/>
    <w:rsid w:val="00171A47"/>
    <w:rsid w:val="00171DBC"/>
    <w:rsid w:val="001724F8"/>
    <w:rsid w:val="00172639"/>
    <w:rsid w:val="001732CD"/>
    <w:rsid w:val="0017388A"/>
    <w:rsid w:val="00173B9F"/>
    <w:rsid w:val="00174202"/>
    <w:rsid w:val="001745C9"/>
    <w:rsid w:val="0017469C"/>
    <w:rsid w:val="00175229"/>
    <w:rsid w:val="00175599"/>
    <w:rsid w:val="0017576A"/>
    <w:rsid w:val="00175B7F"/>
    <w:rsid w:val="00176B70"/>
    <w:rsid w:val="001777C4"/>
    <w:rsid w:val="00180D0E"/>
    <w:rsid w:val="00180E1F"/>
    <w:rsid w:val="001813D4"/>
    <w:rsid w:val="0018195F"/>
    <w:rsid w:val="00181B88"/>
    <w:rsid w:val="00182037"/>
    <w:rsid w:val="00182A91"/>
    <w:rsid w:val="00182B7C"/>
    <w:rsid w:val="00182BFD"/>
    <w:rsid w:val="001840B1"/>
    <w:rsid w:val="0018460F"/>
    <w:rsid w:val="001854C6"/>
    <w:rsid w:val="0018568C"/>
    <w:rsid w:val="00185C24"/>
    <w:rsid w:val="00185D76"/>
    <w:rsid w:val="00185F10"/>
    <w:rsid w:val="00186526"/>
    <w:rsid w:val="00190E05"/>
    <w:rsid w:val="001911D1"/>
    <w:rsid w:val="00191232"/>
    <w:rsid w:val="00191A28"/>
    <w:rsid w:val="00191C9B"/>
    <w:rsid w:val="0019204F"/>
    <w:rsid w:val="00192519"/>
    <w:rsid w:val="0019280F"/>
    <w:rsid w:val="00193361"/>
    <w:rsid w:val="00193CBC"/>
    <w:rsid w:val="00193CE3"/>
    <w:rsid w:val="0019426B"/>
    <w:rsid w:val="00194DFA"/>
    <w:rsid w:val="001955CC"/>
    <w:rsid w:val="00195729"/>
    <w:rsid w:val="0019577F"/>
    <w:rsid w:val="00196C55"/>
    <w:rsid w:val="00196D91"/>
    <w:rsid w:val="0019712E"/>
    <w:rsid w:val="00197283"/>
    <w:rsid w:val="001974BA"/>
    <w:rsid w:val="00197700"/>
    <w:rsid w:val="001A00C3"/>
    <w:rsid w:val="001A0DDC"/>
    <w:rsid w:val="001A113C"/>
    <w:rsid w:val="001A1AA3"/>
    <w:rsid w:val="001A20AE"/>
    <w:rsid w:val="001A2D64"/>
    <w:rsid w:val="001A2FD1"/>
    <w:rsid w:val="001A301C"/>
    <w:rsid w:val="001A337A"/>
    <w:rsid w:val="001A344F"/>
    <w:rsid w:val="001A5071"/>
    <w:rsid w:val="001A74FC"/>
    <w:rsid w:val="001A788B"/>
    <w:rsid w:val="001A7937"/>
    <w:rsid w:val="001A797E"/>
    <w:rsid w:val="001A7FC1"/>
    <w:rsid w:val="001A7FE5"/>
    <w:rsid w:val="001B031D"/>
    <w:rsid w:val="001B1172"/>
    <w:rsid w:val="001B20AE"/>
    <w:rsid w:val="001B2498"/>
    <w:rsid w:val="001B24C0"/>
    <w:rsid w:val="001B2836"/>
    <w:rsid w:val="001B3510"/>
    <w:rsid w:val="001B36D4"/>
    <w:rsid w:val="001B438E"/>
    <w:rsid w:val="001B467B"/>
    <w:rsid w:val="001B484F"/>
    <w:rsid w:val="001B4E1E"/>
    <w:rsid w:val="001B4FF3"/>
    <w:rsid w:val="001B5762"/>
    <w:rsid w:val="001B6436"/>
    <w:rsid w:val="001B75AA"/>
    <w:rsid w:val="001B77E8"/>
    <w:rsid w:val="001B7A72"/>
    <w:rsid w:val="001C091E"/>
    <w:rsid w:val="001C0A4B"/>
    <w:rsid w:val="001C1452"/>
    <w:rsid w:val="001C14D4"/>
    <w:rsid w:val="001C1686"/>
    <w:rsid w:val="001C1FFF"/>
    <w:rsid w:val="001C2213"/>
    <w:rsid w:val="001C29A5"/>
    <w:rsid w:val="001C29B6"/>
    <w:rsid w:val="001C2A2F"/>
    <w:rsid w:val="001C35D4"/>
    <w:rsid w:val="001C4312"/>
    <w:rsid w:val="001C4452"/>
    <w:rsid w:val="001C48AE"/>
    <w:rsid w:val="001C4DBD"/>
    <w:rsid w:val="001C5C85"/>
    <w:rsid w:val="001C60AB"/>
    <w:rsid w:val="001C683D"/>
    <w:rsid w:val="001C701A"/>
    <w:rsid w:val="001C705F"/>
    <w:rsid w:val="001C7D19"/>
    <w:rsid w:val="001C7F03"/>
    <w:rsid w:val="001D0315"/>
    <w:rsid w:val="001D09F7"/>
    <w:rsid w:val="001D1073"/>
    <w:rsid w:val="001D1163"/>
    <w:rsid w:val="001D1C28"/>
    <w:rsid w:val="001D3049"/>
    <w:rsid w:val="001D3500"/>
    <w:rsid w:val="001D3EBA"/>
    <w:rsid w:val="001D4CC2"/>
    <w:rsid w:val="001D4CF2"/>
    <w:rsid w:val="001D4F72"/>
    <w:rsid w:val="001D5E5C"/>
    <w:rsid w:val="001D6138"/>
    <w:rsid w:val="001D63EA"/>
    <w:rsid w:val="001D7216"/>
    <w:rsid w:val="001D78DA"/>
    <w:rsid w:val="001E0245"/>
    <w:rsid w:val="001E122C"/>
    <w:rsid w:val="001E1580"/>
    <w:rsid w:val="001E18A1"/>
    <w:rsid w:val="001E1FBE"/>
    <w:rsid w:val="001E2E89"/>
    <w:rsid w:val="001E3E04"/>
    <w:rsid w:val="001E4547"/>
    <w:rsid w:val="001E482E"/>
    <w:rsid w:val="001E4D0F"/>
    <w:rsid w:val="001E532D"/>
    <w:rsid w:val="001E633A"/>
    <w:rsid w:val="001E65CB"/>
    <w:rsid w:val="001E6BEF"/>
    <w:rsid w:val="001E7962"/>
    <w:rsid w:val="001F103F"/>
    <w:rsid w:val="001F155D"/>
    <w:rsid w:val="001F17F6"/>
    <w:rsid w:val="001F1B17"/>
    <w:rsid w:val="001F2312"/>
    <w:rsid w:val="001F236B"/>
    <w:rsid w:val="001F293B"/>
    <w:rsid w:val="001F2E2A"/>
    <w:rsid w:val="001F2EFB"/>
    <w:rsid w:val="001F3A0A"/>
    <w:rsid w:val="001F3F3D"/>
    <w:rsid w:val="001F3FD7"/>
    <w:rsid w:val="001F468E"/>
    <w:rsid w:val="001F48FE"/>
    <w:rsid w:val="001F5837"/>
    <w:rsid w:val="001F5AD6"/>
    <w:rsid w:val="001F625A"/>
    <w:rsid w:val="001F62EA"/>
    <w:rsid w:val="001F74D9"/>
    <w:rsid w:val="001F752F"/>
    <w:rsid w:val="001F7FC8"/>
    <w:rsid w:val="00200C12"/>
    <w:rsid w:val="00200DC7"/>
    <w:rsid w:val="0020147F"/>
    <w:rsid w:val="002023DE"/>
    <w:rsid w:val="00202A4F"/>
    <w:rsid w:val="00202C61"/>
    <w:rsid w:val="00203158"/>
    <w:rsid w:val="00203DB4"/>
    <w:rsid w:val="00203DBC"/>
    <w:rsid w:val="00204104"/>
    <w:rsid w:val="00204592"/>
    <w:rsid w:val="002045F6"/>
    <w:rsid w:val="00204E3C"/>
    <w:rsid w:val="00204EE8"/>
    <w:rsid w:val="0020504E"/>
    <w:rsid w:val="0020520B"/>
    <w:rsid w:val="0020569A"/>
    <w:rsid w:val="00205B29"/>
    <w:rsid w:val="00205EB6"/>
    <w:rsid w:val="002063D9"/>
    <w:rsid w:val="0020673B"/>
    <w:rsid w:val="00206A98"/>
    <w:rsid w:val="002072DC"/>
    <w:rsid w:val="00207922"/>
    <w:rsid w:val="002104B2"/>
    <w:rsid w:val="00210650"/>
    <w:rsid w:val="002106B7"/>
    <w:rsid w:val="00210A54"/>
    <w:rsid w:val="00210F89"/>
    <w:rsid w:val="00212703"/>
    <w:rsid w:val="002129F7"/>
    <w:rsid w:val="002136B9"/>
    <w:rsid w:val="00213A15"/>
    <w:rsid w:val="00214702"/>
    <w:rsid w:val="00214FD9"/>
    <w:rsid w:val="00215875"/>
    <w:rsid w:val="002164B6"/>
    <w:rsid w:val="00216B90"/>
    <w:rsid w:val="002175D0"/>
    <w:rsid w:val="00217C4D"/>
    <w:rsid w:val="00217E5A"/>
    <w:rsid w:val="002202EA"/>
    <w:rsid w:val="0022074E"/>
    <w:rsid w:val="00220CCA"/>
    <w:rsid w:val="0022164A"/>
    <w:rsid w:val="00221700"/>
    <w:rsid w:val="0022176F"/>
    <w:rsid w:val="00221F0B"/>
    <w:rsid w:val="002232B8"/>
    <w:rsid w:val="00224487"/>
    <w:rsid w:val="002250E9"/>
    <w:rsid w:val="002257F5"/>
    <w:rsid w:val="0022664A"/>
    <w:rsid w:val="00226D6C"/>
    <w:rsid w:val="002272F6"/>
    <w:rsid w:val="002273F4"/>
    <w:rsid w:val="0022756D"/>
    <w:rsid w:val="002300C2"/>
    <w:rsid w:val="0023010F"/>
    <w:rsid w:val="002301DC"/>
    <w:rsid w:val="002310E2"/>
    <w:rsid w:val="00233098"/>
    <w:rsid w:val="00233158"/>
    <w:rsid w:val="00233ABA"/>
    <w:rsid w:val="00233C39"/>
    <w:rsid w:val="00233CB9"/>
    <w:rsid w:val="00233D28"/>
    <w:rsid w:val="00234863"/>
    <w:rsid w:val="002367A9"/>
    <w:rsid w:val="00237438"/>
    <w:rsid w:val="0023777D"/>
    <w:rsid w:val="0023787D"/>
    <w:rsid w:val="00237B82"/>
    <w:rsid w:val="0024046A"/>
    <w:rsid w:val="00240799"/>
    <w:rsid w:val="00240A23"/>
    <w:rsid w:val="00240BAE"/>
    <w:rsid w:val="00240FCA"/>
    <w:rsid w:val="00241555"/>
    <w:rsid w:val="00242021"/>
    <w:rsid w:val="00243218"/>
    <w:rsid w:val="00243630"/>
    <w:rsid w:val="00243868"/>
    <w:rsid w:val="0024599A"/>
    <w:rsid w:val="00245B91"/>
    <w:rsid w:val="002463E2"/>
    <w:rsid w:val="002464DB"/>
    <w:rsid w:val="002469F3"/>
    <w:rsid w:val="00246AAE"/>
    <w:rsid w:val="00247CBB"/>
    <w:rsid w:val="0025093B"/>
    <w:rsid w:val="0025098E"/>
    <w:rsid w:val="00250EBD"/>
    <w:rsid w:val="00251654"/>
    <w:rsid w:val="00252FB5"/>
    <w:rsid w:val="002536BA"/>
    <w:rsid w:val="00253BA0"/>
    <w:rsid w:val="00253E00"/>
    <w:rsid w:val="00253E58"/>
    <w:rsid w:val="00253F10"/>
    <w:rsid w:val="00253FDC"/>
    <w:rsid w:val="00254645"/>
    <w:rsid w:val="002547D6"/>
    <w:rsid w:val="00254F6A"/>
    <w:rsid w:val="0025534C"/>
    <w:rsid w:val="00255D4A"/>
    <w:rsid w:val="00256C28"/>
    <w:rsid w:val="00256EFB"/>
    <w:rsid w:val="00257FEE"/>
    <w:rsid w:val="0026077D"/>
    <w:rsid w:val="00260F12"/>
    <w:rsid w:val="00261561"/>
    <w:rsid w:val="00262A30"/>
    <w:rsid w:val="00262CB0"/>
    <w:rsid w:val="002631E1"/>
    <w:rsid w:val="00263672"/>
    <w:rsid w:val="002636F3"/>
    <w:rsid w:val="00263AF9"/>
    <w:rsid w:val="00263CA4"/>
    <w:rsid w:val="00265020"/>
    <w:rsid w:val="00265B59"/>
    <w:rsid w:val="002675DA"/>
    <w:rsid w:val="002676BF"/>
    <w:rsid w:val="00270475"/>
    <w:rsid w:val="00270961"/>
    <w:rsid w:val="0027106B"/>
    <w:rsid w:val="00271320"/>
    <w:rsid w:val="00271587"/>
    <w:rsid w:val="00271678"/>
    <w:rsid w:val="00271BEB"/>
    <w:rsid w:val="002720F1"/>
    <w:rsid w:val="00272844"/>
    <w:rsid w:val="00273F05"/>
    <w:rsid w:val="00274070"/>
    <w:rsid w:val="002744BB"/>
    <w:rsid w:val="00274A58"/>
    <w:rsid w:val="002751E3"/>
    <w:rsid w:val="0027548B"/>
    <w:rsid w:val="0027565C"/>
    <w:rsid w:val="0027596E"/>
    <w:rsid w:val="00275DA3"/>
    <w:rsid w:val="002764FC"/>
    <w:rsid w:val="00276584"/>
    <w:rsid w:val="00276FE8"/>
    <w:rsid w:val="002800B5"/>
    <w:rsid w:val="00280459"/>
    <w:rsid w:val="002808EF"/>
    <w:rsid w:val="00281863"/>
    <w:rsid w:val="00282031"/>
    <w:rsid w:val="002828D5"/>
    <w:rsid w:val="002828D9"/>
    <w:rsid w:val="00282BA0"/>
    <w:rsid w:val="00283DBF"/>
    <w:rsid w:val="00284636"/>
    <w:rsid w:val="00285D6A"/>
    <w:rsid w:val="0028610A"/>
    <w:rsid w:val="00286970"/>
    <w:rsid w:val="00287326"/>
    <w:rsid w:val="00287C28"/>
    <w:rsid w:val="00290644"/>
    <w:rsid w:val="002906B3"/>
    <w:rsid w:val="00290EA3"/>
    <w:rsid w:val="0029165E"/>
    <w:rsid w:val="00291877"/>
    <w:rsid w:val="00291919"/>
    <w:rsid w:val="00291992"/>
    <w:rsid w:val="00292458"/>
    <w:rsid w:val="0029258C"/>
    <w:rsid w:val="002925D8"/>
    <w:rsid w:val="002927A5"/>
    <w:rsid w:val="00292B73"/>
    <w:rsid w:val="00293514"/>
    <w:rsid w:val="00294D7A"/>
    <w:rsid w:val="00294DB9"/>
    <w:rsid w:val="00295736"/>
    <w:rsid w:val="00295CBF"/>
    <w:rsid w:val="00295E8C"/>
    <w:rsid w:val="00295F64"/>
    <w:rsid w:val="00297C34"/>
    <w:rsid w:val="00297CA6"/>
    <w:rsid w:val="00297F3C"/>
    <w:rsid w:val="002A014C"/>
    <w:rsid w:val="002A0CC7"/>
    <w:rsid w:val="002A148D"/>
    <w:rsid w:val="002A1BE9"/>
    <w:rsid w:val="002A3786"/>
    <w:rsid w:val="002A4BB7"/>
    <w:rsid w:val="002A5457"/>
    <w:rsid w:val="002A55CC"/>
    <w:rsid w:val="002A6B6D"/>
    <w:rsid w:val="002A7213"/>
    <w:rsid w:val="002A73B9"/>
    <w:rsid w:val="002A75D5"/>
    <w:rsid w:val="002A7BD2"/>
    <w:rsid w:val="002B00F2"/>
    <w:rsid w:val="002B081D"/>
    <w:rsid w:val="002B0F36"/>
    <w:rsid w:val="002B1E39"/>
    <w:rsid w:val="002B2291"/>
    <w:rsid w:val="002B3ADE"/>
    <w:rsid w:val="002B6A0C"/>
    <w:rsid w:val="002B6CB5"/>
    <w:rsid w:val="002B70EE"/>
    <w:rsid w:val="002B7175"/>
    <w:rsid w:val="002B73AE"/>
    <w:rsid w:val="002B79BF"/>
    <w:rsid w:val="002C0531"/>
    <w:rsid w:val="002C0C72"/>
    <w:rsid w:val="002C1071"/>
    <w:rsid w:val="002C15B3"/>
    <w:rsid w:val="002C253A"/>
    <w:rsid w:val="002C26A6"/>
    <w:rsid w:val="002C2937"/>
    <w:rsid w:val="002C2F07"/>
    <w:rsid w:val="002C31B2"/>
    <w:rsid w:val="002C3A7A"/>
    <w:rsid w:val="002C3D89"/>
    <w:rsid w:val="002C4261"/>
    <w:rsid w:val="002C5175"/>
    <w:rsid w:val="002C543B"/>
    <w:rsid w:val="002C56BC"/>
    <w:rsid w:val="002C58A6"/>
    <w:rsid w:val="002C5A12"/>
    <w:rsid w:val="002C61C0"/>
    <w:rsid w:val="002C6AFB"/>
    <w:rsid w:val="002C6B8E"/>
    <w:rsid w:val="002C6ED1"/>
    <w:rsid w:val="002C7083"/>
    <w:rsid w:val="002C7B53"/>
    <w:rsid w:val="002D0B1E"/>
    <w:rsid w:val="002D0EC0"/>
    <w:rsid w:val="002D1078"/>
    <w:rsid w:val="002D11E9"/>
    <w:rsid w:val="002D15D6"/>
    <w:rsid w:val="002D19C0"/>
    <w:rsid w:val="002D1F9F"/>
    <w:rsid w:val="002D20B8"/>
    <w:rsid w:val="002D318C"/>
    <w:rsid w:val="002D3A7D"/>
    <w:rsid w:val="002D3E10"/>
    <w:rsid w:val="002D5181"/>
    <w:rsid w:val="002D54EA"/>
    <w:rsid w:val="002D5B09"/>
    <w:rsid w:val="002D5B46"/>
    <w:rsid w:val="002D5C5B"/>
    <w:rsid w:val="002D665E"/>
    <w:rsid w:val="002D6697"/>
    <w:rsid w:val="002D68F6"/>
    <w:rsid w:val="002D71E1"/>
    <w:rsid w:val="002D7242"/>
    <w:rsid w:val="002D7631"/>
    <w:rsid w:val="002D76D3"/>
    <w:rsid w:val="002D77A2"/>
    <w:rsid w:val="002E0543"/>
    <w:rsid w:val="002E0C27"/>
    <w:rsid w:val="002E113F"/>
    <w:rsid w:val="002E2019"/>
    <w:rsid w:val="002E2296"/>
    <w:rsid w:val="002E24F6"/>
    <w:rsid w:val="002E25AF"/>
    <w:rsid w:val="002E25F8"/>
    <w:rsid w:val="002E37F8"/>
    <w:rsid w:val="002E46FC"/>
    <w:rsid w:val="002E49C3"/>
    <w:rsid w:val="002E4F4C"/>
    <w:rsid w:val="002E5459"/>
    <w:rsid w:val="002E5EFC"/>
    <w:rsid w:val="002E61D2"/>
    <w:rsid w:val="002E636F"/>
    <w:rsid w:val="002E6DA6"/>
    <w:rsid w:val="002E7E6D"/>
    <w:rsid w:val="002F1217"/>
    <w:rsid w:val="002F207C"/>
    <w:rsid w:val="002F2971"/>
    <w:rsid w:val="002F3E45"/>
    <w:rsid w:val="002F40A5"/>
    <w:rsid w:val="002F40EE"/>
    <w:rsid w:val="002F44FE"/>
    <w:rsid w:val="002F4C0F"/>
    <w:rsid w:val="002F627B"/>
    <w:rsid w:val="002F6332"/>
    <w:rsid w:val="002F6A49"/>
    <w:rsid w:val="002F6E62"/>
    <w:rsid w:val="002F6E6E"/>
    <w:rsid w:val="002F7027"/>
    <w:rsid w:val="002F776A"/>
    <w:rsid w:val="003001C6"/>
    <w:rsid w:val="00300421"/>
    <w:rsid w:val="003008C8"/>
    <w:rsid w:val="0030183C"/>
    <w:rsid w:val="00302092"/>
    <w:rsid w:val="00303624"/>
    <w:rsid w:val="00304F16"/>
    <w:rsid w:val="00305214"/>
    <w:rsid w:val="003054C0"/>
    <w:rsid w:val="00305CEC"/>
    <w:rsid w:val="003060CA"/>
    <w:rsid w:val="00306301"/>
    <w:rsid w:val="003066D5"/>
    <w:rsid w:val="00307259"/>
    <w:rsid w:val="0030763C"/>
    <w:rsid w:val="00307D65"/>
    <w:rsid w:val="0031058A"/>
    <w:rsid w:val="00310A41"/>
    <w:rsid w:val="003120A1"/>
    <w:rsid w:val="003125EA"/>
    <w:rsid w:val="003128FB"/>
    <w:rsid w:val="00312918"/>
    <w:rsid w:val="00313670"/>
    <w:rsid w:val="00313AB2"/>
    <w:rsid w:val="003144FF"/>
    <w:rsid w:val="0031504C"/>
    <w:rsid w:val="0031588C"/>
    <w:rsid w:val="00315E39"/>
    <w:rsid w:val="00315E3C"/>
    <w:rsid w:val="00316117"/>
    <w:rsid w:val="0031666B"/>
    <w:rsid w:val="00316982"/>
    <w:rsid w:val="003169ED"/>
    <w:rsid w:val="003176A8"/>
    <w:rsid w:val="00317A61"/>
    <w:rsid w:val="00317C88"/>
    <w:rsid w:val="00317DC5"/>
    <w:rsid w:val="0032021C"/>
    <w:rsid w:val="00320929"/>
    <w:rsid w:val="00320F64"/>
    <w:rsid w:val="00321838"/>
    <w:rsid w:val="00321E27"/>
    <w:rsid w:val="00322EB4"/>
    <w:rsid w:val="003232CE"/>
    <w:rsid w:val="00323F33"/>
    <w:rsid w:val="00324944"/>
    <w:rsid w:val="003249FF"/>
    <w:rsid w:val="00324A08"/>
    <w:rsid w:val="00324D75"/>
    <w:rsid w:val="00325C50"/>
    <w:rsid w:val="00325C7A"/>
    <w:rsid w:val="003260DA"/>
    <w:rsid w:val="0032639B"/>
    <w:rsid w:val="003269EC"/>
    <w:rsid w:val="003272C4"/>
    <w:rsid w:val="00327E27"/>
    <w:rsid w:val="00327F3A"/>
    <w:rsid w:val="00330648"/>
    <w:rsid w:val="003313C4"/>
    <w:rsid w:val="0033191E"/>
    <w:rsid w:val="00331C1A"/>
    <w:rsid w:val="00331E12"/>
    <w:rsid w:val="00332298"/>
    <w:rsid w:val="00332330"/>
    <w:rsid w:val="00332DE5"/>
    <w:rsid w:val="00333023"/>
    <w:rsid w:val="003331F3"/>
    <w:rsid w:val="00333A19"/>
    <w:rsid w:val="0033407A"/>
    <w:rsid w:val="00334CDD"/>
    <w:rsid w:val="00334D5A"/>
    <w:rsid w:val="003351DA"/>
    <w:rsid w:val="0033530D"/>
    <w:rsid w:val="00336ADD"/>
    <w:rsid w:val="00336DF4"/>
    <w:rsid w:val="00337E2D"/>
    <w:rsid w:val="0034033F"/>
    <w:rsid w:val="00340611"/>
    <w:rsid w:val="0034200C"/>
    <w:rsid w:val="00342793"/>
    <w:rsid w:val="00342850"/>
    <w:rsid w:val="00342CA7"/>
    <w:rsid w:val="0034345B"/>
    <w:rsid w:val="00343B75"/>
    <w:rsid w:val="00343EAD"/>
    <w:rsid w:val="00344909"/>
    <w:rsid w:val="00344B98"/>
    <w:rsid w:val="00346171"/>
    <w:rsid w:val="00346197"/>
    <w:rsid w:val="00347385"/>
    <w:rsid w:val="00347413"/>
    <w:rsid w:val="00350734"/>
    <w:rsid w:val="00350890"/>
    <w:rsid w:val="00350AB7"/>
    <w:rsid w:val="00351113"/>
    <w:rsid w:val="003516CE"/>
    <w:rsid w:val="00351715"/>
    <w:rsid w:val="00351758"/>
    <w:rsid w:val="00351913"/>
    <w:rsid w:val="003525D1"/>
    <w:rsid w:val="003533D6"/>
    <w:rsid w:val="003534D7"/>
    <w:rsid w:val="003539FF"/>
    <w:rsid w:val="003540EC"/>
    <w:rsid w:val="003548AC"/>
    <w:rsid w:val="0035584A"/>
    <w:rsid w:val="00355902"/>
    <w:rsid w:val="00356096"/>
    <w:rsid w:val="00356674"/>
    <w:rsid w:val="00356C46"/>
    <w:rsid w:val="00356F84"/>
    <w:rsid w:val="00357225"/>
    <w:rsid w:val="003575EB"/>
    <w:rsid w:val="00357EE2"/>
    <w:rsid w:val="0036016B"/>
    <w:rsid w:val="0036049F"/>
    <w:rsid w:val="00360CE1"/>
    <w:rsid w:val="00361A61"/>
    <w:rsid w:val="00361B10"/>
    <w:rsid w:val="00361B69"/>
    <w:rsid w:val="003621D0"/>
    <w:rsid w:val="003627BC"/>
    <w:rsid w:val="003639E6"/>
    <w:rsid w:val="00363DA3"/>
    <w:rsid w:val="00364400"/>
    <w:rsid w:val="003649D2"/>
    <w:rsid w:val="00364A5A"/>
    <w:rsid w:val="00365C33"/>
    <w:rsid w:val="00365FBB"/>
    <w:rsid w:val="00366309"/>
    <w:rsid w:val="0036650A"/>
    <w:rsid w:val="0036656C"/>
    <w:rsid w:val="003669A7"/>
    <w:rsid w:val="003674B6"/>
    <w:rsid w:val="00367EA2"/>
    <w:rsid w:val="003704B0"/>
    <w:rsid w:val="00370B31"/>
    <w:rsid w:val="0037127B"/>
    <w:rsid w:val="00371BDB"/>
    <w:rsid w:val="00372617"/>
    <w:rsid w:val="00373E6D"/>
    <w:rsid w:val="003749F4"/>
    <w:rsid w:val="00374E66"/>
    <w:rsid w:val="0037514E"/>
    <w:rsid w:val="00375D1D"/>
    <w:rsid w:val="00375D34"/>
    <w:rsid w:val="00376847"/>
    <w:rsid w:val="00376ABE"/>
    <w:rsid w:val="00377180"/>
    <w:rsid w:val="003775DE"/>
    <w:rsid w:val="003777BE"/>
    <w:rsid w:val="003777F3"/>
    <w:rsid w:val="003804FB"/>
    <w:rsid w:val="00381699"/>
    <w:rsid w:val="00382981"/>
    <w:rsid w:val="0038332F"/>
    <w:rsid w:val="00383A62"/>
    <w:rsid w:val="00383F9B"/>
    <w:rsid w:val="003845A8"/>
    <w:rsid w:val="00384A78"/>
    <w:rsid w:val="0038557B"/>
    <w:rsid w:val="00385658"/>
    <w:rsid w:val="003859B4"/>
    <w:rsid w:val="00386A55"/>
    <w:rsid w:val="00386B16"/>
    <w:rsid w:val="00386D36"/>
    <w:rsid w:val="0038739F"/>
    <w:rsid w:val="003908F8"/>
    <w:rsid w:val="0039090D"/>
    <w:rsid w:val="003910AF"/>
    <w:rsid w:val="00392135"/>
    <w:rsid w:val="00392159"/>
    <w:rsid w:val="00392195"/>
    <w:rsid w:val="003927BA"/>
    <w:rsid w:val="00392A32"/>
    <w:rsid w:val="00392C89"/>
    <w:rsid w:val="00392CBF"/>
    <w:rsid w:val="00393212"/>
    <w:rsid w:val="00393383"/>
    <w:rsid w:val="00394562"/>
    <w:rsid w:val="00395780"/>
    <w:rsid w:val="00396D62"/>
    <w:rsid w:val="00397A48"/>
    <w:rsid w:val="003A07B6"/>
    <w:rsid w:val="003A148B"/>
    <w:rsid w:val="003A1739"/>
    <w:rsid w:val="003A1828"/>
    <w:rsid w:val="003A2144"/>
    <w:rsid w:val="003A26E9"/>
    <w:rsid w:val="003A2B24"/>
    <w:rsid w:val="003A2E47"/>
    <w:rsid w:val="003A3997"/>
    <w:rsid w:val="003A3B44"/>
    <w:rsid w:val="003A415A"/>
    <w:rsid w:val="003A497A"/>
    <w:rsid w:val="003A4F33"/>
    <w:rsid w:val="003A5E34"/>
    <w:rsid w:val="003A6604"/>
    <w:rsid w:val="003A7160"/>
    <w:rsid w:val="003A73C3"/>
    <w:rsid w:val="003B010C"/>
    <w:rsid w:val="003B1898"/>
    <w:rsid w:val="003B2197"/>
    <w:rsid w:val="003B299F"/>
    <w:rsid w:val="003B2AEC"/>
    <w:rsid w:val="003B2C5B"/>
    <w:rsid w:val="003B3419"/>
    <w:rsid w:val="003B35B6"/>
    <w:rsid w:val="003B3B9C"/>
    <w:rsid w:val="003B4475"/>
    <w:rsid w:val="003B4779"/>
    <w:rsid w:val="003B504B"/>
    <w:rsid w:val="003B5598"/>
    <w:rsid w:val="003B57F2"/>
    <w:rsid w:val="003B5893"/>
    <w:rsid w:val="003B6D90"/>
    <w:rsid w:val="003B7540"/>
    <w:rsid w:val="003C0C82"/>
    <w:rsid w:val="003C1034"/>
    <w:rsid w:val="003C223A"/>
    <w:rsid w:val="003C26C0"/>
    <w:rsid w:val="003C3592"/>
    <w:rsid w:val="003C3AA7"/>
    <w:rsid w:val="003C3BB2"/>
    <w:rsid w:val="003C4A44"/>
    <w:rsid w:val="003C5BA3"/>
    <w:rsid w:val="003C66C9"/>
    <w:rsid w:val="003C692B"/>
    <w:rsid w:val="003C75FF"/>
    <w:rsid w:val="003C765B"/>
    <w:rsid w:val="003C7752"/>
    <w:rsid w:val="003C78C3"/>
    <w:rsid w:val="003C7F66"/>
    <w:rsid w:val="003D0900"/>
    <w:rsid w:val="003D0F64"/>
    <w:rsid w:val="003D1195"/>
    <w:rsid w:val="003D21BF"/>
    <w:rsid w:val="003D28D6"/>
    <w:rsid w:val="003D2907"/>
    <w:rsid w:val="003D363E"/>
    <w:rsid w:val="003D3833"/>
    <w:rsid w:val="003D387C"/>
    <w:rsid w:val="003D4DCA"/>
    <w:rsid w:val="003D4F50"/>
    <w:rsid w:val="003D555C"/>
    <w:rsid w:val="003D5611"/>
    <w:rsid w:val="003D60E1"/>
    <w:rsid w:val="003D61DE"/>
    <w:rsid w:val="003D6258"/>
    <w:rsid w:val="003D6DC0"/>
    <w:rsid w:val="003D7079"/>
    <w:rsid w:val="003E0470"/>
    <w:rsid w:val="003E04CA"/>
    <w:rsid w:val="003E0C3D"/>
    <w:rsid w:val="003E1418"/>
    <w:rsid w:val="003E2722"/>
    <w:rsid w:val="003E2898"/>
    <w:rsid w:val="003E2A2C"/>
    <w:rsid w:val="003E2E6A"/>
    <w:rsid w:val="003E3205"/>
    <w:rsid w:val="003E3729"/>
    <w:rsid w:val="003E3DC1"/>
    <w:rsid w:val="003E41EB"/>
    <w:rsid w:val="003E4376"/>
    <w:rsid w:val="003E46CC"/>
    <w:rsid w:val="003E539D"/>
    <w:rsid w:val="003E5452"/>
    <w:rsid w:val="003E5CE3"/>
    <w:rsid w:val="003E6C20"/>
    <w:rsid w:val="003E6D44"/>
    <w:rsid w:val="003E71C8"/>
    <w:rsid w:val="003E72B5"/>
    <w:rsid w:val="003E7580"/>
    <w:rsid w:val="003E7D13"/>
    <w:rsid w:val="003F2060"/>
    <w:rsid w:val="003F282C"/>
    <w:rsid w:val="003F2A2B"/>
    <w:rsid w:val="003F2B86"/>
    <w:rsid w:val="003F2E0A"/>
    <w:rsid w:val="003F37A7"/>
    <w:rsid w:val="003F4B8F"/>
    <w:rsid w:val="003F5BB5"/>
    <w:rsid w:val="003F5CD9"/>
    <w:rsid w:val="003F6AF0"/>
    <w:rsid w:val="003F71AB"/>
    <w:rsid w:val="003F7417"/>
    <w:rsid w:val="00401188"/>
    <w:rsid w:val="004018BD"/>
    <w:rsid w:val="00401CA6"/>
    <w:rsid w:val="00402205"/>
    <w:rsid w:val="00402898"/>
    <w:rsid w:val="00403077"/>
    <w:rsid w:val="004033B2"/>
    <w:rsid w:val="00404089"/>
    <w:rsid w:val="004040CB"/>
    <w:rsid w:val="004048F2"/>
    <w:rsid w:val="0040536C"/>
    <w:rsid w:val="00405B64"/>
    <w:rsid w:val="004062C0"/>
    <w:rsid w:val="004063EB"/>
    <w:rsid w:val="0040644F"/>
    <w:rsid w:val="004066D1"/>
    <w:rsid w:val="00406C76"/>
    <w:rsid w:val="00406DD7"/>
    <w:rsid w:val="00407269"/>
    <w:rsid w:val="004074E7"/>
    <w:rsid w:val="0041031C"/>
    <w:rsid w:val="00410548"/>
    <w:rsid w:val="0041099F"/>
    <w:rsid w:val="004109DF"/>
    <w:rsid w:val="00410F9C"/>
    <w:rsid w:val="00411986"/>
    <w:rsid w:val="00411BCE"/>
    <w:rsid w:val="00411C24"/>
    <w:rsid w:val="00411FB5"/>
    <w:rsid w:val="00412BAA"/>
    <w:rsid w:val="0041395E"/>
    <w:rsid w:val="00413E37"/>
    <w:rsid w:val="0041420D"/>
    <w:rsid w:val="00414297"/>
    <w:rsid w:val="004148F4"/>
    <w:rsid w:val="00415BF8"/>
    <w:rsid w:val="00417C72"/>
    <w:rsid w:val="004200C0"/>
    <w:rsid w:val="00420F78"/>
    <w:rsid w:val="00421730"/>
    <w:rsid w:val="00421DC7"/>
    <w:rsid w:val="00421E1D"/>
    <w:rsid w:val="0042268B"/>
    <w:rsid w:val="00422B67"/>
    <w:rsid w:val="00423374"/>
    <w:rsid w:val="00424869"/>
    <w:rsid w:val="00424892"/>
    <w:rsid w:val="00424BA4"/>
    <w:rsid w:val="00424E41"/>
    <w:rsid w:val="004252EB"/>
    <w:rsid w:val="00425475"/>
    <w:rsid w:val="00425F40"/>
    <w:rsid w:val="004269C8"/>
    <w:rsid w:val="00426D17"/>
    <w:rsid w:val="00426F49"/>
    <w:rsid w:val="004303F0"/>
    <w:rsid w:val="00431459"/>
    <w:rsid w:val="0043158F"/>
    <w:rsid w:val="0043189B"/>
    <w:rsid w:val="00432140"/>
    <w:rsid w:val="00432223"/>
    <w:rsid w:val="00432ABC"/>
    <w:rsid w:val="00432B14"/>
    <w:rsid w:val="00432D76"/>
    <w:rsid w:val="004349C5"/>
    <w:rsid w:val="00434BFD"/>
    <w:rsid w:val="00435ABA"/>
    <w:rsid w:val="00435E61"/>
    <w:rsid w:val="00436011"/>
    <w:rsid w:val="004364D5"/>
    <w:rsid w:val="00436AA2"/>
    <w:rsid w:val="00436CA3"/>
    <w:rsid w:val="00436F84"/>
    <w:rsid w:val="00440250"/>
    <w:rsid w:val="004418ED"/>
    <w:rsid w:val="00441D2C"/>
    <w:rsid w:val="00442080"/>
    <w:rsid w:val="0044258D"/>
    <w:rsid w:val="00444A9B"/>
    <w:rsid w:val="00444CF1"/>
    <w:rsid w:val="004452FE"/>
    <w:rsid w:val="004455B8"/>
    <w:rsid w:val="004463F8"/>
    <w:rsid w:val="00446604"/>
    <w:rsid w:val="004469AF"/>
    <w:rsid w:val="00451469"/>
    <w:rsid w:val="00451529"/>
    <w:rsid w:val="00451826"/>
    <w:rsid w:val="00452346"/>
    <w:rsid w:val="0045259F"/>
    <w:rsid w:val="00452EDA"/>
    <w:rsid w:val="00452F74"/>
    <w:rsid w:val="00453005"/>
    <w:rsid w:val="00454982"/>
    <w:rsid w:val="00454AC3"/>
    <w:rsid w:val="0045503F"/>
    <w:rsid w:val="0045584A"/>
    <w:rsid w:val="00455BB4"/>
    <w:rsid w:val="00455C9B"/>
    <w:rsid w:val="00455ECD"/>
    <w:rsid w:val="00455F3E"/>
    <w:rsid w:val="00456F15"/>
    <w:rsid w:val="004577CE"/>
    <w:rsid w:val="004607AB"/>
    <w:rsid w:val="0046181E"/>
    <w:rsid w:val="00461E2D"/>
    <w:rsid w:val="00462503"/>
    <w:rsid w:val="0046290B"/>
    <w:rsid w:val="00463924"/>
    <w:rsid w:val="00463AE5"/>
    <w:rsid w:val="00463E8D"/>
    <w:rsid w:val="00464B60"/>
    <w:rsid w:val="00464C0F"/>
    <w:rsid w:val="004669D0"/>
    <w:rsid w:val="004672E9"/>
    <w:rsid w:val="00467494"/>
    <w:rsid w:val="004676D5"/>
    <w:rsid w:val="0046774A"/>
    <w:rsid w:val="00467A6F"/>
    <w:rsid w:val="00467BA6"/>
    <w:rsid w:val="00470A7D"/>
    <w:rsid w:val="00471843"/>
    <w:rsid w:val="00471AD0"/>
    <w:rsid w:val="00471C18"/>
    <w:rsid w:val="004723B4"/>
    <w:rsid w:val="004724D5"/>
    <w:rsid w:val="00472570"/>
    <w:rsid w:val="00472727"/>
    <w:rsid w:val="00472B87"/>
    <w:rsid w:val="00473667"/>
    <w:rsid w:val="00473B76"/>
    <w:rsid w:val="00473E28"/>
    <w:rsid w:val="00474C98"/>
    <w:rsid w:val="00475966"/>
    <w:rsid w:val="00475C23"/>
    <w:rsid w:val="00475C30"/>
    <w:rsid w:val="004763A0"/>
    <w:rsid w:val="004766B4"/>
    <w:rsid w:val="00476D66"/>
    <w:rsid w:val="0047719F"/>
    <w:rsid w:val="0047777E"/>
    <w:rsid w:val="00477A15"/>
    <w:rsid w:val="004804AB"/>
    <w:rsid w:val="004806C2"/>
    <w:rsid w:val="004809A3"/>
    <w:rsid w:val="004816A5"/>
    <w:rsid w:val="004818BE"/>
    <w:rsid w:val="0048258E"/>
    <w:rsid w:val="004827A8"/>
    <w:rsid w:val="00482884"/>
    <w:rsid w:val="00482B3C"/>
    <w:rsid w:val="00482B6E"/>
    <w:rsid w:val="00482CF4"/>
    <w:rsid w:val="00483BB2"/>
    <w:rsid w:val="00484292"/>
    <w:rsid w:val="004853B9"/>
    <w:rsid w:val="004861DF"/>
    <w:rsid w:val="00486545"/>
    <w:rsid w:val="004868A4"/>
    <w:rsid w:val="00486EF0"/>
    <w:rsid w:val="004872E6"/>
    <w:rsid w:val="00487941"/>
    <w:rsid w:val="00491622"/>
    <w:rsid w:val="00491646"/>
    <w:rsid w:val="004922EC"/>
    <w:rsid w:val="00492477"/>
    <w:rsid w:val="00492855"/>
    <w:rsid w:val="004934A9"/>
    <w:rsid w:val="00493F85"/>
    <w:rsid w:val="00494BF6"/>
    <w:rsid w:val="00494F2B"/>
    <w:rsid w:val="0049503C"/>
    <w:rsid w:val="004952BC"/>
    <w:rsid w:val="00495A06"/>
    <w:rsid w:val="00495B80"/>
    <w:rsid w:val="004961FD"/>
    <w:rsid w:val="00496768"/>
    <w:rsid w:val="00497CBA"/>
    <w:rsid w:val="00497D53"/>
    <w:rsid w:val="004A1C97"/>
    <w:rsid w:val="004A24A2"/>
    <w:rsid w:val="004A25E6"/>
    <w:rsid w:val="004A43F7"/>
    <w:rsid w:val="004A4AE4"/>
    <w:rsid w:val="004A5B85"/>
    <w:rsid w:val="004A603A"/>
    <w:rsid w:val="004A698C"/>
    <w:rsid w:val="004A6B7A"/>
    <w:rsid w:val="004A6D26"/>
    <w:rsid w:val="004A722D"/>
    <w:rsid w:val="004A78CA"/>
    <w:rsid w:val="004B00F7"/>
    <w:rsid w:val="004B0E97"/>
    <w:rsid w:val="004B0F30"/>
    <w:rsid w:val="004B1FD8"/>
    <w:rsid w:val="004B280F"/>
    <w:rsid w:val="004B3549"/>
    <w:rsid w:val="004B4F65"/>
    <w:rsid w:val="004B505F"/>
    <w:rsid w:val="004B64B4"/>
    <w:rsid w:val="004B6ED2"/>
    <w:rsid w:val="004B721C"/>
    <w:rsid w:val="004B7E41"/>
    <w:rsid w:val="004B7E54"/>
    <w:rsid w:val="004B7FEE"/>
    <w:rsid w:val="004C0601"/>
    <w:rsid w:val="004C0790"/>
    <w:rsid w:val="004C0D8C"/>
    <w:rsid w:val="004C0E2E"/>
    <w:rsid w:val="004C1331"/>
    <w:rsid w:val="004C13DF"/>
    <w:rsid w:val="004C1853"/>
    <w:rsid w:val="004C189F"/>
    <w:rsid w:val="004C1905"/>
    <w:rsid w:val="004C1BA6"/>
    <w:rsid w:val="004C1CB9"/>
    <w:rsid w:val="004C1EAF"/>
    <w:rsid w:val="004C20AB"/>
    <w:rsid w:val="004C2270"/>
    <w:rsid w:val="004C22E6"/>
    <w:rsid w:val="004C3BB2"/>
    <w:rsid w:val="004C4B87"/>
    <w:rsid w:val="004C50AE"/>
    <w:rsid w:val="004C7069"/>
    <w:rsid w:val="004C7432"/>
    <w:rsid w:val="004C7546"/>
    <w:rsid w:val="004C77B1"/>
    <w:rsid w:val="004D056B"/>
    <w:rsid w:val="004D0BC0"/>
    <w:rsid w:val="004D0EA3"/>
    <w:rsid w:val="004D16C6"/>
    <w:rsid w:val="004D3013"/>
    <w:rsid w:val="004D386D"/>
    <w:rsid w:val="004D3FB1"/>
    <w:rsid w:val="004D43BB"/>
    <w:rsid w:val="004D4A10"/>
    <w:rsid w:val="004D5C00"/>
    <w:rsid w:val="004D5FA4"/>
    <w:rsid w:val="004D6129"/>
    <w:rsid w:val="004D6F01"/>
    <w:rsid w:val="004D787E"/>
    <w:rsid w:val="004D7F5C"/>
    <w:rsid w:val="004E1100"/>
    <w:rsid w:val="004E18EE"/>
    <w:rsid w:val="004E18F2"/>
    <w:rsid w:val="004E19D5"/>
    <w:rsid w:val="004E1BDD"/>
    <w:rsid w:val="004E1CC0"/>
    <w:rsid w:val="004E1E99"/>
    <w:rsid w:val="004E35AA"/>
    <w:rsid w:val="004E3E14"/>
    <w:rsid w:val="004E4214"/>
    <w:rsid w:val="004E5649"/>
    <w:rsid w:val="004E663E"/>
    <w:rsid w:val="004E678A"/>
    <w:rsid w:val="004E6925"/>
    <w:rsid w:val="004F0DE6"/>
    <w:rsid w:val="004F107A"/>
    <w:rsid w:val="004F184A"/>
    <w:rsid w:val="004F1BF6"/>
    <w:rsid w:val="004F3346"/>
    <w:rsid w:val="004F4290"/>
    <w:rsid w:val="004F523F"/>
    <w:rsid w:val="004F5493"/>
    <w:rsid w:val="004F5692"/>
    <w:rsid w:val="004F5F03"/>
    <w:rsid w:val="004F5F38"/>
    <w:rsid w:val="004F61CF"/>
    <w:rsid w:val="004F679B"/>
    <w:rsid w:val="004F6DD6"/>
    <w:rsid w:val="00500E47"/>
    <w:rsid w:val="00500F42"/>
    <w:rsid w:val="00501AC9"/>
    <w:rsid w:val="00501DEF"/>
    <w:rsid w:val="00502B61"/>
    <w:rsid w:val="00502CB2"/>
    <w:rsid w:val="00502E1C"/>
    <w:rsid w:val="00503139"/>
    <w:rsid w:val="005036C4"/>
    <w:rsid w:val="00504802"/>
    <w:rsid w:val="00504BB0"/>
    <w:rsid w:val="00504FC9"/>
    <w:rsid w:val="00505033"/>
    <w:rsid w:val="00507845"/>
    <w:rsid w:val="00507BBC"/>
    <w:rsid w:val="00507E06"/>
    <w:rsid w:val="005103F5"/>
    <w:rsid w:val="00510518"/>
    <w:rsid w:val="00510ABE"/>
    <w:rsid w:val="00510D7D"/>
    <w:rsid w:val="005121C5"/>
    <w:rsid w:val="005122CB"/>
    <w:rsid w:val="00512410"/>
    <w:rsid w:val="00513C0D"/>
    <w:rsid w:val="00514567"/>
    <w:rsid w:val="00514680"/>
    <w:rsid w:val="00514788"/>
    <w:rsid w:val="00514D63"/>
    <w:rsid w:val="00514DF7"/>
    <w:rsid w:val="005151CD"/>
    <w:rsid w:val="00515A10"/>
    <w:rsid w:val="00515C57"/>
    <w:rsid w:val="0051606D"/>
    <w:rsid w:val="0051612E"/>
    <w:rsid w:val="00517163"/>
    <w:rsid w:val="005173DE"/>
    <w:rsid w:val="00517801"/>
    <w:rsid w:val="00520122"/>
    <w:rsid w:val="0052018A"/>
    <w:rsid w:val="005208B6"/>
    <w:rsid w:val="005219EC"/>
    <w:rsid w:val="0052390C"/>
    <w:rsid w:val="00523B11"/>
    <w:rsid w:val="005240C8"/>
    <w:rsid w:val="0052462B"/>
    <w:rsid w:val="00524A4D"/>
    <w:rsid w:val="00524FA8"/>
    <w:rsid w:val="005250F2"/>
    <w:rsid w:val="00525299"/>
    <w:rsid w:val="00525F76"/>
    <w:rsid w:val="00526952"/>
    <w:rsid w:val="00526B32"/>
    <w:rsid w:val="00526F6A"/>
    <w:rsid w:val="0052751E"/>
    <w:rsid w:val="00527751"/>
    <w:rsid w:val="00530D01"/>
    <w:rsid w:val="00531B86"/>
    <w:rsid w:val="0053328B"/>
    <w:rsid w:val="005334CA"/>
    <w:rsid w:val="005336CF"/>
    <w:rsid w:val="00533720"/>
    <w:rsid w:val="00533CA5"/>
    <w:rsid w:val="005345A4"/>
    <w:rsid w:val="005347BD"/>
    <w:rsid w:val="0053572C"/>
    <w:rsid w:val="005357A7"/>
    <w:rsid w:val="00540853"/>
    <w:rsid w:val="00540F88"/>
    <w:rsid w:val="00541C34"/>
    <w:rsid w:val="00541CAF"/>
    <w:rsid w:val="0054267E"/>
    <w:rsid w:val="0054290C"/>
    <w:rsid w:val="00542D4B"/>
    <w:rsid w:val="00543C48"/>
    <w:rsid w:val="00543E4D"/>
    <w:rsid w:val="005449E9"/>
    <w:rsid w:val="00545864"/>
    <w:rsid w:val="00545B7F"/>
    <w:rsid w:val="00545DD6"/>
    <w:rsid w:val="00545E6C"/>
    <w:rsid w:val="005462A8"/>
    <w:rsid w:val="005469E4"/>
    <w:rsid w:val="005475A2"/>
    <w:rsid w:val="00547BFD"/>
    <w:rsid w:val="00547C05"/>
    <w:rsid w:val="00550DBF"/>
    <w:rsid w:val="00551110"/>
    <w:rsid w:val="00551404"/>
    <w:rsid w:val="00551487"/>
    <w:rsid w:val="00551580"/>
    <w:rsid w:val="0055230B"/>
    <w:rsid w:val="0055248A"/>
    <w:rsid w:val="00552544"/>
    <w:rsid w:val="0055274E"/>
    <w:rsid w:val="0055370B"/>
    <w:rsid w:val="00553DF9"/>
    <w:rsid w:val="005541FB"/>
    <w:rsid w:val="00554797"/>
    <w:rsid w:val="00555E1E"/>
    <w:rsid w:val="00556D92"/>
    <w:rsid w:val="00556F20"/>
    <w:rsid w:val="0055718A"/>
    <w:rsid w:val="00557AF7"/>
    <w:rsid w:val="00557F2D"/>
    <w:rsid w:val="00560676"/>
    <w:rsid w:val="00560A3A"/>
    <w:rsid w:val="00560FD9"/>
    <w:rsid w:val="00562D8C"/>
    <w:rsid w:val="00562E30"/>
    <w:rsid w:val="005635C0"/>
    <w:rsid w:val="00563909"/>
    <w:rsid w:val="00564792"/>
    <w:rsid w:val="00565182"/>
    <w:rsid w:val="005653CE"/>
    <w:rsid w:val="0056626A"/>
    <w:rsid w:val="005673A8"/>
    <w:rsid w:val="00567AC5"/>
    <w:rsid w:val="005706E0"/>
    <w:rsid w:val="00571370"/>
    <w:rsid w:val="00571724"/>
    <w:rsid w:val="00571EA4"/>
    <w:rsid w:val="0057218E"/>
    <w:rsid w:val="00572462"/>
    <w:rsid w:val="00572A8D"/>
    <w:rsid w:val="00572BA3"/>
    <w:rsid w:val="00572D59"/>
    <w:rsid w:val="00573FF8"/>
    <w:rsid w:val="005743E8"/>
    <w:rsid w:val="00574A09"/>
    <w:rsid w:val="00574AA6"/>
    <w:rsid w:val="005759BE"/>
    <w:rsid w:val="00575B25"/>
    <w:rsid w:val="00575B32"/>
    <w:rsid w:val="00576A2B"/>
    <w:rsid w:val="005779C4"/>
    <w:rsid w:val="005803CF"/>
    <w:rsid w:val="0058093A"/>
    <w:rsid w:val="00580C6C"/>
    <w:rsid w:val="00581269"/>
    <w:rsid w:val="005812DE"/>
    <w:rsid w:val="005812F0"/>
    <w:rsid w:val="0058205B"/>
    <w:rsid w:val="0058211A"/>
    <w:rsid w:val="0058227C"/>
    <w:rsid w:val="0058358F"/>
    <w:rsid w:val="005839DD"/>
    <w:rsid w:val="00583F6F"/>
    <w:rsid w:val="0058564D"/>
    <w:rsid w:val="005856E2"/>
    <w:rsid w:val="005857CB"/>
    <w:rsid w:val="005858CA"/>
    <w:rsid w:val="005869B9"/>
    <w:rsid w:val="00586C54"/>
    <w:rsid w:val="005909EE"/>
    <w:rsid w:val="00591B42"/>
    <w:rsid w:val="00592280"/>
    <w:rsid w:val="0059235C"/>
    <w:rsid w:val="005932AF"/>
    <w:rsid w:val="0059343B"/>
    <w:rsid w:val="005947E6"/>
    <w:rsid w:val="00594CB1"/>
    <w:rsid w:val="00595179"/>
    <w:rsid w:val="00595354"/>
    <w:rsid w:val="00596454"/>
    <w:rsid w:val="005966D2"/>
    <w:rsid w:val="00596878"/>
    <w:rsid w:val="00597127"/>
    <w:rsid w:val="00597557"/>
    <w:rsid w:val="005A032B"/>
    <w:rsid w:val="005A05A5"/>
    <w:rsid w:val="005A09CE"/>
    <w:rsid w:val="005A0D13"/>
    <w:rsid w:val="005A169C"/>
    <w:rsid w:val="005A2020"/>
    <w:rsid w:val="005A23F9"/>
    <w:rsid w:val="005A24A5"/>
    <w:rsid w:val="005A28A6"/>
    <w:rsid w:val="005A3368"/>
    <w:rsid w:val="005A43A3"/>
    <w:rsid w:val="005A4610"/>
    <w:rsid w:val="005A4D3B"/>
    <w:rsid w:val="005A544F"/>
    <w:rsid w:val="005A5869"/>
    <w:rsid w:val="005A5B79"/>
    <w:rsid w:val="005A6D68"/>
    <w:rsid w:val="005A6F84"/>
    <w:rsid w:val="005A7643"/>
    <w:rsid w:val="005B0956"/>
    <w:rsid w:val="005B0D10"/>
    <w:rsid w:val="005B0D97"/>
    <w:rsid w:val="005B14A9"/>
    <w:rsid w:val="005B16A6"/>
    <w:rsid w:val="005B1B40"/>
    <w:rsid w:val="005B1E08"/>
    <w:rsid w:val="005B22EB"/>
    <w:rsid w:val="005B2785"/>
    <w:rsid w:val="005B287E"/>
    <w:rsid w:val="005B2DAF"/>
    <w:rsid w:val="005B2DB5"/>
    <w:rsid w:val="005B2FAB"/>
    <w:rsid w:val="005B365F"/>
    <w:rsid w:val="005B3680"/>
    <w:rsid w:val="005B399B"/>
    <w:rsid w:val="005B4506"/>
    <w:rsid w:val="005B58DB"/>
    <w:rsid w:val="005B5FE3"/>
    <w:rsid w:val="005B6DF8"/>
    <w:rsid w:val="005B7A78"/>
    <w:rsid w:val="005B7BA8"/>
    <w:rsid w:val="005C0705"/>
    <w:rsid w:val="005C0818"/>
    <w:rsid w:val="005C098E"/>
    <w:rsid w:val="005C11DF"/>
    <w:rsid w:val="005C137D"/>
    <w:rsid w:val="005C1616"/>
    <w:rsid w:val="005C1B1A"/>
    <w:rsid w:val="005C1B8E"/>
    <w:rsid w:val="005C20C5"/>
    <w:rsid w:val="005C2596"/>
    <w:rsid w:val="005C28F4"/>
    <w:rsid w:val="005C3531"/>
    <w:rsid w:val="005C35F9"/>
    <w:rsid w:val="005C48E5"/>
    <w:rsid w:val="005C5606"/>
    <w:rsid w:val="005C5A7D"/>
    <w:rsid w:val="005C5AA5"/>
    <w:rsid w:val="005C5FFE"/>
    <w:rsid w:val="005C6D73"/>
    <w:rsid w:val="005C77F7"/>
    <w:rsid w:val="005D07D4"/>
    <w:rsid w:val="005D15C3"/>
    <w:rsid w:val="005D22DB"/>
    <w:rsid w:val="005D2865"/>
    <w:rsid w:val="005D2EF6"/>
    <w:rsid w:val="005D3119"/>
    <w:rsid w:val="005D35DF"/>
    <w:rsid w:val="005D3A4F"/>
    <w:rsid w:val="005D3A6A"/>
    <w:rsid w:val="005D3E1D"/>
    <w:rsid w:val="005D442E"/>
    <w:rsid w:val="005D4A05"/>
    <w:rsid w:val="005D4BC4"/>
    <w:rsid w:val="005D55CB"/>
    <w:rsid w:val="005D6B9C"/>
    <w:rsid w:val="005D7070"/>
    <w:rsid w:val="005D792E"/>
    <w:rsid w:val="005D7EB0"/>
    <w:rsid w:val="005E01EC"/>
    <w:rsid w:val="005E0500"/>
    <w:rsid w:val="005E051E"/>
    <w:rsid w:val="005E07E0"/>
    <w:rsid w:val="005E1221"/>
    <w:rsid w:val="005E17C6"/>
    <w:rsid w:val="005E2AFB"/>
    <w:rsid w:val="005E31B2"/>
    <w:rsid w:val="005E350A"/>
    <w:rsid w:val="005E3590"/>
    <w:rsid w:val="005E37B1"/>
    <w:rsid w:val="005E3868"/>
    <w:rsid w:val="005E4307"/>
    <w:rsid w:val="005E4880"/>
    <w:rsid w:val="005E6F11"/>
    <w:rsid w:val="005E6FCE"/>
    <w:rsid w:val="005E7770"/>
    <w:rsid w:val="005F096D"/>
    <w:rsid w:val="005F1A0B"/>
    <w:rsid w:val="005F1A14"/>
    <w:rsid w:val="005F1DDE"/>
    <w:rsid w:val="005F2109"/>
    <w:rsid w:val="005F2839"/>
    <w:rsid w:val="005F2A34"/>
    <w:rsid w:val="005F30F9"/>
    <w:rsid w:val="005F31F6"/>
    <w:rsid w:val="005F32D8"/>
    <w:rsid w:val="005F3951"/>
    <w:rsid w:val="005F3B15"/>
    <w:rsid w:val="005F4716"/>
    <w:rsid w:val="005F72D6"/>
    <w:rsid w:val="005F7C2C"/>
    <w:rsid w:val="005F7E69"/>
    <w:rsid w:val="00600481"/>
    <w:rsid w:val="006008B5"/>
    <w:rsid w:val="00600C10"/>
    <w:rsid w:val="006015DB"/>
    <w:rsid w:val="00602590"/>
    <w:rsid w:val="0060274C"/>
    <w:rsid w:val="00602F74"/>
    <w:rsid w:val="00604396"/>
    <w:rsid w:val="00604E2A"/>
    <w:rsid w:val="00604E2C"/>
    <w:rsid w:val="00605E1B"/>
    <w:rsid w:val="0060677A"/>
    <w:rsid w:val="006068C3"/>
    <w:rsid w:val="00606C24"/>
    <w:rsid w:val="00606DBB"/>
    <w:rsid w:val="006070A7"/>
    <w:rsid w:val="006072AD"/>
    <w:rsid w:val="00610AB0"/>
    <w:rsid w:val="0061110B"/>
    <w:rsid w:val="006118FB"/>
    <w:rsid w:val="00611DB5"/>
    <w:rsid w:val="00611F9A"/>
    <w:rsid w:val="00612219"/>
    <w:rsid w:val="006124A7"/>
    <w:rsid w:val="00612DB6"/>
    <w:rsid w:val="00612DC1"/>
    <w:rsid w:val="00612ED5"/>
    <w:rsid w:val="0061311F"/>
    <w:rsid w:val="006133C2"/>
    <w:rsid w:val="00613526"/>
    <w:rsid w:val="00613ABC"/>
    <w:rsid w:val="00613D5B"/>
    <w:rsid w:val="00613F6B"/>
    <w:rsid w:val="006141B9"/>
    <w:rsid w:val="00614736"/>
    <w:rsid w:val="00614B67"/>
    <w:rsid w:val="00615966"/>
    <w:rsid w:val="00615B40"/>
    <w:rsid w:val="006161A8"/>
    <w:rsid w:val="006165A1"/>
    <w:rsid w:val="006209D7"/>
    <w:rsid w:val="00621157"/>
    <w:rsid w:val="006218BE"/>
    <w:rsid w:val="00621BDB"/>
    <w:rsid w:val="00622285"/>
    <w:rsid w:val="00622EA1"/>
    <w:rsid w:val="006230EC"/>
    <w:rsid w:val="006233AC"/>
    <w:rsid w:val="00623C8F"/>
    <w:rsid w:val="006252A3"/>
    <w:rsid w:val="006266E7"/>
    <w:rsid w:val="00626ECC"/>
    <w:rsid w:val="00627108"/>
    <w:rsid w:val="00627718"/>
    <w:rsid w:val="006303DA"/>
    <w:rsid w:val="00630BCE"/>
    <w:rsid w:val="00630F9D"/>
    <w:rsid w:val="00631348"/>
    <w:rsid w:val="00631EB5"/>
    <w:rsid w:val="00632092"/>
    <w:rsid w:val="0063246A"/>
    <w:rsid w:val="006325DC"/>
    <w:rsid w:val="00633C2E"/>
    <w:rsid w:val="006348FB"/>
    <w:rsid w:val="00635593"/>
    <w:rsid w:val="00637161"/>
    <w:rsid w:val="00637741"/>
    <w:rsid w:val="00637B31"/>
    <w:rsid w:val="006404BB"/>
    <w:rsid w:val="006405E2"/>
    <w:rsid w:val="00641646"/>
    <w:rsid w:val="00642618"/>
    <w:rsid w:val="00642895"/>
    <w:rsid w:val="006435FD"/>
    <w:rsid w:val="00643B40"/>
    <w:rsid w:val="00643C70"/>
    <w:rsid w:val="00644868"/>
    <w:rsid w:val="00644B57"/>
    <w:rsid w:val="00645AED"/>
    <w:rsid w:val="00646322"/>
    <w:rsid w:val="0064650A"/>
    <w:rsid w:val="00646AE6"/>
    <w:rsid w:val="00646DCD"/>
    <w:rsid w:val="00646E66"/>
    <w:rsid w:val="006472CF"/>
    <w:rsid w:val="006475FC"/>
    <w:rsid w:val="0064774B"/>
    <w:rsid w:val="00647D6F"/>
    <w:rsid w:val="006509DB"/>
    <w:rsid w:val="00650A1A"/>
    <w:rsid w:val="006510C4"/>
    <w:rsid w:val="006517C9"/>
    <w:rsid w:val="006521B6"/>
    <w:rsid w:val="00652EB4"/>
    <w:rsid w:val="00653AB2"/>
    <w:rsid w:val="00653F60"/>
    <w:rsid w:val="006542EF"/>
    <w:rsid w:val="006558DB"/>
    <w:rsid w:val="00655BB4"/>
    <w:rsid w:val="00656F4F"/>
    <w:rsid w:val="00657042"/>
    <w:rsid w:val="006577F5"/>
    <w:rsid w:val="006607D3"/>
    <w:rsid w:val="00661D1A"/>
    <w:rsid w:val="00661F18"/>
    <w:rsid w:val="006633FD"/>
    <w:rsid w:val="00664B49"/>
    <w:rsid w:val="006655D3"/>
    <w:rsid w:val="0066566C"/>
    <w:rsid w:val="00665699"/>
    <w:rsid w:val="00666464"/>
    <w:rsid w:val="006665FC"/>
    <w:rsid w:val="00666612"/>
    <w:rsid w:val="00666864"/>
    <w:rsid w:val="00666E49"/>
    <w:rsid w:val="00666F96"/>
    <w:rsid w:val="006671C2"/>
    <w:rsid w:val="006672F7"/>
    <w:rsid w:val="006677EA"/>
    <w:rsid w:val="0066794D"/>
    <w:rsid w:val="00667989"/>
    <w:rsid w:val="00670C52"/>
    <w:rsid w:val="006711CF"/>
    <w:rsid w:val="006716EA"/>
    <w:rsid w:val="00671F76"/>
    <w:rsid w:val="006737C7"/>
    <w:rsid w:val="00674480"/>
    <w:rsid w:val="00674BB8"/>
    <w:rsid w:val="006752B8"/>
    <w:rsid w:val="00675517"/>
    <w:rsid w:val="00675B02"/>
    <w:rsid w:val="00676539"/>
    <w:rsid w:val="00676FAB"/>
    <w:rsid w:val="00677A73"/>
    <w:rsid w:val="00680A87"/>
    <w:rsid w:val="00680CCE"/>
    <w:rsid w:val="00683318"/>
    <w:rsid w:val="00683784"/>
    <w:rsid w:val="006838BE"/>
    <w:rsid w:val="00683D87"/>
    <w:rsid w:val="00683E8C"/>
    <w:rsid w:val="0068404C"/>
    <w:rsid w:val="0068521E"/>
    <w:rsid w:val="006852AD"/>
    <w:rsid w:val="00685CA2"/>
    <w:rsid w:val="00686F7E"/>
    <w:rsid w:val="00686F8B"/>
    <w:rsid w:val="00687426"/>
    <w:rsid w:val="0068757F"/>
    <w:rsid w:val="0068762D"/>
    <w:rsid w:val="00690580"/>
    <w:rsid w:val="00691D60"/>
    <w:rsid w:val="0069266A"/>
    <w:rsid w:val="00692AA2"/>
    <w:rsid w:val="00692D26"/>
    <w:rsid w:val="00693BF2"/>
    <w:rsid w:val="00694F5F"/>
    <w:rsid w:val="00695948"/>
    <w:rsid w:val="00695DFE"/>
    <w:rsid w:val="006963C0"/>
    <w:rsid w:val="0069690B"/>
    <w:rsid w:val="006A0BB4"/>
    <w:rsid w:val="006A15A8"/>
    <w:rsid w:val="006A1B48"/>
    <w:rsid w:val="006A24E6"/>
    <w:rsid w:val="006A27E4"/>
    <w:rsid w:val="006A295D"/>
    <w:rsid w:val="006A4D53"/>
    <w:rsid w:val="006A5213"/>
    <w:rsid w:val="006A62B9"/>
    <w:rsid w:val="006A6709"/>
    <w:rsid w:val="006A694E"/>
    <w:rsid w:val="006A6AFF"/>
    <w:rsid w:val="006A7212"/>
    <w:rsid w:val="006A7466"/>
    <w:rsid w:val="006A7B72"/>
    <w:rsid w:val="006A7E4B"/>
    <w:rsid w:val="006B06E5"/>
    <w:rsid w:val="006B0C11"/>
    <w:rsid w:val="006B1D04"/>
    <w:rsid w:val="006B1D50"/>
    <w:rsid w:val="006B1D60"/>
    <w:rsid w:val="006B1FD2"/>
    <w:rsid w:val="006B2771"/>
    <w:rsid w:val="006B30C8"/>
    <w:rsid w:val="006B4C1A"/>
    <w:rsid w:val="006B6B06"/>
    <w:rsid w:val="006B6D5F"/>
    <w:rsid w:val="006B6E1E"/>
    <w:rsid w:val="006B72E6"/>
    <w:rsid w:val="006B73CD"/>
    <w:rsid w:val="006C08AE"/>
    <w:rsid w:val="006C0B3A"/>
    <w:rsid w:val="006C1997"/>
    <w:rsid w:val="006C247C"/>
    <w:rsid w:val="006C2D36"/>
    <w:rsid w:val="006C32DA"/>
    <w:rsid w:val="006C3910"/>
    <w:rsid w:val="006C3C37"/>
    <w:rsid w:val="006C424A"/>
    <w:rsid w:val="006C428F"/>
    <w:rsid w:val="006C4294"/>
    <w:rsid w:val="006C4B69"/>
    <w:rsid w:val="006C4D81"/>
    <w:rsid w:val="006C546A"/>
    <w:rsid w:val="006C5D12"/>
    <w:rsid w:val="006C68B5"/>
    <w:rsid w:val="006C692A"/>
    <w:rsid w:val="006C6EE2"/>
    <w:rsid w:val="006C7822"/>
    <w:rsid w:val="006D033B"/>
    <w:rsid w:val="006D03D7"/>
    <w:rsid w:val="006D0711"/>
    <w:rsid w:val="006D105C"/>
    <w:rsid w:val="006D126E"/>
    <w:rsid w:val="006D1AF3"/>
    <w:rsid w:val="006D1CE8"/>
    <w:rsid w:val="006D21EB"/>
    <w:rsid w:val="006D3985"/>
    <w:rsid w:val="006D3CFA"/>
    <w:rsid w:val="006D4572"/>
    <w:rsid w:val="006D49A1"/>
    <w:rsid w:val="006D50FD"/>
    <w:rsid w:val="006D53A4"/>
    <w:rsid w:val="006D5673"/>
    <w:rsid w:val="006D5A37"/>
    <w:rsid w:val="006D5C07"/>
    <w:rsid w:val="006D66F5"/>
    <w:rsid w:val="006D6B9B"/>
    <w:rsid w:val="006D6C0D"/>
    <w:rsid w:val="006D7639"/>
    <w:rsid w:val="006D7A27"/>
    <w:rsid w:val="006D7CD1"/>
    <w:rsid w:val="006D7EC6"/>
    <w:rsid w:val="006E07EC"/>
    <w:rsid w:val="006E0FA5"/>
    <w:rsid w:val="006E1809"/>
    <w:rsid w:val="006E1B90"/>
    <w:rsid w:val="006E1E0D"/>
    <w:rsid w:val="006E24E1"/>
    <w:rsid w:val="006E29E8"/>
    <w:rsid w:val="006E32AF"/>
    <w:rsid w:val="006E3F7F"/>
    <w:rsid w:val="006E3F8D"/>
    <w:rsid w:val="006E48FF"/>
    <w:rsid w:val="006E4B0A"/>
    <w:rsid w:val="006E5819"/>
    <w:rsid w:val="006E5A96"/>
    <w:rsid w:val="006E5CB9"/>
    <w:rsid w:val="006E6855"/>
    <w:rsid w:val="006E70D7"/>
    <w:rsid w:val="006E7329"/>
    <w:rsid w:val="006F01A3"/>
    <w:rsid w:val="006F0311"/>
    <w:rsid w:val="006F0582"/>
    <w:rsid w:val="006F0707"/>
    <w:rsid w:val="006F094C"/>
    <w:rsid w:val="006F0D2E"/>
    <w:rsid w:val="006F0E2E"/>
    <w:rsid w:val="006F1004"/>
    <w:rsid w:val="006F1C4F"/>
    <w:rsid w:val="006F23EA"/>
    <w:rsid w:val="006F272B"/>
    <w:rsid w:val="006F2858"/>
    <w:rsid w:val="006F2A8D"/>
    <w:rsid w:val="006F2A9B"/>
    <w:rsid w:val="006F3102"/>
    <w:rsid w:val="006F3668"/>
    <w:rsid w:val="006F3E3F"/>
    <w:rsid w:val="006F43D9"/>
    <w:rsid w:val="006F490F"/>
    <w:rsid w:val="006F49D6"/>
    <w:rsid w:val="006F52D0"/>
    <w:rsid w:val="006F5A57"/>
    <w:rsid w:val="006F661C"/>
    <w:rsid w:val="006F7204"/>
    <w:rsid w:val="006F7FCE"/>
    <w:rsid w:val="007005DF"/>
    <w:rsid w:val="00700BBF"/>
    <w:rsid w:val="00701097"/>
    <w:rsid w:val="0070160A"/>
    <w:rsid w:val="0070174B"/>
    <w:rsid w:val="0070290E"/>
    <w:rsid w:val="00702B6A"/>
    <w:rsid w:val="00703F50"/>
    <w:rsid w:val="00704308"/>
    <w:rsid w:val="00705E53"/>
    <w:rsid w:val="00705E61"/>
    <w:rsid w:val="007067B5"/>
    <w:rsid w:val="00706AFA"/>
    <w:rsid w:val="007073A4"/>
    <w:rsid w:val="00707A98"/>
    <w:rsid w:val="00710A19"/>
    <w:rsid w:val="0071121F"/>
    <w:rsid w:val="00711530"/>
    <w:rsid w:val="007122EE"/>
    <w:rsid w:val="0071397C"/>
    <w:rsid w:val="00713B79"/>
    <w:rsid w:val="00713E9B"/>
    <w:rsid w:val="007147CF"/>
    <w:rsid w:val="00714AC7"/>
    <w:rsid w:val="00716047"/>
    <w:rsid w:val="00716FB0"/>
    <w:rsid w:val="00717691"/>
    <w:rsid w:val="007178B5"/>
    <w:rsid w:val="007206D5"/>
    <w:rsid w:val="00720BD1"/>
    <w:rsid w:val="00721045"/>
    <w:rsid w:val="007210D3"/>
    <w:rsid w:val="00721248"/>
    <w:rsid w:val="00721948"/>
    <w:rsid w:val="0072278F"/>
    <w:rsid w:val="007227F6"/>
    <w:rsid w:val="00723678"/>
    <w:rsid w:val="00723A74"/>
    <w:rsid w:val="00723AAD"/>
    <w:rsid w:val="00723F54"/>
    <w:rsid w:val="00725B5A"/>
    <w:rsid w:val="00726047"/>
    <w:rsid w:val="00726586"/>
    <w:rsid w:val="00726CDA"/>
    <w:rsid w:val="00726D05"/>
    <w:rsid w:val="00727256"/>
    <w:rsid w:val="007275C8"/>
    <w:rsid w:val="00727C41"/>
    <w:rsid w:val="00727DD6"/>
    <w:rsid w:val="00727F21"/>
    <w:rsid w:val="00731514"/>
    <w:rsid w:val="00731A6C"/>
    <w:rsid w:val="00731CA4"/>
    <w:rsid w:val="007339F6"/>
    <w:rsid w:val="00733D30"/>
    <w:rsid w:val="00734164"/>
    <w:rsid w:val="00734278"/>
    <w:rsid w:val="00734F39"/>
    <w:rsid w:val="00735021"/>
    <w:rsid w:val="00735E5E"/>
    <w:rsid w:val="00737107"/>
    <w:rsid w:val="00740F72"/>
    <w:rsid w:val="0074129C"/>
    <w:rsid w:val="007416F1"/>
    <w:rsid w:val="00741962"/>
    <w:rsid w:val="00741A5A"/>
    <w:rsid w:val="00742839"/>
    <w:rsid w:val="00742D50"/>
    <w:rsid w:val="00743020"/>
    <w:rsid w:val="007436E9"/>
    <w:rsid w:val="0074464B"/>
    <w:rsid w:val="00744826"/>
    <w:rsid w:val="00744F5E"/>
    <w:rsid w:val="0074655E"/>
    <w:rsid w:val="00746947"/>
    <w:rsid w:val="00746FCD"/>
    <w:rsid w:val="00747035"/>
    <w:rsid w:val="00747683"/>
    <w:rsid w:val="0074769C"/>
    <w:rsid w:val="00750490"/>
    <w:rsid w:val="007510D1"/>
    <w:rsid w:val="007510D7"/>
    <w:rsid w:val="0075119D"/>
    <w:rsid w:val="0075120D"/>
    <w:rsid w:val="00751EE7"/>
    <w:rsid w:val="00752402"/>
    <w:rsid w:val="0075240F"/>
    <w:rsid w:val="00752415"/>
    <w:rsid w:val="007526C4"/>
    <w:rsid w:val="00752B0C"/>
    <w:rsid w:val="00752B72"/>
    <w:rsid w:val="00753147"/>
    <w:rsid w:val="007533FD"/>
    <w:rsid w:val="00753B1E"/>
    <w:rsid w:val="007546C4"/>
    <w:rsid w:val="007555C3"/>
    <w:rsid w:val="00755743"/>
    <w:rsid w:val="0075606F"/>
    <w:rsid w:val="007564E2"/>
    <w:rsid w:val="00756EDB"/>
    <w:rsid w:val="00757522"/>
    <w:rsid w:val="00757FD0"/>
    <w:rsid w:val="007606CC"/>
    <w:rsid w:val="0076197A"/>
    <w:rsid w:val="00761B9D"/>
    <w:rsid w:val="00761DDA"/>
    <w:rsid w:val="00762511"/>
    <w:rsid w:val="0076364A"/>
    <w:rsid w:val="00763664"/>
    <w:rsid w:val="0076498F"/>
    <w:rsid w:val="00764FB4"/>
    <w:rsid w:val="00765818"/>
    <w:rsid w:val="00766148"/>
    <w:rsid w:val="007667E0"/>
    <w:rsid w:val="00767396"/>
    <w:rsid w:val="00772764"/>
    <w:rsid w:val="00772CA6"/>
    <w:rsid w:val="00773DA1"/>
    <w:rsid w:val="007746EC"/>
    <w:rsid w:val="00774820"/>
    <w:rsid w:val="00774EA4"/>
    <w:rsid w:val="00774F4B"/>
    <w:rsid w:val="00775A09"/>
    <w:rsid w:val="007764F0"/>
    <w:rsid w:val="00776775"/>
    <w:rsid w:val="00776C73"/>
    <w:rsid w:val="00776DC9"/>
    <w:rsid w:val="00777332"/>
    <w:rsid w:val="00777448"/>
    <w:rsid w:val="00777BAD"/>
    <w:rsid w:val="00777C40"/>
    <w:rsid w:val="007801C5"/>
    <w:rsid w:val="00780BE5"/>
    <w:rsid w:val="00781D1D"/>
    <w:rsid w:val="00782417"/>
    <w:rsid w:val="00782491"/>
    <w:rsid w:val="007824BE"/>
    <w:rsid w:val="00782FD9"/>
    <w:rsid w:val="00783182"/>
    <w:rsid w:val="0078391B"/>
    <w:rsid w:val="00784A21"/>
    <w:rsid w:val="00784A29"/>
    <w:rsid w:val="007854E4"/>
    <w:rsid w:val="007863FF"/>
    <w:rsid w:val="00786EAC"/>
    <w:rsid w:val="00787147"/>
    <w:rsid w:val="00787211"/>
    <w:rsid w:val="00787ECB"/>
    <w:rsid w:val="007903E4"/>
    <w:rsid w:val="00790BEE"/>
    <w:rsid w:val="00792576"/>
    <w:rsid w:val="00792815"/>
    <w:rsid w:val="00792A03"/>
    <w:rsid w:val="00792CFD"/>
    <w:rsid w:val="00793965"/>
    <w:rsid w:val="007943D2"/>
    <w:rsid w:val="0079440C"/>
    <w:rsid w:val="00794611"/>
    <w:rsid w:val="00794F58"/>
    <w:rsid w:val="0079543E"/>
    <w:rsid w:val="00796445"/>
    <w:rsid w:val="0079698D"/>
    <w:rsid w:val="00796A47"/>
    <w:rsid w:val="00796AB2"/>
    <w:rsid w:val="0079773F"/>
    <w:rsid w:val="00797997"/>
    <w:rsid w:val="00797DE1"/>
    <w:rsid w:val="00797FA3"/>
    <w:rsid w:val="007A08DC"/>
    <w:rsid w:val="007A0DCB"/>
    <w:rsid w:val="007A148F"/>
    <w:rsid w:val="007A1555"/>
    <w:rsid w:val="007A15C8"/>
    <w:rsid w:val="007A17E4"/>
    <w:rsid w:val="007A1959"/>
    <w:rsid w:val="007A22C2"/>
    <w:rsid w:val="007A2C8A"/>
    <w:rsid w:val="007A39A5"/>
    <w:rsid w:val="007A3E35"/>
    <w:rsid w:val="007A40CC"/>
    <w:rsid w:val="007A4B21"/>
    <w:rsid w:val="007A5028"/>
    <w:rsid w:val="007A51D7"/>
    <w:rsid w:val="007A5F4D"/>
    <w:rsid w:val="007A6780"/>
    <w:rsid w:val="007A685F"/>
    <w:rsid w:val="007A7229"/>
    <w:rsid w:val="007A7388"/>
    <w:rsid w:val="007A7399"/>
    <w:rsid w:val="007A7B7C"/>
    <w:rsid w:val="007B01F2"/>
    <w:rsid w:val="007B042E"/>
    <w:rsid w:val="007B0C15"/>
    <w:rsid w:val="007B142B"/>
    <w:rsid w:val="007B21A8"/>
    <w:rsid w:val="007B33BA"/>
    <w:rsid w:val="007B3E6C"/>
    <w:rsid w:val="007B41CD"/>
    <w:rsid w:val="007B4520"/>
    <w:rsid w:val="007B45E6"/>
    <w:rsid w:val="007B50DE"/>
    <w:rsid w:val="007B50F6"/>
    <w:rsid w:val="007B51B2"/>
    <w:rsid w:val="007B5366"/>
    <w:rsid w:val="007B53C6"/>
    <w:rsid w:val="007B54AF"/>
    <w:rsid w:val="007B5787"/>
    <w:rsid w:val="007B5956"/>
    <w:rsid w:val="007B62FE"/>
    <w:rsid w:val="007B65FE"/>
    <w:rsid w:val="007B7C94"/>
    <w:rsid w:val="007C0018"/>
    <w:rsid w:val="007C0332"/>
    <w:rsid w:val="007C0B7E"/>
    <w:rsid w:val="007C0BED"/>
    <w:rsid w:val="007C1333"/>
    <w:rsid w:val="007C17A9"/>
    <w:rsid w:val="007C17F3"/>
    <w:rsid w:val="007C344E"/>
    <w:rsid w:val="007C40FD"/>
    <w:rsid w:val="007C4183"/>
    <w:rsid w:val="007C4200"/>
    <w:rsid w:val="007C4A8F"/>
    <w:rsid w:val="007C4B02"/>
    <w:rsid w:val="007C5890"/>
    <w:rsid w:val="007C5EB1"/>
    <w:rsid w:val="007C5F90"/>
    <w:rsid w:val="007C6705"/>
    <w:rsid w:val="007C67B4"/>
    <w:rsid w:val="007C6C1F"/>
    <w:rsid w:val="007C78C4"/>
    <w:rsid w:val="007C79C7"/>
    <w:rsid w:val="007C7D05"/>
    <w:rsid w:val="007D02C8"/>
    <w:rsid w:val="007D05B1"/>
    <w:rsid w:val="007D10F9"/>
    <w:rsid w:val="007D25F6"/>
    <w:rsid w:val="007D2B85"/>
    <w:rsid w:val="007D3BB4"/>
    <w:rsid w:val="007D3C99"/>
    <w:rsid w:val="007D3EDE"/>
    <w:rsid w:val="007D5607"/>
    <w:rsid w:val="007D60D0"/>
    <w:rsid w:val="007D6BD1"/>
    <w:rsid w:val="007D7202"/>
    <w:rsid w:val="007D79EE"/>
    <w:rsid w:val="007D7CD4"/>
    <w:rsid w:val="007D7D15"/>
    <w:rsid w:val="007D7DD3"/>
    <w:rsid w:val="007E00F1"/>
    <w:rsid w:val="007E0E61"/>
    <w:rsid w:val="007E1A41"/>
    <w:rsid w:val="007E1C55"/>
    <w:rsid w:val="007E2529"/>
    <w:rsid w:val="007E3343"/>
    <w:rsid w:val="007E4FA9"/>
    <w:rsid w:val="007E528F"/>
    <w:rsid w:val="007E626A"/>
    <w:rsid w:val="007E71C1"/>
    <w:rsid w:val="007E750A"/>
    <w:rsid w:val="007F0BB4"/>
    <w:rsid w:val="007F0F31"/>
    <w:rsid w:val="007F1B03"/>
    <w:rsid w:val="007F1F3E"/>
    <w:rsid w:val="007F2862"/>
    <w:rsid w:val="007F2F6F"/>
    <w:rsid w:val="007F31C8"/>
    <w:rsid w:val="007F3529"/>
    <w:rsid w:val="007F41A1"/>
    <w:rsid w:val="007F4280"/>
    <w:rsid w:val="007F4907"/>
    <w:rsid w:val="007F4DAE"/>
    <w:rsid w:val="007F5C8A"/>
    <w:rsid w:val="007F6C50"/>
    <w:rsid w:val="007F6D93"/>
    <w:rsid w:val="007F6F23"/>
    <w:rsid w:val="007F700A"/>
    <w:rsid w:val="007F71BD"/>
    <w:rsid w:val="007F7A7F"/>
    <w:rsid w:val="007F7D0C"/>
    <w:rsid w:val="008007DD"/>
    <w:rsid w:val="00800AF5"/>
    <w:rsid w:val="00801095"/>
    <w:rsid w:val="0080119A"/>
    <w:rsid w:val="00801C98"/>
    <w:rsid w:val="00801DFB"/>
    <w:rsid w:val="00802238"/>
    <w:rsid w:val="008027ED"/>
    <w:rsid w:val="008029CB"/>
    <w:rsid w:val="00803E37"/>
    <w:rsid w:val="00804CDC"/>
    <w:rsid w:val="0080500B"/>
    <w:rsid w:val="008055DE"/>
    <w:rsid w:val="00805994"/>
    <w:rsid w:val="00805B6F"/>
    <w:rsid w:val="0080627F"/>
    <w:rsid w:val="008065E9"/>
    <w:rsid w:val="008073C7"/>
    <w:rsid w:val="008074BA"/>
    <w:rsid w:val="008078C9"/>
    <w:rsid w:val="00810EB8"/>
    <w:rsid w:val="008110FB"/>
    <w:rsid w:val="00811318"/>
    <w:rsid w:val="008113EC"/>
    <w:rsid w:val="00811EB2"/>
    <w:rsid w:val="0081225E"/>
    <w:rsid w:val="00812BC5"/>
    <w:rsid w:val="00812C55"/>
    <w:rsid w:val="00812F0C"/>
    <w:rsid w:val="008130D3"/>
    <w:rsid w:val="00813C7E"/>
    <w:rsid w:val="00813D30"/>
    <w:rsid w:val="00815D5D"/>
    <w:rsid w:val="00816EDE"/>
    <w:rsid w:val="008174EA"/>
    <w:rsid w:val="00817C80"/>
    <w:rsid w:val="00820790"/>
    <w:rsid w:val="00821862"/>
    <w:rsid w:val="00822093"/>
    <w:rsid w:val="0082315A"/>
    <w:rsid w:val="0082327D"/>
    <w:rsid w:val="00823A59"/>
    <w:rsid w:val="00824B34"/>
    <w:rsid w:val="00825070"/>
    <w:rsid w:val="00825674"/>
    <w:rsid w:val="00826415"/>
    <w:rsid w:val="008266BA"/>
    <w:rsid w:val="008273D1"/>
    <w:rsid w:val="008273EE"/>
    <w:rsid w:val="00827576"/>
    <w:rsid w:val="0083018A"/>
    <w:rsid w:val="00830637"/>
    <w:rsid w:val="00830CA6"/>
    <w:rsid w:val="008311D4"/>
    <w:rsid w:val="008311D6"/>
    <w:rsid w:val="00832072"/>
    <w:rsid w:val="00832705"/>
    <w:rsid w:val="00832A9F"/>
    <w:rsid w:val="0083366E"/>
    <w:rsid w:val="008337E4"/>
    <w:rsid w:val="00833B6B"/>
    <w:rsid w:val="00833D15"/>
    <w:rsid w:val="00833EDA"/>
    <w:rsid w:val="00834378"/>
    <w:rsid w:val="008355D9"/>
    <w:rsid w:val="008358E8"/>
    <w:rsid w:val="00835CD8"/>
    <w:rsid w:val="0083619C"/>
    <w:rsid w:val="008361BC"/>
    <w:rsid w:val="00836E39"/>
    <w:rsid w:val="00837074"/>
    <w:rsid w:val="00837089"/>
    <w:rsid w:val="008374F4"/>
    <w:rsid w:val="008377BB"/>
    <w:rsid w:val="00837F90"/>
    <w:rsid w:val="0084024B"/>
    <w:rsid w:val="008414B6"/>
    <w:rsid w:val="0084210A"/>
    <w:rsid w:val="00842BB2"/>
    <w:rsid w:val="00843337"/>
    <w:rsid w:val="0084339A"/>
    <w:rsid w:val="00843BD9"/>
    <w:rsid w:val="008449E1"/>
    <w:rsid w:val="00844B28"/>
    <w:rsid w:val="00844F4B"/>
    <w:rsid w:val="008461BA"/>
    <w:rsid w:val="008461D7"/>
    <w:rsid w:val="00846C83"/>
    <w:rsid w:val="00846DA0"/>
    <w:rsid w:val="008472C6"/>
    <w:rsid w:val="00847555"/>
    <w:rsid w:val="00847D2B"/>
    <w:rsid w:val="00847E01"/>
    <w:rsid w:val="008501D3"/>
    <w:rsid w:val="008502B5"/>
    <w:rsid w:val="00850DC7"/>
    <w:rsid w:val="00851215"/>
    <w:rsid w:val="00851BFB"/>
    <w:rsid w:val="008526B4"/>
    <w:rsid w:val="008528D1"/>
    <w:rsid w:val="00852F36"/>
    <w:rsid w:val="008530DB"/>
    <w:rsid w:val="00853C6E"/>
    <w:rsid w:val="00853EBA"/>
    <w:rsid w:val="00854CEC"/>
    <w:rsid w:val="008551EB"/>
    <w:rsid w:val="008552EF"/>
    <w:rsid w:val="008553AA"/>
    <w:rsid w:val="0085551C"/>
    <w:rsid w:val="008558A6"/>
    <w:rsid w:val="008558C0"/>
    <w:rsid w:val="00855BDF"/>
    <w:rsid w:val="00856663"/>
    <w:rsid w:val="0085720E"/>
    <w:rsid w:val="00857544"/>
    <w:rsid w:val="00857940"/>
    <w:rsid w:val="00857BB3"/>
    <w:rsid w:val="00861C2B"/>
    <w:rsid w:val="00862029"/>
    <w:rsid w:val="008624D4"/>
    <w:rsid w:val="00862AC6"/>
    <w:rsid w:val="00862BCF"/>
    <w:rsid w:val="008639D6"/>
    <w:rsid w:val="00864026"/>
    <w:rsid w:val="0086466D"/>
    <w:rsid w:val="00864CB1"/>
    <w:rsid w:val="00864F18"/>
    <w:rsid w:val="00865EA5"/>
    <w:rsid w:val="00866599"/>
    <w:rsid w:val="00866CA3"/>
    <w:rsid w:val="0086745C"/>
    <w:rsid w:val="00867843"/>
    <w:rsid w:val="008707B0"/>
    <w:rsid w:val="008709BF"/>
    <w:rsid w:val="0087109A"/>
    <w:rsid w:val="008711C0"/>
    <w:rsid w:val="00871248"/>
    <w:rsid w:val="0087331F"/>
    <w:rsid w:val="008743A7"/>
    <w:rsid w:val="00874609"/>
    <w:rsid w:val="008748AB"/>
    <w:rsid w:val="00875174"/>
    <w:rsid w:val="00875A03"/>
    <w:rsid w:val="00875C11"/>
    <w:rsid w:val="00875EBD"/>
    <w:rsid w:val="008765C7"/>
    <w:rsid w:val="00876612"/>
    <w:rsid w:val="00876899"/>
    <w:rsid w:val="00876D44"/>
    <w:rsid w:val="00880095"/>
    <w:rsid w:val="00880B3D"/>
    <w:rsid w:val="00880F38"/>
    <w:rsid w:val="00882177"/>
    <w:rsid w:val="0088231F"/>
    <w:rsid w:val="0088255C"/>
    <w:rsid w:val="008825F2"/>
    <w:rsid w:val="00882EB5"/>
    <w:rsid w:val="008836D1"/>
    <w:rsid w:val="00883B06"/>
    <w:rsid w:val="00884598"/>
    <w:rsid w:val="00884E16"/>
    <w:rsid w:val="0088644E"/>
    <w:rsid w:val="0088688A"/>
    <w:rsid w:val="00886D1E"/>
    <w:rsid w:val="008900DF"/>
    <w:rsid w:val="00890318"/>
    <w:rsid w:val="008903DD"/>
    <w:rsid w:val="00890514"/>
    <w:rsid w:val="008915BC"/>
    <w:rsid w:val="00891A6D"/>
    <w:rsid w:val="00891B8C"/>
    <w:rsid w:val="00891E2F"/>
    <w:rsid w:val="00892152"/>
    <w:rsid w:val="00892B7A"/>
    <w:rsid w:val="0089395E"/>
    <w:rsid w:val="00893C17"/>
    <w:rsid w:val="00894140"/>
    <w:rsid w:val="0089503C"/>
    <w:rsid w:val="00895EC9"/>
    <w:rsid w:val="00896236"/>
    <w:rsid w:val="00897112"/>
    <w:rsid w:val="008978C2"/>
    <w:rsid w:val="008A0557"/>
    <w:rsid w:val="008A069B"/>
    <w:rsid w:val="008A06DE"/>
    <w:rsid w:val="008A0CCA"/>
    <w:rsid w:val="008A1519"/>
    <w:rsid w:val="008A1A75"/>
    <w:rsid w:val="008A2626"/>
    <w:rsid w:val="008A2B62"/>
    <w:rsid w:val="008A3554"/>
    <w:rsid w:val="008A3F3E"/>
    <w:rsid w:val="008A419E"/>
    <w:rsid w:val="008A464B"/>
    <w:rsid w:val="008A483F"/>
    <w:rsid w:val="008A4A8E"/>
    <w:rsid w:val="008A4BF1"/>
    <w:rsid w:val="008A4C3D"/>
    <w:rsid w:val="008A4E43"/>
    <w:rsid w:val="008A6AE5"/>
    <w:rsid w:val="008A6CA6"/>
    <w:rsid w:val="008A70BB"/>
    <w:rsid w:val="008A7123"/>
    <w:rsid w:val="008A7326"/>
    <w:rsid w:val="008B0257"/>
    <w:rsid w:val="008B06BB"/>
    <w:rsid w:val="008B10CD"/>
    <w:rsid w:val="008B11A5"/>
    <w:rsid w:val="008B1246"/>
    <w:rsid w:val="008B1CC9"/>
    <w:rsid w:val="008B2E33"/>
    <w:rsid w:val="008B3201"/>
    <w:rsid w:val="008B3334"/>
    <w:rsid w:val="008B347C"/>
    <w:rsid w:val="008B3C9A"/>
    <w:rsid w:val="008B4229"/>
    <w:rsid w:val="008B448B"/>
    <w:rsid w:val="008B4647"/>
    <w:rsid w:val="008B4DE9"/>
    <w:rsid w:val="008B561D"/>
    <w:rsid w:val="008B632C"/>
    <w:rsid w:val="008B63E6"/>
    <w:rsid w:val="008B6926"/>
    <w:rsid w:val="008B7074"/>
    <w:rsid w:val="008C0076"/>
    <w:rsid w:val="008C0248"/>
    <w:rsid w:val="008C08AB"/>
    <w:rsid w:val="008C0B1D"/>
    <w:rsid w:val="008C0C88"/>
    <w:rsid w:val="008C1A35"/>
    <w:rsid w:val="008C2294"/>
    <w:rsid w:val="008C2FA6"/>
    <w:rsid w:val="008C33CF"/>
    <w:rsid w:val="008C3C47"/>
    <w:rsid w:val="008C3D62"/>
    <w:rsid w:val="008C4320"/>
    <w:rsid w:val="008C4AC1"/>
    <w:rsid w:val="008D029B"/>
    <w:rsid w:val="008D0348"/>
    <w:rsid w:val="008D0701"/>
    <w:rsid w:val="008D0A86"/>
    <w:rsid w:val="008D1CD4"/>
    <w:rsid w:val="008D2FB5"/>
    <w:rsid w:val="008D3321"/>
    <w:rsid w:val="008D3BA5"/>
    <w:rsid w:val="008D3CAD"/>
    <w:rsid w:val="008D41B3"/>
    <w:rsid w:val="008D517A"/>
    <w:rsid w:val="008D563F"/>
    <w:rsid w:val="008D663B"/>
    <w:rsid w:val="008D732E"/>
    <w:rsid w:val="008E009F"/>
    <w:rsid w:val="008E02A9"/>
    <w:rsid w:val="008E0E2C"/>
    <w:rsid w:val="008E212B"/>
    <w:rsid w:val="008E2660"/>
    <w:rsid w:val="008E3527"/>
    <w:rsid w:val="008E38A7"/>
    <w:rsid w:val="008E3CB6"/>
    <w:rsid w:val="008E428F"/>
    <w:rsid w:val="008E4374"/>
    <w:rsid w:val="008E43B2"/>
    <w:rsid w:val="008E4EF0"/>
    <w:rsid w:val="008E4F30"/>
    <w:rsid w:val="008E50EB"/>
    <w:rsid w:val="008E5331"/>
    <w:rsid w:val="008E5D70"/>
    <w:rsid w:val="008E5DAC"/>
    <w:rsid w:val="008E60BC"/>
    <w:rsid w:val="008E64A2"/>
    <w:rsid w:val="008E6723"/>
    <w:rsid w:val="008E72F3"/>
    <w:rsid w:val="008E778A"/>
    <w:rsid w:val="008E7858"/>
    <w:rsid w:val="008E7B0E"/>
    <w:rsid w:val="008F06F2"/>
    <w:rsid w:val="008F135E"/>
    <w:rsid w:val="008F17FD"/>
    <w:rsid w:val="008F1E16"/>
    <w:rsid w:val="008F247B"/>
    <w:rsid w:val="008F25B7"/>
    <w:rsid w:val="008F2DA0"/>
    <w:rsid w:val="008F39D5"/>
    <w:rsid w:val="008F487F"/>
    <w:rsid w:val="008F5120"/>
    <w:rsid w:val="008F571C"/>
    <w:rsid w:val="008F582B"/>
    <w:rsid w:val="008F5861"/>
    <w:rsid w:val="008F5895"/>
    <w:rsid w:val="008F6229"/>
    <w:rsid w:val="008F6B96"/>
    <w:rsid w:val="008F7B21"/>
    <w:rsid w:val="008F7BA4"/>
    <w:rsid w:val="008F7BD2"/>
    <w:rsid w:val="008F7EDF"/>
    <w:rsid w:val="009012CD"/>
    <w:rsid w:val="009015D8"/>
    <w:rsid w:val="0090169D"/>
    <w:rsid w:val="00901A16"/>
    <w:rsid w:val="00901FCC"/>
    <w:rsid w:val="009021E2"/>
    <w:rsid w:val="00902E29"/>
    <w:rsid w:val="00904A92"/>
    <w:rsid w:val="00904F3D"/>
    <w:rsid w:val="009062DE"/>
    <w:rsid w:val="00906CFB"/>
    <w:rsid w:val="0091023C"/>
    <w:rsid w:val="0091036A"/>
    <w:rsid w:val="0091175B"/>
    <w:rsid w:val="00911D79"/>
    <w:rsid w:val="00912244"/>
    <w:rsid w:val="00912855"/>
    <w:rsid w:val="009134C6"/>
    <w:rsid w:val="00913C3A"/>
    <w:rsid w:val="00915B78"/>
    <w:rsid w:val="00915C8B"/>
    <w:rsid w:val="00916FD7"/>
    <w:rsid w:val="00917718"/>
    <w:rsid w:val="00917811"/>
    <w:rsid w:val="00920219"/>
    <w:rsid w:val="00920379"/>
    <w:rsid w:val="009203D7"/>
    <w:rsid w:val="009205A4"/>
    <w:rsid w:val="00920AAC"/>
    <w:rsid w:val="00920B09"/>
    <w:rsid w:val="00921C85"/>
    <w:rsid w:val="00922462"/>
    <w:rsid w:val="00923B44"/>
    <w:rsid w:val="009244DE"/>
    <w:rsid w:val="009250E1"/>
    <w:rsid w:val="00925232"/>
    <w:rsid w:val="009253B4"/>
    <w:rsid w:val="00926355"/>
    <w:rsid w:val="009263DD"/>
    <w:rsid w:val="0092692D"/>
    <w:rsid w:val="0092701C"/>
    <w:rsid w:val="00927B37"/>
    <w:rsid w:val="009309DF"/>
    <w:rsid w:val="00931335"/>
    <w:rsid w:val="00931DE5"/>
    <w:rsid w:val="009320CC"/>
    <w:rsid w:val="00932B39"/>
    <w:rsid w:val="00932FF7"/>
    <w:rsid w:val="00934C69"/>
    <w:rsid w:val="0093625A"/>
    <w:rsid w:val="00936A57"/>
    <w:rsid w:val="009370B7"/>
    <w:rsid w:val="00937681"/>
    <w:rsid w:val="00940097"/>
    <w:rsid w:val="00940335"/>
    <w:rsid w:val="00940E84"/>
    <w:rsid w:val="00940F90"/>
    <w:rsid w:val="00941BAD"/>
    <w:rsid w:val="00942446"/>
    <w:rsid w:val="009427F5"/>
    <w:rsid w:val="00943926"/>
    <w:rsid w:val="00943C3B"/>
    <w:rsid w:val="0094488E"/>
    <w:rsid w:val="009449A5"/>
    <w:rsid w:val="00945733"/>
    <w:rsid w:val="00945B88"/>
    <w:rsid w:val="009460E9"/>
    <w:rsid w:val="009473AF"/>
    <w:rsid w:val="00947741"/>
    <w:rsid w:val="0095006C"/>
    <w:rsid w:val="00950889"/>
    <w:rsid w:val="00950A14"/>
    <w:rsid w:val="00951282"/>
    <w:rsid w:val="009526FF"/>
    <w:rsid w:val="0095277D"/>
    <w:rsid w:val="009530A9"/>
    <w:rsid w:val="009535F0"/>
    <w:rsid w:val="00953F37"/>
    <w:rsid w:val="0095420B"/>
    <w:rsid w:val="0095489C"/>
    <w:rsid w:val="00954B2B"/>
    <w:rsid w:val="00954BF0"/>
    <w:rsid w:val="00954E0F"/>
    <w:rsid w:val="00955128"/>
    <w:rsid w:val="00955549"/>
    <w:rsid w:val="0095572E"/>
    <w:rsid w:val="009563FC"/>
    <w:rsid w:val="0095722E"/>
    <w:rsid w:val="009572E2"/>
    <w:rsid w:val="0095753E"/>
    <w:rsid w:val="00957B7E"/>
    <w:rsid w:val="0096118F"/>
    <w:rsid w:val="00961853"/>
    <w:rsid w:val="00962C1A"/>
    <w:rsid w:val="00963251"/>
    <w:rsid w:val="00963396"/>
    <w:rsid w:val="00963E74"/>
    <w:rsid w:val="0096478F"/>
    <w:rsid w:val="00964943"/>
    <w:rsid w:val="00964C4B"/>
    <w:rsid w:val="00964F06"/>
    <w:rsid w:val="0096562D"/>
    <w:rsid w:val="009662CE"/>
    <w:rsid w:val="00966300"/>
    <w:rsid w:val="00966434"/>
    <w:rsid w:val="00966CB6"/>
    <w:rsid w:val="00966D79"/>
    <w:rsid w:val="00967631"/>
    <w:rsid w:val="00967C77"/>
    <w:rsid w:val="00967CFE"/>
    <w:rsid w:val="00970C9C"/>
    <w:rsid w:val="00970E08"/>
    <w:rsid w:val="00971744"/>
    <w:rsid w:val="0097186A"/>
    <w:rsid w:val="00972229"/>
    <w:rsid w:val="009726E6"/>
    <w:rsid w:val="009727AE"/>
    <w:rsid w:val="00972C0F"/>
    <w:rsid w:val="00972E0B"/>
    <w:rsid w:val="00973438"/>
    <w:rsid w:val="0097361C"/>
    <w:rsid w:val="00974C81"/>
    <w:rsid w:val="00974F62"/>
    <w:rsid w:val="00975FBD"/>
    <w:rsid w:val="00976131"/>
    <w:rsid w:val="00976751"/>
    <w:rsid w:val="00976EF0"/>
    <w:rsid w:val="00977295"/>
    <w:rsid w:val="009774FD"/>
    <w:rsid w:val="00977505"/>
    <w:rsid w:val="00977637"/>
    <w:rsid w:val="00977C4A"/>
    <w:rsid w:val="009805DC"/>
    <w:rsid w:val="009812F5"/>
    <w:rsid w:val="0098177F"/>
    <w:rsid w:val="009818A9"/>
    <w:rsid w:val="009819C7"/>
    <w:rsid w:val="00982D70"/>
    <w:rsid w:val="0098427F"/>
    <w:rsid w:val="009856EE"/>
    <w:rsid w:val="00985ABC"/>
    <w:rsid w:val="00986815"/>
    <w:rsid w:val="00986BA5"/>
    <w:rsid w:val="00986DE9"/>
    <w:rsid w:val="00986F3C"/>
    <w:rsid w:val="00987264"/>
    <w:rsid w:val="009878A0"/>
    <w:rsid w:val="00987F1B"/>
    <w:rsid w:val="009900A2"/>
    <w:rsid w:val="00990715"/>
    <w:rsid w:val="009915CB"/>
    <w:rsid w:val="00992DAF"/>
    <w:rsid w:val="009931EC"/>
    <w:rsid w:val="00995679"/>
    <w:rsid w:val="009978FC"/>
    <w:rsid w:val="00997C2B"/>
    <w:rsid w:val="009A0489"/>
    <w:rsid w:val="009A0A85"/>
    <w:rsid w:val="009A10B5"/>
    <w:rsid w:val="009A1AC7"/>
    <w:rsid w:val="009A283C"/>
    <w:rsid w:val="009A2FBB"/>
    <w:rsid w:val="009A3A1C"/>
    <w:rsid w:val="009A40D7"/>
    <w:rsid w:val="009A51C0"/>
    <w:rsid w:val="009A5383"/>
    <w:rsid w:val="009A596B"/>
    <w:rsid w:val="009A60C3"/>
    <w:rsid w:val="009A631C"/>
    <w:rsid w:val="009A6905"/>
    <w:rsid w:val="009A71E7"/>
    <w:rsid w:val="009B1108"/>
    <w:rsid w:val="009B11CC"/>
    <w:rsid w:val="009B1762"/>
    <w:rsid w:val="009B232C"/>
    <w:rsid w:val="009B2749"/>
    <w:rsid w:val="009B2AC5"/>
    <w:rsid w:val="009B2B37"/>
    <w:rsid w:val="009B2DC6"/>
    <w:rsid w:val="009B31D8"/>
    <w:rsid w:val="009B36CE"/>
    <w:rsid w:val="009B3C8C"/>
    <w:rsid w:val="009B4744"/>
    <w:rsid w:val="009B4B43"/>
    <w:rsid w:val="009B61D8"/>
    <w:rsid w:val="009B6953"/>
    <w:rsid w:val="009B6C7B"/>
    <w:rsid w:val="009B7468"/>
    <w:rsid w:val="009B7DEF"/>
    <w:rsid w:val="009C0328"/>
    <w:rsid w:val="009C0FD1"/>
    <w:rsid w:val="009C1230"/>
    <w:rsid w:val="009C1B08"/>
    <w:rsid w:val="009C273B"/>
    <w:rsid w:val="009C2A45"/>
    <w:rsid w:val="009C3021"/>
    <w:rsid w:val="009C4463"/>
    <w:rsid w:val="009C459A"/>
    <w:rsid w:val="009C4774"/>
    <w:rsid w:val="009C477B"/>
    <w:rsid w:val="009C489F"/>
    <w:rsid w:val="009C4968"/>
    <w:rsid w:val="009C522A"/>
    <w:rsid w:val="009C534F"/>
    <w:rsid w:val="009C57D7"/>
    <w:rsid w:val="009C5CA6"/>
    <w:rsid w:val="009C7037"/>
    <w:rsid w:val="009C743F"/>
    <w:rsid w:val="009C7D7E"/>
    <w:rsid w:val="009D00A1"/>
    <w:rsid w:val="009D1AFB"/>
    <w:rsid w:val="009D2124"/>
    <w:rsid w:val="009D21C2"/>
    <w:rsid w:val="009D23DB"/>
    <w:rsid w:val="009D2BF8"/>
    <w:rsid w:val="009D2D0E"/>
    <w:rsid w:val="009D319E"/>
    <w:rsid w:val="009D4FFF"/>
    <w:rsid w:val="009D5ECC"/>
    <w:rsid w:val="009D61C3"/>
    <w:rsid w:val="009D668D"/>
    <w:rsid w:val="009D6B82"/>
    <w:rsid w:val="009D79DB"/>
    <w:rsid w:val="009D7B78"/>
    <w:rsid w:val="009D7E27"/>
    <w:rsid w:val="009E0219"/>
    <w:rsid w:val="009E0810"/>
    <w:rsid w:val="009E0896"/>
    <w:rsid w:val="009E0C12"/>
    <w:rsid w:val="009E2571"/>
    <w:rsid w:val="009E259D"/>
    <w:rsid w:val="009E27E9"/>
    <w:rsid w:val="009E2A71"/>
    <w:rsid w:val="009E3141"/>
    <w:rsid w:val="009E3270"/>
    <w:rsid w:val="009E3A0D"/>
    <w:rsid w:val="009E3C4D"/>
    <w:rsid w:val="009E3F3A"/>
    <w:rsid w:val="009E42B6"/>
    <w:rsid w:val="009E564A"/>
    <w:rsid w:val="009E67CD"/>
    <w:rsid w:val="009E6D4C"/>
    <w:rsid w:val="009E7FED"/>
    <w:rsid w:val="009F0F3A"/>
    <w:rsid w:val="009F1783"/>
    <w:rsid w:val="009F1911"/>
    <w:rsid w:val="009F2058"/>
    <w:rsid w:val="009F25DA"/>
    <w:rsid w:val="009F2C3D"/>
    <w:rsid w:val="009F3BA2"/>
    <w:rsid w:val="009F4565"/>
    <w:rsid w:val="009F48A1"/>
    <w:rsid w:val="009F5A82"/>
    <w:rsid w:val="009F6202"/>
    <w:rsid w:val="009F6CA9"/>
    <w:rsid w:val="00A01456"/>
    <w:rsid w:val="00A019BF"/>
    <w:rsid w:val="00A01ABD"/>
    <w:rsid w:val="00A022E1"/>
    <w:rsid w:val="00A02397"/>
    <w:rsid w:val="00A024ED"/>
    <w:rsid w:val="00A0265D"/>
    <w:rsid w:val="00A02EDA"/>
    <w:rsid w:val="00A032C0"/>
    <w:rsid w:val="00A03A38"/>
    <w:rsid w:val="00A03B34"/>
    <w:rsid w:val="00A03F3D"/>
    <w:rsid w:val="00A047F1"/>
    <w:rsid w:val="00A049C2"/>
    <w:rsid w:val="00A04CAB"/>
    <w:rsid w:val="00A05350"/>
    <w:rsid w:val="00A0606D"/>
    <w:rsid w:val="00A06120"/>
    <w:rsid w:val="00A063FF"/>
    <w:rsid w:val="00A07281"/>
    <w:rsid w:val="00A07628"/>
    <w:rsid w:val="00A07659"/>
    <w:rsid w:val="00A103D0"/>
    <w:rsid w:val="00A1044E"/>
    <w:rsid w:val="00A10E63"/>
    <w:rsid w:val="00A1174D"/>
    <w:rsid w:val="00A11D38"/>
    <w:rsid w:val="00A122E6"/>
    <w:rsid w:val="00A12556"/>
    <w:rsid w:val="00A13678"/>
    <w:rsid w:val="00A14677"/>
    <w:rsid w:val="00A14815"/>
    <w:rsid w:val="00A163F9"/>
    <w:rsid w:val="00A17583"/>
    <w:rsid w:val="00A201AF"/>
    <w:rsid w:val="00A20543"/>
    <w:rsid w:val="00A205DE"/>
    <w:rsid w:val="00A2096B"/>
    <w:rsid w:val="00A20DC2"/>
    <w:rsid w:val="00A21DF2"/>
    <w:rsid w:val="00A226D5"/>
    <w:rsid w:val="00A231B1"/>
    <w:rsid w:val="00A23238"/>
    <w:rsid w:val="00A23833"/>
    <w:rsid w:val="00A2393E"/>
    <w:rsid w:val="00A23983"/>
    <w:rsid w:val="00A24E15"/>
    <w:rsid w:val="00A25216"/>
    <w:rsid w:val="00A25484"/>
    <w:rsid w:val="00A254EC"/>
    <w:rsid w:val="00A259E4"/>
    <w:rsid w:val="00A25A65"/>
    <w:rsid w:val="00A26595"/>
    <w:rsid w:val="00A26783"/>
    <w:rsid w:val="00A26B89"/>
    <w:rsid w:val="00A26E8A"/>
    <w:rsid w:val="00A309A8"/>
    <w:rsid w:val="00A30CFD"/>
    <w:rsid w:val="00A30D0A"/>
    <w:rsid w:val="00A317A3"/>
    <w:rsid w:val="00A31F97"/>
    <w:rsid w:val="00A32523"/>
    <w:rsid w:val="00A32E78"/>
    <w:rsid w:val="00A32F16"/>
    <w:rsid w:val="00A335C7"/>
    <w:rsid w:val="00A33FE6"/>
    <w:rsid w:val="00A36317"/>
    <w:rsid w:val="00A36FAA"/>
    <w:rsid w:val="00A37078"/>
    <w:rsid w:val="00A37E5D"/>
    <w:rsid w:val="00A405E2"/>
    <w:rsid w:val="00A40688"/>
    <w:rsid w:val="00A409C0"/>
    <w:rsid w:val="00A4157A"/>
    <w:rsid w:val="00A42139"/>
    <w:rsid w:val="00A421A7"/>
    <w:rsid w:val="00A4313B"/>
    <w:rsid w:val="00A43428"/>
    <w:rsid w:val="00A44324"/>
    <w:rsid w:val="00A4468A"/>
    <w:rsid w:val="00A447D1"/>
    <w:rsid w:val="00A44B21"/>
    <w:rsid w:val="00A453E7"/>
    <w:rsid w:val="00A45A51"/>
    <w:rsid w:val="00A460B4"/>
    <w:rsid w:val="00A46159"/>
    <w:rsid w:val="00A466FE"/>
    <w:rsid w:val="00A4672E"/>
    <w:rsid w:val="00A46B22"/>
    <w:rsid w:val="00A46F7E"/>
    <w:rsid w:val="00A47464"/>
    <w:rsid w:val="00A47A10"/>
    <w:rsid w:val="00A47A65"/>
    <w:rsid w:val="00A50F79"/>
    <w:rsid w:val="00A51BD9"/>
    <w:rsid w:val="00A5252B"/>
    <w:rsid w:val="00A5296A"/>
    <w:rsid w:val="00A52AEA"/>
    <w:rsid w:val="00A53726"/>
    <w:rsid w:val="00A53D09"/>
    <w:rsid w:val="00A54566"/>
    <w:rsid w:val="00A54C05"/>
    <w:rsid w:val="00A55B45"/>
    <w:rsid w:val="00A56332"/>
    <w:rsid w:val="00A57188"/>
    <w:rsid w:val="00A573F0"/>
    <w:rsid w:val="00A60113"/>
    <w:rsid w:val="00A6016A"/>
    <w:rsid w:val="00A60DA2"/>
    <w:rsid w:val="00A6119F"/>
    <w:rsid w:val="00A61926"/>
    <w:rsid w:val="00A61C9B"/>
    <w:rsid w:val="00A62345"/>
    <w:rsid w:val="00A623F6"/>
    <w:rsid w:val="00A62783"/>
    <w:rsid w:val="00A62A56"/>
    <w:rsid w:val="00A632BC"/>
    <w:rsid w:val="00A63D4C"/>
    <w:rsid w:val="00A63E98"/>
    <w:rsid w:val="00A642DE"/>
    <w:rsid w:val="00A643CE"/>
    <w:rsid w:val="00A64FA1"/>
    <w:rsid w:val="00A65FAA"/>
    <w:rsid w:val="00A66C0E"/>
    <w:rsid w:val="00A66C1E"/>
    <w:rsid w:val="00A66C72"/>
    <w:rsid w:val="00A66CDE"/>
    <w:rsid w:val="00A66EF4"/>
    <w:rsid w:val="00A6721B"/>
    <w:rsid w:val="00A67502"/>
    <w:rsid w:val="00A70154"/>
    <w:rsid w:val="00A70226"/>
    <w:rsid w:val="00A7039F"/>
    <w:rsid w:val="00A70888"/>
    <w:rsid w:val="00A71374"/>
    <w:rsid w:val="00A7158E"/>
    <w:rsid w:val="00A71D1E"/>
    <w:rsid w:val="00A72341"/>
    <w:rsid w:val="00A73011"/>
    <w:rsid w:val="00A732DF"/>
    <w:rsid w:val="00A73C62"/>
    <w:rsid w:val="00A73DB2"/>
    <w:rsid w:val="00A7431E"/>
    <w:rsid w:val="00A74AD6"/>
    <w:rsid w:val="00A75079"/>
    <w:rsid w:val="00A75D8D"/>
    <w:rsid w:val="00A76750"/>
    <w:rsid w:val="00A76FC8"/>
    <w:rsid w:val="00A77239"/>
    <w:rsid w:val="00A77708"/>
    <w:rsid w:val="00A77797"/>
    <w:rsid w:val="00A803D7"/>
    <w:rsid w:val="00A80578"/>
    <w:rsid w:val="00A8094E"/>
    <w:rsid w:val="00A80E1A"/>
    <w:rsid w:val="00A81B0A"/>
    <w:rsid w:val="00A82447"/>
    <w:rsid w:val="00A826FF"/>
    <w:rsid w:val="00A82AA5"/>
    <w:rsid w:val="00A83236"/>
    <w:rsid w:val="00A83A00"/>
    <w:rsid w:val="00A841CB"/>
    <w:rsid w:val="00A842A3"/>
    <w:rsid w:val="00A854D2"/>
    <w:rsid w:val="00A85CB1"/>
    <w:rsid w:val="00A86A75"/>
    <w:rsid w:val="00A8793B"/>
    <w:rsid w:val="00A87D7A"/>
    <w:rsid w:val="00A901EC"/>
    <w:rsid w:val="00A9038F"/>
    <w:rsid w:val="00A9083F"/>
    <w:rsid w:val="00A91AF9"/>
    <w:rsid w:val="00A91B45"/>
    <w:rsid w:val="00A92DDC"/>
    <w:rsid w:val="00A92E33"/>
    <w:rsid w:val="00A9330D"/>
    <w:rsid w:val="00A93945"/>
    <w:rsid w:val="00A93BDF"/>
    <w:rsid w:val="00A93E69"/>
    <w:rsid w:val="00A9402E"/>
    <w:rsid w:val="00A94FFA"/>
    <w:rsid w:val="00A95079"/>
    <w:rsid w:val="00A96CCC"/>
    <w:rsid w:val="00A9707F"/>
    <w:rsid w:val="00A971C6"/>
    <w:rsid w:val="00A975B6"/>
    <w:rsid w:val="00AA0256"/>
    <w:rsid w:val="00AA0C35"/>
    <w:rsid w:val="00AA1D86"/>
    <w:rsid w:val="00AA1E4B"/>
    <w:rsid w:val="00AA2B1A"/>
    <w:rsid w:val="00AA2BC5"/>
    <w:rsid w:val="00AA4488"/>
    <w:rsid w:val="00AA4DD3"/>
    <w:rsid w:val="00AA4EB6"/>
    <w:rsid w:val="00AA5977"/>
    <w:rsid w:val="00AA5AED"/>
    <w:rsid w:val="00AA5AF0"/>
    <w:rsid w:val="00AA5B20"/>
    <w:rsid w:val="00AA68E5"/>
    <w:rsid w:val="00AA708B"/>
    <w:rsid w:val="00AA79B6"/>
    <w:rsid w:val="00AA7D8F"/>
    <w:rsid w:val="00AB04C3"/>
    <w:rsid w:val="00AB15F8"/>
    <w:rsid w:val="00AB1688"/>
    <w:rsid w:val="00AB1B81"/>
    <w:rsid w:val="00AB2463"/>
    <w:rsid w:val="00AB3259"/>
    <w:rsid w:val="00AB3A36"/>
    <w:rsid w:val="00AB3B05"/>
    <w:rsid w:val="00AB3CFF"/>
    <w:rsid w:val="00AB42C7"/>
    <w:rsid w:val="00AB4D84"/>
    <w:rsid w:val="00AB516D"/>
    <w:rsid w:val="00AB5B51"/>
    <w:rsid w:val="00AB6B4B"/>
    <w:rsid w:val="00AB6D3F"/>
    <w:rsid w:val="00AB74BF"/>
    <w:rsid w:val="00AC0432"/>
    <w:rsid w:val="00AC0483"/>
    <w:rsid w:val="00AC0C9F"/>
    <w:rsid w:val="00AC0F52"/>
    <w:rsid w:val="00AC35F1"/>
    <w:rsid w:val="00AC3AAD"/>
    <w:rsid w:val="00AC3E3D"/>
    <w:rsid w:val="00AC3E91"/>
    <w:rsid w:val="00AC3F86"/>
    <w:rsid w:val="00AC4695"/>
    <w:rsid w:val="00AC4E6F"/>
    <w:rsid w:val="00AC5360"/>
    <w:rsid w:val="00AC5C40"/>
    <w:rsid w:val="00AC62E3"/>
    <w:rsid w:val="00AC7486"/>
    <w:rsid w:val="00AD000C"/>
    <w:rsid w:val="00AD0306"/>
    <w:rsid w:val="00AD0734"/>
    <w:rsid w:val="00AD0759"/>
    <w:rsid w:val="00AD0876"/>
    <w:rsid w:val="00AD0880"/>
    <w:rsid w:val="00AD08DF"/>
    <w:rsid w:val="00AD097E"/>
    <w:rsid w:val="00AD119F"/>
    <w:rsid w:val="00AD1235"/>
    <w:rsid w:val="00AD23F4"/>
    <w:rsid w:val="00AD2910"/>
    <w:rsid w:val="00AD29CC"/>
    <w:rsid w:val="00AD2F17"/>
    <w:rsid w:val="00AD31A9"/>
    <w:rsid w:val="00AD3393"/>
    <w:rsid w:val="00AD3C4C"/>
    <w:rsid w:val="00AD3E43"/>
    <w:rsid w:val="00AD412C"/>
    <w:rsid w:val="00AD4E2A"/>
    <w:rsid w:val="00AD537F"/>
    <w:rsid w:val="00AD5563"/>
    <w:rsid w:val="00AD5B22"/>
    <w:rsid w:val="00AD5E09"/>
    <w:rsid w:val="00AD6322"/>
    <w:rsid w:val="00AD668F"/>
    <w:rsid w:val="00AD6906"/>
    <w:rsid w:val="00AD6B00"/>
    <w:rsid w:val="00AD7C93"/>
    <w:rsid w:val="00AD7FC2"/>
    <w:rsid w:val="00AE0320"/>
    <w:rsid w:val="00AE053C"/>
    <w:rsid w:val="00AE0E3A"/>
    <w:rsid w:val="00AE111E"/>
    <w:rsid w:val="00AE12F4"/>
    <w:rsid w:val="00AE1F4C"/>
    <w:rsid w:val="00AE2CB8"/>
    <w:rsid w:val="00AE2CC8"/>
    <w:rsid w:val="00AE2F21"/>
    <w:rsid w:val="00AE3820"/>
    <w:rsid w:val="00AE4006"/>
    <w:rsid w:val="00AE4089"/>
    <w:rsid w:val="00AE4243"/>
    <w:rsid w:val="00AE5773"/>
    <w:rsid w:val="00AE5F00"/>
    <w:rsid w:val="00AE6282"/>
    <w:rsid w:val="00AE7726"/>
    <w:rsid w:val="00AF0B69"/>
    <w:rsid w:val="00AF117F"/>
    <w:rsid w:val="00AF1FF4"/>
    <w:rsid w:val="00AF24FE"/>
    <w:rsid w:val="00AF2685"/>
    <w:rsid w:val="00AF26A2"/>
    <w:rsid w:val="00AF2CBA"/>
    <w:rsid w:val="00AF4A96"/>
    <w:rsid w:val="00AF4B8B"/>
    <w:rsid w:val="00AF4C13"/>
    <w:rsid w:val="00AF52F8"/>
    <w:rsid w:val="00AF560F"/>
    <w:rsid w:val="00AF589D"/>
    <w:rsid w:val="00AF6EB2"/>
    <w:rsid w:val="00AF6F1C"/>
    <w:rsid w:val="00AF7078"/>
    <w:rsid w:val="00AF71CC"/>
    <w:rsid w:val="00AF72C9"/>
    <w:rsid w:val="00AF767E"/>
    <w:rsid w:val="00AF7687"/>
    <w:rsid w:val="00B0035C"/>
    <w:rsid w:val="00B00451"/>
    <w:rsid w:val="00B009C1"/>
    <w:rsid w:val="00B00AEA"/>
    <w:rsid w:val="00B00C47"/>
    <w:rsid w:val="00B018CC"/>
    <w:rsid w:val="00B019A1"/>
    <w:rsid w:val="00B01C5A"/>
    <w:rsid w:val="00B035FD"/>
    <w:rsid w:val="00B0495A"/>
    <w:rsid w:val="00B04C0B"/>
    <w:rsid w:val="00B04DA2"/>
    <w:rsid w:val="00B05133"/>
    <w:rsid w:val="00B0532D"/>
    <w:rsid w:val="00B0592B"/>
    <w:rsid w:val="00B06152"/>
    <w:rsid w:val="00B061F6"/>
    <w:rsid w:val="00B0638C"/>
    <w:rsid w:val="00B06D0B"/>
    <w:rsid w:val="00B07AEB"/>
    <w:rsid w:val="00B11C10"/>
    <w:rsid w:val="00B12136"/>
    <w:rsid w:val="00B1298B"/>
    <w:rsid w:val="00B12CAF"/>
    <w:rsid w:val="00B14569"/>
    <w:rsid w:val="00B14B6B"/>
    <w:rsid w:val="00B15192"/>
    <w:rsid w:val="00B15371"/>
    <w:rsid w:val="00B15461"/>
    <w:rsid w:val="00B171F4"/>
    <w:rsid w:val="00B204A6"/>
    <w:rsid w:val="00B20C5D"/>
    <w:rsid w:val="00B21356"/>
    <w:rsid w:val="00B2195C"/>
    <w:rsid w:val="00B21BF0"/>
    <w:rsid w:val="00B22E2C"/>
    <w:rsid w:val="00B23278"/>
    <w:rsid w:val="00B2405C"/>
    <w:rsid w:val="00B24768"/>
    <w:rsid w:val="00B25B3E"/>
    <w:rsid w:val="00B25D82"/>
    <w:rsid w:val="00B25E6D"/>
    <w:rsid w:val="00B26518"/>
    <w:rsid w:val="00B269DA"/>
    <w:rsid w:val="00B26B94"/>
    <w:rsid w:val="00B26D6A"/>
    <w:rsid w:val="00B26E19"/>
    <w:rsid w:val="00B276D9"/>
    <w:rsid w:val="00B27B9E"/>
    <w:rsid w:val="00B27F76"/>
    <w:rsid w:val="00B3001C"/>
    <w:rsid w:val="00B30349"/>
    <w:rsid w:val="00B30502"/>
    <w:rsid w:val="00B3067D"/>
    <w:rsid w:val="00B30E24"/>
    <w:rsid w:val="00B31B52"/>
    <w:rsid w:val="00B326E8"/>
    <w:rsid w:val="00B32E4A"/>
    <w:rsid w:val="00B3361E"/>
    <w:rsid w:val="00B33623"/>
    <w:rsid w:val="00B33D2D"/>
    <w:rsid w:val="00B34855"/>
    <w:rsid w:val="00B34F88"/>
    <w:rsid w:val="00B34F9E"/>
    <w:rsid w:val="00B351D5"/>
    <w:rsid w:val="00B3537D"/>
    <w:rsid w:val="00B35A3D"/>
    <w:rsid w:val="00B35EF3"/>
    <w:rsid w:val="00B36B0B"/>
    <w:rsid w:val="00B36C6B"/>
    <w:rsid w:val="00B36D64"/>
    <w:rsid w:val="00B36D9F"/>
    <w:rsid w:val="00B36F3E"/>
    <w:rsid w:val="00B37399"/>
    <w:rsid w:val="00B37A44"/>
    <w:rsid w:val="00B37E90"/>
    <w:rsid w:val="00B40205"/>
    <w:rsid w:val="00B402BF"/>
    <w:rsid w:val="00B40714"/>
    <w:rsid w:val="00B4094E"/>
    <w:rsid w:val="00B415C4"/>
    <w:rsid w:val="00B416DC"/>
    <w:rsid w:val="00B41A0E"/>
    <w:rsid w:val="00B41F2F"/>
    <w:rsid w:val="00B425CC"/>
    <w:rsid w:val="00B42F46"/>
    <w:rsid w:val="00B43067"/>
    <w:rsid w:val="00B43E72"/>
    <w:rsid w:val="00B44B79"/>
    <w:rsid w:val="00B451A3"/>
    <w:rsid w:val="00B46580"/>
    <w:rsid w:val="00B47607"/>
    <w:rsid w:val="00B47CFB"/>
    <w:rsid w:val="00B50825"/>
    <w:rsid w:val="00B51437"/>
    <w:rsid w:val="00B51768"/>
    <w:rsid w:val="00B527BD"/>
    <w:rsid w:val="00B52A89"/>
    <w:rsid w:val="00B53EE8"/>
    <w:rsid w:val="00B53EF5"/>
    <w:rsid w:val="00B541A1"/>
    <w:rsid w:val="00B549C4"/>
    <w:rsid w:val="00B54D48"/>
    <w:rsid w:val="00B5509A"/>
    <w:rsid w:val="00B551FC"/>
    <w:rsid w:val="00B5520E"/>
    <w:rsid w:val="00B554C7"/>
    <w:rsid w:val="00B55627"/>
    <w:rsid w:val="00B5588C"/>
    <w:rsid w:val="00B55DA5"/>
    <w:rsid w:val="00B55F40"/>
    <w:rsid w:val="00B564BC"/>
    <w:rsid w:val="00B56BF7"/>
    <w:rsid w:val="00B56C09"/>
    <w:rsid w:val="00B57A8D"/>
    <w:rsid w:val="00B57F3E"/>
    <w:rsid w:val="00B57F81"/>
    <w:rsid w:val="00B60D69"/>
    <w:rsid w:val="00B6111C"/>
    <w:rsid w:val="00B613C7"/>
    <w:rsid w:val="00B61891"/>
    <w:rsid w:val="00B62291"/>
    <w:rsid w:val="00B62762"/>
    <w:rsid w:val="00B63229"/>
    <w:rsid w:val="00B6344C"/>
    <w:rsid w:val="00B64F56"/>
    <w:rsid w:val="00B65019"/>
    <w:rsid w:val="00B652D9"/>
    <w:rsid w:val="00B65C9A"/>
    <w:rsid w:val="00B65CE2"/>
    <w:rsid w:val="00B66208"/>
    <w:rsid w:val="00B666D9"/>
    <w:rsid w:val="00B67013"/>
    <w:rsid w:val="00B67A52"/>
    <w:rsid w:val="00B70559"/>
    <w:rsid w:val="00B715A8"/>
    <w:rsid w:val="00B717A3"/>
    <w:rsid w:val="00B71DD7"/>
    <w:rsid w:val="00B71E18"/>
    <w:rsid w:val="00B73116"/>
    <w:rsid w:val="00B74577"/>
    <w:rsid w:val="00B746D4"/>
    <w:rsid w:val="00B7504B"/>
    <w:rsid w:val="00B757D4"/>
    <w:rsid w:val="00B75A5A"/>
    <w:rsid w:val="00B75BE4"/>
    <w:rsid w:val="00B76689"/>
    <w:rsid w:val="00B7742C"/>
    <w:rsid w:val="00B7765D"/>
    <w:rsid w:val="00B77E94"/>
    <w:rsid w:val="00B800E9"/>
    <w:rsid w:val="00B803C9"/>
    <w:rsid w:val="00B82330"/>
    <w:rsid w:val="00B83369"/>
    <w:rsid w:val="00B842D5"/>
    <w:rsid w:val="00B8447F"/>
    <w:rsid w:val="00B84AD5"/>
    <w:rsid w:val="00B84C16"/>
    <w:rsid w:val="00B85EA0"/>
    <w:rsid w:val="00B86A97"/>
    <w:rsid w:val="00B86AB9"/>
    <w:rsid w:val="00B87249"/>
    <w:rsid w:val="00B8736A"/>
    <w:rsid w:val="00B8747D"/>
    <w:rsid w:val="00B87512"/>
    <w:rsid w:val="00B875F7"/>
    <w:rsid w:val="00B87AAD"/>
    <w:rsid w:val="00B87D1F"/>
    <w:rsid w:val="00B903F8"/>
    <w:rsid w:val="00B917E8"/>
    <w:rsid w:val="00B91AB4"/>
    <w:rsid w:val="00B91CC5"/>
    <w:rsid w:val="00B91ED1"/>
    <w:rsid w:val="00B9304D"/>
    <w:rsid w:val="00B943B5"/>
    <w:rsid w:val="00B9477F"/>
    <w:rsid w:val="00B94CE7"/>
    <w:rsid w:val="00B95691"/>
    <w:rsid w:val="00B96318"/>
    <w:rsid w:val="00B96894"/>
    <w:rsid w:val="00B969E2"/>
    <w:rsid w:val="00B96A17"/>
    <w:rsid w:val="00B96B55"/>
    <w:rsid w:val="00B96E49"/>
    <w:rsid w:val="00B96FD7"/>
    <w:rsid w:val="00B970E5"/>
    <w:rsid w:val="00B976BC"/>
    <w:rsid w:val="00B97C36"/>
    <w:rsid w:val="00BA00A5"/>
    <w:rsid w:val="00BA00DB"/>
    <w:rsid w:val="00BA059D"/>
    <w:rsid w:val="00BA0CFE"/>
    <w:rsid w:val="00BA1129"/>
    <w:rsid w:val="00BA1182"/>
    <w:rsid w:val="00BA12A6"/>
    <w:rsid w:val="00BA18D0"/>
    <w:rsid w:val="00BA1C92"/>
    <w:rsid w:val="00BA27DD"/>
    <w:rsid w:val="00BA2A37"/>
    <w:rsid w:val="00BA4315"/>
    <w:rsid w:val="00BA451E"/>
    <w:rsid w:val="00BA4F8F"/>
    <w:rsid w:val="00BA5FCE"/>
    <w:rsid w:val="00BA6E3F"/>
    <w:rsid w:val="00BA739A"/>
    <w:rsid w:val="00BA7677"/>
    <w:rsid w:val="00BA79A1"/>
    <w:rsid w:val="00BA7A25"/>
    <w:rsid w:val="00BA7F45"/>
    <w:rsid w:val="00BB0FB5"/>
    <w:rsid w:val="00BB15F6"/>
    <w:rsid w:val="00BB1A7B"/>
    <w:rsid w:val="00BB1FB7"/>
    <w:rsid w:val="00BB2298"/>
    <w:rsid w:val="00BB2A28"/>
    <w:rsid w:val="00BB2CA2"/>
    <w:rsid w:val="00BB2D28"/>
    <w:rsid w:val="00BB2D80"/>
    <w:rsid w:val="00BB2FB1"/>
    <w:rsid w:val="00BB335B"/>
    <w:rsid w:val="00BB3401"/>
    <w:rsid w:val="00BB38C0"/>
    <w:rsid w:val="00BB3AFF"/>
    <w:rsid w:val="00BB4601"/>
    <w:rsid w:val="00BB4658"/>
    <w:rsid w:val="00BB478F"/>
    <w:rsid w:val="00BB4A41"/>
    <w:rsid w:val="00BB50CC"/>
    <w:rsid w:val="00BB59AF"/>
    <w:rsid w:val="00BB5D87"/>
    <w:rsid w:val="00BB5F27"/>
    <w:rsid w:val="00BB6AFC"/>
    <w:rsid w:val="00BB7040"/>
    <w:rsid w:val="00BB7244"/>
    <w:rsid w:val="00BC03E3"/>
    <w:rsid w:val="00BC044E"/>
    <w:rsid w:val="00BC0CC9"/>
    <w:rsid w:val="00BC0EC0"/>
    <w:rsid w:val="00BC1815"/>
    <w:rsid w:val="00BC1F0F"/>
    <w:rsid w:val="00BC2573"/>
    <w:rsid w:val="00BC2756"/>
    <w:rsid w:val="00BC2B6B"/>
    <w:rsid w:val="00BC3016"/>
    <w:rsid w:val="00BC3728"/>
    <w:rsid w:val="00BC3E41"/>
    <w:rsid w:val="00BC4801"/>
    <w:rsid w:val="00BC494C"/>
    <w:rsid w:val="00BC4B54"/>
    <w:rsid w:val="00BC4BC8"/>
    <w:rsid w:val="00BC4D0C"/>
    <w:rsid w:val="00BC4D1C"/>
    <w:rsid w:val="00BC6176"/>
    <w:rsid w:val="00BC656B"/>
    <w:rsid w:val="00BC6C7A"/>
    <w:rsid w:val="00BC6EF2"/>
    <w:rsid w:val="00BC7189"/>
    <w:rsid w:val="00BC72C1"/>
    <w:rsid w:val="00BC78EE"/>
    <w:rsid w:val="00BD0226"/>
    <w:rsid w:val="00BD1E30"/>
    <w:rsid w:val="00BD1FD7"/>
    <w:rsid w:val="00BD2F19"/>
    <w:rsid w:val="00BD3217"/>
    <w:rsid w:val="00BD327B"/>
    <w:rsid w:val="00BD3895"/>
    <w:rsid w:val="00BD4BA8"/>
    <w:rsid w:val="00BD5D1A"/>
    <w:rsid w:val="00BD6144"/>
    <w:rsid w:val="00BD63E4"/>
    <w:rsid w:val="00BD77DD"/>
    <w:rsid w:val="00BD7FD8"/>
    <w:rsid w:val="00BE0606"/>
    <w:rsid w:val="00BE0CD5"/>
    <w:rsid w:val="00BE104E"/>
    <w:rsid w:val="00BE1240"/>
    <w:rsid w:val="00BE130C"/>
    <w:rsid w:val="00BE2913"/>
    <w:rsid w:val="00BE2E5A"/>
    <w:rsid w:val="00BE3022"/>
    <w:rsid w:val="00BE37FA"/>
    <w:rsid w:val="00BE43CE"/>
    <w:rsid w:val="00BE45DF"/>
    <w:rsid w:val="00BE48E3"/>
    <w:rsid w:val="00BE4EBF"/>
    <w:rsid w:val="00BE5249"/>
    <w:rsid w:val="00BE55B0"/>
    <w:rsid w:val="00BE5A3D"/>
    <w:rsid w:val="00BE69BC"/>
    <w:rsid w:val="00BE69DE"/>
    <w:rsid w:val="00BE6C71"/>
    <w:rsid w:val="00BE711F"/>
    <w:rsid w:val="00BE7CFE"/>
    <w:rsid w:val="00BF0000"/>
    <w:rsid w:val="00BF0036"/>
    <w:rsid w:val="00BF031D"/>
    <w:rsid w:val="00BF036B"/>
    <w:rsid w:val="00BF2B26"/>
    <w:rsid w:val="00BF2C18"/>
    <w:rsid w:val="00BF319E"/>
    <w:rsid w:val="00BF365B"/>
    <w:rsid w:val="00BF3B94"/>
    <w:rsid w:val="00BF3E37"/>
    <w:rsid w:val="00BF4522"/>
    <w:rsid w:val="00BF4E73"/>
    <w:rsid w:val="00BF54C3"/>
    <w:rsid w:val="00BF5677"/>
    <w:rsid w:val="00BF5D4E"/>
    <w:rsid w:val="00BF63B3"/>
    <w:rsid w:val="00BF6519"/>
    <w:rsid w:val="00BF6769"/>
    <w:rsid w:val="00BF76A8"/>
    <w:rsid w:val="00BF7EFA"/>
    <w:rsid w:val="00C002A7"/>
    <w:rsid w:val="00C00303"/>
    <w:rsid w:val="00C00BC8"/>
    <w:rsid w:val="00C0102A"/>
    <w:rsid w:val="00C02B8C"/>
    <w:rsid w:val="00C02DFD"/>
    <w:rsid w:val="00C0391C"/>
    <w:rsid w:val="00C03967"/>
    <w:rsid w:val="00C042DD"/>
    <w:rsid w:val="00C04631"/>
    <w:rsid w:val="00C0489F"/>
    <w:rsid w:val="00C05089"/>
    <w:rsid w:val="00C068AC"/>
    <w:rsid w:val="00C07498"/>
    <w:rsid w:val="00C07DF9"/>
    <w:rsid w:val="00C07FA5"/>
    <w:rsid w:val="00C108BB"/>
    <w:rsid w:val="00C10928"/>
    <w:rsid w:val="00C1094D"/>
    <w:rsid w:val="00C10C78"/>
    <w:rsid w:val="00C10CC8"/>
    <w:rsid w:val="00C10EF7"/>
    <w:rsid w:val="00C11631"/>
    <w:rsid w:val="00C11979"/>
    <w:rsid w:val="00C1199A"/>
    <w:rsid w:val="00C11C90"/>
    <w:rsid w:val="00C12056"/>
    <w:rsid w:val="00C12F8E"/>
    <w:rsid w:val="00C13340"/>
    <w:rsid w:val="00C13474"/>
    <w:rsid w:val="00C13EFD"/>
    <w:rsid w:val="00C14A02"/>
    <w:rsid w:val="00C14DA5"/>
    <w:rsid w:val="00C15C4F"/>
    <w:rsid w:val="00C163F7"/>
    <w:rsid w:val="00C16B4F"/>
    <w:rsid w:val="00C176DE"/>
    <w:rsid w:val="00C17BAF"/>
    <w:rsid w:val="00C20266"/>
    <w:rsid w:val="00C202A2"/>
    <w:rsid w:val="00C202D5"/>
    <w:rsid w:val="00C21BF0"/>
    <w:rsid w:val="00C21EDE"/>
    <w:rsid w:val="00C221D3"/>
    <w:rsid w:val="00C22255"/>
    <w:rsid w:val="00C2254C"/>
    <w:rsid w:val="00C2264B"/>
    <w:rsid w:val="00C227D8"/>
    <w:rsid w:val="00C22C84"/>
    <w:rsid w:val="00C22D86"/>
    <w:rsid w:val="00C23262"/>
    <w:rsid w:val="00C2364C"/>
    <w:rsid w:val="00C2440F"/>
    <w:rsid w:val="00C2471C"/>
    <w:rsid w:val="00C2498C"/>
    <w:rsid w:val="00C24DC1"/>
    <w:rsid w:val="00C24E7D"/>
    <w:rsid w:val="00C24EB5"/>
    <w:rsid w:val="00C25712"/>
    <w:rsid w:val="00C25942"/>
    <w:rsid w:val="00C25C75"/>
    <w:rsid w:val="00C266BA"/>
    <w:rsid w:val="00C26852"/>
    <w:rsid w:val="00C26C21"/>
    <w:rsid w:val="00C26EE9"/>
    <w:rsid w:val="00C26F6E"/>
    <w:rsid w:val="00C278A9"/>
    <w:rsid w:val="00C27D7F"/>
    <w:rsid w:val="00C3095C"/>
    <w:rsid w:val="00C30A8F"/>
    <w:rsid w:val="00C31613"/>
    <w:rsid w:val="00C316D8"/>
    <w:rsid w:val="00C32015"/>
    <w:rsid w:val="00C329E7"/>
    <w:rsid w:val="00C3456A"/>
    <w:rsid w:val="00C35261"/>
    <w:rsid w:val="00C355EE"/>
    <w:rsid w:val="00C35ED9"/>
    <w:rsid w:val="00C35F4A"/>
    <w:rsid w:val="00C361F1"/>
    <w:rsid w:val="00C363AB"/>
    <w:rsid w:val="00C36C6B"/>
    <w:rsid w:val="00C371BA"/>
    <w:rsid w:val="00C37726"/>
    <w:rsid w:val="00C3793C"/>
    <w:rsid w:val="00C379E6"/>
    <w:rsid w:val="00C40206"/>
    <w:rsid w:val="00C40A90"/>
    <w:rsid w:val="00C41158"/>
    <w:rsid w:val="00C413AB"/>
    <w:rsid w:val="00C42322"/>
    <w:rsid w:val="00C42B75"/>
    <w:rsid w:val="00C43E89"/>
    <w:rsid w:val="00C44EC7"/>
    <w:rsid w:val="00C458F4"/>
    <w:rsid w:val="00C45C7B"/>
    <w:rsid w:val="00C45E01"/>
    <w:rsid w:val="00C46D95"/>
    <w:rsid w:val="00C46FEF"/>
    <w:rsid w:val="00C50BFD"/>
    <w:rsid w:val="00C50F62"/>
    <w:rsid w:val="00C51405"/>
    <w:rsid w:val="00C51540"/>
    <w:rsid w:val="00C517FD"/>
    <w:rsid w:val="00C51EAD"/>
    <w:rsid w:val="00C52842"/>
    <w:rsid w:val="00C5349E"/>
    <w:rsid w:val="00C541D4"/>
    <w:rsid w:val="00C5589B"/>
    <w:rsid w:val="00C5606E"/>
    <w:rsid w:val="00C56177"/>
    <w:rsid w:val="00C5673E"/>
    <w:rsid w:val="00C56798"/>
    <w:rsid w:val="00C56F50"/>
    <w:rsid w:val="00C57076"/>
    <w:rsid w:val="00C57909"/>
    <w:rsid w:val="00C57FFD"/>
    <w:rsid w:val="00C60B9F"/>
    <w:rsid w:val="00C61CE1"/>
    <w:rsid w:val="00C6211D"/>
    <w:rsid w:val="00C635F7"/>
    <w:rsid w:val="00C63D34"/>
    <w:rsid w:val="00C64A97"/>
    <w:rsid w:val="00C650AA"/>
    <w:rsid w:val="00C65546"/>
    <w:rsid w:val="00C65811"/>
    <w:rsid w:val="00C65B3F"/>
    <w:rsid w:val="00C65BFD"/>
    <w:rsid w:val="00C667B7"/>
    <w:rsid w:val="00C66907"/>
    <w:rsid w:val="00C66B73"/>
    <w:rsid w:val="00C67BCC"/>
    <w:rsid w:val="00C701C5"/>
    <w:rsid w:val="00C706E4"/>
    <w:rsid w:val="00C70CB6"/>
    <w:rsid w:val="00C716FE"/>
    <w:rsid w:val="00C71C83"/>
    <w:rsid w:val="00C71ECA"/>
    <w:rsid w:val="00C71FB2"/>
    <w:rsid w:val="00C720C4"/>
    <w:rsid w:val="00C72269"/>
    <w:rsid w:val="00C726F2"/>
    <w:rsid w:val="00C738D6"/>
    <w:rsid w:val="00C74111"/>
    <w:rsid w:val="00C747F8"/>
    <w:rsid w:val="00C74893"/>
    <w:rsid w:val="00C74B35"/>
    <w:rsid w:val="00C74FD8"/>
    <w:rsid w:val="00C7501D"/>
    <w:rsid w:val="00C75F0A"/>
    <w:rsid w:val="00C76454"/>
    <w:rsid w:val="00C767A3"/>
    <w:rsid w:val="00C76FE9"/>
    <w:rsid w:val="00C77495"/>
    <w:rsid w:val="00C80193"/>
    <w:rsid w:val="00C80B93"/>
    <w:rsid w:val="00C80C69"/>
    <w:rsid w:val="00C8119B"/>
    <w:rsid w:val="00C8289C"/>
    <w:rsid w:val="00C84CEC"/>
    <w:rsid w:val="00C8562D"/>
    <w:rsid w:val="00C858A3"/>
    <w:rsid w:val="00C8619B"/>
    <w:rsid w:val="00C86E46"/>
    <w:rsid w:val="00C876DD"/>
    <w:rsid w:val="00C87F89"/>
    <w:rsid w:val="00C9082C"/>
    <w:rsid w:val="00C91302"/>
    <w:rsid w:val="00C92CF6"/>
    <w:rsid w:val="00C937BE"/>
    <w:rsid w:val="00C93E37"/>
    <w:rsid w:val="00C93ED5"/>
    <w:rsid w:val="00C94898"/>
    <w:rsid w:val="00C9494B"/>
    <w:rsid w:val="00C95081"/>
    <w:rsid w:val="00C95094"/>
    <w:rsid w:val="00C9518C"/>
    <w:rsid w:val="00C9530C"/>
    <w:rsid w:val="00C953A3"/>
    <w:rsid w:val="00C956CA"/>
    <w:rsid w:val="00C96C57"/>
    <w:rsid w:val="00C97FDB"/>
    <w:rsid w:val="00CA0D5B"/>
    <w:rsid w:val="00CA1A8E"/>
    <w:rsid w:val="00CA2236"/>
    <w:rsid w:val="00CA24E0"/>
    <w:rsid w:val="00CA30DD"/>
    <w:rsid w:val="00CA3930"/>
    <w:rsid w:val="00CA3C9F"/>
    <w:rsid w:val="00CA403A"/>
    <w:rsid w:val="00CA46C5"/>
    <w:rsid w:val="00CA4BD7"/>
    <w:rsid w:val="00CA4C79"/>
    <w:rsid w:val="00CA552A"/>
    <w:rsid w:val="00CA5CD6"/>
    <w:rsid w:val="00CA63D9"/>
    <w:rsid w:val="00CA6793"/>
    <w:rsid w:val="00CA74B1"/>
    <w:rsid w:val="00CA77FE"/>
    <w:rsid w:val="00CA7B41"/>
    <w:rsid w:val="00CA7DAF"/>
    <w:rsid w:val="00CB0075"/>
    <w:rsid w:val="00CB0296"/>
    <w:rsid w:val="00CB0BA3"/>
    <w:rsid w:val="00CB10C1"/>
    <w:rsid w:val="00CB1708"/>
    <w:rsid w:val="00CB2280"/>
    <w:rsid w:val="00CB2EC9"/>
    <w:rsid w:val="00CB35AB"/>
    <w:rsid w:val="00CB390A"/>
    <w:rsid w:val="00CB3DF6"/>
    <w:rsid w:val="00CB42A9"/>
    <w:rsid w:val="00CB4D5E"/>
    <w:rsid w:val="00CB618D"/>
    <w:rsid w:val="00CB691D"/>
    <w:rsid w:val="00CC0913"/>
    <w:rsid w:val="00CC0F8C"/>
    <w:rsid w:val="00CC1231"/>
    <w:rsid w:val="00CC1349"/>
    <w:rsid w:val="00CC1F6C"/>
    <w:rsid w:val="00CC373A"/>
    <w:rsid w:val="00CC44FB"/>
    <w:rsid w:val="00CC4DFB"/>
    <w:rsid w:val="00CC53C6"/>
    <w:rsid w:val="00CC56C1"/>
    <w:rsid w:val="00CC589E"/>
    <w:rsid w:val="00CC647C"/>
    <w:rsid w:val="00CC6C21"/>
    <w:rsid w:val="00CD09D8"/>
    <w:rsid w:val="00CD0C92"/>
    <w:rsid w:val="00CD10FF"/>
    <w:rsid w:val="00CD17A0"/>
    <w:rsid w:val="00CD269B"/>
    <w:rsid w:val="00CD338C"/>
    <w:rsid w:val="00CD3FC6"/>
    <w:rsid w:val="00CD4496"/>
    <w:rsid w:val="00CD47A2"/>
    <w:rsid w:val="00CD4F2B"/>
    <w:rsid w:val="00CD6064"/>
    <w:rsid w:val="00CD65DC"/>
    <w:rsid w:val="00CD77FC"/>
    <w:rsid w:val="00CD7A3E"/>
    <w:rsid w:val="00CE032C"/>
    <w:rsid w:val="00CE0933"/>
    <w:rsid w:val="00CE0A9C"/>
    <w:rsid w:val="00CE180E"/>
    <w:rsid w:val="00CE23A4"/>
    <w:rsid w:val="00CE300B"/>
    <w:rsid w:val="00CE3969"/>
    <w:rsid w:val="00CE43E5"/>
    <w:rsid w:val="00CE4807"/>
    <w:rsid w:val="00CE48FD"/>
    <w:rsid w:val="00CE50AA"/>
    <w:rsid w:val="00CE5628"/>
    <w:rsid w:val="00CE5664"/>
    <w:rsid w:val="00CF0B0C"/>
    <w:rsid w:val="00CF146F"/>
    <w:rsid w:val="00CF14E9"/>
    <w:rsid w:val="00CF218B"/>
    <w:rsid w:val="00CF2976"/>
    <w:rsid w:val="00CF2C79"/>
    <w:rsid w:val="00CF3653"/>
    <w:rsid w:val="00CF3F3F"/>
    <w:rsid w:val="00CF4A13"/>
    <w:rsid w:val="00CF4BDF"/>
    <w:rsid w:val="00CF4D6E"/>
    <w:rsid w:val="00CF5207"/>
    <w:rsid w:val="00CF56BF"/>
    <w:rsid w:val="00D0035F"/>
    <w:rsid w:val="00D00C69"/>
    <w:rsid w:val="00D00F52"/>
    <w:rsid w:val="00D01EE4"/>
    <w:rsid w:val="00D01F12"/>
    <w:rsid w:val="00D02487"/>
    <w:rsid w:val="00D03D83"/>
    <w:rsid w:val="00D04824"/>
    <w:rsid w:val="00D0483C"/>
    <w:rsid w:val="00D04D78"/>
    <w:rsid w:val="00D06723"/>
    <w:rsid w:val="00D068C1"/>
    <w:rsid w:val="00D06A5D"/>
    <w:rsid w:val="00D07071"/>
    <w:rsid w:val="00D073C9"/>
    <w:rsid w:val="00D07975"/>
    <w:rsid w:val="00D10229"/>
    <w:rsid w:val="00D119B4"/>
    <w:rsid w:val="00D126B8"/>
    <w:rsid w:val="00D130DE"/>
    <w:rsid w:val="00D130F3"/>
    <w:rsid w:val="00D13BCC"/>
    <w:rsid w:val="00D14135"/>
    <w:rsid w:val="00D15D34"/>
    <w:rsid w:val="00D16BE3"/>
    <w:rsid w:val="00D17903"/>
    <w:rsid w:val="00D2109C"/>
    <w:rsid w:val="00D21426"/>
    <w:rsid w:val="00D21D14"/>
    <w:rsid w:val="00D2216B"/>
    <w:rsid w:val="00D23EAF"/>
    <w:rsid w:val="00D25017"/>
    <w:rsid w:val="00D25352"/>
    <w:rsid w:val="00D260C0"/>
    <w:rsid w:val="00D26B16"/>
    <w:rsid w:val="00D2703B"/>
    <w:rsid w:val="00D2754C"/>
    <w:rsid w:val="00D27EA1"/>
    <w:rsid w:val="00D30F2E"/>
    <w:rsid w:val="00D3135B"/>
    <w:rsid w:val="00D31D4B"/>
    <w:rsid w:val="00D32414"/>
    <w:rsid w:val="00D324CD"/>
    <w:rsid w:val="00D325E5"/>
    <w:rsid w:val="00D32754"/>
    <w:rsid w:val="00D327F7"/>
    <w:rsid w:val="00D33B2E"/>
    <w:rsid w:val="00D34259"/>
    <w:rsid w:val="00D34BB3"/>
    <w:rsid w:val="00D34ED0"/>
    <w:rsid w:val="00D35100"/>
    <w:rsid w:val="00D35B08"/>
    <w:rsid w:val="00D35CF4"/>
    <w:rsid w:val="00D36A41"/>
    <w:rsid w:val="00D36F83"/>
    <w:rsid w:val="00D3718C"/>
    <w:rsid w:val="00D37207"/>
    <w:rsid w:val="00D372D2"/>
    <w:rsid w:val="00D37380"/>
    <w:rsid w:val="00D4077C"/>
    <w:rsid w:val="00D4083F"/>
    <w:rsid w:val="00D40D18"/>
    <w:rsid w:val="00D410D9"/>
    <w:rsid w:val="00D41431"/>
    <w:rsid w:val="00D41A4C"/>
    <w:rsid w:val="00D41B51"/>
    <w:rsid w:val="00D42433"/>
    <w:rsid w:val="00D43EAD"/>
    <w:rsid w:val="00D46A18"/>
    <w:rsid w:val="00D471C1"/>
    <w:rsid w:val="00D472EF"/>
    <w:rsid w:val="00D47625"/>
    <w:rsid w:val="00D47A99"/>
    <w:rsid w:val="00D47CEF"/>
    <w:rsid w:val="00D47E75"/>
    <w:rsid w:val="00D47FFC"/>
    <w:rsid w:val="00D50453"/>
    <w:rsid w:val="00D51F5A"/>
    <w:rsid w:val="00D520B2"/>
    <w:rsid w:val="00D5245B"/>
    <w:rsid w:val="00D52903"/>
    <w:rsid w:val="00D532A4"/>
    <w:rsid w:val="00D542B0"/>
    <w:rsid w:val="00D543A9"/>
    <w:rsid w:val="00D54F8C"/>
    <w:rsid w:val="00D55244"/>
    <w:rsid w:val="00D55665"/>
    <w:rsid w:val="00D55FCC"/>
    <w:rsid w:val="00D567BD"/>
    <w:rsid w:val="00D56B49"/>
    <w:rsid w:val="00D57A9C"/>
    <w:rsid w:val="00D57B30"/>
    <w:rsid w:val="00D57B78"/>
    <w:rsid w:val="00D604B7"/>
    <w:rsid w:val="00D606A8"/>
    <w:rsid w:val="00D6092E"/>
    <w:rsid w:val="00D6159A"/>
    <w:rsid w:val="00D615A0"/>
    <w:rsid w:val="00D616ED"/>
    <w:rsid w:val="00D629DA"/>
    <w:rsid w:val="00D6331A"/>
    <w:rsid w:val="00D635EC"/>
    <w:rsid w:val="00D63DF1"/>
    <w:rsid w:val="00D649F7"/>
    <w:rsid w:val="00D64E98"/>
    <w:rsid w:val="00D65CCB"/>
    <w:rsid w:val="00D660A1"/>
    <w:rsid w:val="00D66685"/>
    <w:rsid w:val="00D70159"/>
    <w:rsid w:val="00D70551"/>
    <w:rsid w:val="00D70E4A"/>
    <w:rsid w:val="00D71643"/>
    <w:rsid w:val="00D71D10"/>
    <w:rsid w:val="00D71F5F"/>
    <w:rsid w:val="00D72755"/>
    <w:rsid w:val="00D730B9"/>
    <w:rsid w:val="00D755F8"/>
    <w:rsid w:val="00D75671"/>
    <w:rsid w:val="00D75A11"/>
    <w:rsid w:val="00D76768"/>
    <w:rsid w:val="00D777C4"/>
    <w:rsid w:val="00D77A32"/>
    <w:rsid w:val="00D77D0C"/>
    <w:rsid w:val="00D80AAD"/>
    <w:rsid w:val="00D81041"/>
    <w:rsid w:val="00D81233"/>
    <w:rsid w:val="00D814BF"/>
    <w:rsid w:val="00D8150C"/>
    <w:rsid w:val="00D81BBF"/>
    <w:rsid w:val="00D8200B"/>
    <w:rsid w:val="00D82529"/>
    <w:rsid w:val="00D83E5D"/>
    <w:rsid w:val="00D84831"/>
    <w:rsid w:val="00D84CE3"/>
    <w:rsid w:val="00D84D0D"/>
    <w:rsid w:val="00D85091"/>
    <w:rsid w:val="00D85923"/>
    <w:rsid w:val="00D860D2"/>
    <w:rsid w:val="00D86429"/>
    <w:rsid w:val="00D86AEF"/>
    <w:rsid w:val="00D8715A"/>
    <w:rsid w:val="00D87316"/>
    <w:rsid w:val="00D90034"/>
    <w:rsid w:val="00D9115D"/>
    <w:rsid w:val="00D9319B"/>
    <w:rsid w:val="00D946DD"/>
    <w:rsid w:val="00D94B3F"/>
    <w:rsid w:val="00D94FA8"/>
    <w:rsid w:val="00D95B3A"/>
    <w:rsid w:val="00D95BD6"/>
    <w:rsid w:val="00D95F88"/>
    <w:rsid w:val="00D96C38"/>
    <w:rsid w:val="00D971B4"/>
    <w:rsid w:val="00D97708"/>
    <w:rsid w:val="00DA03EB"/>
    <w:rsid w:val="00DA10A5"/>
    <w:rsid w:val="00DA163E"/>
    <w:rsid w:val="00DA20D6"/>
    <w:rsid w:val="00DA227C"/>
    <w:rsid w:val="00DA3A26"/>
    <w:rsid w:val="00DA3D55"/>
    <w:rsid w:val="00DA4734"/>
    <w:rsid w:val="00DA4BAD"/>
    <w:rsid w:val="00DA4E6A"/>
    <w:rsid w:val="00DA5AC0"/>
    <w:rsid w:val="00DB037C"/>
    <w:rsid w:val="00DB05C5"/>
    <w:rsid w:val="00DB06EC"/>
    <w:rsid w:val="00DB1416"/>
    <w:rsid w:val="00DB14B2"/>
    <w:rsid w:val="00DB291B"/>
    <w:rsid w:val="00DB2CC1"/>
    <w:rsid w:val="00DB2DF6"/>
    <w:rsid w:val="00DB4201"/>
    <w:rsid w:val="00DB6F06"/>
    <w:rsid w:val="00DB7231"/>
    <w:rsid w:val="00DB7B47"/>
    <w:rsid w:val="00DB7DA6"/>
    <w:rsid w:val="00DC031A"/>
    <w:rsid w:val="00DC1117"/>
    <w:rsid w:val="00DC1572"/>
    <w:rsid w:val="00DC1C9D"/>
    <w:rsid w:val="00DC229A"/>
    <w:rsid w:val="00DC2B80"/>
    <w:rsid w:val="00DC2C65"/>
    <w:rsid w:val="00DC2FD8"/>
    <w:rsid w:val="00DC3BC5"/>
    <w:rsid w:val="00DC3E25"/>
    <w:rsid w:val="00DC3F5D"/>
    <w:rsid w:val="00DC49F9"/>
    <w:rsid w:val="00DC4AC6"/>
    <w:rsid w:val="00DC5621"/>
    <w:rsid w:val="00DC5DAE"/>
    <w:rsid w:val="00DC6031"/>
    <w:rsid w:val="00DC70ED"/>
    <w:rsid w:val="00DC785B"/>
    <w:rsid w:val="00DC78C8"/>
    <w:rsid w:val="00DC7EE1"/>
    <w:rsid w:val="00DD0644"/>
    <w:rsid w:val="00DD087A"/>
    <w:rsid w:val="00DD0DEA"/>
    <w:rsid w:val="00DD13A8"/>
    <w:rsid w:val="00DD1756"/>
    <w:rsid w:val="00DD1974"/>
    <w:rsid w:val="00DD1B18"/>
    <w:rsid w:val="00DD21D4"/>
    <w:rsid w:val="00DD275F"/>
    <w:rsid w:val="00DD28AB"/>
    <w:rsid w:val="00DD29B9"/>
    <w:rsid w:val="00DD3066"/>
    <w:rsid w:val="00DD3818"/>
    <w:rsid w:val="00DD39A5"/>
    <w:rsid w:val="00DD419C"/>
    <w:rsid w:val="00DD43F5"/>
    <w:rsid w:val="00DD4FCA"/>
    <w:rsid w:val="00DD50A1"/>
    <w:rsid w:val="00DD538E"/>
    <w:rsid w:val="00DD5AD4"/>
    <w:rsid w:val="00DD5E34"/>
    <w:rsid w:val="00DD5E9C"/>
    <w:rsid w:val="00DD60C1"/>
    <w:rsid w:val="00DD7122"/>
    <w:rsid w:val="00DD72BE"/>
    <w:rsid w:val="00DD7F42"/>
    <w:rsid w:val="00DD7FB7"/>
    <w:rsid w:val="00DE04EB"/>
    <w:rsid w:val="00DE1718"/>
    <w:rsid w:val="00DE19DC"/>
    <w:rsid w:val="00DE32F2"/>
    <w:rsid w:val="00DE426F"/>
    <w:rsid w:val="00DE4336"/>
    <w:rsid w:val="00DE54E2"/>
    <w:rsid w:val="00DE5665"/>
    <w:rsid w:val="00DE5D02"/>
    <w:rsid w:val="00DE6877"/>
    <w:rsid w:val="00DE6DB1"/>
    <w:rsid w:val="00DE79FC"/>
    <w:rsid w:val="00DE7D3C"/>
    <w:rsid w:val="00DF1594"/>
    <w:rsid w:val="00DF180C"/>
    <w:rsid w:val="00DF1BD0"/>
    <w:rsid w:val="00DF229A"/>
    <w:rsid w:val="00DF290D"/>
    <w:rsid w:val="00DF29E2"/>
    <w:rsid w:val="00DF2B67"/>
    <w:rsid w:val="00DF2C20"/>
    <w:rsid w:val="00DF2E1C"/>
    <w:rsid w:val="00DF2EE7"/>
    <w:rsid w:val="00DF3444"/>
    <w:rsid w:val="00DF375A"/>
    <w:rsid w:val="00DF388B"/>
    <w:rsid w:val="00DF39BA"/>
    <w:rsid w:val="00DF3ABE"/>
    <w:rsid w:val="00DF618D"/>
    <w:rsid w:val="00DF6D8B"/>
    <w:rsid w:val="00DF7D08"/>
    <w:rsid w:val="00E000D0"/>
    <w:rsid w:val="00E00B36"/>
    <w:rsid w:val="00E00F03"/>
    <w:rsid w:val="00E024DC"/>
    <w:rsid w:val="00E03270"/>
    <w:rsid w:val="00E0422F"/>
    <w:rsid w:val="00E04293"/>
    <w:rsid w:val="00E0574B"/>
    <w:rsid w:val="00E05B53"/>
    <w:rsid w:val="00E062F2"/>
    <w:rsid w:val="00E06497"/>
    <w:rsid w:val="00E064C2"/>
    <w:rsid w:val="00E06AB5"/>
    <w:rsid w:val="00E06B11"/>
    <w:rsid w:val="00E10BC9"/>
    <w:rsid w:val="00E12052"/>
    <w:rsid w:val="00E12DAA"/>
    <w:rsid w:val="00E1334D"/>
    <w:rsid w:val="00E134D4"/>
    <w:rsid w:val="00E1359E"/>
    <w:rsid w:val="00E13E10"/>
    <w:rsid w:val="00E140F0"/>
    <w:rsid w:val="00E1434A"/>
    <w:rsid w:val="00E143DB"/>
    <w:rsid w:val="00E14786"/>
    <w:rsid w:val="00E14882"/>
    <w:rsid w:val="00E14F18"/>
    <w:rsid w:val="00E15582"/>
    <w:rsid w:val="00E15CF6"/>
    <w:rsid w:val="00E163E1"/>
    <w:rsid w:val="00E1682D"/>
    <w:rsid w:val="00E16E66"/>
    <w:rsid w:val="00E16ECD"/>
    <w:rsid w:val="00E17B57"/>
    <w:rsid w:val="00E20952"/>
    <w:rsid w:val="00E21395"/>
    <w:rsid w:val="00E213CB"/>
    <w:rsid w:val="00E217D5"/>
    <w:rsid w:val="00E22A6E"/>
    <w:rsid w:val="00E22BA7"/>
    <w:rsid w:val="00E22DB4"/>
    <w:rsid w:val="00E23735"/>
    <w:rsid w:val="00E23B35"/>
    <w:rsid w:val="00E24282"/>
    <w:rsid w:val="00E24832"/>
    <w:rsid w:val="00E2496A"/>
    <w:rsid w:val="00E24C7E"/>
    <w:rsid w:val="00E2536A"/>
    <w:rsid w:val="00E25E4E"/>
    <w:rsid w:val="00E25F24"/>
    <w:rsid w:val="00E264B9"/>
    <w:rsid w:val="00E2660E"/>
    <w:rsid w:val="00E273B0"/>
    <w:rsid w:val="00E27FB4"/>
    <w:rsid w:val="00E30116"/>
    <w:rsid w:val="00E30502"/>
    <w:rsid w:val="00E30A0B"/>
    <w:rsid w:val="00E30AF7"/>
    <w:rsid w:val="00E30CFA"/>
    <w:rsid w:val="00E31035"/>
    <w:rsid w:val="00E313BA"/>
    <w:rsid w:val="00E31809"/>
    <w:rsid w:val="00E3258B"/>
    <w:rsid w:val="00E32D71"/>
    <w:rsid w:val="00E33CD6"/>
    <w:rsid w:val="00E340DC"/>
    <w:rsid w:val="00E341B5"/>
    <w:rsid w:val="00E3570F"/>
    <w:rsid w:val="00E35B19"/>
    <w:rsid w:val="00E37538"/>
    <w:rsid w:val="00E375E1"/>
    <w:rsid w:val="00E40E03"/>
    <w:rsid w:val="00E411A3"/>
    <w:rsid w:val="00E41E6E"/>
    <w:rsid w:val="00E427C5"/>
    <w:rsid w:val="00E428BA"/>
    <w:rsid w:val="00E42E8E"/>
    <w:rsid w:val="00E43434"/>
    <w:rsid w:val="00E43EB0"/>
    <w:rsid w:val="00E44273"/>
    <w:rsid w:val="00E44640"/>
    <w:rsid w:val="00E447B5"/>
    <w:rsid w:val="00E44B2B"/>
    <w:rsid w:val="00E44F49"/>
    <w:rsid w:val="00E44FA1"/>
    <w:rsid w:val="00E4507C"/>
    <w:rsid w:val="00E4528F"/>
    <w:rsid w:val="00E45CE9"/>
    <w:rsid w:val="00E46279"/>
    <w:rsid w:val="00E46CD3"/>
    <w:rsid w:val="00E46E82"/>
    <w:rsid w:val="00E47580"/>
    <w:rsid w:val="00E476AB"/>
    <w:rsid w:val="00E47ACE"/>
    <w:rsid w:val="00E47E5F"/>
    <w:rsid w:val="00E47F2C"/>
    <w:rsid w:val="00E500A6"/>
    <w:rsid w:val="00E500B8"/>
    <w:rsid w:val="00E50161"/>
    <w:rsid w:val="00E5163E"/>
    <w:rsid w:val="00E51E45"/>
    <w:rsid w:val="00E52521"/>
    <w:rsid w:val="00E52729"/>
    <w:rsid w:val="00E535A9"/>
    <w:rsid w:val="00E53616"/>
    <w:rsid w:val="00E5372C"/>
    <w:rsid w:val="00E5499E"/>
    <w:rsid w:val="00E552E6"/>
    <w:rsid w:val="00E552EC"/>
    <w:rsid w:val="00E55761"/>
    <w:rsid w:val="00E559E5"/>
    <w:rsid w:val="00E55B91"/>
    <w:rsid w:val="00E55CFB"/>
    <w:rsid w:val="00E55EA3"/>
    <w:rsid w:val="00E563A1"/>
    <w:rsid w:val="00E5767B"/>
    <w:rsid w:val="00E617A1"/>
    <w:rsid w:val="00E6187A"/>
    <w:rsid w:val="00E619E6"/>
    <w:rsid w:val="00E61AE9"/>
    <w:rsid w:val="00E61BF8"/>
    <w:rsid w:val="00E61E67"/>
    <w:rsid w:val="00E633AF"/>
    <w:rsid w:val="00E63EEF"/>
    <w:rsid w:val="00E6441D"/>
    <w:rsid w:val="00E6471D"/>
    <w:rsid w:val="00E64751"/>
    <w:rsid w:val="00E64B94"/>
    <w:rsid w:val="00E652F2"/>
    <w:rsid w:val="00E6650C"/>
    <w:rsid w:val="00E66A29"/>
    <w:rsid w:val="00E66D73"/>
    <w:rsid w:val="00E67158"/>
    <w:rsid w:val="00E67342"/>
    <w:rsid w:val="00E676C5"/>
    <w:rsid w:val="00E67767"/>
    <w:rsid w:val="00E67D73"/>
    <w:rsid w:val="00E7023D"/>
    <w:rsid w:val="00E703F4"/>
    <w:rsid w:val="00E704F4"/>
    <w:rsid w:val="00E708CA"/>
    <w:rsid w:val="00E7123B"/>
    <w:rsid w:val="00E71885"/>
    <w:rsid w:val="00E7211F"/>
    <w:rsid w:val="00E73219"/>
    <w:rsid w:val="00E7349C"/>
    <w:rsid w:val="00E74095"/>
    <w:rsid w:val="00E74715"/>
    <w:rsid w:val="00E756E2"/>
    <w:rsid w:val="00E758CF"/>
    <w:rsid w:val="00E76247"/>
    <w:rsid w:val="00E76595"/>
    <w:rsid w:val="00E7749E"/>
    <w:rsid w:val="00E7768B"/>
    <w:rsid w:val="00E77C97"/>
    <w:rsid w:val="00E80B2D"/>
    <w:rsid w:val="00E81444"/>
    <w:rsid w:val="00E81CD6"/>
    <w:rsid w:val="00E81D97"/>
    <w:rsid w:val="00E81DE5"/>
    <w:rsid w:val="00E82874"/>
    <w:rsid w:val="00E829EA"/>
    <w:rsid w:val="00E83097"/>
    <w:rsid w:val="00E8361C"/>
    <w:rsid w:val="00E84EED"/>
    <w:rsid w:val="00E85EF9"/>
    <w:rsid w:val="00E86250"/>
    <w:rsid w:val="00E8630D"/>
    <w:rsid w:val="00E865AC"/>
    <w:rsid w:val="00E86B5C"/>
    <w:rsid w:val="00E86DEB"/>
    <w:rsid w:val="00E87034"/>
    <w:rsid w:val="00E870B7"/>
    <w:rsid w:val="00E87402"/>
    <w:rsid w:val="00E87F63"/>
    <w:rsid w:val="00E900F4"/>
    <w:rsid w:val="00E904E2"/>
    <w:rsid w:val="00E9116F"/>
    <w:rsid w:val="00E91505"/>
    <w:rsid w:val="00E91C04"/>
    <w:rsid w:val="00E92898"/>
    <w:rsid w:val="00E929A2"/>
    <w:rsid w:val="00E92EA9"/>
    <w:rsid w:val="00E931F2"/>
    <w:rsid w:val="00E94B42"/>
    <w:rsid w:val="00E96761"/>
    <w:rsid w:val="00E97A43"/>
    <w:rsid w:val="00EA043E"/>
    <w:rsid w:val="00EA06A5"/>
    <w:rsid w:val="00EA17AA"/>
    <w:rsid w:val="00EA251F"/>
    <w:rsid w:val="00EA2EA2"/>
    <w:rsid w:val="00EA4321"/>
    <w:rsid w:val="00EA4613"/>
    <w:rsid w:val="00EA5FD8"/>
    <w:rsid w:val="00EA62DA"/>
    <w:rsid w:val="00EA6A2F"/>
    <w:rsid w:val="00EA775A"/>
    <w:rsid w:val="00EA7F38"/>
    <w:rsid w:val="00EB0628"/>
    <w:rsid w:val="00EB1563"/>
    <w:rsid w:val="00EB17E0"/>
    <w:rsid w:val="00EB1D77"/>
    <w:rsid w:val="00EB2947"/>
    <w:rsid w:val="00EB41A0"/>
    <w:rsid w:val="00EB441C"/>
    <w:rsid w:val="00EB5035"/>
    <w:rsid w:val="00EB59CC"/>
    <w:rsid w:val="00EB60C7"/>
    <w:rsid w:val="00EB64FB"/>
    <w:rsid w:val="00EB6D87"/>
    <w:rsid w:val="00EB7291"/>
    <w:rsid w:val="00EC0998"/>
    <w:rsid w:val="00EC0EED"/>
    <w:rsid w:val="00EC127E"/>
    <w:rsid w:val="00EC275D"/>
    <w:rsid w:val="00EC29B1"/>
    <w:rsid w:val="00EC2EE4"/>
    <w:rsid w:val="00EC3EF7"/>
    <w:rsid w:val="00EC4646"/>
    <w:rsid w:val="00EC4827"/>
    <w:rsid w:val="00EC67BE"/>
    <w:rsid w:val="00EC68C8"/>
    <w:rsid w:val="00EC6D7D"/>
    <w:rsid w:val="00EC6F18"/>
    <w:rsid w:val="00EC747F"/>
    <w:rsid w:val="00EC75E5"/>
    <w:rsid w:val="00EC7786"/>
    <w:rsid w:val="00EC7C6A"/>
    <w:rsid w:val="00ED0FF4"/>
    <w:rsid w:val="00ED114B"/>
    <w:rsid w:val="00ED1333"/>
    <w:rsid w:val="00ED1485"/>
    <w:rsid w:val="00ED1B11"/>
    <w:rsid w:val="00ED1B63"/>
    <w:rsid w:val="00ED1BF8"/>
    <w:rsid w:val="00ED247A"/>
    <w:rsid w:val="00ED2958"/>
    <w:rsid w:val="00ED2A24"/>
    <w:rsid w:val="00ED4196"/>
    <w:rsid w:val="00ED42F8"/>
    <w:rsid w:val="00ED4B3D"/>
    <w:rsid w:val="00ED5355"/>
    <w:rsid w:val="00ED56E6"/>
    <w:rsid w:val="00ED66FB"/>
    <w:rsid w:val="00ED6B6F"/>
    <w:rsid w:val="00EE043B"/>
    <w:rsid w:val="00EE097F"/>
    <w:rsid w:val="00EE0D80"/>
    <w:rsid w:val="00EE1321"/>
    <w:rsid w:val="00EE22ED"/>
    <w:rsid w:val="00EE24ED"/>
    <w:rsid w:val="00EE278C"/>
    <w:rsid w:val="00EE2D5A"/>
    <w:rsid w:val="00EE30B1"/>
    <w:rsid w:val="00EE3494"/>
    <w:rsid w:val="00EE3530"/>
    <w:rsid w:val="00EE35D4"/>
    <w:rsid w:val="00EE3950"/>
    <w:rsid w:val="00EE423D"/>
    <w:rsid w:val="00EE52D0"/>
    <w:rsid w:val="00EE530A"/>
    <w:rsid w:val="00EE53D2"/>
    <w:rsid w:val="00EE5583"/>
    <w:rsid w:val="00EE5656"/>
    <w:rsid w:val="00EE66B8"/>
    <w:rsid w:val="00EE77E4"/>
    <w:rsid w:val="00EE7C74"/>
    <w:rsid w:val="00EF029F"/>
    <w:rsid w:val="00EF19EF"/>
    <w:rsid w:val="00EF1A04"/>
    <w:rsid w:val="00EF1FA0"/>
    <w:rsid w:val="00EF332F"/>
    <w:rsid w:val="00EF3C5C"/>
    <w:rsid w:val="00EF40F1"/>
    <w:rsid w:val="00EF512A"/>
    <w:rsid w:val="00EF5D88"/>
    <w:rsid w:val="00EF684A"/>
    <w:rsid w:val="00EF6ACF"/>
    <w:rsid w:val="00EF7208"/>
    <w:rsid w:val="00EF73EB"/>
    <w:rsid w:val="00EF7409"/>
    <w:rsid w:val="00EF7ACC"/>
    <w:rsid w:val="00EF7C27"/>
    <w:rsid w:val="00EF7D88"/>
    <w:rsid w:val="00EF7E00"/>
    <w:rsid w:val="00F003B3"/>
    <w:rsid w:val="00F0068F"/>
    <w:rsid w:val="00F0104C"/>
    <w:rsid w:val="00F010B6"/>
    <w:rsid w:val="00F013F5"/>
    <w:rsid w:val="00F02E82"/>
    <w:rsid w:val="00F02FA9"/>
    <w:rsid w:val="00F0356C"/>
    <w:rsid w:val="00F03A7A"/>
    <w:rsid w:val="00F04086"/>
    <w:rsid w:val="00F04440"/>
    <w:rsid w:val="00F048CE"/>
    <w:rsid w:val="00F04E63"/>
    <w:rsid w:val="00F050C8"/>
    <w:rsid w:val="00F0512A"/>
    <w:rsid w:val="00F05CEF"/>
    <w:rsid w:val="00F060AE"/>
    <w:rsid w:val="00F06688"/>
    <w:rsid w:val="00F07C12"/>
    <w:rsid w:val="00F07DC6"/>
    <w:rsid w:val="00F10064"/>
    <w:rsid w:val="00F110FB"/>
    <w:rsid w:val="00F11A06"/>
    <w:rsid w:val="00F11E7A"/>
    <w:rsid w:val="00F120FC"/>
    <w:rsid w:val="00F1218A"/>
    <w:rsid w:val="00F1345F"/>
    <w:rsid w:val="00F13603"/>
    <w:rsid w:val="00F13980"/>
    <w:rsid w:val="00F145EB"/>
    <w:rsid w:val="00F14868"/>
    <w:rsid w:val="00F15816"/>
    <w:rsid w:val="00F163FD"/>
    <w:rsid w:val="00F1654F"/>
    <w:rsid w:val="00F179C4"/>
    <w:rsid w:val="00F17B85"/>
    <w:rsid w:val="00F17E27"/>
    <w:rsid w:val="00F17EE1"/>
    <w:rsid w:val="00F20898"/>
    <w:rsid w:val="00F20A0A"/>
    <w:rsid w:val="00F2108A"/>
    <w:rsid w:val="00F217C2"/>
    <w:rsid w:val="00F21894"/>
    <w:rsid w:val="00F21F8E"/>
    <w:rsid w:val="00F22F36"/>
    <w:rsid w:val="00F247C6"/>
    <w:rsid w:val="00F24950"/>
    <w:rsid w:val="00F25184"/>
    <w:rsid w:val="00F252C7"/>
    <w:rsid w:val="00F25501"/>
    <w:rsid w:val="00F2594D"/>
    <w:rsid w:val="00F25C78"/>
    <w:rsid w:val="00F25F68"/>
    <w:rsid w:val="00F26A70"/>
    <w:rsid w:val="00F26A7B"/>
    <w:rsid w:val="00F27F30"/>
    <w:rsid w:val="00F30C54"/>
    <w:rsid w:val="00F31F11"/>
    <w:rsid w:val="00F350A7"/>
    <w:rsid w:val="00F35304"/>
    <w:rsid w:val="00F35C12"/>
    <w:rsid w:val="00F36641"/>
    <w:rsid w:val="00F3696E"/>
    <w:rsid w:val="00F37214"/>
    <w:rsid w:val="00F3737E"/>
    <w:rsid w:val="00F3777B"/>
    <w:rsid w:val="00F37AF0"/>
    <w:rsid w:val="00F37E6B"/>
    <w:rsid w:val="00F407D7"/>
    <w:rsid w:val="00F42983"/>
    <w:rsid w:val="00F42F4C"/>
    <w:rsid w:val="00F453EF"/>
    <w:rsid w:val="00F45666"/>
    <w:rsid w:val="00F45B73"/>
    <w:rsid w:val="00F45DB7"/>
    <w:rsid w:val="00F466E7"/>
    <w:rsid w:val="00F4767F"/>
    <w:rsid w:val="00F5048C"/>
    <w:rsid w:val="00F50845"/>
    <w:rsid w:val="00F50EBF"/>
    <w:rsid w:val="00F51750"/>
    <w:rsid w:val="00F52CA3"/>
    <w:rsid w:val="00F52E40"/>
    <w:rsid w:val="00F54EC5"/>
    <w:rsid w:val="00F55022"/>
    <w:rsid w:val="00F55FD1"/>
    <w:rsid w:val="00F56383"/>
    <w:rsid w:val="00F56F7E"/>
    <w:rsid w:val="00F5715E"/>
    <w:rsid w:val="00F57825"/>
    <w:rsid w:val="00F57A6A"/>
    <w:rsid w:val="00F6027C"/>
    <w:rsid w:val="00F6066D"/>
    <w:rsid w:val="00F60D58"/>
    <w:rsid w:val="00F61247"/>
    <w:rsid w:val="00F615C7"/>
    <w:rsid w:val="00F61629"/>
    <w:rsid w:val="00F61F57"/>
    <w:rsid w:val="00F6215D"/>
    <w:rsid w:val="00F622E8"/>
    <w:rsid w:val="00F62C4A"/>
    <w:rsid w:val="00F63E02"/>
    <w:rsid w:val="00F6456F"/>
    <w:rsid w:val="00F6507D"/>
    <w:rsid w:val="00F651B2"/>
    <w:rsid w:val="00F667A5"/>
    <w:rsid w:val="00F66887"/>
    <w:rsid w:val="00F6694F"/>
    <w:rsid w:val="00F66AED"/>
    <w:rsid w:val="00F66E99"/>
    <w:rsid w:val="00F67BF0"/>
    <w:rsid w:val="00F67F2C"/>
    <w:rsid w:val="00F703FF"/>
    <w:rsid w:val="00F7255F"/>
    <w:rsid w:val="00F72709"/>
    <w:rsid w:val="00F72787"/>
    <w:rsid w:val="00F72A0B"/>
    <w:rsid w:val="00F72FFB"/>
    <w:rsid w:val="00F7368D"/>
    <w:rsid w:val="00F75AD7"/>
    <w:rsid w:val="00F76238"/>
    <w:rsid w:val="00F76841"/>
    <w:rsid w:val="00F76AD9"/>
    <w:rsid w:val="00F76DC2"/>
    <w:rsid w:val="00F77136"/>
    <w:rsid w:val="00F77E35"/>
    <w:rsid w:val="00F77F7A"/>
    <w:rsid w:val="00F77FBA"/>
    <w:rsid w:val="00F80C79"/>
    <w:rsid w:val="00F8107A"/>
    <w:rsid w:val="00F815C2"/>
    <w:rsid w:val="00F8171D"/>
    <w:rsid w:val="00F81BEA"/>
    <w:rsid w:val="00F8202F"/>
    <w:rsid w:val="00F821FB"/>
    <w:rsid w:val="00F83080"/>
    <w:rsid w:val="00F83371"/>
    <w:rsid w:val="00F8345C"/>
    <w:rsid w:val="00F83E29"/>
    <w:rsid w:val="00F84D19"/>
    <w:rsid w:val="00F84EC9"/>
    <w:rsid w:val="00F84F57"/>
    <w:rsid w:val="00F85250"/>
    <w:rsid w:val="00F860BB"/>
    <w:rsid w:val="00F864E4"/>
    <w:rsid w:val="00F872D3"/>
    <w:rsid w:val="00F87B3F"/>
    <w:rsid w:val="00F91856"/>
    <w:rsid w:val="00F919B8"/>
    <w:rsid w:val="00F91B89"/>
    <w:rsid w:val="00F92395"/>
    <w:rsid w:val="00F93DEF"/>
    <w:rsid w:val="00F952E5"/>
    <w:rsid w:val="00F95DB1"/>
    <w:rsid w:val="00F95DB2"/>
    <w:rsid w:val="00F96457"/>
    <w:rsid w:val="00F96ABA"/>
    <w:rsid w:val="00F96BEA"/>
    <w:rsid w:val="00F96DAA"/>
    <w:rsid w:val="00F973EB"/>
    <w:rsid w:val="00F97BD7"/>
    <w:rsid w:val="00FA0968"/>
    <w:rsid w:val="00FA0C54"/>
    <w:rsid w:val="00FA2350"/>
    <w:rsid w:val="00FA2A8F"/>
    <w:rsid w:val="00FA2D92"/>
    <w:rsid w:val="00FA3227"/>
    <w:rsid w:val="00FA3C24"/>
    <w:rsid w:val="00FA3FEC"/>
    <w:rsid w:val="00FA47A3"/>
    <w:rsid w:val="00FA47E4"/>
    <w:rsid w:val="00FA47EB"/>
    <w:rsid w:val="00FA4E6A"/>
    <w:rsid w:val="00FA4EFD"/>
    <w:rsid w:val="00FA5805"/>
    <w:rsid w:val="00FA673E"/>
    <w:rsid w:val="00FA7137"/>
    <w:rsid w:val="00FA7317"/>
    <w:rsid w:val="00FA797C"/>
    <w:rsid w:val="00FA79B8"/>
    <w:rsid w:val="00FB08B4"/>
    <w:rsid w:val="00FB0E34"/>
    <w:rsid w:val="00FB1270"/>
    <w:rsid w:val="00FB1A90"/>
    <w:rsid w:val="00FB25A5"/>
    <w:rsid w:val="00FB290F"/>
    <w:rsid w:val="00FB333A"/>
    <w:rsid w:val="00FB3672"/>
    <w:rsid w:val="00FB395B"/>
    <w:rsid w:val="00FB3B73"/>
    <w:rsid w:val="00FB4639"/>
    <w:rsid w:val="00FB5E1C"/>
    <w:rsid w:val="00FB635B"/>
    <w:rsid w:val="00FB6720"/>
    <w:rsid w:val="00FB696F"/>
    <w:rsid w:val="00FB70BC"/>
    <w:rsid w:val="00FB7755"/>
    <w:rsid w:val="00FC0CEB"/>
    <w:rsid w:val="00FC120E"/>
    <w:rsid w:val="00FC1D76"/>
    <w:rsid w:val="00FC1F9B"/>
    <w:rsid w:val="00FC2024"/>
    <w:rsid w:val="00FC2240"/>
    <w:rsid w:val="00FC2DAF"/>
    <w:rsid w:val="00FC37FF"/>
    <w:rsid w:val="00FC39B4"/>
    <w:rsid w:val="00FC4153"/>
    <w:rsid w:val="00FC4276"/>
    <w:rsid w:val="00FC44D2"/>
    <w:rsid w:val="00FC5324"/>
    <w:rsid w:val="00FC5DE7"/>
    <w:rsid w:val="00FC5FE1"/>
    <w:rsid w:val="00FC6762"/>
    <w:rsid w:val="00FC6943"/>
    <w:rsid w:val="00FC6D7A"/>
    <w:rsid w:val="00FD00E4"/>
    <w:rsid w:val="00FD04FA"/>
    <w:rsid w:val="00FD0518"/>
    <w:rsid w:val="00FD09D4"/>
    <w:rsid w:val="00FD12BE"/>
    <w:rsid w:val="00FD15BC"/>
    <w:rsid w:val="00FD15FB"/>
    <w:rsid w:val="00FD16CB"/>
    <w:rsid w:val="00FD35A5"/>
    <w:rsid w:val="00FD3865"/>
    <w:rsid w:val="00FD3F27"/>
    <w:rsid w:val="00FD4B26"/>
    <w:rsid w:val="00FD4D4D"/>
    <w:rsid w:val="00FD4F94"/>
    <w:rsid w:val="00FD5260"/>
    <w:rsid w:val="00FD5ED7"/>
    <w:rsid w:val="00FD650A"/>
    <w:rsid w:val="00FD6555"/>
    <w:rsid w:val="00FD6C5C"/>
    <w:rsid w:val="00FD736F"/>
    <w:rsid w:val="00FD762C"/>
    <w:rsid w:val="00FD7C69"/>
    <w:rsid w:val="00FD7F89"/>
    <w:rsid w:val="00FE06C8"/>
    <w:rsid w:val="00FE16BB"/>
    <w:rsid w:val="00FE20E1"/>
    <w:rsid w:val="00FE2D29"/>
    <w:rsid w:val="00FE30B4"/>
    <w:rsid w:val="00FE3EEC"/>
    <w:rsid w:val="00FE4A54"/>
    <w:rsid w:val="00FE4B18"/>
    <w:rsid w:val="00FE54F3"/>
    <w:rsid w:val="00FE6AE6"/>
    <w:rsid w:val="00FE74BF"/>
    <w:rsid w:val="00FE7588"/>
    <w:rsid w:val="00FF0591"/>
    <w:rsid w:val="00FF0B89"/>
    <w:rsid w:val="00FF0E3D"/>
    <w:rsid w:val="00FF100D"/>
    <w:rsid w:val="00FF1482"/>
    <w:rsid w:val="00FF27A1"/>
    <w:rsid w:val="00FF3155"/>
    <w:rsid w:val="00FF3EE4"/>
    <w:rsid w:val="00FF48AD"/>
    <w:rsid w:val="00FF5013"/>
    <w:rsid w:val="00FF68AB"/>
    <w:rsid w:val="00FF74DF"/>
    <w:rsid w:val="00FF7F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E5B75EB"/>
  <w15:docId w15:val="{464B20BB-3042-435B-ADE0-C99ABB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23DB"/>
  </w:style>
  <w:style w:type="paragraph" w:styleId="berschrift10">
    <w:name w:val="heading 1"/>
    <w:aliases w:val="Überschrift_1,level 1,1,Heading Annex0,Annexe1,h1,unnum,Level 1,section,_Kapitelüberschrift"/>
    <w:basedOn w:val="Standard"/>
    <w:next w:val="Standard"/>
    <w:link w:val="berschrift1Zchn"/>
    <w:uiPriority w:val="9"/>
    <w:qFormat/>
    <w:rsid w:val="009D23DB"/>
    <w:pPr>
      <w:spacing w:before="300" w:after="40"/>
      <w:jc w:val="left"/>
      <w:outlineLvl w:val="0"/>
    </w:pPr>
    <w:rPr>
      <w:smallCaps/>
      <w:spacing w:val="5"/>
      <w:sz w:val="32"/>
      <w:szCs w:val="32"/>
    </w:rPr>
  </w:style>
  <w:style w:type="paragraph" w:styleId="berschrift2">
    <w:name w:val="heading 2"/>
    <w:aliases w:val="Überschrift_2,Überschrift 2 Char,Überschrift 2 Char1 Char,H2,level 2,2,h2,Level 2,w2,numpara,_Überschrift"/>
    <w:basedOn w:val="Standard"/>
    <w:next w:val="Standard"/>
    <w:link w:val="berschrift2Zchn"/>
    <w:uiPriority w:val="9"/>
    <w:unhideWhenUsed/>
    <w:qFormat/>
    <w:rsid w:val="009D23DB"/>
    <w:pPr>
      <w:spacing w:after="0"/>
      <w:jc w:val="left"/>
      <w:outlineLvl w:val="1"/>
    </w:pPr>
    <w:rPr>
      <w:smallCaps/>
      <w:spacing w:val="5"/>
      <w:sz w:val="28"/>
      <w:szCs w:val="28"/>
    </w:rPr>
  </w:style>
  <w:style w:type="paragraph" w:styleId="berschrift3">
    <w:name w:val="heading 3"/>
    <w:aliases w:val="Überschrift 3 Char,Überschrift 3 Char1 Char,level 3,3,h3,E3,Titre C,H3,h31,h32"/>
    <w:basedOn w:val="Standard"/>
    <w:next w:val="Standard"/>
    <w:link w:val="berschrift3Zchn"/>
    <w:uiPriority w:val="9"/>
    <w:unhideWhenUsed/>
    <w:qFormat/>
    <w:rsid w:val="009D23DB"/>
    <w:pPr>
      <w:spacing w:after="0"/>
      <w:jc w:val="left"/>
      <w:outlineLvl w:val="2"/>
    </w:pPr>
    <w:rPr>
      <w:smallCaps/>
      <w:spacing w:val="5"/>
      <w:sz w:val="24"/>
      <w:szCs w:val="24"/>
    </w:rPr>
  </w:style>
  <w:style w:type="paragraph" w:styleId="berschrift4">
    <w:name w:val="heading 4"/>
    <w:basedOn w:val="Standard"/>
    <w:next w:val="Standard"/>
    <w:link w:val="berschrift4Zchn"/>
    <w:uiPriority w:val="9"/>
    <w:unhideWhenUsed/>
    <w:qFormat/>
    <w:rsid w:val="009D23DB"/>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unhideWhenUsed/>
    <w:qFormat/>
    <w:rsid w:val="009D23DB"/>
    <w:pPr>
      <w:spacing w:after="0"/>
      <w:jc w:val="left"/>
      <w:outlineLvl w:val="4"/>
    </w:pPr>
    <w:rPr>
      <w:smallCaps/>
      <w:color w:val="E36C0A" w:themeColor="accent6" w:themeShade="BF"/>
      <w:spacing w:val="10"/>
      <w:sz w:val="22"/>
      <w:szCs w:val="22"/>
    </w:rPr>
  </w:style>
  <w:style w:type="paragraph" w:styleId="berschrift6">
    <w:name w:val="heading 6"/>
    <w:basedOn w:val="Standard"/>
    <w:next w:val="Standard"/>
    <w:link w:val="berschrift6Zchn"/>
    <w:uiPriority w:val="9"/>
    <w:unhideWhenUsed/>
    <w:qFormat/>
    <w:rsid w:val="009D23DB"/>
    <w:pPr>
      <w:spacing w:after="0"/>
      <w:jc w:val="left"/>
      <w:outlineLvl w:val="5"/>
    </w:pPr>
    <w:rPr>
      <w:smallCaps/>
      <w:color w:val="F79646" w:themeColor="accent6"/>
      <w:spacing w:val="5"/>
      <w:sz w:val="22"/>
      <w:szCs w:val="22"/>
    </w:rPr>
  </w:style>
  <w:style w:type="paragraph" w:styleId="berschrift7">
    <w:name w:val="heading 7"/>
    <w:basedOn w:val="Standard"/>
    <w:next w:val="Standard"/>
    <w:link w:val="berschrift7Zchn"/>
    <w:uiPriority w:val="9"/>
    <w:unhideWhenUsed/>
    <w:qFormat/>
    <w:rsid w:val="009D23DB"/>
    <w:pPr>
      <w:spacing w:after="0"/>
      <w:jc w:val="left"/>
      <w:outlineLvl w:val="6"/>
    </w:pPr>
    <w:rPr>
      <w:b/>
      <w:bCs/>
      <w:smallCaps/>
      <w:color w:val="F79646" w:themeColor="accent6"/>
      <w:spacing w:val="10"/>
    </w:rPr>
  </w:style>
  <w:style w:type="paragraph" w:styleId="berschrift8">
    <w:name w:val="heading 8"/>
    <w:basedOn w:val="Standard"/>
    <w:next w:val="Standard"/>
    <w:link w:val="berschrift8Zchn"/>
    <w:uiPriority w:val="9"/>
    <w:unhideWhenUsed/>
    <w:qFormat/>
    <w:rsid w:val="009D23DB"/>
    <w:pPr>
      <w:spacing w:after="0"/>
      <w:jc w:val="left"/>
      <w:outlineLvl w:val="7"/>
    </w:pPr>
    <w:rPr>
      <w:b/>
      <w:bCs/>
      <w:i/>
      <w:iCs/>
      <w:smallCaps/>
      <w:color w:val="E36C0A" w:themeColor="accent6" w:themeShade="BF"/>
    </w:rPr>
  </w:style>
  <w:style w:type="paragraph" w:styleId="berschrift9">
    <w:name w:val="heading 9"/>
    <w:aliases w:val="Überschrift 9 Anhang"/>
    <w:basedOn w:val="Standard"/>
    <w:next w:val="Standard"/>
    <w:link w:val="berschrift9Zchn"/>
    <w:uiPriority w:val="9"/>
    <w:unhideWhenUsed/>
    <w:qFormat/>
    <w:rsid w:val="009D23DB"/>
    <w:pPr>
      <w:spacing w:after="0"/>
      <w:jc w:val="left"/>
      <w:outlineLvl w:val="8"/>
    </w:pPr>
    <w:rPr>
      <w:b/>
      <w:bCs/>
      <w:i/>
      <w:iCs/>
      <w:smallCaps/>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ai">
    <w:name w:val="Outline List 1"/>
    <w:basedOn w:val="KeineListe"/>
    <w:semiHidden/>
    <w:rsid w:val="00405B64"/>
    <w:pPr>
      <w:numPr>
        <w:numId w:val="1"/>
      </w:numPr>
    </w:pPr>
  </w:style>
  <w:style w:type="paragraph" w:customStyle="1" w:styleId="Angebotstext">
    <w:name w:val="Angebotstext"/>
    <w:basedOn w:val="Standard"/>
    <w:link w:val="AngebotstextZchnZchn"/>
    <w:locked/>
    <w:rsid w:val="00FC1D76"/>
    <w:rPr>
      <w:rFonts w:ascii="Arial Narrow" w:hAnsi="Arial Narrow"/>
    </w:rPr>
  </w:style>
  <w:style w:type="paragraph" w:customStyle="1" w:styleId="Abbildung">
    <w:name w:val="Abbildung"/>
    <w:basedOn w:val="Angebotstext"/>
    <w:next w:val="Beschriftung"/>
    <w:rsid w:val="00405B64"/>
    <w:pPr>
      <w:keepNext/>
      <w:spacing w:before="180"/>
      <w:jc w:val="center"/>
    </w:pPr>
  </w:style>
  <w:style w:type="paragraph" w:styleId="Beschriftung">
    <w:name w:val="caption"/>
    <w:aliases w:val="TSI Beschriftung,Beschriftung Char,Masterthese Tabelle,Captions,Caption2,Fig &amp; Table Title,tab,Abb,TabBeschriftung"/>
    <w:basedOn w:val="Standard"/>
    <w:next w:val="Standard"/>
    <w:link w:val="BeschriftungZchn1"/>
    <w:uiPriority w:val="35"/>
    <w:unhideWhenUsed/>
    <w:qFormat/>
    <w:rsid w:val="009D23DB"/>
    <w:rPr>
      <w:b/>
      <w:bCs/>
      <w:caps/>
      <w:sz w:val="16"/>
      <w:szCs w:val="16"/>
    </w:rPr>
  </w:style>
  <w:style w:type="paragraph" w:styleId="Verzeichnis1">
    <w:name w:val="toc 1"/>
    <w:basedOn w:val="Standard"/>
    <w:next w:val="Standard"/>
    <w:autoRedefine/>
    <w:uiPriority w:val="39"/>
    <w:rsid w:val="00393383"/>
    <w:pPr>
      <w:tabs>
        <w:tab w:val="left" w:pos="851"/>
        <w:tab w:val="right" w:leader="dot" w:pos="9180"/>
      </w:tabs>
      <w:spacing w:before="120" w:after="0" w:line="240" w:lineRule="auto"/>
      <w:ind w:left="851" w:right="454" w:hanging="851"/>
      <w:jc w:val="left"/>
    </w:pPr>
    <w:rPr>
      <w:rFonts w:ascii="Arial Narrow" w:hAnsi="Arial Narrow"/>
      <w:b/>
      <w:bCs/>
      <w:noProof/>
      <w:sz w:val="28"/>
      <w:szCs w:val="28"/>
    </w:rPr>
  </w:style>
  <w:style w:type="paragraph" w:styleId="Verzeichnis2">
    <w:name w:val="toc 2"/>
    <w:basedOn w:val="Verzeichnis1"/>
    <w:next w:val="Standard"/>
    <w:autoRedefine/>
    <w:uiPriority w:val="39"/>
    <w:rsid w:val="00393383"/>
    <w:pPr>
      <w:tabs>
        <w:tab w:val="right" w:leader="dot" w:pos="9214"/>
      </w:tabs>
      <w:spacing w:before="60"/>
    </w:pPr>
    <w:rPr>
      <w:b w:val="0"/>
      <w:bCs w:val="0"/>
      <w:sz w:val="22"/>
      <w:szCs w:val="32"/>
    </w:rPr>
  </w:style>
  <w:style w:type="paragraph" w:styleId="Abbildungsverzeichnis">
    <w:name w:val="table of figures"/>
    <w:basedOn w:val="Verzeichnis2"/>
    <w:next w:val="Standard"/>
    <w:uiPriority w:val="99"/>
    <w:rsid w:val="00405B64"/>
    <w:pPr>
      <w:tabs>
        <w:tab w:val="left" w:pos="1843"/>
        <w:tab w:val="right" w:leader="dot" w:pos="7655"/>
      </w:tabs>
      <w:ind w:left="1559" w:hanging="1559"/>
    </w:pPr>
  </w:style>
  <w:style w:type="paragraph" w:customStyle="1" w:styleId="Vertraulichkeitserklrung">
    <w:name w:val="Vertraulichkeitserklärung"/>
    <w:basedOn w:val="Angebotstext"/>
    <w:next w:val="Angebotstext"/>
    <w:locked/>
    <w:rsid w:val="00405B64"/>
    <w:pPr>
      <w:keepNext/>
      <w:spacing w:after="240"/>
    </w:pPr>
    <w:rPr>
      <w:b/>
      <w:color w:val="000080"/>
      <w:sz w:val="32"/>
    </w:rPr>
  </w:style>
  <w:style w:type="paragraph" w:customStyle="1" w:styleId="Angebot">
    <w:name w:val="Angebot"/>
    <w:basedOn w:val="Vertraulichkeitserklrung"/>
    <w:next w:val="Standard"/>
    <w:locked/>
    <w:rsid w:val="00405B64"/>
  </w:style>
  <w:style w:type="paragraph" w:customStyle="1" w:styleId="Angebotanber">
    <w:name w:val="Angebot_an_über"/>
    <w:basedOn w:val="Angebotstext"/>
    <w:locked/>
    <w:rsid w:val="00405B64"/>
    <w:pPr>
      <w:tabs>
        <w:tab w:val="left" w:pos="2268"/>
      </w:tabs>
      <w:spacing w:after="240"/>
      <w:ind w:left="2268" w:hanging="2268"/>
      <w:jc w:val="left"/>
    </w:pPr>
  </w:style>
  <w:style w:type="paragraph" w:customStyle="1" w:styleId="Angebotsdatum">
    <w:name w:val="Angebotsdatum"/>
    <w:basedOn w:val="Angebotstext"/>
    <w:locked/>
    <w:rsid w:val="00405B64"/>
    <w:pPr>
      <w:keepNext/>
    </w:pPr>
  </w:style>
  <w:style w:type="paragraph" w:customStyle="1" w:styleId="Angebotsnummer">
    <w:name w:val="Angebotsnummer"/>
    <w:basedOn w:val="Angebotstext"/>
    <w:locked/>
    <w:rsid w:val="00405B64"/>
    <w:pPr>
      <w:tabs>
        <w:tab w:val="left" w:pos="2552"/>
      </w:tabs>
      <w:spacing w:before="120" w:after="240"/>
    </w:pPr>
  </w:style>
  <w:style w:type="paragraph" w:customStyle="1" w:styleId="Angebotsteil">
    <w:name w:val="Angebotsteil"/>
    <w:basedOn w:val="Angebotstext"/>
    <w:locked/>
    <w:rsid w:val="00405B64"/>
    <w:pPr>
      <w:keepNext/>
    </w:pPr>
    <w:rPr>
      <w:rFonts w:cs="Arial"/>
      <w:b/>
      <w:bCs/>
      <w:sz w:val="24"/>
      <w:szCs w:val="32"/>
    </w:rPr>
  </w:style>
  <w:style w:type="paragraph" w:customStyle="1" w:styleId="Angebotstext2">
    <w:name w:val="Angebotstext_2"/>
    <w:basedOn w:val="Angebotstext"/>
    <w:link w:val="Angebotstext2Zchn"/>
    <w:rsid w:val="00405B64"/>
    <w:pPr>
      <w:ind w:left="284"/>
    </w:pPr>
    <w:rPr>
      <w:rFonts w:ascii="Arial" w:hAnsi="Arial"/>
    </w:rPr>
  </w:style>
  <w:style w:type="paragraph" w:customStyle="1" w:styleId="Angebotstext3">
    <w:name w:val="Angebotstext_3"/>
    <w:basedOn w:val="Angebotstext2"/>
    <w:rsid w:val="00405B64"/>
    <w:pPr>
      <w:ind w:left="567"/>
    </w:pPr>
  </w:style>
  <w:style w:type="paragraph" w:customStyle="1" w:styleId="Angebotstext4">
    <w:name w:val="Angebotstext_4"/>
    <w:basedOn w:val="Angebotstext3"/>
    <w:rsid w:val="00405B64"/>
    <w:pPr>
      <w:ind w:left="851"/>
    </w:pPr>
  </w:style>
  <w:style w:type="paragraph" w:customStyle="1" w:styleId="Angebotstextfett">
    <w:name w:val="Angebotstext_fett"/>
    <w:basedOn w:val="Angebotstext"/>
    <w:next w:val="Angebotstext"/>
    <w:rsid w:val="00405B64"/>
    <w:pPr>
      <w:keepNext/>
      <w:spacing w:before="180"/>
    </w:pPr>
    <w:rPr>
      <w:b/>
    </w:rPr>
  </w:style>
  <w:style w:type="paragraph" w:customStyle="1" w:styleId="Angebotstitel">
    <w:name w:val="Angebotstitel"/>
    <w:basedOn w:val="Angebotstext"/>
    <w:locked/>
    <w:rsid w:val="00405B64"/>
    <w:pPr>
      <w:spacing w:after="240"/>
      <w:jc w:val="left"/>
    </w:pPr>
    <w:rPr>
      <w:b/>
      <w:bCs/>
      <w:color w:val="000080"/>
      <w:sz w:val="48"/>
    </w:rPr>
  </w:style>
  <w:style w:type="paragraph" w:styleId="Anrede">
    <w:name w:val="Salutation"/>
    <w:basedOn w:val="Angebotstext"/>
    <w:semiHidden/>
    <w:rsid w:val="00405B64"/>
  </w:style>
  <w:style w:type="paragraph" w:customStyle="1" w:styleId="AP-Tab-Text">
    <w:name w:val="AP-Tab-Text"/>
    <w:basedOn w:val="Angebotstext"/>
    <w:rsid w:val="00405B64"/>
    <w:pPr>
      <w:jc w:val="left"/>
    </w:pPr>
  </w:style>
  <w:style w:type="paragraph" w:customStyle="1" w:styleId="AP-Tab-APs">
    <w:name w:val="AP-Tab-APs"/>
    <w:basedOn w:val="AP-Tab-Text"/>
    <w:rsid w:val="00405B64"/>
    <w:pPr>
      <w:keepNext/>
      <w:tabs>
        <w:tab w:val="left" w:pos="1418"/>
      </w:tabs>
      <w:ind w:left="1418" w:hanging="1418"/>
    </w:pPr>
    <w:rPr>
      <w:b/>
      <w:bCs/>
      <w:sz w:val="28"/>
    </w:rPr>
  </w:style>
  <w:style w:type="paragraph" w:customStyle="1" w:styleId="AP-Tab-optionalerTeil-gro">
    <w:name w:val="AP-Tab-optionalerTeil-groß"/>
    <w:basedOn w:val="AP-Tab-Text"/>
    <w:rsid w:val="00405B64"/>
  </w:style>
  <w:style w:type="paragraph" w:customStyle="1" w:styleId="AP-Tab-optionalerTeil">
    <w:name w:val="AP-Tab-optionalerTeil"/>
    <w:basedOn w:val="AP-Tab-optionalerTeil-gro"/>
    <w:rsid w:val="00405B64"/>
    <w:rPr>
      <w:sz w:val="18"/>
    </w:rPr>
  </w:style>
  <w:style w:type="paragraph" w:customStyle="1" w:styleId="AP-Tab-verbindlicherTeil">
    <w:name w:val="AP-Tab-verbindlicherTeil"/>
    <w:basedOn w:val="AP-Tab-Text"/>
    <w:next w:val="AP-Tab-Text"/>
    <w:rsid w:val="00405B64"/>
    <w:rPr>
      <w:b/>
      <w:bCs/>
    </w:rPr>
  </w:style>
  <w:style w:type="numbering" w:styleId="ArtikelAbschnitt">
    <w:name w:val="Outline List 3"/>
    <w:basedOn w:val="KeineListe"/>
    <w:semiHidden/>
    <w:rsid w:val="00405B64"/>
    <w:pPr>
      <w:numPr>
        <w:numId w:val="2"/>
      </w:numPr>
    </w:pPr>
  </w:style>
  <w:style w:type="paragraph" w:customStyle="1" w:styleId="Auftraggebername">
    <w:name w:val="Auftraggebername"/>
    <w:basedOn w:val="Standard"/>
    <w:locked/>
    <w:rsid w:val="00405B64"/>
    <w:pPr>
      <w:spacing w:after="240"/>
      <w:jc w:val="left"/>
    </w:pPr>
    <w:rPr>
      <w:sz w:val="36"/>
    </w:rPr>
  </w:style>
  <w:style w:type="numbering" w:customStyle="1" w:styleId="Aufzhlungliste">
    <w:name w:val="Aufzählungliste"/>
    <w:rsid w:val="00405B64"/>
    <w:pPr>
      <w:numPr>
        <w:numId w:val="3"/>
      </w:numPr>
    </w:pPr>
  </w:style>
  <w:style w:type="paragraph" w:styleId="Aufzhlungszeichen">
    <w:name w:val="List Bullet"/>
    <w:basedOn w:val="Standard"/>
    <w:rsid w:val="00405B64"/>
  </w:style>
  <w:style w:type="paragraph" w:styleId="Aufzhlungszeichen2">
    <w:name w:val="List Bullet 2"/>
    <w:basedOn w:val="Standard"/>
    <w:semiHidden/>
    <w:rsid w:val="00405B64"/>
  </w:style>
  <w:style w:type="paragraph" w:styleId="Aufzhlungszeichen3">
    <w:name w:val="List Bullet 3"/>
    <w:basedOn w:val="Standard"/>
    <w:semiHidden/>
    <w:rsid w:val="00405B64"/>
  </w:style>
  <w:style w:type="paragraph" w:styleId="Aufzhlungszeichen4">
    <w:name w:val="List Bullet 4"/>
    <w:basedOn w:val="Standard"/>
    <w:semiHidden/>
    <w:rsid w:val="00405B64"/>
  </w:style>
  <w:style w:type="paragraph" w:styleId="Aufzhlungszeichen5">
    <w:name w:val="List Bullet 5"/>
    <w:basedOn w:val="Standard"/>
    <w:semiHidden/>
    <w:rsid w:val="00405B64"/>
  </w:style>
  <w:style w:type="character" w:styleId="BesuchterLink">
    <w:name w:val="FollowedHyperlink"/>
    <w:semiHidden/>
    <w:rsid w:val="00405B64"/>
    <w:rPr>
      <w:color w:val="800080"/>
      <w:u w:val="single"/>
    </w:rPr>
  </w:style>
  <w:style w:type="paragraph" w:customStyle="1" w:styleId="Bindefrist">
    <w:name w:val="Bindefrist"/>
    <w:basedOn w:val="Angebotstext"/>
    <w:next w:val="Angebotstext"/>
    <w:rsid w:val="00405B64"/>
    <w:pPr>
      <w:ind w:left="2268"/>
    </w:pPr>
    <w:rPr>
      <w:b/>
    </w:rPr>
  </w:style>
  <w:style w:type="paragraph" w:styleId="Blocktext">
    <w:name w:val="Block Text"/>
    <w:basedOn w:val="Standard"/>
    <w:semiHidden/>
    <w:rsid w:val="00405B64"/>
    <w:pPr>
      <w:ind w:left="1418" w:right="1418"/>
    </w:pPr>
  </w:style>
  <w:style w:type="paragraph" w:styleId="Datum">
    <w:name w:val="Date"/>
    <w:basedOn w:val="Standard"/>
    <w:next w:val="Standard"/>
    <w:semiHidden/>
    <w:rsid w:val="00405B64"/>
  </w:style>
  <w:style w:type="paragraph" w:customStyle="1" w:styleId="MiPro-Text">
    <w:name w:val="MiPro-Text"/>
    <w:basedOn w:val="Standard"/>
    <w:rsid w:val="00405B64"/>
    <w:pPr>
      <w:spacing w:after="0"/>
      <w:jc w:val="left"/>
    </w:pPr>
  </w:style>
  <w:style w:type="paragraph" w:styleId="Fuzeile">
    <w:name w:val="footer"/>
    <w:basedOn w:val="Standard"/>
    <w:link w:val="FuzeileZchn"/>
    <w:uiPriority w:val="99"/>
    <w:rsid w:val="00405B64"/>
    <w:pPr>
      <w:tabs>
        <w:tab w:val="center" w:pos="4536"/>
        <w:tab w:val="right" w:pos="9072"/>
      </w:tabs>
      <w:spacing w:before="40" w:after="0"/>
      <w:jc w:val="left"/>
    </w:pPr>
    <w:rPr>
      <w:sz w:val="16"/>
      <w:szCs w:val="24"/>
    </w:rPr>
  </w:style>
  <w:style w:type="paragraph" w:customStyle="1" w:styleId="Deckblatt-IABG">
    <w:name w:val="Deckblatt-IABG"/>
    <w:basedOn w:val="Fuzeile"/>
    <w:next w:val="Fuzeile"/>
    <w:rsid w:val="00405B64"/>
    <w:pPr>
      <w:spacing w:before="360" w:after="840"/>
      <w:jc w:val="right"/>
    </w:pPr>
  </w:style>
  <w:style w:type="numbering" w:styleId="111111">
    <w:name w:val="Outline List 2"/>
    <w:basedOn w:val="KeineListe"/>
    <w:semiHidden/>
    <w:rsid w:val="00405B64"/>
    <w:pPr>
      <w:numPr>
        <w:numId w:val="5"/>
      </w:numPr>
    </w:pPr>
  </w:style>
  <w:style w:type="paragraph" w:customStyle="1" w:styleId="Deckblatt-InfoKom">
    <w:name w:val="Deckblatt-InfoKom"/>
    <w:basedOn w:val="Angebotstext"/>
    <w:next w:val="Angebotstext"/>
    <w:rsid w:val="00405B64"/>
    <w:pPr>
      <w:spacing w:before="120" w:after="2552"/>
    </w:pPr>
    <w:rPr>
      <w:sz w:val="48"/>
    </w:rPr>
  </w:style>
  <w:style w:type="paragraph" w:styleId="Dokumentstruktur">
    <w:name w:val="Document Map"/>
    <w:basedOn w:val="Standard"/>
    <w:semiHidden/>
    <w:rsid w:val="00405B64"/>
    <w:pPr>
      <w:shd w:val="clear" w:color="auto" w:fill="000080"/>
    </w:pPr>
    <w:rPr>
      <w:rFonts w:ascii="Tahoma" w:hAnsi="Tahoma" w:cs="Tahoma"/>
    </w:rPr>
  </w:style>
  <w:style w:type="paragraph" w:styleId="E-Mail-Signatur">
    <w:name w:val="E-mail Signature"/>
    <w:basedOn w:val="Standard"/>
    <w:semiHidden/>
    <w:rsid w:val="00405B64"/>
  </w:style>
  <w:style w:type="paragraph" w:styleId="Endnotentext">
    <w:name w:val="endnote text"/>
    <w:basedOn w:val="Standard"/>
    <w:semiHidden/>
    <w:rsid w:val="00405B64"/>
    <w:rPr>
      <w:sz w:val="18"/>
    </w:rPr>
  </w:style>
  <w:style w:type="character" w:styleId="Endnotenzeichen">
    <w:name w:val="endnote reference"/>
    <w:semiHidden/>
    <w:rsid w:val="00405B64"/>
    <w:rPr>
      <w:sz w:val="20"/>
      <w:vertAlign w:val="superscript"/>
    </w:rPr>
  </w:style>
  <w:style w:type="character" w:styleId="Fett">
    <w:name w:val="Strong"/>
    <w:uiPriority w:val="22"/>
    <w:qFormat/>
    <w:rsid w:val="009D23DB"/>
    <w:rPr>
      <w:b/>
      <w:bCs/>
      <w:color w:val="F79646" w:themeColor="accent6"/>
    </w:rPr>
  </w:style>
  <w:style w:type="paragraph" w:styleId="Fu-Endnotenberschrift">
    <w:name w:val="Note Heading"/>
    <w:basedOn w:val="Standard"/>
    <w:next w:val="Standard"/>
    <w:rsid w:val="00405B64"/>
  </w:style>
  <w:style w:type="paragraph" w:styleId="Funotentext">
    <w:name w:val="footnote text"/>
    <w:basedOn w:val="Standard"/>
    <w:link w:val="FunotentextZchn"/>
    <w:rsid w:val="00405B64"/>
    <w:pPr>
      <w:tabs>
        <w:tab w:val="left" w:pos="284"/>
      </w:tabs>
      <w:ind w:left="284" w:hanging="284"/>
    </w:pPr>
    <w:rPr>
      <w:sz w:val="18"/>
      <w:szCs w:val="22"/>
    </w:rPr>
  </w:style>
  <w:style w:type="character" w:styleId="Funotenzeichen">
    <w:name w:val="footnote reference"/>
    <w:rsid w:val="00405B64"/>
    <w:rPr>
      <w:rFonts w:ascii="Arial" w:hAnsi="Arial"/>
      <w:sz w:val="20"/>
      <w:vertAlign w:val="superscript"/>
    </w:rPr>
  </w:style>
  <w:style w:type="paragraph" w:styleId="Gruformel">
    <w:name w:val="Closing"/>
    <w:basedOn w:val="Standard"/>
    <w:semiHidden/>
    <w:rsid w:val="00405B64"/>
    <w:pPr>
      <w:ind w:left="4252"/>
    </w:pPr>
  </w:style>
  <w:style w:type="character" w:styleId="Hervorhebung">
    <w:name w:val="Emphasis"/>
    <w:uiPriority w:val="20"/>
    <w:qFormat/>
    <w:rsid w:val="009D23DB"/>
    <w:rPr>
      <w:b/>
      <w:bCs/>
      <w:i/>
      <w:iCs/>
      <w:spacing w:val="10"/>
    </w:rPr>
  </w:style>
  <w:style w:type="paragraph" w:styleId="HTMLAdresse">
    <w:name w:val="HTML Address"/>
    <w:basedOn w:val="Standard"/>
    <w:semiHidden/>
    <w:rsid w:val="00405B64"/>
    <w:rPr>
      <w:i/>
      <w:iCs/>
    </w:rPr>
  </w:style>
  <w:style w:type="character" w:styleId="HTMLAkronym">
    <w:name w:val="HTML Acronym"/>
    <w:basedOn w:val="Absatz-Standardschriftart"/>
    <w:semiHidden/>
    <w:rsid w:val="00405B64"/>
  </w:style>
  <w:style w:type="character" w:styleId="HTMLBeispiel">
    <w:name w:val="HTML Sample"/>
    <w:semiHidden/>
    <w:rsid w:val="00405B64"/>
    <w:rPr>
      <w:rFonts w:ascii="Courier New" w:hAnsi="Courier New" w:cs="Courier New"/>
    </w:rPr>
  </w:style>
  <w:style w:type="character" w:styleId="HTMLCode">
    <w:name w:val="HTML Code"/>
    <w:semiHidden/>
    <w:rsid w:val="00405B64"/>
    <w:rPr>
      <w:rFonts w:ascii="Courier New" w:hAnsi="Courier New" w:cs="Courier New"/>
      <w:sz w:val="20"/>
      <w:szCs w:val="20"/>
    </w:rPr>
  </w:style>
  <w:style w:type="character" w:styleId="HTMLDefinition">
    <w:name w:val="HTML Definition"/>
    <w:semiHidden/>
    <w:rsid w:val="00405B64"/>
    <w:rPr>
      <w:i/>
      <w:iCs/>
    </w:rPr>
  </w:style>
  <w:style w:type="character" w:styleId="HTMLSchreibmaschine">
    <w:name w:val="HTML Typewriter"/>
    <w:semiHidden/>
    <w:rsid w:val="00405B64"/>
    <w:rPr>
      <w:rFonts w:ascii="Courier New" w:hAnsi="Courier New" w:cs="Courier New"/>
      <w:sz w:val="20"/>
      <w:szCs w:val="20"/>
    </w:rPr>
  </w:style>
  <w:style w:type="character" w:styleId="HTMLTastatur">
    <w:name w:val="HTML Keyboard"/>
    <w:semiHidden/>
    <w:rsid w:val="00405B64"/>
    <w:rPr>
      <w:rFonts w:ascii="Courier New" w:hAnsi="Courier New" w:cs="Courier New"/>
      <w:sz w:val="20"/>
      <w:szCs w:val="20"/>
    </w:rPr>
  </w:style>
  <w:style w:type="character" w:styleId="HTMLVariable">
    <w:name w:val="HTML Variable"/>
    <w:semiHidden/>
    <w:rsid w:val="00405B64"/>
    <w:rPr>
      <w:i/>
      <w:iCs/>
    </w:rPr>
  </w:style>
  <w:style w:type="paragraph" w:styleId="HTMLVorformatiert">
    <w:name w:val="HTML Preformatted"/>
    <w:basedOn w:val="Standard"/>
    <w:semiHidden/>
    <w:rsid w:val="00405B64"/>
    <w:rPr>
      <w:rFonts w:ascii="Courier New" w:hAnsi="Courier New" w:cs="Courier New"/>
    </w:rPr>
  </w:style>
  <w:style w:type="character" w:styleId="HTMLZitat">
    <w:name w:val="HTML Cite"/>
    <w:semiHidden/>
    <w:rsid w:val="00405B64"/>
    <w:rPr>
      <w:i/>
      <w:iCs/>
    </w:rPr>
  </w:style>
  <w:style w:type="character" w:styleId="Hyperlink">
    <w:name w:val="Hyperlink"/>
    <w:uiPriority w:val="99"/>
    <w:rsid w:val="00405B64"/>
    <w:rPr>
      <w:color w:val="0000FF"/>
      <w:u w:val="single"/>
    </w:rPr>
  </w:style>
  <w:style w:type="paragraph" w:styleId="Index1">
    <w:name w:val="index 1"/>
    <w:basedOn w:val="Standard"/>
    <w:next w:val="Standard"/>
    <w:autoRedefine/>
    <w:semiHidden/>
    <w:rsid w:val="00405B64"/>
    <w:pPr>
      <w:ind w:left="220" w:hanging="220"/>
    </w:pPr>
  </w:style>
  <w:style w:type="paragraph" w:styleId="Index2">
    <w:name w:val="index 2"/>
    <w:basedOn w:val="Standard"/>
    <w:next w:val="Standard"/>
    <w:autoRedefine/>
    <w:semiHidden/>
    <w:rsid w:val="00405B64"/>
    <w:pPr>
      <w:ind w:left="440" w:hanging="220"/>
    </w:pPr>
  </w:style>
  <w:style w:type="paragraph" w:styleId="Index3">
    <w:name w:val="index 3"/>
    <w:basedOn w:val="Standard"/>
    <w:next w:val="Standard"/>
    <w:autoRedefine/>
    <w:semiHidden/>
    <w:rsid w:val="00405B64"/>
    <w:pPr>
      <w:ind w:left="660" w:hanging="220"/>
    </w:pPr>
  </w:style>
  <w:style w:type="paragraph" w:styleId="Index4">
    <w:name w:val="index 4"/>
    <w:basedOn w:val="Standard"/>
    <w:next w:val="Standard"/>
    <w:autoRedefine/>
    <w:semiHidden/>
    <w:rsid w:val="00405B64"/>
    <w:pPr>
      <w:ind w:left="880" w:hanging="220"/>
    </w:pPr>
  </w:style>
  <w:style w:type="paragraph" w:styleId="Index5">
    <w:name w:val="index 5"/>
    <w:basedOn w:val="Standard"/>
    <w:next w:val="Standard"/>
    <w:autoRedefine/>
    <w:semiHidden/>
    <w:rsid w:val="00405B64"/>
    <w:pPr>
      <w:ind w:left="1100" w:hanging="220"/>
    </w:pPr>
  </w:style>
  <w:style w:type="paragraph" w:styleId="Index6">
    <w:name w:val="index 6"/>
    <w:basedOn w:val="Standard"/>
    <w:next w:val="Standard"/>
    <w:autoRedefine/>
    <w:semiHidden/>
    <w:rsid w:val="00405B64"/>
    <w:pPr>
      <w:ind w:left="1320" w:hanging="220"/>
    </w:pPr>
  </w:style>
  <w:style w:type="paragraph" w:styleId="Index7">
    <w:name w:val="index 7"/>
    <w:basedOn w:val="Standard"/>
    <w:next w:val="Standard"/>
    <w:autoRedefine/>
    <w:semiHidden/>
    <w:rsid w:val="00405B64"/>
    <w:pPr>
      <w:ind w:left="1540" w:hanging="220"/>
    </w:pPr>
  </w:style>
  <w:style w:type="paragraph" w:styleId="Index8">
    <w:name w:val="index 8"/>
    <w:basedOn w:val="Standard"/>
    <w:next w:val="Standard"/>
    <w:autoRedefine/>
    <w:semiHidden/>
    <w:rsid w:val="00405B64"/>
    <w:pPr>
      <w:ind w:left="1760" w:hanging="220"/>
    </w:pPr>
  </w:style>
  <w:style w:type="paragraph" w:styleId="Index9">
    <w:name w:val="index 9"/>
    <w:basedOn w:val="Standard"/>
    <w:next w:val="Standard"/>
    <w:autoRedefine/>
    <w:semiHidden/>
    <w:rsid w:val="00405B64"/>
    <w:pPr>
      <w:ind w:left="1980" w:hanging="220"/>
    </w:pPr>
  </w:style>
  <w:style w:type="paragraph" w:styleId="Indexberschrift">
    <w:name w:val="index heading"/>
    <w:basedOn w:val="Standard"/>
    <w:next w:val="Index1"/>
    <w:semiHidden/>
    <w:rsid w:val="00405B64"/>
    <w:rPr>
      <w:rFonts w:cs="Arial"/>
      <w:b/>
      <w:bCs/>
    </w:rPr>
  </w:style>
  <w:style w:type="paragraph" w:styleId="Kommentartext">
    <w:name w:val="annotation text"/>
    <w:basedOn w:val="Standard"/>
    <w:link w:val="KommentartextZchn"/>
    <w:semiHidden/>
    <w:rsid w:val="00405B64"/>
    <w:pPr>
      <w:jc w:val="left"/>
    </w:pPr>
    <w:rPr>
      <w:lang w:val="x-none" w:eastAsia="x-none"/>
    </w:rPr>
  </w:style>
  <w:style w:type="paragraph" w:styleId="Kommentarthema">
    <w:name w:val="annotation subject"/>
    <w:basedOn w:val="Kommentartext"/>
    <w:next w:val="Kommentartext"/>
    <w:semiHidden/>
    <w:rsid w:val="00405B64"/>
    <w:pPr>
      <w:jc w:val="both"/>
    </w:pPr>
    <w:rPr>
      <w:b/>
      <w:bCs/>
    </w:rPr>
  </w:style>
  <w:style w:type="character" w:styleId="Kommentarzeichen">
    <w:name w:val="annotation reference"/>
    <w:semiHidden/>
    <w:rsid w:val="00405B64"/>
    <w:rPr>
      <w:sz w:val="16"/>
      <w:szCs w:val="16"/>
    </w:rPr>
  </w:style>
  <w:style w:type="paragraph" w:styleId="Kopfzeile">
    <w:name w:val="header"/>
    <w:aliases w:val="CC VBPO 1,Kopfzeile Char Char"/>
    <w:basedOn w:val="Standard"/>
    <w:next w:val="Standard"/>
    <w:link w:val="KopfzeileZchn"/>
    <w:uiPriority w:val="99"/>
    <w:rsid w:val="00405B64"/>
    <w:pPr>
      <w:spacing w:after="0"/>
      <w:jc w:val="left"/>
    </w:pPr>
    <w:rPr>
      <w:b/>
      <w:noProof/>
      <w:sz w:val="16"/>
    </w:rPr>
  </w:style>
  <w:style w:type="paragraph" w:customStyle="1" w:styleId="Kopf1">
    <w:name w:val="Kopf1"/>
    <w:basedOn w:val="Kopfzeile"/>
    <w:rsid w:val="00405B64"/>
    <w:rPr>
      <w:b w:val="0"/>
    </w:rPr>
  </w:style>
  <w:style w:type="paragraph" w:customStyle="1" w:styleId="Kundenfrage">
    <w:name w:val="Kundenfrage"/>
    <w:basedOn w:val="Angebotstext"/>
    <w:link w:val="KundenfrageZchn"/>
    <w:locked/>
    <w:rsid w:val="00405B64"/>
    <w:rPr>
      <w:rFonts w:ascii="Arial" w:hAnsi="Arial" w:cs="Arial"/>
      <w:i/>
      <w:color w:val="0000FF"/>
    </w:rPr>
  </w:style>
  <w:style w:type="paragraph" w:styleId="Liste">
    <w:name w:val="List"/>
    <w:basedOn w:val="Standard"/>
    <w:semiHidden/>
    <w:rsid w:val="00405B64"/>
    <w:pPr>
      <w:ind w:left="283" w:hanging="283"/>
    </w:pPr>
  </w:style>
  <w:style w:type="paragraph" w:styleId="Liste2">
    <w:name w:val="List 2"/>
    <w:basedOn w:val="Standard"/>
    <w:semiHidden/>
    <w:rsid w:val="00405B64"/>
    <w:pPr>
      <w:ind w:left="566" w:hanging="283"/>
    </w:pPr>
  </w:style>
  <w:style w:type="paragraph" w:styleId="Liste3">
    <w:name w:val="List 3"/>
    <w:basedOn w:val="Standard"/>
    <w:semiHidden/>
    <w:rsid w:val="00405B64"/>
    <w:pPr>
      <w:ind w:left="849" w:hanging="283"/>
    </w:pPr>
  </w:style>
  <w:style w:type="paragraph" w:styleId="Liste4">
    <w:name w:val="List 4"/>
    <w:basedOn w:val="Standard"/>
    <w:semiHidden/>
    <w:rsid w:val="00405B64"/>
    <w:pPr>
      <w:ind w:left="1132" w:hanging="283"/>
    </w:pPr>
  </w:style>
  <w:style w:type="paragraph" w:styleId="Liste5">
    <w:name w:val="List 5"/>
    <w:basedOn w:val="Standard"/>
    <w:semiHidden/>
    <w:rsid w:val="00405B64"/>
    <w:pPr>
      <w:ind w:left="1415" w:hanging="283"/>
    </w:pPr>
  </w:style>
  <w:style w:type="paragraph" w:styleId="Listenfortsetzung">
    <w:name w:val="List Continue"/>
    <w:basedOn w:val="Standard"/>
    <w:semiHidden/>
    <w:rsid w:val="00405B64"/>
    <w:pPr>
      <w:spacing w:after="120"/>
      <w:ind w:left="283"/>
    </w:pPr>
  </w:style>
  <w:style w:type="paragraph" w:styleId="Listenfortsetzung2">
    <w:name w:val="List Continue 2"/>
    <w:basedOn w:val="Standard"/>
    <w:semiHidden/>
    <w:rsid w:val="00405B64"/>
    <w:pPr>
      <w:spacing w:after="120"/>
      <w:ind w:left="566"/>
    </w:pPr>
  </w:style>
  <w:style w:type="paragraph" w:styleId="Listenfortsetzung3">
    <w:name w:val="List Continue 3"/>
    <w:basedOn w:val="Standard"/>
    <w:semiHidden/>
    <w:rsid w:val="00405B64"/>
    <w:pPr>
      <w:spacing w:after="120"/>
      <w:ind w:left="849"/>
    </w:pPr>
  </w:style>
  <w:style w:type="paragraph" w:styleId="Listenfortsetzung4">
    <w:name w:val="List Continue 4"/>
    <w:basedOn w:val="Standard"/>
    <w:semiHidden/>
    <w:rsid w:val="00405B64"/>
    <w:pPr>
      <w:spacing w:after="120"/>
      <w:ind w:left="1132"/>
    </w:pPr>
  </w:style>
  <w:style w:type="paragraph" w:styleId="Listenfortsetzung5">
    <w:name w:val="List Continue 5"/>
    <w:basedOn w:val="Standard"/>
    <w:semiHidden/>
    <w:rsid w:val="00405B64"/>
    <w:pPr>
      <w:spacing w:after="120"/>
      <w:ind w:left="1415"/>
    </w:pPr>
  </w:style>
  <w:style w:type="paragraph" w:styleId="Listennummer">
    <w:name w:val="List Number"/>
    <w:basedOn w:val="Standard"/>
    <w:semiHidden/>
    <w:rsid w:val="00405B64"/>
  </w:style>
  <w:style w:type="paragraph" w:styleId="Listennummer2">
    <w:name w:val="List Number 2"/>
    <w:basedOn w:val="Standard"/>
    <w:semiHidden/>
    <w:rsid w:val="00405B64"/>
  </w:style>
  <w:style w:type="paragraph" w:styleId="Listennummer3">
    <w:name w:val="List Number 3"/>
    <w:basedOn w:val="Standard"/>
    <w:semiHidden/>
    <w:rsid w:val="00405B64"/>
  </w:style>
  <w:style w:type="paragraph" w:styleId="Listennummer4">
    <w:name w:val="List Number 4"/>
    <w:basedOn w:val="Standard"/>
    <w:semiHidden/>
    <w:rsid w:val="00405B64"/>
  </w:style>
  <w:style w:type="paragraph" w:styleId="Listennummer5">
    <w:name w:val="List Number 5"/>
    <w:basedOn w:val="Standard"/>
    <w:semiHidden/>
    <w:rsid w:val="00405B64"/>
  </w:style>
  <w:style w:type="paragraph" w:styleId="Makrotext">
    <w:name w:val="macro"/>
    <w:semiHidden/>
    <w:rsid w:val="00405B64"/>
    <w:pPr>
      <w:tabs>
        <w:tab w:val="left" w:pos="480"/>
        <w:tab w:val="left" w:pos="960"/>
        <w:tab w:val="left" w:pos="1440"/>
        <w:tab w:val="left" w:pos="1920"/>
        <w:tab w:val="left" w:pos="2400"/>
        <w:tab w:val="left" w:pos="2880"/>
        <w:tab w:val="left" w:pos="3360"/>
        <w:tab w:val="left" w:pos="3840"/>
        <w:tab w:val="left" w:pos="4320"/>
      </w:tabs>
      <w:spacing w:before="60" w:after="60" w:line="264" w:lineRule="auto"/>
    </w:pPr>
    <w:rPr>
      <w:rFonts w:ascii="Courier New" w:hAnsi="Courier New" w:cs="Courier New"/>
    </w:rPr>
  </w:style>
  <w:style w:type="paragraph" w:customStyle="1" w:styleId="MiPro-Standard">
    <w:name w:val="MiPro-Standard"/>
    <w:basedOn w:val="MiPro-Text"/>
    <w:rsid w:val="00405B64"/>
    <w:pPr>
      <w:keepLines/>
      <w:tabs>
        <w:tab w:val="left" w:pos="1418"/>
      </w:tabs>
      <w:spacing w:after="60"/>
      <w:ind w:left="1418" w:hanging="1418"/>
    </w:pPr>
  </w:style>
  <w:style w:type="paragraph" w:customStyle="1" w:styleId="MiPro-Hauptberschrift">
    <w:name w:val="MiPro-Hauptüberschrift"/>
    <w:basedOn w:val="MiPro-Text"/>
    <w:rsid w:val="00405B64"/>
    <w:pPr>
      <w:keepNext/>
      <w:pBdr>
        <w:bottom w:val="single" w:sz="12" w:space="1" w:color="auto"/>
      </w:pBdr>
      <w:spacing w:before="360" w:after="60"/>
    </w:pPr>
    <w:rPr>
      <w:b/>
      <w:sz w:val="24"/>
    </w:rPr>
  </w:style>
  <w:style w:type="paragraph" w:customStyle="1" w:styleId="MiPro-Name">
    <w:name w:val="MiPro-Name"/>
    <w:basedOn w:val="MiPro-Text"/>
    <w:rsid w:val="00405B64"/>
    <w:pPr>
      <w:spacing w:before="240" w:after="60"/>
    </w:pPr>
    <w:rPr>
      <w:rFonts w:cs="Arial"/>
      <w:b/>
      <w:sz w:val="24"/>
      <w:szCs w:val="22"/>
    </w:rPr>
  </w:style>
  <w:style w:type="paragraph" w:styleId="Nachrichtenkopf">
    <w:name w:val="Message Header"/>
    <w:basedOn w:val="Standard"/>
    <w:semiHidden/>
    <w:rsid w:val="00405B6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customStyle="1" w:styleId="NeueSeite">
    <w:name w:val="NeueSeite"/>
    <w:basedOn w:val="Standard"/>
    <w:next w:val="Angebotstext"/>
    <w:rsid w:val="00405B64"/>
    <w:pPr>
      <w:pageBreakBefore/>
    </w:pPr>
  </w:style>
  <w:style w:type="numbering" w:customStyle="1" w:styleId="Nummerierung">
    <w:name w:val="Nummerierung"/>
    <w:rsid w:val="00405B64"/>
    <w:pPr>
      <w:numPr>
        <w:numId w:val="4"/>
      </w:numPr>
    </w:pPr>
  </w:style>
  <w:style w:type="paragraph" w:styleId="NurText">
    <w:name w:val="Plain Text"/>
    <w:basedOn w:val="Standard"/>
    <w:semiHidden/>
    <w:rsid w:val="00405B64"/>
    <w:rPr>
      <w:rFonts w:ascii="Courier New" w:hAnsi="Courier New" w:cs="Courier New"/>
    </w:rPr>
  </w:style>
  <w:style w:type="paragraph" w:customStyle="1" w:styleId="ProRef-Text">
    <w:name w:val="ProRef-Text"/>
    <w:basedOn w:val="Angebotstext"/>
    <w:link w:val="ProRef-TextZchn"/>
    <w:rsid w:val="00405B64"/>
    <w:pPr>
      <w:spacing w:after="0"/>
    </w:pPr>
    <w:rPr>
      <w:rFonts w:ascii="Arial" w:hAnsi="Arial"/>
    </w:rPr>
  </w:style>
  <w:style w:type="paragraph" w:customStyle="1" w:styleId="ProjRef-TabText">
    <w:name w:val="ProjRef-TabText"/>
    <w:basedOn w:val="ProRef-Text"/>
    <w:link w:val="ProjRef-TabTextZchn"/>
    <w:locked/>
    <w:rsid w:val="00405B64"/>
    <w:pPr>
      <w:spacing w:after="60"/>
      <w:jc w:val="left"/>
    </w:pPr>
  </w:style>
  <w:style w:type="paragraph" w:styleId="Rechtsgrundlagenverzeichnis">
    <w:name w:val="table of authorities"/>
    <w:basedOn w:val="Standard"/>
    <w:next w:val="Standard"/>
    <w:semiHidden/>
    <w:rsid w:val="00405B64"/>
    <w:pPr>
      <w:ind w:left="220" w:hanging="220"/>
    </w:pPr>
  </w:style>
  <w:style w:type="paragraph" w:styleId="RGV-berschrift">
    <w:name w:val="toa heading"/>
    <w:basedOn w:val="Standard"/>
    <w:next w:val="Standard"/>
    <w:semiHidden/>
    <w:rsid w:val="00405B64"/>
    <w:pPr>
      <w:spacing w:before="120"/>
    </w:pPr>
    <w:rPr>
      <w:rFonts w:cs="Arial"/>
      <w:b/>
      <w:bCs/>
      <w:sz w:val="24"/>
    </w:rPr>
  </w:style>
  <w:style w:type="paragraph" w:customStyle="1" w:styleId="Schlsselinformation">
    <w:name w:val="Schlüsselinformation"/>
    <w:basedOn w:val="Angebotstext"/>
    <w:next w:val="Standard"/>
    <w:locked/>
    <w:rsid w:val="00405B64"/>
    <w:pPr>
      <w:framePr w:w="2024" w:hSpace="284" w:vSpace="181" w:wrap="around" w:vAnchor="text" w:hAnchor="page" w:x="9357" w:y="-850"/>
      <w:pBdr>
        <w:bottom w:val="single" w:sz="4" w:space="1" w:color="000080"/>
      </w:pBdr>
      <w:shd w:val="pct10" w:color="auto" w:fill="FFFFFF"/>
      <w:ind w:left="142"/>
    </w:pPr>
    <w:rPr>
      <w:i/>
      <w:lang w:eastAsia="en-US"/>
    </w:rPr>
  </w:style>
  <w:style w:type="character" w:customStyle="1" w:styleId="Schriftklein">
    <w:name w:val="Schrift_klein"/>
    <w:rsid w:val="00405B64"/>
    <w:rPr>
      <w:sz w:val="18"/>
    </w:rPr>
  </w:style>
  <w:style w:type="character" w:styleId="Seitenzahl">
    <w:name w:val="page number"/>
    <w:basedOn w:val="Absatz-Standardschriftart"/>
    <w:semiHidden/>
    <w:rsid w:val="00405B64"/>
  </w:style>
  <w:style w:type="paragraph" w:customStyle="1" w:styleId="Space">
    <w:name w:val="Space"/>
    <w:basedOn w:val="Standard"/>
    <w:locked/>
    <w:rsid w:val="00405B64"/>
    <w:pPr>
      <w:spacing w:after="0"/>
    </w:pPr>
  </w:style>
  <w:style w:type="paragraph" w:styleId="Sprechblasentext">
    <w:name w:val="Balloon Text"/>
    <w:basedOn w:val="Standard"/>
    <w:semiHidden/>
    <w:rsid w:val="00405B64"/>
    <w:rPr>
      <w:rFonts w:ascii="Tahoma" w:hAnsi="Tahoma" w:cs="Tahoma"/>
      <w:sz w:val="16"/>
      <w:szCs w:val="16"/>
    </w:rPr>
  </w:style>
  <w:style w:type="paragraph" w:styleId="StandardWeb">
    <w:name w:val="Normal (Web)"/>
    <w:basedOn w:val="Standard"/>
    <w:semiHidden/>
    <w:rsid w:val="00405B64"/>
    <w:rPr>
      <w:rFonts w:ascii="Times New Roman" w:hAnsi="Times New Roman"/>
      <w:sz w:val="24"/>
    </w:rPr>
  </w:style>
  <w:style w:type="paragraph" w:styleId="Standardeinzug">
    <w:name w:val="Normal Indent"/>
    <w:basedOn w:val="Standard"/>
    <w:semiHidden/>
    <w:rsid w:val="00405B64"/>
    <w:pPr>
      <w:ind w:left="284"/>
    </w:pPr>
  </w:style>
  <w:style w:type="table" w:styleId="Tabelle3D-Effekt1">
    <w:name w:val="Table 3D effects 1"/>
    <w:basedOn w:val="NormaleTabelle"/>
    <w:semiHidden/>
    <w:rsid w:val="00405B64"/>
    <w:pPr>
      <w:spacing w:before="60" w:after="6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405B64"/>
    <w:pPr>
      <w:spacing w:before="60" w:after="6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405B64"/>
    <w:pPr>
      <w:spacing w:before="60" w:after="6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405B64"/>
    <w:pPr>
      <w:spacing w:before="60" w:after="6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405B64"/>
    <w:pPr>
      <w:spacing w:before="60" w:after="6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405B64"/>
    <w:pPr>
      <w:spacing w:before="60" w:after="6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405B64"/>
    <w:pPr>
      <w:spacing w:before="60" w:after="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405B64"/>
    <w:pPr>
      <w:spacing w:before="60" w:after="6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405B64"/>
    <w:pPr>
      <w:spacing w:before="60" w:after="6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405B64"/>
    <w:pPr>
      <w:spacing w:before="60" w:after="6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405B64"/>
    <w:pPr>
      <w:spacing w:before="60" w:after="6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405B64"/>
    <w:pPr>
      <w:spacing w:before="60" w:after="6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405B64"/>
    <w:pPr>
      <w:spacing w:before="60" w:after="6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405B64"/>
    <w:pPr>
      <w:spacing w:before="60" w:after="6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405B64"/>
    <w:pPr>
      <w:spacing w:before="60" w:after="6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405B64"/>
    <w:pPr>
      <w:spacing w:before="60" w:after="6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405B64"/>
    <w:pPr>
      <w:spacing w:before="60" w:after="6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405B64"/>
    <w:pPr>
      <w:spacing w:before="60" w:after="6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405B64"/>
    <w:pPr>
      <w:spacing w:before="60" w:after="6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405B64"/>
    <w:pPr>
      <w:spacing w:before="60" w:after="6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405B64"/>
    <w:pPr>
      <w:spacing w:before="60" w:after="6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405B64"/>
    <w:pPr>
      <w:spacing w:before="60" w:after="6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405B64"/>
    <w:pPr>
      <w:spacing w:before="60" w:after="6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405B64"/>
    <w:pPr>
      <w:spacing w:before="60" w:after="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405B64"/>
    <w:pPr>
      <w:spacing w:before="60" w:after="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405B64"/>
    <w:pPr>
      <w:spacing w:before="60" w:after="6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405B64"/>
    <w:pPr>
      <w:spacing w:before="60" w:after="6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405B64"/>
    <w:pPr>
      <w:spacing w:before="60" w:after="6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405B64"/>
    <w:pPr>
      <w:spacing w:before="60" w:after="6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405B64"/>
    <w:pPr>
      <w:spacing w:before="60" w:after="6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405B64"/>
    <w:pPr>
      <w:spacing w:before="60" w:after="6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405B64"/>
    <w:pPr>
      <w:spacing w:before="60" w:after="6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405B64"/>
    <w:pPr>
      <w:spacing w:before="60" w:after="6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405B64"/>
    <w:pPr>
      <w:spacing w:before="60" w:after="6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405B64"/>
    <w:pPr>
      <w:spacing w:before="60" w:after="6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405B64"/>
    <w:pPr>
      <w:spacing w:before="60" w:after="6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405B64"/>
    <w:pPr>
      <w:spacing w:before="60" w:after="6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405B64"/>
    <w:pPr>
      <w:spacing w:before="60" w:after="6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405B64"/>
    <w:pPr>
      <w:spacing w:before="60" w:after="6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405B64"/>
    <w:pPr>
      <w:spacing w:before="60" w:after="6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405B64"/>
    <w:pPr>
      <w:spacing w:before="60" w:after="6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405B64"/>
    <w:pPr>
      <w:spacing w:before="60" w:after="6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405B64"/>
    <w:pPr>
      <w:spacing w:before="60" w:after="60"/>
    </w:pPr>
    <w:rPr>
      <w:rFonts w:ascii="Arial" w:hAnsi="Arial"/>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trPr>
    </w:tblStylePr>
  </w:style>
  <w:style w:type="paragraph" w:customStyle="1" w:styleId="Tabellentext">
    <w:name w:val="Tabellentext"/>
    <w:basedOn w:val="Angebotstext"/>
    <w:link w:val="TabellentextZchn"/>
    <w:locked/>
    <w:rsid w:val="00405B64"/>
    <w:pPr>
      <w:jc w:val="left"/>
    </w:pPr>
  </w:style>
  <w:style w:type="character" w:customStyle="1" w:styleId="FuzeileZchn">
    <w:name w:val="Fußzeile Zchn"/>
    <w:link w:val="Fuzeile"/>
    <w:uiPriority w:val="99"/>
    <w:rsid w:val="00583F6F"/>
    <w:rPr>
      <w:rFonts w:ascii="Arial" w:hAnsi="Arial"/>
      <w:sz w:val="16"/>
      <w:szCs w:val="24"/>
      <w:lang w:val="de-DE" w:eastAsia="de-DE" w:bidi="ar-SA"/>
    </w:rPr>
  </w:style>
  <w:style w:type="table" w:styleId="Tabellendesign">
    <w:name w:val="Table Theme"/>
    <w:basedOn w:val="NormaleTabelle"/>
    <w:semiHidden/>
    <w:rsid w:val="00405B64"/>
    <w:pPr>
      <w:spacing w:before="6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Tabellentext"/>
    <w:link w:val="TabellenberschriftZchn"/>
    <w:locked/>
    <w:rsid w:val="00405B64"/>
    <w:pPr>
      <w:keepNext/>
    </w:pPr>
    <w:rPr>
      <w:rFonts w:ascii="Arial" w:hAnsi="Arial"/>
      <w:b/>
    </w:rPr>
  </w:style>
  <w:style w:type="character" w:customStyle="1" w:styleId="AngebotstextZchnZchn">
    <w:name w:val="Angebotstext Zchn Zchn"/>
    <w:link w:val="Angebotstext"/>
    <w:rsid w:val="00FC1D76"/>
    <w:rPr>
      <w:rFonts w:ascii="Arial Narrow" w:hAnsi="Arial Narrow"/>
      <w:sz w:val="22"/>
      <w:lang w:val="de-DE" w:eastAsia="de-DE" w:bidi="ar-SA"/>
    </w:rPr>
  </w:style>
  <w:style w:type="paragraph" w:styleId="Textkrper">
    <w:name w:val="Body Text"/>
    <w:basedOn w:val="Standard"/>
    <w:semiHidden/>
    <w:rsid w:val="00405B64"/>
  </w:style>
  <w:style w:type="paragraph" w:styleId="Textkrper2">
    <w:name w:val="Body Text 2"/>
    <w:basedOn w:val="Standard"/>
    <w:semiHidden/>
    <w:rsid w:val="00405B64"/>
    <w:pPr>
      <w:spacing w:line="480" w:lineRule="auto"/>
    </w:pPr>
  </w:style>
  <w:style w:type="paragraph" w:styleId="Textkrper3">
    <w:name w:val="Body Text 3"/>
    <w:basedOn w:val="Standard"/>
    <w:semiHidden/>
    <w:rsid w:val="00405B64"/>
    <w:rPr>
      <w:sz w:val="16"/>
      <w:szCs w:val="16"/>
    </w:rPr>
  </w:style>
  <w:style w:type="paragraph" w:styleId="Textkrper-Einzug2">
    <w:name w:val="Body Text Indent 2"/>
    <w:basedOn w:val="Standard"/>
    <w:semiHidden/>
    <w:rsid w:val="00405B64"/>
    <w:pPr>
      <w:spacing w:line="480" w:lineRule="auto"/>
      <w:ind w:left="284"/>
    </w:pPr>
  </w:style>
  <w:style w:type="paragraph" w:styleId="Textkrper-Einzug3">
    <w:name w:val="Body Text Indent 3"/>
    <w:basedOn w:val="Standard"/>
    <w:semiHidden/>
    <w:rsid w:val="00405B64"/>
    <w:pPr>
      <w:ind w:left="284"/>
    </w:pPr>
    <w:rPr>
      <w:sz w:val="16"/>
      <w:szCs w:val="16"/>
    </w:rPr>
  </w:style>
  <w:style w:type="paragraph" w:styleId="Textkrper-Erstzeileneinzug">
    <w:name w:val="Body Text First Indent"/>
    <w:basedOn w:val="Standard"/>
    <w:semiHidden/>
    <w:rsid w:val="00405B64"/>
    <w:pPr>
      <w:ind w:firstLine="210"/>
    </w:pPr>
  </w:style>
  <w:style w:type="paragraph" w:styleId="Textkrper-Zeileneinzug">
    <w:name w:val="Body Text Indent"/>
    <w:basedOn w:val="Standard"/>
    <w:semiHidden/>
    <w:rsid w:val="00405B64"/>
    <w:pPr>
      <w:ind w:left="284"/>
    </w:pPr>
  </w:style>
  <w:style w:type="paragraph" w:styleId="Textkrper-Erstzeileneinzug2">
    <w:name w:val="Body Text First Indent 2"/>
    <w:basedOn w:val="Textkrper-Zeileneinzug"/>
    <w:semiHidden/>
    <w:rsid w:val="00405B64"/>
    <w:pPr>
      <w:ind w:firstLine="210"/>
    </w:pPr>
  </w:style>
  <w:style w:type="paragraph" w:styleId="Titel">
    <w:name w:val="Title"/>
    <w:basedOn w:val="Standard"/>
    <w:next w:val="Standard"/>
    <w:link w:val="TitelZchn"/>
    <w:uiPriority w:val="10"/>
    <w:qFormat/>
    <w:rsid w:val="009D23DB"/>
    <w:pPr>
      <w:pBdr>
        <w:top w:val="single" w:sz="8" w:space="1" w:color="F79646" w:themeColor="accent6"/>
      </w:pBdr>
      <w:spacing w:after="120" w:line="240" w:lineRule="auto"/>
      <w:jc w:val="right"/>
    </w:pPr>
    <w:rPr>
      <w:smallCaps/>
      <w:color w:val="262626" w:themeColor="text1" w:themeTint="D9"/>
      <w:sz w:val="52"/>
      <w:szCs w:val="52"/>
    </w:rPr>
  </w:style>
  <w:style w:type="paragraph" w:styleId="Umschlagabsenderadresse">
    <w:name w:val="envelope return"/>
    <w:basedOn w:val="Standard"/>
    <w:semiHidden/>
    <w:rsid w:val="00405B64"/>
    <w:rPr>
      <w:rFonts w:cs="Arial"/>
    </w:rPr>
  </w:style>
  <w:style w:type="paragraph" w:styleId="Umschlagadresse">
    <w:name w:val="envelope address"/>
    <w:basedOn w:val="Standard"/>
    <w:semiHidden/>
    <w:rsid w:val="00405B64"/>
    <w:pPr>
      <w:framePr w:w="4320" w:h="2160" w:hRule="exact" w:hSpace="141" w:wrap="auto" w:hAnchor="page" w:xAlign="center" w:yAlign="bottom"/>
      <w:ind w:left="1"/>
    </w:pPr>
    <w:rPr>
      <w:rFonts w:cs="Arial"/>
      <w:sz w:val="24"/>
    </w:rPr>
  </w:style>
  <w:style w:type="paragraph" w:styleId="Unterschrift">
    <w:name w:val="Signature"/>
    <w:basedOn w:val="Standard"/>
    <w:semiHidden/>
    <w:rsid w:val="00405B64"/>
    <w:pPr>
      <w:ind w:left="4252"/>
    </w:pPr>
  </w:style>
  <w:style w:type="paragraph" w:styleId="Untertitel">
    <w:name w:val="Subtitle"/>
    <w:basedOn w:val="Standard"/>
    <w:next w:val="Standard"/>
    <w:link w:val="UntertitelZchn"/>
    <w:uiPriority w:val="11"/>
    <w:qFormat/>
    <w:rsid w:val="009D23DB"/>
    <w:pPr>
      <w:spacing w:after="720" w:line="240" w:lineRule="auto"/>
      <w:jc w:val="right"/>
    </w:pPr>
    <w:rPr>
      <w:rFonts w:asciiTheme="majorHAnsi" w:eastAsiaTheme="majorEastAsia" w:hAnsiTheme="majorHAnsi" w:cstheme="majorBidi"/>
    </w:rPr>
  </w:style>
  <w:style w:type="paragraph" w:customStyle="1" w:styleId="Version">
    <w:name w:val="Version"/>
    <w:basedOn w:val="Angebotstext"/>
    <w:locked/>
    <w:rsid w:val="00405B64"/>
    <w:pPr>
      <w:keepNext/>
    </w:pPr>
  </w:style>
  <w:style w:type="paragraph" w:customStyle="1" w:styleId="Versionenhistorie">
    <w:name w:val="Versionenhistorie"/>
    <w:basedOn w:val="Titel"/>
    <w:next w:val="Angebotstext"/>
    <w:rsid w:val="00405B64"/>
    <w:pPr>
      <w:jc w:val="center"/>
    </w:pPr>
  </w:style>
  <w:style w:type="paragraph" w:customStyle="1" w:styleId="Vertraulichkeitsverpflichtung">
    <w:name w:val="Vertraulichkeitsverpflichtung"/>
    <w:basedOn w:val="Vertraulichkeitserklrung"/>
    <w:next w:val="Angebotstext"/>
    <w:locked/>
    <w:rsid w:val="00405B64"/>
  </w:style>
  <w:style w:type="paragraph" w:styleId="Verzeichnis3">
    <w:name w:val="toc 3"/>
    <w:basedOn w:val="Verzeichnis2"/>
    <w:next w:val="Standard"/>
    <w:autoRedefine/>
    <w:uiPriority w:val="39"/>
    <w:rsid w:val="001A7937"/>
    <w:rPr>
      <w:szCs w:val="24"/>
    </w:rPr>
  </w:style>
  <w:style w:type="paragraph" w:styleId="Verzeichnis4">
    <w:name w:val="toc 4"/>
    <w:basedOn w:val="Verzeichnis3"/>
    <w:next w:val="Standard"/>
    <w:autoRedefine/>
    <w:uiPriority w:val="39"/>
    <w:rsid w:val="00853C6E"/>
  </w:style>
  <w:style w:type="paragraph" w:styleId="Verzeichnis5">
    <w:name w:val="toc 5"/>
    <w:basedOn w:val="Verzeichnis4"/>
    <w:next w:val="Standard"/>
    <w:uiPriority w:val="39"/>
    <w:rsid w:val="00405B64"/>
    <w:pPr>
      <w:tabs>
        <w:tab w:val="left" w:pos="1559"/>
      </w:tabs>
      <w:ind w:left="1559" w:hanging="1559"/>
    </w:pPr>
  </w:style>
  <w:style w:type="paragraph" w:styleId="Verzeichnis6">
    <w:name w:val="toc 6"/>
    <w:basedOn w:val="Verzeichnis5"/>
    <w:next w:val="Standard"/>
    <w:uiPriority w:val="39"/>
    <w:rsid w:val="00405B64"/>
    <w:pPr>
      <w:tabs>
        <w:tab w:val="clear" w:pos="1559"/>
        <w:tab w:val="left" w:pos="1843"/>
      </w:tabs>
      <w:ind w:left="1843" w:hanging="1843"/>
    </w:pPr>
  </w:style>
  <w:style w:type="paragraph" w:styleId="Verzeichnis7">
    <w:name w:val="toc 7"/>
    <w:basedOn w:val="Verzeichnis6"/>
    <w:next w:val="Standard"/>
    <w:uiPriority w:val="39"/>
    <w:rsid w:val="00405B64"/>
    <w:pPr>
      <w:ind w:left="1200"/>
    </w:pPr>
  </w:style>
  <w:style w:type="paragraph" w:styleId="Verzeichnis8">
    <w:name w:val="toc 8"/>
    <w:basedOn w:val="Verzeichnis7"/>
    <w:next w:val="Standard"/>
    <w:uiPriority w:val="39"/>
    <w:rsid w:val="00405B64"/>
    <w:pPr>
      <w:ind w:left="1400"/>
    </w:pPr>
  </w:style>
  <w:style w:type="paragraph" w:styleId="Verzeichnis9">
    <w:name w:val="toc 9"/>
    <w:basedOn w:val="Verzeichnis8"/>
    <w:next w:val="Standard"/>
    <w:uiPriority w:val="39"/>
    <w:rsid w:val="00405B64"/>
    <w:pPr>
      <w:ind w:left="1600"/>
    </w:pPr>
  </w:style>
  <w:style w:type="paragraph" w:customStyle="1" w:styleId="Verzeichnisberschrift">
    <w:name w:val="Verzeichnisüberschrift"/>
    <w:basedOn w:val="Titel"/>
    <w:rsid w:val="00405B64"/>
  </w:style>
  <w:style w:type="character" w:styleId="Zeilennummer">
    <w:name w:val="line number"/>
    <w:basedOn w:val="Absatz-Standardschriftart"/>
    <w:semiHidden/>
    <w:rsid w:val="00405B64"/>
  </w:style>
  <w:style w:type="numbering" w:customStyle="1" w:styleId="berschriftliste">
    <w:name w:val="Überschriftliste"/>
    <w:basedOn w:val="ArtikelAbschnitt"/>
    <w:rsid w:val="00405B64"/>
    <w:pPr>
      <w:numPr>
        <w:numId w:val="19"/>
      </w:numPr>
    </w:pPr>
  </w:style>
  <w:style w:type="paragraph" w:customStyle="1" w:styleId="Tabellentextklein">
    <w:name w:val="Tabellentext_klein"/>
    <w:basedOn w:val="Tabellentext"/>
    <w:link w:val="TabellentextkleinZchn"/>
    <w:rsid w:val="000E2F0D"/>
  </w:style>
  <w:style w:type="character" w:customStyle="1" w:styleId="TabellentextZchn">
    <w:name w:val="Tabellentext Zchn"/>
    <w:basedOn w:val="AngebotstextZchnZchn"/>
    <w:link w:val="Tabellentext"/>
    <w:rsid w:val="000E2F0D"/>
    <w:rPr>
      <w:rFonts w:ascii="Arial Narrow" w:hAnsi="Arial Narrow"/>
      <w:sz w:val="22"/>
      <w:lang w:val="de-DE" w:eastAsia="de-DE" w:bidi="ar-SA"/>
    </w:rPr>
  </w:style>
  <w:style w:type="character" w:customStyle="1" w:styleId="TabellentextkleinZchn">
    <w:name w:val="Tabellentext_klein Zchn"/>
    <w:basedOn w:val="TabellentextZchn"/>
    <w:link w:val="Tabellentextklein"/>
    <w:rsid w:val="000E2F0D"/>
    <w:rPr>
      <w:rFonts w:ascii="Arial Narrow" w:hAnsi="Arial Narrow"/>
      <w:sz w:val="22"/>
      <w:lang w:val="de-DE" w:eastAsia="de-DE" w:bidi="ar-SA"/>
    </w:rPr>
  </w:style>
  <w:style w:type="character" w:customStyle="1" w:styleId="KundenfrageZchn">
    <w:name w:val="Kundenfrage Zchn"/>
    <w:link w:val="Kundenfrage"/>
    <w:rsid w:val="008377BB"/>
    <w:rPr>
      <w:rFonts w:ascii="Arial" w:hAnsi="Arial" w:cs="Arial"/>
      <w:i/>
      <w:color w:val="0000FF"/>
      <w:sz w:val="22"/>
      <w:lang w:val="de-DE" w:eastAsia="de-DE" w:bidi="ar-SA"/>
    </w:rPr>
  </w:style>
  <w:style w:type="paragraph" w:customStyle="1" w:styleId="AngebTxt-Aufzhl1">
    <w:name w:val="AngebTxt-Aufzähl_1"/>
    <w:basedOn w:val="Standard"/>
    <w:link w:val="AngebTxt-Aufzhl1Zchn"/>
    <w:locked/>
    <w:rsid w:val="00253E58"/>
    <w:pPr>
      <w:spacing w:after="0"/>
      <w:ind w:right="2268"/>
    </w:pPr>
  </w:style>
  <w:style w:type="paragraph" w:customStyle="1" w:styleId="AngebTxt-Aufzhl3">
    <w:name w:val="AngebTxt-Aufzähl_3"/>
    <w:basedOn w:val="Standard"/>
    <w:rsid w:val="00253E58"/>
    <w:pPr>
      <w:tabs>
        <w:tab w:val="left" w:pos="851"/>
      </w:tabs>
      <w:spacing w:after="0"/>
      <w:ind w:right="2268"/>
    </w:pPr>
  </w:style>
  <w:style w:type="paragraph" w:customStyle="1" w:styleId="AngebTxt-Aufzhl2">
    <w:name w:val="AngebTxt-Aufzähl_2"/>
    <w:basedOn w:val="Standard"/>
    <w:rsid w:val="00253E58"/>
    <w:pPr>
      <w:spacing w:after="0"/>
      <w:ind w:right="2268"/>
    </w:pPr>
  </w:style>
  <w:style w:type="paragraph" w:customStyle="1" w:styleId="Bieterantwort">
    <w:name w:val="Bieterantwort"/>
    <w:basedOn w:val="Angebotstext"/>
    <w:rsid w:val="00AA5977"/>
    <w:pPr>
      <w:spacing w:before="120" w:after="120" w:line="280" w:lineRule="atLeast"/>
      <w:ind w:right="2268"/>
    </w:pPr>
  </w:style>
  <w:style w:type="character" w:customStyle="1" w:styleId="AngebTxt-Aufzhl1Zchn">
    <w:name w:val="AngebTxt-Aufzähl_1 Zchn"/>
    <w:link w:val="AngebTxt-Aufzhl1"/>
    <w:rsid w:val="00E30502"/>
    <w:rPr>
      <w:rFonts w:ascii="Arial" w:hAnsi="Arial"/>
      <w:sz w:val="22"/>
      <w:lang w:val="de-DE" w:eastAsia="de-DE" w:bidi="ar-SA"/>
    </w:rPr>
  </w:style>
  <w:style w:type="character" w:customStyle="1" w:styleId="TabellenberschriftZchn">
    <w:name w:val="Tabellenüberschrift Zchn"/>
    <w:link w:val="Tabellenberschrift"/>
    <w:rsid w:val="00B36D64"/>
    <w:rPr>
      <w:rFonts w:ascii="Arial" w:hAnsi="Arial"/>
      <w:b/>
      <w:sz w:val="22"/>
      <w:lang w:val="de-DE" w:eastAsia="de-DE" w:bidi="ar-SA"/>
    </w:rPr>
  </w:style>
  <w:style w:type="paragraph" w:customStyle="1" w:styleId="AngebTxt-Aufzhl1letzte">
    <w:name w:val="AngebTxt-Aufzähl_1 (letzte)"/>
    <w:basedOn w:val="AngebTxt-Aufzhl1"/>
    <w:next w:val="Standard"/>
    <w:rsid w:val="00B36D64"/>
    <w:pPr>
      <w:numPr>
        <w:numId w:val="1"/>
      </w:numPr>
      <w:ind w:right="0"/>
    </w:pPr>
  </w:style>
  <w:style w:type="character" w:customStyle="1" w:styleId="ProRef-TextZchn">
    <w:name w:val="ProRef-Text Zchn"/>
    <w:link w:val="ProRef-Text"/>
    <w:rsid w:val="00B44B79"/>
    <w:rPr>
      <w:rFonts w:ascii="Arial" w:hAnsi="Arial"/>
      <w:sz w:val="22"/>
      <w:lang w:val="de-DE" w:eastAsia="de-DE" w:bidi="ar-SA"/>
    </w:rPr>
  </w:style>
  <w:style w:type="character" w:customStyle="1" w:styleId="ProjRef-TabTextZchn">
    <w:name w:val="ProjRef-TabText Zchn"/>
    <w:basedOn w:val="ProRef-TextZchn"/>
    <w:link w:val="ProjRef-TabText"/>
    <w:rsid w:val="00B44B79"/>
    <w:rPr>
      <w:rFonts w:ascii="Arial" w:hAnsi="Arial"/>
      <w:sz w:val="22"/>
      <w:lang w:val="de-DE" w:eastAsia="de-DE" w:bidi="ar-SA"/>
    </w:rPr>
  </w:style>
  <w:style w:type="paragraph" w:customStyle="1" w:styleId="ProjRef-TabTextfett">
    <w:name w:val="ProjRef-TabText_fett"/>
    <w:basedOn w:val="ProjRef-TabText"/>
    <w:rsid w:val="00B44B79"/>
    <w:rPr>
      <w:b/>
      <w:szCs w:val="22"/>
    </w:rPr>
  </w:style>
  <w:style w:type="character" w:customStyle="1" w:styleId="Angebotstext2Zchn">
    <w:name w:val="Angebotstext_2 Zchn"/>
    <w:link w:val="Angebotstext2"/>
    <w:rsid w:val="00C278A9"/>
    <w:rPr>
      <w:rFonts w:ascii="Arial" w:hAnsi="Arial"/>
      <w:sz w:val="22"/>
      <w:lang w:val="de-DE" w:eastAsia="de-DE" w:bidi="ar-SA"/>
    </w:rPr>
  </w:style>
  <w:style w:type="character" w:customStyle="1" w:styleId="BeschriftungZchn1">
    <w:name w:val="Beschriftung Zchn1"/>
    <w:aliases w:val="TSI Beschriftung Zchn1,Beschriftung Char Zchn1,Masterthese Tabelle Zchn1,Captions Zchn1,Caption2 Zchn1,Fig &amp; Table Title Zchn1,tab Zchn1,Abb Zchn1,TabBeschriftung Zchn"/>
    <w:link w:val="Beschriftung"/>
    <w:uiPriority w:val="35"/>
    <w:rsid w:val="00C278A9"/>
    <w:rPr>
      <w:b/>
      <w:bCs/>
      <w:caps/>
      <w:sz w:val="16"/>
      <w:szCs w:val="16"/>
    </w:rPr>
  </w:style>
  <w:style w:type="paragraph" w:customStyle="1" w:styleId="Absatz">
    <w:name w:val="Absatz"/>
    <w:basedOn w:val="Standard"/>
    <w:link w:val="AbsatzZchn"/>
    <w:rsid w:val="00087B2B"/>
    <w:pPr>
      <w:tabs>
        <w:tab w:val="left" w:pos="4536"/>
        <w:tab w:val="right" w:pos="9639"/>
      </w:tabs>
      <w:spacing w:after="120" w:line="240" w:lineRule="auto"/>
      <w:ind w:left="1134"/>
    </w:pPr>
    <w:rPr>
      <w:sz w:val="24"/>
    </w:rPr>
  </w:style>
  <w:style w:type="paragraph" w:customStyle="1" w:styleId="Aufzhlung1">
    <w:name w:val="Aufzählung1"/>
    <w:basedOn w:val="Absatz"/>
    <w:link w:val="Aufzhlung1Char"/>
    <w:rsid w:val="00087B2B"/>
    <w:pPr>
      <w:numPr>
        <w:numId w:val="6"/>
      </w:numPr>
    </w:pPr>
  </w:style>
  <w:style w:type="paragraph" w:customStyle="1" w:styleId="Aufzhlung2">
    <w:name w:val="Aufzählung2"/>
    <w:basedOn w:val="Absatz"/>
    <w:link w:val="Aufzhlung2Char"/>
    <w:rsid w:val="00087B2B"/>
    <w:pPr>
      <w:numPr>
        <w:numId w:val="7"/>
      </w:numPr>
    </w:pPr>
  </w:style>
  <w:style w:type="character" w:customStyle="1" w:styleId="AbsatzZchn">
    <w:name w:val="Absatz Zchn"/>
    <w:link w:val="Absatz"/>
    <w:rsid w:val="00087B2B"/>
    <w:rPr>
      <w:rFonts w:ascii="Arial" w:hAnsi="Arial"/>
      <w:sz w:val="24"/>
      <w:lang w:val="de-DE" w:eastAsia="de-DE" w:bidi="ar-SA"/>
    </w:rPr>
  </w:style>
  <w:style w:type="character" w:customStyle="1" w:styleId="Aufzhlung1Char">
    <w:name w:val="Aufzählung1 Char"/>
    <w:link w:val="Aufzhlung1"/>
    <w:rsid w:val="00087B2B"/>
    <w:rPr>
      <w:sz w:val="24"/>
    </w:rPr>
  </w:style>
  <w:style w:type="paragraph" w:customStyle="1" w:styleId="Aufzhlung1ohne">
    <w:name w:val="Aufzählung1ohne"/>
    <w:basedOn w:val="Absatz"/>
    <w:rsid w:val="009B7DEF"/>
    <w:pPr>
      <w:tabs>
        <w:tab w:val="left" w:pos="1701"/>
        <w:tab w:val="center" w:pos="4536"/>
      </w:tabs>
      <w:ind w:left="1701"/>
    </w:pPr>
  </w:style>
  <w:style w:type="paragraph" w:customStyle="1" w:styleId="Aufzhlung1frei">
    <w:name w:val="Aufzählung1_frei"/>
    <w:basedOn w:val="Aufzhlung1ohne"/>
    <w:rsid w:val="009B7DEF"/>
    <w:pPr>
      <w:ind w:hanging="567"/>
    </w:pPr>
  </w:style>
  <w:style w:type="paragraph" w:customStyle="1" w:styleId="MiPro-Aufzhlung1">
    <w:name w:val="MiPro-Aufzählung_1"/>
    <w:basedOn w:val="Standard"/>
    <w:rsid w:val="00D30F2E"/>
    <w:pPr>
      <w:tabs>
        <w:tab w:val="num" w:pos="312"/>
      </w:tabs>
      <w:spacing w:after="0"/>
      <w:ind w:left="312" w:hanging="272"/>
      <w:jc w:val="left"/>
    </w:pPr>
    <w:rPr>
      <w:szCs w:val="22"/>
    </w:rPr>
  </w:style>
  <w:style w:type="paragraph" w:customStyle="1" w:styleId="MiPro-KopfFett">
    <w:name w:val="MiPro-Kopf_Fett"/>
    <w:basedOn w:val="Standard"/>
    <w:link w:val="MiPro-KopfFettZchn"/>
    <w:rsid w:val="00D30F2E"/>
    <w:pPr>
      <w:spacing w:before="120" w:after="0"/>
      <w:jc w:val="left"/>
    </w:pPr>
    <w:rPr>
      <w:b/>
      <w:szCs w:val="22"/>
    </w:rPr>
  </w:style>
  <w:style w:type="character" w:customStyle="1" w:styleId="MiPro-KopfFettZchn">
    <w:name w:val="MiPro-Kopf_Fett Zchn"/>
    <w:link w:val="MiPro-KopfFett"/>
    <w:rsid w:val="00D30F2E"/>
    <w:rPr>
      <w:rFonts w:ascii="Arial" w:hAnsi="Arial"/>
      <w:b/>
      <w:sz w:val="22"/>
      <w:szCs w:val="22"/>
      <w:lang w:val="de-DE" w:eastAsia="de-DE" w:bidi="ar-SA"/>
    </w:rPr>
  </w:style>
  <w:style w:type="paragraph" w:customStyle="1" w:styleId="MiPro-Tabellenfeldleer">
    <w:name w:val="MiPro-Tabellenfeld_leer"/>
    <w:rsid w:val="008461BA"/>
    <w:pPr>
      <w:widowControl w:val="0"/>
      <w:spacing w:after="120"/>
    </w:pPr>
    <w:rPr>
      <w:rFonts w:ascii="Arial" w:hAnsi="Arial" w:cs="Arial"/>
      <w:color w:val="000000"/>
      <w:sz w:val="22"/>
      <w:szCs w:val="22"/>
    </w:rPr>
  </w:style>
  <w:style w:type="paragraph" w:customStyle="1" w:styleId="Absatz-Links">
    <w:name w:val="Absatz-Links"/>
    <w:basedOn w:val="Standard"/>
    <w:link w:val="Absatz-LinksChar"/>
    <w:rsid w:val="007210D3"/>
    <w:pPr>
      <w:tabs>
        <w:tab w:val="left" w:pos="3402"/>
        <w:tab w:val="right" w:pos="9639"/>
      </w:tabs>
      <w:spacing w:after="0" w:line="240" w:lineRule="auto"/>
      <w:jc w:val="left"/>
    </w:pPr>
    <w:rPr>
      <w:rFonts w:cs="Arial"/>
      <w:sz w:val="16"/>
      <w:szCs w:val="16"/>
    </w:rPr>
  </w:style>
  <w:style w:type="character" w:customStyle="1" w:styleId="Absatz-LinksChar">
    <w:name w:val="Absatz-Links Char"/>
    <w:link w:val="Absatz-Links"/>
    <w:rsid w:val="007210D3"/>
    <w:rPr>
      <w:rFonts w:ascii="Arial" w:hAnsi="Arial" w:cs="Arial"/>
      <w:sz w:val="16"/>
      <w:szCs w:val="16"/>
      <w:lang w:val="de-DE" w:eastAsia="de-DE" w:bidi="ar-SA"/>
    </w:rPr>
  </w:style>
  <w:style w:type="paragraph" w:customStyle="1" w:styleId="berschrift-1ste-Zeile-Rechts">
    <w:name w:val="Überschrift-1ste-Zeile-Rechts"/>
    <w:basedOn w:val="berschrift2"/>
    <w:next w:val="berschrift3"/>
    <w:rsid w:val="007210D3"/>
    <w:pPr>
      <w:spacing w:before="480" w:after="60"/>
    </w:pPr>
    <w:rPr>
      <w:rFonts w:cs="Arial"/>
      <w:bCs/>
      <w:iCs/>
      <w:sz w:val="20"/>
    </w:rPr>
  </w:style>
  <w:style w:type="paragraph" w:customStyle="1" w:styleId="Absatz-Rechts">
    <w:name w:val="Absatz-Rechts"/>
    <w:basedOn w:val="Standard"/>
    <w:rsid w:val="007210D3"/>
    <w:pPr>
      <w:tabs>
        <w:tab w:val="left" w:pos="3402"/>
        <w:tab w:val="right" w:pos="9639"/>
      </w:tabs>
      <w:spacing w:after="120" w:line="240" w:lineRule="auto"/>
    </w:pPr>
    <w:rPr>
      <w:sz w:val="16"/>
    </w:rPr>
  </w:style>
  <w:style w:type="paragraph" w:customStyle="1" w:styleId="berschrift-Werdegang">
    <w:name w:val="Überschrift-Werdegang"/>
    <w:basedOn w:val="berschrift2"/>
    <w:next w:val="berschrift-Jahreszahlen"/>
    <w:rsid w:val="007210D3"/>
    <w:rPr>
      <w:rFonts w:cs="Arial"/>
      <w:bCs/>
      <w:iCs/>
      <w:sz w:val="16"/>
    </w:rPr>
  </w:style>
  <w:style w:type="paragraph" w:customStyle="1" w:styleId="berschrift-Jahreszahlen">
    <w:name w:val="Überschrift-Jahreszahlen"/>
    <w:basedOn w:val="berschrift2"/>
    <w:next w:val="Absatz"/>
    <w:rsid w:val="007210D3"/>
    <w:pPr>
      <w:spacing w:before="120"/>
    </w:pPr>
    <w:rPr>
      <w:rFonts w:cs="Arial"/>
      <w:bCs/>
      <w:iCs/>
      <w:sz w:val="16"/>
    </w:rPr>
  </w:style>
  <w:style w:type="paragraph" w:customStyle="1" w:styleId="ZchnZchnChar">
    <w:name w:val="Zchn Zchn Char"/>
    <w:basedOn w:val="Standard"/>
    <w:rsid w:val="006435FD"/>
    <w:pPr>
      <w:spacing w:after="160" w:line="240" w:lineRule="exact"/>
      <w:jc w:val="left"/>
    </w:pPr>
    <w:rPr>
      <w:rFonts w:ascii="Verdana" w:hAnsi="Verdana"/>
      <w:i/>
      <w:lang w:val="en-US" w:eastAsia="en-US"/>
    </w:rPr>
  </w:style>
  <w:style w:type="character" w:customStyle="1" w:styleId="Aufzhlung2Char">
    <w:name w:val="Aufzählung2 Char"/>
    <w:link w:val="Aufzhlung2"/>
    <w:rsid w:val="007B4520"/>
    <w:rPr>
      <w:sz w:val="24"/>
    </w:rPr>
  </w:style>
  <w:style w:type="paragraph" w:customStyle="1" w:styleId="Berichtstext">
    <w:name w:val="Berichtstext"/>
    <w:basedOn w:val="Standard"/>
    <w:rsid w:val="001D3500"/>
    <w:pPr>
      <w:numPr>
        <w:numId w:val="8"/>
      </w:numPr>
    </w:pPr>
  </w:style>
  <w:style w:type="character" w:customStyle="1" w:styleId="BeschriftungZchn">
    <w:name w:val="Beschriftung Zchn"/>
    <w:aliases w:val="Captions Zchn,Caption2 Zchn,Fig &amp; Table Title Zchn,Beschriftung Char Zchn,Masterthese Tabelle Zchn,Fig &amp; Table Title Zchn Zchn,tab Zchn,Abb Zchn Zchn,TSI Beschriftung Zchn,Abb Zchn,TabBeschriftung Zchn Zchn"/>
    <w:rsid w:val="00CF4BDF"/>
    <w:rPr>
      <w:rFonts w:ascii="Arial Fett" w:hAnsi="Arial Fett"/>
      <w:b/>
      <w:bCs/>
      <w:color w:val="000000"/>
      <w:sz w:val="22"/>
      <w:szCs w:val="18"/>
      <w:lang w:val="de-DE" w:eastAsia="de-DE" w:bidi="ar-SA"/>
    </w:rPr>
  </w:style>
  <w:style w:type="paragraph" w:customStyle="1" w:styleId="Formatvorlage1">
    <w:name w:val="Formatvorlage1"/>
    <w:basedOn w:val="berschrift2"/>
    <w:autoRedefine/>
    <w:rsid w:val="00932FF7"/>
    <w:pPr>
      <w:spacing w:before="120"/>
      <w:ind w:left="113"/>
    </w:pPr>
    <w:rPr>
      <w:rFonts w:cs="Arial"/>
      <w:bCs/>
      <w:szCs w:val="24"/>
    </w:rPr>
  </w:style>
  <w:style w:type="paragraph" w:customStyle="1" w:styleId="Formatvorlage2">
    <w:name w:val="Formatvorlage2"/>
    <w:basedOn w:val="Verzeichnis1"/>
    <w:autoRedefine/>
    <w:rsid w:val="008B3C9A"/>
    <w:rPr>
      <w:sz w:val="24"/>
      <w:szCs w:val="24"/>
    </w:rPr>
  </w:style>
  <w:style w:type="paragraph" w:customStyle="1" w:styleId="Formatvorlage3">
    <w:name w:val="Formatvorlage3"/>
    <w:basedOn w:val="Verzeichnis1"/>
    <w:autoRedefine/>
    <w:rsid w:val="008B3C9A"/>
    <w:rPr>
      <w:sz w:val="24"/>
      <w:szCs w:val="24"/>
    </w:rPr>
  </w:style>
  <w:style w:type="paragraph" w:customStyle="1" w:styleId="Produktgruppe">
    <w:name w:val="Produktgruppe"/>
    <w:rsid w:val="004E18F2"/>
    <w:pPr>
      <w:spacing w:before="5000"/>
      <w:jc w:val="center"/>
    </w:pPr>
    <w:rPr>
      <w:rFonts w:ascii="Arial" w:hAnsi="Arial" w:cs="Arial"/>
      <w:b/>
      <w:bCs/>
      <w:kern w:val="28"/>
      <w:sz w:val="24"/>
      <w:szCs w:val="32"/>
    </w:rPr>
  </w:style>
  <w:style w:type="paragraph" w:customStyle="1" w:styleId="Produktname">
    <w:name w:val="Produktname"/>
    <w:basedOn w:val="Standard"/>
    <w:rsid w:val="004E18F2"/>
    <w:pPr>
      <w:spacing w:after="4000" w:line="240" w:lineRule="auto"/>
      <w:jc w:val="center"/>
    </w:pPr>
    <w:rPr>
      <w:b/>
      <w:bCs/>
      <w:sz w:val="32"/>
    </w:rPr>
  </w:style>
  <w:style w:type="paragraph" w:customStyle="1" w:styleId="TextTabelle10pt">
    <w:name w:val="Text Tabelle 10pt"/>
    <w:basedOn w:val="Standard"/>
    <w:rsid w:val="00AA7D8F"/>
    <w:pPr>
      <w:widowControl w:val="0"/>
      <w:spacing w:after="0" w:line="240" w:lineRule="auto"/>
      <w:ind w:left="72"/>
      <w:jc w:val="left"/>
    </w:pPr>
  </w:style>
  <w:style w:type="paragraph" w:customStyle="1" w:styleId="TabText10pt0">
    <w:name w:val="Tab Text 10pt0%"/>
    <w:basedOn w:val="Standard"/>
    <w:rsid w:val="00AA7D8F"/>
    <w:pPr>
      <w:spacing w:after="0" w:line="240" w:lineRule="auto"/>
      <w:jc w:val="left"/>
    </w:pPr>
  </w:style>
  <w:style w:type="paragraph" w:customStyle="1" w:styleId="TabText08pt10">
    <w:name w:val="Tab Text 08pt10%"/>
    <w:basedOn w:val="Standard"/>
    <w:rsid w:val="00AA7D8F"/>
    <w:pPr>
      <w:shd w:val="pct10" w:color="auto" w:fill="auto"/>
      <w:spacing w:after="0" w:line="240" w:lineRule="auto"/>
      <w:jc w:val="left"/>
    </w:pPr>
    <w:rPr>
      <w:sz w:val="16"/>
    </w:rPr>
  </w:style>
  <w:style w:type="paragraph" w:customStyle="1" w:styleId="TextTabelle7ptMitte">
    <w:name w:val="Text Tabelle 7pt Mitte"/>
    <w:basedOn w:val="Standard"/>
    <w:rsid w:val="00AA7D8F"/>
    <w:pPr>
      <w:widowControl w:val="0"/>
      <w:spacing w:line="240" w:lineRule="auto"/>
      <w:jc w:val="left"/>
    </w:pPr>
    <w:rPr>
      <w:sz w:val="14"/>
    </w:rPr>
  </w:style>
  <w:style w:type="paragraph" w:customStyle="1" w:styleId="Inhaltsverzeichnis">
    <w:name w:val="Inhaltsverzeichnis"/>
    <w:basedOn w:val="Standard"/>
    <w:next w:val="Standard"/>
    <w:rsid w:val="00AA7D8F"/>
    <w:pPr>
      <w:tabs>
        <w:tab w:val="left" w:pos="400"/>
        <w:tab w:val="right" w:leader="dot" w:pos="8499"/>
      </w:tabs>
      <w:spacing w:after="0" w:line="240" w:lineRule="auto"/>
      <w:jc w:val="left"/>
    </w:pPr>
    <w:rPr>
      <w:b/>
      <w:color w:val="0F407F"/>
      <w:sz w:val="32"/>
      <w:lang w:eastAsia="en-US"/>
    </w:rPr>
  </w:style>
  <w:style w:type="paragraph" w:customStyle="1" w:styleId="Dokumenttyp">
    <w:name w:val="Dokumenttyp"/>
    <w:basedOn w:val="Standard"/>
    <w:next w:val="Standard"/>
    <w:rsid w:val="00AA7D8F"/>
    <w:pPr>
      <w:spacing w:after="0" w:line="240" w:lineRule="auto"/>
      <w:jc w:val="left"/>
    </w:pPr>
    <w:rPr>
      <w:b/>
      <w:color w:val="0F407F"/>
      <w:sz w:val="48"/>
      <w:lang w:eastAsia="en-US"/>
    </w:rPr>
  </w:style>
  <w:style w:type="paragraph" w:customStyle="1" w:styleId="BerichtAufzhl1">
    <w:name w:val="Bericht_Aufzähl_1"/>
    <w:basedOn w:val="Standard"/>
    <w:autoRedefine/>
    <w:locked/>
    <w:rsid w:val="00541C34"/>
    <w:pPr>
      <w:numPr>
        <w:numId w:val="9"/>
      </w:numPr>
      <w:tabs>
        <w:tab w:val="left" w:pos="284"/>
      </w:tabs>
      <w:spacing w:before="80" w:after="80" w:line="320" w:lineRule="atLeast"/>
    </w:pPr>
  </w:style>
  <w:style w:type="character" w:customStyle="1" w:styleId="FontStyle48">
    <w:name w:val="Font Style48"/>
    <w:rsid w:val="000172F0"/>
    <w:rPr>
      <w:rFonts w:ascii="Times New Roman" w:hAnsi="Times New Roman" w:cs="Times New Roman"/>
      <w:sz w:val="22"/>
      <w:szCs w:val="22"/>
    </w:rPr>
  </w:style>
  <w:style w:type="paragraph" w:customStyle="1" w:styleId="1Unterpunktnummeriert">
    <w:name w:val="1. Unterpunkt nummeriert"/>
    <w:basedOn w:val="Standard"/>
    <w:rsid w:val="00290644"/>
    <w:pPr>
      <w:keepLines/>
      <w:numPr>
        <w:numId w:val="10"/>
      </w:numPr>
      <w:overflowPunct w:val="0"/>
      <w:autoSpaceDE w:val="0"/>
      <w:autoSpaceDN w:val="0"/>
      <w:adjustRightInd w:val="0"/>
      <w:spacing w:before="240" w:after="0" w:line="240" w:lineRule="atLeast"/>
      <w:textAlignment w:val="baseline"/>
    </w:pPr>
    <w:rPr>
      <w:lang w:eastAsia="en-US"/>
    </w:rPr>
  </w:style>
  <w:style w:type="paragraph" w:customStyle="1" w:styleId="1Unterpunktmit">
    <w:name w:val="1. Unterpunkt mit"/>
    <w:basedOn w:val="Standard"/>
    <w:link w:val="1UnterpunktmitZchn"/>
    <w:rsid w:val="00290644"/>
    <w:pPr>
      <w:keepLines/>
      <w:numPr>
        <w:numId w:val="11"/>
      </w:numPr>
      <w:tabs>
        <w:tab w:val="left" w:pos="1814"/>
      </w:tabs>
      <w:overflowPunct w:val="0"/>
      <w:autoSpaceDE w:val="0"/>
      <w:autoSpaceDN w:val="0"/>
      <w:adjustRightInd w:val="0"/>
      <w:spacing w:before="240" w:after="0" w:line="240" w:lineRule="atLeast"/>
      <w:textAlignment w:val="baseline"/>
    </w:pPr>
    <w:rPr>
      <w:lang w:eastAsia="en-US"/>
    </w:rPr>
  </w:style>
  <w:style w:type="paragraph" w:customStyle="1" w:styleId="2Unterpunktmit">
    <w:name w:val="2. Unterpunkt mit"/>
    <w:basedOn w:val="1Unterpunktmit"/>
    <w:autoRedefine/>
    <w:rsid w:val="00290644"/>
    <w:pPr>
      <w:numPr>
        <w:numId w:val="0"/>
      </w:numPr>
      <w:spacing w:before="120"/>
      <w:ind w:left="1247"/>
    </w:pPr>
  </w:style>
  <w:style w:type="paragraph" w:customStyle="1" w:styleId="Standardfett">
    <w:name w:val="Standard fett"/>
    <w:basedOn w:val="Standard"/>
    <w:next w:val="Standard"/>
    <w:link w:val="StandardfettChar"/>
    <w:rsid w:val="00290644"/>
    <w:pPr>
      <w:keepNext/>
      <w:keepLines/>
      <w:overflowPunct w:val="0"/>
      <w:autoSpaceDE w:val="0"/>
      <w:autoSpaceDN w:val="0"/>
      <w:adjustRightInd w:val="0"/>
      <w:spacing w:before="240" w:after="0" w:line="240" w:lineRule="atLeast"/>
      <w:ind w:left="1247"/>
      <w:textAlignment w:val="baseline"/>
    </w:pPr>
    <w:rPr>
      <w:b/>
      <w:lang w:eastAsia="en-US"/>
    </w:rPr>
  </w:style>
  <w:style w:type="character" w:customStyle="1" w:styleId="StandardfettChar">
    <w:name w:val="Standard fett Char"/>
    <w:link w:val="Standardfett"/>
    <w:rsid w:val="00290644"/>
    <w:rPr>
      <w:rFonts w:ascii="Arial" w:hAnsi="Arial"/>
      <w:b/>
      <w:lang w:val="de-DE" w:eastAsia="en-US" w:bidi="ar-SA"/>
    </w:rPr>
  </w:style>
  <w:style w:type="character" w:customStyle="1" w:styleId="1UnterpunktmitZchn">
    <w:name w:val="1. Unterpunkt mit Zchn"/>
    <w:link w:val="1Unterpunktmit"/>
    <w:rsid w:val="00290644"/>
    <w:rPr>
      <w:lang w:eastAsia="en-US"/>
    </w:rPr>
  </w:style>
  <w:style w:type="paragraph" w:styleId="Listenabsatz">
    <w:name w:val="List Paragraph"/>
    <w:basedOn w:val="Standard"/>
    <w:link w:val="ListenabsatzZchn"/>
    <w:uiPriority w:val="34"/>
    <w:qFormat/>
    <w:rsid w:val="00550DBF"/>
    <w:pPr>
      <w:ind w:left="720"/>
      <w:contextualSpacing/>
    </w:pPr>
  </w:style>
  <w:style w:type="paragraph" w:customStyle="1" w:styleId="Aufzhlung-1">
    <w:name w:val="Aufzählung-1"/>
    <w:basedOn w:val="Standard"/>
    <w:rsid w:val="000E62DE"/>
    <w:pPr>
      <w:numPr>
        <w:numId w:val="12"/>
      </w:numPr>
      <w:overflowPunct w:val="0"/>
      <w:autoSpaceDE w:val="0"/>
      <w:autoSpaceDN w:val="0"/>
      <w:spacing w:before="120" w:after="0" w:line="288" w:lineRule="auto"/>
      <w:ind w:left="284" w:hanging="284"/>
    </w:pPr>
    <w:rPr>
      <w:rFonts w:cs="Arial"/>
      <w:szCs w:val="22"/>
    </w:rPr>
  </w:style>
  <w:style w:type="table" w:customStyle="1" w:styleId="Tabellengitternetz3">
    <w:name w:val="Tabellengitternetz3"/>
    <w:basedOn w:val="NormaleTabelle"/>
    <w:next w:val="Tabellenraster"/>
    <w:rsid w:val="00C10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2ArialNarrowBenutzerdefinierteFarbeRGB0">
    <w:name w:val="Formatvorlage Überschrift 2 + Arial Narrow Benutzerdefinierte Farbe(RGB(0"/>
    <w:aliases w:val="..."/>
    <w:basedOn w:val="berschrift2"/>
    <w:autoRedefine/>
    <w:rsid w:val="00C32015"/>
    <w:rPr>
      <w:bCs/>
    </w:rPr>
  </w:style>
  <w:style w:type="paragraph" w:customStyle="1" w:styleId="standardtext">
    <w:name w:val="standardtext"/>
    <w:basedOn w:val="Standard"/>
    <w:autoRedefine/>
    <w:rsid w:val="00753147"/>
    <w:pPr>
      <w:spacing w:after="0" w:line="360" w:lineRule="auto"/>
      <w:ind w:left="360"/>
      <w:jc w:val="left"/>
    </w:pPr>
    <w:rPr>
      <w:rFonts w:ascii="Arial Narrow" w:hAnsi="Arial Narrow"/>
      <w:szCs w:val="22"/>
    </w:rPr>
  </w:style>
  <w:style w:type="paragraph" w:customStyle="1" w:styleId="Dokumentinfo">
    <w:name w:val="Dokumentinfo"/>
    <w:basedOn w:val="Standard"/>
    <w:rsid w:val="00FB0E34"/>
    <w:pPr>
      <w:pageBreakBefore/>
    </w:pPr>
    <w:rPr>
      <w:rFonts w:cs="Arial"/>
      <w:b/>
      <w:sz w:val="32"/>
      <w:szCs w:val="32"/>
    </w:rPr>
  </w:style>
  <w:style w:type="paragraph" w:customStyle="1" w:styleId="Anweisungen">
    <w:name w:val="Anweisungen"/>
    <w:basedOn w:val="Angebotstext"/>
    <w:rsid w:val="004E35AA"/>
    <w:pPr>
      <w:numPr>
        <w:numId w:val="13"/>
      </w:numPr>
      <w:jc w:val="left"/>
    </w:pPr>
  </w:style>
  <w:style w:type="paragraph" w:customStyle="1" w:styleId="TabelleAufzhlung1">
    <w:name w:val="Tabelle Aufzählung 1"/>
    <w:rsid w:val="00C26C21"/>
    <w:pPr>
      <w:keepNext/>
      <w:numPr>
        <w:numId w:val="15"/>
      </w:numPr>
      <w:spacing w:before="60" w:after="60"/>
    </w:pPr>
    <w:rPr>
      <w:rFonts w:ascii="Arial" w:hAnsi="Arial"/>
      <w:sz w:val="22"/>
      <w:szCs w:val="22"/>
    </w:rPr>
  </w:style>
  <w:style w:type="paragraph" w:customStyle="1" w:styleId="A1">
    <w:name w:val="A_1"/>
    <w:basedOn w:val="Standard"/>
    <w:link w:val="A1Zchn"/>
    <w:autoRedefine/>
    <w:rsid w:val="00E77C97"/>
    <w:pPr>
      <w:numPr>
        <w:numId w:val="16"/>
      </w:numPr>
      <w:spacing w:before="120" w:after="120" w:line="280" w:lineRule="atLeast"/>
      <w:ind w:left="425" w:hanging="425"/>
    </w:pPr>
    <w:rPr>
      <w:szCs w:val="24"/>
      <w:lang w:val="x-none" w:eastAsia="x-none"/>
    </w:rPr>
  </w:style>
  <w:style w:type="character" w:customStyle="1" w:styleId="A1Zchn">
    <w:name w:val="A_1 Zchn"/>
    <w:link w:val="A1"/>
    <w:rsid w:val="00E77C97"/>
    <w:rPr>
      <w:szCs w:val="24"/>
      <w:lang w:val="x-none" w:eastAsia="x-none"/>
    </w:rPr>
  </w:style>
  <w:style w:type="character" w:customStyle="1" w:styleId="AbsatzChar">
    <w:name w:val="Absatz Char"/>
    <w:rsid w:val="008D41B3"/>
    <w:rPr>
      <w:rFonts w:ascii="Arial" w:hAnsi="Arial"/>
      <w:sz w:val="22"/>
      <w:szCs w:val="24"/>
      <w:lang w:val="de-DE" w:eastAsia="de-DE" w:bidi="ar-SA"/>
    </w:rPr>
  </w:style>
  <w:style w:type="paragraph" w:customStyle="1" w:styleId="Tabellenkopf">
    <w:name w:val="Tabellenkopf"/>
    <w:basedOn w:val="Standard"/>
    <w:rsid w:val="001A7937"/>
    <w:pPr>
      <w:spacing w:before="120" w:after="120" w:line="240" w:lineRule="auto"/>
    </w:pPr>
    <w:rPr>
      <w:b/>
      <w:color w:val="0000FF"/>
    </w:rPr>
  </w:style>
  <w:style w:type="paragraph" w:customStyle="1" w:styleId="Tabellenzeile">
    <w:name w:val="Tabellenzeile"/>
    <w:basedOn w:val="Standard"/>
    <w:rsid w:val="001A7937"/>
    <w:pPr>
      <w:tabs>
        <w:tab w:val="left" w:pos="360"/>
      </w:tabs>
      <w:spacing w:line="240" w:lineRule="auto"/>
      <w:jc w:val="left"/>
    </w:pPr>
  </w:style>
  <w:style w:type="character" w:customStyle="1" w:styleId="berschrift2Zchn">
    <w:name w:val="Überschrift 2 Zchn"/>
    <w:aliases w:val="Überschrift_2 Zchn,Überschrift 2 Char Zchn,Überschrift 2 Char1 Char Zchn,H2 Zchn,level 2 Zchn,2 Zchn,h2 Zchn,Level 2 Zchn,w2 Zchn,numpara Zchn,_Überschrift Zchn"/>
    <w:basedOn w:val="Absatz-Standardschriftart"/>
    <w:link w:val="berschrift2"/>
    <w:uiPriority w:val="9"/>
    <w:rsid w:val="009D23DB"/>
    <w:rPr>
      <w:smallCaps/>
      <w:spacing w:val="5"/>
      <w:sz w:val="28"/>
      <w:szCs w:val="28"/>
    </w:rPr>
  </w:style>
  <w:style w:type="paragraph" w:customStyle="1" w:styleId="berschrift1">
    <w:name w:val="Überschrift (1)"/>
    <w:basedOn w:val="Standard"/>
    <w:autoRedefine/>
    <w:rsid w:val="00764FB4"/>
    <w:pPr>
      <w:widowControl w:val="0"/>
      <w:numPr>
        <w:numId w:val="17"/>
      </w:numPr>
      <w:tabs>
        <w:tab w:val="left" w:pos="567"/>
      </w:tabs>
      <w:spacing w:before="120" w:after="120" w:line="240" w:lineRule="auto"/>
    </w:pPr>
    <w:rPr>
      <w:rFonts w:cs="Arial"/>
      <w:szCs w:val="22"/>
    </w:rPr>
  </w:style>
  <w:style w:type="paragraph" w:customStyle="1" w:styleId="TextZentriert">
    <w:name w:val="Text Zentriert"/>
    <w:next w:val="Standard"/>
    <w:rsid w:val="000F0832"/>
    <w:pPr>
      <w:spacing w:before="120" w:after="120"/>
      <w:jc w:val="center"/>
    </w:pPr>
    <w:rPr>
      <w:rFonts w:ascii="Arial" w:hAnsi="Arial"/>
      <w:sz w:val="22"/>
      <w:szCs w:val="22"/>
    </w:rPr>
  </w:style>
  <w:style w:type="paragraph" w:customStyle="1" w:styleId="Aufzhlung10">
    <w:name w:val="Aufzählung 1"/>
    <w:rsid w:val="002E25AF"/>
    <w:pPr>
      <w:keepLines/>
      <w:numPr>
        <w:numId w:val="18"/>
      </w:numPr>
      <w:spacing w:before="120" w:after="120"/>
    </w:pPr>
    <w:rPr>
      <w:rFonts w:ascii="Arial" w:eastAsia="Calibri" w:hAnsi="Arial"/>
      <w:sz w:val="22"/>
      <w:szCs w:val="22"/>
      <w:lang w:eastAsia="en-US"/>
    </w:rPr>
  </w:style>
  <w:style w:type="paragraph" w:customStyle="1" w:styleId="Funote">
    <w:name w:val="Fußnote"/>
    <w:basedOn w:val="Funotentext"/>
    <w:rsid w:val="002E25AF"/>
    <w:pPr>
      <w:keepLines/>
      <w:tabs>
        <w:tab w:val="clear" w:pos="284"/>
      </w:tabs>
      <w:spacing w:after="120" w:line="240" w:lineRule="auto"/>
    </w:pPr>
    <w:rPr>
      <w:rFonts w:eastAsia="Calibri"/>
      <w:sz w:val="20"/>
      <w:szCs w:val="20"/>
      <w:lang w:eastAsia="en-US"/>
    </w:rPr>
  </w:style>
  <w:style w:type="paragraph" w:styleId="berarbeitung">
    <w:name w:val="Revision"/>
    <w:hidden/>
    <w:uiPriority w:val="99"/>
    <w:semiHidden/>
    <w:rsid w:val="00FA5805"/>
    <w:rPr>
      <w:rFonts w:ascii="Arial" w:hAnsi="Arial"/>
      <w:sz w:val="22"/>
      <w:szCs w:val="24"/>
    </w:rPr>
  </w:style>
  <w:style w:type="character" w:customStyle="1" w:styleId="KommentartextZchn">
    <w:name w:val="Kommentartext Zchn"/>
    <w:link w:val="Kommentartext"/>
    <w:semiHidden/>
    <w:locked/>
    <w:rsid w:val="00931DE5"/>
    <w:rPr>
      <w:rFonts w:ascii="Arial" w:hAnsi="Arial" w:cs="Arial"/>
    </w:rPr>
  </w:style>
  <w:style w:type="paragraph" w:customStyle="1" w:styleId="berschrift1Arial14">
    <w:name w:val="Überschrift 1 + Arial 14"/>
    <w:basedOn w:val="berschrift10"/>
    <w:autoRedefine/>
    <w:rsid w:val="000D0F97"/>
    <w:pPr>
      <w:tabs>
        <w:tab w:val="num" w:pos="720"/>
      </w:tabs>
      <w:ind w:left="275" w:hanging="275"/>
    </w:pPr>
    <w:rPr>
      <w:rFonts w:ascii="Arial" w:hAnsi="Arial" w:cs="Arial"/>
      <w:bCs/>
    </w:rPr>
  </w:style>
  <w:style w:type="paragraph" w:customStyle="1" w:styleId="berschrift2Arial11pt">
    <w:name w:val="Überschrift 2 + Arial 11 pt"/>
    <w:basedOn w:val="berschrift2"/>
    <w:link w:val="berschrift2Arial11ptZchn"/>
    <w:rsid w:val="00471843"/>
    <w:pPr>
      <w:ind w:left="720" w:hanging="720"/>
    </w:pPr>
    <w:rPr>
      <w:rFonts w:ascii="Arial Fett" w:hAnsi="Arial Fett"/>
      <w:bCs/>
      <w:sz w:val="22"/>
    </w:rPr>
  </w:style>
  <w:style w:type="character" w:customStyle="1" w:styleId="berschrift2Arial11ptZchn">
    <w:name w:val="Überschrift 2 + Arial 11 pt Zchn"/>
    <w:link w:val="berschrift2Arial11pt"/>
    <w:rsid w:val="00471843"/>
    <w:rPr>
      <w:rFonts w:ascii="Arial Fett" w:hAnsi="Arial Fett"/>
      <w:b/>
      <w:bCs/>
      <w:color w:val="005EA8"/>
      <w:sz w:val="22"/>
      <w:lang w:val="x-none" w:eastAsia="x-none"/>
    </w:rPr>
  </w:style>
  <w:style w:type="character" w:customStyle="1" w:styleId="KopfzeileZchn">
    <w:name w:val="Kopfzeile Zchn"/>
    <w:aliases w:val="CC VBPO 1 Zchn,Kopfzeile Char Char Zchn"/>
    <w:link w:val="Kopfzeile"/>
    <w:uiPriority w:val="99"/>
    <w:locked/>
    <w:rsid w:val="00AE2CB8"/>
    <w:rPr>
      <w:rFonts w:ascii="Arial" w:hAnsi="Arial"/>
      <w:b/>
      <w:noProof/>
      <w:sz w:val="16"/>
      <w:lang w:val="de-DE" w:eastAsia="de-DE" w:bidi="ar-SA"/>
    </w:rPr>
  </w:style>
  <w:style w:type="paragraph" w:customStyle="1" w:styleId="liste1">
    <w:name w:val="liste1"/>
    <w:basedOn w:val="Angebotstext"/>
    <w:rsid w:val="003749F4"/>
    <w:pPr>
      <w:numPr>
        <w:numId w:val="14"/>
      </w:numPr>
      <w:ind w:left="284" w:hanging="284"/>
    </w:pPr>
    <w:rPr>
      <w:rFonts w:ascii="Arial" w:hAnsi="Arial" w:cs="Arial"/>
      <w:szCs w:val="22"/>
    </w:rPr>
  </w:style>
  <w:style w:type="paragraph" w:customStyle="1" w:styleId="Pa61">
    <w:name w:val="Pa6+1"/>
    <w:basedOn w:val="Standard"/>
    <w:next w:val="Standard"/>
    <w:rsid w:val="00F8202F"/>
    <w:pPr>
      <w:autoSpaceDE w:val="0"/>
      <w:autoSpaceDN w:val="0"/>
      <w:adjustRightInd w:val="0"/>
      <w:spacing w:after="0" w:line="181" w:lineRule="atLeast"/>
      <w:jc w:val="left"/>
    </w:pPr>
    <w:rPr>
      <w:rFonts w:ascii="Myriad Pro Light" w:hAnsi="Myriad Pro Light"/>
      <w:sz w:val="24"/>
      <w:szCs w:val="24"/>
    </w:rPr>
  </w:style>
  <w:style w:type="paragraph" w:customStyle="1" w:styleId="StandardmitEndabstand">
    <w:name w:val="Standard mit Endabstand"/>
    <w:basedOn w:val="Standard"/>
    <w:link w:val="StandardmitEndabstandZchn"/>
    <w:rsid w:val="003001C6"/>
    <w:pPr>
      <w:spacing w:after="120" w:line="240" w:lineRule="auto"/>
      <w:jc w:val="left"/>
    </w:pPr>
    <w:rPr>
      <w:lang w:val="x-none" w:eastAsia="x-none"/>
    </w:rPr>
  </w:style>
  <w:style w:type="character" w:customStyle="1" w:styleId="StandardmitEndabstandZchn">
    <w:name w:val="Standard mit Endabstand Zchn"/>
    <w:link w:val="StandardmitEndabstand"/>
    <w:rsid w:val="003001C6"/>
    <w:rPr>
      <w:rFonts w:ascii="Arial" w:hAnsi="Arial"/>
      <w:sz w:val="22"/>
      <w:lang w:val="x-none" w:eastAsia="x-none"/>
    </w:rPr>
  </w:style>
  <w:style w:type="paragraph" w:customStyle="1" w:styleId="Profil">
    <w:name w:val="Profil"/>
    <w:basedOn w:val="Standard"/>
    <w:rsid w:val="00605E1B"/>
    <w:pPr>
      <w:spacing w:after="240" w:line="240" w:lineRule="auto"/>
      <w:jc w:val="left"/>
    </w:pPr>
  </w:style>
  <w:style w:type="paragraph" w:customStyle="1" w:styleId="RefTab">
    <w:name w:val="RefTab"/>
    <w:basedOn w:val="Standard"/>
    <w:rsid w:val="00605E1B"/>
    <w:pPr>
      <w:keepNext/>
      <w:keepLines/>
      <w:spacing w:before="120" w:after="120" w:line="240" w:lineRule="auto"/>
      <w:jc w:val="left"/>
    </w:pPr>
    <w:rPr>
      <w:rFonts w:cs="Arial"/>
      <w:szCs w:val="24"/>
    </w:rPr>
  </w:style>
  <w:style w:type="paragraph" w:customStyle="1" w:styleId="RefTabfett">
    <w:name w:val="RefTab_fett"/>
    <w:basedOn w:val="RefTab"/>
    <w:rsid w:val="00605E1B"/>
    <w:rPr>
      <w:b/>
    </w:rPr>
  </w:style>
  <w:style w:type="paragraph" w:customStyle="1" w:styleId="Abstand6-6">
    <w:name w:val="Abstand6-6"/>
    <w:basedOn w:val="Profil"/>
    <w:qFormat/>
    <w:rsid w:val="0020504E"/>
    <w:pPr>
      <w:widowControl w:val="0"/>
      <w:spacing w:before="120" w:after="120"/>
    </w:pPr>
    <w:rPr>
      <w:rFonts w:cs="Arial"/>
      <w:bCs/>
      <w:sz w:val="22"/>
      <w:szCs w:val="22"/>
    </w:rPr>
  </w:style>
  <w:style w:type="paragraph" w:customStyle="1" w:styleId="Text">
    <w:name w:val="Text"/>
    <w:basedOn w:val="Standard"/>
    <w:next w:val="Standard"/>
    <w:rsid w:val="008E428F"/>
    <w:pPr>
      <w:keepNext/>
      <w:spacing w:line="240" w:lineRule="auto"/>
      <w:ind w:left="851"/>
    </w:pPr>
  </w:style>
  <w:style w:type="paragraph" w:customStyle="1" w:styleId="Kopfzeilerechts">
    <w:name w:val="Kopfzeile rechts"/>
    <w:basedOn w:val="Standard"/>
    <w:rsid w:val="003C765B"/>
    <w:pPr>
      <w:spacing w:after="0" w:line="280" w:lineRule="atLeast"/>
      <w:jc w:val="right"/>
    </w:pPr>
    <w:rPr>
      <w:caps/>
      <w:spacing w:val="20"/>
      <w:sz w:val="24"/>
      <w:szCs w:val="24"/>
    </w:rPr>
  </w:style>
  <w:style w:type="table" w:customStyle="1" w:styleId="Tabellenraster2">
    <w:name w:val="Tabellenraster2"/>
    <w:basedOn w:val="NormaleTabelle"/>
    <w:rsid w:val="003C765B"/>
    <w:pPr>
      <w:spacing w:line="280" w:lineRule="atLeast"/>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3">
    <w:name w:val="Einzug 3"/>
    <w:basedOn w:val="Standard"/>
    <w:rsid w:val="003C765B"/>
    <w:pPr>
      <w:numPr>
        <w:numId w:val="20"/>
      </w:numPr>
      <w:tabs>
        <w:tab w:val="clear" w:pos="814"/>
        <w:tab w:val="left" w:pos="68"/>
      </w:tabs>
      <w:spacing w:after="0" w:line="280" w:lineRule="atLeast"/>
      <w:ind w:left="681" w:hanging="227"/>
    </w:pPr>
  </w:style>
  <w:style w:type="paragraph" w:customStyle="1" w:styleId="StyleEinzug2">
    <w:name w:val="Style Einzug 2"/>
    <w:basedOn w:val="Standard"/>
    <w:qFormat/>
    <w:rsid w:val="00BF2C18"/>
    <w:pPr>
      <w:numPr>
        <w:numId w:val="21"/>
      </w:numPr>
      <w:tabs>
        <w:tab w:val="left" w:pos="851"/>
      </w:tabs>
      <w:spacing w:after="0" w:line="288" w:lineRule="auto"/>
    </w:pPr>
    <w:rPr>
      <w:rFonts w:ascii="Arial Narrow" w:hAnsi="Arial Narrow"/>
      <w:sz w:val="24"/>
    </w:rPr>
  </w:style>
  <w:style w:type="paragraph" w:customStyle="1" w:styleId="StyleEinzug1">
    <w:name w:val="Style Einzug 1"/>
    <w:basedOn w:val="Standard"/>
    <w:rsid w:val="00BC3016"/>
    <w:pPr>
      <w:numPr>
        <w:numId w:val="22"/>
      </w:numPr>
      <w:spacing w:after="240" w:line="288" w:lineRule="auto"/>
      <w:ind w:firstLine="284"/>
    </w:pPr>
    <w:rPr>
      <w:rFonts w:ascii="Arial Narrow" w:hAnsi="Arial Narrow"/>
      <w:sz w:val="24"/>
    </w:rPr>
  </w:style>
  <w:style w:type="paragraph" w:customStyle="1" w:styleId="Fuzeilerechts1">
    <w:name w:val="Fußzeile rechts 1"/>
    <w:basedOn w:val="Standard"/>
    <w:rsid w:val="002E2296"/>
    <w:pPr>
      <w:tabs>
        <w:tab w:val="right" w:pos="9072"/>
      </w:tabs>
      <w:spacing w:after="0" w:line="200" w:lineRule="atLeast"/>
      <w:jc w:val="right"/>
    </w:pPr>
    <w:rPr>
      <w:caps/>
      <w:sz w:val="16"/>
      <w:szCs w:val="16"/>
    </w:rPr>
  </w:style>
  <w:style w:type="character" w:customStyle="1" w:styleId="berschrift1Zchn">
    <w:name w:val="Überschrift 1 Zchn"/>
    <w:aliases w:val="Überschrift_1 Zchn,level 1 Zchn,1 Zchn,Heading Annex0 Zchn,Annexe1 Zchn,h1 Zchn,unnum Zchn,Level 1 Zchn,section Zchn,_Kapitelüberschrift Zchn"/>
    <w:basedOn w:val="Absatz-Standardschriftart"/>
    <w:link w:val="berschrift10"/>
    <w:uiPriority w:val="9"/>
    <w:rsid w:val="009D23DB"/>
    <w:rPr>
      <w:smallCaps/>
      <w:spacing w:val="5"/>
      <w:sz w:val="32"/>
      <w:szCs w:val="32"/>
    </w:rPr>
  </w:style>
  <w:style w:type="character" w:customStyle="1" w:styleId="berschrift3Zchn">
    <w:name w:val="Überschrift 3 Zchn"/>
    <w:aliases w:val="Überschrift 3 Char Zchn,Überschrift 3 Char1 Char Zchn,level 3 Zchn,3 Zchn,h3 Zchn,E3 Zchn,Titre C Zchn,H3 Zchn,h31 Zchn,h32 Zchn"/>
    <w:basedOn w:val="Absatz-Standardschriftart"/>
    <w:link w:val="berschrift3"/>
    <w:uiPriority w:val="9"/>
    <w:rsid w:val="009D23DB"/>
    <w:rPr>
      <w:smallCaps/>
      <w:spacing w:val="5"/>
      <w:sz w:val="24"/>
      <w:szCs w:val="24"/>
    </w:rPr>
  </w:style>
  <w:style w:type="character" w:customStyle="1" w:styleId="berschrift4Zchn">
    <w:name w:val="Überschrift 4 Zchn"/>
    <w:basedOn w:val="Absatz-Standardschriftart"/>
    <w:link w:val="berschrift4"/>
    <w:uiPriority w:val="9"/>
    <w:rsid w:val="009D23DB"/>
    <w:rPr>
      <w:i/>
      <w:iCs/>
      <w:smallCaps/>
      <w:spacing w:val="10"/>
      <w:sz w:val="22"/>
      <w:szCs w:val="22"/>
    </w:rPr>
  </w:style>
  <w:style w:type="character" w:customStyle="1" w:styleId="berschrift5Zchn">
    <w:name w:val="Überschrift 5 Zchn"/>
    <w:basedOn w:val="Absatz-Standardschriftart"/>
    <w:link w:val="berschrift5"/>
    <w:uiPriority w:val="9"/>
    <w:rsid w:val="009D23DB"/>
    <w:rPr>
      <w:smallCaps/>
      <w:color w:val="E36C0A" w:themeColor="accent6" w:themeShade="BF"/>
      <w:spacing w:val="10"/>
      <w:sz w:val="22"/>
      <w:szCs w:val="22"/>
    </w:rPr>
  </w:style>
  <w:style w:type="character" w:customStyle="1" w:styleId="berschrift6Zchn">
    <w:name w:val="Überschrift 6 Zchn"/>
    <w:basedOn w:val="Absatz-Standardschriftart"/>
    <w:link w:val="berschrift6"/>
    <w:uiPriority w:val="9"/>
    <w:rsid w:val="009D23DB"/>
    <w:rPr>
      <w:smallCaps/>
      <w:color w:val="F79646" w:themeColor="accent6"/>
      <w:spacing w:val="5"/>
      <w:sz w:val="22"/>
      <w:szCs w:val="22"/>
    </w:rPr>
  </w:style>
  <w:style w:type="character" w:customStyle="1" w:styleId="berschrift7Zchn">
    <w:name w:val="Überschrift 7 Zchn"/>
    <w:basedOn w:val="Absatz-Standardschriftart"/>
    <w:link w:val="berschrift7"/>
    <w:uiPriority w:val="9"/>
    <w:rsid w:val="009D23DB"/>
    <w:rPr>
      <w:b/>
      <w:bCs/>
      <w:smallCaps/>
      <w:color w:val="F79646" w:themeColor="accent6"/>
      <w:spacing w:val="10"/>
    </w:rPr>
  </w:style>
  <w:style w:type="character" w:customStyle="1" w:styleId="berschrift8Zchn">
    <w:name w:val="Überschrift 8 Zchn"/>
    <w:basedOn w:val="Absatz-Standardschriftart"/>
    <w:link w:val="berschrift8"/>
    <w:uiPriority w:val="9"/>
    <w:rsid w:val="009D23DB"/>
    <w:rPr>
      <w:b/>
      <w:bCs/>
      <w:i/>
      <w:iCs/>
      <w:smallCaps/>
      <w:color w:val="E36C0A" w:themeColor="accent6" w:themeShade="BF"/>
    </w:rPr>
  </w:style>
  <w:style w:type="character" w:customStyle="1" w:styleId="berschrift9Zchn">
    <w:name w:val="Überschrift 9 Zchn"/>
    <w:aliases w:val="Überschrift 9 Anhang Zchn"/>
    <w:basedOn w:val="Absatz-Standardschriftart"/>
    <w:link w:val="berschrift9"/>
    <w:uiPriority w:val="9"/>
    <w:rsid w:val="009D23DB"/>
    <w:rPr>
      <w:b/>
      <w:bCs/>
      <w:i/>
      <w:iCs/>
      <w:smallCaps/>
      <w:color w:val="984806" w:themeColor="accent6" w:themeShade="80"/>
    </w:rPr>
  </w:style>
  <w:style w:type="character" w:customStyle="1" w:styleId="TitelZchn">
    <w:name w:val="Titel Zchn"/>
    <w:basedOn w:val="Absatz-Standardschriftart"/>
    <w:link w:val="Titel"/>
    <w:uiPriority w:val="10"/>
    <w:rsid w:val="009D23DB"/>
    <w:rPr>
      <w:smallCaps/>
      <w:color w:val="262626" w:themeColor="text1" w:themeTint="D9"/>
      <w:sz w:val="52"/>
      <w:szCs w:val="52"/>
    </w:rPr>
  </w:style>
  <w:style w:type="character" w:customStyle="1" w:styleId="UntertitelZchn">
    <w:name w:val="Untertitel Zchn"/>
    <w:basedOn w:val="Absatz-Standardschriftart"/>
    <w:link w:val="Untertitel"/>
    <w:uiPriority w:val="11"/>
    <w:rsid w:val="009D23DB"/>
    <w:rPr>
      <w:rFonts w:asciiTheme="majorHAnsi" w:eastAsiaTheme="majorEastAsia" w:hAnsiTheme="majorHAnsi" w:cstheme="majorBidi"/>
    </w:rPr>
  </w:style>
  <w:style w:type="paragraph" w:styleId="KeinLeerraum">
    <w:name w:val="No Spacing"/>
    <w:uiPriority w:val="1"/>
    <w:qFormat/>
    <w:rsid w:val="009D23DB"/>
    <w:pPr>
      <w:spacing w:after="0" w:line="240" w:lineRule="auto"/>
    </w:pPr>
  </w:style>
  <w:style w:type="paragraph" w:styleId="Zitat">
    <w:name w:val="Quote"/>
    <w:basedOn w:val="Standard"/>
    <w:next w:val="Standard"/>
    <w:link w:val="ZitatZchn"/>
    <w:uiPriority w:val="29"/>
    <w:qFormat/>
    <w:rsid w:val="009D23DB"/>
    <w:rPr>
      <w:i/>
      <w:iCs/>
    </w:rPr>
  </w:style>
  <w:style w:type="character" w:customStyle="1" w:styleId="ZitatZchn">
    <w:name w:val="Zitat Zchn"/>
    <w:basedOn w:val="Absatz-Standardschriftart"/>
    <w:link w:val="Zitat"/>
    <w:uiPriority w:val="29"/>
    <w:rsid w:val="009D23DB"/>
    <w:rPr>
      <w:i/>
      <w:iCs/>
    </w:rPr>
  </w:style>
  <w:style w:type="paragraph" w:styleId="IntensivesZitat">
    <w:name w:val="Intense Quote"/>
    <w:basedOn w:val="Standard"/>
    <w:next w:val="Standard"/>
    <w:link w:val="IntensivesZitatZchn"/>
    <w:uiPriority w:val="30"/>
    <w:qFormat/>
    <w:rsid w:val="009D23DB"/>
    <w:pPr>
      <w:pBdr>
        <w:top w:val="single" w:sz="8" w:space="1" w:color="F7964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9D23DB"/>
    <w:rPr>
      <w:b/>
      <w:bCs/>
      <w:i/>
      <w:iCs/>
    </w:rPr>
  </w:style>
  <w:style w:type="character" w:styleId="SchwacheHervorhebung">
    <w:name w:val="Subtle Emphasis"/>
    <w:uiPriority w:val="19"/>
    <w:qFormat/>
    <w:rsid w:val="009D23DB"/>
    <w:rPr>
      <w:i/>
      <w:iCs/>
    </w:rPr>
  </w:style>
  <w:style w:type="character" w:styleId="IntensiveHervorhebung">
    <w:name w:val="Intense Emphasis"/>
    <w:uiPriority w:val="21"/>
    <w:qFormat/>
    <w:rsid w:val="009D23DB"/>
    <w:rPr>
      <w:b/>
      <w:bCs/>
      <w:i/>
      <w:iCs/>
      <w:color w:val="F79646" w:themeColor="accent6"/>
      <w:spacing w:val="10"/>
    </w:rPr>
  </w:style>
  <w:style w:type="character" w:styleId="SchwacherVerweis">
    <w:name w:val="Subtle Reference"/>
    <w:uiPriority w:val="31"/>
    <w:qFormat/>
    <w:rsid w:val="009D23DB"/>
    <w:rPr>
      <w:b/>
      <w:bCs/>
    </w:rPr>
  </w:style>
  <w:style w:type="character" w:styleId="IntensiverVerweis">
    <w:name w:val="Intense Reference"/>
    <w:uiPriority w:val="32"/>
    <w:qFormat/>
    <w:rsid w:val="009D23DB"/>
    <w:rPr>
      <w:b/>
      <w:bCs/>
      <w:smallCaps/>
      <w:spacing w:val="5"/>
      <w:sz w:val="22"/>
      <w:szCs w:val="22"/>
      <w:u w:val="single"/>
    </w:rPr>
  </w:style>
  <w:style w:type="character" w:styleId="Buchtitel">
    <w:name w:val="Book Title"/>
    <w:uiPriority w:val="33"/>
    <w:qFormat/>
    <w:rsid w:val="009D23DB"/>
    <w:rPr>
      <w:rFonts w:asciiTheme="majorHAnsi" w:eastAsiaTheme="majorEastAsia" w:hAnsiTheme="majorHAnsi" w:cstheme="majorBidi"/>
      <w:i/>
      <w:iCs/>
      <w:sz w:val="20"/>
      <w:szCs w:val="20"/>
    </w:rPr>
  </w:style>
  <w:style w:type="paragraph" w:styleId="Inhaltsverzeichnisberschrift">
    <w:name w:val="TOC Heading"/>
    <w:basedOn w:val="berschrift10"/>
    <w:next w:val="Standard"/>
    <w:uiPriority w:val="39"/>
    <w:semiHidden/>
    <w:unhideWhenUsed/>
    <w:qFormat/>
    <w:rsid w:val="009D23DB"/>
    <w:pPr>
      <w:outlineLvl w:val="9"/>
    </w:pPr>
  </w:style>
  <w:style w:type="character" w:customStyle="1" w:styleId="FunotentextZchn">
    <w:name w:val="Fußnotentext Zchn"/>
    <w:basedOn w:val="Absatz-Standardschriftart"/>
    <w:link w:val="Funotentext"/>
    <w:rsid w:val="000E6D4C"/>
    <w:rPr>
      <w:sz w:val="18"/>
      <w:szCs w:val="22"/>
    </w:rPr>
  </w:style>
  <w:style w:type="character" w:customStyle="1" w:styleId="ListenabsatzZchn">
    <w:name w:val="Listenabsatz Zchn"/>
    <w:basedOn w:val="Absatz-Standardschriftart"/>
    <w:link w:val="Listenabsatz"/>
    <w:uiPriority w:val="34"/>
    <w:rsid w:val="00572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7344">
      <w:bodyDiv w:val="1"/>
      <w:marLeft w:val="0"/>
      <w:marRight w:val="0"/>
      <w:marTop w:val="0"/>
      <w:marBottom w:val="0"/>
      <w:divBdr>
        <w:top w:val="none" w:sz="0" w:space="0" w:color="auto"/>
        <w:left w:val="none" w:sz="0" w:space="0" w:color="auto"/>
        <w:bottom w:val="none" w:sz="0" w:space="0" w:color="auto"/>
        <w:right w:val="none" w:sz="0" w:space="0" w:color="auto"/>
      </w:divBdr>
    </w:div>
    <w:div w:id="55323376">
      <w:bodyDiv w:val="1"/>
      <w:marLeft w:val="0"/>
      <w:marRight w:val="0"/>
      <w:marTop w:val="0"/>
      <w:marBottom w:val="0"/>
      <w:divBdr>
        <w:top w:val="none" w:sz="0" w:space="0" w:color="auto"/>
        <w:left w:val="none" w:sz="0" w:space="0" w:color="auto"/>
        <w:bottom w:val="none" w:sz="0" w:space="0" w:color="auto"/>
        <w:right w:val="none" w:sz="0" w:space="0" w:color="auto"/>
      </w:divBdr>
    </w:div>
    <w:div w:id="61947806">
      <w:bodyDiv w:val="1"/>
      <w:marLeft w:val="0"/>
      <w:marRight w:val="0"/>
      <w:marTop w:val="0"/>
      <w:marBottom w:val="0"/>
      <w:divBdr>
        <w:top w:val="none" w:sz="0" w:space="0" w:color="auto"/>
        <w:left w:val="none" w:sz="0" w:space="0" w:color="auto"/>
        <w:bottom w:val="none" w:sz="0" w:space="0" w:color="auto"/>
        <w:right w:val="none" w:sz="0" w:space="0" w:color="auto"/>
      </w:divBdr>
    </w:div>
    <w:div w:id="74018208">
      <w:bodyDiv w:val="1"/>
      <w:marLeft w:val="0"/>
      <w:marRight w:val="0"/>
      <w:marTop w:val="0"/>
      <w:marBottom w:val="0"/>
      <w:divBdr>
        <w:top w:val="none" w:sz="0" w:space="0" w:color="auto"/>
        <w:left w:val="none" w:sz="0" w:space="0" w:color="auto"/>
        <w:bottom w:val="none" w:sz="0" w:space="0" w:color="auto"/>
        <w:right w:val="none" w:sz="0" w:space="0" w:color="auto"/>
      </w:divBdr>
    </w:div>
    <w:div w:id="90132399">
      <w:bodyDiv w:val="1"/>
      <w:marLeft w:val="0"/>
      <w:marRight w:val="0"/>
      <w:marTop w:val="0"/>
      <w:marBottom w:val="0"/>
      <w:divBdr>
        <w:top w:val="none" w:sz="0" w:space="0" w:color="auto"/>
        <w:left w:val="none" w:sz="0" w:space="0" w:color="auto"/>
        <w:bottom w:val="none" w:sz="0" w:space="0" w:color="auto"/>
        <w:right w:val="none" w:sz="0" w:space="0" w:color="auto"/>
      </w:divBdr>
    </w:div>
    <w:div w:id="95367660">
      <w:bodyDiv w:val="1"/>
      <w:marLeft w:val="0"/>
      <w:marRight w:val="0"/>
      <w:marTop w:val="0"/>
      <w:marBottom w:val="0"/>
      <w:divBdr>
        <w:top w:val="none" w:sz="0" w:space="0" w:color="auto"/>
        <w:left w:val="none" w:sz="0" w:space="0" w:color="auto"/>
        <w:bottom w:val="none" w:sz="0" w:space="0" w:color="auto"/>
        <w:right w:val="none" w:sz="0" w:space="0" w:color="auto"/>
      </w:divBdr>
    </w:div>
    <w:div w:id="105850343">
      <w:bodyDiv w:val="1"/>
      <w:marLeft w:val="0"/>
      <w:marRight w:val="0"/>
      <w:marTop w:val="0"/>
      <w:marBottom w:val="0"/>
      <w:divBdr>
        <w:top w:val="none" w:sz="0" w:space="0" w:color="auto"/>
        <w:left w:val="none" w:sz="0" w:space="0" w:color="auto"/>
        <w:bottom w:val="none" w:sz="0" w:space="0" w:color="auto"/>
        <w:right w:val="none" w:sz="0" w:space="0" w:color="auto"/>
      </w:divBdr>
    </w:div>
    <w:div w:id="117727360">
      <w:bodyDiv w:val="1"/>
      <w:marLeft w:val="0"/>
      <w:marRight w:val="0"/>
      <w:marTop w:val="0"/>
      <w:marBottom w:val="0"/>
      <w:divBdr>
        <w:top w:val="none" w:sz="0" w:space="0" w:color="auto"/>
        <w:left w:val="none" w:sz="0" w:space="0" w:color="auto"/>
        <w:bottom w:val="none" w:sz="0" w:space="0" w:color="auto"/>
        <w:right w:val="none" w:sz="0" w:space="0" w:color="auto"/>
      </w:divBdr>
    </w:div>
    <w:div w:id="125707561">
      <w:bodyDiv w:val="1"/>
      <w:marLeft w:val="0"/>
      <w:marRight w:val="0"/>
      <w:marTop w:val="0"/>
      <w:marBottom w:val="0"/>
      <w:divBdr>
        <w:top w:val="none" w:sz="0" w:space="0" w:color="auto"/>
        <w:left w:val="none" w:sz="0" w:space="0" w:color="auto"/>
        <w:bottom w:val="none" w:sz="0" w:space="0" w:color="auto"/>
        <w:right w:val="none" w:sz="0" w:space="0" w:color="auto"/>
      </w:divBdr>
    </w:div>
    <w:div w:id="154028099">
      <w:bodyDiv w:val="1"/>
      <w:marLeft w:val="0"/>
      <w:marRight w:val="0"/>
      <w:marTop w:val="0"/>
      <w:marBottom w:val="0"/>
      <w:divBdr>
        <w:top w:val="none" w:sz="0" w:space="0" w:color="auto"/>
        <w:left w:val="none" w:sz="0" w:space="0" w:color="auto"/>
        <w:bottom w:val="none" w:sz="0" w:space="0" w:color="auto"/>
        <w:right w:val="none" w:sz="0" w:space="0" w:color="auto"/>
      </w:divBdr>
    </w:div>
    <w:div w:id="175274575">
      <w:bodyDiv w:val="1"/>
      <w:marLeft w:val="0"/>
      <w:marRight w:val="0"/>
      <w:marTop w:val="0"/>
      <w:marBottom w:val="0"/>
      <w:divBdr>
        <w:top w:val="none" w:sz="0" w:space="0" w:color="auto"/>
        <w:left w:val="none" w:sz="0" w:space="0" w:color="auto"/>
        <w:bottom w:val="none" w:sz="0" w:space="0" w:color="auto"/>
        <w:right w:val="none" w:sz="0" w:space="0" w:color="auto"/>
      </w:divBdr>
    </w:div>
    <w:div w:id="178006593">
      <w:bodyDiv w:val="1"/>
      <w:marLeft w:val="0"/>
      <w:marRight w:val="0"/>
      <w:marTop w:val="0"/>
      <w:marBottom w:val="0"/>
      <w:divBdr>
        <w:top w:val="none" w:sz="0" w:space="0" w:color="auto"/>
        <w:left w:val="none" w:sz="0" w:space="0" w:color="auto"/>
        <w:bottom w:val="none" w:sz="0" w:space="0" w:color="auto"/>
        <w:right w:val="none" w:sz="0" w:space="0" w:color="auto"/>
      </w:divBdr>
    </w:div>
    <w:div w:id="203519731">
      <w:bodyDiv w:val="1"/>
      <w:marLeft w:val="0"/>
      <w:marRight w:val="0"/>
      <w:marTop w:val="0"/>
      <w:marBottom w:val="0"/>
      <w:divBdr>
        <w:top w:val="none" w:sz="0" w:space="0" w:color="auto"/>
        <w:left w:val="none" w:sz="0" w:space="0" w:color="auto"/>
        <w:bottom w:val="none" w:sz="0" w:space="0" w:color="auto"/>
        <w:right w:val="none" w:sz="0" w:space="0" w:color="auto"/>
      </w:divBdr>
    </w:div>
    <w:div w:id="208617635">
      <w:bodyDiv w:val="1"/>
      <w:marLeft w:val="0"/>
      <w:marRight w:val="0"/>
      <w:marTop w:val="0"/>
      <w:marBottom w:val="0"/>
      <w:divBdr>
        <w:top w:val="none" w:sz="0" w:space="0" w:color="auto"/>
        <w:left w:val="none" w:sz="0" w:space="0" w:color="auto"/>
        <w:bottom w:val="none" w:sz="0" w:space="0" w:color="auto"/>
        <w:right w:val="none" w:sz="0" w:space="0" w:color="auto"/>
      </w:divBdr>
    </w:div>
    <w:div w:id="210122094">
      <w:bodyDiv w:val="1"/>
      <w:marLeft w:val="0"/>
      <w:marRight w:val="0"/>
      <w:marTop w:val="0"/>
      <w:marBottom w:val="0"/>
      <w:divBdr>
        <w:top w:val="none" w:sz="0" w:space="0" w:color="auto"/>
        <w:left w:val="none" w:sz="0" w:space="0" w:color="auto"/>
        <w:bottom w:val="none" w:sz="0" w:space="0" w:color="auto"/>
        <w:right w:val="none" w:sz="0" w:space="0" w:color="auto"/>
      </w:divBdr>
    </w:div>
    <w:div w:id="212548603">
      <w:bodyDiv w:val="1"/>
      <w:marLeft w:val="0"/>
      <w:marRight w:val="0"/>
      <w:marTop w:val="0"/>
      <w:marBottom w:val="0"/>
      <w:divBdr>
        <w:top w:val="none" w:sz="0" w:space="0" w:color="auto"/>
        <w:left w:val="none" w:sz="0" w:space="0" w:color="auto"/>
        <w:bottom w:val="none" w:sz="0" w:space="0" w:color="auto"/>
        <w:right w:val="none" w:sz="0" w:space="0" w:color="auto"/>
      </w:divBdr>
    </w:div>
    <w:div w:id="275142699">
      <w:bodyDiv w:val="1"/>
      <w:marLeft w:val="0"/>
      <w:marRight w:val="0"/>
      <w:marTop w:val="0"/>
      <w:marBottom w:val="0"/>
      <w:divBdr>
        <w:top w:val="none" w:sz="0" w:space="0" w:color="auto"/>
        <w:left w:val="none" w:sz="0" w:space="0" w:color="auto"/>
        <w:bottom w:val="none" w:sz="0" w:space="0" w:color="auto"/>
        <w:right w:val="none" w:sz="0" w:space="0" w:color="auto"/>
      </w:divBdr>
    </w:div>
    <w:div w:id="280573047">
      <w:bodyDiv w:val="1"/>
      <w:marLeft w:val="0"/>
      <w:marRight w:val="0"/>
      <w:marTop w:val="0"/>
      <w:marBottom w:val="0"/>
      <w:divBdr>
        <w:top w:val="none" w:sz="0" w:space="0" w:color="auto"/>
        <w:left w:val="none" w:sz="0" w:space="0" w:color="auto"/>
        <w:bottom w:val="none" w:sz="0" w:space="0" w:color="auto"/>
        <w:right w:val="none" w:sz="0" w:space="0" w:color="auto"/>
      </w:divBdr>
    </w:div>
    <w:div w:id="281227829">
      <w:bodyDiv w:val="1"/>
      <w:marLeft w:val="0"/>
      <w:marRight w:val="0"/>
      <w:marTop w:val="0"/>
      <w:marBottom w:val="0"/>
      <w:divBdr>
        <w:top w:val="none" w:sz="0" w:space="0" w:color="auto"/>
        <w:left w:val="none" w:sz="0" w:space="0" w:color="auto"/>
        <w:bottom w:val="none" w:sz="0" w:space="0" w:color="auto"/>
        <w:right w:val="none" w:sz="0" w:space="0" w:color="auto"/>
      </w:divBdr>
    </w:div>
    <w:div w:id="288971786">
      <w:bodyDiv w:val="1"/>
      <w:marLeft w:val="0"/>
      <w:marRight w:val="0"/>
      <w:marTop w:val="0"/>
      <w:marBottom w:val="0"/>
      <w:divBdr>
        <w:top w:val="none" w:sz="0" w:space="0" w:color="auto"/>
        <w:left w:val="none" w:sz="0" w:space="0" w:color="auto"/>
        <w:bottom w:val="none" w:sz="0" w:space="0" w:color="auto"/>
        <w:right w:val="none" w:sz="0" w:space="0" w:color="auto"/>
      </w:divBdr>
    </w:div>
    <w:div w:id="293800896">
      <w:bodyDiv w:val="1"/>
      <w:marLeft w:val="0"/>
      <w:marRight w:val="0"/>
      <w:marTop w:val="0"/>
      <w:marBottom w:val="0"/>
      <w:divBdr>
        <w:top w:val="none" w:sz="0" w:space="0" w:color="auto"/>
        <w:left w:val="none" w:sz="0" w:space="0" w:color="auto"/>
        <w:bottom w:val="none" w:sz="0" w:space="0" w:color="auto"/>
        <w:right w:val="none" w:sz="0" w:space="0" w:color="auto"/>
      </w:divBdr>
    </w:div>
    <w:div w:id="308705993">
      <w:bodyDiv w:val="1"/>
      <w:marLeft w:val="0"/>
      <w:marRight w:val="0"/>
      <w:marTop w:val="0"/>
      <w:marBottom w:val="0"/>
      <w:divBdr>
        <w:top w:val="none" w:sz="0" w:space="0" w:color="auto"/>
        <w:left w:val="none" w:sz="0" w:space="0" w:color="auto"/>
        <w:bottom w:val="none" w:sz="0" w:space="0" w:color="auto"/>
        <w:right w:val="none" w:sz="0" w:space="0" w:color="auto"/>
      </w:divBdr>
    </w:div>
    <w:div w:id="347103168">
      <w:bodyDiv w:val="1"/>
      <w:marLeft w:val="0"/>
      <w:marRight w:val="0"/>
      <w:marTop w:val="0"/>
      <w:marBottom w:val="0"/>
      <w:divBdr>
        <w:top w:val="none" w:sz="0" w:space="0" w:color="auto"/>
        <w:left w:val="none" w:sz="0" w:space="0" w:color="auto"/>
        <w:bottom w:val="none" w:sz="0" w:space="0" w:color="auto"/>
        <w:right w:val="none" w:sz="0" w:space="0" w:color="auto"/>
      </w:divBdr>
    </w:div>
    <w:div w:id="349449106">
      <w:bodyDiv w:val="1"/>
      <w:marLeft w:val="0"/>
      <w:marRight w:val="0"/>
      <w:marTop w:val="0"/>
      <w:marBottom w:val="0"/>
      <w:divBdr>
        <w:top w:val="none" w:sz="0" w:space="0" w:color="auto"/>
        <w:left w:val="none" w:sz="0" w:space="0" w:color="auto"/>
        <w:bottom w:val="none" w:sz="0" w:space="0" w:color="auto"/>
        <w:right w:val="none" w:sz="0" w:space="0" w:color="auto"/>
      </w:divBdr>
    </w:div>
    <w:div w:id="351567550">
      <w:bodyDiv w:val="1"/>
      <w:marLeft w:val="0"/>
      <w:marRight w:val="0"/>
      <w:marTop w:val="0"/>
      <w:marBottom w:val="0"/>
      <w:divBdr>
        <w:top w:val="none" w:sz="0" w:space="0" w:color="auto"/>
        <w:left w:val="none" w:sz="0" w:space="0" w:color="auto"/>
        <w:bottom w:val="none" w:sz="0" w:space="0" w:color="auto"/>
        <w:right w:val="none" w:sz="0" w:space="0" w:color="auto"/>
      </w:divBdr>
    </w:div>
    <w:div w:id="354964858">
      <w:bodyDiv w:val="1"/>
      <w:marLeft w:val="0"/>
      <w:marRight w:val="0"/>
      <w:marTop w:val="0"/>
      <w:marBottom w:val="0"/>
      <w:divBdr>
        <w:top w:val="none" w:sz="0" w:space="0" w:color="auto"/>
        <w:left w:val="none" w:sz="0" w:space="0" w:color="auto"/>
        <w:bottom w:val="none" w:sz="0" w:space="0" w:color="auto"/>
        <w:right w:val="none" w:sz="0" w:space="0" w:color="auto"/>
      </w:divBdr>
    </w:div>
    <w:div w:id="356273538">
      <w:bodyDiv w:val="1"/>
      <w:marLeft w:val="0"/>
      <w:marRight w:val="0"/>
      <w:marTop w:val="0"/>
      <w:marBottom w:val="0"/>
      <w:divBdr>
        <w:top w:val="none" w:sz="0" w:space="0" w:color="auto"/>
        <w:left w:val="none" w:sz="0" w:space="0" w:color="auto"/>
        <w:bottom w:val="none" w:sz="0" w:space="0" w:color="auto"/>
        <w:right w:val="none" w:sz="0" w:space="0" w:color="auto"/>
      </w:divBdr>
    </w:div>
    <w:div w:id="356977363">
      <w:bodyDiv w:val="1"/>
      <w:marLeft w:val="0"/>
      <w:marRight w:val="0"/>
      <w:marTop w:val="0"/>
      <w:marBottom w:val="0"/>
      <w:divBdr>
        <w:top w:val="none" w:sz="0" w:space="0" w:color="auto"/>
        <w:left w:val="none" w:sz="0" w:space="0" w:color="auto"/>
        <w:bottom w:val="none" w:sz="0" w:space="0" w:color="auto"/>
        <w:right w:val="none" w:sz="0" w:space="0" w:color="auto"/>
      </w:divBdr>
    </w:div>
    <w:div w:id="431165790">
      <w:bodyDiv w:val="1"/>
      <w:marLeft w:val="0"/>
      <w:marRight w:val="0"/>
      <w:marTop w:val="0"/>
      <w:marBottom w:val="0"/>
      <w:divBdr>
        <w:top w:val="none" w:sz="0" w:space="0" w:color="auto"/>
        <w:left w:val="none" w:sz="0" w:space="0" w:color="auto"/>
        <w:bottom w:val="none" w:sz="0" w:space="0" w:color="auto"/>
        <w:right w:val="none" w:sz="0" w:space="0" w:color="auto"/>
      </w:divBdr>
    </w:div>
    <w:div w:id="461653606">
      <w:bodyDiv w:val="1"/>
      <w:marLeft w:val="0"/>
      <w:marRight w:val="0"/>
      <w:marTop w:val="0"/>
      <w:marBottom w:val="0"/>
      <w:divBdr>
        <w:top w:val="none" w:sz="0" w:space="0" w:color="auto"/>
        <w:left w:val="none" w:sz="0" w:space="0" w:color="auto"/>
        <w:bottom w:val="none" w:sz="0" w:space="0" w:color="auto"/>
        <w:right w:val="none" w:sz="0" w:space="0" w:color="auto"/>
      </w:divBdr>
    </w:div>
    <w:div w:id="482546439">
      <w:bodyDiv w:val="1"/>
      <w:marLeft w:val="0"/>
      <w:marRight w:val="0"/>
      <w:marTop w:val="0"/>
      <w:marBottom w:val="0"/>
      <w:divBdr>
        <w:top w:val="none" w:sz="0" w:space="0" w:color="auto"/>
        <w:left w:val="none" w:sz="0" w:space="0" w:color="auto"/>
        <w:bottom w:val="none" w:sz="0" w:space="0" w:color="auto"/>
        <w:right w:val="none" w:sz="0" w:space="0" w:color="auto"/>
      </w:divBdr>
    </w:div>
    <w:div w:id="490758251">
      <w:bodyDiv w:val="1"/>
      <w:marLeft w:val="0"/>
      <w:marRight w:val="0"/>
      <w:marTop w:val="0"/>
      <w:marBottom w:val="0"/>
      <w:divBdr>
        <w:top w:val="none" w:sz="0" w:space="0" w:color="auto"/>
        <w:left w:val="none" w:sz="0" w:space="0" w:color="auto"/>
        <w:bottom w:val="none" w:sz="0" w:space="0" w:color="auto"/>
        <w:right w:val="none" w:sz="0" w:space="0" w:color="auto"/>
      </w:divBdr>
    </w:div>
    <w:div w:id="493571791">
      <w:bodyDiv w:val="1"/>
      <w:marLeft w:val="0"/>
      <w:marRight w:val="0"/>
      <w:marTop w:val="0"/>
      <w:marBottom w:val="0"/>
      <w:divBdr>
        <w:top w:val="none" w:sz="0" w:space="0" w:color="auto"/>
        <w:left w:val="none" w:sz="0" w:space="0" w:color="auto"/>
        <w:bottom w:val="none" w:sz="0" w:space="0" w:color="auto"/>
        <w:right w:val="none" w:sz="0" w:space="0" w:color="auto"/>
      </w:divBdr>
    </w:div>
    <w:div w:id="504396351">
      <w:bodyDiv w:val="1"/>
      <w:marLeft w:val="0"/>
      <w:marRight w:val="0"/>
      <w:marTop w:val="0"/>
      <w:marBottom w:val="0"/>
      <w:divBdr>
        <w:top w:val="none" w:sz="0" w:space="0" w:color="auto"/>
        <w:left w:val="none" w:sz="0" w:space="0" w:color="auto"/>
        <w:bottom w:val="none" w:sz="0" w:space="0" w:color="auto"/>
        <w:right w:val="none" w:sz="0" w:space="0" w:color="auto"/>
      </w:divBdr>
      <w:divsChild>
        <w:div w:id="151917136">
          <w:marLeft w:val="0"/>
          <w:marRight w:val="0"/>
          <w:marTop w:val="0"/>
          <w:marBottom w:val="0"/>
          <w:divBdr>
            <w:top w:val="none" w:sz="0" w:space="0" w:color="auto"/>
            <w:left w:val="none" w:sz="0" w:space="0" w:color="auto"/>
            <w:bottom w:val="none" w:sz="0" w:space="0" w:color="auto"/>
            <w:right w:val="none" w:sz="0" w:space="0" w:color="auto"/>
          </w:divBdr>
          <w:divsChild>
            <w:div w:id="1908764240">
              <w:marLeft w:val="0"/>
              <w:marRight w:val="0"/>
              <w:marTop w:val="0"/>
              <w:marBottom w:val="0"/>
              <w:divBdr>
                <w:top w:val="none" w:sz="0" w:space="0" w:color="auto"/>
                <w:left w:val="none" w:sz="0" w:space="0" w:color="auto"/>
                <w:bottom w:val="none" w:sz="0" w:space="0" w:color="auto"/>
                <w:right w:val="none" w:sz="0" w:space="0" w:color="auto"/>
              </w:divBdr>
              <w:divsChild>
                <w:div w:id="1791585757">
                  <w:marLeft w:val="0"/>
                  <w:marRight w:val="0"/>
                  <w:marTop w:val="0"/>
                  <w:marBottom w:val="0"/>
                  <w:divBdr>
                    <w:top w:val="none" w:sz="0" w:space="0" w:color="auto"/>
                    <w:left w:val="none" w:sz="0" w:space="0" w:color="auto"/>
                    <w:bottom w:val="none" w:sz="0" w:space="0" w:color="auto"/>
                    <w:right w:val="none" w:sz="0" w:space="0" w:color="auto"/>
                  </w:divBdr>
                  <w:divsChild>
                    <w:div w:id="1714575896">
                      <w:marLeft w:val="0"/>
                      <w:marRight w:val="0"/>
                      <w:marTop w:val="0"/>
                      <w:marBottom w:val="0"/>
                      <w:divBdr>
                        <w:top w:val="none" w:sz="0" w:space="0" w:color="auto"/>
                        <w:left w:val="none" w:sz="0" w:space="0" w:color="auto"/>
                        <w:bottom w:val="none" w:sz="0" w:space="0" w:color="auto"/>
                        <w:right w:val="none" w:sz="0" w:space="0" w:color="auto"/>
                      </w:divBdr>
                      <w:divsChild>
                        <w:div w:id="6124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758973">
      <w:bodyDiv w:val="1"/>
      <w:marLeft w:val="0"/>
      <w:marRight w:val="0"/>
      <w:marTop w:val="0"/>
      <w:marBottom w:val="0"/>
      <w:divBdr>
        <w:top w:val="none" w:sz="0" w:space="0" w:color="auto"/>
        <w:left w:val="none" w:sz="0" w:space="0" w:color="auto"/>
        <w:bottom w:val="none" w:sz="0" w:space="0" w:color="auto"/>
        <w:right w:val="none" w:sz="0" w:space="0" w:color="auto"/>
      </w:divBdr>
    </w:div>
    <w:div w:id="571044477">
      <w:bodyDiv w:val="1"/>
      <w:marLeft w:val="0"/>
      <w:marRight w:val="0"/>
      <w:marTop w:val="0"/>
      <w:marBottom w:val="0"/>
      <w:divBdr>
        <w:top w:val="none" w:sz="0" w:space="0" w:color="auto"/>
        <w:left w:val="none" w:sz="0" w:space="0" w:color="auto"/>
        <w:bottom w:val="none" w:sz="0" w:space="0" w:color="auto"/>
        <w:right w:val="none" w:sz="0" w:space="0" w:color="auto"/>
      </w:divBdr>
    </w:div>
    <w:div w:id="587886954">
      <w:bodyDiv w:val="1"/>
      <w:marLeft w:val="0"/>
      <w:marRight w:val="0"/>
      <w:marTop w:val="0"/>
      <w:marBottom w:val="0"/>
      <w:divBdr>
        <w:top w:val="none" w:sz="0" w:space="0" w:color="auto"/>
        <w:left w:val="none" w:sz="0" w:space="0" w:color="auto"/>
        <w:bottom w:val="none" w:sz="0" w:space="0" w:color="auto"/>
        <w:right w:val="none" w:sz="0" w:space="0" w:color="auto"/>
      </w:divBdr>
    </w:div>
    <w:div w:id="595017463">
      <w:bodyDiv w:val="1"/>
      <w:marLeft w:val="0"/>
      <w:marRight w:val="0"/>
      <w:marTop w:val="0"/>
      <w:marBottom w:val="0"/>
      <w:divBdr>
        <w:top w:val="none" w:sz="0" w:space="0" w:color="auto"/>
        <w:left w:val="none" w:sz="0" w:space="0" w:color="auto"/>
        <w:bottom w:val="none" w:sz="0" w:space="0" w:color="auto"/>
        <w:right w:val="none" w:sz="0" w:space="0" w:color="auto"/>
      </w:divBdr>
    </w:div>
    <w:div w:id="607588313">
      <w:bodyDiv w:val="1"/>
      <w:marLeft w:val="0"/>
      <w:marRight w:val="0"/>
      <w:marTop w:val="0"/>
      <w:marBottom w:val="0"/>
      <w:divBdr>
        <w:top w:val="none" w:sz="0" w:space="0" w:color="auto"/>
        <w:left w:val="none" w:sz="0" w:space="0" w:color="auto"/>
        <w:bottom w:val="none" w:sz="0" w:space="0" w:color="auto"/>
        <w:right w:val="none" w:sz="0" w:space="0" w:color="auto"/>
      </w:divBdr>
    </w:div>
    <w:div w:id="631403776">
      <w:bodyDiv w:val="1"/>
      <w:marLeft w:val="0"/>
      <w:marRight w:val="0"/>
      <w:marTop w:val="0"/>
      <w:marBottom w:val="0"/>
      <w:divBdr>
        <w:top w:val="none" w:sz="0" w:space="0" w:color="auto"/>
        <w:left w:val="none" w:sz="0" w:space="0" w:color="auto"/>
        <w:bottom w:val="none" w:sz="0" w:space="0" w:color="auto"/>
        <w:right w:val="none" w:sz="0" w:space="0" w:color="auto"/>
      </w:divBdr>
    </w:div>
    <w:div w:id="631404673">
      <w:bodyDiv w:val="1"/>
      <w:marLeft w:val="0"/>
      <w:marRight w:val="0"/>
      <w:marTop w:val="0"/>
      <w:marBottom w:val="0"/>
      <w:divBdr>
        <w:top w:val="none" w:sz="0" w:space="0" w:color="auto"/>
        <w:left w:val="none" w:sz="0" w:space="0" w:color="auto"/>
        <w:bottom w:val="none" w:sz="0" w:space="0" w:color="auto"/>
        <w:right w:val="none" w:sz="0" w:space="0" w:color="auto"/>
      </w:divBdr>
    </w:div>
    <w:div w:id="638340043">
      <w:bodyDiv w:val="1"/>
      <w:marLeft w:val="0"/>
      <w:marRight w:val="0"/>
      <w:marTop w:val="0"/>
      <w:marBottom w:val="0"/>
      <w:divBdr>
        <w:top w:val="none" w:sz="0" w:space="0" w:color="auto"/>
        <w:left w:val="none" w:sz="0" w:space="0" w:color="auto"/>
        <w:bottom w:val="none" w:sz="0" w:space="0" w:color="auto"/>
        <w:right w:val="none" w:sz="0" w:space="0" w:color="auto"/>
      </w:divBdr>
    </w:div>
    <w:div w:id="642465379">
      <w:bodyDiv w:val="1"/>
      <w:marLeft w:val="0"/>
      <w:marRight w:val="0"/>
      <w:marTop w:val="0"/>
      <w:marBottom w:val="0"/>
      <w:divBdr>
        <w:top w:val="none" w:sz="0" w:space="0" w:color="auto"/>
        <w:left w:val="none" w:sz="0" w:space="0" w:color="auto"/>
        <w:bottom w:val="none" w:sz="0" w:space="0" w:color="auto"/>
        <w:right w:val="none" w:sz="0" w:space="0" w:color="auto"/>
      </w:divBdr>
    </w:div>
    <w:div w:id="663046579">
      <w:bodyDiv w:val="1"/>
      <w:marLeft w:val="0"/>
      <w:marRight w:val="0"/>
      <w:marTop w:val="0"/>
      <w:marBottom w:val="0"/>
      <w:divBdr>
        <w:top w:val="none" w:sz="0" w:space="0" w:color="auto"/>
        <w:left w:val="none" w:sz="0" w:space="0" w:color="auto"/>
        <w:bottom w:val="none" w:sz="0" w:space="0" w:color="auto"/>
        <w:right w:val="none" w:sz="0" w:space="0" w:color="auto"/>
      </w:divBdr>
    </w:div>
    <w:div w:id="676158336">
      <w:bodyDiv w:val="1"/>
      <w:marLeft w:val="0"/>
      <w:marRight w:val="0"/>
      <w:marTop w:val="0"/>
      <w:marBottom w:val="0"/>
      <w:divBdr>
        <w:top w:val="none" w:sz="0" w:space="0" w:color="auto"/>
        <w:left w:val="none" w:sz="0" w:space="0" w:color="auto"/>
        <w:bottom w:val="none" w:sz="0" w:space="0" w:color="auto"/>
        <w:right w:val="none" w:sz="0" w:space="0" w:color="auto"/>
      </w:divBdr>
    </w:div>
    <w:div w:id="692266002">
      <w:bodyDiv w:val="1"/>
      <w:marLeft w:val="0"/>
      <w:marRight w:val="0"/>
      <w:marTop w:val="0"/>
      <w:marBottom w:val="0"/>
      <w:divBdr>
        <w:top w:val="none" w:sz="0" w:space="0" w:color="auto"/>
        <w:left w:val="none" w:sz="0" w:space="0" w:color="auto"/>
        <w:bottom w:val="none" w:sz="0" w:space="0" w:color="auto"/>
        <w:right w:val="none" w:sz="0" w:space="0" w:color="auto"/>
      </w:divBdr>
    </w:div>
    <w:div w:id="737634877">
      <w:bodyDiv w:val="1"/>
      <w:marLeft w:val="0"/>
      <w:marRight w:val="0"/>
      <w:marTop w:val="0"/>
      <w:marBottom w:val="0"/>
      <w:divBdr>
        <w:top w:val="none" w:sz="0" w:space="0" w:color="auto"/>
        <w:left w:val="none" w:sz="0" w:space="0" w:color="auto"/>
        <w:bottom w:val="none" w:sz="0" w:space="0" w:color="auto"/>
        <w:right w:val="none" w:sz="0" w:space="0" w:color="auto"/>
      </w:divBdr>
      <w:divsChild>
        <w:div w:id="989480869">
          <w:marLeft w:val="0"/>
          <w:marRight w:val="0"/>
          <w:marTop w:val="0"/>
          <w:marBottom w:val="0"/>
          <w:divBdr>
            <w:top w:val="none" w:sz="0" w:space="0" w:color="auto"/>
            <w:left w:val="none" w:sz="0" w:space="0" w:color="auto"/>
            <w:bottom w:val="none" w:sz="0" w:space="0" w:color="auto"/>
            <w:right w:val="none" w:sz="0" w:space="0" w:color="auto"/>
          </w:divBdr>
        </w:div>
      </w:divsChild>
    </w:div>
    <w:div w:id="758721196">
      <w:bodyDiv w:val="1"/>
      <w:marLeft w:val="0"/>
      <w:marRight w:val="0"/>
      <w:marTop w:val="0"/>
      <w:marBottom w:val="0"/>
      <w:divBdr>
        <w:top w:val="none" w:sz="0" w:space="0" w:color="auto"/>
        <w:left w:val="none" w:sz="0" w:space="0" w:color="auto"/>
        <w:bottom w:val="none" w:sz="0" w:space="0" w:color="auto"/>
        <w:right w:val="none" w:sz="0" w:space="0" w:color="auto"/>
      </w:divBdr>
    </w:div>
    <w:div w:id="763498325">
      <w:bodyDiv w:val="1"/>
      <w:marLeft w:val="0"/>
      <w:marRight w:val="0"/>
      <w:marTop w:val="0"/>
      <w:marBottom w:val="0"/>
      <w:divBdr>
        <w:top w:val="none" w:sz="0" w:space="0" w:color="auto"/>
        <w:left w:val="none" w:sz="0" w:space="0" w:color="auto"/>
        <w:bottom w:val="none" w:sz="0" w:space="0" w:color="auto"/>
        <w:right w:val="none" w:sz="0" w:space="0" w:color="auto"/>
      </w:divBdr>
    </w:div>
    <w:div w:id="773283876">
      <w:bodyDiv w:val="1"/>
      <w:marLeft w:val="0"/>
      <w:marRight w:val="0"/>
      <w:marTop w:val="0"/>
      <w:marBottom w:val="0"/>
      <w:divBdr>
        <w:top w:val="none" w:sz="0" w:space="0" w:color="auto"/>
        <w:left w:val="none" w:sz="0" w:space="0" w:color="auto"/>
        <w:bottom w:val="none" w:sz="0" w:space="0" w:color="auto"/>
        <w:right w:val="none" w:sz="0" w:space="0" w:color="auto"/>
      </w:divBdr>
    </w:div>
    <w:div w:id="776799095">
      <w:bodyDiv w:val="1"/>
      <w:marLeft w:val="0"/>
      <w:marRight w:val="0"/>
      <w:marTop w:val="0"/>
      <w:marBottom w:val="0"/>
      <w:divBdr>
        <w:top w:val="none" w:sz="0" w:space="0" w:color="auto"/>
        <w:left w:val="none" w:sz="0" w:space="0" w:color="auto"/>
        <w:bottom w:val="none" w:sz="0" w:space="0" w:color="auto"/>
        <w:right w:val="none" w:sz="0" w:space="0" w:color="auto"/>
      </w:divBdr>
    </w:div>
    <w:div w:id="779640932">
      <w:bodyDiv w:val="1"/>
      <w:marLeft w:val="0"/>
      <w:marRight w:val="0"/>
      <w:marTop w:val="0"/>
      <w:marBottom w:val="0"/>
      <w:divBdr>
        <w:top w:val="none" w:sz="0" w:space="0" w:color="auto"/>
        <w:left w:val="none" w:sz="0" w:space="0" w:color="auto"/>
        <w:bottom w:val="none" w:sz="0" w:space="0" w:color="auto"/>
        <w:right w:val="none" w:sz="0" w:space="0" w:color="auto"/>
      </w:divBdr>
    </w:div>
    <w:div w:id="784887170">
      <w:bodyDiv w:val="1"/>
      <w:marLeft w:val="0"/>
      <w:marRight w:val="0"/>
      <w:marTop w:val="0"/>
      <w:marBottom w:val="0"/>
      <w:divBdr>
        <w:top w:val="none" w:sz="0" w:space="0" w:color="auto"/>
        <w:left w:val="none" w:sz="0" w:space="0" w:color="auto"/>
        <w:bottom w:val="none" w:sz="0" w:space="0" w:color="auto"/>
        <w:right w:val="none" w:sz="0" w:space="0" w:color="auto"/>
      </w:divBdr>
    </w:div>
    <w:div w:id="790128666">
      <w:bodyDiv w:val="1"/>
      <w:marLeft w:val="0"/>
      <w:marRight w:val="0"/>
      <w:marTop w:val="0"/>
      <w:marBottom w:val="0"/>
      <w:divBdr>
        <w:top w:val="none" w:sz="0" w:space="0" w:color="auto"/>
        <w:left w:val="none" w:sz="0" w:space="0" w:color="auto"/>
        <w:bottom w:val="none" w:sz="0" w:space="0" w:color="auto"/>
        <w:right w:val="none" w:sz="0" w:space="0" w:color="auto"/>
      </w:divBdr>
    </w:div>
    <w:div w:id="802044374">
      <w:bodyDiv w:val="1"/>
      <w:marLeft w:val="0"/>
      <w:marRight w:val="0"/>
      <w:marTop w:val="0"/>
      <w:marBottom w:val="0"/>
      <w:divBdr>
        <w:top w:val="none" w:sz="0" w:space="0" w:color="auto"/>
        <w:left w:val="none" w:sz="0" w:space="0" w:color="auto"/>
        <w:bottom w:val="none" w:sz="0" w:space="0" w:color="auto"/>
        <w:right w:val="none" w:sz="0" w:space="0" w:color="auto"/>
      </w:divBdr>
    </w:div>
    <w:div w:id="838346442">
      <w:bodyDiv w:val="1"/>
      <w:marLeft w:val="0"/>
      <w:marRight w:val="0"/>
      <w:marTop w:val="0"/>
      <w:marBottom w:val="0"/>
      <w:divBdr>
        <w:top w:val="none" w:sz="0" w:space="0" w:color="auto"/>
        <w:left w:val="none" w:sz="0" w:space="0" w:color="auto"/>
        <w:bottom w:val="none" w:sz="0" w:space="0" w:color="auto"/>
        <w:right w:val="none" w:sz="0" w:space="0" w:color="auto"/>
      </w:divBdr>
    </w:div>
    <w:div w:id="839539429">
      <w:bodyDiv w:val="1"/>
      <w:marLeft w:val="0"/>
      <w:marRight w:val="0"/>
      <w:marTop w:val="0"/>
      <w:marBottom w:val="0"/>
      <w:divBdr>
        <w:top w:val="none" w:sz="0" w:space="0" w:color="auto"/>
        <w:left w:val="none" w:sz="0" w:space="0" w:color="auto"/>
        <w:bottom w:val="none" w:sz="0" w:space="0" w:color="auto"/>
        <w:right w:val="none" w:sz="0" w:space="0" w:color="auto"/>
      </w:divBdr>
    </w:div>
    <w:div w:id="841555017">
      <w:bodyDiv w:val="1"/>
      <w:marLeft w:val="0"/>
      <w:marRight w:val="0"/>
      <w:marTop w:val="0"/>
      <w:marBottom w:val="0"/>
      <w:divBdr>
        <w:top w:val="none" w:sz="0" w:space="0" w:color="auto"/>
        <w:left w:val="none" w:sz="0" w:space="0" w:color="auto"/>
        <w:bottom w:val="none" w:sz="0" w:space="0" w:color="auto"/>
        <w:right w:val="none" w:sz="0" w:space="0" w:color="auto"/>
      </w:divBdr>
    </w:div>
    <w:div w:id="854686927">
      <w:bodyDiv w:val="1"/>
      <w:marLeft w:val="0"/>
      <w:marRight w:val="0"/>
      <w:marTop w:val="0"/>
      <w:marBottom w:val="0"/>
      <w:divBdr>
        <w:top w:val="none" w:sz="0" w:space="0" w:color="auto"/>
        <w:left w:val="none" w:sz="0" w:space="0" w:color="auto"/>
        <w:bottom w:val="none" w:sz="0" w:space="0" w:color="auto"/>
        <w:right w:val="none" w:sz="0" w:space="0" w:color="auto"/>
      </w:divBdr>
    </w:div>
    <w:div w:id="859903260">
      <w:bodyDiv w:val="1"/>
      <w:marLeft w:val="0"/>
      <w:marRight w:val="0"/>
      <w:marTop w:val="0"/>
      <w:marBottom w:val="0"/>
      <w:divBdr>
        <w:top w:val="none" w:sz="0" w:space="0" w:color="auto"/>
        <w:left w:val="none" w:sz="0" w:space="0" w:color="auto"/>
        <w:bottom w:val="none" w:sz="0" w:space="0" w:color="auto"/>
        <w:right w:val="none" w:sz="0" w:space="0" w:color="auto"/>
      </w:divBdr>
    </w:div>
    <w:div w:id="861552606">
      <w:bodyDiv w:val="1"/>
      <w:marLeft w:val="0"/>
      <w:marRight w:val="0"/>
      <w:marTop w:val="0"/>
      <w:marBottom w:val="0"/>
      <w:divBdr>
        <w:top w:val="none" w:sz="0" w:space="0" w:color="auto"/>
        <w:left w:val="none" w:sz="0" w:space="0" w:color="auto"/>
        <w:bottom w:val="none" w:sz="0" w:space="0" w:color="auto"/>
        <w:right w:val="none" w:sz="0" w:space="0" w:color="auto"/>
      </w:divBdr>
    </w:div>
    <w:div w:id="862016319">
      <w:bodyDiv w:val="1"/>
      <w:marLeft w:val="0"/>
      <w:marRight w:val="0"/>
      <w:marTop w:val="0"/>
      <w:marBottom w:val="0"/>
      <w:divBdr>
        <w:top w:val="none" w:sz="0" w:space="0" w:color="auto"/>
        <w:left w:val="none" w:sz="0" w:space="0" w:color="auto"/>
        <w:bottom w:val="none" w:sz="0" w:space="0" w:color="auto"/>
        <w:right w:val="none" w:sz="0" w:space="0" w:color="auto"/>
      </w:divBdr>
    </w:div>
    <w:div w:id="893809403">
      <w:bodyDiv w:val="1"/>
      <w:marLeft w:val="0"/>
      <w:marRight w:val="0"/>
      <w:marTop w:val="0"/>
      <w:marBottom w:val="0"/>
      <w:divBdr>
        <w:top w:val="none" w:sz="0" w:space="0" w:color="auto"/>
        <w:left w:val="none" w:sz="0" w:space="0" w:color="auto"/>
        <w:bottom w:val="none" w:sz="0" w:space="0" w:color="auto"/>
        <w:right w:val="none" w:sz="0" w:space="0" w:color="auto"/>
      </w:divBdr>
    </w:div>
    <w:div w:id="898712905">
      <w:bodyDiv w:val="1"/>
      <w:marLeft w:val="0"/>
      <w:marRight w:val="0"/>
      <w:marTop w:val="0"/>
      <w:marBottom w:val="0"/>
      <w:divBdr>
        <w:top w:val="none" w:sz="0" w:space="0" w:color="auto"/>
        <w:left w:val="none" w:sz="0" w:space="0" w:color="auto"/>
        <w:bottom w:val="none" w:sz="0" w:space="0" w:color="auto"/>
        <w:right w:val="none" w:sz="0" w:space="0" w:color="auto"/>
      </w:divBdr>
    </w:div>
    <w:div w:id="914238493">
      <w:bodyDiv w:val="1"/>
      <w:marLeft w:val="0"/>
      <w:marRight w:val="0"/>
      <w:marTop w:val="0"/>
      <w:marBottom w:val="0"/>
      <w:divBdr>
        <w:top w:val="none" w:sz="0" w:space="0" w:color="auto"/>
        <w:left w:val="none" w:sz="0" w:space="0" w:color="auto"/>
        <w:bottom w:val="none" w:sz="0" w:space="0" w:color="auto"/>
        <w:right w:val="none" w:sz="0" w:space="0" w:color="auto"/>
      </w:divBdr>
    </w:div>
    <w:div w:id="973943820">
      <w:bodyDiv w:val="1"/>
      <w:marLeft w:val="0"/>
      <w:marRight w:val="0"/>
      <w:marTop w:val="0"/>
      <w:marBottom w:val="0"/>
      <w:divBdr>
        <w:top w:val="none" w:sz="0" w:space="0" w:color="auto"/>
        <w:left w:val="none" w:sz="0" w:space="0" w:color="auto"/>
        <w:bottom w:val="none" w:sz="0" w:space="0" w:color="auto"/>
        <w:right w:val="none" w:sz="0" w:space="0" w:color="auto"/>
      </w:divBdr>
    </w:div>
    <w:div w:id="981690075">
      <w:bodyDiv w:val="1"/>
      <w:marLeft w:val="0"/>
      <w:marRight w:val="0"/>
      <w:marTop w:val="0"/>
      <w:marBottom w:val="0"/>
      <w:divBdr>
        <w:top w:val="none" w:sz="0" w:space="0" w:color="auto"/>
        <w:left w:val="none" w:sz="0" w:space="0" w:color="auto"/>
        <w:bottom w:val="none" w:sz="0" w:space="0" w:color="auto"/>
        <w:right w:val="none" w:sz="0" w:space="0" w:color="auto"/>
      </w:divBdr>
    </w:div>
    <w:div w:id="982735907">
      <w:bodyDiv w:val="1"/>
      <w:marLeft w:val="0"/>
      <w:marRight w:val="0"/>
      <w:marTop w:val="0"/>
      <w:marBottom w:val="0"/>
      <w:divBdr>
        <w:top w:val="none" w:sz="0" w:space="0" w:color="auto"/>
        <w:left w:val="none" w:sz="0" w:space="0" w:color="auto"/>
        <w:bottom w:val="none" w:sz="0" w:space="0" w:color="auto"/>
        <w:right w:val="none" w:sz="0" w:space="0" w:color="auto"/>
      </w:divBdr>
    </w:div>
    <w:div w:id="1017731267">
      <w:bodyDiv w:val="1"/>
      <w:marLeft w:val="0"/>
      <w:marRight w:val="0"/>
      <w:marTop w:val="0"/>
      <w:marBottom w:val="0"/>
      <w:divBdr>
        <w:top w:val="none" w:sz="0" w:space="0" w:color="auto"/>
        <w:left w:val="none" w:sz="0" w:space="0" w:color="auto"/>
        <w:bottom w:val="none" w:sz="0" w:space="0" w:color="auto"/>
        <w:right w:val="none" w:sz="0" w:space="0" w:color="auto"/>
      </w:divBdr>
    </w:div>
    <w:div w:id="1019355217">
      <w:bodyDiv w:val="1"/>
      <w:marLeft w:val="0"/>
      <w:marRight w:val="0"/>
      <w:marTop w:val="0"/>
      <w:marBottom w:val="0"/>
      <w:divBdr>
        <w:top w:val="none" w:sz="0" w:space="0" w:color="auto"/>
        <w:left w:val="none" w:sz="0" w:space="0" w:color="auto"/>
        <w:bottom w:val="none" w:sz="0" w:space="0" w:color="auto"/>
        <w:right w:val="none" w:sz="0" w:space="0" w:color="auto"/>
      </w:divBdr>
    </w:div>
    <w:div w:id="1022248502">
      <w:bodyDiv w:val="1"/>
      <w:marLeft w:val="0"/>
      <w:marRight w:val="0"/>
      <w:marTop w:val="0"/>
      <w:marBottom w:val="0"/>
      <w:divBdr>
        <w:top w:val="none" w:sz="0" w:space="0" w:color="auto"/>
        <w:left w:val="none" w:sz="0" w:space="0" w:color="auto"/>
        <w:bottom w:val="none" w:sz="0" w:space="0" w:color="auto"/>
        <w:right w:val="none" w:sz="0" w:space="0" w:color="auto"/>
      </w:divBdr>
    </w:div>
    <w:div w:id="1067076287">
      <w:bodyDiv w:val="1"/>
      <w:marLeft w:val="0"/>
      <w:marRight w:val="0"/>
      <w:marTop w:val="0"/>
      <w:marBottom w:val="0"/>
      <w:divBdr>
        <w:top w:val="none" w:sz="0" w:space="0" w:color="auto"/>
        <w:left w:val="none" w:sz="0" w:space="0" w:color="auto"/>
        <w:bottom w:val="none" w:sz="0" w:space="0" w:color="auto"/>
        <w:right w:val="none" w:sz="0" w:space="0" w:color="auto"/>
      </w:divBdr>
    </w:div>
    <w:div w:id="1068841316">
      <w:bodyDiv w:val="1"/>
      <w:marLeft w:val="0"/>
      <w:marRight w:val="0"/>
      <w:marTop w:val="0"/>
      <w:marBottom w:val="0"/>
      <w:divBdr>
        <w:top w:val="none" w:sz="0" w:space="0" w:color="auto"/>
        <w:left w:val="none" w:sz="0" w:space="0" w:color="auto"/>
        <w:bottom w:val="none" w:sz="0" w:space="0" w:color="auto"/>
        <w:right w:val="none" w:sz="0" w:space="0" w:color="auto"/>
      </w:divBdr>
    </w:div>
    <w:div w:id="1075083357">
      <w:bodyDiv w:val="1"/>
      <w:marLeft w:val="0"/>
      <w:marRight w:val="0"/>
      <w:marTop w:val="0"/>
      <w:marBottom w:val="0"/>
      <w:divBdr>
        <w:top w:val="none" w:sz="0" w:space="0" w:color="auto"/>
        <w:left w:val="none" w:sz="0" w:space="0" w:color="auto"/>
        <w:bottom w:val="none" w:sz="0" w:space="0" w:color="auto"/>
        <w:right w:val="none" w:sz="0" w:space="0" w:color="auto"/>
      </w:divBdr>
    </w:div>
    <w:div w:id="1113792473">
      <w:bodyDiv w:val="1"/>
      <w:marLeft w:val="0"/>
      <w:marRight w:val="0"/>
      <w:marTop w:val="0"/>
      <w:marBottom w:val="0"/>
      <w:divBdr>
        <w:top w:val="none" w:sz="0" w:space="0" w:color="auto"/>
        <w:left w:val="none" w:sz="0" w:space="0" w:color="auto"/>
        <w:bottom w:val="none" w:sz="0" w:space="0" w:color="auto"/>
        <w:right w:val="none" w:sz="0" w:space="0" w:color="auto"/>
      </w:divBdr>
    </w:div>
    <w:div w:id="1146750508">
      <w:bodyDiv w:val="1"/>
      <w:marLeft w:val="0"/>
      <w:marRight w:val="0"/>
      <w:marTop w:val="0"/>
      <w:marBottom w:val="0"/>
      <w:divBdr>
        <w:top w:val="none" w:sz="0" w:space="0" w:color="auto"/>
        <w:left w:val="none" w:sz="0" w:space="0" w:color="auto"/>
        <w:bottom w:val="none" w:sz="0" w:space="0" w:color="auto"/>
        <w:right w:val="none" w:sz="0" w:space="0" w:color="auto"/>
      </w:divBdr>
    </w:div>
    <w:div w:id="1168133397">
      <w:bodyDiv w:val="1"/>
      <w:marLeft w:val="0"/>
      <w:marRight w:val="0"/>
      <w:marTop w:val="0"/>
      <w:marBottom w:val="0"/>
      <w:divBdr>
        <w:top w:val="none" w:sz="0" w:space="0" w:color="auto"/>
        <w:left w:val="none" w:sz="0" w:space="0" w:color="auto"/>
        <w:bottom w:val="none" w:sz="0" w:space="0" w:color="auto"/>
        <w:right w:val="none" w:sz="0" w:space="0" w:color="auto"/>
      </w:divBdr>
    </w:div>
    <w:div w:id="1180316867">
      <w:bodyDiv w:val="1"/>
      <w:marLeft w:val="0"/>
      <w:marRight w:val="0"/>
      <w:marTop w:val="0"/>
      <w:marBottom w:val="0"/>
      <w:divBdr>
        <w:top w:val="none" w:sz="0" w:space="0" w:color="auto"/>
        <w:left w:val="none" w:sz="0" w:space="0" w:color="auto"/>
        <w:bottom w:val="none" w:sz="0" w:space="0" w:color="auto"/>
        <w:right w:val="none" w:sz="0" w:space="0" w:color="auto"/>
      </w:divBdr>
    </w:div>
    <w:div w:id="1184711388">
      <w:bodyDiv w:val="1"/>
      <w:marLeft w:val="0"/>
      <w:marRight w:val="0"/>
      <w:marTop w:val="0"/>
      <w:marBottom w:val="0"/>
      <w:divBdr>
        <w:top w:val="none" w:sz="0" w:space="0" w:color="auto"/>
        <w:left w:val="none" w:sz="0" w:space="0" w:color="auto"/>
        <w:bottom w:val="none" w:sz="0" w:space="0" w:color="auto"/>
        <w:right w:val="none" w:sz="0" w:space="0" w:color="auto"/>
      </w:divBdr>
    </w:div>
    <w:div w:id="1186099199">
      <w:bodyDiv w:val="1"/>
      <w:marLeft w:val="0"/>
      <w:marRight w:val="0"/>
      <w:marTop w:val="0"/>
      <w:marBottom w:val="0"/>
      <w:divBdr>
        <w:top w:val="none" w:sz="0" w:space="0" w:color="auto"/>
        <w:left w:val="none" w:sz="0" w:space="0" w:color="auto"/>
        <w:bottom w:val="none" w:sz="0" w:space="0" w:color="auto"/>
        <w:right w:val="none" w:sz="0" w:space="0" w:color="auto"/>
      </w:divBdr>
    </w:div>
    <w:div w:id="1245533251">
      <w:bodyDiv w:val="1"/>
      <w:marLeft w:val="0"/>
      <w:marRight w:val="0"/>
      <w:marTop w:val="0"/>
      <w:marBottom w:val="0"/>
      <w:divBdr>
        <w:top w:val="none" w:sz="0" w:space="0" w:color="auto"/>
        <w:left w:val="none" w:sz="0" w:space="0" w:color="auto"/>
        <w:bottom w:val="none" w:sz="0" w:space="0" w:color="auto"/>
        <w:right w:val="none" w:sz="0" w:space="0" w:color="auto"/>
      </w:divBdr>
    </w:div>
    <w:div w:id="1248617720">
      <w:bodyDiv w:val="1"/>
      <w:marLeft w:val="0"/>
      <w:marRight w:val="0"/>
      <w:marTop w:val="0"/>
      <w:marBottom w:val="0"/>
      <w:divBdr>
        <w:top w:val="none" w:sz="0" w:space="0" w:color="auto"/>
        <w:left w:val="none" w:sz="0" w:space="0" w:color="auto"/>
        <w:bottom w:val="none" w:sz="0" w:space="0" w:color="auto"/>
        <w:right w:val="none" w:sz="0" w:space="0" w:color="auto"/>
      </w:divBdr>
    </w:div>
    <w:div w:id="1278567040">
      <w:bodyDiv w:val="1"/>
      <w:marLeft w:val="0"/>
      <w:marRight w:val="0"/>
      <w:marTop w:val="0"/>
      <w:marBottom w:val="0"/>
      <w:divBdr>
        <w:top w:val="none" w:sz="0" w:space="0" w:color="auto"/>
        <w:left w:val="none" w:sz="0" w:space="0" w:color="auto"/>
        <w:bottom w:val="none" w:sz="0" w:space="0" w:color="auto"/>
        <w:right w:val="none" w:sz="0" w:space="0" w:color="auto"/>
      </w:divBdr>
    </w:div>
    <w:div w:id="1294024200">
      <w:bodyDiv w:val="1"/>
      <w:marLeft w:val="0"/>
      <w:marRight w:val="0"/>
      <w:marTop w:val="0"/>
      <w:marBottom w:val="0"/>
      <w:divBdr>
        <w:top w:val="none" w:sz="0" w:space="0" w:color="auto"/>
        <w:left w:val="none" w:sz="0" w:space="0" w:color="auto"/>
        <w:bottom w:val="none" w:sz="0" w:space="0" w:color="auto"/>
        <w:right w:val="none" w:sz="0" w:space="0" w:color="auto"/>
      </w:divBdr>
    </w:div>
    <w:div w:id="1329208762">
      <w:bodyDiv w:val="1"/>
      <w:marLeft w:val="0"/>
      <w:marRight w:val="0"/>
      <w:marTop w:val="0"/>
      <w:marBottom w:val="0"/>
      <w:divBdr>
        <w:top w:val="none" w:sz="0" w:space="0" w:color="auto"/>
        <w:left w:val="none" w:sz="0" w:space="0" w:color="auto"/>
        <w:bottom w:val="none" w:sz="0" w:space="0" w:color="auto"/>
        <w:right w:val="none" w:sz="0" w:space="0" w:color="auto"/>
      </w:divBdr>
    </w:div>
    <w:div w:id="1379158606">
      <w:bodyDiv w:val="1"/>
      <w:marLeft w:val="0"/>
      <w:marRight w:val="0"/>
      <w:marTop w:val="0"/>
      <w:marBottom w:val="0"/>
      <w:divBdr>
        <w:top w:val="none" w:sz="0" w:space="0" w:color="auto"/>
        <w:left w:val="none" w:sz="0" w:space="0" w:color="auto"/>
        <w:bottom w:val="none" w:sz="0" w:space="0" w:color="auto"/>
        <w:right w:val="none" w:sz="0" w:space="0" w:color="auto"/>
      </w:divBdr>
    </w:div>
    <w:div w:id="1417750455">
      <w:bodyDiv w:val="1"/>
      <w:marLeft w:val="0"/>
      <w:marRight w:val="0"/>
      <w:marTop w:val="0"/>
      <w:marBottom w:val="0"/>
      <w:divBdr>
        <w:top w:val="none" w:sz="0" w:space="0" w:color="auto"/>
        <w:left w:val="none" w:sz="0" w:space="0" w:color="auto"/>
        <w:bottom w:val="none" w:sz="0" w:space="0" w:color="auto"/>
        <w:right w:val="none" w:sz="0" w:space="0" w:color="auto"/>
      </w:divBdr>
    </w:div>
    <w:div w:id="1436705876">
      <w:bodyDiv w:val="1"/>
      <w:marLeft w:val="0"/>
      <w:marRight w:val="0"/>
      <w:marTop w:val="0"/>
      <w:marBottom w:val="0"/>
      <w:divBdr>
        <w:top w:val="none" w:sz="0" w:space="0" w:color="auto"/>
        <w:left w:val="none" w:sz="0" w:space="0" w:color="auto"/>
        <w:bottom w:val="none" w:sz="0" w:space="0" w:color="auto"/>
        <w:right w:val="none" w:sz="0" w:space="0" w:color="auto"/>
      </w:divBdr>
    </w:div>
    <w:div w:id="1443648497">
      <w:bodyDiv w:val="1"/>
      <w:marLeft w:val="0"/>
      <w:marRight w:val="0"/>
      <w:marTop w:val="0"/>
      <w:marBottom w:val="0"/>
      <w:divBdr>
        <w:top w:val="none" w:sz="0" w:space="0" w:color="auto"/>
        <w:left w:val="none" w:sz="0" w:space="0" w:color="auto"/>
        <w:bottom w:val="none" w:sz="0" w:space="0" w:color="auto"/>
        <w:right w:val="none" w:sz="0" w:space="0" w:color="auto"/>
      </w:divBdr>
    </w:div>
    <w:div w:id="1455246284">
      <w:bodyDiv w:val="1"/>
      <w:marLeft w:val="0"/>
      <w:marRight w:val="0"/>
      <w:marTop w:val="0"/>
      <w:marBottom w:val="0"/>
      <w:divBdr>
        <w:top w:val="none" w:sz="0" w:space="0" w:color="auto"/>
        <w:left w:val="none" w:sz="0" w:space="0" w:color="auto"/>
        <w:bottom w:val="none" w:sz="0" w:space="0" w:color="auto"/>
        <w:right w:val="none" w:sz="0" w:space="0" w:color="auto"/>
      </w:divBdr>
    </w:div>
    <w:div w:id="1460760489">
      <w:bodyDiv w:val="1"/>
      <w:marLeft w:val="0"/>
      <w:marRight w:val="0"/>
      <w:marTop w:val="0"/>
      <w:marBottom w:val="0"/>
      <w:divBdr>
        <w:top w:val="none" w:sz="0" w:space="0" w:color="auto"/>
        <w:left w:val="none" w:sz="0" w:space="0" w:color="auto"/>
        <w:bottom w:val="none" w:sz="0" w:space="0" w:color="auto"/>
        <w:right w:val="none" w:sz="0" w:space="0" w:color="auto"/>
      </w:divBdr>
    </w:div>
    <w:div w:id="1482428328">
      <w:bodyDiv w:val="1"/>
      <w:marLeft w:val="0"/>
      <w:marRight w:val="0"/>
      <w:marTop w:val="0"/>
      <w:marBottom w:val="0"/>
      <w:divBdr>
        <w:top w:val="none" w:sz="0" w:space="0" w:color="auto"/>
        <w:left w:val="none" w:sz="0" w:space="0" w:color="auto"/>
        <w:bottom w:val="none" w:sz="0" w:space="0" w:color="auto"/>
        <w:right w:val="none" w:sz="0" w:space="0" w:color="auto"/>
      </w:divBdr>
    </w:div>
    <w:div w:id="1484010156">
      <w:bodyDiv w:val="1"/>
      <w:marLeft w:val="0"/>
      <w:marRight w:val="0"/>
      <w:marTop w:val="0"/>
      <w:marBottom w:val="0"/>
      <w:divBdr>
        <w:top w:val="none" w:sz="0" w:space="0" w:color="auto"/>
        <w:left w:val="none" w:sz="0" w:space="0" w:color="auto"/>
        <w:bottom w:val="none" w:sz="0" w:space="0" w:color="auto"/>
        <w:right w:val="none" w:sz="0" w:space="0" w:color="auto"/>
      </w:divBdr>
    </w:div>
    <w:div w:id="1498157068">
      <w:bodyDiv w:val="1"/>
      <w:marLeft w:val="0"/>
      <w:marRight w:val="0"/>
      <w:marTop w:val="0"/>
      <w:marBottom w:val="0"/>
      <w:divBdr>
        <w:top w:val="none" w:sz="0" w:space="0" w:color="auto"/>
        <w:left w:val="none" w:sz="0" w:space="0" w:color="auto"/>
        <w:bottom w:val="none" w:sz="0" w:space="0" w:color="auto"/>
        <w:right w:val="none" w:sz="0" w:space="0" w:color="auto"/>
      </w:divBdr>
    </w:div>
    <w:div w:id="1503617651">
      <w:bodyDiv w:val="1"/>
      <w:marLeft w:val="0"/>
      <w:marRight w:val="0"/>
      <w:marTop w:val="0"/>
      <w:marBottom w:val="0"/>
      <w:divBdr>
        <w:top w:val="none" w:sz="0" w:space="0" w:color="auto"/>
        <w:left w:val="none" w:sz="0" w:space="0" w:color="auto"/>
        <w:bottom w:val="none" w:sz="0" w:space="0" w:color="auto"/>
        <w:right w:val="none" w:sz="0" w:space="0" w:color="auto"/>
      </w:divBdr>
    </w:div>
    <w:div w:id="1503744067">
      <w:bodyDiv w:val="1"/>
      <w:marLeft w:val="0"/>
      <w:marRight w:val="0"/>
      <w:marTop w:val="0"/>
      <w:marBottom w:val="0"/>
      <w:divBdr>
        <w:top w:val="none" w:sz="0" w:space="0" w:color="auto"/>
        <w:left w:val="none" w:sz="0" w:space="0" w:color="auto"/>
        <w:bottom w:val="none" w:sz="0" w:space="0" w:color="auto"/>
        <w:right w:val="none" w:sz="0" w:space="0" w:color="auto"/>
      </w:divBdr>
    </w:div>
    <w:div w:id="1504316169">
      <w:bodyDiv w:val="1"/>
      <w:marLeft w:val="0"/>
      <w:marRight w:val="0"/>
      <w:marTop w:val="0"/>
      <w:marBottom w:val="0"/>
      <w:divBdr>
        <w:top w:val="none" w:sz="0" w:space="0" w:color="auto"/>
        <w:left w:val="none" w:sz="0" w:space="0" w:color="auto"/>
        <w:bottom w:val="none" w:sz="0" w:space="0" w:color="auto"/>
        <w:right w:val="none" w:sz="0" w:space="0" w:color="auto"/>
      </w:divBdr>
    </w:div>
    <w:div w:id="1506743137">
      <w:bodyDiv w:val="1"/>
      <w:marLeft w:val="0"/>
      <w:marRight w:val="0"/>
      <w:marTop w:val="0"/>
      <w:marBottom w:val="0"/>
      <w:divBdr>
        <w:top w:val="none" w:sz="0" w:space="0" w:color="auto"/>
        <w:left w:val="none" w:sz="0" w:space="0" w:color="auto"/>
        <w:bottom w:val="none" w:sz="0" w:space="0" w:color="auto"/>
        <w:right w:val="none" w:sz="0" w:space="0" w:color="auto"/>
      </w:divBdr>
    </w:div>
    <w:div w:id="1507478058">
      <w:bodyDiv w:val="1"/>
      <w:marLeft w:val="0"/>
      <w:marRight w:val="0"/>
      <w:marTop w:val="0"/>
      <w:marBottom w:val="0"/>
      <w:divBdr>
        <w:top w:val="none" w:sz="0" w:space="0" w:color="auto"/>
        <w:left w:val="none" w:sz="0" w:space="0" w:color="auto"/>
        <w:bottom w:val="none" w:sz="0" w:space="0" w:color="auto"/>
        <w:right w:val="none" w:sz="0" w:space="0" w:color="auto"/>
      </w:divBdr>
    </w:div>
    <w:div w:id="1507742190">
      <w:bodyDiv w:val="1"/>
      <w:marLeft w:val="0"/>
      <w:marRight w:val="0"/>
      <w:marTop w:val="0"/>
      <w:marBottom w:val="0"/>
      <w:divBdr>
        <w:top w:val="none" w:sz="0" w:space="0" w:color="auto"/>
        <w:left w:val="none" w:sz="0" w:space="0" w:color="auto"/>
        <w:bottom w:val="none" w:sz="0" w:space="0" w:color="auto"/>
        <w:right w:val="none" w:sz="0" w:space="0" w:color="auto"/>
      </w:divBdr>
    </w:div>
    <w:div w:id="1529442494">
      <w:bodyDiv w:val="1"/>
      <w:marLeft w:val="0"/>
      <w:marRight w:val="0"/>
      <w:marTop w:val="0"/>
      <w:marBottom w:val="0"/>
      <w:divBdr>
        <w:top w:val="none" w:sz="0" w:space="0" w:color="auto"/>
        <w:left w:val="none" w:sz="0" w:space="0" w:color="auto"/>
        <w:bottom w:val="none" w:sz="0" w:space="0" w:color="auto"/>
        <w:right w:val="none" w:sz="0" w:space="0" w:color="auto"/>
      </w:divBdr>
      <w:divsChild>
        <w:div w:id="101920136">
          <w:marLeft w:val="0"/>
          <w:marRight w:val="0"/>
          <w:marTop w:val="0"/>
          <w:marBottom w:val="0"/>
          <w:divBdr>
            <w:top w:val="none" w:sz="0" w:space="0" w:color="auto"/>
            <w:left w:val="none" w:sz="0" w:space="0" w:color="auto"/>
            <w:bottom w:val="none" w:sz="0" w:space="0" w:color="auto"/>
            <w:right w:val="none" w:sz="0" w:space="0" w:color="auto"/>
          </w:divBdr>
          <w:divsChild>
            <w:div w:id="4818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3167">
      <w:bodyDiv w:val="1"/>
      <w:marLeft w:val="0"/>
      <w:marRight w:val="0"/>
      <w:marTop w:val="0"/>
      <w:marBottom w:val="0"/>
      <w:divBdr>
        <w:top w:val="none" w:sz="0" w:space="0" w:color="auto"/>
        <w:left w:val="none" w:sz="0" w:space="0" w:color="auto"/>
        <w:bottom w:val="none" w:sz="0" w:space="0" w:color="auto"/>
        <w:right w:val="none" w:sz="0" w:space="0" w:color="auto"/>
      </w:divBdr>
    </w:div>
    <w:div w:id="1587616933">
      <w:bodyDiv w:val="1"/>
      <w:marLeft w:val="0"/>
      <w:marRight w:val="0"/>
      <w:marTop w:val="0"/>
      <w:marBottom w:val="0"/>
      <w:divBdr>
        <w:top w:val="none" w:sz="0" w:space="0" w:color="auto"/>
        <w:left w:val="none" w:sz="0" w:space="0" w:color="auto"/>
        <w:bottom w:val="none" w:sz="0" w:space="0" w:color="auto"/>
        <w:right w:val="none" w:sz="0" w:space="0" w:color="auto"/>
      </w:divBdr>
    </w:div>
    <w:div w:id="1643851132">
      <w:bodyDiv w:val="1"/>
      <w:marLeft w:val="0"/>
      <w:marRight w:val="0"/>
      <w:marTop w:val="0"/>
      <w:marBottom w:val="0"/>
      <w:divBdr>
        <w:top w:val="none" w:sz="0" w:space="0" w:color="auto"/>
        <w:left w:val="none" w:sz="0" w:space="0" w:color="auto"/>
        <w:bottom w:val="none" w:sz="0" w:space="0" w:color="auto"/>
        <w:right w:val="none" w:sz="0" w:space="0" w:color="auto"/>
      </w:divBdr>
    </w:div>
    <w:div w:id="1660842912">
      <w:bodyDiv w:val="1"/>
      <w:marLeft w:val="0"/>
      <w:marRight w:val="0"/>
      <w:marTop w:val="0"/>
      <w:marBottom w:val="0"/>
      <w:divBdr>
        <w:top w:val="none" w:sz="0" w:space="0" w:color="auto"/>
        <w:left w:val="none" w:sz="0" w:space="0" w:color="auto"/>
        <w:bottom w:val="none" w:sz="0" w:space="0" w:color="auto"/>
        <w:right w:val="none" w:sz="0" w:space="0" w:color="auto"/>
      </w:divBdr>
    </w:div>
    <w:div w:id="1661301775">
      <w:bodyDiv w:val="1"/>
      <w:marLeft w:val="0"/>
      <w:marRight w:val="0"/>
      <w:marTop w:val="0"/>
      <w:marBottom w:val="0"/>
      <w:divBdr>
        <w:top w:val="none" w:sz="0" w:space="0" w:color="auto"/>
        <w:left w:val="none" w:sz="0" w:space="0" w:color="auto"/>
        <w:bottom w:val="none" w:sz="0" w:space="0" w:color="auto"/>
        <w:right w:val="none" w:sz="0" w:space="0" w:color="auto"/>
      </w:divBdr>
    </w:div>
    <w:div w:id="1670016566">
      <w:bodyDiv w:val="1"/>
      <w:marLeft w:val="0"/>
      <w:marRight w:val="0"/>
      <w:marTop w:val="0"/>
      <w:marBottom w:val="0"/>
      <w:divBdr>
        <w:top w:val="none" w:sz="0" w:space="0" w:color="auto"/>
        <w:left w:val="none" w:sz="0" w:space="0" w:color="auto"/>
        <w:bottom w:val="none" w:sz="0" w:space="0" w:color="auto"/>
        <w:right w:val="none" w:sz="0" w:space="0" w:color="auto"/>
      </w:divBdr>
    </w:div>
    <w:div w:id="1748648460">
      <w:bodyDiv w:val="1"/>
      <w:marLeft w:val="0"/>
      <w:marRight w:val="0"/>
      <w:marTop w:val="0"/>
      <w:marBottom w:val="0"/>
      <w:divBdr>
        <w:top w:val="none" w:sz="0" w:space="0" w:color="auto"/>
        <w:left w:val="none" w:sz="0" w:space="0" w:color="auto"/>
        <w:bottom w:val="none" w:sz="0" w:space="0" w:color="auto"/>
        <w:right w:val="none" w:sz="0" w:space="0" w:color="auto"/>
      </w:divBdr>
    </w:div>
    <w:div w:id="1780559966">
      <w:bodyDiv w:val="1"/>
      <w:marLeft w:val="0"/>
      <w:marRight w:val="0"/>
      <w:marTop w:val="0"/>
      <w:marBottom w:val="0"/>
      <w:divBdr>
        <w:top w:val="none" w:sz="0" w:space="0" w:color="auto"/>
        <w:left w:val="none" w:sz="0" w:space="0" w:color="auto"/>
        <w:bottom w:val="none" w:sz="0" w:space="0" w:color="auto"/>
        <w:right w:val="none" w:sz="0" w:space="0" w:color="auto"/>
      </w:divBdr>
    </w:div>
    <w:div w:id="1804886907">
      <w:bodyDiv w:val="1"/>
      <w:marLeft w:val="0"/>
      <w:marRight w:val="0"/>
      <w:marTop w:val="0"/>
      <w:marBottom w:val="0"/>
      <w:divBdr>
        <w:top w:val="none" w:sz="0" w:space="0" w:color="auto"/>
        <w:left w:val="none" w:sz="0" w:space="0" w:color="auto"/>
        <w:bottom w:val="none" w:sz="0" w:space="0" w:color="auto"/>
        <w:right w:val="none" w:sz="0" w:space="0" w:color="auto"/>
      </w:divBdr>
    </w:div>
    <w:div w:id="1809930523">
      <w:bodyDiv w:val="1"/>
      <w:marLeft w:val="0"/>
      <w:marRight w:val="0"/>
      <w:marTop w:val="0"/>
      <w:marBottom w:val="0"/>
      <w:divBdr>
        <w:top w:val="none" w:sz="0" w:space="0" w:color="auto"/>
        <w:left w:val="none" w:sz="0" w:space="0" w:color="auto"/>
        <w:bottom w:val="none" w:sz="0" w:space="0" w:color="auto"/>
        <w:right w:val="none" w:sz="0" w:space="0" w:color="auto"/>
      </w:divBdr>
    </w:div>
    <w:div w:id="1813794527">
      <w:bodyDiv w:val="1"/>
      <w:marLeft w:val="0"/>
      <w:marRight w:val="0"/>
      <w:marTop w:val="0"/>
      <w:marBottom w:val="0"/>
      <w:divBdr>
        <w:top w:val="none" w:sz="0" w:space="0" w:color="auto"/>
        <w:left w:val="none" w:sz="0" w:space="0" w:color="auto"/>
        <w:bottom w:val="none" w:sz="0" w:space="0" w:color="auto"/>
        <w:right w:val="none" w:sz="0" w:space="0" w:color="auto"/>
      </w:divBdr>
    </w:div>
    <w:div w:id="1831675517">
      <w:bodyDiv w:val="1"/>
      <w:marLeft w:val="0"/>
      <w:marRight w:val="0"/>
      <w:marTop w:val="0"/>
      <w:marBottom w:val="0"/>
      <w:divBdr>
        <w:top w:val="none" w:sz="0" w:space="0" w:color="auto"/>
        <w:left w:val="none" w:sz="0" w:space="0" w:color="auto"/>
        <w:bottom w:val="none" w:sz="0" w:space="0" w:color="auto"/>
        <w:right w:val="none" w:sz="0" w:space="0" w:color="auto"/>
      </w:divBdr>
    </w:div>
    <w:div w:id="1846047481">
      <w:bodyDiv w:val="1"/>
      <w:marLeft w:val="0"/>
      <w:marRight w:val="0"/>
      <w:marTop w:val="0"/>
      <w:marBottom w:val="0"/>
      <w:divBdr>
        <w:top w:val="none" w:sz="0" w:space="0" w:color="auto"/>
        <w:left w:val="none" w:sz="0" w:space="0" w:color="auto"/>
        <w:bottom w:val="none" w:sz="0" w:space="0" w:color="auto"/>
        <w:right w:val="none" w:sz="0" w:space="0" w:color="auto"/>
      </w:divBdr>
    </w:div>
    <w:div w:id="1854341193">
      <w:bodyDiv w:val="1"/>
      <w:marLeft w:val="0"/>
      <w:marRight w:val="0"/>
      <w:marTop w:val="0"/>
      <w:marBottom w:val="0"/>
      <w:divBdr>
        <w:top w:val="none" w:sz="0" w:space="0" w:color="auto"/>
        <w:left w:val="none" w:sz="0" w:space="0" w:color="auto"/>
        <w:bottom w:val="none" w:sz="0" w:space="0" w:color="auto"/>
        <w:right w:val="none" w:sz="0" w:space="0" w:color="auto"/>
      </w:divBdr>
    </w:div>
    <w:div w:id="1856384422">
      <w:bodyDiv w:val="1"/>
      <w:marLeft w:val="0"/>
      <w:marRight w:val="0"/>
      <w:marTop w:val="0"/>
      <w:marBottom w:val="0"/>
      <w:divBdr>
        <w:top w:val="none" w:sz="0" w:space="0" w:color="auto"/>
        <w:left w:val="none" w:sz="0" w:space="0" w:color="auto"/>
        <w:bottom w:val="none" w:sz="0" w:space="0" w:color="auto"/>
        <w:right w:val="none" w:sz="0" w:space="0" w:color="auto"/>
      </w:divBdr>
    </w:div>
    <w:div w:id="1872183631">
      <w:bodyDiv w:val="1"/>
      <w:marLeft w:val="0"/>
      <w:marRight w:val="0"/>
      <w:marTop w:val="0"/>
      <w:marBottom w:val="0"/>
      <w:divBdr>
        <w:top w:val="none" w:sz="0" w:space="0" w:color="auto"/>
        <w:left w:val="none" w:sz="0" w:space="0" w:color="auto"/>
        <w:bottom w:val="none" w:sz="0" w:space="0" w:color="auto"/>
        <w:right w:val="none" w:sz="0" w:space="0" w:color="auto"/>
      </w:divBdr>
    </w:div>
    <w:div w:id="1880897416">
      <w:bodyDiv w:val="1"/>
      <w:marLeft w:val="0"/>
      <w:marRight w:val="0"/>
      <w:marTop w:val="0"/>
      <w:marBottom w:val="0"/>
      <w:divBdr>
        <w:top w:val="none" w:sz="0" w:space="0" w:color="auto"/>
        <w:left w:val="none" w:sz="0" w:space="0" w:color="auto"/>
        <w:bottom w:val="none" w:sz="0" w:space="0" w:color="auto"/>
        <w:right w:val="none" w:sz="0" w:space="0" w:color="auto"/>
      </w:divBdr>
    </w:div>
    <w:div w:id="1886790086">
      <w:bodyDiv w:val="1"/>
      <w:marLeft w:val="0"/>
      <w:marRight w:val="0"/>
      <w:marTop w:val="0"/>
      <w:marBottom w:val="0"/>
      <w:divBdr>
        <w:top w:val="none" w:sz="0" w:space="0" w:color="auto"/>
        <w:left w:val="none" w:sz="0" w:space="0" w:color="auto"/>
        <w:bottom w:val="none" w:sz="0" w:space="0" w:color="auto"/>
        <w:right w:val="none" w:sz="0" w:space="0" w:color="auto"/>
      </w:divBdr>
    </w:div>
    <w:div w:id="1895119028">
      <w:bodyDiv w:val="1"/>
      <w:marLeft w:val="0"/>
      <w:marRight w:val="0"/>
      <w:marTop w:val="0"/>
      <w:marBottom w:val="0"/>
      <w:divBdr>
        <w:top w:val="none" w:sz="0" w:space="0" w:color="auto"/>
        <w:left w:val="none" w:sz="0" w:space="0" w:color="auto"/>
        <w:bottom w:val="none" w:sz="0" w:space="0" w:color="auto"/>
        <w:right w:val="none" w:sz="0" w:space="0" w:color="auto"/>
      </w:divBdr>
    </w:div>
    <w:div w:id="1898974320">
      <w:bodyDiv w:val="1"/>
      <w:marLeft w:val="0"/>
      <w:marRight w:val="0"/>
      <w:marTop w:val="0"/>
      <w:marBottom w:val="0"/>
      <w:divBdr>
        <w:top w:val="none" w:sz="0" w:space="0" w:color="auto"/>
        <w:left w:val="none" w:sz="0" w:space="0" w:color="auto"/>
        <w:bottom w:val="none" w:sz="0" w:space="0" w:color="auto"/>
        <w:right w:val="none" w:sz="0" w:space="0" w:color="auto"/>
      </w:divBdr>
    </w:div>
    <w:div w:id="1917550347">
      <w:bodyDiv w:val="1"/>
      <w:marLeft w:val="0"/>
      <w:marRight w:val="0"/>
      <w:marTop w:val="0"/>
      <w:marBottom w:val="0"/>
      <w:divBdr>
        <w:top w:val="none" w:sz="0" w:space="0" w:color="auto"/>
        <w:left w:val="none" w:sz="0" w:space="0" w:color="auto"/>
        <w:bottom w:val="none" w:sz="0" w:space="0" w:color="auto"/>
        <w:right w:val="none" w:sz="0" w:space="0" w:color="auto"/>
      </w:divBdr>
      <w:divsChild>
        <w:div w:id="1621565632">
          <w:marLeft w:val="0"/>
          <w:marRight w:val="0"/>
          <w:marTop w:val="0"/>
          <w:marBottom w:val="0"/>
          <w:divBdr>
            <w:top w:val="none" w:sz="0" w:space="0" w:color="auto"/>
            <w:left w:val="none" w:sz="0" w:space="0" w:color="auto"/>
            <w:bottom w:val="none" w:sz="0" w:space="0" w:color="auto"/>
            <w:right w:val="none" w:sz="0" w:space="0" w:color="auto"/>
          </w:divBdr>
        </w:div>
      </w:divsChild>
    </w:div>
    <w:div w:id="1931810401">
      <w:bodyDiv w:val="1"/>
      <w:marLeft w:val="0"/>
      <w:marRight w:val="0"/>
      <w:marTop w:val="0"/>
      <w:marBottom w:val="0"/>
      <w:divBdr>
        <w:top w:val="none" w:sz="0" w:space="0" w:color="auto"/>
        <w:left w:val="none" w:sz="0" w:space="0" w:color="auto"/>
        <w:bottom w:val="none" w:sz="0" w:space="0" w:color="auto"/>
        <w:right w:val="none" w:sz="0" w:space="0" w:color="auto"/>
      </w:divBdr>
    </w:div>
    <w:div w:id="1936354183">
      <w:bodyDiv w:val="1"/>
      <w:marLeft w:val="0"/>
      <w:marRight w:val="0"/>
      <w:marTop w:val="0"/>
      <w:marBottom w:val="0"/>
      <w:divBdr>
        <w:top w:val="none" w:sz="0" w:space="0" w:color="auto"/>
        <w:left w:val="none" w:sz="0" w:space="0" w:color="auto"/>
        <w:bottom w:val="none" w:sz="0" w:space="0" w:color="auto"/>
        <w:right w:val="none" w:sz="0" w:space="0" w:color="auto"/>
      </w:divBdr>
    </w:div>
    <w:div w:id="1962764892">
      <w:bodyDiv w:val="1"/>
      <w:marLeft w:val="0"/>
      <w:marRight w:val="0"/>
      <w:marTop w:val="0"/>
      <w:marBottom w:val="0"/>
      <w:divBdr>
        <w:top w:val="none" w:sz="0" w:space="0" w:color="auto"/>
        <w:left w:val="none" w:sz="0" w:space="0" w:color="auto"/>
        <w:bottom w:val="none" w:sz="0" w:space="0" w:color="auto"/>
        <w:right w:val="none" w:sz="0" w:space="0" w:color="auto"/>
      </w:divBdr>
      <w:divsChild>
        <w:div w:id="1321347775">
          <w:marLeft w:val="0"/>
          <w:marRight w:val="0"/>
          <w:marTop w:val="0"/>
          <w:marBottom w:val="0"/>
          <w:divBdr>
            <w:top w:val="none" w:sz="0" w:space="0" w:color="auto"/>
            <w:left w:val="none" w:sz="0" w:space="0" w:color="auto"/>
            <w:bottom w:val="none" w:sz="0" w:space="0" w:color="auto"/>
            <w:right w:val="none" w:sz="0" w:space="0" w:color="auto"/>
          </w:divBdr>
        </w:div>
      </w:divsChild>
    </w:div>
    <w:div w:id="1969581276">
      <w:bodyDiv w:val="1"/>
      <w:marLeft w:val="0"/>
      <w:marRight w:val="0"/>
      <w:marTop w:val="0"/>
      <w:marBottom w:val="0"/>
      <w:divBdr>
        <w:top w:val="none" w:sz="0" w:space="0" w:color="auto"/>
        <w:left w:val="none" w:sz="0" w:space="0" w:color="auto"/>
        <w:bottom w:val="none" w:sz="0" w:space="0" w:color="auto"/>
        <w:right w:val="none" w:sz="0" w:space="0" w:color="auto"/>
      </w:divBdr>
    </w:div>
    <w:div w:id="1984431493">
      <w:bodyDiv w:val="1"/>
      <w:marLeft w:val="0"/>
      <w:marRight w:val="0"/>
      <w:marTop w:val="0"/>
      <w:marBottom w:val="0"/>
      <w:divBdr>
        <w:top w:val="none" w:sz="0" w:space="0" w:color="auto"/>
        <w:left w:val="none" w:sz="0" w:space="0" w:color="auto"/>
        <w:bottom w:val="none" w:sz="0" w:space="0" w:color="auto"/>
        <w:right w:val="none" w:sz="0" w:space="0" w:color="auto"/>
      </w:divBdr>
    </w:div>
    <w:div w:id="2001537595">
      <w:bodyDiv w:val="1"/>
      <w:marLeft w:val="0"/>
      <w:marRight w:val="0"/>
      <w:marTop w:val="0"/>
      <w:marBottom w:val="0"/>
      <w:divBdr>
        <w:top w:val="none" w:sz="0" w:space="0" w:color="auto"/>
        <w:left w:val="none" w:sz="0" w:space="0" w:color="auto"/>
        <w:bottom w:val="none" w:sz="0" w:space="0" w:color="auto"/>
        <w:right w:val="none" w:sz="0" w:space="0" w:color="auto"/>
      </w:divBdr>
    </w:div>
    <w:div w:id="2022659289">
      <w:bodyDiv w:val="1"/>
      <w:marLeft w:val="0"/>
      <w:marRight w:val="0"/>
      <w:marTop w:val="0"/>
      <w:marBottom w:val="0"/>
      <w:divBdr>
        <w:top w:val="none" w:sz="0" w:space="0" w:color="auto"/>
        <w:left w:val="none" w:sz="0" w:space="0" w:color="auto"/>
        <w:bottom w:val="none" w:sz="0" w:space="0" w:color="auto"/>
        <w:right w:val="none" w:sz="0" w:space="0" w:color="auto"/>
      </w:divBdr>
    </w:div>
    <w:div w:id="2029403993">
      <w:bodyDiv w:val="1"/>
      <w:marLeft w:val="0"/>
      <w:marRight w:val="0"/>
      <w:marTop w:val="0"/>
      <w:marBottom w:val="0"/>
      <w:divBdr>
        <w:top w:val="none" w:sz="0" w:space="0" w:color="auto"/>
        <w:left w:val="none" w:sz="0" w:space="0" w:color="auto"/>
        <w:bottom w:val="none" w:sz="0" w:space="0" w:color="auto"/>
        <w:right w:val="none" w:sz="0" w:space="0" w:color="auto"/>
      </w:divBdr>
    </w:div>
    <w:div w:id="2044205231">
      <w:bodyDiv w:val="1"/>
      <w:marLeft w:val="0"/>
      <w:marRight w:val="0"/>
      <w:marTop w:val="0"/>
      <w:marBottom w:val="0"/>
      <w:divBdr>
        <w:top w:val="none" w:sz="0" w:space="0" w:color="auto"/>
        <w:left w:val="none" w:sz="0" w:space="0" w:color="auto"/>
        <w:bottom w:val="none" w:sz="0" w:space="0" w:color="auto"/>
        <w:right w:val="none" w:sz="0" w:space="0" w:color="auto"/>
      </w:divBdr>
    </w:div>
    <w:div w:id="2079135390">
      <w:bodyDiv w:val="1"/>
      <w:marLeft w:val="0"/>
      <w:marRight w:val="0"/>
      <w:marTop w:val="0"/>
      <w:marBottom w:val="0"/>
      <w:divBdr>
        <w:top w:val="none" w:sz="0" w:space="0" w:color="auto"/>
        <w:left w:val="none" w:sz="0" w:space="0" w:color="auto"/>
        <w:bottom w:val="none" w:sz="0" w:space="0" w:color="auto"/>
        <w:right w:val="none" w:sz="0" w:space="0" w:color="auto"/>
      </w:divBdr>
    </w:div>
    <w:div w:id="2081832124">
      <w:bodyDiv w:val="1"/>
      <w:marLeft w:val="0"/>
      <w:marRight w:val="0"/>
      <w:marTop w:val="0"/>
      <w:marBottom w:val="0"/>
      <w:divBdr>
        <w:top w:val="none" w:sz="0" w:space="0" w:color="auto"/>
        <w:left w:val="none" w:sz="0" w:space="0" w:color="auto"/>
        <w:bottom w:val="none" w:sz="0" w:space="0" w:color="auto"/>
        <w:right w:val="none" w:sz="0" w:space="0" w:color="auto"/>
      </w:divBdr>
    </w:div>
    <w:div w:id="210819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l%20Users\Vorlagen\IABG\Angebotsmus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7801C-AF61-469E-9D76-94B754B9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Angebotsmuster.dot</Template>
  <TotalTime>0</TotalTime>
  <Pages>7</Pages>
  <Words>444</Words>
  <Characters>3484</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Projekthandbuch</vt:lpstr>
    </vt:vector>
  </TitlesOfParts>
  <Company>INFORA GmbH</Company>
  <LinksUpToDate>false</LinksUpToDate>
  <CharactersWithSpaces>3921</CharactersWithSpaces>
  <SharedDoc>false</SharedDoc>
  <HLinks>
    <vt:vector size="108" baseType="variant">
      <vt:variant>
        <vt:i4>1769521</vt:i4>
      </vt:variant>
      <vt:variant>
        <vt:i4>104</vt:i4>
      </vt:variant>
      <vt:variant>
        <vt:i4>0</vt:i4>
      </vt:variant>
      <vt:variant>
        <vt:i4>5</vt:i4>
      </vt:variant>
      <vt:variant>
        <vt:lpwstr/>
      </vt:variant>
      <vt:variant>
        <vt:lpwstr>_Toc384646245</vt:lpwstr>
      </vt:variant>
      <vt:variant>
        <vt:i4>1769521</vt:i4>
      </vt:variant>
      <vt:variant>
        <vt:i4>98</vt:i4>
      </vt:variant>
      <vt:variant>
        <vt:i4>0</vt:i4>
      </vt:variant>
      <vt:variant>
        <vt:i4>5</vt:i4>
      </vt:variant>
      <vt:variant>
        <vt:lpwstr/>
      </vt:variant>
      <vt:variant>
        <vt:lpwstr>_Toc384646244</vt:lpwstr>
      </vt:variant>
      <vt:variant>
        <vt:i4>1769521</vt:i4>
      </vt:variant>
      <vt:variant>
        <vt:i4>92</vt:i4>
      </vt:variant>
      <vt:variant>
        <vt:i4>0</vt:i4>
      </vt:variant>
      <vt:variant>
        <vt:i4>5</vt:i4>
      </vt:variant>
      <vt:variant>
        <vt:lpwstr/>
      </vt:variant>
      <vt:variant>
        <vt:lpwstr>_Toc384646243</vt:lpwstr>
      </vt:variant>
      <vt:variant>
        <vt:i4>1769521</vt:i4>
      </vt:variant>
      <vt:variant>
        <vt:i4>86</vt:i4>
      </vt:variant>
      <vt:variant>
        <vt:i4>0</vt:i4>
      </vt:variant>
      <vt:variant>
        <vt:i4>5</vt:i4>
      </vt:variant>
      <vt:variant>
        <vt:lpwstr/>
      </vt:variant>
      <vt:variant>
        <vt:lpwstr>_Toc384646242</vt:lpwstr>
      </vt:variant>
      <vt:variant>
        <vt:i4>1769521</vt:i4>
      </vt:variant>
      <vt:variant>
        <vt:i4>80</vt:i4>
      </vt:variant>
      <vt:variant>
        <vt:i4>0</vt:i4>
      </vt:variant>
      <vt:variant>
        <vt:i4>5</vt:i4>
      </vt:variant>
      <vt:variant>
        <vt:lpwstr/>
      </vt:variant>
      <vt:variant>
        <vt:lpwstr>_Toc384646241</vt:lpwstr>
      </vt:variant>
      <vt:variant>
        <vt:i4>1769521</vt:i4>
      </vt:variant>
      <vt:variant>
        <vt:i4>74</vt:i4>
      </vt:variant>
      <vt:variant>
        <vt:i4>0</vt:i4>
      </vt:variant>
      <vt:variant>
        <vt:i4>5</vt:i4>
      </vt:variant>
      <vt:variant>
        <vt:lpwstr/>
      </vt:variant>
      <vt:variant>
        <vt:lpwstr>_Toc384646240</vt:lpwstr>
      </vt:variant>
      <vt:variant>
        <vt:i4>1835057</vt:i4>
      </vt:variant>
      <vt:variant>
        <vt:i4>68</vt:i4>
      </vt:variant>
      <vt:variant>
        <vt:i4>0</vt:i4>
      </vt:variant>
      <vt:variant>
        <vt:i4>5</vt:i4>
      </vt:variant>
      <vt:variant>
        <vt:lpwstr/>
      </vt:variant>
      <vt:variant>
        <vt:lpwstr>_Toc384646239</vt:lpwstr>
      </vt:variant>
      <vt:variant>
        <vt:i4>1835057</vt:i4>
      </vt:variant>
      <vt:variant>
        <vt:i4>62</vt:i4>
      </vt:variant>
      <vt:variant>
        <vt:i4>0</vt:i4>
      </vt:variant>
      <vt:variant>
        <vt:i4>5</vt:i4>
      </vt:variant>
      <vt:variant>
        <vt:lpwstr/>
      </vt:variant>
      <vt:variant>
        <vt:lpwstr>_Toc384646238</vt:lpwstr>
      </vt:variant>
      <vt:variant>
        <vt:i4>1835057</vt:i4>
      </vt:variant>
      <vt:variant>
        <vt:i4>56</vt:i4>
      </vt:variant>
      <vt:variant>
        <vt:i4>0</vt:i4>
      </vt:variant>
      <vt:variant>
        <vt:i4>5</vt:i4>
      </vt:variant>
      <vt:variant>
        <vt:lpwstr/>
      </vt:variant>
      <vt:variant>
        <vt:lpwstr>_Toc384646237</vt:lpwstr>
      </vt:variant>
      <vt:variant>
        <vt:i4>1835057</vt:i4>
      </vt:variant>
      <vt:variant>
        <vt:i4>50</vt:i4>
      </vt:variant>
      <vt:variant>
        <vt:i4>0</vt:i4>
      </vt:variant>
      <vt:variant>
        <vt:i4>5</vt:i4>
      </vt:variant>
      <vt:variant>
        <vt:lpwstr/>
      </vt:variant>
      <vt:variant>
        <vt:lpwstr>_Toc384646236</vt:lpwstr>
      </vt:variant>
      <vt:variant>
        <vt:i4>1835057</vt:i4>
      </vt:variant>
      <vt:variant>
        <vt:i4>44</vt:i4>
      </vt:variant>
      <vt:variant>
        <vt:i4>0</vt:i4>
      </vt:variant>
      <vt:variant>
        <vt:i4>5</vt:i4>
      </vt:variant>
      <vt:variant>
        <vt:lpwstr/>
      </vt:variant>
      <vt:variant>
        <vt:lpwstr>_Toc384646235</vt:lpwstr>
      </vt:variant>
      <vt:variant>
        <vt:i4>1835057</vt:i4>
      </vt:variant>
      <vt:variant>
        <vt:i4>38</vt:i4>
      </vt:variant>
      <vt:variant>
        <vt:i4>0</vt:i4>
      </vt:variant>
      <vt:variant>
        <vt:i4>5</vt:i4>
      </vt:variant>
      <vt:variant>
        <vt:lpwstr/>
      </vt:variant>
      <vt:variant>
        <vt:lpwstr>_Toc384646234</vt:lpwstr>
      </vt:variant>
      <vt:variant>
        <vt:i4>1835057</vt:i4>
      </vt:variant>
      <vt:variant>
        <vt:i4>32</vt:i4>
      </vt:variant>
      <vt:variant>
        <vt:i4>0</vt:i4>
      </vt:variant>
      <vt:variant>
        <vt:i4>5</vt:i4>
      </vt:variant>
      <vt:variant>
        <vt:lpwstr/>
      </vt:variant>
      <vt:variant>
        <vt:lpwstr>_Toc384646233</vt:lpwstr>
      </vt:variant>
      <vt:variant>
        <vt:i4>1835057</vt:i4>
      </vt:variant>
      <vt:variant>
        <vt:i4>26</vt:i4>
      </vt:variant>
      <vt:variant>
        <vt:i4>0</vt:i4>
      </vt:variant>
      <vt:variant>
        <vt:i4>5</vt:i4>
      </vt:variant>
      <vt:variant>
        <vt:lpwstr/>
      </vt:variant>
      <vt:variant>
        <vt:lpwstr>_Toc384646232</vt:lpwstr>
      </vt:variant>
      <vt:variant>
        <vt:i4>1835057</vt:i4>
      </vt:variant>
      <vt:variant>
        <vt:i4>20</vt:i4>
      </vt:variant>
      <vt:variant>
        <vt:i4>0</vt:i4>
      </vt:variant>
      <vt:variant>
        <vt:i4>5</vt:i4>
      </vt:variant>
      <vt:variant>
        <vt:lpwstr/>
      </vt:variant>
      <vt:variant>
        <vt:lpwstr>_Toc384646231</vt:lpwstr>
      </vt:variant>
      <vt:variant>
        <vt:i4>1835057</vt:i4>
      </vt:variant>
      <vt:variant>
        <vt:i4>14</vt:i4>
      </vt:variant>
      <vt:variant>
        <vt:i4>0</vt:i4>
      </vt:variant>
      <vt:variant>
        <vt:i4>5</vt:i4>
      </vt:variant>
      <vt:variant>
        <vt:lpwstr/>
      </vt:variant>
      <vt:variant>
        <vt:lpwstr>_Toc384646230</vt:lpwstr>
      </vt:variant>
      <vt:variant>
        <vt:i4>1900593</vt:i4>
      </vt:variant>
      <vt:variant>
        <vt:i4>8</vt:i4>
      </vt:variant>
      <vt:variant>
        <vt:i4>0</vt:i4>
      </vt:variant>
      <vt:variant>
        <vt:i4>5</vt:i4>
      </vt:variant>
      <vt:variant>
        <vt:lpwstr/>
      </vt:variant>
      <vt:variant>
        <vt:lpwstr>_Toc384646229</vt:lpwstr>
      </vt:variant>
      <vt:variant>
        <vt:i4>1900593</vt:i4>
      </vt:variant>
      <vt:variant>
        <vt:i4>2</vt:i4>
      </vt:variant>
      <vt:variant>
        <vt:i4>0</vt:i4>
      </vt:variant>
      <vt:variant>
        <vt:i4>5</vt:i4>
      </vt:variant>
      <vt:variant>
        <vt:lpwstr/>
      </vt:variant>
      <vt:variant>
        <vt:lpwstr>_Toc384646228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Projekthandbuch</dc:title>
  <dc:creator>Brammer</dc:creator>
  <cp:lastModifiedBy>Jeschke, Sebastian</cp:lastModifiedBy>
  <cp:revision>7</cp:revision>
  <cp:lastPrinted>2024-01-31T11:47:00Z</cp:lastPrinted>
  <dcterms:created xsi:type="dcterms:W3CDTF">2026-02-24T08:09:00Z</dcterms:created>
  <dcterms:modified xsi:type="dcterms:W3CDTF">2026-03-11T06:39:00Z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