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OfficinaSansStd-Book" w:cs="OfficinaSansStd-Book"/>
          <w:b w:val="0"/>
          <w:bCs w:val="0"/>
          <w:color w:val="000000"/>
          <w:sz w:val="22"/>
          <w:szCs w:val="15"/>
        </w:rPr>
        <w:id w:val="900876564"/>
        <w:lock w:val="contentLocked"/>
        <w:placeholder>
          <w:docPart w:val="B4739BC972D84E77B243C5B392F574E1"/>
        </w:placeholder>
        <w:group/>
      </w:sdtPr>
      <w:sdtEndPr>
        <w:rPr>
          <w:sz w:val="6"/>
          <w:szCs w:val="8"/>
        </w:rPr>
      </w:sdtEndPr>
      <w:sdtContent>
        <w:p w14:paraId="4A567D8B" w14:textId="77777777" w:rsidR="00B75DAE" w:rsidRPr="00B75DAE" w:rsidRDefault="00B75DAE" w:rsidP="003406F1">
          <w:pPr>
            <w:pStyle w:val="berschrift1"/>
          </w:pPr>
          <w:r w:rsidRPr="00B75DAE">
            <w:t xml:space="preserve">Hinweise zum </w:t>
          </w:r>
          <w:r w:rsidR="00BA4F5C">
            <w:t>Teilnahmewettbewerb</w:t>
          </w:r>
        </w:p>
        <w:p w14:paraId="731B105D" w14:textId="77777777" w:rsidR="00B75DAE" w:rsidRPr="00B75DAE" w:rsidRDefault="00B75DAE" w:rsidP="00B75DAE">
          <w:pPr>
            <w:pStyle w:val="berschrift2"/>
          </w:pPr>
          <w:r w:rsidRPr="00B75DAE">
            <w:t>a) Allgemein:</w:t>
          </w:r>
        </w:p>
        <w:p w14:paraId="704FBBF0" w14:textId="77777777" w:rsidR="00B75DAE" w:rsidRPr="00B75DAE" w:rsidRDefault="00B75DAE" w:rsidP="00B75DAE">
          <w:r w:rsidRPr="00B75DAE">
            <w:t>Die eingereichten Bewerbungsunterlagen werden vertraulich behandelt, nicht an Dritte weitergegeben und verbleiben bei der Vergabestelle.</w:t>
          </w:r>
          <w:r>
            <w:t xml:space="preserve"> </w:t>
          </w:r>
          <w:r w:rsidRPr="00B75DAE">
            <w:t>Die Kosten für die Erstellung der Bewerbung werden nicht erstattet. Durchgeführt wird ein Verhandlungsverfahren mit vorgeschaltetem Teilnahmewettbewerb.</w:t>
          </w:r>
        </w:p>
        <w:p w14:paraId="3DE9E5A4" w14:textId="77777777" w:rsidR="00B75DAE" w:rsidRPr="00B75DAE" w:rsidRDefault="00B75DAE" w:rsidP="00B75DAE">
          <w:r w:rsidRPr="00B75DAE">
            <w:t xml:space="preserve">Die Bewerbungsunterlagen zum Teilnahmewettbewerb müssen zum genannten Schlusstermin – </w:t>
          </w:r>
          <w:r w:rsidR="00350C5F" w:rsidRPr="00880ED7">
            <w:t>30.03.2026</w:t>
          </w:r>
          <w:r w:rsidRPr="00880ED7">
            <w:t>, 1</w:t>
          </w:r>
          <w:r w:rsidR="00C56488" w:rsidRPr="00880ED7">
            <w:t>1</w:t>
          </w:r>
          <w:r w:rsidRPr="00880ED7">
            <w:t xml:space="preserve">:00 Uhr – in der vorgeschriebenen Form </w:t>
          </w:r>
          <w:r w:rsidRPr="00880ED7">
            <w:rPr>
              <w:color w:val="auto"/>
            </w:rPr>
            <w:t>eingereicht werden.</w:t>
          </w:r>
        </w:p>
        <w:p w14:paraId="511B9D5E" w14:textId="77777777" w:rsidR="00BA4F5C" w:rsidRPr="00B75DAE" w:rsidRDefault="00BA4F5C" w:rsidP="00BA4F5C">
          <w:r w:rsidRPr="00B75DAE">
            <w:t xml:space="preserve">Der </w:t>
          </w:r>
          <w:r w:rsidRPr="00B75DAE">
            <w:rPr>
              <w:rFonts w:ascii="Cambria Math" w:hAnsi="Cambria Math" w:cs="Cambria Math"/>
            </w:rPr>
            <w:t>≫</w:t>
          </w:r>
          <w:r w:rsidRPr="00B75DAE">
            <w:t>Bewerbungsbogen und Teilnahmeantrag</w:t>
          </w:r>
          <w:r w:rsidRPr="00B75DAE">
            <w:rPr>
              <w:rFonts w:ascii="Cambria Math" w:hAnsi="Cambria Math" w:cs="Cambria Math"/>
            </w:rPr>
            <w:t>≪</w:t>
          </w:r>
          <w:r w:rsidRPr="00B75DAE">
            <w:t xml:space="preserve"> </w:t>
          </w:r>
          <w:r>
            <w:t xml:space="preserve">und das Formular „Referenzen“ sind </w:t>
          </w:r>
          <w:r w:rsidRPr="00B75DAE">
            <w:t>für die Bewerbung zwingend zu verwenden.</w:t>
          </w:r>
        </w:p>
        <w:p w14:paraId="2B71025B" w14:textId="77777777" w:rsidR="00B75DAE" w:rsidRPr="00B75DAE" w:rsidRDefault="00B75DAE" w:rsidP="00B75DAE">
          <w:pPr>
            <w:pStyle w:val="berschrift2"/>
          </w:pPr>
          <w:r w:rsidRPr="00B75DAE">
            <w:t>b) Die Auswahl der Bewerber wird in zwei Schritten vorgenommen:</w:t>
          </w:r>
        </w:p>
        <w:p w14:paraId="2974236B" w14:textId="77777777" w:rsidR="00B75DAE" w:rsidRPr="00B75DAE" w:rsidRDefault="00B75DAE" w:rsidP="00D650FA">
          <w:pPr>
            <w:pStyle w:val="berschrift3"/>
          </w:pPr>
          <w:r w:rsidRPr="00B75DAE">
            <w:t>Schritt 1: Prüfung der Teilnahmevoraussetzungen/Ausschlusskriterien</w:t>
          </w:r>
        </w:p>
        <w:p w14:paraId="677F88D9" w14:textId="77777777" w:rsidR="00BA4F5C" w:rsidRDefault="00BA4F5C" w:rsidP="00BA4F5C">
          <w:r w:rsidRPr="00B75DAE">
            <w:t>Im Schritt 1 werden die fristgerecht eingegangenen Bewerbungen überprüft, ob die geforderten Teilnahmevoraussetzungen, Erklärungen</w:t>
          </w:r>
          <w:r>
            <w:t xml:space="preserve"> </w:t>
          </w:r>
          <w:r w:rsidRPr="00B75DAE">
            <w:t>und Nachweise vollständig und inhaltlich ausreichend vorliegen. Unrichtige Angaben zu erbetenen Auskünften können zum Ausschluss des Bewerbers f</w:t>
          </w:r>
          <w:r>
            <w:t>ü</w:t>
          </w:r>
          <w:r w:rsidRPr="00B75DAE">
            <w:t>hre</w:t>
          </w:r>
          <w:r>
            <w:t>n, verspätet eingegangene Bewerbungen werden vom weiteren Verfahren ausgeschlossen. Das Verfahren steht Bewerber*innen und Bewerbergemeinschaften offen, die ihre Qualifikation durch entsprechende Nachweise belegen.</w:t>
          </w:r>
        </w:p>
        <w:p w14:paraId="22B1E9E4" w14:textId="77777777" w:rsidR="00BA4F5C" w:rsidRDefault="00BA4F5C" w:rsidP="00BA4F5C">
          <w:r>
            <w:t xml:space="preserve">Fehlende Angaben oder Unterlagen führen zum </w:t>
          </w:r>
          <w:r w:rsidRPr="00514100">
            <w:rPr>
              <w:b/>
              <w:bCs/>
              <w:u w:val="single"/>
            </w:rPr>
            <w:t>Ausschluss des Teilnahmeantrags</w:t>
          </w:r>
          <w:r>
            <w:t xml:space="preserve">. Die Nachforderung bleibt vorbehalten. </w:t>
          </w:r>
          <w:r w:rsidRPr="005D27B7">
            <w:t>Nach Nachforderung noch immer unvollständige Anträge werden ausgeschlossen. Ebenfalls ausgeschlossen werden Teilnahmeanträge von Bewerbenden, bei denen ein zwingender Ausschlussgrund nach § 123 GWB vorliegt. Bei Vorliegen von Ausschlussgründen gemäß § 124 GWB steht ein Ausschluss im Ermessen der auslobenden Stelle</w:t>
          </w:r>
          <w:r>
            <w:t>.</w:t>
          </w:r>
        </w:p>
        <w:p w14:paraId="1E668960" w14:textId="77777777" w:rsidR="00BA4F5C" w:rsidRDefault="00BA4F5C" w:rsidP="00BA4F5C">
          <w:r>
            <w:t xml:space="preserve">Mehrfachbewerbungen sind vom weiteren Verfahren </w:t>
          </w:r>
          <w:r w:rsidRPr="005D27B7">
            <w:rPr>
              <w:b/>
              <w:bCs/>
              <w:u w:val="single"/>
            </w:rPr>
            <w:t>ausgeschlossen</w:t>
          </w:r>
          <w:r>
            <w:t xml:space="preserve">. Dies betrifft sowohl die einzelnen Teammitglieder als auch die betroffenen Bewerbungen insgesamt. </w:t>
          </w:r>
        </w:p>
        <w:p w14:paraId="5EB0EE88" w14:textId="77777777" w:rsidR="00BA4F5C" w:rsidRDefault="00BA4F5C" w:rsidP="00BA4F5C">
          <w:r>
            <w:t>Die geeigneten Bewerbungen werden der Auswahlprüfung für die Angebotsphase unterzogen.</w:t>
          </w:r>
        </w:p>
        <w:p w14:paraId="44BBBC43" w14:textId="77777777" w:rsidR="00BA4F5C" w:rsidRPr="00B75DAE" w:rsidRDefault="00BA4F5C" w:rsidP="00BA4F5C">
          <w:pPr>
            <w:pStyle w:val="berschrift3"/>
          </w:pPr>
          <w:r w:rsidRPr="00B75DAE">
            <w:t>Schritt 2: Eigentliche Auswahlprüfung</w:t>
          </w:r>
        </w:p>
        <w:p w14:paraId="71321C8C" w14:textId="77777777" w:rsidR="00BA4F5C" w:rsidRDefault="00BA4F5C" w:rsidP="00BA4F5C">
          <w:r w:rsidRPr="00B75DAE">
            <w:t>Die in der Auftragsbekanntmachung genannten</w:t>
          </w:r>
          <w:r>
            <w:t xml:space="preserve"> </w:t>
          </w:r>
          <w:r w:rsidRPr="00B75DAE">
            <w:t xml:space="preserve">Kriterien </w:t>
          </w:r>
          <w:r>
            <w:t>zur</w:t>
          </w:r>
          <w:r w:rsidRPr="00B75DAE">
            <w:t xml:space="preserve"> Auswahl</w:t>
          </w:r>
          <w:r>
            <w:t xml:space="preserve"> </w:t>
          </w:r>
          <w:r w:rsidRPr="00B75DAE">
            <w:t xml:space="preserve">der begrenzten Zahl von Bewerbern werden </w:t>
          </w:r>
          <w:r>
            <w:t>für die</w:t>
          </w:r>
          <w:r w:rsidRPr="00B75DAE">
            <w:t xml:space="preserve"> differenzierte Bewertung </w:t>
          </w:r>
          <w:r>
            <w:t>der Teilnahmeanträge herangezogen. Die Teilnahmeanträge werden</w:t>
          </w:r>
          <w:r w:rsidRPr="00B75DAE">
            <w:t xml:space="preserve"> mit ganzen Punkten </w:t>
          </w:r>
          <w:r w:rsidRPr="000D6526">
            <w:rPr>
              <w:b/>
              <w:bCs/>
            </w:rPr>
            <w:t xml:space="preserve">0 bis </w:t>
          </w:r>
          <w:r>
            <w:rPr>
              <w:b/>
              <w:bCs/>
            </w:rPr>
            <w:t xml:space="preserve">1.000 </w:t>
          </w:r>
          <w:r w:rsidRPr="00B75DAE">
            <w:t>bewertet.</w:t>
          </w:r>
          <w:r>
            <w:t xml:space="preserve"> </w:t>
          </w:r>
        </w:p>
        <w:p w14:paraId="2A7E0845" w14:textId="77777777" w:rsidR="00BA4F5C" w:rsidRDefault="00BA4F5C" w:rsidP="00BA4F5C">
          <w:pPr>
            <w:autoSpaceDE/>
            <w:autoSpaceDN/>
            <w:adjustRightInd/>
            <w:spacing w:before="240" w:after="240"/>
            <w:rPr>
              <w:color w:val="auto"/>
            </w:rPr>
          </w:pPr>
          <w:r>
            <w:rPr>
              <w:rFonts w:eastAsia="Times New Roman" w:cs="Times New Roman"/>
              <w:color w:val="auto"/>
              <w:szCs w:val="22"/>
              <w14:ligatures w14:val="none"/>
            </w:rPr>
            <w:t>Z</w:t>
          </w:r>
          <w:r w:rsidRPr="005131D5">
            <w:rPr>
              <w:rFonts w:eastAsia="Times New Roman" w:cs="Times New Roman"/>
              <w:color w:val="auto"/>
              <w:szCs w:val="22"/>
              <w14:ligatures w14:val="none"/>
            </w:rPr>
            <w:t>ur Bildung einer Rangfolge</w:t>
          </w:r>
          <w:r>
            <w:rPr>
              <w:rFonts w:eastAsia="Times New Roman" w:cs="Times New Roman"/>
              <w:color w:val="auto"/>
              <w:szCs w:val="22"/>
              <w14:ligatures w14:val="none"/>
            </w:rPr>
            <w:t xml:space="preserve"> werden</w:t>
          </w:r>
          <w:r w:rsidRPr="005131D5">
            <w:rPr>
              <w:rFonts w:eastAsia="Times New Roman" w:cs="Times New Roman"/>
              <w:color w:val="auto"/>
              <w:szCs w:val="22"/>
              <w14:ligatures w14:val="none"/>
            </w:rPr>
            <w:t xml:space="preserve"> die mit dem Teilnahmeantrag eingereichten Unterlagen der qualitativen Wertung unterzogen.</w:t>
          </w:r>
          <w:r>
            <w:rPr>
              <w:rFonts w:eastAsia="Times New Roman" w:cs="Times New Roman"/>
              <w:color w:val="auto"/>
              <w:szCs w:val="22"/>
              <w14:ligatures w14:val="none"/>
            </w:rPr>
            <w:t xml:space="preserve"> </w:t>
          </w:r>
        </w:p>
        <w:p w14:paraId="400FF7A3" w14:textId="77777777" w:rsidR="00BA4F5C" w:rsidRDefault="00BA4F5C" w:rsidP="00BA4F5C">
          <w:r w:rsidRPr="00C13779">
            <w:rPr>
              <w:color w:val="auto"/>
            </w:rPr>
            <w:t>Die Bewerber*innen mit den höchsten/ausreichenden Punktzahlen der Auswahl</w:t>
          </w:r>
          <w:r>
            <w:rPr>
              <w:color w:val="auto"/>
            </w:rPr>
            <w:softHyphen/>
          </w:r>
          <w:r w:rsidRPr="00C13779">
            <w:rPr>
              <w:color w:val="auto"/>
            </w:rPr>
            <w:t xml:space="preserve">kriterien werden zur Abgabe eines Angebotes und zur Teilnahme am Verhandlungsverfahren eingeladen. Bei ausreichend eingegangenen und qualifizierten Bewerbungen werden mindestens drei Bewerber*innen </w:t>
          </w:r>
          <w:r>
            <w:rPr>
              <w:color w:val="auto"/>
            </w:rPr>
            <w:t>gem.</w:t>
          </w:r>
          <w:r w:rsidRPr="00C13779">
            <w:rPr>
              <w:color w:val="auto"/>
            </w:rPr>
            <w:t xml:space="preserve"> EU-Bekanntmachung ausgewählt, die die höchste Punktzahl erreicht haben. Für den Fall, dass mehrere einzuladende Bewerber gleichermaßen die Anforderungen erfüllen (Punktegleichstand)</w:t>
          </w:r>
          <w:r>
            <w:rPr>
              <w:color w:val="auto"/>
            </w:rPr>
            <w:t>,</w:t>
          </w:r>
          <w:r w:rsidRPr="00C13779">
            <w:rPr>
              <w:color w:val="auto"/>
            </w:rPr>
            <w:t xml:space="preserve"> wird die Auswahl unter diesen durch das Los getroffen (§ 51 VgV in Verbindung mit § 75 Abs. 6 VgV). </w:t>
          </w:r>
        </w:p>
        <w:p w14:paraId="3F9C0760" w14:textId="77777777" w:rsidR="00B75DAE" w:rsidRDefault="00B75DAE" w:rsidP="005B20DE">
          <w:pPr>
            <w:pStyle w:val="berschrift1"/>
          </w:pPr>
          <w:r w:rsidRPr="00B75DAE">
            <w:lastRenderedPageBreak/>
            <w:t>Bewerbungsbogen und Teilnahmeantrag</w:t>
          </w:r>
        </w:p>
        <w:p w14:paraId="5FD3BB93" w14:textId="77777777" w:rsidR="00EE4BF5" w:rsidRPr="00EE4BF5" w:rsidRDefault="00EE4BF5" w:rsidP="00EE4BF5">
          <w:r w:rsidRPr="00EE4BF5">
            <w:t>Bitte nutzen Sie vorliegenden Bewerbungsbogen als Teilnahmeantrag für die Lose 1-3. Bei Bewerbung für die Option Gesamtvergabe Kennzeichnen Sie die Unterlage bitte entsprechend.</w:t>
          </w:r>
        </w:p>
        <w:tbl>
          <w:tblPr>
            <w:tblStyle w:val="Tabellenraster"/>
            <w:tblW w:w="918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061"/>
            <w:gridCol w:w="3062"/>
            <w:gridCol w:w="3061"/>
          </w:tblGrid>
          <w:tr w:rsidR="00EE4BF5" w:rsidRPr="00EE4BF5" w14:paraId="5A2CB252" w14:textId="77777777" w:rsidTr="00EA096E">
            <w:trPr>
              <w:trHeight w:val="258"/>
            </w:trPr>
            <w:tc>
              <w:tcPr>
                <w:tcW w:w="3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hideMark/>
              </w:tcPr>
              <w:p w14:paraId="58CFDE1A" w14:textId="77777777" w:rsidR="00EE4BF5" w:rsidRPr="00EE4BF5" w:rsidRDefault="00EE4BF5" w:rsidP="00EE4BF5">
                <w:pPr>
                  <w:rPr>
                    <w:b/>
                    <w:bCs/>
                  </w:rPr>
                </w:pPr>
                <w:r w:rsidRPr="00EE4BF5">
                  <w:rPr>
                    <w:b/>
                    <w:bCs/>
                  </w:rPr>
                  <w:t>Los 1</w:t>
                </w:r>
                <w:r w:rsidR="00BA4F5C">
                  <w:rPr>
                    <w:b/>
                    <w:bCs/>
                  </w:rPr>
                  <w:t xml:space="preserve"> </w:t>
                </w:r>
                <w:r w:rsidR="00BA4F5C">
                  <w:rPr>
                    <w:rFonts w:ascii="Arial" w:hAnsi="Arial" w:cs="Arial"/>
                    <w:b/>
                    <w:bCs/>
                  </w:rPr>
                  <w:t>‒</w:t>
                </w:r>
                <w:r w:rsidR="00BA4F5C">
                  <w:rPr>
                    <w:b/>
                    <w:bCs/>
                  </w:rPr>
                  <w:t xml:space="preserve"> </w:t>
                </w:r>
                <w:r w:rsidR="00BA4F5C" w:rsidRPr="00EE4BF5">
                  <w:rPr>
                    <w:b/>
                    <w:bCs/>
                  </w:rPr>
                  <w:t>Tragwerksplanung</w:t>
                </w:r>
                <w:r w:rsidRPr="00EE4BF5">
                  <w:rPr>
                    <w:b/>
                    <w:bCs/>
                  </w:rPr>
                  <w:t xml:space="preserve"> </w:t>
                </w:r>
                <w:sdt>
                  <w:sdtPr>
                    <w:rPr>
                      <w:b/>
                      <w:bCs/>
                    </w:rPr>
                    <w:id w:val="-1589314479"/>
                    <w14:checkbox>
                      <w14:checked w14:val="0"/>
                      <w14:checkedState w14:val="2612" w14:font="MS Gothic"/>
                      <w14:uncheckedState w14:val="2610" w14:font="MS Gothic"/>
                    </w14:checkbox>
                  </w:sdtPr>
                  <w:sdtEndPr/>
                  <w:sdtContent>
                    <w:r w:rsidRPr="00EE4BF5">
                      <w:rPr>
                        <w:rFonts w:ascii="MS Gothic" w:eastAsia="MS Gothic" w:hAnsi="MS Gothic" w:hint="eastAsia"/>
                        <w:b/>
                        <w:bCs/>
                      </w:rPr>
                      <w:t>☐</w:t>
                    </w:r>
                  </w:sdtContent>
                </w:sdt>
                <w:r w:rsidRPr="00EE4BF5">
                  <w:rPr>
                    <w:b/>
                    <w:bCs/>
                  </w:rPr>
                  <w:t xml:space="preserve"> </w:t>
                </w:r>
              </w:p>
            </w:tc>
            <w:tc>
              <w:tcPr>
                <w:tcW w:w="30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9887445" w14:textId="77777777" w:rsidR="00EE4BF5" w:rsidRPr="00EE4BF5" w:rsidRDefault="00EE4BF5" w:rsidP="00EE4BF5">
                <w:pPr>
                  <w:rPr>
                    <w:b/>
                    <w:bCs/>
                  </w:rPr>
                </w:pPr>
                <w:r w:rsidRPr="00EE4BF5">
                  <w:rPr>
                    <w:b/>
                    <w:bCs/>
                  </w:rPr>
                  <w:t>Los 2</w:t>
                </w:r>
                <w:r w:rsidR="00BA4F5C">
                  <w:rPr>
                    <w:b/>
                    <w:bCs/>
                  </w:rPr>
                  <w:t xml:space="preserve"> </w:t>
                </w:r>
                <w:r w:rsidR="00BA4F5C">
                  <w:rPr>
                    <w:rFonts w:ascii="Arial" w:hAnsi="Arial" w:cs="Arial"/>
                    <w:b/>
                    <w:bCs/>
                  </w:rPr>
                  <w:t>‒</w:t>
                </w:r>
                <w:r w:rsidR="00BA4F5C">
                  <w:rPr>
                    <w:b/>
                    <w:bCs/>
                  </w:rPr>
                  <w:t xml:space="preserve"> </w:t>
                </w:r>
                <w:r w:rsidR="00BA4F5C" w:rsidRPr="00EE4BF5">
                  <w:rPr>
                    <w:b/>
                    <w:bCs/>
                  </w:rPr>
                  <w:t>HLS</w:t>
                </w:r>
                <w:r w:rsidRPr="00EE4BF5">
                  <w:rPr>
                    <w:b/>
                    <w:bCs/>
                  </w:rPr>
                  <w:t xml:space="preserve"> </w:t>
                </w:r>
                <w:sdt>
                  <w:sdtPr>
                    <w:rPr>
                      <w:b/>
                      <w:bCs/>
                    </w:rPr>
                    <w:id w:val="-1333833230"/>
                    <w14:checkbox>
                      <w14:checked w14:val="0"/>
                      <w14:checkedState w14:val="2612" w14:font="MS Gothic"/>
                      <w14:uncheckedState w14:val="2610" w14:font="MS Gothic"/>
                    </w14:checkbox>
                  </w:sdtPr>
                  <w:sdtEndPr/>
                  <w:sdtContent>
                    <w:r w:rsidRPr="00EE4BF5">
                      <w:rPr>
                        <w:rFonts w:ascii="MS Gothic" w:eastAsia="MS Gothic" w:hAnsi="MS Gothic" w:hint="eastAsia"/>
                        <w:b/>
                        <w:bCs/>
                      </w:rPr>
                      <w:t>☐</w:t>
                    </w:r>
                  </w:sdtContent>
                </w:sdt>
                <w:r w:rsidRPr="00EE4BF5">
                  <w:rPr>
                    <w:b/>
                    <w:bCs/>
                  </w:rPr>
                  <w:t xml:space="preserve"> </w:t>
                </w:r>
              </w:p>
            </w:tc>
            <w:tc>
              <w:tcPr>
                <w:tcW w:w="3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2E15954" w14:textId="77777777" w:rsidR="00EE4BF5" w:rsidRPr="00EE4BF5" w:rsidRDefault="00EE4BF5" w:rsidP="00EE4BF5">
                <w:pPr>
                  <w:rPr>
                    <w:b/>
                    <w:bCs/>
                  </w:rPr>
                </w:pPr>
                <w:r w:rsidRPr="00EE4BF5">
                  <w:rPr>
                    <w:b/>
                    <w:bCs/>
                  </w:rPr>
                  <w:t>Los 3</w:t>
                </w:r>
                <w:r w:rsidR="00BA4F5C" w:rsidRPr="00EE4BF5">
                  <w:rPr>
                    <w:b/>
                    <w:bCs/>
                  </w:rPr>
                  <w:t xml:space="preserve"> </w:t>
                </w:r>
                <w:r w:rsidR="00BA4F5C">
                  <w:rPr>
                    <w:rFonts w:ascii="Arial" w:hAnsi="Arial" w:cs="Arial"/>
                    <w:b/>
                    <w:bCs/>
                  </w:rPr>
                  <w:t>‒</w:t>
                </w:r>
                <w:r w:rsidR="00BA4F5C">
                  <w:rPr>
                    <w:b/>
                    <w:bCs/>
                  </w:rPr>
                  <w:t xml:space="preserve"> </w:t>
                </w:r>
                <w:r w:rsidR="00BA4F5C" w:rsidRPr="00EE4BF5">
                  <w:rPr>
                    <w:b/>
                    <w:bCs/>
                  </w:rPr>
                  <w:t>ELT</w:t>
                </w:r>
                <w:r w:rsidRPr="00EE4BF5">
                  <w:rPr>
                    <w:b/>
                    <w:bCs/>
                  </w:rPr>
                  <w:t xml:space="preserve"> </w:t>
                </w:r>
                <w:sdt>
                  <w:sdtPr>
                    <w:rPr>
                      <w:b/>
                      <w:bCs/>
                    </w:rPr>
                    <w:id w:val="-288586162"/>
                    <w14:checkbox>
                      <w14:checked w14:val="0"/>
                      <w14:checkedState w14:val="2612" w14:font="MS Gothic"/>
                      <w14:uncheckedState w14:val="2610" w14:font="MS Gothic"/>
                    </w14:checkbox>
                  </w:sdtPr>
                  <w:sdtEndPr/>
                  <w:sdtContent>
                    <w:r w:rsidRPr="00EE4BF5">
                      <w:rPr>
                        <w:rFonts w:ascii="MS Gothic" w:eastAsia="MS Gothic" w:hAnsi="MS Gothic" w:hint="eastAsia"/>
                        <w:b/>
                        <w:bCs/>
                      </w:rPr>
                      <w:t>☐</w:t>
                    </w:r>
                  </w:sdtContent>
                </w:sdt>
                <w:r w:rsidRPr="00EE4BF5">
                  <w:rPr>
                    <w:b/>
                    <w:bCs/>
                  </w:rPr>
                  <w:t xml:space="preserve"> </w:t>
                </w:r>
              </w:p>
            </w:tc>
          </w:tr>
          <w:tr w:rsidR="00EE4BF5" w:rsidRPr="00EE4BF5" w14:paraId="3B859AF3" w14:textId="77777777">
            <w:trPr>
              <w:trHeight w:val="258"/>
            </w:trPr>
            <w:tc>
              <w:tcPr>
                <w:tcW w:w="61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hideMark/>
              </w:tcPr>
              <w:p w14:paraId="7FC1E693" w14:textId="77777777" w:rsidR="00EE4BF5" w:rsidRPr="00EE4BF5" w:rsidRDefault="007D73E9" w:rsidP="007D73E9">
                <w:r>
                  <w:t>Bewerbung für mehrere Lose</w:t>
                </w:r>
                <w:r w:rsidRPr="00EE4BF5">
                  <w:tab/>
                </w:r>
                <w:r>
                  <w:tab/>
                </w:r>
                <w:r w:rsidRPr="00EE4BF5">
                  <w:t xml:space="preserve"> </w:t>
                </w:r>
                <w:sdt>
                  <w:sdtPr>
                    <w:id w:val="920058713"/>
                    <w14:checkbox>
                      <w14:checked w14:val="0"/>
                      <w14:checkedState w14:val="2612" w14:font="MS Gothic"/>
                      <w14:uncheckedState w14:val="2610" w14:font="MS Gothic"/>
                    </w14:checkbox>
                  </w:sdtPr>
                  <w:sdtEndPr/>
                  <w:sdtContent>
                    <w:r w:rsidRPr="00EE4BF5">
                      <w:rPr>
                        <w:rFonts w:ascii="Segoe UI Symbol" w:hAnsi="Segoe UI Symbol" w:cs="Segoe UI Symbol"/>
                      </w:rPr>
                      <w:t>☐</w:t>
                    </w:r>
                  </w:sdtContent>
                </w:sdt>
                <w:r w:rsidRPr="00EE4BF5">
                  <w:t xml:space="preserve"> Ja </w:t>
                </w:r>
                <w:sdt>
                  <w:sdtPr>
                    <w:id w:val="-236706700"/>
                    <w14:checkbox>
                      <w14:checked w14:val="0"/>
                      <w14:checkedState w14:val="2612" w14:font="MS Gothic"/>
                      <w14:uncheckedState w14:val="2610" w14:font="MS Gothic"/>
                    </w14:checkbox>
                  </w:sdtPr>
                  <w:sdtEndPr/>
                  <w:sdtContent>
                    <w:r w:rsidRPr="00EE4BF5">
                      <w:rPr>
                        <w:rFonts w:ascii="Segoe UI Symbol" w:hAnsi="Segoe UI Symbol" w:cs="Segoe UI Symbol"/>
                      </w:rPr>
                      <w:t>☐</w:t>
                    </w:r>
                  </w:sdtContent>
                </w:sdt>
                <w:r w:rsidRPr="00EE4BF5">
                  <w:t xml:space="preserve"> Nein</w:t>
                </w:r>
                <w:r>
                  <w:br/>
                </w:r>
                <w:r w:rsidR="00EE4BF5" w:rsidRPr="00EE4BF5">
                  <w:t xml:space="preserve">Bewerbung für eine Gesamtvergabe  </w:t>
                </w:r>
                <w:r w:rsidR="00EE4BF5" w:rsidRPr="00EE4BF5">
                  <w:tab/>
                  <w:t xml:space="preserve"> </w:t>
                </w:r>
                <w:sdt>
                  <w:sdtPr>
                    <w:id w:val="724103802"/>
                    <w14:checkbox>
                      <w14:checked w14:val="0"/>
                      <w14:checkedState w14:val="2612" w14:font="MS Gothic"/>
                      <w14:uncheckedState w14:val="2610" w14:font="MS Gothic"/>
                    </w14:checkbox>
                  </w:sdtPr>
                  <w:sdtEndPr/>
                  <w:sdtContent>
                    <w:r w:rsidR="00EE4BF5" w:rsidRPr="00EE4BF5">
                      <w:rPr>
                        <w:rFonts w:ascii="Segoe UI Symbol" w:hAnsi="Segoe UI Symbol" w:cs="Segoe UI Symbol"/>
                      </w:rPr>
                      <w:t>☐</w:t>
                    </w:r>
                  </w:sdtContent>
                </w:sdt>
                <w:r w:rsidR="00EE4BF5" w:rsidRPr="00EE4BF5">
                  <w:t xml:space="preserve"> Ja </w:t>
                </w:r>
                <w:sdt>
                  <w:sdtPr>
                    <w:id w:val="1771974811"/>
                    <w14:checkbox>
                      <w14:checked w14:val="0"/>
                      <w14:checkedState w14:val="2612" w14:font="MS Gothic"/>
                      <w14:uncheckedState w14:val="2610" w14:font="MS Gothic"/>
                    </w14:checkbox>
                  </w:sdtPr>
                  <w:sdtEndPr/>
                  <w:sdtContent>
                    <w:r w:rsidR="00EE4BF5" w:rsidRPr="00EE4BF5">
                      <w:rPr>
                        <w:rFonts w:ascii="Segoe UI Symbol" w:hAnsi="Segoe UI Symbol" w:cs="Segoe UI Symbol"/>
                      </w:rPr>
                      <w:t>☐</w:t>
                    </w:r>
                  </w:sdtContent>
                </w:sdt>
                <w:r w:rsidR="00EE4BF5" w:rsidRPr="00EE4BF5">
                  <w:t xml:space="preserve"> Nein</w:t>
                </w:r>
              </w:p>
            </w:tc>
            <w:tc>
              <w:tcPr>
                <w:tcW w:w="3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4CB7A018" w14:textId="77777777" w:rsidR="00EE4BF5" w:rsidRPr="00EE4BF5" w:rsidRDefault="00EE4BF5" w:rsidP="00EE4BF5"/>
            </w:tc>
          </w:tr>
        </w:tbl>
        <w:p w14:paraId="0F963B24" w14:textId="77777777" w:rsidR="00EE4BF5" w:rsidRPr="00EE4BF5" w:rsidRDefault="00EE4BF5" w:rsidP="00EE4BF5">
          <w:r>
            <w:t>Bitte machen Sie an den entsprechenden Stellen im Teilnahmeantrag die für das jeweilige Los vorgesehenen Angaben.</w:t>
          </w:r>
        </w:p>
        <w:p w14:paraId="116785E9" w14:textId="77777777" w:rsidR="00B75DAE" w:rsidRPr="00B75DAE" w:rsidRDefault="00B75DAE" w:rsidP="005B20DE">
          <w:pPr>
            <w:pStyle w:val="berschrift2"/>
          </w:pPr>
          <w:r w:rsidRPr="00B75DAE">
            <w:t>Angaben zur Prüfung der Teilnahmevoraussetzungen nach VgV</w:t>
          </w:r>
        </w:p>
        <w:p w14:paraId="4B88E71A" w14:textId="77777777" w:rsidR="00B75DAE" w:rsidRDefault="00B75DAE" w:rsidP="00D650FA">
          <w:pPr>
            <w:pStyle w:val="berschrift3"/>
          </w:pPr>
          <w:r w:rsidRPr="00B75DAE">
            <w:t>Allgemeine Angaben zum Bewerber</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534"/>
            <w:gridCol w:w="5518"/>
          </w:tblGrid>
          <w:tr w:rsidR="005B20DE" w14:paraId="74519982" w14:textId="77777777" w:rsidTr="00B76820">
            <w:tc>
              <w:tcPr>
                <w:tcW w:w="3534" w:type="dxa"/>
                <w:shd w:val="clear" w:color="auto" w:fill="F2F2F2" w:themeFill="background1" w:themeFillShade="F2"/>
              </w:tcPr>
              <w:p w14:paraId="5E16B7C5" w14:textId="77777777" w:rsidR="005B20DE" w:rsidRDefault="005B20DE" w:rsidP="00770D5C">
                <w:pPr>
                  <w:pStyle w:val="Tabellentext"/>
                </w:pPr>
                <w:r>
                  <w:t>Name der Bewerber</w:t>
                </w:r>
                <w:r w:rsidR="006E21DB">
                  <w:t>:</w:t>
                </w:r>
                <w:r>
                  <w:t>in, Bewerbergemeinschaft, Rechtsform</w:t>
                </w:r>
              </w:p>
            </w:tc>
            <w:sdt>
              <w:sdtPr>
                <w:id w:val="1587335039"/>
                <w:placeholder>
                  <w:docPart w:val="D6003379C4EF4637B507828FA2BB2A2B"/>
                </w:placeholder>
                <w:showingPlcHdr/>
              </w:sdtPr>
              <w:sdtEndPr/>
              <w:sdtContent>
                <w:tc>
                  <w:tcPr>
                    <w:tcW w:w="5518" w:type="dxa"/>
                    <w:shd w:val="clear" w:color="auto" w:fill="F2F2F2" w:themeFill="background1" w:themeFillShade="F2"/>
                  </w:tcPr>
                  <w:p w14:paraId="2894ECEA" w14:textId="77777777" w:rsidR="005B20DE" w:rsidRDefault="00CD002C" w:rsidP="00CD002C">
                    <w:pPr>
                      <w:pStyle w:val="Tabellentextausfllen"/>
                    </w:pPr>
                    <w:r w:rsidRPr="00BC2941">
                      <w:rPr>
                        <w:rStyle w:val="Platzhaltertext"/>
                      </w:rPr>
                      <w:t>Klicken oder tippen Sie hier, um Text einzugeben.</w:t>
                    </w:r>
                  </w:p>
                </w:tc>
              </w:sdtContent>
            </w:sdt>
          </w:tr>
          <w:tr w:rsidR="005B20DE" w14:paraId="4BEA41D2" w14:textId="77777777" w:rsidTr="00B76820">
            <w:tc>
              <w:tcPr>
                <w:tcW w:w="3534" w:type="dxa"/>
                <w:shd w:val="clear" w:color="auto" w:fill="F2F2F2" w:themeFill="background1" w:themeFillShade="F2"/>
              </w:tcPr>
              <w:p w14:paraId="797AFB85" w14:textId="77777777" w:rsidR="005B20DE" w:rsidRDefault="005B20DE" w:rsidP="00770D5C">
                <w:pPr>
                  <w:pStyle w:val="Tabellentext"/>
                </w:pPr>
                <w:r w:rsidRPr="00B75DAE">
                  <w:t>Bevollmächtigter Vertreter, Ort</w:t>
                </w:r>
              </w:p>
            </w:tc>
            <w:sdt>
              <w:sdtPr>
                <w:id w:val="-123850969"/>
                <w:placeholder>
                  <w:docPart w:val="1143653E771D4E4EA3861F0E57D7926B"/>
                </w:placeholder>
                <w:showingPlcHdr/>
              </w:sdtPr>
              <w:sdtEndPr/>
              <w:sdtContent>
                <w:tc>
                  <w:tcPr>
                    <w:tcW w:w="5518" w:type="dxa"/>
                    <w:shd w:val="clear" w:color="auto" w:fill="F2F2F2" w:themeFill="background1" w:themeFillShade="F2"/>
                  </w:tcPr>
                  <w:p w14:paraId="7E1021B6" w14:textId="77777777" w:rsidR="005B20DE" w:rsidRDefault="00CD002C" w:rsidP="00770D5C">
                    <w:pPr>
                      <w:pStyle w:val="Tabellentextausfllen"/>
                    </w:pPr>
                    <w:r w:rsidRPr="00BC2941">
                      <w:rPr>
                        <w:rStyle w:val="Platzhaltertext"/>
                      </w:rPr>
                      <w:t>Klicken oder tippen Sie hier, um Text einzugeben.</w:t>
                    </w:r>
                  </w:p>
                </w:tc>
              </w:sdtContent>
            </w:sdt>
          </w:tr>
          <w:tr w:rsidR="005B20DE" w14:paraId="573EC230" w14:textId="77777777" w:rsidTr="00B76820">
            <w:tc>
              <w:tcPr>
                <w:tcW w:w="3534" w:type="dxa"/>
                <w:shd w:val="clear" w:color="auto" w:fill="F2F2F2" w:themeFill="background1" w:themeFillShade="F2"/>
              </w:tcPr>
              <w:p w14:paraId="74EBF51F" w14:textId="77777777" w:rsidR="005B20DE" w:rsidRDefault="005B20DE" w:rsidP="00770D5C">
                <w:pPr>
                  <w:pStyle w:val="Tabellentext"/>
                </w:pPr>
                <w:r w:rsidRPr="00B75DAE">
                  <w:t>Stra</w:t>
                </w:r>
                <w:r>
                  <w:t>ß</w:t>
                </w:r>
                <w:r w:rsidRPr="00B75DAE">
                  <w:t>e, Hausnummer</w:t>
                </w:r>
              </w:p>
            </w:tc>
            <w:sdt>
              <w:sdtPr>
                <w:id w:val="523447756"/>
                <w:placeholder>
                  <w:docPart w:val="FF8219CAA0604C9DBF74D4338FC2A72D"/>
                </w:placeholder>
                <w:showingPlcHdr/>
              </w:sdtPr>
              <w:sdtEndPr/>
              <w:sdtContent>
                <w:tc>
                  <w:tcPr>
                    <w:tcW w:w="5518" w:type="dxa"/>
                    <w:shd w:val="clear" w:color="auto" w:fill="F2F2F2" w:themeFill="background1" w:themeFillShade="F2"/>
                  </w:tcPr>
                  <w:p w14:paraId="1B278C51" w14:textId="77777777" w:rsidR="005B20DE" w:rsidRDefault="00CD002C" w:rsidP="00770D5C">
                    <w:pPr>
                      <w:pStyle w:val="Tabellentextausfllen"/>
                    </w:pPr>
                    <w:r w:rsidRPr="00BC2941">
                      <w:rPr>
                        <w:rStyle w:val="Platzhaltertext"/>
                      </w:rPr>
                      <w:t>Klicken oder tippen Sie hier, um Text einzugeben.</w:t>
                    </w:r>
                  </w:p>
                </w:tc>
              </w:sdtContent>
            </w:sdt>
          </w:tr>
          <w:tr w:rsidR="005B20DE" w14:paraId="6F601B79" w14:textId="77777777" w:rsidTr="00B76820">
            <w:tc>
              <w:tcPr>
                <w:tcW w:w="3534" w:type="dxa"/>
                <w:shd w:val="clear" w:color="auto" w:fill="F2F2F2" w:themeFill="background1" w:themeFillShade="F2"/>
              </w:tcPr>
              <w:p w14:paraId="1DAC7F36" w14:textId="77777777" w:rsidR="005B20DE" w:rsidRDefault="005B20DE" w:rsidP="00770D5C">
                <w:pPr>
                  <w:pStyle w:val="Tabellentext"/>
                </w:pPr>
                <w:r w:rsidRPr="00B75DAE">
                  <w:t>PLZ, Ort</w:t>
                </w:r>
              </w:p>
            </w:tc>
            <w:sdt>
              <w:sdtPr>
                <w:id w:val="-1840682963"/>
                <w:placeholder>
                  <w:docPart w:val="8EE165833D6D4714BFA240C6BD07AAC0"/>
                </w:placeholder>
                <w:showingPlcHdr/>
              </w:sdtPr>
              <w:sdtEndPr/>
              <w:sdtContent>
                <w:tc>
                  <w:tcPr>
                    <w:tcW w:w="5518" w:type="dxa"/>
                    <w:shd w:val="clear" w:color="auto" w:fill="F2F2F2" w:themeFill="background1" w:themeFillShade="F2"/>
                  </w:tcPr>
                  <w:p w14:paraId="7D98F0F0" w14:textId="77777777" w:rsidR="005B20DE" w:rsidRDefault="00CD002C" w:rsidP="00770D5C">
                    <w:pPr>
                      <w:pStyle w:val="Tabellentextausfllen"/>
                    </w:pPr>
                    <w:r w:rsidRPr="00BC2941">
                      <w:rPr>
                        <w:rStyle w:val="Platzhaltertext"/>
                      </w:rPr>
                      <w:t>Klicken oder tippen Sie hier, um Text einzugeben.</w:t>
                    </w:r>
                  </w:p>
                </w:tc>
              </w:sdtContent>
            </w:sdt>
          </w:tr>
          <w:tr w:rsidR="005B20DE" w14:paraId="3CDD302F" w14:textId="77777777" w:rsidTr="00B76820">
            <w:tc>
              <w:tcPr>
                <w:tcW w:w="3534" w:type="dxa"/>
                <w:shd w:val="clear" w:color="auto" w:fill="F2F2F2" w:themeFill="background1" w:themeFillShade="F2"/>
              </w:tcPr>
              <w:p w14:paraId="550AED90" w14:textId="77777777" w:rsidR="005B20DE" w:rsidRDefault="005B20DE" w:rsidP="00770D5C">
                <w:pPr>
                  <w:pStyle w:val="Tabellentext"/>
                </w:pPr>
                <w:r w:rsidRPr="00B75DAE">
                  <w:t>Telefon, Telefax</w:t>
                </w:r>
              </w:p>
            </w:tc>
            <w:sdt>
              <w:sdtPr>
                <w:id w:val="1826246390"/>
                <w:placeholder>
                  <w:docPart w:val="3A66B06C6533404F86EB90D847CB5C11"/>
                </w:placeholder>
                <w:showingPlcHdr/>
              </w:sdtPr>
              <w:sdtEndPr/>
              <w:sdtContent>
                <w:tc>
                  <w:tcPr>
                    <w:tcW w:w="5518" w:type="dxa"/>
                    <w:shd w:val="clear" w:color="auto" w:fill="F2F2F2" w:themeFill="background1" w:themeFillShade="F2"/>
                  </w:tcPr>
                  <w:p w14:paraId="1F4889DA" w14:textId="77777777" w:rsidR="005B20DE" w:rsidRDefault="00CD002C" w:rsidP="00770D5C">
                    <w:pPr>
                      <w:pStyle w:val="Tabellentextausfllen"/>
                    </w:pPr>
                    <w:r w:rsidRPr="00BC2941">
                      <w:rPr>
                        <w:rStyle w:val="Platzhaltertext"/>
                      </w:rPr>
                      <w:t>Klicken oder tippen Sie hier, um Text einzugeben.</w:t>
                    </w:r>
                  </w:p>
                </w:tc>
              </w:sdtContent>
            </w:sdt>
          </w:tr>
          <w:tr w:rsidR="005B20DE" w14:paraId="67E99FD2" w14:textId="77777777" w:rsidTr="00B76820">
            <w:tc>
              <w:tcPr>
                <w:tcW w:w="3534" w:type="dxa"/>
                <w:shd w:val="clear" w:color="auto" w:fill="F2F2F2" w:themeFill="background1" w:themeFillShade="F2"/>
              </w:tcPr>
              <w:p w14:paraId="0C8E5990" w14:textId="77777777" w:rsidR="005B20DE" w:rsidRDefault="005B20DE" w:rsidP="00770D5C">
                <w:pPr>
                  <w:pStyle w:val="Tabellentext"/>
                </w:pPr>
                <w:r w:rsidRPr="00B75DAE">
                  <w:t>E-Mail</w:t>
                </w:r>
              </w:p>
            </w:tc>
            <w:sdt>
              <w:sdtPr>
                <w:id w:val="-163866082"/>
                <w:placeholder>
                  <w:docPart w:val="22829562C6C74F29BA32EC0575444DED"/>
                </w:placeholder>
                <w:showingPlcHdr/>
              </w:sdtPr>
              <w:sdtEndPr/>
              <w:sdtContent>
                <w:tc>
                  <w:tcPr>
                    <w:tcW w:w="5518" w:type="dxa"/>
                    <w:shd w:val="clear" w:color="auto" w:fill="F2F2F2" w:themeFill="background1" w:themeFillShade="F2"/>
                  </w:tcPr>
                  <w:p w14:paraId="4C0E9EA9" w14:textId="77777777" w:rsidR="005B20DE" w:rsidRDefault="00CD002C" w:rsidP="00770D5C">
                    <w:pPr>
                      <w:pStyle w:val="Tabellentextausfllen"/>
                    </w:pPr>
                    <w:r w:rsidRPr="00BC2941">
                      <w:rPr>
                        <w:rStyle w:val="Platzhaltertext"/>
                      </w:rPr>
                      <w:t>Klicken oder tippen Sie hier, um Text einzugeben.</w:t>
                    </w:r>
                  </w:p>
                </w:tc>
              </w:sdtContent>
            </w:sdt>
          </w:tr>
          <w:tr w:rsidR="005B20DE" w14:paraId="2D4C9DD7" w14:textId="77777777" w:rsidTr="00B76820">
            <w:tc>
              <w:tcPr>
                <w:tcW w:w="3534" w:type="dxa"/>
                <w:shd w:val="clear" w:color="auto" w:fill="F2F2F2" w:themeFill="background1" w:themeFillShade="F2"/>
              </w:tcPr>
              <w:p w14:paraId="08A520BF" w14:textId="77777777" w:rsidR="005B20DE" w:rsidRDefault="005B20DE" w:rsidP="00770D5C">
                <w:pPr>
                  <w:pStyle w:val="Tabellentext"/>
                </w:pPr>
                <w:r w:rsidRPr="00B75DAE">
                  <w:t>Homepage</w:t>
                </w:r>
              </w:p>
            </w:tc>
            <w:sdt>
              <w:sdtPr>
                <w:id w:val="329192507"/>
                <w:placeholder>
                  <w:docPart w:val="D9F589ADE95047EF8C974013AF0F7682"/>
                </w:placeholder>
                <w:showingPlcHdr/>
              </w:sdtPr>
              <w:sdtEndPr/>
              <w:sdtContent>
                <w:tc>
                  <w:tcPr>
                    <w:tcW w:w="5518" w:type="dxa"/>
                    <w:shd w:val="clear" w:color="auto" w:fill="F2F2F2" w:themeFill="background1" w:themeFillShade="F2"/>
                  </w:tcPr>
                  <w:p w14:paraId="41E5F09D" w14:textId="77777777" w:rsidR="005B20DE" w:rsidRDefault="00CD002C" w:rsidP="00770D5C">
                    <w:pPr>
                      <w:pStyle w:val="Tabellentextausfllen"/>
                    </w:pPr>
                    <w:r w:rsidRPr="00BC2941">
                      <w:rPr>
                        <w:rStyle w:val="Platzhaltertext"/>
                      </w:rPr>
                      <w:t>Klicken oder tippen Sie hier, um Text einzugeben.</w:t>
                    </w:r>
                  </w:p>
                </w:tc>
              </w:sdtContent>
            </w:sdt>
          </w:tr>
          <w:tr w:rsidR="005B20DE" w14:paraId="2D0D4334" w14:textId="77777777" w:rsidTr="00B76820">
            <w:tc>
              <w:tcPr>
                <w:tcW w:w="3534" w:type="dxa"/>
                <w:shd w:val="clear" w:color="auto" w:fill="F2F2F2" w:themeFill="background1" w:themeFillShade="F2"/>
              </w:tcPr>
              <w:p w14:paraId="6F4FFCAC" w14:textId="77777777" w:rsidR="005B20DE" w:rsidRDefault="005B20DE" w:rsidP="00770D5C">
                <w:pPr>
                  <w:pStyle w:val="Tabellentext"/>
                </w:pPr>
              </w:p>
            </w:tc>
            <w:tc>
              <w:tcPr>
                <w:tcW w:w="5518" w:type="dxa"/>
                <w:shd w:val="clear" w:color="auto" w:fill="F2F2F2" w:themeFill="background1" w:themeFillShade="F2"/>
              </w:tcPr>
              <w:p w14:paraId="6A9D3BD5" w14:textId="77777777" w:rsidR="005B20DE" w:rsidRDefault="005B20DE" w:rsidP="00770D5C">
                <w:pPr>
                  <w:pStyle w:val="Tabellentextausfllen"/>
                </w:pPr>
              </w:p>
            </w:tc>
          </w:tr>
        </w:tbl>
        <w:p w14:paraId="70D80026" w14:textId="77777777" w:rsidR="005B20DE" w:rsidRPr="005B20DE" w:rsidRDefault="005B20DE" w:rsidP="00D650FA">
          <w:pPr>
            <w:pStyle w:val="berschrift3"/>
          </w:pPr>
          <w:r w:rsidRPr="005B20DE">
            <w:t>Rechtsform der Bewerbergemeinschaft</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7220"/>
            <w:gridCol w:w="1832"/>
          </w:tblGrid>
          <w:tr w:rsidR="005B20DE" w14:paraId="48C99A16" w14:textId="77777777" w:rsidTr="00B76820">
            <w:tc>
              <w:tcPr>
                <w:tcW w:w="7220" w:type="dxa"/>
                <w:shd w:val="clear" w:color="auto" w:fill="F2F2F2" w:themeFill="background1" w:themeFillShade="F2"/>
              </w:tcPr>
              <w:p w14:paraId="298A9EFA" w14:textId="77777777" w:rsidR="005B20DE" w:rsidRDefault="005B20DE" w:rsidP="00770D5C">
                <w:pPr>
                  <w:pStyle w:val="Tabellentext"/>
                </w:pPr>
                <w:r w:rsidRPr="00B75DAE">
                  <w:t>Wir bieten als Bewerbergemeinschaft an</w:t>
                </w:r>
              </w:p>
            </w:tc>
            <w:tc>
              <w:tcPr>
                <w:tcW w:w="1832" w:type="dxa"/>
                <w:shd w:val="clear" w:color="auto" w:fill="F2F2F2" w:themeFill="background1" w:themeFillShade="F2"/>
              </w:tcPr>
              <w:p w14:paraId="4601A952" w14:textId="77777777" w:rsidR="005B20DE" w:rsidRDefault="00467C62" w:rsidP="00770D5C">
                <w:pPr>
                  <w:pStyle w:val="Tabellentext"/>
                </w:pPr>
                <w:sdt>
                  <w:sdtPr>
                    <w:rPr>
                      <w:rFonts w:eastAsia="ZapfDingbatsStd" w:cs="ZapfDingbatsStd"/>
                      <w:color w:val="auto"/>
                      <w:sz w:val="20"/>
                      <w:szCs w:val="20"/>
                    </w:rPr>
                    <w:id w:val="-610508813"/>
                    <w14:checkbox>
                      <w14:checked w14:val="0"/>
                      <w14:checkedState w14:val="2612" w14:font="MS Gothic"/>
                      <w14:uncheckedState w14:val="2610" w14:font="MS Gothic"/>
                    </w14:checkbox>
                  </w:sdtPr>
                  <w:sdtEndPr/>
                  <w:sdtContent>
                    <w:r w:rsidR="00CD002C" w:rsidRPr="00CD002C">
                      <w:rPr>
                        <w:rFonts w:ascii="MS Gothic" w:eastAsia="MS Gothic" w:hAnsi="MS Gothic" w:cs="ZapfDingbatsStd" w:hint="eastAsia"/>
                        <w:color w:val="auto"/>
                        <w:sz w:val="20"/>
                        <w:szCs w:val="20"/>
                      </w:rPr>
                      <w:t>☐</w:t>
                    </w:r>
                  </w:sdtContent>
                </w:sdt>
                <w:r w:rsidR="005B20DE" w:rsidRPr="00B75DAE">
                  <w:rPr>
                    <w:rFonts w:eastAsia="ZapfDingbatsStd" w:cs="ZapfDingbatsStd"/>
                    <w:color w:val="FFFFFF"/>
                    <w:sz w:val="20"/>
                    <w:szCs w:val="20"/>
                  </w:rPr>
                  <w:t xml:space="preserve"> </w:t>
                </w:r>
                <w:r w:rsidR="005B20DE" w:rsidRPr="00B75DAE">
                  <w:t xml:space="preserve">Ja </w:t>
                </w:r>
                <w:sdt>
                  <w:sdtPr>
                    <w:rPr>
                      <w:color w:val="auto"/>
                      <w:sz w:val="20"/>
                      <w:szCs w:val="20"/>
                    </w:rPr>
                    <w:id w:val="-2025772812"/>
                    <w14:checkbox>
                      <w14:checked w14:val="0"/>
                      <w14:checkedState w14:val="2612" w14:font="MS Gothic"/>
                      <w14:uncheckedState w14:val="2610" w14:font="MS Gothic"/>
                    </w14:checkbox>
                  </w:sdtPr>
                  <w:sdtEndPr/>
                  <w:sdtContent>
                    <w:r w:rsidR="00CD002C">
                      <w:rPr>
                        <w:rFonts w:ascii="MS Gothic" w:eastAsia="MS Gothic" w:hAnsi="MS Gothic" w:hint="eastAsia"/>
                        <w:color w:val="auto"/>
                        <w:sz w:val="20"/>
                        <w:szCs w:val="20"/>
                      </w:rPr>
                      <w:t>☐</w:t>
                    </w:r>
                  </w:sdtContent>
                </w:sdt>
                <w:r w:rsidR="005B20DE" w:rsidRPr="00B75DAE">
                  <w:rPr>
                    <w:rFonts w:eastAsia="ZapfDingbatsStd" w:cs="ZapfDingbatsStd"/>
                    <w:color w:val="FFFFFF"/>
                    <w:sz w:val="20"/>
                    <w:szCs w:val="20"/>
                  </w:rPr>
                  <w:t xml:space="preserve"> </w:t>
                </w:r>
                <w:r w:rsidR="005B20DE" w:rsidRPr="00B75DAE">
                  <w:t>Nein</w:t>
                </w:r>
              </w:p>
            </w:tc>
          </w:tr>
          <w:tr w:rsidR="005B20DE" w14:paraId="5E02AE23" w14:textId="77777777" w:rsidTr="00B76820">
            <w:tc>
              <w:tcPr>
                <w:tcW w:w="7220" w:type="dxa"/>
                <w:shd w:val="clear" w:color="auto" w:fill="F2F2F2" w:themeFill="background1" w:themeFillShade="F2"/>
              </w:tcPr>
              <w:p w14:paraId="79291C06" w14:textId="77777777" w:rsidR="005B20DE" w:rsidRDefault="005B20DE" w:rsidP="00770D5C">
                <w:pPr>
                  <w:pStyle w:val="Tabellentext"/>
                </w:pPr>
                <w:r w:rsidRPr="00B75DAE">
                  <w:t>Wenn Ja: Eine von allen Mitgliedern der Bewerbergemeinschaft unterschriebene Erklärung mit Benennung</w:t>
                </w:r>
                <w:r>
                  <w:t xml:space="preserve"> </w:t>
                </w:r>
                <w:r w:rsidRPr="00B75DAE">
                  <w:t xml:space="preserve">des bevollmächtigten Vertreters liegt als </w:t>
                </w:r>
                <w:r w:rsidRPr="009F0366">
                  <w:rPr>
                    <w:rFonts w:cs="OfficinaSansStd-Bold"/>
                    <w:b/>
                    <w:bCs/>
                  </w:rPr>
                  <w:t xml:space="preserve">Anlage Nr. 1 </w:t>
                </w:r>
                <w:r w:rsidR="009F0366" w:rsidRPr="009F0366">
                  <w:rPr>
                    <w:rFonts w:cs="OfficinaSansStd-Bold"/>
                    <w:b/>
                    <w:bCs/>
                  </w:rPr>
                  <w:t>– Formular</w:t>
                </w:r>
                <w:r w:rsidR="009F0366">
                  <w:rPr>
                    <w:rFonts w:cs="OfficinaSansStd-Bold"/>
                    <w:b/>
                    <w:bCs/>
                  </w:rPr>
                  <w:t xml:space="preserve"> 4.2 EU </w:t>
                </w:r>
                <w:r w:rsidR="009F0366">
                  <w:rPr>
                    <w:rFonts w:cs="OfficinaSansStd-Bold"/>
                    <w:b/>
                    <w:bCs/>
                  </w:rPr>
                  <w:br/>
                  <w:t>(VHB Brandenburg)</w:t>
                </w:r>
                <w:r w:rsidR="006D7733">
                  <w:rPr>
                    <w:rFonts w:cs="OfficinaSansStd-Bold"/>
                    <w:b/>
                    <w:bCs/>
                  </w:rPr>
                  <w:t xml:space="preserve"> </w:t>
                </w:r>
                <w:r w:rsidRPr="00B75DAE">
                  <w:t>bei</w:t>
                </w:r>
                <w:r w:rsidR="006D7733">
                  <w:t>.</w:t>
                </w:r>
              </w:p>
            </w:tc>
            <w:tc>
              <w:tcPr>
                <w:tcW w:w="1832" w:type="dxa"/>
                <w:shd w:val="clear" w:color="auto" w:fill="F2F2F2" w:themeFill="background1" w:themeFillShade="F2"/>
              </w:tcPr>
              <w:p w14:paraId="392510CF" w14:textId="77777777" w:rsidR="005B20DE" w:rsidRDefault="00467C62" w:rsidP="00770D5C">
                <w:pPr>
                  <w:pStyle w:val="Tabellentext"/>
                </w:pPr>
                <w:sdt>
                  <w:sdtPr>
                    <w:rPr>
                      <w:rFonts w:eastAsia="ZapfDingbatsStd" w:cs="ZapfDingbatsStd"/>
                      <w:color w:val="auto"/>
                      <w:sz w:val="20"/>
                      <w:szCs w:val="20"/>
                    </w:rPr>
                    <w:id w:val="-24650075"/>
                    <w14:checkbox>
                      <w14:checked w14:val="0"/>
                      <w14:checkedState w14:val="2612" w14:font="MS Gothic"/>
                      <w14:uncheckedState w14:val="2610" w14:font="MS Gothic"/>
                    </w14:checkbox>
                  </w:sdtPr>
                  <w:sdtEndPr/>
                  <w:sdtContent>
                    <w:r w:rsidR="00CD002C">
                      <w:rPr>
                        <w:rFonts w:ascii="MS Gothic" w:eastAsia="MS Gothic" w:hAnsi="MS Gothic" w:cs="ZapfDingbatsStd" w:hint="eastAsia"/>
                        <w:color w:val="auto"/>
                        <w:sz w:val="20"/>
                        <w:szCs w:val="20"/>
                      </w:rPr>
                      <w:t>☐</w:t>
                    </w:r>
                  </w:sdtContent>
                </w:sdt>
                <w:r w:rsidR="005B20DE" w:rsidRPr="00B75DAE">
                  <w:rPr>
                    <w:rFonts w:eastAsia="ZapfDingbatsStd" w:cs="ZapfDingbatsStd"/>
                    <w:color w:val="FFFFFF"/>
                    <w:sz w:val="20"/>
                    <w:szCs w:val="20"/>
                  </w:rPr>
                  <w:t xml:space="preserve"> </w:t>
                </w:r>
                <w:r w:rsidR="005B20DE" w:rsidRPr="00B75DAE">
                  <w:t>Ja</w:t>
                </w:r>
              </w:p>
            </w:tc>
          </w:tr>
        </w:tbl>
        <w:p w14:paraId="27DF65DC" w14:textId="77777777" w:rsidR="00B75DAE" w:rsidRPr="00B75DAE" w:rsidRDefault="00B75DAE" w:rsidP="00D650FA">
          <w:pPr>
            <w:pStyle w:val="berschrift3"/>
          </w:pPr>
          <w:r w:rsidRPr="00B75DAE">
            <w:t>Auskünfte nach wirtschaftlicher Verknüpfung/Zusammenarbeit gem. § 73 Abs. 3 VgV</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534"/>
            <w:gridCol w:w="5686"/>
            <w:gridCol w:w="1832"/>
          </w:tblGrid>
          <w:tr w:rsidR="00D650FA" w14:paraId="7C643662" w14:textId="77777777" w:rsidTr="00B76820">
            <w:tc>
              <w:tcPr>
                <w:tcW w:w="1534" w:type="dxa"/>
                <w:shd w:val="clear" w:color="auto" w:fill="F2F2F2" w:themeFill="background1" w:themeFillShade="F2"/>
              </w:tcPr>
              <w:p w14:paraId="4053670A" w14:textId="77777777" w:rsidR="00D650FA" w:rsidRDefault="00D650FA" w:rsidP="00770D5C">
                <w:pPr>
                  <w:pStyle w:val="Tabellentext"/>
                </w:pPr>
                <w:r w:rsidRPr="00B75DAE">
                  <w:t>§ 73 Abs. 3 VgV</w:t>
                </w:r>
              </w:p>
            </w:tc>
            <w:tc>
              <w:tcPr>
                <w:tcW w:w="5686" w:type="dxa"/>
                <w:shd w:val="clear" w:color="auto" w:fill="F2F2F2" w:themeFill="background1" w:themeFillShade="F2"/>
              </w:tcPr>
              <w:p w14:paraId="5AA4B45C" w14:textId="77777777" w:rsidR="00D650FA" w:rsidRDefault="00D650FA" w:rsidP="00770D5C">
                <w:pPr>
                  <w:pStyle w:val="Tabellentext"/>
                </w:pPr>
                <w:r w:rsidRPr="00B75DAE">
                  <w:t>Liegt eine wirtschaftliche Verknüpfung/Zusammenarbeit mit anderen Unternehmen vor?</w:t>
                </w:r>
              </w:p>
            </w:tc>
            <w:tc>
              <w:tcPr>
                <w:tcW w:w="1832" w:type="dxa"/>
                <w:shd w:val="clear" w:color="auto" w:fill="F2F2F2" w:themeFill="background1" w:themeFillShade="F2"/>
              </w:tcPr>
              <w:p w14:paraId="7BA8236E" w14:textId="77777777" w:rsidR="00D650FA" w:rsidRDefault="00467C62" w:rsidP="00770D5C">
                <w:pPr>
                  <w:pStyle w:val="Tabellentext"/>
                </w:pPr>
                <w:sdt>
                  <w:sdtPr>
                    <w:rPr>
                      <w:rFonts w:eastAsia="ZapfDingbatsStd" w:cs="ZapfDingbatsStd"/>
                      <w:color w:val="auto"/>
                      <w:sz w:val="20"/>
                      <w:szCs w:val="20"/>
                    </w:rPr>
                    <w:id w:val="1086732496"/>
                    <w14:checkbox>
                      <w14:checked w14:val="0"/>
                      <w14:checkedState w14:val="2612" w14:font="MS Gothic"/>
                      <w14:uncheckedState w14:val="2610" w14:font="MS Gothic"/>
                    </w14:checkbox>
                  </w:sdtPr>
                  <w:sdtEndPr/>
                  <w:sdtContent>
                    <w:r w:rsidR="00CD002C">
                      <w:rPr>
                        <w:rFonts w:ascii="MS Gothic" w:eastAsia="MS Gothic" w:hAnsi="MS Gothic" w:cs="ZapfDingbatsStd" w:hint="eastAsia"/>
                        <w:color w:val="auto"/>
                        <w:sz w:val="20"/>
                        <w:szCs w:val="20"/>
                      </w:rPr>
                      <w:t>☐</w:t>
                    </w:r>
                  </w:sdtContent>
                </w:sdt>
                <w:r w:rsidR="00D650FA" w:rsidRPr="00CD002C">
                  <w:rPr>
                    <w:rFonts w:eastAsia="ZapfDingbatsStd" w:cs="ZapfDingbatsStd"/>
                    <w:color w:val="auto"/>
                    <w:sz w:val="20"/>
                    <w:szCs w:val="20"/>
                  </w:rPr>
                  <w:t xml:space="preserve"> </w:t>
                </w:r>
                <w:r w:rsidR="00D650FA" w:rsidRPr="00CD002C">
                  <w:rPr>
                    <w:color w:val="auto"/>
                  </w:rPr>
                  <w:t xml:space="preserve">Ja </w:t>
                </w:r>
                <w:sdt>
                  <w:sdtPr>
                    <w:rPr>
                      <w:color w:val="auto"/>
                      <w:sz w:val="20"/>
                      <w:szCs w:val="20"/>
                    </w:rPr>
                    <w:id w:val="-1329585664"/>
                    <w14:checkbox>
                      <w14:checked w14:val="0"/>
                      <w14:checkedState w14:val="2612" w14:font="MS Gothic"/>
                      <w14:uncheckedState w14:val="2610" w14:font="MS Gothic"/>
                    </w14:checkbox>
                  </w:sdtPr>
                  <w:sdtEndPr/>
                  <w:sdtContent>
                    <w:r w:rsidR="00CD002C">
                      <w:rPr>
                        <w:rFonts w:ascii="MS Gothic" w:eastAsia="MS Gothic" w:hAnsi="MS Gothic" w:hint="eastAsia"/>
                        <w:color w:val="auto"/>
                        <w:sz w:val="20"/>
                        <w:szCs w:val="20"/>
                      </w:rPr>
                      <w:t>☐</w:t>
                    </w:r>
                  </w:sdtContent>
                </w:sdt>
                <w:r w:rsidR="00D650FA" w:rsidRPr="00CD002C">
                  <w:rPr>
                    <w:rFonts w:eastAsia="ZapfDingbatsStd" w:cs="ZapfDingbatsStd"/>
                    <w:color w:val="auto"/>
                    <w:sz w:val="20"/>
                    <w:szCs w:val="20"/>
                  </w:rPr>
                  <w:t xml:space="preserve"> </w:t>
                </w:r>
                <w:r w:rsidR="00D650FA" w:rsidRPr="00CD002C">
                  <w:rPr>
                    <w:color w:val="auto"/>
                  </w:rPr>
                  <w:t>Nein</w:t>
                </w:r>
              </w:p>
            </w:tc>
          </w:tr>
          <w:tr w:rsidR="00D650FA" w14:paraId="1A1A37CB" w14:textId="77777777" w:rsidTr="00B76820">
            <w:tc>
              <w:tcPr>
                <w:tcW w:w="7220" w:type="dxa"/>
                <w:gridSpan w:val="2"/>
                <w:shd w:val="clear" w:color="auto" w:fill="F2F2F2" w:themeFill="background1" w:themeFillShade="F2"/>
              </w:tcPr>
              <w:p w14:paraId="2B873E85" w14:textId="77777777" w:rsidR="00D650FA" w:rsidRPr="00B75DAE" w:rsidRDefault="00D650FA" w:rsidP="00770D5C">
                <w:pPr>
                  <w:pStyle w:val="Tabellentext"/>
                </w:pPr>
                <w:r w:rsidRPr="00B75DAE">
                  <w:t>Wenn Ja, dann ist eine Erklärung über die wirtschaftliche Verknüpfung</w:t>
                </w:r>
                <w:r>
                  <w:t xml:space="preserve"> </w:t>
                </w:r>
                <w:r w:rsidRPr="00B75DAE">
                  <w:t xml:space="preserve">bzw. Zusammenarbeit mit anderen Unternehmen als </w:t>
                </w:r>
                <w:r w:rsidRPr="009F0366">
                  <w:rPr>
                    <w:b/>
                    <w:bCs/>
                  </w:rPr>
                  <w:t xml:space="preserve">Anlage </w:t>
                </w:r>
                <w:r w:rsidR="009F0366" w:rsidRPr="009F0366">
                  <w:rPr>
                    <w:b/>
                    <w:bCs/>
                  </w:rPr>
                  <w:t>Nr. 2</w:t>
                </w:r>
                <w:r w:rsidRPr="00B75DAE">
                  <w:t xml:space="preserve"> einzureichen</w:t>
                </w:r>
              </w:p>
            </w:tc>
            <w:tc>
              <w:tcPr>
                <w:tcW w:w="1832" w:type="dxa"/>
                <w:shd w:val="clear" w:color="auto" w:fill="F2F2F2" w:themeFill="background1" w:themeFillShade="F2"/>
              </w:tcPr>
              <w:p w14:paraId="7E7643F6" w14:textId="77777777" w:rsidR="00D650FA" w:rsidRPr="00B75DAE" w:rsidRDefault="00D650FA" w:rsidP="00770D5C">
                <w:pPr>
                  <w:pStyle w:val="Tabellentext"/>
                  <w:rPr>
                    <w:rFonts w:eastAsia="ZapfDingbatsStd" w:cs="ZapfDingbatsStd"/>
                    <w:color w:val="FFFFFF"/>
                    <w:sz w:val="20"/>
                    <w:szCs w:val="20"/>
                  </w:rPr>
                </w:pPr>
              </w:p>
            </w:tc>
          </w:tr>
        </w:tbl>
        <w:p w14:paraId="7ADB314C" w14:textId="77777777" w:rsidR="00B75DAE" w:rsidRPr="00D650FA" w:rsidRDefault="00B75DAE" w:rsidP="00D650FA">
          <w:pPr>
            <w:pStyle w:val="berschrift3"/>
          </w:pPr>
          <w:r w:rsidRPr="00D650FA">
            <w:t>Auskünfte nach Zusammenarbeit – auftragsbezogen – mit anderen Unternehmen gem. §§ 43/47 VgV</w:t>
          </w: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1534"/>
            <w:gridCol w:w="5686"/>
            <w:gridCol w:w="1832"/>
          </w:tblGrid>
          <w:tr w:rsidR="00D650FA" w:rsidRPr="009F0366" w14:paraId="267197AB" w14:textId="77777777" w:rsidTr="009F0366">
            <w:tc>
              <w:tcPr>
                <w:tcW w:w="1534" w:type="dxa"/>
                <w:shd w:val="clear" w:color="auto" w:fill="F2F2F2" w:themeFill="background1" w:themeFillShade="F2"/>
              </w:tcPr>
              <w:p w14:paraId="45FF268C" w14:textId="77777777" w:rsidR="00D650FA" w:rsidRPr="009F0366" w:rsidRDefault="00D650FA" w:rsidP="00770D5C">
                <w:pPr>
                  <w:pStyle w:val="Tabellentext"/>
                </w:pPr>
                <w:r w:rsidRPr="009F0366">
                  <w:t>§§ 43/47 VgV</w:t>
                </w:r>
              </w:p>
            </w:tc>
            <w:tc>
              <w:tcPr>
                <w:tcW w:w="5686" w:type="dxa"/>
                <w:shd w:val="clear" w:color="auto" w:fill="F2F2F2" w:themeFill="background1" w:themeFillShade="F2"/>
              </w:tcPr>
              <w:p w14:paraId="68769F1A" w14:textId="77777777" w:rsidR="00D650FA" w:rsidRPr="009F0366" w:rsidRDefault="00D650FA" w:rsidP="00770D5C">
                <w:pPr>
                  <w:pStyle w:val="Tabellentext"/>
                </w:pPr>
                <w:r w:rsidRPr="009F0366">
                  <w:t>Liegt eine auftragsbezogene Zusammenarbeit mit anderen Unternehmen oder selbstständigen konzernverbundenen Unternehmensteilen oder sonstigen freiberuflich Tätigen vor?</w:t>
                </w:r>
              </w:p>
            </w:tc>
            <w:tc>
              <w:tcPr>
                <w:tcW w:w="1832" w:type="dxa"/>
                <w:shd w:val="clear" w:color="auto" w:fill="F2F2F2" w:themeFill="background1" w:themeFillShade="F2"/>
              </w:tcPr>
              <w:p w14:paraId="29C284E9" w14:textId="77777777" w:rsidR="00D650FA" w:rsidRPr="009F0366" w:rsidRDefault="00467C62" w:rsidP="00770D5C">
                <w:pPr>
                  <w:pStyle w:val="Tabellentext"/>
                </w:pPr>
                <w:sdt>
                  <w:sdtPr>
                    <w:id w:val="1824697681"/>
                    <w14:checkbox>
                      <w14:checked w14:val="0"/>
                      <w14:checkedState w14:val="2612" w14:font="MS Gothic"/>
                      <w14:uncheckedState w14:val="2610" w14:font="MS Gothic"/>
                    </w14:checkbox>
                  </w:sdtPr>
                  <w:sdtEndPr/>
                  <w:sdtContent>
                    <w:r w:rsidR="00CD002C">
                      <w:rPr>
                        <w:rFonts w:ascii="MS Gothic" w:eastAsia="MS Gothic" w:hAnsi="MS Gothic" w:hint="eastAsia"/>
                      </w:rPr>
                      <w:t>☐</w:t>
                    </w:r>
                  </w:sdtContent>
                </w:sdt>
                <w:r w:rsidR="00D650FA" w:rsidRPr="009F0366">
                  <w:t xml:space="preserve"> Ja </w:t>
                </w:r>
                <w:sdt>
                  <w:sdtPr>
                    <w:id w:val="-1745249165"/>
                    <w14:checkbox>
                      <w14:checked w14:val="0"/>
                      <w14:checkedState w14:val="2612" w14:font="MS Gothic"/>
                      <w14:uncheckedState w14:val="2610" w14:font="MS Gothic"/>
                    </w14:checkbox>
                  </w:sdtPr>
                  <w:sdtEndPr/>
                  <w:sdtContent>
                    <w:r w:rsidR="00CD002C">
                      <w:rPr>
                        <w:rFonts w:ascii="MS Gothic" w:eastAsia="MS Gothic" w:hAnsi="MS Gothic" w:hint="eastAsia"/>
                      </w:rPr>
                      <w:t>☐</w:t>
                    </w:r>
                  </w:sdtContent>
                </w:sdt>
                <w:r w:rsidR="00D650FA" w:rsidRPr="009F0366">
                  <w:t xml:space="preserve"> Nein</w:t>
                </w:r>
              </w:p>
            </w:tc>
          </w:tr>
          <w:tr w:rsidR="00BA4F5C" w:rsidRPr="009F0366" w14:paraId="28297D49" w14:textId="77777777" w:rsidTr="009F0366">
            <w:tc>
              <w:tcPr>
                <w:tcW w:w="7220" w:type="dxa"/>
                <w:gridSpan w:val="2"/>
                <w:shd w:val="clear" w:color="auto" w:fill="F2F2F2" w:themeFill="background1" w:themeFillShade="F2"/>
              </w:tcPr>
              <w:p w14:paraId="6ED4375C" w14:textId="77777777" w:rsidR="00BA4F5C" w:rsidRPr="009F0366" w:rsidRDefault="00BA4F5C" w:rsidP="00BA4F5C">
                <w:pPr>
                  <w:pStyle w:val="Tabellentext"/>
                </w:pPr>
                <w:r w:rsidRPr="009F0366">
                  <w:t xml:space="preserve">Wenn Ja, dann ist eine Erklärung </w:t>
                </w:r>
                <w:r>
                  <w:t>gem.</w:t>
                </w:r>
                <w:r w:rsidRPr="009F0366">
                  <w:t xml:space="preserve"> </w:t>
                </w:r>
                <w:r w:rsidRPr="00073D66">
                  <w:rPr>
                    <w:b/>
                    <w:bCs/>
                  </w:rPr>
                  <w:t>Anlage</w:t>
                </w:r>
                <w:r>
                  <w:rPr>
                    <w:b/>
                    <w:bCs/>
                  </w:rPr>
                  <w:t>-Nr. 2</w:t>
                </w:r>
                <w:r w:rsidRPr="00073D66">
                  <w:rPr>
                    <w:b/>
                    <w:bCs/>
                  </w:rPr>
                  <w:t xml:space="preserve"> </w:t>
                </w:r>
                <w:r w:rsidRPr="009F0366">
                  <w:t xml:space="preserve">über die wirtschaftliche Verknüpfung bzw. Zusammenarbeit mit anderen Unternehmen </w:t>
                </w:r>
                <w:r>
                  <w:t>entsprechend zu ergänzen</w:t>
                </w:r>
                <w:r w:rsidRPr="009F0366">
                  <w:t>.</w:t>
                </w:r>
              </w:p>
            </w:tc>
            <w:tc>
              <w:tcPr>
                <w:tcW w:w="1832" w:type="dxa"/>
                <w:shd w:val="clear" w:color="auto" w:fill="F2F2F2" w:themeFill="background1" w:themeFillShade="F2"/>
              </w:tcPr>
              <w:p w14:paraId="5E5CC61F" w14:textId="77777777" w:rsidR="00BA4F5C" w:rsidRPr="009F0366" w:rsidRDefault="00BA4F5C" w:rsidP="00BA4F5C">
                <w:pPr>
                  <w:pStyle w:val="Tabellentext"/>
                </w:pPr>
              </w:p>
            </w:tc>
          </w:tr>
        </w:tbl>
        <w:p w14:paraId="5AB8342E" w14:textId="77777777" w:rsidR="00EE4BF5" w:rsidRDefault="00EE4BF5" w:rsidP="00D650FA">
          <w:pPr>
            <w:pStyle w:val="berschrift3"/>
          </w:pPr>
        </w:p>
        <w:p w14:paraId="67B6C0AB" w14:textId="77777777" w:rsidR="00EE4BF5" w:rsidRDefault="00EE4BF5">
          <w:pPr>
            <w:autoSpaceDE/>
            <w:autoSpaceDN/>
            <w:adjustRightInd/>
            <w:spacing w:before="0" w:after="160" w:line="259" w:lineRule="auto"/>
            <w:rPr>
              <w:rFonts w:eastAsiaTheme="majorEastAsia" w:cstheme="majorBidi"/>
              <w:b/>
              <w:bCs/>
              <w:color w:val="000000" w:themeColor="text1"/>
              <w:szCs w:val="22"/>
            </w:rPr>
          </w:pPr>
          <w:r>
            <w:br w:type="page"/>
          </w:r>
        </w:p>
        <w:p w14:paraId="690A58E7" w14:textId="77777777" w:rsidR="00B75DAE" w:rsidRDefault="00B75DAE" w:rsidP="00D650FA">
          <w:pPr>
            <w:pStyle w:val="berschrift3"/>
          </w:pPr>
          <w:r w:rsidRPr="00B75DAE">
            <w:lastRenderedPageBreak/>
            <w:t xml:space="preserve">Geforderte Kautionen und Sicherheiten </w:t>
          </w:r>
          <w:r w:rsidR="006E21DB" w:rsidRPr="00D650FA">
            <w:t xml:space="preserve">– </w:t>
          </w:r>
          <w:r w:rsidRPr="00B75DAE">
            <w:t>Angaben zur Berufshaftpflichtversicherung</w:t>
          </w:r>
          <w:r w:rsidR="00D650FA">
            <w:t xml:space="preserve"> </w:t>
          </w:r>
          <w:r w:rsidR="006E21DB">
            <w:br/>
          </w:r>
          <w:r w:rsidRPr="00D650FA">
            <w:t>(§ 45 Abs. 1 Ziff. 3 VgV)</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833"/>
            <w:gridCol w:w="4961"/>
            <w:gridCol w:w="2258"/>
          </w:tblGrid>
          <w:tr w:rsidR="00D650FA" w14:paraId="7A3B0DED" w14:textId="77777777" w:rsidTr="00D650FA">
            <w:tc>
              <w:tcPr>
                <w:tcW w:w="6794" w:type="dxa"/>
                <w:gridSpan w:val="2"/>
                <w:shd w:val="clear" w:color="auto" w:fill="F2F2F2" w:themeFill="background1" w:themeFillShade="F2"/>
              </w:tcPr>
              <w:p w14:paraId="4D018EA1" w14:textId="77777777" w:rsidR="00D650FA" w:rsidRPr="00CD002C" w:rsidRDefault="00D650FA" w:rsidP="00770D5C">
                <w:pPr>
                  <w:pStyle w:val="Tabellentext"/>
                  <w:rPr>
                    <w:color w:val="auto"/>
                  </w:rPr>
                </w:pPr>
                <w:r w:rsidRPr="00CD002C">
                  <w:rPr>
                    <w:color w:val="auto"/>
                  </w:rPr>
                  <w:t>Erklärung über eine bestehende Berufshaftpflichtversicherung entsprechend den Forderungen der Auftragsbekanntmachung bei einem in der EU zugelassenen Versicherungsunternehmen mit Deckungssumme mindestens für:</w:t>
                </w:r>
              </w:p>
            </w:tc>
            <w:tc>
              <w:tcPr>
                <w:tcW w:w="2258" w:type="dxa"/>
                <w:shd w:val="clear" w:color="auto" w:fill="F2F2F2" w:themeFill="background1" w:themeFillShade="F2"/>
              </w:tcPr>
              <w:p w14:paraId="4FC981DE" w14:textId="77777777" w:rsidR="00D650FA" w:rsidRPr="00CD002C" w:rsidRDefault="00D650FA" w:rsidP="00770D5C">
                <w:pPr>
                  <w:pStyle w:val="Tabellentext"/>
                  <w:rPr>
                    <w:color w:val="auto"/>
                  </w:rPr>
                </w:pPr>
                <w:r w:rsidRPr="00CD002C">
                  <w:rPr>
                    <w:color w:val="auto"/>
                  </w:rPr>
                  <w:t xml:space="preserve">Erklärung oder Kopie des Versicherungsscheins ist als </w:t>
                </w:r>
                <w:r w:rsidRPr="00CD002C">
                  <w:rPr>
                    <w:rFonts w:cs="OfficinaSansStd-Bold"/>
                    <w:b/>
                    <w:bCs/>
                    <w:color w:val="auto"/>
                  </w:rPr>
                  <w:t xml:space="preserve">Anlage Nr. </w:t>
                </w:r>
                <w:r w:rsidR="006D7733" w:rsidRPr="00CD002C">
                  <w:rPr>
                    <w:rFonts w:cs="OfficinaSansStd-Bold"/>
                    <w:b/>
                    <w:bCs/>
                    <w:color w:val="auto"/>
                  </w:rPr>
                  <w:t>3</w:t>
                </w:r>
                <w:r w:rsidRPr="00CD002C">
                  <w:rPr>
                    <w:rFonts w:cs="OfficinaSansStd-Bold"/>
                    <w:b/>
                    <w:bCs/>
                    <w:color w:val="auto"/>
                  </w:rPr>
                  <w:t xml:space="preserve"> </w:t>
                </w:r>
                <w:r w:rsidRPr="00CD002C">
                  <w:rPr>
                    <w:color w:val="auto"/>
                  </w:rPr>
                  <w:t>beigefügt</w:t>
                </w:r>
              </w:p>
              <w:p w14:paraId="0087F127" w14:textId="77777777" w:rsidR="00D650FA" w:rsidRPr="00CD002C" w:rsidRDefault="00467C62" w:rsidP="00770D5C">
                <w:pPr>
                  <w:pStyle w:val="Tabellentext"/>
                  <w:rPr>
                    <w:color w:val="auto"/>
                  </w:rPr>
                </w:pPr>
                <w:sdt>
                  <w:sdtPr>
                    <w:rPr>
                      <w:rFonts w:eastAsia="ZapfDingbatsStd" w:cs="ZapfDingbatsStd"/>
                      <w:color w:val="auto"/>
                      <w:sz w:val="20"/>
                      <w:szCs w:val="20"/>
                    </w:rPr>
                    <w:id w:val="1423369654"/>
                    <w14:checkbox>
                      <w14:checked w14:val="0"/>
                      <w14:checkedState w14:val="2612" w14:font="MS Gothic"/>
                      <w14:uncheckedState w14:val="2610" w14:font="MS Gothic"/>
                    </w14:checkbox>
                  </w:sdtPr>
                  <w:sdtEndPr/>
                  <w:sdtContent>
                    <w:r w:rsidR="00CD002C">
                      <w:rPr>
                        <w:rFonts w:ascii="MS Gothic" w:eastAsia="MS Gothic" w:hAnsi="MS Gothic" w:cs="ZapfDingbatsStd" w:hint="eastAsia"/>
                        <w:color w:val="auto"/>
                        <w:sz w:val="20"/>
                        <w:szCs w:val="20"/>
                      </w:rPr>
                      <w:t>☐</w:t>
                    </w:r>
                  </w:sdtContent>
                </w:sdt>
                <w:r w:rsidR="00D650FA" w:rsidRPr="00CD002C">
                  <w:rPr>
                    <w:rFonts w:eastAsia="ZapfDingbatsStd" w:cs="ZapfDingbatsStd"/>
                    <w:color w:val="auto"/>
                    <w:sz w:val="20"/>
                    <w:szCs w:val="20"/>
                  </w:rPr>
                  <w:t xml:space="preserve"> </w:t>
                </w:r>
                <w:r w:rsidR="00D650FA" w:rsidRPr="00CD002C">
                  <w:rPr>
                    <w:color w:val="auto"/>
                  </w:rPr>
                  <w:t xml:space="preserve">Ja </w:t>
                </w:r>
                <w:sdt>
                  <w:sdtPr>
                    <w:rPr>
                      <w:color w:val="auto"/>
                      <w:sz w:val="20"/>
                      <w:szCs w:val="20"/>
                    </w:rPr>
                    <w:id w:val="1599207605"/>
                    <w14:checkbox>
                      <w14:checked w14:val="0"/>
                      <w14:checkedState w14:val="2612" w14:font="MS Gothic"/>
                      <w14:uncheckedState w14:val="2610" w14:font="MS Gothic"/>
                    </w14:checkbox>
                  </w:sdtPr>
                  <w:sdtEndPr/>
                  <w:sdtContent>
                    <w:r w:rsidR="00CD002C">
                      <w:rPr>
                        <w:rFonts w:ascii="MS Gothic" w:eastAsia="MS Gothic" w:hAnsi="MS Gothic" w:hint="eastAsia"/>
                        <w:color w:val="auto"/>
                        <w:sz w:val="20"/>
                        <w:szCs w:val="20"/>
                      </w:rPr>
                      <w:t>☐</w:t>
                    </w:r>
                  </w:sdtContent>
                </w:sdt>
                <w:r w:rsidR="00D650FA" w:rsidRPr="00CD002C">
                  <w:rPr>
                    <w:rFonts w:eastAsia="ZapfDingbatsStd" w:cs="ZapfDingbatsStd"/>
                    <w:color w:val="auto"/>
                    <w:sz w:val="20"/>
                    <w:szCs w:val="20"/>
                  </w:rPr>
                  <w:t xml:space="preserve"> </w:t>
                </w:r>
                <w:r w:rsidR="00D650FA" w:rsidRPr="00CD002C">
                  <w:rPr>
                    <w:color w:val="auto"/>
                  </w:rPr>
                  <w:t>Nein</w:t>
                </w:r>
              </w:p>
            </w:tc>
          </w:tr>
          <w:tr w:rsidR="00D650FA" w14:paraId="1AB15DC9" w14:textId="77777777" w:rsidTr="00D650FA">
            <w:tc>
              <w:tcPr>
                <w:tcW w:w="1833" w:type="dxa"/>
                <w:shd w:val="clear" w:color="auto" w:fill="F2F2F2" w:themeFill="background1" w:themeFillShade="F2"/>
              </w:tcPr>
              <w:p w14:paraId="4692361C" w14:textId="77777777" w:rsidR="00D650FA" w:rsidRPr="00B75DAE" w:rsidRDefault="00D650FA" w:rsidP="00770D5C">
                <w:pPr>
                  <w:pStyle w:val="Tabellentext"/>
                </w:pPr>
                <w:r>
                  <w:t>Personenschäden</w:t>
                </w:r>
              </w:p>
            </w:tc>
            <w:tc>
              <w:tcPr>
                <w:tcW w:w="7219" w:type="dxa"/>
                <w:gridSpan w:val="2"/>
                <w:shd w:val="clear" w:color="auto" w:fill="F2F2F2" w:themeFill="background1" w:themeFillShade="F2"/>
              </w:tcPr>
              <w:p w14:paraId="72329CAC" w14:textId="77777777" w:rsidR="00D650FA" w:rsidRPr="00D650FA" w:rsidRDefault="00B76820" w:rsidP="00770D5C">
                <w:pPr>
                  <w:pStyle w:val="Tabellentextausfllen"/>
                </w:pPr>
                <w:r>
                  <w:t xml:space="preserve">3.000.000 </w:t>
                </w:r>
                <w:r w:rsidR="00D650FA" w:rsidRPr="00D650FA">
                  <w:t>€</w:t>
                </w:r>
              </w:p>
            </w:tc>
          </w:tr>
          <w:tr w:rsidR="00D650FA" w14:paraId="2C229078" w14:textId="77777777" w:rsidTr="00D650FA">
            <w:tc>
              <w:tcPr>
                <w:tcW w:w="1833" w:type="dxa"/>
                <w:shd w:val="clear" w:color="auto" w:fill="F2F2F2" w:themeFill="background1" w:themeFillShade="F2"/>
              </w:tcPr>
              <w:p w14:paraId="21679FB2" w14:textId="77777777" w:rsidR="00D650FA" w:rsidRDefault="00D650FA" w:rsidP="00770D5C">
                <w:pPr>
                  <w:pStyle w:val="Tabellentext"/>
                </w:pPr>
                <w:r>
                  <w:t>Sachschäden</w:t>
                </w:r>
              </w:p>
            </w:tc>
            <w:tc>
              <w:tcPr>
                <w:tcW w:w="7219" w:type="dxa"/>
                <w:gridSpan w:val="2"/>
                <w:shd w:val="clear" w:color="auto" w:fill="F2F2F2" w:themeFill="background1" w:themeFillShade="F2"/>
              </w:tcPr>
              <w:p w14:paraId="1F662192" w14:textId="77777777" w:rsidR="00D650FA" w:rsidRPr="00D650FA" w:rsidRDefault="00B76820" w:rsidP="00770D5C">
                <w:pPr>
                  <w:pStyle w:val="Tabellentextausfllen"/>
                </w:pPr>
                <w:r>
                  <w:t xml:space="preserve">1.000.000 </w:t>
                </w:r>
                <w:r w:rsidR="00D650FA" w:rsidRPr="00D650FA">
                  <w:t>€</w:t>
                </w:r>
              </w:p>
            </w:tc>
          </w:tr>
          <w:tr w:rsidR="009F0366" w14:paraId="2009770C" w14:textId="77777777" w:rsidTr="00567330">
            <w:tc>
              <w:tcPr>
                <w:tcW w:w="9052" w:type="dxa"/>
                <w:gridSpan w:val="3"/>
                <w:shd w:val="clear" w:color="auto" w:fill="F2F2F2" w:themeFill="background1" w:themeFillShade="F2"/>
              </w:tcPr>
              <w:p w14:paraId="450D086F" w14:textId="77777777" w:rsidR="009F0366" w:rsidRDefault="009F0366" w:rsidP="009F0366">
                <w:pPr>
                  <w:pStyle w:val="Tabellentext"/>
                </w:pPr>
                <w:r w:rsidRPr="009F0366">
                  <w:t>Bei einer Bewerbergemeinschaft: darüber hinaus die Erklärung des Versicherungsunternehmens jedes einzelnen Mitglieds der Gemeinschaft, dass im Auftragsfall die Haftpflicht aus der Teilnahme an der ARGE mitversichert ist. Diese hat auch zu gelten, wenn sich der Schadensersatzanspruch gegen die ARGE selbst richtet. Dies gilt auch für Nachunternehmer, wenn sich der Bewerber / die Bewerbergemeinschaft zum Nachweis seiner / ihrer Eignung des Nachunternehmens bedient</w:t>
                </w:r>
                <w:r>
                  <w:t>.</w:t>
                </w:r>
              </w:p>
            </w:tc>
          </w:tr>
        </w:tbl>
        <w:p w14:paraId="2628D057" w14:textId="77777777" w:rsidR="00B75DAE" w:rsidRDefault="00B75DAE" w:rsidP="003406F1">
          <w:r w:rsidRPr="00B75DAE">
            <w:t>Bei Nichtvorliegen der geforderten Deckungssummen kann der Nachweis durch die Zusage des Versicherungs</w:t>
          </w:r>
          <w:r w:rsidR="003406F1">
            <w:softHyphen/>
          </w:r>
          <w:r w:rsidRPr="00B75DAE">
            <w:t xml:space="preserve">unternehmens </w:t>
          </w:r>
          <w:r w:rsidR="003406F1" w:rsidRPr="00B75DAE">
            <w:t>für</w:t>
          </w:r>
          <w:r w:rsidRPr="00B75DAE">
            <w:t xml:space="preserve"> eine </w:t>
          </w:r>
          <w:r w:rsidR="003406F1" w:rsidRPr="00B75DAE">
            <w:t>Höherversicherung</w:t>
          </w:r>
          <w:r w:rsidR="003406F1">
            <w:t xml:space="preserve"> </w:t>
          </w:r>
          <w:r w:rsidRPr="00B75DAE">
            <w:t xml:space="preserve">erbracht werden. Im Auftragsfall </w:t>
          </w:r>
          <w:r w:rsidR="00BA4F5C">
            <w:t>ist</w:t>
          </w:r>
          <w:r w:rsidRPr="00B75DAE">
            <w:t xml:space="preserve"> die bestehende Berufshaftpflicht</w:t>
          </w:r>
          <w:r w:rsidR="00A0743C">
            <w:t>-</w:t>
          </w:r>
          <w:r w:rsidRPr="00B75DAE">
            <w:t xml:space="preserve">versicherung </w:t>
          </w:r>
          <w:r w:rsidR="00BA4F5C">
            <w:t xml:space="preserve">bei Erfordernis </w:t>
          </w:r>
          <w:r w:rsidRPr="00B75DAE">
            <w:t>in der erforderlichen H</w:t>
          </w:r>
          <w:r w:rsidR="00B76820">
            <w:t>ö</w:t>
          </w:r>
          <w:r w:rsidRPr="00B75DAE">
            <w:t xml:space="preserve">he </w:t>
          </w:r>
          <w:r w:rsidR="00BA4F5C">
            <w:t>anzupassen</w:t>
          </w:r>
          <w:r w:rsidRPr="00B75DAE">
            <w:t xml:space="preserve">. </w:t>
          </w:r>
        </w:p>
        <w:p w14:paraId="06CD704D" w14:textId="77777777" w:rsidR="00B75DAE" w:rsidRDefault="00B75DAE" w:rsidP="009F0366">
          <w:r w:rsidRPr="00B75DAE">
            <w:t>Eigenerklärung gem. §§ 123/124 GWB de</w:t>
          </w:r>
          <w:r w:rsidR="00073D66">
            <w:t>r</w:t>
          </w:r>
          <w:r w:rsidRPr="00B75DAE">
            <w:t xml:space="preserve"> Bewerbe</w:t>
          </w:r>
          <w:r w:rsidR="006D7733">
            <w:t>r</w:t>
          </w:r>
          <w:r w:rsidR="006E21DB">
            <w:t>:</w:t>
          </w:r>
          <w:r w:rsidR="00073D66">
            <w:t>in</w:t>
          </w:r>
          <w:r w:rsidR="006D7733">
            <w:t>,</w:t>
          </w:r>
          <w:r w:rsidRPr="00B75DAE">
            <w:t xml:space="preserve"> ob für eine Person, deren Verhalten</w:t>
          </w:r>
          <w:r w:rsidR="003406F1">
            <w:t xml:space="preserve"> </w:t>
          </w:r>
          <w:r w:rsidRPr="00B75DAE">
            <w:t>seinem Unternehmen zuzuordnen ist, entsprechende Ausschlussgründe vorliegen</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534"/>
            <w:gridCol w:w="5969"/>
            <w:gridCol w:w="1549"/>
          </w:tblGrid>
          <w:tr w:rsidR="003406F1" w14:paraId="130C938D" w14:textId="77777777" w:rsidTr="00BF7639">
            <w:tc>
              <w:tcPr>
                <w:tcW w:w="1534" w:type="dxa"/>
                <w:shd w:val="clear" w:color="auto" w:fill="F2F2F2" w:themeFill="background1" w:themeFillShade="F2"/>
              </w:tcPr>
              <w:p w14:paraId="1259F385" w14:textId="77777777" w:rsidR="003406F1" w:rsidRDefault="003406F1" w:rsidP="00770D5C">
                <w:pPr>
                  <w:pStyle w:val="Tabellentext"/>
                </w:pPr>
                <w:r w:rsidRPr="00B75DAE">
                  <w:t>§ 123 GWB</w:t>
                </w:r>
              </w:p>
            </w:tc>
            <w:tc>
              <w:tcPr>
                <w:tcW w:w="5969" w:type="dxa"/>
                <w:shd w:val="clear" w:color="auto" w:fill="F2F2F2" w:themeFill="background1" w:themeFillShade="F2"/>
              </w:tcPr>
              <w:p w14:paraId="1FDFFBFA" w14:textId="77777777" w:rsidR="003406F1" w:rsidRDefault="003406F1" w:rsidP="00770D5C">
                <w:pPr>
                  <w:pStyle w:val="Tabellentext"/>
                </w:pPr>
                <w:r w:rsidRPr="00B75DAE">
                  <w:t>Liegen Ausschlussgrunde nach § 123 GWB vor?</w:t>
                </w:r>
              </w:p>
            </w:tc>
            <w:tc>
              <w:tcPr>
                <w:tcW w:w="1549" w:type="dxa"/>
                <w:shd w:val="clear" w:color="auto" w:fill="F2F2F2" w:themeFill="background1" w:themeFillShade="F2"/>
              </w:tcPr>
              <w:p w14:paraId="6ED2644F" w14:textId="77777777" w:rsidR="003406F1" w:rsidRDefault="00467C62" w:rsidP="00770D5C">
                <w:pPr>
                  <w:pStyle w:val="Tabellentext"/>
                </w:pPr>
                <w:sdt>
                  <w:sdtPr>
                    <w:rPr>
                      <w:rFonts w:eastAsia="ZapfDingbatsStd" w:cs="ZapfDingbatsStd"/>
                      <w:color w:val="auto"/>
                      <w:sz w:val="20"/>
                      <w:szCs w:val="20"/>
                    </w:rPr>
                    <w:id w:val="-139732309"/>
                    <w14:checkbox>
                      <w14:checked w14:val="0"/>
                      <w14:checkedState w14:val="2612" w14:font="MS Gothic"/>
                      <w14:uncheckedState w14:val="2610" w14:font="MS Gothic"/>
                    </w14:checkbox>
                  </w:sdtPr>
                  <w:sdtEndPr/>
                  <w:sdtContent>
                    <w:r w:rsidR="00CD002C">
                      <w:rPr>
                        <w:rFonts w:ascii="MS Gothic" w:eastAsia="MS Gothic" w:hAnsi="MS Gothic" w:cs="ZapfDingbatsStd" w:hint="eastAsia"/>
                        <w:color w:val="auto"/>
                        <w:sz w:val="20"/>
                        <w:szCs w:val="20"/>
                      </w:rPr>
                      <w:t>☐</w:t>
                    </w:r>
                  </w:sdtContent>
                </w:sdt>
                <w:r w:rsidR="003406F1" w:rsidRPr="00CD002C">
                  <w:rPr>
                    <w:rFonts w:eastAsia="ZapfDingbatsStd" w:cs="ZapfDingbatsStd"/>
                    <w:color w:val="auto"/>
                    <w:sz w:val="20"/>
                    <w:szCs w:val="20"/>
                  </w:rPr>
                  <w:t xml:space="preserve"> </w:t>
                </w:r>
                <w:r w:rsidR="003406F1" w:rsidRPr="00B75DAE">
                  <w:t xml:space="preserve">Ja </w:t>
                </w:r>
                <w:sdt>
                  <w:sdtPr>
                    <w:rPr>
                      <w:color w:val="auto"/>
                      <w:sz w:val="20"/>
                      <w:szCs w:val="20"/>
                    </w:rPr>
                    <w:id w:val="-534957405"/>
                    <w14:checkbox>
                      <w14:checked w14:val="0"/>
                      <w14:checkedState w14:val="2612" w14:font="MS Gothic"/>
                      <w14:uncheckedState w14:val="2610" w14:font="MS Gothic"/>
                    </w14:checkbox>
                  </w:sdtPr>
                  <w:sdtEndPr/>
                  <w:sdtContent>
                    <w:r w:rsidR="00CD002C" w:rsidRPr="00CD002C">
                      <w:rPr>
                        <w:rFonts w:ascii="MS Gothic" w:eastAsia="MS Gothic" w:hAnsi="MS Gothic" w:hint="eastAsia"/>
                        <w:color w:val="auto"/>
                        <w:sz w:val="20"/>
                        <w:szCs w:val="20"/>
                      </w:rPr>
                      <w:t>☐</w:t>
                    </w:r>
                  </w:sdtContent>
                </w:sdt>
                <w:r w:rsidR="003406F1" w:rsidRPr="00B75DAE">
                  <w:rPr>
                    <w:rFonts w:eastAsia="ZapfDingbatsStd" w:cs="ZapfDingbatsStd"/>
                    <w:color w:val="FFFFFF"/>
                    <w:sz w:val="20"/>
                    <w:szCs w:val="20"/>
                  </w:rPr>
                  <w:t xml:space="preserve"> </w:t>
                </w:r>
                <w:r w:rsidR="003406F1" w:rsidRPr="00B75DAE">
                  <w:t>Nein</w:t>
                </w:r>
              </w:p>
              <w:p w14:paraId="185F1746" w14:textId="77777777" w:rsidR="00073D66" w:rsidRPr="00073D66" w:rsidRDefault="00073D66" w:rsidP="00770D5C">
                <w:pPr>
                  <w:pStyle w:val="Tabellentext"/>
                  <w:rPr>
                    <w:b/>
                    <w:bCs/>
                    <w:color w:val="auto"/>
                  </w:rPr>
                </w:pPr>
                <w:r w:rsidRPr="00073D66">
                  <w:rPr>
                    <w:b/>
                    <w:bCs/>
                    <w:color w:val="auto"/>
                  </w:rPr>
                  <w:t>Anlage-Nr.</w:t>
                </w:r>
                <w:r w:rsidR="006D7733">
                  <w:rPr>
                    <w:b/>
                    <w:bCs/>
                    <w:color w:val="auto"/>
                  </w:rPr>
                  <w:t>4</w:t>
                </w:r>
                <w:r w:rsidRPr="00073D66">
                  <w:rPr>
                    <w:b/>
                    <w:bCs/>
                    <w:color w:val="auto"/>
                  </w:rPr>
                  <w:t xml:space="preserve"> – Formular 4.1 EU </w:t>
                </w:r>
                <w:r>
                  <w:rPr>
                    <w:b/>
                    <w:bCs/>
                    <w:color w:val="auto"/>
                  </w:rPr>
                  <w:t>(</w:t>
                </w:r>
                <w:r w:rsidRPr="00073D66">
                  <w:rPr>
                    <w:b/>
                    <w:bCs/>
                    <w:color w:val="auto"/>
                  </w:rPr>
                  <w:t>VHB Bbg.</w:t>
                </w:r>
                <w:r>
                  <w:rPr>
                    <w:b/>
                    <w:bCs/>
                    <w:color w:val="auto"/>
                  </w:rPr>
                  <w:t>)</w:t>
                </w:r>
              </w:p>
            </w:tc>
          </w:tr>
          <w:tr w:rsidR="003406F1" w14:paraId="0EF2AEBF" w14:textId="77777777" w:rsidTr="00BF7639">
            <w:tc>
              <w:tcPr>
                <w:tcW w:w="1534" w:type="dxa"/>
                <w:shd w:val="clear" w:color="auto" w:fill="F2F2F2" w:themeFill="background1" w:themeFillShade="F2"/>
              </w:tcPr>
              <w:p w14:paraId="648547C3" w14:textId="77777777" w:rsidR="003406F1" w:rsidRPr="00B75DAE" w:rsidRDefault="003406F1" w:rsidP="00770D5C">
                <w:pPr>
                  <w:pStyle w:val="Tabellentext"/>
                </w:pPr>
              </w:p>
            </w:tc>
            <w:tc>
              <w:tcPr>
                <w:tcW w:w="5969" w:type="dxa"/>
                <w:shd w:val="clear" w:color="auto" w:fill="F2F2F2" w:themeFill="background1" w:themeFillShade="F2"/>
              </w:tcPr>
              <w:p w14:paraId="681EDEE0" w14:textId="77777777" w:rsidR="003406F1" w:rsidRPr="00B75DAE" w:rsidRDefault="003406F1" w:rsidP="00770D5C">
                <w:pPr>
                  <w:pStyle w:val="Tabellentext"/>
                </w:pPr>
                <w:r w:rsidRPr="00B75DAE">
                  <w:t xml:space="preserve">Wenn Ja, welche? </w:t>
                </w:r>
                <w:r w:rsidR="009322BF" w:rsidRPr="00B75DAE">
                  <w:t>Nähere</w:t>
                </w:r>
                <w:r w:rsidRPr="00B75DAE">
                  <w:t xml:space="preserve"> Angaben auf Beiblatt unter Beachtung von </w:t>
                </w:r>
                <w:r w:rsidR="009322BF">
                  <w:br/>
                </w:r>
                <w:r w:rsidRPr="00B75DAE">
                  <w:t>§ 125 GWB</w:t>
                </w:r>
              </w:p>
            </w:tc>
            <w:tc>
              <w:tcPr>
                <w:tcW w:w="1549" w:type="dxa"/>
                <w:shd w:val="clear" w:color="auto" w:fill="F2F2F2" w:themeFill="background1" w:themeFillShade="F2"/>
              </w:tcPr>
              <w:p w14:paraId="03592BD1" w14:textId="77777777" w:rsidR="003406F1" w:rsidRPr="00B75DAE" w:rsidRDefault="003406F1" w:rsidP="00770D5C">
                <w:pPr>
                  <w:pStyle w:val="Tabellentext"/>
                  <w:rPr>
                    <w:rFonts w:eastAsia="ZapfDingbatsStd" w:cs="ZapfDingbatsStd"/>
                    <w:color w:val="FFFFFF"/>
                    <w:sz w:val="20"/>
                    <w:szCs w:val="20"/>
                  </w:rPr>
                </w:pPr>
                <w:r w:rsidRPr="00073D66">
                  <w:rPr>
                    <w:rFonts w:cs="OfficinaSansStd-Bold"/>
                    <w:b/>
                    <w:bCs/>
                  </w:rPr>
                  <w:t xml:space="preserve">Anlage Nr. </w:t>
                </w:r>
                <w:r w:rsidR="00BA4F5C">
                  <w:rPr>
                    <w:rFonts w:cs="OfficinaSansStd-Bold"/>
                    <w:b/>
                    <w:bCs/>
                  </w:rPr>
                  <w:t>4.1.1</w:t>
                </w:r>
              </w:p>
            </w:tc>
          </w:tr>
          <w:tr w:rsidR="003406F1" w14:paraId="50DBDD73" w14:textId="77777777" w:rsidTr="00BF7639">
            <w:tc>
              <w:tcPr>
                <w:tcW w:w="1534" w:type="dxa"/>
                <w:shd w:val="clear" w:color="auto" w:fill="F2F2F2" w:themeFill="background1" w:themeFillShade="F2"/>
              </w:tcPr>
              <w:p w14:paraId="0F26833F" w14:textId="77777777" w:rsidR="003406F1" w:rsidRPr="00B75DAE" w:rsidRDefault="003406F1" w:rsidP="00770D5C">
                <w:pPr>
                  <w:pStyle w:val="Tabellentext"/>
                </w:pPr>
                <w:r w:rsidRPr="00B75DAE">
                  <w:t>§ 124 GWB</w:t>
                </w:r>
              </w:p>
            </w:tc>
            <w:tc>
              <w:tcPr>
                <w:tcW w:w="5969" w:type="dxa"/>
                <w:shd w:val="clear" w:color="auto" w:fill="F2F2F2" w:themeFill="background1" w:themeFillShade="F2"/>
              </w:tcPr>
              <w:p w14:paraId="5385C1A8" w14:textId="77777777" w:rsidR="003406F1" w:rsidRPr="00B75DAE" w:rsidRDefault="003406F1" w:rsidP="00770D5C">
                <w:pPr>
                  <w:pStyle w:val="Tabellentext"/>
                </w:pPr>
                <w:r w:rsidRPr="00B75DAE">
                  <w:t>Liegen Ausschlussgrunde nach § 124 GWB vor?</w:t>
                </w:r>
              </w:p>
            </w:tc>
            <w:tc>
              <w:tcPr>
                <w:tcW w:w="1549" w:type="dxa"/>
                <w:shd w:val="clear" w:color="auto" w:fill="F2F2F2" w:themeFill="background1" w:themeFillShade="F2"/>
              </w:tcPr>
              <w:p w14:paraId="4D632598" w14:textId="77777777" w:rsidR="003406F1" w:rsidRDefault="00467C62" w:rsidP="00770D5C">
                <w:pPr>
                  <w:pStyle w:val="Tabellentext"/>
                </w:pPr>
                <w:sdt>
                  <w:sdtPr>
                    <w:rPr>
                      <w:rFonts w:eastAsia="ZapfDingbatsStd" w:cs="ZapfDingbatsStd"/>
                      <w:color w:val="auto"/>
                      <w:sz w:val="20"/>
                      <w:szCs w:val="20"/>
                    </w:rPr>
                    <w:id w:val="-1974972445"/>
                    <w14:checkbox>
                      <w14:checked w14:val="0"/>
                      <w14:checkedState w14:val="2612" w14:font="MS Gothic"/>
                      <w14:uncheckedState w14:val="2610" w14:font="MS Gothic"/>
                    </w14:checkbox>
                  </w:sdtPr>
                  <w:sdtEndPr/>
                  <w:sdtContent>
                    <w:r w:rsidR="00CD002C">
                      <w:rPr>
                        <w:rFonts w:ascii="MS Gothic" w:eastAsia="MS Gothic" w:hAnsi="MS Gothic" w:cs="ZapfDingbatsStd" w:hint="eastAsia"/>
                        <w:color w:val="auto"/>
                        <w:sz w:val="20"/>
                        <w:szCs w:val="20"/>
                      </w:rPr>
                      <w:t>☐</w:t>
                    </w:r>
                  </w:sdtContent>
                </w:sdt>
                <w:r w:rsidR="003406F1" w:rsidRPr="00B75DAE">
                  <w:rPr>
                    <w:rFonts w:eastAsia="ZapfDingbatsStd" w:cs="ZapfDingbatsStd"/>
                    <w:color w:val="FFFFFF"/>
                    <w:sz w:val="20"/>
                    <w:szCs w:val="20"/>
                  </w:rPr>
                  <w:t xml:space="preserve"> </w:t>
                </w:r>
                <w:r w:rsidR="003406F1" w:rsidRPr="00B75DAE">
                  <w:t>J</w:t>
                </w:r>
                <w:r w:rsidR="003406F1" w:rsidRPr="00CD002C">
                  <w:rPr>
                    <w:color w:val="auto"/>
                  </w:rPr>
                  <w:t xml:space="preserve">a </w:t>
                </w:r>
                <w:sdt>
                  <w:sdtPr>
                    <w:rPr>
                      <w:color w:val="auto"/>
                      <w:sz w:val="20"/>
                      <w:szCs w:val="20"/>
                    </w:rPr>
                    <w:id w:val="1616019444"/>
                    <w14:checkbox>
                      <w14:checked w14:val="0"/>
                      <w14:checkedState w14:val="2612" w14:font="MS Gothic"/>
                      <w14:uncheckedState w14:val="2610" w14:font="MS Gothic"/>
                    </w14:checkbox>
                  </w:sdtPr>
                  <w:sdtEndPr/>
                  <w:sdtContent>
                    <w:r w:rsidR="006E21DB">
                      <w:rPr>
                        <w:rFonts w:ascii="MS Gothic" w:eastAsia="MS Gothic" w:hAnsi="MS Gothic" w:hint="eastAsia"/>
                        <w:color w:val="auto"/>
                        <w:sz w:val="20"/>
                        <w:szCs w:val="20"/>
                      </w:rPr>
                      <w:t>☐</w:t>
                    </w:r>
                  </w:sdtContent>
                </w:sdt>
                <w:r w:rsidR="003406F1" w:rsidRPr="00B75DAE">
                  <w:rPr>
                    <w:rFonts w:eastAsia="ZapfDingbatsStd" w:cs="ZapfDingbatsStd"/>
                    <w:color w:val="FFFFFF"/>
                    <w:sz w:val="20"/>
                    <w:szCs w:val="20"/>
                  </w:rPr>
                  <w:t xml:space="preserve"> </w:t>
                </w:r>
                <w:r w:rsidR="003406F1" w:rsidRPr="00B75DAE">
                  <w:t>Nein</w:t>
                </w:r>
              </w:p>
              <w:p w14:paraId="6FA610B5" w14:textId="77777777" w:rsidR="00073D66" w:rsidRPr="003406F1" w:rsidRDefault="00073D66" w:rsidP="00770D5C">
                <w:pPr>
                  <w:pStyle w:val="Tabellentext"/>
                </w:pPr>
                <w:r w:rsidRPr="00073D66">
                  <w:rPr>
                    <w:b/>
                    <w:bCs/>
                    <w:color w:val="auto"/>
                  </w:rPr>
                  <w:t>Anlage-Nr.</w:t>
                </w:r>
                <w:r w:rsidR="006D7733">
                  <w:rPr>
                    <w:b/>
                    <w:bCs/>
                    <w:color w:val="auto"/>
                  </w:rPr>
                  <w:t>4</w:t>
                </w:r>
                <w:r w:rsidRPr="00073D66">
                  <w:rPr>
                    <w:b/>
                    <w:bCs/>
                    <w:color w:val="auto"/>
                  </w:rPr>
                  <w:t xml:space="preserve"> – Formular 4.1 EU </w:t>
                </w:r>
                <w:r>
                  <w:rPr>
                    <w:b/>
                    <w:bCs/>
                    <w:color w:val="auto"/>
                  </w:rPr>
                  <w:t>(</w:t>
                </w:r>
                <w:r w:rsidRPr="00073D66">
                  <w:rPr>
                    <w:b/>
                    <w:bCs/>
                    <w:color w:val="auto"/>
                  </w:rPr>
                  <w:t>VHB Bbg.</w:t>
                </w:r>
                <w:r>
                  <w:rPr>
                    <w:b/>
                    <w:bCs/>
                    <w:color w:val="auto"/>
                  </w:rPr>
                  <w:t>)</w:t>
                </w:r>
              </w:p>
            </w:tc>
          </w:tr>
          <w:tr w:rsidR="003406F1" w14:paraId="300C78EE" w14:textId="77777777" w:rsidTr="00BF7639">
            <w:tc>
              <w:tcPr>
                <w:tcW w:w="1534" w:type="dxa"/>
                <w:shd w:val="clear" w:color="auto" w:fill="F2F2F2" w:themeFill="background1" w:themeFillShade="F2"/>
              </w:tcPr>
              <w:p w14:paraId="1DCB5B9F" w14:textId="77777777" w:rsidR="003406F1" w:rsidRPr="00B75DAE" w:rsidRDefault="003406F1" w:rsidP="00770D5C">
                <w:pPr>
                  <w:pStyle w:val="Tabellentext"/>
                </w:pPr>
              </w:p>
            </w:tc>
            <w:tc>
              <w:tcPr>
                <w:tcW w:w="5969" w:type="dxa"/>
                <w:shd w:val="clear" w:color="auto" w:fill="F2F2F2" w:themeFill="background1" w:themeFillShade="F2"/>
              </w:tcPr>
              <w:p w14:paraId="1D86AA3F" w14:textId="77777777" w:rsidR="003406F1" w:rsidRPr="00B75DAE" w:rsidRDefault="003406F1" w:rsidP="00770D5C">
                <w:pPr>
                  <w:pStyle w:val="Tabellentext"/>
                </w:pPr>
                <w:r w:rsidRPr="00B75DAE">
                  <w:t xml:space="preserve">Wenn Ja, welche? </w:t>
                </w:r>
                <w:r w:rsidR="009322BF" w:rsidRPr="00B75DAE">
                  <w:t>Nähere</w:t>
                </w:r>
                <w:r w:rsidRPr="00B75DAE">
                  <w:t xml:space="preserve"> Angaben auf Beiblatt unter Beachtung von </w:t>
                </w:r>
                <w:r w:rsidR="009322BF">
                  <w:br/>
                </w:r>
                <w:r w:rsidRPr="00B75DAE">
                  <w:t>§ 125 GWB</w:t>
                </w:r>
              </w:p>
            </w:tc>
            <w:tc>
              <w:tcPr>
                <w:tcW w:w="1549" w:type="dxa"/>
                <w:shd w:val="clear" w:color="auto" w:fill="F2F2F2" w:themeFill="background1" w:themeFillShade="F2"/>
              </w:tcPr>
              <w:p w14:paraId="523DF14D" w14:textId="77777777" w:rsidR="003406F1" w:rsidRPr="00B75DAE" w:rsidRDefault="003406F1" w:rsidP="00770D5C">
                <w:pPr>
                  <w:pStyle w:val="Tabellentext"/>
                  <w:rPr>
                    <w:rFonts w:cs="OfficinaSansStd-Bold"/>
                    <w:b/>
                    <w:bCs/>
                  </w:rPr>
                </w:pPr>
                <w:r w:rsidRPr="00B75DAE">
                  <w:rPr>
                    <w:rFonts w:cs="OfficinaSansStd-Bold"/>
                    <w:b/>
                    <w:bCs/>
                  </w:rPr>
                  <w:t xml:space="preserve">Anlage Nr. </w:t>
                </w:r>
                <w:r w:rsidR="00BA4F5C">
                  <w:rPr>
                    <w:rFonts w:cs="OfficinaSansStd-Bold"/>
                    <w:b/>
                    <w:bCs/>
                  </w:rPr>
                  <w:t>4.1.2</w:t>
                </w:r>
              </w:p>
              <w:p w14:paraId="2D5EFC94" w14:textId="77777777" w:rsidR="003406F1" w:rsidRPr="00B75DAE" w:rsidRDefault="003406F1" w:rsidP="00770D5C">
                <w:pPr>
                  <w:pStyle w:val="Tabellentext"/>
                  <w:rPr>
                    <w:rFonts w:eastAsia="ZapfDingbatsStd" w:cs="ZapfDingbatsStd"/>
                    <w:color w:val="FFFFFF"/>
                    <w:sz w:val="20"/>
                    <w:szCs w:val="20"/>
                  </w:rPr>
                </w:pPr>
              </w:p>
            </w:tc>
          </w:tr>
        </w:tbl>
        <w:p w14:paraId="69882105" w14:textId="77777777" w:rsidR="00073D66" w:rsidRDefault="00073D66" w:rsidP="00073D66">
          <w:r>
            <w:t xml:space="preserve">Beachte: Erklärungen gem. Anlage </w:t>
          </w:r>
          <w:r w:rsidR="006D7733">
            <w:t>4</w:t>
          </w:r>
          <w:r>
            <w:t xml:space="preserve"> – Form 4.1. ist für jedes Mitglied / beteiligte Unternehmen abzugeben und als Anlage </w:t>
          </w:r>
          <w:r w:rsidR="006D7733">
            <w:t>4</w:t>
          </w:r>
          <w:r>
            <w:t xml:space="preserve"> zusammenzufassen.</w:t>
          </w:r>
        </w:p>
        <w:p w14:paraId="26679F80" w14:textId="77777777" w:rsidR="00B75DAE" w:rsidRDefault="00B75DAE" w:rsidP="00753D43">
          <w:pPr>
            <w:pStyle w:val="berschrift3"/>
          </w:pPr>
          <w:r w:rsidRPr="00B75DAE">
            <w:t>Angaben über die technische Leitung meines/unseres Unternehmens</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7503"/>
            <w:gridCol w:w="1549"/>
          </w:tblGrid>
          <w:tr w:rsidR="003406F1" w14:paraId="158B64E3" w14:textId="77777777" w:rsidTr="00BF7639">
            <w:tc>
              <w:tcPr>
                <w:tcW w:w="7503" w:type="dxa"/>
                <w:shd w:val="clear" w:color="auto" w:fill="F2F2F2" w:themeFill="background1" w:themeFillShade="F2"/>
              </w:tcPr>
              <w:p w14:paraId="705EAD71" w14:textId="77777777" w:rsidR="003406F1" w:rsidRDefault="003406F1" w:rsidP="00770D5C">
                <w:pPr>
                  <w:pStyle w:val="Tabellentext"/>
                </w:pPr>
                <w:r w:rsidRPr="00B75DAE">
                  <w:t>Der Bewerber/die Bewerbergemeinschaft erfüllt die Voraussetzungen des in Nr. III.1.1 und III.2.1</w:t>
                </w:r>
                <w:r>
                  <w:t xml:space="preserve"> </w:t>
                </w:r>
                <w:r w:rsidRPr="00B75DAE">
                  <w:t>der EU-Bekanntmachung genannten besonderen Berufsstands</w:t>
                </w:r>
              </w:p>
            </w:tc>
            <w:tc>
              <w:tcPr>
                <w:tcW w:w="1549" w:type="dxa"/>
                <w:shd w:val="clear" w:color="auto" w:fill="F2F2F2" w:themeFill="background1" w:themeFillShade="F2"/>
              </w:tcPr>
              <w:p w14:paraId="7B30ADE0" w14:textId="77777777" w:rsidR="003406F1" w:rsidRPr="00CD002C" w:rsidRDefault="00467C62" w:rsidP="00770D5C">
                <w:pPr>
                  <w:pStyle w:val="Tabellentext"/>
                  <w:rPr>
                    <w:color w:val="auto"/>
                  </w:rPr>
                </w:pPr>
                <w:sdt>
                  <w:sdtPr>
                    <w:rPr>
                      <w:rFonts w:eastAsia="ZapfDingbatsStd" w:cs="ZapfDingbatsStd"/>
                      <w:color w:val="auto"/>
                      <w:sz w:val="20"/>
                      <w:szCs w:val="20"/>
                    </w:rPr>
                    <w:id w:val="-1638180484"/>
                    <w14:checkbox>
                      <w14:checked w14:val="0"/>
                      <w14:checkedState w14:val="2612" w14:font="MS Gothic"/>
                      <w14:uncheckedState w14:val="2610" w14:font="MS Gothic"/>
                    </w14:checkbox>
                  </w:sdtPr>
                  <w:sdtEndPr/>
                  <w:sdtContent>
                    <w:r w:rsidR="00CD002C">
                      <w:rPr>
                        <w:rFonts w:ascii="MS Gothic" w:eastAsia="MS Gothic" w:hAnsi="MS Gothic" w:cs="ZapfDingbatsStd" w:hint="eastAsia"/>
                        <w:color w:val="auto"/>
                        <w:sz w:val="20"/>
                        <w:szCs w:val="20"/>
                      </w:rPr>
                      <w:t>☐</w:t>
                    </w:r>
                  </w:sdtContent>
                </w:sdt>
                <w:r w:rsidR="003406F1" w:rsidRPr="00CD002C">
                  <w:rPr>
                    <w:rFonts w:eastAsia="ZapfDingbatsStd" w:cs="ZapfDingbatsStd"/>
                    <w:color w:val="auto"/>
                    <w:sz w:val="20"/>
                    <w:szCs w:val="20"/>
                  </w:rPr>
                  <w:t xml:space="preserve"> </w:t>
                </w:r>
                <w:r w:rsidR="003406F1" w:rsidRPr="00CD002C">
                  <w:rPr>
                    <w:color w:val="auto"/>
                  </w:rPr>
                  <w:t xml:space="preserve">Ja </w:t>
                </w:r>
                <w:sdt>
                  <w:sdtPr>
                    <w:rPr>
                      <w:color w:val="auto"/>
                      <w:sz w:val="20"/>
                      <w:szCs w:val="20"/>
                    </w:rPr>
                    <w:id w:val="-106509863"/>
                    <w14:checkbox>
                      <w14:checked w14:val="0"/>
                      <w14:checkedState w14:val="2612" w14:font="MS Gothic"/>
                      <w14:uncheckedState w14:val="2610" w14:font="MS Gothic"/>
                    </w14:checkbox>
                  </w:sdtPr>
                  <w:sdtEndPr/>
                  <w:sdtContent>
                    <w:r w:rsidR="00CD002C">
                      <w:rPr>
                        <w:rFonts w:ascii="MS Gothic" w:eastAsia="MS Gothic" w:hAnsi="MS Gothic" w:hint="eastAsia"/>
                        <w:color w:val="auto"/>
                        <w:sz w:val="20"/>
                        <w:szCs w:val="20"/>
                      </w:rPr>
                      <w:t>☐</w:t>
                    </w:r>
                  </w:sdtContent>
                </w:sdt>
                <w:r w:rsidR="003406F1" w:rsidRPr="00CD002C">
                  <w:rPr>
                    <w:rFonts w:eastAsia="ZapfDingbatsStd" w:cs="ZapfDingbatsStd"/>
                    <w:color w:val="auto"/>
                    <w:sz w:val="20"/>
                    <w:szCs w:val="20"/>
                  </w:rPr>
                  <w:t xml:space="preserve"> </w:t>
                </w:r>
                <w:r w:rsidR="003406F1" w:rsidRPr="00CD002C">
                  <w:rPr>
                    <w:color w:val="auto"/>
                  </w:rPr>
                  <w:t>Nein</w:t>
                </w:r>
              </w:p>
            </w:tc>
          </w:tr>
          <w:tr w:rsidR="006D7733" w14:paraId="68C48AF8" w14:textId="77777777" w:rsidTr="00047D89">
            <w:tc>
              <w:tcPr>
                <w:tcW w:w="7503" w:type="dxa"/>
                <w:shd w:val="clear" w:color="auto" w:fill="F2F2F2" w:themeFill="background1" w:themeFillShade="F2"/>
              </w:tcPr>
              <w:p w14:paraId="1FAA0B58" w14:textId="77777777" w:rsidR="006D7733" w:rsidRPr="006C0155" w:rsidRDefault="006D7733" w:rsidP="00047D89">
                <w:pPr>
                  <w:pStyle w:val="Tabellentext"/>
                  <w:rPr>
                    <w:color w:val="auto"/>
                  </w:rPr>
                </w:pPr>
                <w:r w:rsidRPr="006C0155">
                  <w:rPr>
                    <w:color w:val="auto"/>
                  </w:rPr>
                  <w:t>Nachweis meiner/unserer Berufszulassung über die berufliche Befähigung liegt als Eintrag in ein Berufsregister / Handelsregister</w:t>
                </w:r>
                <w:r>
                  <w:rPr>
                    <w:color w:val="auto"/>
                  </w:rPr>
                  <w:t xml:space="preserve"> </w:t>
                </w:r>
                <w:r w:rsidRPr="00010DA0">
                  <w:rPr>
                    <w:color w:val="auto"/>
                    <w:lang w:eastAsia="de-DE"/>
                  </w:rPr>
                  <w:t>(sofern anwendbar)</w:t>
                </w:r>
                <w:r w:rsidR="008C5E3F">
                  <w:rPr>
                    <w:color w:val="auto"/>
                    <w:lang w:eastAsia="de-DE"/>
                  </w:rPr>
                  <w:t xml:space="preserve"> vor.</w:t>
                </w:r>
              </w:p>
            </w:tc>
            <w:tc>
              <w:tcPr>
                <w:tcW w:w="1549" w:type="dxa"/>
                <w:shd w:val="clear" w:color="auto" w:fill="F2F2F2" w:themeFill="background1" w:themeFillShade="F2"/>
              </w:tcPr>
              <w:p w14:paraId="5981EF42" w14:textId="77777777" w:rsidR="006D7733" w:rsidRPr="00CD002C" w:rsidRDefault="006D7733" w:rsidP="00047D89">
                <w:pPr>
                  <w:pStyle w:val="Tabellentext"/>
                  <w:rPr>
                    <w:rFonts w:eastAsia="ZapfDingbatsStd" w:cs="ZapfDingbatsStd"/>
                    <w:color w:val="auto"/>
                    <w:sz w:val="20"/>
                    <w:szCs w:val="20"/>
                  </w:rPr>
                </w:pPr>
                <w:r w:rsidRPr="00CD002C">
                  <w:rPr>
                    <w:color w:val="auto"/>
                  </w:rPr>
                  <w:t xml:space="preserve"> </w:t>
                </w:r>
                <w:r w:rsidRPr="00CD002C">
                  <w:rPr>
                    <w:b/>
                    <w:bCs/>
                    <w:color w:val="auto"/>
                  </w:rPr>
                  <w:t xml:space="preserve">Anlage Nr. </w:t>
                </w:r>
                <w:r w:rsidR="00BA4F5C">
                  <w:rPr>
                    <w:b/>
                    <w:bCs/>
                    <w:color w:val="auto"/>
                  </w:rPr>
                  <w:t>5</w:t>
                </w:r>
                <w:r w:rsidRPr="00CD002C">
                  <w:rPr>
                    <w:b/>
                    <w:bCs/>
                    <w:color w:val="auto"/>
                  </w:rPr>
                  <w:t xml:space="preserve"> </w:t>
                </w:r>
                <w:r w:rsidR="008C5E3F">
                  <w:rPr>
                    <w:b/>
                    <w:bCs/>
                    <w:color w:val="auto"/>
                  </w:rPr>
                  <w:br/>
                </w:r>
                <w:sdt>
                  <w:sdtPr>
                    <w:rPr>
                      <w:color w:val="auto"/>
                      <w:sz w:val="20"/>
                      <w:szCs w:val="20"/>
                    </w:rPr>
                    <w:id w:val="-775859192"/>
                    <w14:checkbox>
                      <w14:checked w14:val="0"/>
                      <w14:checkedState w14:val="2612" w14:font="MS Gothic"/>
                      <w14:uncheckedState w14:val="2610" w14:font="MS Gothic"/>
                    </w14:checkbox>
                  </w:sdtPr>
                  <w:sdtEndPr/>
                  <w:sdtContent>
                    <w:r w:rsidR="00CD002C">
                      <w:rPr>
                        <w:rFonts w:ascii="MS Gothic" w:eastAsia="MS Gothic" w:hAnsi="MS Gothic" w:hint="eastAsia"/>
                        <w:color w:val="auto"/>
                        <w:sz w:val="20"/>
                        <w:szCs w:val="20"/>
                      </w:rPr>
                      <w:t>☐</w:t>
                    </w:r>
                  </w:sdtContent>
                </w:sdt>
                <w:r w:rsidRPr="00CD002C">
                  <w:rPr>
                    <w:rFonts w:eastAsia="ZapfDingbatsStd" w:cs="ZapfDingbatsStd"/>
                    <w:color w:val="auto"/>
                    <w:sz w:val="20"/>
                    <w:szCs w:val="20"/>
                  </w:rPr>
                  <w:t xml:space="preserve"> </w:t>
                </w:r>
                <w:r w:rsidRPr="00CD002C">
                  <w:rPr>
                    <w:color w:val="auto"/>
                  </w:rPr>
                  <w:t>Ja</w:t>
                </w:r>
              </w:p>
            </w:tc>
          </w:tr>
          <w:tr w:rsidR="006D7733" w14:paraId="54B1018B" w14:textId="77777777" w:rsidTr="00BF7639">
            <w:tc>
              <w:tcPr>
                <w:tcW w:w="7503" w:type="dxa"/>
                <w:shd w:val="clear" w:color="auto" w:fill="F2F2F2" w:themeFill="background1" w:themeFillShade="F2"/>
              </w:tcPr>
              <w:p w14:paraId="57143DAF" w14:textId="77777777" w:rsidR="006D7733" w:rsidRPr="006C0155" w:rsidRDefault="006D7733" w:rsidP="00770D5C">
                <w:pPr>
                  <w:pStyle w:val="Tabellentext"/>
                  <w:rPr>
                    <w:color w:val="auto"/>
                  </w:rPr>
                </w:pPr>
                <w:r w:rsidRPr="006C0155">
                  <w:rPr>
                    <w:color w:val="auto"/>
                    <w:lang w:eastAsia="de-DE"/>
                  </w:rPr>
                  <w:t xml:space="preserve">Nachweis über die Berechtigung zur Führung der Berufsbezeichnung </w:t>
                </w:r>
                <w:r w:rsidR="006E21DB">
                  <w:rPr>
                    <w:color w:val="auto"/>
                    <w:lang w:eastAsia="de-DE"/>
                  </w:rPr>
                  <w:br/>
                </w:r>
                <w:r w:rsidRPr="006C0155">
                  <w:rPr>
                    <w:color w:val="auto"/>
                    <w:lang w:eastAsia="de-DE"/>
                  </w:rPr>
                  <w:t>„Ingenieur</w:t>
                </w:r>
                <w:r w:rsidR="006E21DB">
                  <w:rPr>
                    <w:color w:val="auto"/>
                    <w:lang w:eastAsia="de-DE"/>
                  </w:rPr>
                  <w:t>:</w:t>
                </w:r>
                <w:r w:rsidRPr="006C0155">
                  <w:rPr>
                    <w:color w:val="auto"/>
                    <w:lang w:eastAsia="de-DE"/>
                  </w:rPr>
                  <w:t>in“ oder „beratende/r Ingenieur</w:t>
                </w:r>
                <w:r w:rsidR="006E21DB">
                  <w:rPr>
                    <w:color w:val="auto"/>
                    <w:lang w:eastAsia="de-DE"/>
                  </w:rPr>
                  <w:t>:</w:t>
                </w:r>
                <w:r w:rsidRPr="006C0155">
                  <w:rPr>
                    <w:color w:val="auto"/>
                    <w:lang w:eastAsia="de-DE"/>
                  </w:rPr>
                  <w:t xml:space="preserve">in“ </w:t>
                </w:r>
                <w:r w:rsidR="00C42251" w:rsidRPr="00B75DAE">
                  <w:t>Studiennachweis/</w:t>
                </w:r>
                <w:r w:rsidR="00C42251">
                  <w:t>Ausbildungsnachweis</w:t>
                </w:r>
              </w:p>
            </w:tc>
            <w:tc>
              <w:tcPr>
                <w:tcW w:w="1549" w:type="dxa"/>
                <w:shd w:val="clear" w:color="auto" w:fill="F2F2F2" w:themeFill="background1" w:themeFillShade="F2"/>
              </w:tcPr>
              <w:p w14:paraId="3E8F4A80" w14:textId="77777777" w:rsidR="006D7733" w:rsidRDefault="006D7733" w:rsidP="00770D5C">
                <w:pPr>
                  <w:pStyle w:val="Tabellentext"/>
                  <w:rPr>
                    <w:b/>
                    <w:bCs/>
                    <w:color w:val="auto"/>
                  </w:rPr>
                </w:pPr>
                <w:r w:rsidRPr="00CD002C">
                  <w:rPr>
                    <w:color w:val="auto"/>
                  </w:rPr>
                  <w:t xml:space="preserve"> </w:t>
                </w:r>
                <w:r w:rsidRPr="00CD002C">
                  <w:rPr>
                    <w:b/>
                    <w:bCs/>
                    <w:color w:val="auto"/>
                  </w:rPr>
                  <w:t xml:space="preserve">Anlage Nr. </w:t>
                </w:r>
                <w:r w:rsidR="00BA4F5C">
                  <w:rPr>
                    <w:b/>
                    <w:bCs/>
                    <w:color w:val="auto"/>
                  </w:rPr>
                  <w:t>6</w:t>
                </w:r>
              </w:p>
              <w:p w14:paraId="1A29E7DE" w14:textId="77777777" w:rsidR="008C5E3F" w:rsidRPr="00CD002C" w:rsidRDefault="00467C62" w:rsidP="00770D5C">
                <w:pPr>
                  <w:pStyle w:val="Tabellentext"/>
                  <w:rPr>
                    <w:rFonts w:eastAsia="ZapfDingbatsStd" w:cs="ZapfDingbatsStd"/>
                    <w:color w:val="auto"/>
                    <w:sz w:val="20"/>
                    <w:szCs w:val="20"/>
                  </w:rPr>
                </w:pPr>
                <w:sdt>
                  <w:sdtPr>
                    <w:rPr>
                      <w:color w:val="auto"/>
                      <w:sz w:val="20"/>
                      <w:szCs w:val="20"/>
                    </w:rPr>
                    <w:id w:val="866264395"/>
                    <w14:checkbox>
                      <w14:checked w14:val="0"/>
                      <w14:checkedState w14:val="2612" w14:font="MS Gothic"/>
                      <w14:uncheckedState w14:val="2610" w14:font="MS Gothic"/>
                    </w14:checkbox>
                  </w:sdtPr>
                  <w:sdtEndPr/>
                  <w:sdtContent>
                    <w:r w:rsidR="008C5E3F">
                      <w:rPr>
                        <w:rFonts w:ascii="MS Gothic" w:eastAsia="MS Gothic" w:hAnsi="MS Gothic" w:hint="eastAsia"/>
                        <w:color w:val="auto"/>
                        <w:sz w:val="20"/>
                        <w:szCs w:val="20"/>
                      </w:rPr>
                      <w:t>☐</w:t>
                    </w:r>
                  </w:sdtContent>
                </w:sdt>
                <w:r w:rsidR="008C5E3F" w:rsidRPr="00CD002C">
                  <w:rPr>
                    <w:rFonts w:eastAsia="ZapfDingbatsStd" w:cs="ZapfDingbatsStd"/>
                    <w:color w:val="auto"/>
                    <w:sz w:val="20"/>
                    <w:szCs w:val="20"/>
                  </w:rPr>
                  <w:t xml:space="preserve"> </w:t>
                </w:r>
                <w:r w:rsidR="008C5E3F" w:rsidRPr="00CD002C">
                  <w:rPr>
                    <w:color w:val="auto"/>
                  </w:rPr>
                  <w:t>Ja</w:t>
                </w:r>
              </w:p>
            </w:tc>
          </w:tr>
          <w:tr w:rsidR="00640D06" w14:paraId="1D79DD8D" w14:textId="77777777" w:rsidTr="003B7299">
            <w:tc>
              <w:tcPr>
                <w:tcW w:w="7503" w:type="dxa"/>
                <w:shd w:val="clear" w:color="auto" w:fill="F2F2F2" w:themeFill="background1" w:themeFillShade="F2"/>
              </w:tcPr>
              <w:p w14:paraId="25951FCB" w14:textId="77777777" w:rsidR="00640D06" w:rsidRPr="00E836A0" w:rsidRDefault="00640D06" w:rsidP="00770D5C">
                <w:pPr>
                  <w:pStyle w:val="Tabellentext"/>
                </w:pPr>
                <w:r>
                  <w:t>Nachweisberechtigung Standsicherheit</w:t>
                </w:r>
                <w:r w:rsidR="00BA4F5C">
                  <w:t xml:space="preserve"> (Los 1)</w:t>
                </w:r>
              </w:p>
            </w:tc>
            <w:tc>
              <w:tcPr>
                <w:tcW w:w="1549" w:type="dxa"/>
                <w:shd w:val="clear" w:color="auto" w:fill="F2F2F2" w:themeFill="background1" w:themeFillShade="F2"/>
              </w:tcPr>
              <w:p w14:paraId="64F1709B" w14:textId="77777777" w:rsidR="00640D06" w:rsidRPr="00CD002C" w:rsidRDefault="00640D06" w:rsidP="00770D5C">
                <w:pPr>
                  <w:pStyle w:val="Tabellentext"/>
                  <w:rPr>
                    <w:color w:val="auto"/>
                  </w:rPr>
                </w:pPr>
                <w:r w:rsidRPr="00CD002C">
                  <w:rPr>
                    <w:rFonts w:cs="OfficinaSansStd-Bold"/>
                    <w:b/>
                    <w:bCs/>
                    <w:color w:val="auto"/>
                  </w:rPr>
                  <w:t xml:space="preserve">Anlage Nr. </w:t>
                </w:r>
                <w:r w:rsidR="00BA4F5C">
                  <w:rPr>
                    <w:rFonts w:cs="OfficinaSansStd-Bold"/>
                    <w:b/>
                    <w:bCs/>
                    <w:color w:val="auto"/>
                  </w:rPr>
                  <w:t>7</w:t>
                </w:r>
                <w:r>
                  <w:rPr>
                    <w:rFonts w:cs="OfficinaSansStd-Bold"/>
                    <w:b/>
                    <w:bCs/>
                    <w:color w:val="auto"/>
                  </w:rPr>
                  <w:t xml:space="preserve"> </w:t>
                </w:r>
                <w:r w:rsidR="008C5E3F">
                  <w:rPr>
                    <w:rFonts w:cs="OfficinaSansStd-Bold"/>
                    <w:b/>
                    <w:bCs/>
                    <w:color w:val="auto"/>
                  </w:rPr>
                  <w:br/>
                </w:r>
                <w:sdt>
                  <w:sdtPr>
                    <w:rPr>
                      <w:color w:val="auto"/>
                    </w:rPr>
                    <w:id w:val="1536234541"/>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sidRPr="00CD002C">
                  <w:rPr>
                    <w:rFonts w:eastAsia="ZapfDingbatsStd" w:cs="ZapfDingbatsStd"/>
                    <w:color w:val="auto"/>
                    <w:sz w:val="20"/>
                    <w:szCs w:val="20"/>
                  </w:rPr>
                  <w:t xml:space="preserve"> </w:t>
                </w:r>
                <w:r w:rsidRPr="00CD002C">
                  <w:rPr>
                    <w:color w:val="auto"/>
                  </w:rPr>
                  <w:t>Ja</w:t>
                </w:r>
              </w:p>
            </w:tc>
          </w:tr>
          <w:tr w:rsidR="006D7733" w14:paraId="5C2BF514" w14:textId="77777777" w:rsidTr="003B7299">
            <w:tc>
              <w:tcPr>
                <w:tcW w:w="7503" w:type="dxa"/>
                <w:shd w:val="clear" w:color="auto" w:fill="F2F2F2" w:themeFill="background1" w:themeFillShade="F2"/>
              </w:tcPr>
              <w:p w14:paraId="67352BA2" w14:textId="77777777" w:rsidR="006D7733" w:rsidRPr="00B75DAE" w:rsidRDefault="006D7733" w:rsidP="00770D5C">
                <w:pPr>
                  <w:pStyle w:val="Tabellentext"/>
                </w:pPr>
                <w:r w:rsidRPr="00B75DAE">
                  <w:t>Nur bei Bewerber</w:t>
                </w:r>
                <w:r w:rsidR="006E21DB">
                  <w:t>:</w:t>
                </w:r>
                <w:r>
                  <w:t>inne</w:t>
                </w:r>
                <w:r w:rsidRPr="00B75DAE">
                  <w:t xml:space="preserve">n nach § 43 Abs. 1 VgV – </w:t>
                </w:r>
                <w:r w:rsidRPr="00B75DAE">
                  <w:rPr>
                    <w:rFonts w:cs="OfficinaSansStd-Bold"/>
                    <w:b/>
                    <w:bCs/>
                  </w:rPr>
                  <w:t xml:space="preserve">Juristische Personen </w:t>
                </w:r>
                <w:r w:rsidRPr="00B75DAE">
                  <w:t>– Eine Erklärung/Erklärungen über die Namen</w:t>
                </w:r>
                <w:r>
                  <w:t xml:space="preserve"> </w:t>
                </w:r>
                <w:r w:rsidRPr="00B75DAE">
                  <w:t>und die berufliche Qualifikation der Personen (Gesellschafter, bevollmächtigte/r Vertreter, der/die verantwortliche/n Projektbearbeiter), die für die Ausführung der betreffenden Dienstleistung verantwortlich sein</w:t>
                </w:r>
                <w:r>
                  <w:t xml:space="preserve"> </w:t>
                </w:r>
                <w:r w:rsidRPr="00B75DAE">
                  <w:t>sollen und die an die natürlichen Personen gestellten Anforderung erfüllen</w:t>
                </w:r>
                <w:r w:rsidR="00672DDC">
                  <w:t>,</w:t>
                </w:r>
                <w:r w:rsidRPr="00B75DAE">
                  <w:t xml:space="preserve"> liegen</w:t>
                </w:r>
                <w:r w:rsidR="00672DDC">
                  <w:t xml:space="preserve"> bei.</w:t>
                </w:r>
              </w:p>
            </w:tc>
            <w:tc>
              <w:tcPr>
                <w:tcW w:w="1549" w:type="dxa"/>
                <w:shd w:val="clear" w:color="auto" w:fill="F2F2F2" w:themeFill="background1" w:themeFillShade="F2"/>
              </w:tcPr>
              <w:p w14:paraId="7DD7D5A4" w14:textId="77777777" w:rsidR="006D7733" w:rsidRPr="00CD002C" w:rsidRDefault="006D7733" w:rsidP="00770D5C">
                <w:pPr>
                  <w:pStyle w:val="Tabellentext"/>
                  <w:rPr>
                    <w:color w:val="auto"/>
                  </w:rPr>
                </w:pPr>
                <w:r w:rsidRPr="00CD002C">
                  <w:rPr>
                    <w:color w:val="auto"/>
                  </w:rPr>
                  <w:t xml:space="preserve"> </w:t>
                </w:r>
                <w:r w:rsidRPr="00CD002C">
                  <w:rPr>
                    <w:b/>
                    <w:bCs/>
                    <w:color w:val="auto"/>
                  </w:rPr>
                  <w:t>Anlage Nr</w:t>
                </w:r>
                <w:r w:rsidR="00F61229">
                  <w:rPr>
                    <w:b/>
                    <w:bCs/>
                    <w:color w:val="auto"/>
                  </w:rPr>
                  <w:t>.</w:t>
                </w:r>
                <w:r w:rsidR="00BA4F5C">
                  <w:rPr>
                    <w:b/>
                    <w:bCs/>
                    <w:color w:val="auto"/>
                  </w:rPr>
                  <w:t>8</w:t>
                </w:r>
                <w:r w:rsidRPr="00CD002C">
                  <w:rPr>
                    <w:color w:val="auto"/>
                  </w:rPr>
                  <w:t xml:space="preserve"> </w:t>
                </w:r>
                <w:r w:rsidR="008C5E3F">
                  <w:rPr>
                    <w:color w:val="auto"/>
                  </w:rPr>
                  <w:br/>
                </w:r>
                <w:sdt>
                  <w:sdtPr>
                    <w:rPr>
                      <w:color w:val="auto"/>
                      <w:sz w:val="20"/>
                      <w:szCs w:val="20"/>
                    </w:rPr>
                    <w:id w:val="-2002032085"/>
                    <w14:checkbox>
                      <w14:checked w14:val="0"/>
                      <w14:checkedState w14:val="2612" w14:font="MS Gothic"/>
                      <w14:uncheckedState w14:val="2610" w14:font="MS Gothic"/>
                    </w14:checkbox>
                  </w:sdtPr>
                  <w:sdtEndPr/>
                  <w:sdtContent>
                    <w:r w:rsidR="00CD002C">
                      <w:rPr>
                        <w:rFonts w:ascii="MS Gothic" w:eastAsia="MS Gothic" w:hAnsi="MS Gothic" w:hint="eastAsia"/>
                        <w:color w:val="auto"/>
                        <w:sz w:val="20"/>
                        <w:szCs w:val="20"/>
                      </w:rPr>
                      <w:t>☐</w:t>
                    </w:r>
                  </w:sdtContent>
                </w:sdt>
                <w:r w:rsidRPr="00CD002C">
                  <w:rPr>
                    <w:rFonts w:eastAsia="ZapfDingbatsStd" w:cs="ZapfDingbatsStd"/>
                    <w:color w:val="auto"/>
                    <w:sz w:val="20"/>
                    <w:szCs w:val="20"/>
                  </w:rPr>
                  <w:t xml:space="preserve"> </w:t>
                </w:r>
                <w:r w:rsidRPr="00CD002C">
                  <w:rPr>
                    <w:color w:val="auto"/>
                  </w:rPr>
                  <w:t>Ja</w:t>
                </w:r>
              </w:p>
            </w:tc>
          </w:tr>
          <w:tr w:rsidR="006D7733" w14:paraId="1694EE36" w14:textId="77777777" w:rsidTr="003B7299">
            <w:tc>
              <w:tcPr>
                <w:tcW w:w="7503" w:type="dxa"/>
                <w:shd w:val="clear" w:color="auto" w:fill="F2F2F2" w:themeFill="background1" w:themeFillShade="F2"/>
              </w:tcPr>
              <w:p w14:paraId="1D65EDE3" w14:textId="77777777" w:rsidR="006D7733" w:rsidRPr="00B75DAE" w:rsidRDefault="006D7733" w:rsidP="00770D5C">
                <w:pPr>
                  <w:pStyle w:val="Tabellentext"/>
                </w:pPr>
                <w:r>
                  <w:t>Nur für Bewerber, deren Herkunftsland außerhalb Deutschlands liegt: Meine/unsere Berechtigung zur Führung der Berufsbezeichnung nach der Richtlinie 2005/36/EG ist gewährleistet, im Auftragsfall werden die Vorgaben des § 2 BbgArchG sowie § 2 BbgIngG erfüllt. Die Nachweise dazu liegen</w:t>
                </w:r>
                <w:r w:rsidR="00672DDC">
                  <w:t xml:space="preserve"> bei.</w:t>
                </w:r>
              </w:p>
            </w:tc>
            <w:tc>
              <w:tcPr>
                <w:tcW w:w="1549" w:type="dxa"/>
                <w:shd w:val="clear" w:color="auto" w:fill="F2F2F2" w:themeFill="background1" w:themeFillShade="F2"/>
              </w:tcPr>
              <w:p w14:paraId="6A63ED56" w14:textId="77777777" w:rsidR="006D7733" w:rsidRPr="00CD002C" w:rsidRDefault="006D7733" w:rsidP="00770D5C">
                <w:pPr>
                  <w:pStyle w:val="Tabellentext"/>
                  <w:rPr>
                    <w:color w:val="auto"/>
                  </w:rPr>
                </w:pPr>
                <w:r w:rsidRPr="00CD002C">
                  <w:rPr>
                    <w:b/>
                    <w:bCs/>
                    <w:color w:val="auto"/>
                  </w:rPr>
                  <w:t xml:space="preserve">Anlage Nr. </w:t>
                </w:r>
                <w:r w:rsidR="00BA4F5C">
                  <w:rPr>
                    <w:b/>
                    <w:bCs/>
                    <w:color w:val="auto"/>
                  </w:rPr>
                  <w:t>9</w:t>
                </w:r>
                <w:r w:rsidRPr="00CD002C">
                  <w:rPr>
                    <w:b/>
                    <w:bCs/>
                    <w:color w:val="auto"/>
                  </w:rPr>
                  <w:t xml:space="preserve"> </w:t>
                </w:r>
                <w:r w:rsidR="008C5E3F">
                  <w:rPr>
                    <w:color w:val="auto"/>
                  </w:rPr>
                  <w:br/>
                </w:r>
                <w:sdt>
                  <w:sdtPr>
                    <w:rPr>
                      <w:color w:val="auto"/>
                      <w:sz w:val="20"/>
                      <w:szCs w:val="20"/>
                    </w:rPr>
                    <w:id w:val="1529983530"/>
                    <w14:checkbox>
                      <w14:checked w14:val="0"/>
                      <w14:checkedState w14:val="2612" w14:font="MS Gothic"/>
                      <w14:uncheckedState w14:val="2610" w14:font="MS Gothic"/>
                    </w14:checkbox>
                  </w:sdtPr>
                  <w:sdtEndPr/>
                  <w:sdtContent>
                    <w:r w:rsidR="00CD002C">
                      <w:rPr>
                        <w:rFonts w:ascii="MS Gothic" w:eastAsia="MS Gothic" w:hAnsi="MS Gothic" w:hint="eastAsia"/>
                        <w:color w:val="auto"/>
                        <w:sz w:val="20"/>
                        <w:szCs w:val="20"/>
                      </w:rPr>
                      <w:t>☐</w:t>
                    </w:r>
                  </w:sdtContent>
                </w:sdt>
                <w:r w:rsidRPr="00CD002C">
                  <w:rPr>
                    <w:rFonts w:eastAsia="ZapfDingbatsStd" w:cs="ZapfDingbatsStd"/>
                    <w:color w:val="auto"/>
                    <w:sz w:val="20"/>
                    <w:szCs w:val="20"/>
                  </w:rPr>
                  <w:t xml:space="preserve"> </w:t>
                </w:r>
                <w:r w:rsidRPr="00CD002C">
                  <w:rPr>
                    <w:color w:val="auto"/>
                  </w:rPr>
                  <w:t>Ja</w:t>
                </w:r>
              </w:p>
            </w:tc>
          </w:tr>
        </w:tbl>
        <w:p w14:paraId="6A834BA8" w14:textId="77777777" w:rsidR="00F61229" w:rsidRDefault="00F61229" w:rsidP="00F61229">
          <w:pPr>
            <w:pStyle w:val="berschrift3"/>
          </w:pPr>
          <w:r w:rsidRPr="00B75DAE">
            <w:lastRenderedPageBreak/>
            <w:t>Angaben des Auftragsanteils, den der Bewerber als Unterauftrag an Dritte (Nachunternehmer) vergeben will</w:t>
          </w:r>
          <w:r>
            <w:t xml:space="preserve"> </w:t>
          </w:r>
          <w:r w:rsidRPr="00B75DAE">
            <w:t>gem. § 46 Abs. 3 Ziff. 10 VgV bzw. § 47 Abs. 3 VgV.</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08"/>
            <w:gridCol w:w="6095"/>
            <w:gridCol w:w="1549"/>
          </w:tblGrid>
          <w:tr w:rsidR="00F61229" w14:paraId="7A43BA51" w14:textId="77777777" w:rsidTr="007B6DB4">
            <w:tc>
              <w:tcPr>
                <w:tcW w:w="1408" w:type="dxa"/>
                <w:shd w:val="clear" w:color="auto" w:fill="F2F2F2" w:themeFill="background1" w:themeFillShade="F2"/>
              </w:tcPr>
              <w:p w14:paraId="49FA5528" w14:textId="77777777" w:rsidR="00F61229" w:rsidRPr="00B75DAE" w:rsidRDefault="00F61229" w:rsidP="007B6DB4">
                <w:pPr>
                  <w:pStyle w:val="Tabellentext"/>
                </w:pPr>
                <w:r w:rsidRPr="00B75DAE">
                  <w:t>§ 46 VgV</w:t>
                </w:r>
              </w:p>
            </w:tc>
            <w:tc>
              <w:tcPr>
                <w:tcW w:w="6095" w:type="dxa"/>
                <w:shd w:val="clear" w:color="auto" w:fill="F2F2F2" w:themeFill="background1" w:themeFillShade="F2"/>
              </w:tcPr>
              <w:p w14:paraId="23A1B34E" w14:textId="77777777" w:rsidR="00F61229" w:rsidRPr="00B75DAE" w:rsidRDefault="00F61229" w:rsidP="007B6DB4">
                <w:pPr>
                  <w:pStyle w:val="Tabellentext"/>
                </w:pPr>
                <w:r w:rsidRPr="00B75DAE">
                  <w:t>Beabsichtigte Vergabe an Dritte</w:t>
                </w:r>
              </w:p>
            </w:tc>
            <w:tc>
              <w:tcPr>
                <w:tcW w:w="1549" w:type="dxa"/>
                <w:shd w:val="clear" w:color="auto" w:fill="F2F2F2" w:themeFill="background1" w:themeFillShade="F2"/>
              </w:tcPr>
              <w:p w14:paraId="0D686DAA" w14:textId="77777777" w:rsidR="00F61229" w:rsidRPr="00B75DAE" w:rsidRDefault="00467C62" w:rsidP="007B6DB4">
                <w:pPr>
                  <w:pStyle w:val="Tabellentext"/>
                  <w:rPr>
                    <w:rFonts w:eastAsia="ZapfDingbatsStd" w:cs="ZapfDingbatsStd"/>
                    <w:color w:val="FFFFFF"/>
                    <w:sz w:val="20"/>
                    <w:szCs w:val="20"/>
                  </w:rPr>
                </w:pPr>
                <w:sdt>
                  <w:sdtPr>
                    <w:rPr>
                      <w:rFonts w:eastAsia="ZapfDingbatsStd" w:cs="ZapfDingbatsStd"/>
                      <w:color w:val="auto"/>
                      <w:sz w:val="20"/>
                      <w:szCs w:val="20"/>
                    </w:rPr>
                    <w:id w:val="-1640255295"/>
                    <w14:checkbox>
                      <w14:checked w14:val="0"/>
                      <w14:checkedState w14:val="2612" w14:font="MS Gothic"/>
                      <w14:uncheckedState w14:val="2610" w14:font="MS Gothic"/>
                    </w14:checkbox>
                  </w:sdtPr>
                  <w:sdtEndPr/>
                  <w:sdtContent>
                    <w:r w:rsidR="00F61229">
                      <w:rPr>
                        <w:rFonts w:ascii="MS Gothic" w:eastAsia="MS Gothic" w:hAnsi="MS Gothic" w:cs="ZapfDingbatsStd" w:hint="eastAsia"/>
                        <w:color w:val="auto"/>
                        <w:sz w:val="20"/>
                        <w:szCs w:val="20"/>
                      </w:rPr>
                      <w:t>☐</w:t>
                    </w:r>
                  </w:sdtContent>
                </w:sdt>
                <w:r w:rsidR="00F61229" w:rsidRPr="00CD002C">
                  <w:rPr>
                    <w:rFonts w:eastAsia="ZapfDingbatsStd" w:cs="ZapfDingbatsStd"/>
                    <w:color w:val="auto"/>
                    <w:sz w:val="20"/>
                    <w:szCs w:val="20"/>
                  </w:rPr>
                  <w:t xml:space="preserve"> </w:t>
                </w:r>
                <w:r w:rsidR="00F61229" w:rsidRPr="00CD002C">
                  <w:rPr>
                    <w:color w:val="auto"/>
                  </w:rPr>
                  <w:t xml:space="preserve">Ja </w:t>
                </w:r>
                <w:sdt>
                  <w:sdtPr>
                    <w:rPr>
                      <w:color w:val="auto"/>
                      <w:sz w:val="20"/>
                      <w:szCs w:val="20"/>
                    </w:rPr>
                    <w:id w:val="-405536859"/>
                    <w14:checkbox>
                      <w14:checked w14:val="0"/>
                      <w14:checkedState w14:val="2612" w14:font="MS Gothic"/>
                      <w14:uncheckedState w14:val="2610" w14:font="MS Gothic"/>
                    </w14:checkbox>
                  </w:sdtPr>
                  <w:sdtEndPr/>
                  <w:sdtContent>
                    <w:r w:rsidR="00F61229">
                      <w:rPr>
                        <w:rFonts w:ascii="MS Gothic" w:eastAsia="MS Gothic" w:hAnsi="MS Gothic" w:hint="eastAsia"/>
                        <w:color w:val="auto"/>
                        <w:sz w:val="20"/>
                        <w:szCs w:val="20"/>
                      </w:rPr>
                      <w:t>☐</w:t>
                    </w:r>
                  </w:sdtContent>
                </w:sdt>
                <w:r w:rsidR="00F61229" w:rsidRPr="00CD002C">
                  <w:rPr>
                    <w:rFonts w:eastAsia="ZapfDingbatsStd" w:cs="ZapfDingbatsStd"/>
                    <w:color w:val="auto"/>
                    <w:sz w:val="20"/>
                    <w:szCs w:val="20"/>
                  </w:rPr>
                  <w:t xml:space="preserve"> </w:t>
                </w:r>
                <w:r w:rsidR="00F61229" w:rsidRPr="00CD002C">
                  <w:rPr>
                    <w:color w:val="auto"/>
                  </w:rPr>
                  <w:t>Nein</w:t>
                </w:r>
              </w:p>
            </w:tc>
          </w:tr>
          <w:tr w:rsidR="00F61229" w14:paraId="0C4BF00E" w14:textId="77777777" w:rsidTr="007B6DB4">
            <w:tc>
              <w:tcPr>
                <w:tcW w:w="1408" w:type="dxa"/>
                <w:shd w:val="clear" w:color="auto" w:fill="F2F2F2" w:themeFill="background1" w:themeFillShade="F2"/>
              </w:tcPr>
              <w:p w14:paraId="134FB209" w14:textId="77777777" w:rsidR="00F61229" w:rsidRPr="00B75DAE" w:rsidRDefault="00F61229" w:rsidP="007B6DB4">
                <w:pPr>
                  <w:pStyle w:val="Tabellentext"/>
                </w:pPr>
              </w:p>
            </w:tc>
            <w:tc>
              <w:tcPr>
                <w:tcW w:w="6095" w:type="dxa"/>
                <w:shd w:val="clear" w:color="auto" w:fill="F2F2F2" w:themeFill="background1" w:themeFillShade="F2"/>
              </w:tcPr>
              <w:p w14:paraId="736DB971" w14:textId="77777777" w:rsidR="00F61229" w:rsidRPr="00B75DAE" w:rsidRDefault="00F61229" w:rsidP="007B6DB4">
                <w:pPr>
                  <w:pStyle w:val="Tabellentext"/>
                </w:pPr>
                <w:r w:rsidRPr="00B75DAE">
                  <w:t>Wenn Ja, Angaben über Art und Umfang der Leistung, die beabsichtigt ist, an Dritte zu</w:t>
                </w:r>
                <w:r>
                  <w:t xml:space="preserve"> </w:t>
                </w:r>
                <w:r w:rsidRPr="00B75DAE">
                  <w:t>vergeben auf gesonderter Anlage.</w:t>
                </w:r>
              </w:p>
            </w:tc>
            <w:tc>
              <w:tcPr>
                <w:tcW w:w="1549" w:type="dxa"/>
                <w:shd w:val="clear" w:color="auto" w:fill="F2F2F2" w:themeFill="background1" w:themeFillShade="F2"/>
              </w:tcPr>
              <w:p w14:paraId="53700A67" w14:textId="77777777" w:rsidR="00F61229" w:rsidRPr="006C0155" w:rsidRDefault="00F61229" w:rsidP="007B6DB4">
                <w:pPr>
                  <w:pStyle w:val="Tabellentext"/>
                  <w:rPr>
                    <w:rFonts w:eastAsia="ZapfDingbatsStd" w:cs="ZapfDingbatsStd"/>
                    <w:color w:val="FFFFFF"/>
                    <w:sz w:val="20"/>
                    <w:szCs w:val="20"/>
                  </w:rPr>
                </w:pPr>
                <w:r w:rsidRPr="006C0155">
                  <w:rPr>
                    <w:b/>
                    <w:bCs/>
                  </w:rPr>
                  <w:t xml:space="preserve">Anlage Nr. </w:t>
                </w:r>
                <w:r>
                  <w:rPr>
                    <w:b/>
                    <w:bCs/>
                  </w:rPr>
                  <w:t>1</w:t>
                </w:r>
                <w:r w:rsidR="00BA4F5C">
                  <w:rPr>
                    <w:b/>
                    <w:bCs/>
                  </w:rPr>
                  <w:t>0</w:t>
                </w:r>
                <w:r w:rsidRPr="006C0155">
                  <w:rPr>
                    <w:b/>
                    <w:bCs/>
                  </w:rPr>
                  <w:t xml:space="preserve"> – Formular 4.3  EU VHB Bbg</w:t>
                </w:r>
              </w:p>
            </w:tc>
          </w:tr>
        </w:tbl>
        <w:p w14:paraId="58450C5F" w14:textId="77777777" w:rsidR="00F61229" w:rsidRDefault="00F61229" w:rsidP="00F61229">
          <w:pPr>
            <w:spacing w:before="0" w:after="0"/>
          </w:pPr>
        </w:p>
        <w:p w14:paraId="6BF876B2" w14:textId="77777777" w:rsidR="00F61229" w:rsidRDefault="00F61229" w:rsidP="00F61229">
          <w:pPr>
            <w:spacing w:before="0" w:after="0"/>
          </w:pPr>
          <w:r>
            <w:t>Bitte benennen Sie hier die im Auftragsfall vorgesehenen Nachunternehmer.</w:t>
          </w:r>
        </w:p>
        <w:p w14:paraId="35EE70DE" w14:textId="77777777" w:rsidR="00F61229" w:rsidRDefault="00F61229" w:rsidP="00F61229">
          <w:pPr>
            <w:spacing w:before="0" w:after="0"/>
          </w:pPr>
        </w:p>
        <w:tbl>
          <w:tblPr>
            <w:tblStyle w:val="Tabellenraster"/>
            <w:tblW w:w="90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5660"/>
            <w:gridCol w:w="3402"/>
          </w:tblGrid>
          <w:tr w:rsidR="00F61229" w14:paraId="24DCAB94" w14:textId="77777777" w:rsidTr="007B6DB4">
            <w:sdt>
              <w:sdtPr>
                <w:id w:val="-1266922881"/>
                <w:placeholder>
                  <w:docPart w:val="7A9F8062944E4F99BCF6CFA256019DC8"/>
                </w:placeholder>
                <w:showingPlcHdr/>
              </w:sdtPr>
              <w:sdtEndPr/>
              <w:sdtContent>
                <w:tc>
                  <w:tcPr>
                    <w:tcW w:w="5660" w:type="dxa"/>
                    <w:shd w:val="clear" w:color="auto" w:fill="F2F2F2" w:themeFill="background1" w:themeFillShade="F2"/>
                  </w:tcPr>
                  <w:p w14:paraId="176CC533" w14:textId="77777777" w:rsidR="00F61229" w:rsidRPr="00B75DAE" w:rsidRDefault="00F61229" w:rsidP="007B6DB4">
                    <w:pPr>
                      <w:pStyle w:val="Tabellentextausfllen"/>
                    </w:pPr>
                    <w:r>
                      <w:rPr>
                        <w:rStyle w:val="Platzhaltertext"/>
                      </w:rPr>
                      <w:t>Unternehmen</w:t>
                    </w:r>
                  </w:p>
                </w:tc>
              </w:sdtContent>
            </w:sdt>
            <w:sdt>
              <w:sdtPr>
                <w:id w:val="-662696901"/>
                <w:placeholder>
                  <w:docPart w:val="C6F4F25AD7E8458BA4C5E1AF2D2467CC"/>
                </w:placeholder>
                <w:showingPlcHdr/>
              </w:sdtPr>
              <w:sdtEndPr/>
              <w:sdtContent>
                <w:tc>
                  <w:tcPr>
                    <w:tcW w:w="3402" w:type="dxa"/>
                    <w:shd w:val="clear" w:color="auto" w:fill="F2F2F2" w:themeFill="background1" w:themeFillShade="F2"/>
                  </w:tcPr>
                  <w:p w14:paraId="42D5F31E" w14:textId="77777777" w:rsidR="00F61229" w:rsidRPr="009A34A5" w:rsidRDefault="00F61229" w:rsidP="007B6DB4">
                    <w:pPr>
                      <w:pStyle w:val="Tabellentextausfllen"/>
                    </w:pPr>
                    <w:r>
                      <w:rPr>
                        <w:rStyle w:val="Platzhaltertext"/>
                      </w:rPr>
                      <w:t>Leistungsfeld, Aufgabe</w:t>
                    </w:r>
                    <w:r w:rsidRPr="00BC2941">
                      <w:rPr>
                        <w:rStyle w:val="Platzhaltertext"/>
                      </w:rPr>
                      <w:t>.</w:t>
                    </w:r>
                  </w:p>
                </w:tc>
              </w:sdtContent>
            </w:sdt>
          </w:tr>
          <w:tr w:rsidR="00F61229" w14:paraId="79288253" w14:textId="77777777" w:rsidTr="007B6DB4">
            <w:sdt>
              <w:sdtPr>
                <w:id w:val="-1920866540"/>
                <w:placeholder>
                  <w:docPart w:val="550D3D2FEEEC47DAB6CBED317B0A4018"/>
                </w:placeholder>
                <w:showingPlcHdr/>
              </w:sdtPr>
              <w:sdtEndPr/>
              <w:sdtContent>
                <w:tc>
                  <w:tcPr>
                    <w:tcW w:w="5660" w:type="dxa"/>
                    <w:shd w:val="clear" w:color="auto" w:fill="F2F2F2" w:themeFill="background1" w:themeFillShade="F2"/>
                  </w:tcPr>
                  <w:p w14:paraId="40AF12E6" w14:textId="77777777" w:rsidR="00F61229" w:rsidRPr="00B75DAE" w:rsidRDefault="00F61229" w:rsidP="007B6DB4">
                    <w:pPr>
                      <w:pStyle w:val="Tabellentextausfllen"/>
                    </w:pPr>
                    <w:r>
                      <w:rPr>
                        <w:rStyle w:val="Platzhaltertext"/>
                      </w:rPr>
                      <w:t>Unternehmen</w:t>
                    </w:r>
                  </w:p>
                </w:tc>
              </w:sdtContent>
            </w:sdt>
            <w:sdt>
              <w:sdtPr>
                <w:id w:val="1643693455"/>
                <w:placeholder>
                  <w:docPart w:val="551B009960B84C41A8685B0B94B681BC"/>
                </w:placeholder>
                <w:showingPlcHdr/>
              </w:sdtPr>
              <w:sdtEndPr/>
              <w:sdtContent>
                <w:tc>
                  <w:tcPr>
                    <w:tcW w:w="3402" w:type="dxa"/>
                    <w:shd w:val="clear" w:color="auto" w:fill="F2F2F2" w:themeFill="background1" w:themeFillShade="F2"/>
                  </w:tcPr>
                  <w:p w14:paraId="1774DBFF" w14:textId="77777777" w:rsidR="00F61229" w:rsidRPr="009A34A5" w:rsidRDefault="00F61229" w:rsidP="007B6DB4">
                    <w:pPr>
                      <w:pStyle w:val="Tabellentextausfllen"/>
                    </w:pPr>
                    <w:r>
                      <w:rPr>
                        <w:rStyle w:val="Platzhaltertext"/>
                      </w:rPr>
                      <w:t>Leistungsfeld, Aufgabe</w:t>
                    </w:r>
                    <w:r w:rsidRPr="00BC2941">
                      <w:rPr>
                        <w:rStyle w:val="Platzhaltertext"/>
                      </w:rPr>
                      <w:t>.</w:t>
                    </w:r>
                  </w:p>
                </w:tc>
              </w:sdtContent>
            </w:sdt>
          </w:tr>
          <w:tr w:rsidR="00F61229" w14:paraId="172AA9FB" w14:textId="77777777" w:rsidTr="007B6DB4">
            <w:sdt>
              <w:sdtPr>
                <w:id w:val="-1564634639"/>
                <w:placeholder>
                  <w:docPart w:val="4F33DC2FA5A64196963C116CD99CF47F"/>
                </w:placeholder>
                <w:showingPlcHdr/>
              </w:sdtPr>
              <w:sdtEndPr/>
              <w:sdtContent>
                <w:tc>
                  <w:tcPr>
                    <w:tcW w:w="5660" w:type="dxa"/>
                    <w:shd w:val="clear" w:color="auto" w:fill="F2F2F2" w:themeFill="background1" w:themeFillShade="F2"/>
                  </w:tcPr>
                  <w:p w14:paraId="221CAF4D" w14:textId="77777777" w:rsidR="00F61229" w:rsidRPr="00B75DAE" w:rsidRDefault="00F61229" w:rsidP="007B6DB4">
                    <w:pPr>
                      <w:pStyle w:val="Tabellentextausfllen"/>
                    </w:pPr>
                    <w:r>
                      <w:rPr>
                        <w:rStyle w:val="Platzhaltertext"/>
                      </w:rPr>
                      <w:t>Unternehmen</w:t>
                    </w:r>
                  </w:p>
                </w:tc>
              </w:sdtContent>
            </w:sdt>
            <w:sdt>
              <w:sdtPr>
                <w:id w:val="782616082"/>
                <w:placeholder>
                  <w:docPart w:val="7CD1A1222EC04575A97B2D577AB4F68D"/>
                </w:placeholder>
                <w:showingPlcHdr/>
              </w:sdtPr>
              <w:sdtEndPr/>
              <w:sdtContent>
                <w:tc>
                  <w:tcPr>
                    <w:tcW w:w="3402" w:type="dxa"/>
                    <w:shd w:val="clear" w:color="auto" w:fill="F2F2F2" w:themeFill="background1" w:themeFillShade="F2"/>
                  </w:tcPr>
                  <w:p w14:paraId="417DEE45" w14:textId="77777777" w:rsidR="00F61229" w:rsidRPr="009A34A5" w:rsidRDefault="00F61229" w:rsidP="007B6DB4">
                    <w:pPr>
                      <w:pStyle w:val="Tabellentextausfllen"/>
                    </w:pPr>
                    <w:r>
                      <w:rPr>
                        <w:rStyle w:val="Platzhaltertext"/>
                      </w:rPr>
                      <w:t>Leistungsfeld, Aufgabe</w:t>
                    </w:r>
                    <w:r w:rsidRPr="00BC2941">
                      <w:rPr>
                        <w:rStyle w:val="Platzhaltertext"/>
                      </w:rPr>
                      <w:t>.</w:t>
                    </w:r>
                  </w:p>
                </w:tc>
              </w:sdtContent>
            </w:sdt>
          </w:tr>
          <w:tr w:rsidR="00F61229" w14:paraId="14D89673" w14:textId="77777777" w:rsidTr="007B6DB4">
            <w:sdt>
              <w:sdtPr>
                <w:id w:val="-723367314"/>
                <w:placeholder>
                  <w:docPart w:val="4C8ABC42EEA14E6A8991F51BBCC28A6B"/>
                </w:placeholder>
                <w:showingPlcHdr/>
              </w:sdtPr>
              <w:sdtEndPr/>
              <w:sdtContent>
                <w:tc>
                  <w:tcPr>
                    <w:tcW w:w="5660" w:type="dxa"/>
                    <w:shd w:val="clear" w:color="auto" w:fill="F2F2F2" w:themeFill="background1" w:themeFillShade="F2"/>
                  </w:tcPr>
                  <w:p w14:paraId="5AC7BEA6" w14:textId="77777777" w:rsidR="00F61229" w:rsidRPr="00B75DAE" w:rsidRDefault="00F61229" w:rsidP="007B6DB4">
                    <w:pPr>
                      <w:pStyle w:val="Tabellentextausfllen"/>
                    </w:pPr>
                    <w:r>
                      <w:rPr>
                        <w:rStyle w:val="Platzhaltertext"/>
                      </w:rPr>
                      <w:t>Unternehmen</w:t>
                    </w:r>
                  </w:p>
                </w:tc>
              </w:sdtContent>
            </w:sdt>
            <w:sdt>
              <w:sdtPr>
                <w:id w:val="-1615362477"/>
                <w:placeholder>
                  <w:docPart w:val="4562CA475A564610B107D9001EC38464"/>
                </w:placeholder>
                <w:showingPlcHdr/>
              </w:sdtPr>
              <w:sdtEndPr/>
              <w:sdtContent>
                <w:tc>
                  <w:tcPr>
                    <w:tcW w:w="3402" w:type="dxa"/>
                    <w:shd w:val="clear" w:color="auto" w:fill="F2F2F2" w:themeFill="background1" w:themeFillShade="F2"/>
                  </w:tcPr>
                  <w:p w14:paraId="3BE9D68C" w14:textId="77777777" w:rsidR="00F61229" w:rsidRPr="009A34A5" w:rsidRDefault="00F61229" w:rsidP="007B6DB4">
                    <w:pPr>
                      <w:pStyle w:val="Tabellentextausfllen"/>
                    </w:pPr>
                    <w:r>
                      <w:rPr>
                        <w:rStyle w:val="Platzhaltertext"/>
                      </w:rPr>
                      <w:t>Leistungsfeld, Aufgabe</w:t>
                    </w:r>
                    <w:r w:rsidRPr="00BC2941">
                      <w:rPr>
                        <w:rStyle w:val="Platzhaltertext"/>
                      </w:rPr>
                      <w:t>.</w:t>
                    </w:r>
                  </w:p>
                </w:tc>
              </w:sdtContent>
            </w:sdt>
          </w:tr>
          <w:tr w:rsidR="00F61229" w14:paraId="63749B3C" w14:textId="77777777" w:rsidTr="007B6DB4">
            <w:sdt>
              <w:sdtPr>
                <w:id w:val="667981953"/>
                <w:placeholder>
                  <w:docPart w:val="EDE894DA15ED4B9B8AEFF03F915ECD48"/>
                </w:placeholder>
                <w:showingPlcHdr/>
              </w:sdtPr>
              <w:sdtEndPr/>
              <w:sdtContent>
                <w:tc>
                  <w:tcPr>
                    <w:tcW w:w="5660" w:type="dxa"/>
                    <w:shd w:val="clear" w:color="auto" w:fill="F2F2F2" w:themeFill="background1" w:themeFillShade="F2"/>
                  </w:tcPr>
                  <w:p w14:paraId="5410683B" w14:textId="77777777" w:rsidR="00F61229" w:rsidRPr="00B75DAE" w:rsidRDefault="00F61229" w:rsidP="007B6DB4">
                    <w:pPr>
                      <w:pStyle w:val="Tabellentextausfllen"/>
                    </w:pPr>
                    <w:r>
                      <w:rPr>
                        <w:rStyle w:val="Platzhaltertext"/>
                      </w:rPr>
                      <w:t>Unternehmen</w:t>
                    </w:r>
                  </w:p>
                </w:tc>
              </w:sdtContent>
            </w:sdt>
            <w:sdt>
              <w:sdtPr>
                <w:id w:val="-275103112"/>
                <w:placeholder>
                  <w:docPart w:val="1D3E0916B23A4C8DA04B5FA76FBB540B"/>
                </w:placeholder>
                <w:showingPlcHdr/>
              </w:sdtPr>
              <w:sdtEndPr/>
              <w:sdtContent>
                <w:tc>
                  <w:tcPr>
                    <w:tcW w:w="3402" w:type="dxa"/>
                    <w:shd w:val="clear" w:color="auto" w:fill="F2F2F2" w:themeFill="background1" w:themeFillShade="F2"/>
                  </w:tcPr>
                  <w:p w14:paraId="147B90F4" w14:textId="77777777" w:rsidR="00F61229" w:rsidRPr="009A34A5" w:rsidRDefault="00F61229" w:rsidP="007B6DB4">
                    <w:pPr>
                      <w:pStyle w:val="Tabellentextausfllen"/>
                    </w:pPr>
                    <w:r>
                      <w:rPr>
                        <w:rStyle w:val="Platzhaltertext"/>
                      </w:rPr>
                      <w:t>Leistungsfeld, Aufgabe</w:t>
                    </w:r>
                    <w:r w:rsidRPr="00BC2941">
                      <w:rPr>
                        <w:rStyle w:val="Platzhaltertext"/>
                      </w:rPr>
                      <w:t>.</w:t>
                    </w:r>
                  </w:p>
                </w:tc>
              </w:sdtContent>
            </w:sdt>
          </w:tr>
        </w:tbl>
        <w:p w14:paraId="0B74284A" w14:textId="77777777" w:rsidR="00F61229" w:rsidRDefault="00F61229" w:rsidP="00F61229">
          <w:pPr>
            <w:spacing w:before="0" w:after="0"/>
          </w:pPr>
        </w:p>
        <w:p w14:paraId="023A4A0C" w14:textId="77777777" w:rsidR="00F61229" w:rsidRDefault="00F61229" w:rsidP="00F61229">
          <w:pPr>
            <w:pStyle w:val="berschrift3"/>
          </w:pPr>
          <w:r w:rsidRPr="00B75DAE">
            <w:t>Erklärung, ob sich der Bewerber bei der Erfüllung des Auftrags der Kapazitäten</w:t>
          </w:r>
          <w:r>
            <w:t xml:space="preserve"> </w:t>
          </w:r>
          <w:r w:rsidRPr="00B75DAE">
            <w:t>anderer Unternehmen bedienen will gem. § 47 VgV.</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08"/>
            <w:gridCol w:w="6095"/>
            <w:gridCol w:w="1549"/>
          </w:tblGrid>
          <w:tr w:rsidR="00F61229" w14:paraId="2649A626" w14:textId="77777777" w:rsidTr="007B6DB4">
            <w:tc>
              <w:tcPr>
                <w:tcW w:w="1408" w:type="dxa"/>
                <w:shd w:val="clear" w:color="auto" w:fill="F2F2F2" w:themeFill="background1" w:themeFillShade="F2"/>
              </w:tcPr>
              <w:p w14:paraId="11375374" w14:textId="77777777" w:rsidR="00F61229" w:rsidRPr="00B75DAE" w:rsidRDefault="00F61229" w:rsidP="007B6DB4">
                <w:pPr>
                  <w:pStyle w:val="Tabellentext"/>
                </w:pPr>
                <w:r w:rsidRPr="00B75DAE">
                  <w:t>§ 47 VgV</w:t>
                </w:r>
              </w:p>
            </w:tc>
            <w:tc>
              <w:tcPr>
                <w:tcW w:w="6095" w:type="dxa"/>
                <w:shd w:val="clear" w:color="auto" w:fill="F2F2F2" w:themeFill="background1" w:themeFillShade="F2"/>
              </w:tcPr>
              <w:p w14:paraId="12893940" w14:textId="77777777" w:rsidR="00F61229" w:rsidRPr="00B75DAE" w:rsidRDefault="00F61229" w:rsidP="007B6DB4">
                <w:pPr>
                  <w:pStyle w:val="Tabellentext"/>
                </w:pPr>
                <w:r w:rsidRPr="00B75DAE">
                  <w:t>Nutzung von Kapazitäten Dritter in Form der Eignungsleihe</w:t>
                </w:r>
              </w:p>
            </w:tc>
            <w:tc>
              <w:tcPr>
                <w:tcW w:w="1549" w:type="dxa"/>
                <w:shd w:val="clear" w:color="auto" w:fill="F2F2F2" w:themeFill="background1" w:themeFillShade="F2"/>
              </w:tcPr>
              <w:p w14:paraId="356607E5" w14:textId="77777777" w:rsidR="00F61229" w:rsidRPr="00B75DAE" w:rsidRDefault="00467C62" w:rsidP="007B6DB4">
                <w:pPr>
                  <w:pStyle w:val="Tabellentext"/>
                  <w:rPr>
                    <w:rFonts w:eastAsia="ZapfDingbatsStd" w:cs="ZapfDingbatsStd"/>
                    <w:color w:val="FFFFFF"/>
                    <w:sz w:val="20"/>
                    <w:szCs w:val="20"/>
                  </w:rPr>
                </w:pPr>
                <w:sdt>
                  <w:sdtPr>
                    <w:rPr>
                      <w:rFonts w:eastAsia="ZapfDingbatsStd" w:cs="ZapfDingbatsStd"/>
                      <w:color w:val="auto"/>
                      <w:sz w:val="20"/>
                      <w:szCs w:val="20"/>
                    </w:rPr>
                    <w:id w:val="840052025"/>
                    <w14:checkbox>
                      <w14:checked w14:val="0"/>
                      <w14:checkedState w14:val="2612" w14:font="MS Gothic"/>
                      <w14:uncheckedState w14:val="2610" w14:font="MS Gothic"/>
                    </w14:checkbox>
                  </w:sdtPr>
                  <w:sdtEndPr/>
                  <w:sdtContent>
                    <w:r w:rsidR="00F61229">
                      <w:rPr>
                        <w:rFonts w:ascii="MS Gothic" w:eastAsia="MS Gothic" w:hAnsi="MS Gothic" w:cs="ZapfDingbatsStd" w:hint="eastAsia"/>
                        <w:color w:val="auto"/>
                        <w:sz w:val="20"/>
                        <w:szCs w:val="20"/>
                      </w:rPr>
                      <w:t>☐</w:t>
                    </w:r>
                  </w:sdtContent>
                </w:sdt>
                <w:r w:rsidR="00F61229" w:rsidRPr="00CD002C">
                  <w:rPr>
                    <w:rFonts w:eastAsia="ZapfDingbatsStd" w:cs="ZapfDingbatsStd"/>
                    <w:color w:val="auto"/>
                    <w:sz w:val="20"/>
                    <w:szCs w:val="20"/>
                  </w:rPr>
                  <w:t xml:space="preserve"> </w:t>
                </w:r>
                <w:r w:rsidR="00F61229" w:rsidRPr="00CD002C">
                  <w:rPr>
                    <w:color w:val="auto"/>
                  </w:rPr>
                  <w:t xml:space="preserve">Ja </w:t>
                </w:r>
                <w:sdt>
                  <w:sdtPr>
                    <w:rPr>
                      <w:color w:val="auto"/>
                      <w:sz w:val="20"/>
                      <w:szCs w:val="20"/>
                    </w:rPr>
                    <w:id w:val="43029616"/>
                    <w14:checkbox>
                      <w14:checked w14:val="0"/>
                      <w14:checkedState w14:val="2612" w14:font="MS Gothic"/>
                      <w14:uncheckedState w14:val="2610" w14:font="MS Gothic"/>
                    </w14:checkbox>
                  </w:sdtPr>
                  <w:sdtEndPr/>
                  <w:sdtContent>
                    <w:r w:rsidR="00F61229">
                      <w:rPr>
                        <w:rFonts w:ascii="MS Gothic" w:eastAsia="MS Gothic" w:hAnsi="MS Gothic" w:hint="eastAsia"/>
                        <w:color w:val="auto"/>
                        <w:sz w:val="20"/>
                        <w:szCs w:val="20"/>
                      </w:rPr>
                      <w:t>☐</w:t>
                    </w:r>
                  </w:sdtContent>
                </w:sdt>
                <w:r w:rsidR="00F61229" w:rsidRPr="00CD002C">
                  <w:rPr>
                    <w:rFonts w:eastAsia="ZapfDingbatsStd" w:cs="ZapfDingbatsStd"/>
                    <w:color w:val="auto"/>
                    <w:sz w:val="20"/>
                    <w:szCs w:val="20"/>
                  </w:rPr>
                  <w:t xml:space="preserve"> </w:t>
                </w:r>
                <w:r w:rsidR="00F61229" w:rsidRPr="00CD002C">
                  <w:rPr>
                    <w:color w:val="auto"/>
                  </w:rPr>
                  <w:t>Nein</w:t>
                </w:r>
              </w:p>
            </w:tc>
          </w:tr>
          <w:tr w:rsidR="00F61229" w14:paraId="2C513C02" w14:textId="77777777" w:rsidTr="007B6DB4">
            <w:tc>
              <w:tcPr>
                <w:tcW w:w="1408" w:type="dxa"/>
                <w:shd w:val="clear" w:color="auto" w:fill="F2F2F2" w:themeFill="background1" w:themeFillShade="F2"/>
              </w:tcPr>
              <w:p w14:paraId="7277BDFE" w14:textId="77777777" w:rsidR="00F61229" w:rsidRPr="00B75DAE" w:rsidRDefault="00F61229" w:rsidP="007B6DB4">
                <w:pPr>
                  <w:pStyle w:val="Tabellentext"/>
                </w:pPr>
              </w:p>
            </w:tc>
            <w:tc>
              <w:tcPr>
                <w:tcW w:w="6095" w:type="dxa"/>
                <w:shd w:val="clear" w:color="auto" w:fill="F2F2F2" w:themeFill="background1" w:themeFillShade="F2"/>
              </w:tcPr>
              <w:p w14:paraId="76C0B055" w14:textId="77777777" w:rsidR="00F61229" w:rsidRPr="00B75DAE" w:rsidRDefault="00F61229" w:rsidP="007B6DB4">
                <w:pPr>
                  <w:pStyle w:val="Tabellentext"/>
                </w:pPr>
                <w:r w:rsidRPr="00B75DAE">
                  <w:t>Wenn Ja, Angaben über Art und Umfang der Kapazitäten von Dritten, die beabsichtigt</w:t>
                </w:r>
                <w:r>
                  <w:t xml:space="preserve"> </w:t>
                </w:r>
                <w:r w:rsidRPr="00B75DAE">
                  <w:t>sind zu nutzen. Die Verpflichtungserkl</w:t>
                </w:r>
                <w:r>
                  <w:t>ä</w:t>
                </w:r>
                <w:r w:rsidRPr="00B75DAE">
                  <w:t>rung/en dieses/r Unternehmen/s liegt/en bei.</w:t>
                </w:r>
              </w:p>
            </w:tc>
            <w:tc>
              <w:tcPr>
                <w:tcW w:w="1549" w:type="dxa"/>
                <w:shd w:val="clear" w:color="auto" w:fill="F2F2F2" w:themeFill="background1" w:themeFillShade="F2"/>
              </w:tcPr>
              <w:p w14:paraId="59399ED8" w14:textId="77777777" w:rsidR="00F61229" w:rsidRPr="006C0155" w:rsidRDefault="00F61229" w:rsidP="007B6DB4">
                <w:pPr>
                  <w:pStyle w:val="Tabellentext"/>
                  <w:rPr>
                    <w:b/>
                    <w:bCs/>
                  </w:rPr>
                </w:pPr>
                <w:r w:rsidRPr="006C0155">
                  <w:rPr>
                    <w:b/>
                    <w:bCs/>
                  </w:rPr>
                  <w:t>Anlage Nr. 1</w:t>
                </w:r>
                <w:r>
                  <w:rPr>
                    <w:b/>
                    <w:bCs/>
                  </w:rPr>
                  <w:t>2</w:t>
                </w:r>
              </w:p>
              <w:p w14:paraId="128FA8F3" w14:textId="77777777" w:rsidR="00F61229" w:rsidRPr="00B75DAE" w:rsidRDefault="00F61229" w:rsidP="007B6DB4">
                <w:pPr>
                  <w:pStyle w:val="Tabellentext"/>
                  <w:rPr>
                    <w:rFonts w:eastAsia="ZapfDingbatsStd" w:cs="ZapfDingbatsStd"/>
                    <w:color w:val="FFFFFF"/>
                    <w:sz w:val="20"/>
                    <w:szCs w:val="20"/>
                  </w:rPr>
                </w:pPr>
                <w:r w:rsidRPr="006C0155">
                  <w:rPr>
                    <w:b/>
                    <w:bCs/>
                  </w:rPr>
                  <w:t>Formular 4.4 EU VHB Bbg</w:t>
                </w:r>
              </w:p>
            </w:tc>
          </w:tr>
        </w:tbl>
        <w:p w14:paraId="4377E860" w14:textId="77777777" w:rsidR="006C0155" w:rsidRDefault="006C0155">
          <w:pPr>
            <w:autoSpaceDE/>
            <w:autoSpaceDN/>
            <w:adjustRightInd/>
            <w:spacing w:before="0" w:after="160" w:line="259" w:lineRule="auto"/>
            <w:rPr>
              <w:rFonts w:eastAsiaTheme="majorEastAsia" w:cstheme="majorBidi"/>
              <w:b/>
              <w:bCs/>
              <w:color w:val="000000" w:themeColor="text1"/>
              <w:szCs w:val="22"/>
            </w:rPr>
          </w:pPr>
        </w:p>
        <w:p w14:paraId="6A1A87EF" w14:textId="77777777" w:rsidR="00B75DAE" w:rsidRDefault="00B75DAE" w:rsidP="00753D43">
          <w:pPr>
            <w:pStyle w:val="berschrift3"/>
            <w:rPr>
              <w:rFonts w:eastAsia="OfficinaSansStd-Book" w:cs="OfficinaSansStd-Book"/>
            </w:rPr>
          </w:pPr>
          <w:r w:rsidRPr="00B75DAE">
            <w:t>Angaben des Bewerbers nach §§ 45/46 VgV – Nachweis der Eignung</w:t>
          </w:r>
          <w:r w:rsidR="00A52E4B">
            <w:t xml:space="preserve"> </w:t>
          </w:r>
          <w:r w:rsidR="00C42251">
            <w:br/>
          </w:r>
          <w:r w:rsidRPr="00B75DAE">
            <w:t xml:space="preserve">Wirtschaftliche und finanzielle Leistungsfähigkeit </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08"/>
            <w:gridCol w:w="850"/>
            <w:gridCol w:w="5245"/>
            <w:gridCol w:w="1549"/>
          </w:tblGrid>
          <w:tr w:rsidR="007A6B82" w14:paraId="22C475F8" w14:textId="77777777" w:rsidTr="00961B92">
            <w:tc>
              <w:tcPr>
                <w:tcW w:w="1408" w:type="dxa"/>
                <w:shd w:val="clear" w:color="auto" w:fill="F2F2F2" w:themeFill="background1" w:themeFillShade="F2"/>
              </w:tcPr>
              <w:p w14:paraId="16DDCC98" w14:textId="77777777" w:rsidR="007A6B82" w:rsidRPr="00B75DAE" w:rsidRDefault="007A6B82" w:rsidP="00961B92">
                <w:pPr>
                  <w:pStyle w:val="Tabellentext"/>
                </w:pPr>
                <w:r w:rsidRPr="00B75DAE">
                  <w:t>§ 45 Abs. 1</w:t>
                </w:r>
                <w:r>
                  <w:t xml:space="preserve"> </w:t>
                </w:r>
                <w:r>
                  <w:br/>
                </w:r>
                <w:r w:rsidRPr="00B75DAE">
                  <w:t>Ziff. 1 VgV</w:t>
                </w:r>
              </w:p>
            </w:tc>
            <w:tc>
              <w:tcPr>
                <w:tcW w:w="6095" w:type="dxa"/>
                <w:gridSpan w:val="2"/>
                <w:shd w:val="clear" w:color="auto" w:fill="F2F2F2" w:themeFill="background1" w:themeFillShade="F2"/>
              </w:tcPr>
              <w:p w14:paraId="55FEA4DB" w14:textId="77777777" w:rsidR="007A6B82" w:rsidRPr="00B75DAE" w:rsidRDefault="007A6B82" w:rsidP="00961B92">
                <w:pPr>
                  <w:pStyle w:val="Tabellentext"/>
                </w:pPr>
                <w:r w:rsidRPr="00B75DAE">
                  <w:t>Jahresumsatz</w:t>
                </w:r>
                <w:r w:rsidR="00BA4F5C">
                  <w:t xml:space="preserve"> </w:t>
                </w:r>
                <w:r w:rsidR="00BA4F5C" w:rsidRPr="00B75DAE">
                  <w:t>[</w:t>
                </w:r>
                <w:r w:rsidR="00BA4F5C">
                  <w:t>netto</w:t>
                </w:r>
                <w:r w:rsidR="00BA4F5C" w:rsidRPr="00B75DAE">
                  <w:t>]</w:t>
                </w:r>
                <w:r w:rsidRPr="00B75DAE">
                  <w:t xml:space="preserve"> Bewerber</w:t>
                </w:r>
                <w:r w:rsidR="00BA4F5C">
                  <w:t>:in</w:t>
                </w:r>
                <w:r w:rsidRPr="00B75DAE">
                  <w:t xml:space="preserve"> für entsprechende Dienstleistungen, die mit der ausgeschriebenen Leistung</w:t>
                </w:r>
                <w:r>
                  <w:t xml:space="preserve"> </w:t>
                </w:r>
                <w:r w:rsidRPr="00430F6B">
                  <w:rPr>
                    <w:color w:val="auto"/>
                  </w:rPr>
                  <w:t>(</w:t>
                </w:r>
                <w:r>
                  <w:rPr>
                    <w:color w:val="auto"/>
                  </w:rPr>
                  <w:t>Fachplanung</w:t>
                </w:r>
                <w:r w:rsidRPr="00430F6B">
                  <w:rPr>
                    <w:color w:val="auto"/>
                  </w:rPr>
                  <w:t xml:space="preserve"> </w:t>
                </w:r>
                <w:r>
                  <w:rPr>
                    <w:color w:val="auto"/>
                  </w:rPr>
                  <w:t xml:space="preserve">Tragwerk </w:t>
                </w:r>
                <w:r w:rsidRPr="00430F6B">
                  <w:rPr>
                    <w:color w:val="auto"/>
                  </w:rPr>
                  <w:t xml:space="preserve">nach § </w:t>
                </w:r>
                <w:r>
                  <w:rPr>
                    <w:color w:val="auto"/>
                  </w:rPr>
                  <w:t>47</w:t>
                </w:r>
                <w:r w:rsidRPr="00430F6B">
                  <w:rPr>
                    <w:color w:val="auto"/>
                  </w:rPr>
                  <w:t xml:space="preserve"> HOAI) vergleichbar sind </w:t>
                </w:r>
              </w:p>
            </w:tc>
            <w:tc>
              <w:tcPr>
                <w:tcW w:w="1549" w:type="dxa"/>
                <w:shd w:val="clear" w:color="auto" w:fill="F2F2F2" w:themeFill="background1" w:themeFillShade="F2"/>
              </w:tcPr>
              <w:p w14:paraId="250743E5" w14:textId="77777777" w:rsidR="007A6B82" w:rsidRPr="00EE4BF5" w:rsidRDefault="00467C62" w:rsidP="00EE4BF5">
                <w:pPr>
                  <w:jc w:val="right"/>
                  <w:rPr>
                    <w:rFonts w:eastAsia="ZapfDingbatsStd" w:cs="ZapfDingbatsStd"/>
                    <w:b/>
                    <w:bCs/>
                    <w:color w:val="FFFFFF"/>
                    <w:sz w:val="20"/>
                    <w:szCs w:val="20"/>
                  </w:rPr>
                </w:pPr>
                <w:sdt>
                  <w:sdtPr>
                    <w:rPr>
                      <w:rFonts w:eastAsia="ZapfDingbatsStd" w:cs="ZapfDingbatsStd"/>
                      <w:color w:val="auto"/>
                      <w:sz w:val="20"/>
                      <w:szCs w:val="20"/>
                    </w:rPr>
                    <w:id w:val="-735695866"/>
                    <w14:checkbox>
                      <w14:checked w14:val="0"/>
                      <w14:checkedState w14:val="2612" w14:font="MS Gothic"/>
                      <w14:uncheckedState w14:val="2610" w14:font="MS Gothic"/>
                    </w14:checkbox>
                  </w:sdtPr>
                  <w:sdtEndPr/>
                  <w:sdtContent>
                    <w:r w:rsidR="00BA4F5C">
                      <w:rPr>
                        <w:rFonts w:ascii="MS Gothic" w:eastAsia="MS Gothic" w:hAnsi="MS Gothic" w:cs="ZapfDingbatsStd" w:hint="eastAsia"/>
                        <w:color w:val="auto"/>
                        <w:sz w:val="20"/>
                        <w:szCs w:val="20"/>
                      </w:rPr>
                      <w:t>☐</w:t>
                    </w:r>
                  </w:sdtContent>
                </w:sdt>
                <w:r w:rsidR="00BA4F5C" w:rsidRPr="00CD002C">
                  <w:rPr>
                    <w:rFonts w:eastAsia="ZapfDingbatsStd" w:cs="ZapfDingbatsStd"/>
                    <w:color w:val="auto"/>
                    <w:sz w:val="20"/>
                    <w:szCs w:val="20"/>
                  </w:rPr>
                  <w:t xml:space="preserve"> </w:t>
                </w:r>
                <w:r w:rsidR="00EE4BF5" w:rsidRPr="00EE4BF5">
                  <w:rPr>
                    <w:rFonts w:eastAsia="ZapfDingbatsStd" w:cs="ZapfDingbatsStd"/>
                    <w:b/>
                    <w:bCs/>
                    <w:color w:val="auto"/>
                    <w:sz w:val="20"/>
                    <w:szCs w:val="20"/>
                  </w:rPr>
                  <w:t>Los 1</w:t>
                </w:r>
              </w:p>
            </w:tc>
          </w:tr>
          <w:tr w:rsidR="007A6B82" w14:paraId="3DE6227A" w14:textId="77777777" w:rsidTr="00961B92">
            <w:tc>
              <w:tcPr>
                <w:tcW w:w="1408" w:type="dxa"/>
                <w:shd w:val="clear" w:color="auto" w:fill="F2F2F2" w:themeFill="background1" w:themeFillShade="F2"/>
              </w:tcPr>
              <w:p w14:paraId="65EE7366" w14:textId="77777777" w:rsidR="007A6B82" w:rsidRPr="00B75DAE" w:rsidRDefault="007A6B82" w:rsidP="00961B92">
                <w:pPr>
                  <w:pStyle w:val="Tabellentext"/>
                </w:pPr>
              </w:p>
            </w:tc>
            <w:tc>
              <w:tcPr>
                <w:tcW w:w="850" w:type="dxa"/>
                <w:shd w:val="clear" w:color="auto" w:fill="F2F2F2" w:themeFill="background1" w:themeFillShade="F2"/>
              </w:tcPr>
              <w:p w14:paraId="07CDF4C3" w14:textId="77777777" w:rsidR="007A6B82" w:rsidRPr="00B75DAE" w:rsidRDefault="007A6B82" w:rsidP="00961B92">
                <w:pPr>
                  <w:pStyle w:val="Tabellentext"/>
                </w:pPr>
                <w:r>
                  <w:t>202</w:t>
                </w:r>
                <w:r w:rsidR="006E21DB">
                  <w:t>3</w:t>
                </w:r>
              </w:p>
            </w:tc>
            <w:sdt>
              <w:sdtPr>
                <w:id w:val="1561977597"/>
                <w:placeholder>
                  <w:docPart w:val="6588F2799FCE441DA6D8180B0FE4FD3C"/>
                </w:placeholder>
                <w:showingPlcHdr/>
              </w:sdtPr>
              <w:sdtEndPr/>
              <w:sdtContent>
                <w:tc>
                  <w:tcPr>
                    <w:tcW w:w="5245" w:type="dxa"/>
                    <w:shd w:val="clear" w:color="auto" w:fill="F2F2F2" w:themeFill="background1" w:themeFillShade="F2"/>
                  </w:tcPr>
                  <w:p w14:paraId="0333951D" w14:textId="77777777" w:rsidR="007A6B82" w:rsidRPr="00B75DAE" w:rsidRDefault="007A6B82" w:rsidP="00961B92">
                    <w:pPr>
                      <w:pStyle w:val="Tabellentextausfllen"/>
                    </w:pPr>
                    <w:r w:rsidRPr="00BC2941">
                      <w:rPr>
                        <w:rStyle w:val="Platzhaltertext"/>
                      </w:rPr>
                      <w:t>Klicken oder tippen Sie hier, um Text einzugeben.</w:t>
                    </w:r>
                  </w:p>
                </w:tc>
              </w:sdtContent>
            </w:sdt>
            <w:tc>
              <w:tcPr>
                <w:tcW w:w="1549" w:type="dxa"/>
                <w:shd w:val="clear" w:color="auto" w:fill="F2F2F2" w:themeFill="background1" w:themeFillShade="F2"/>
              </w:tcPr>
              <w:p w14:paraId="6CEC3CD1" w14:textId="77777777" w:rsidR="007A6B82" w:rsidRPr="00753D43" w:rsidRDefault="007A6B82" w:rsidP="00961B92">
                <w:pPr>
                  <w:pStyle w:val="Tabellentextausfllen"/>
                </w:pPr>
                <w:r w:rsidRPr="00753D43">
                  <w:t>€</w:t>
                </w:r>
              </w:p>
            </w:tc>
          </w:tr>
          <w:tr w:rsidR="007A6B82" w14:paraId="5F046448" w14:textId="77777777" w:rsidTr="00961B92">
            <w:tc>
              <w:tcPr>
                <w:tcW w:w="1408" w:type="dxa"/>
                <w:shd w:val="clear" w:color="auto" w:fill="F2F2F2" w:themeFill="background1" w:themeFillShade="F2"/>
              </w:tcPr>
              <w:p w14:paraId="40C5792A" w14:textId="77777777" w:rsidR="007A6B82" w:rsidRPr="00B75DAE" w:rsidRDefault="007A6B82" w:rsidP="00961B92">
                <w:pPr>
                  <w:pStyle w:val="Tabellentext"/>
                </w:pPr>
              </w:p>
            </w:tc>
            <w:tc>
              <w:tcPr>
                <w:tcW w:w="850" w:type="dxa"/>
                <w:shd w:val="clear" w:color="auto" w:fill="F2F2F2" w:themeFill="background1" w:themeFillShade="F2"/>
              </w:tcPr>
              <w:p w14:paraId="72C607BD" w14:textId="77777777" w:rsidR="007A6B82" w:rsidRPr="00B75DAE" w:rsidRDefault="007A6B82" w:rsidP="00961B92">
                <w:pPr>
                  <w:pStyle w:val="Tabellentext"/>
                </w:pPr>
                <w:r>
                  <w:t>202</w:t>
                </w:r>
                <w:r w:rsidR="006E21DB">
                  <w:t>4</w:t>
                </w:r>
              </w:p>
            </w:tc>
            <w:sdt>
              <w:sdtPr>
                <w:id w:val="1654953550"/>
                <w:placeholder>
                  <w:docPart w:val="458F394CC1F74E8FBA7670108C579A91"/>
                </w:placeholder>
                <w:showingPlcHdr/>
              </w:sdtPr>
              <w:sdtEndPr/>
              <w:sdtContent>
                <w:tc>
                  <w:tcPr>
                    <w:tcW w:w="5245" w:type="dxa"/>
                    <w:shd w:val="clear" w:color="auto" w:fill="F2F2F2" w:themeFill="background1" w:themeFillShade="F2"/>
                  </w:tcPr>
                  <w:p w14:paraId="3223C271" w14:textId="77777777" w:rsidR="007A6B82" w:rsidRPr="00B75DAE" w:rsidRDefault="007A6B82" w:rsidP="00961B92">
                    <w:pPr>
                      <w:pStyle w:val="Tabellentextausfllen"/>
                    </w:pPr>
                    <w:r w:rsidRPr="00BC2941">
                      <w:rPr>
                        <w:rStyle w:val="Platzhaltertext"/>
                      </w:rPr>
                      <w:t>Klicken oder tippen Sie hier, um Text einzugeben.</w:t>
                    </w:r>
                  </w:p>
                </w:tc>
              </w:sdtContent>
            </w:sdt>
            <w:tc>
              <w:tcPr>
                <w:tcW w:w="1549" w:type="dxa"/>
                <w:shd w:val="clear" w:color="auto" w:fill="F2F2F2" w:themeFill="background1" w:themeFillShade="F2"/>
              </w:tcPr>
              <w:p w14:paraId="20E7285E" w14:textId="77777777" w:rsidR="007A6B82" w:rsidRPr="00753D43" w:rsidRDefault="007A6B82" w:rsidP="00961B92">
                <w:pPr>
                  <w:pStyle w:val="Tabellentextausfllen"/>
                </w:pPr>
                <w:r w:rsidRPr="00753D43">
                  <w:t>€</w:t>
                </w:r>
              </w:p>
            </w:tc>
          </w:tr>
          <w:tr w:rsidR="007A6B82" w14:paraId="068419D6" w14:textId="77777777" w:rsidTr="00961B92">
            <w:tc>
              <w:tcPr>
                <w:tcW w:w="1408" w:type="dxa"/>
                <w:shd w:val="clear" w:color="auto" w:fill="F2F2F2" w:themeFill="background1" w:themeFillShade="F2"/>
              </w:tcPr>
              <w:p w14:paraId="4687F898" w14:textId="77777777" w:rsidR="007A6B82" w:rsidRPr="00B75DAE" w:rsidRDefault="007A6B82" w:rsidP="00961B92">
                <w:pPr>
                  <w:pStyle w:val="Tabellentext"/>
                </w:pPr>
              </w:p>
            </w:tc>
            <w:tc>
              <w:tcPr>
                <w:tcW w:w="850" w:type="dxa"/>
                <w:shd w:val="clear" w:color="auto" w:fill="F2F2F2" w:themeFill="background1" w:themeFillShade="F2"/>
              </w:tcPr>
              <w:p w14:paraId="6958C246" w14:textId="77777777" w:rsidR="007A6B82" w:rsidRPr="00B75DAE" w:rsidRDefault="007A6B82" w:rsidP="00961B92">
                <w:pPr>
                  <w:pStyle w:val="Tabellentext"/>
                </w:pPr>
                <w:r>
                  <w:t>202</w:t>
                </w:r>
                <w:r w:rsidR="006E21DB">
                  <w:t>5</w:t>
                </w:r>
              </w:p>
            </w:tc>
            <w:sdt>
              <w:sdtPr>
                <w:id w:val="-1727439777"/>
                <w:placeholder>
                  <w:docPart w:val="85EE1F8139514725B2E5715240E0C4FA"/>
                </w:placeholder>
                <w:showingPlcHdr/>
              </w:sdtPr>
              <w:sdtEndPr/>
              <w:sdtContent>
                <w:tc>
                  <w:tcPr>
                    <w:tcW w:w="5245" w:type="dxa"/>
                    <w:shd w:val="clear" w:color="auto" w:fill="F2F2F2" w:themeFill="background1" w:themeFillShade="F2"/>
                  </w:tcPr>
                  <w:p w14:paraId="0D21D638" w14:textId="77777777" w:rsidR="007A6B82" w:rsidRPr="00B75DAE" w:rsidRDefault="007A6B82" w:rsidP="00961B92">
                    <w:pPr>
                      <w:pStyle w:val="Tabellentextausfllen"/>
                    </w:pPr>
                    <w:r w:rsidRPr="00BC2941">
                      <w:rPr>
                        <w:rStyle w:val="Platzhaltertext"/>
                      </w:rPr>
                      <w:t>Klicken oder tippen Sie hier, um Text einzugeben.</w:t>
                    </w:r>
                  </w:p>
                </w:tc>
              </w:sdtContent>
            </w:sdt>
            <w:tc>
              <w:tcPr>
                <w:tcW w:w="1549" w:type="dxa"/>
                <w:shd w:val="clear" w:color="auto" w:fill="F2F2F2" w:themeFill="background1" w:themeFillShade="F2"/>
              </w:tcPr>
              <w:p w14:paraId="6623CD33" w14:textId="77777777" w:rsidR="007A6B82" w:rsidRPr="00753D43" w:rsidRDefault="007A6B82" w:rsidP="00961B92">
                <w:pPr>
                  <w:pStyle w:val="Tabellentextausfllen"/>
                </w:pPr>
                <w:r w:rsidRPr="00753D43">
                  <w:t>€</w:t>
                </w:r>
              </w:p>
            </w:tc>
          </w:tr>
        </w:tbl>
        <w:p w14:paraId="14DFE755" w14:textId="77777777" w:rsidR="007A6B82" w:rsidRDefault="007A6B82" w:rsidP="007A6B82">
          <w:pPr>
            <w:spacing w:before="0" w:after="0"/>
          </w:pP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08"/>
            <w:gridCol w:w="850"/>
            <w:gridCol w:w="5245"/>
            <w:gridCol w:w="1549"/>
          </w:tblGrid>
          <w:tr w:rsidR="00EE4BF5" w14:paraId="66D537FD" w14:textId="77777777" w:rsidTr="00BF7639">
            <w:tc>
              <w:tcPr>
                <w:tcW w:w="1408" w:type="dxa"/>
                <w:shd w:val="clear" w:color="auto" w:fill="F2F2F2" w:themeFill="background1" w:themeFillShade="F2"/>
              </w:tcPr>
              <w:p w14:paraId="6CBA7162" w14:textId="77777777" w:rsidR="00EE4BF5" w:rsidRPr="00B75DAE" w:rsidRDefault="00EE4BF5" w:rsidP="00EE4BF5">
                <w:pPr>
                  <w:pStyle w:val="Tabellentext"/>
                </w:pPr>
                <w:r w:rsidRPr="00B75DAE">
                  <w:t>§ 45 Abs. 1</w:t>
                </w:r>
                <w:r>
                  <w:br/>
                </w:r>
                <w:r w:rsidRPr="00B75DAE">
                  <w:t>Ziff. 1 VgV</w:t>
                </w:r>
              </w:p>
            </w:tc>
            <w:tc>
              <w:tcPr>
                <w:tcW w:w="6095" w:type="dxa"/>
                <w:gridSpan w:val="2"/>
                <w:shd w:val="clear" w:color="auto" w:fill="F2F2F2" w:themeFill="background1" w:themeFillShade="F2"/>
              </w:tcPr>
              <w:p w14:paraId="479C9DB5" w14:textId="77777777" w:rsidR="00EE4BF5" w:rsidRPr="00B75DAE" w:rsidRDefault="00EE4BF5" w:rsidP="00EE4BF5">
                <w:pPr>
                  <w:pStyle w:val="Tabellentext"/>
                </w:pPr>
                <w:r w:rsidRPr="00B75DAE">
                  <w:t>Jahresumsatz</w:t>
                </w:r>
                <w:r w:rsidR="00BA4F5C">
                  <w:t xml:space="preserve"> </w:t>
                </w:r>
                <w:r w:rsidR="00BA4F5C" w:rsidRPr="00B75DAE">
                  <w:t>[</w:t>
                </w:r>
                <w:r w:rsidR="00BA4F5C">
                  <w:t>netto</w:t>
                </w:r>
                <w:r w:rsidR="00BA4F5C" w:rsidRPr="00B75DAE">
                  <w:t>]</w:t>
                </w:r>
                <w:r w:rsidRPr="00B75DAE">
                  <w:t xml:space="preserve"> Bewerber</w:t>
                </w:r>
                <w:r w:rsidR="00BA4F5C">
                  <w:t>:in</w:t>
                </w:r>
                <w:r w:rsidRPr="00B75DAE">
                  <w:t xml:space="preserve"> für entsprechende Dienstleistungen, die mit der ausgeschriebenen </w:t>
                </w:r>
                <w:r w:rsidRPr="00430F6B">
                  <w:t xml:space="preserve">Leistung (Fachplanung </w:t>
                </w:r>
                <w:r w:rsidRPr="00430F6B">
                  <w:rPr>
                    <w:color w:val="auto"/>
                  </w:rPr>
                  <w:t xml:space="preserve">HLS nach § 53-56 HOAI) vergleichbar </w:t>
                </w:r>
                <w:r w:rsidRPr="00B75DAE">
                  <w:t xml:space="preserve">sind </w:t>
                </w:r>
              </w:p>
            </w:tc>
            <w:tc>
              <w:tcPr>
                <w:tcW w:w="1549" w:type="dxa"/>
                <w:shd w:val="clear" w:color="auto" w:fill="F2F2F2" w:themeFill="background1" w:themeFillShade="F2"/>
              </w:tcPr>
              <w:p w14:paraId="5E5B122D" w14:textId="77777777" w:rsidR="00EE4BF5" w:rsidRPr="00B75DAE" w:rsidRDefault="00467C62" w:rsidP="00EE4BF5">
                <w:pPr>
                  <w:jc w:val="right"/>
                  <w:rPr>
                    <w:rFonts w:eastAsia="ZapfDingbatsStd" w:cs="ZapfDingbatsStd"/>
                    <w:color w:val="FFFFFF"/>
                    <w:sz w:val="20"/>
                    <w:szCs w:val="20"/>
                  </w:rPr>
                </w:pPr>
                <w:sdt>
                  <w:sdtPr>
                    <w:rPr>
                      <w:rFonts w:eastAsia="ZapfDingbatsStd" w:cs="ZapfDingbatsStd"/>
                      <w:color w:val="auto"/>
                      <w:sz w:val="20"/>
                      <w:szCs w:val="20"/>
                    </w:rPr>
                    <w:id w:val="-2048674933"/>
                    <w14:checkbox>
                      <w14:checked w14:val="0"/>
                      <w14:checkedState w14:val="2612" w14:font="MS Gothic"/>
                      <w14:uncheckedState w14:val="2610" w14:font="MS Gothic"/>
                    </w14:checkbox>
                  </w:sdtPr>
                  <w:sdtEndPr/>
                  <w:sdtContent>
                    <w:r w:rsidR="00BA4F5C">
                      <w:rPr>
                        <w:rFonts w:ascii="MS Gothic" w:eastAsia="MS Gothic" w:hAnsi="MS Gothic" w:cs="ZapfDingbatsStd" w:hint="eastAsia"/>
                        <w:color w:val="auto"/>
                        <w:sz w:val="20"/>
                        <w:szCs w:val="20"/>
                      </w:rPr>
                      <w:t>☐</w:t>
                    </w:r>
                  </w:sdtContent>
                </w:sdt>
                <w:r w:rsidR="00BA4F5C" w:rsidRPr="00CD002C">
                  <w:rPr>
                    <w:rFonts w:eastAsia="ZapfDingbatsStd" w:cs="ZapfDingbatsStd"/>
                    <w:color w:val="auto"/>
                    <w:sz w:val="20"/>
                    <w:szCs w:val="20"/>
                  </w:rPr>
                  <w:t xml:space="preserve"> </w:t>
                </w:r>
                <w:r w:rsidR="00EE4BF5" w:rsidRPr="00EE4BF5">
                  <w:rPr>
                    <w:rFonts w:eastAsia="ZapfDingbatsStd" w:cs="ZapfDingbatsStd"/>
                    <w:b/>
                    <w:bCs/>
                    <w:color w:val="auto"/>
                    <w:sz w:val="20"/>
                    <w:szCs w:val="20"/>
                  </w:rPr>
                  <w:t xml:space="preserve">Los </w:t>
                </w:r>
                <w:r w:rsidR="00EE4BF5">
                  <w:rPr>
                    <w:rFonts w:eastAsia="ZapfDingbatsStd" w:cs="ZapfDingbatsStd"/>
                    <w:b/>
                    <w:bCs/>
                    <w:color w:val="auto"/>
                    <w:sz w:val="20"/>
                    <w:szCs w:val="20"/>
                  </w:rPr>
                  <w:t>2</w:t>
                </w:r>
              </w:p>
            </w:tc>
          </w:tr>
          <w:tr w:rsidR="00EE4BF5" w14:paraId="4EA5E937" w14:textId="77777777" w:rsidTr="00BF7639">
            <w:tc>
              <w:tcPr>
                <w:tcW w:w="1408" w:type="dxa"/>
                <w:shd w:val="clear" w:color="auto" w:fill="F2F2F2" w:themeFill="background1" w:themeFillShade="F2"/>
              </w:tcPr>
              <w:p w14:paraId="1CD1D77A" w14:textId="77777777" w:rsidR="00EE4BF5" w:rsidRPr="00B75DAE" w:rsidRDefault="00EE4BF5" w:rsidP="00EE4BF5">
                <w:pPr>
                  <w:pStyle w:val="Tabellentext"/>
                </w:pPr>
              </w:p>
            </w:tc>
            <w:tc>
              <w:tcPr>
                <w:tcW w:w="850" w:type="dxa"/>
                <w:shd w:val="clear" w:color="auto" w:fill="F2F2F2" w:themeFill="background1" w:themeFillShade="F2"/>
              </w:tcPr>
              <w:p w14:paraId="394432BF" w14:textId="77777777" w:rsidR="00EE4BF5" w:rsidRPr="00B75DAE" w:rsidRDefault="00EE4BF5" w:rsidP="00EE4BF5">
                <w:pPr>
                  <w:pStyle w:val="Tabellentext"/>
                </w:pPr>
                <w:r>
                  <w:t>2023</w:t>
                </w:r>
              </w:p>
            </w:tc>
            <w:sdt>
              <w:sdtPr>
                <w:id w:val="1598450229"/>
                <w:placeholder>
                  <w:docPart w:val="5237C22D70B24415AD685ABA99756544"/>
                </w:placeholder>
                <w:showingPlcHdr/>
              </w:sdtPr>
              <w:sdtEndPr/>
              <w:sdtContent>
                <w:tc>
                  <w:tcPr>
                    <w:tcW w:w="5245" w:type="dxa"/>
                    <w:shd w:val="clear" w:color="auto" w:fill="F2F2F2" w:themeFill="background1" w:themeFillShade="F2"/>
                  </w:tcPr>
                  <w:p w14:paraId="085B918C" w14:textId="77777777" w:rsidR="00EE4BF5" w:rsidRPr="00B75DAE" w:rsidRDefault="00EE4BF5" w:rsidP="00EE4BF5">
                    <w:pPr>
                      <w:pStyle w:val="Tabellentextausfllen"/>
                    </w:pPr>
                    <w:r w:rsidRPr="00BC2941">
                      <w:rPr>
                        <w:rStyle w:val="Platzhaltertext"/>
                      </w:rPr>
                      <w:t>Klicken oder tippen Sie hier, um Text einzugeben.</w:t>
                    </w:r>
                  </w:p>
                </w:tc>
              </w:sdtContent>
            </w:sdt>
            <w:tc>
              <w:tcPr>
                <w:tcW w:w="1549" w:type="dxa"/>
                <w:shd w:val="clear" w:color="auto" w:fill="F2F2F2" w:themeFill="background1" w:themeFillShade="F2"/>
              </w:tcPr>
              <w:p w14:paraId="3BEB5843" w14:textId="77777777" w:rsidR="00EE4BF5" w:rsidRPr="00753D43" w:rsidRDefault="00EE4BF5" w:rsidP="00EE4BF5">
                <w:pPr>
                  <w:pStyle w:val="Tabellentextausfllen"/>
                </w:pPr>
                <w:r w:rsidRPr="00753D43">
                  <w:t>€</w:t>
                </w:r>
              </w:p>
            </w:tc>
          </w:tr>
          <w:tr w:rsidR="00EE4BF5" w14:paraId="05600D51" w14:textId="77777777" w:rsidTr="00BF7639">
            <w:tc>
              <w:tcPr>
                <w:tcW w:w="1408" w:type="dxa"/>
                <w:shd w:val="clear" w:color="auto" w:fill="F2F2F2" w:themeFill="background1" w:themeFillShade="F2"/>
              </w:tcPr>
              <w:p w14:paraId="4DF0CBE1" w14:textId="77777777" w:rsidR="00EE4BF5" w:rsidRPr="00B75DAE" w:rsidRDefault="00EE4BF5" w:rsidP="00EE4BF5">
                <w:pPr>
                  <w:pStyle w:val="Tabellentext"/>
                </w:pPr>
              </w:p>
            </w:tc>
            <w:tc>
              <w:tcPr>
                <w:tcW w:w="850" w:type="dxa"/>
                <w:shd w:val="clear" w:color="auto" w:fill="F2F2F2" w:themeFill="background1" w:themeFillShade="F2"/>
              </w:tcPr>
              <w:p w14:paraId="29CA5BF8" w14:textId="77777777" w:rsidR="00EE4BF5" w:rsidRPr="00B75DAE" w:rsidRDefault="00EE4BF5" w:rsidP="00EE4BF5">
                <w:pPr>
                  <w:pStyle w:val="Tabellentext"/>
                </w:pPr>
                <w:r>
                  <w:t>2024</w:t>
                </w:r>
              </w:p>
            </w:tc>
            <w:sdt>
              <w:sdtPr>
                <w:id w:val="-1308464387"/>
                <w:placeholder>
                  <w:docPart w:val="5C2AFA23B0E44FF89F9E3DEF12369C9A"/>
                </w:placeholder>
                <w:showingPlcHdr/>
              </w:sdtPr>
              <w:sdtEndPr/>
              <w:sdtContent>
                <w:tc>
                  <w:tcPr>
                    <w:tcW w:w="5245" w:type="dxa"/>
                    <w:shd w:val="clear" w:color="auto" w:fill="F2F2F2" w:themeFill="background1" w:themeFillShade="F2"/>
                  </w:tcPr>
                  <w:p w14:paraId="5336FBC7" w14:textId="77777777" w:rsidR="00EE4BF5" w:rsidRPr="00B75DAE" w:rsidRDefault="00EE4BF5" w:rsidP="00EE4BF5">
                    <w:pPr>
                      <w:pStyle w:val="Tabellentextausfllen"/>
                    </w:pPr>
                    <w:r w:rsidRPr="00BC2941">
                      <w:rPr>
                        <w:rStyle w:val="Platzhaltertext"/>
                      </w:rPr>
                      <w:t>Klicken oder tippen Sie hier, um Text einzugeben.</w:t>
                    </w:r>
                  </w:p>
                </w:tc>
              </w:sdtContent>
            </w:sdt>
            <w:tc>
              <w:tcPr>
                <w:tcW w:w="1549" w:type="dxa"/>
                <w:shd w:val="clear" w:color="auto" w:fill="F2F2F2" w:themeFill="background1" w:themeFillShade="F2"/>
              </w:tcPr>
              <w:p w14:paraId="7F65F474" w14:textId="77777777" w:rsidR="00EE4BF5" w:rsidRPr="00753D43" w:rsidRDefault="00EE4BF5" w:rsidP="00EE4BF5">
                <w:pPr>
                  <w:pStyle w:val="Tabellentextausfllen"/>
                </w:pPr>
                <w:r w:rsidRPr="00753D43">
                  <w:t>€</w:t>
                </w:r>
              </w:p>
            </w:tc>
          </w:tr>
          <w:tr w:rsidR="00EE4BF5" w14:paraId="50E3A2A5" w14:textId="77777777" w:rsidTr="00BF7639">
            <w:tc>
              <w:tcPr>
                <w:tcW w:w="1408" w:type="dxa"/>
                <w:shd w:val="clear" w:color="auto" w:fill="F2F2F2" w:themeFill="background1" w:themeFillShade="F2"/>
              </w:tcPr>
              <w:p w14:paraId="50EB839D" w14:textId="77777777" w:rsidR="00EE4BF5" w:rsidRPr="00B75DAE" w:rsidRDefault="00EE4BF5" w:rsidP="00EE4BF5">
                <w:pPr>
                  <w:pStyle w:val="Tabellentext"/>
                </w:pPr>
              </w:p>
            </w:tc>
            <w:tc>
              <w:tcPr>
                <w:tcW w:w="850" w:type="dxa"/>
                <w:shd w:val="clear" w:color="auto" w:fill="F2F2F2" w:themeFill="background1" w:themeFillShade="F2"/>
              </w:tcPr>
              <w:p w14:paraId="7624F7CC" w14:textId="77777777" w:rsidR="00EE4BF5" w:rsidRPr="00B75DAE" w:rsidRDefault="00EE4BF5" w:rsidP="00EE4BF5">
                <w:pPr>
                  <w:pStyle w:val="Tabellentext"/>
                </w:pPr>
                <w:r>
                  <w:t>2025</w:t>
                </w:r>
              </w:p>
            </w:tc>
            <w:sdt>
              <w:sdtPr>
                <w:id w:val="1715084243"/>
                <w:placeholder>
                  <w:docPart w:val="DDCE8F32F2EF4B7E9E9BE8276CEE7A79"/>
                </w:placeholder>
                <w:showingPlcHdr/>
              </w:sdtPr>
              <w:sdtEndPr/>
              <w:sdtContent>
                <w:tc>
                  <w:tcPr>
                    <w:tcW w:w="5245" w:type="dxa"/>
                    <w:shd w:val="clear" w:color="auto" w:fill="F2F2F2" w:themeFill="background1" w:themeFillShade="F2"/>
                  </w:tcPr>
                  <w:p w14:paraId="03433E2E" w14:textId="77777777" w:rsidR="00EE4BF5" w:rsidRPr="00B75DAE" w:rsidRDefault="00EE4BF5" w:rsidP="00EE4BF5">
                    <w:pPr>
                      <w:pStyle w:val="Tabellentextausfllen"/>
                    </w:pPr>
                    <w:r w:rsidRPr="00BC2941">
                      <w:rPr>
                        <w:rStyle w:val="Platzhaltertext"/>
                      </w:rPr>
                      <w:t>Klicken oder tippen Sie hier, um Text einzugeben.</w:t>
                    </w:r>
                  </w:p>
                </w:tc>
              </w:sdtContent>
            </w:sdt>
            <w:tc>
              <w:tcPr>
                <w:tcW w:w="1549" w:type="dxa"/>
                <w:shd w:val="clear" w:color="auto" w:fill="F2F2F2" w:themeFill="background1" w:themeFillShade="F2"/>
              </w:tcPr>
              <w:p w14:paraId="45B521EF" w14:textId="77777777" w:rsidR="00EE4BF5" w:rsidRPr="00753D43" w:rsidRDefault="00EE4BF5" w:rsidP="00EE4BF5">
                <w:pPr>
                  <w:pStyle w:val="Tabellentextausfllen"/>
                </w:pPr>
                <w:r w:rsidRPr="00753D43">
                  <w:t>€</w:t>
                </w:r>
              </w:p>
            </w:tc>
          </w:tr>
        </w:tbl>
        <w:p w14:paraId="47E37619" w14:textId="77777777" w:rsidR="00C13779" w:rsidRDefault="00C13779" w:rsidP="00C13779">
          <w:pPr>
            <w:spacing w:before="0" w:after="0"/>
          </w:pP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08"/>
            <w:gridCol w:w="850"/>
            <w:gridCol w:w="5245"/>
            <w:gridCol w:w="1549"/>
          </w:tblGrid>
          <w:tr w:rsidR="00EE4BF5" w14:paraId="0EE9C8F1" w14:textId="77777777" w:rsidTr="00BF7639">
            <w:tc>
              <w:tcPr>
                <w:tcW w:w="1408" w:type="dxa"/>
                <w:shd w:val="clear" w:color="auto" w:fill="F2F2F2" w:themeFill="background1" w:themeFillShade="F2"/>
              </w:tcPr>
              <w:p w14:paraId="7C3674F8" w14:textId="77777777" w:rsidR="00EE4BF5" w:rsidRPr="00B75DAE" w:rsidRDefault="00EE4BF5" w:rsidP="00EE4BF5">
                <w:pPr>
                  <w:pStyle w:val="Tabellentext"/>
                </w:pPr>
                <w:r w:rsidRPr="00B75DAE">
                  <w:t>§ 45 Abs. 1</w:t>
                </w:r>
                <w:r>
                  <w:t xml:space="preserve"> </w:t>
                </w:r>
                <w:r>
                  <w:br/>
                </w:r>
                <w:r w:rsidRPr="00B75DAE">
                  <w:t>Ziff. 1 VgV</w:t>
                </w:r>
              </w:p>
            </w:tc>
            <w:tc>
              <w:tcPr>
                <w:tcW w:w="6095" w:type="dxa"/>
                <w:gridSpan w:val="2"/>
                <w:shd w:val="clear" w:color="auto" w:fill="F2F2F2" w:themeFill="background1" w:themeFillShade="F2"/>
              </w:tcPr>
              <w:p w14:paraId="503250C5" w14:textId="77777777" w:rsidR="00EE4BF5" w:rsidRPr="00B75DAE" w:rsidRDefault="00EE4BF5" w:rsidP="00EE4BF5">
                <w:pPr>
                  <w:pStyle w:val="Tabellentext"/>
                </w:pPr>
                <w:r w:rsidRPr="00B75DAE">
                  <w:t>Jahresumsatz</w:t>
                </w:r>
                <w:r w:rsidR="00BA4F5C">
                  <w:t xml:space="preserve"> </w:t>
                </w:r>
                <w:r w:rsidR="00BA4F5C" w:rsidRPr="00B75DAE">
                  <w:t>[</w:t>
                </w:r>
                <w:r w:rsidR="00BA4F5C">
                  <w:t>netto</w:t>
                </w:r>
                <w:r w:rsidR="00BA4F5C" w:rsidRPr="00B75DAE">
                  <w:t>]</w:t>
                </w:r>
                <w:r w:rsidRPr="00B75DAE">
                  <w:t xml:space="preserve"> Bewerber</w:t>
                </w:r>
                <w:r w:rsidR="00BA4F5C">
                  <w:t>:in</w:t>
                </w:r>
                <w:r w:rsidRPr="00B75DAE">
                  <w:t xml:space="preserve"> für entsprechende Dienstleistungen, die mit der ausgeschriebenen </w:t>
                </w:r>
                <w:r w:rsidRPr="00430F6B">
                  <w:rPr>
                    <w:color w:val="auto"/>
                  </w:rPr>
                  <w:t xml:space="preserve">Leistung (Fachplanung ELT nach § 53-56 HOAI) vergleichbar </w:t>
                </w:r>
                <w:r w:rsidRPr="00B75DAE">
                  <w:t xml:space="preserve">sind </w:t>
                </w:r>
              </w:p>
            </w:tc>
            <w:tc>
              <w:tcPr>
                <w:tcW w:w="1549" w:type="dxa"/>
                <w:shd w:val="clear" w:color="auto" w:fill="F2F2F2" w:themeFill="background1" w:themeFillShade="F2"/>
              </w:tcPr>
              <w:p w14:paraId="35516704" w14:textId="77777777" w:rsidR="00EE4BF5" w:rsidRPr="00B75DAE" w:rsidRDefault="00467C62" w:rsidP="00EE4BF5">
                <w:pPr>
                  <w:jc w:val="right"/>
                  <w:rPr>
                    <w:rFonts w:eastAsia="ZapfDingbatsStd" w:cs="ZapfDingbatsStd"/>
                    <w:color w:val="FFFFFF"/>
                    <w:sz w:val="20"/>
                    <w:szCs w:val="20"/>
                  </w:rPr>
                </w:pPr>
                <w:sdt>
                  <w:sdtPr>
                    <w:rPr>
                      <w:rFonts w:eastAsia="ZapfDingbatsStd" w:cs="ZapfDingbatsStd"/>
                      <w:color w:val="auto"/>
                      <w:sz w:val="20"/>
                      <w:szCs w:val="20"/>
                    </w:rPr>
                    <w:id w:val="1064684064"/>
                    <w14:checkbox>
                      <w14:checked w14:val="0"/>
                      <w14:checkedState w14:val="2612" w14:font="MS Gothic"/>
                      <w14:uncheckedState w14:val="2610" w14:font="MS Gothic"/>
                    </w14:checkbox>
                  </w:sdtPr>
                  <w:sdtEndPr/>
                  <w:sdtContent>
                    <w:r w:rsidR="00BA4F5C">
                      <w:rPr>
                        <w:rFonts w:ascii="MS Gothic" w:eastAsia="MS Gothic" w:hAnsi="MS Gothic" w:cs="ZapfDingbatsStd" w:hint="eastAsia"/>
                        <w:color w:val="auto"/>
                        <w:sz w:val="20"/>
                        <w:szCs w:val="20"/>
                      </w:rPr>
                      <w:t>☐</w:t>
                    </w:r>
                  </w:sdtContent>
                </w:sdt>
                <w:r w:rsidR="00BA4F5C" w:rsidRPr="00CD002C">
                  <w:rPr>
                    <w:rFonts w:eastAsia="ZapfDingbatsStd" w:cs="ZapfDingbatsStd"/>
                    <w:color w:val="auto"/>
                    <w:sz w:val="20"/>
                    <w:szCs w:val="20"/>
                  </w:rPr>
                  <w:t xml:space="preserve"> </w:t>
                </w:r>
                <w:r w:rsidR="00EE4BF5" w:rsidRPr="00EE4BF5">
                  <w:rPr>
                    <w:rFonts w:eastAsia="ZapfDingbatsStd" w:cs="ZapfDingbatsStd"/>
                    <w:b/>
                    <w:bCs/>
                    <w:color w:val="auto"/>
                    <w:sz w:val="20"/>
                    <w:szCs w:val="20"/>
                  </w:rPr>
                  <w:t xml:space="preserve">Los </w:t>
                </w:r>
                <w:r w:rsidR="00EE4BF5">
                  <w:rPr>
                    <w:rFonts w:eastAsia="ZapfDingbatsStd" w:cs="ZapfDingbatsStd"/>
                    <w:b/>
                    <w:bCs/>
                    <w:color w:val="auto"/>
                    <w:sz w:val="20"/>
                    <w:szCs w:val="20"/>
                  </w:rPr>
                  <w:t>3</w:t>
                </w:r>
              </w:p>
            </w:tc>
          </w:tr>
          <w:tr w:rsidR="006E21DB" w14:paraId="733F581A" w14:textId="77777777" w:rsidTr="00BF7639">
            <w:tc>
              <w:tcPr>
                <w:tcW w:w="1408" w:type="dxa"/>
                <w:shd w:val="clear" w:color="auto" w:fill="F2F2F2" w:themeFill="background1" w:themeFillShade="F2"/>
              </w:tcPr>
              <w:p w14:paraId="39CE79C7" w14:textId="77777777" w:rsidR="006E21DB" w:rsidRPr="00B75DAE" w:rsidRDefault="006E21DB" w:rsidP="006E21DB">
                <w:pPr>
                  <w:pStyle w:val="Tabellentext"/>
                </w:pPr>
              </w:p>
            </w:tc>
            <w:tc>
              <w:tcPr>
                <w:tcW w:w="850" w:type="dxa"/>
                <w:shd w:val="clear" w:color="auto" w:fill="F2F2F2" w:themeFill="background1" w:themeFillShade="F2"/>
              </w:tcPr>
              <w:p w14:paraId="412291EC" w14:textId="77777777" w:rsidR="006E21DB" w:rsidRPr="00B75DAE" w:rsidRDefault="006E21DB" w:rsidP="006E21DB">
                <w:pPr>
                  <w:pStyle w:val="Tabellentext"/>
                </w:pPr>
                <w:r>
                  <w:t>2023</w:t>
                </w:r>
              </w:p>
            </w:tc>
            <w:sdt>
              <w:sdtPr>
                <w:id w:val="1121570658"/>
                <w:placeholder>
                  <w:docPart w:val="602ADE9CC46F4AF7A6BA010BE1263B8B"/>
                </w:placeholder>
                <w:showingPlcHdr/>
              </w:sdtPr>
              <w:sdtEndPr/>
              <w:sdtContent>
                <w:tc>
                  <w:tcPr>
                    <w:tcW w:w="5245" w:type="dxa"/>
                    <w:shd w:val="clear" w:color="auto" w:fill="F2F2F2" w:themeFill="background1" w:themeFillShade="F2"/>
                  </w:tcPr>
                  <w:p w14:paraId="6644E146" w14:textId="77777777" w:rsidR="006E21DB" w:rsidRPr="00B75DAE" w:rsidRDefault="006E21DB" w:rsidP="006E21DB">
                    <w:pPr>
                      <w:pStyle w:val="Tabellentextausfllen"/>
                    </w:pPr>
                    <w:r w:rsidRPr="00BC2941">
                      <w:rPr>
                        <w:rStyle w:val="Platzhaltertext"/>
                      </w:rPr>
                      <w:t>Klicken oder tippen Sie hier, um Text einzugeben.</w:t>
                    </w:r>
                  </w:p>
                </w:tc>
              </w:sdtContent>
            </w:sdt>
            <w:tc>
              <w:tcPr>
                <w:tcW w:w="1549" w:type="dxa"/>
                <w:shd w:val="clear" w:color="auto" w:fill="F2F2F2" w:themeFill="background1" w:themeFillShade="F2"/>
              </w:tcPr>
              <w:p w14:paraId="7B8332C3" w14:textId="77777777" w:rsidR="006E21DB" w:rsidRPr="00753D43" w:rsidRDefault="006E21DB" w:rsidP="006E21DB">
                <w:pPr>
                  <w:pStyle w:val="Tabellentextausfllen"/>
                </w:pPr>
                <w:r w:rsidRPr="00753D43">
                  <w:t>€</w:t>
                </w:r>
              </w:p>
            </w:tc>
          </w:tr>
          <w:tr w:rsidR="006E21DB" w14:paraId="77DBB96B" w14:textId="77777777" w:rsidTr="00BF7639">
            <w:tc>
              <w:tcPr>
                <w:tcW w:w="1408" w:type="dxa"/>
                <w:shd w:val="clear" w:color="auto" w:fill="F2F2F2" w:themeFill="background1" w:themeFillShade="F2"/>
              </w:tcPr>
              <w:p w14:paraId="6023C19F" w14:textId="77777777" w:rsidR="006E21DB" w:rsidRPr="00B75DAE" w:rsidRDefault="006E21DB" w:rsidP="006E21DB">
                <w:pPr>
                  <w:pStyle w:val="Tabellentext"/>
                </w:pPr>
              </w:p>
            </w:tc>
            <w:tc>
              <w:tcPr>
                <w:tcW w:w="850" w:type="dxa"/>
                <w:shd w:val="clear" w:color="auto" w:fill="F2F2F2" w:themeFill="background1" w:themeFillShade="F2"/>
              </w:tcPr>
              <w:p w14:paraId="56C7EB6B" w14:textId="77777777" w:rsidR="006E21DB" w:rsidRPr="00B75DAE" w:rsidRDefault="006E21DB" w:rsidP="006E21DB">
                <w:pPr>
                  <w:pStyle w:val="Tabellentext"/>
                </w:pPr>
                <w:r>
                  <w:t>2024</w:t>
                </w:r>
              </w:p>
            </w:tc>
            <w:sdt>
              <w:sdtPr>
                <w:id w:val="238840255"/>
                <w:placeholder>
                  <w:docPart w:val="1DCF04669EF642E29EFBFA0D12399B1B"/>
                </w:placeholder>
                <w:showingPlcHdr/>
              </w:sdtPr>
              <w:sdtEndPr/>
              <w:sdtContent>
                <w:tc>
                  <w:tcPr>
                    <w:tcW w:w="5245" w:type="dxa"/>
                    <w:shd w:val="clear" w:color="auto" w:fill="F2F2F2" w:themeFill="background1" w:themeFillShade="F2"/>
                  </w:tcPr>
                  <w:p w14:paraId="4E9F4EF9" w14:textId="77777777" w:rsidR="006E21DB" w:rsidRPr="00B75DAE" w:rsidRDefault="006E21DB" w:rsidP="006E21DB">
                    <w:pPr>
                      <w:pStyle w:val="Tabellentextausfllen"/>
                    </w:pPr>
                    <w:r w:rsidRPr="00BC2941">
                      <w:rPr>
                        <w:rStyle w:val="Platzhaltertext"/>
                      </w:rPr>
                      <w:t>Klicken oder tippen Sie hier, um Text einzugeben.</w:t>
                    </w:r>
                  </w:p>
                </w:tc>
              </w:sdtContent>
            </w:sdt>
            <w:tc>
              <w:tcPr>
                <w:tcW w:w="1549" w:type="dxa"/>
                <w:shd w:val="clear" w:color="auto" w:fill="F2F2F2" w:themeFill="background1" w:themeFillShade="F2"/>
              </w:tcPr>
              <w:p w14:paraId="50A57DE6" w14:textId="77777777" w:rsidR="006E21DB" w:rsidRPr="00753D43" w:rsidRDefault="006E21DB" w:rsidP="006E21DB">
                <w:pPr>
                  <w:pStyle w:val="Tabellentextausfllen"/>
                </w:pPr>
                <w:r w:rsidRPr="00753D43">
                  <w:t>€</w:t>
                </w:r>
              </w:p>
            </w:tc>
          </w:tr>
          <w:tr w:rsidR="006E21DB" w14:paraId="5C6A9AED" w14:textId="77777777" w:rsidTr="00BF7639">
            <w:tc>
              <w:tcPr>
                <w:tcW w:w="1408" w:type="dxa"/>
                <w:shd w:val="clear" w:color="auto" w:fill="F2F2F2" w:themeFill="background1" w:themeFillShade="F2"/>
              </w:tcPr>
              <w:p w14:paraId="4365280B" w14:textId="77777777" w:rsidR="006E21DB" w:rsidRPr="00B75DAE" w:rsidRDefault="006E21DB" w:rsidP="006E21DB">
                <w:pPr>
                  <w:pStyle w:val="Tabellentext"/>
                </w:pPr>
              </w:p>
            </w:tc>
            <w:tc>
              <w:tcPr>
                <w:tcW w:w="850" w:type="dxa"/>
                <w:shd w:val="clear" w:color="auto" w:fill="F2F2F2" w:themeFill="background1" w:themeFillShade="F2"/>
              </w:tcPr>
              <w:p w14:paraId="1ABE16AC" w14:textId="77777777" w:rsidR="006E21DB" w:rsidRPr="00B75DAE" w:rsidRDefault="006E21DB" w:rsidP="006E21DB">
                <w:pPr>
                  <w:pStyle w:val="Tabellentext"/>
                </w:pPr>
                <w:r>
                  <w:t>2025</w:t>
                </w:r>
              </w:p>
            </w:tc>
            <w:sdt>
              <w:sdtPr>
                <w:id w:val="-899207430"/>
                <w:placeholder>
                  <w:docPart w:val="2D6E826034F14D07B2BAFEA2F1562B8E"/>
                </w:placeholder>
                <w:showingPlcHdr/>
              </w:sdtPr>
              <w:sdtEndPr/>
              <w:sdtContent>
                <w:tc>
                  <w:tcPr>
                    <w:tcW w:w="5245" w:type="dxa"/>
                    <w:shd w:val="clear" w:color="auto" w:fill="F2F2F2" w:themeFill="background1" w:themeFillShade="F2"/>
                  </w:tcPr>
                  <w:p w14:paraId="097894D0" w14:textId="77777777" w:rsidR="006E21DB" w:rsidRPr="00B75DAE" w:rsidRDefault="006E21DB" w:rsidP="006E21DB">
                    <w:pPr>
                      <w:pStyle w:val="Tabellentextausfllen"/>
                    </w:pPr>
                    <w:r w:rsidRPr="00BC2941">
                      <w:rPr>
                        <w:rStyle w:val="Platzhaltertext"/>
                      </w:rPr>
                      <w:t>Klicken oder tippen Sie hier, um Text einzugeben.</w:t>
                    </w:r>
                  </w:p>
                </w:tc>
              </w:sdtContent>
            </w:sdt>
            <w:tc>
              <w:tcPr>
                <w:tcW w:w="1549" w:type="dxa"/>
                <w:shd w:val="clear" w:color="auto" w:fill="F2F2F2" w:themeFill="background1" w:themeFillShade="F2"/>
              </w:tcPr>
              <w:p w14:paraId="71F1983F" w14:textId="77777777" w:rsidR="006E21DB" w:rsidRPr="00753D43" w:rsidRDefault="006E21DB" w:rsidP="006E21DB">
                <w:pPr>
                  <w:pStyle w:val="Tabellentextausfllen"/>
                </w:pPr>
                <w:r w:rsidRPr="00753D43">
                  <w:t>€</w:t>
                </w:r>
              </w:p>
            </w:tc>
          </w:tr>
        </w:tbl>
        <w:p w14:paraId="00C661A0" w14:textId="77777777" w:rsidR="00B75DAE" w:rsidRPr="00B75DAE" w:rsidRDefault="006E21DB" w:rsidP="00C13779">
          <w:pPr>
            <w:pStyle w:val="berschrift3"/>
            <w:spacing w:before="360"/>
            <w:rPr>
              <w:rFonts w:eastAsia="OfficinaSansStd-Book" w:cs="OfficinaSansStd-Book"/>
            </w:rPr>
          </w:pPr>
          <w:r>
            <w:lastRenderedPageBreak/>
            <w:t>T</w:t>
          </w:r>
          <w:r w:rsidR="00B75DAE" w:rsidRPr="00B75DAE">
            <w:t xml:space="preserve">echnische und berufliche Leistungsfähigkeit </w:t>
          </w:r>
        </w:p>
        <w:p w14:paraId="559BDD56" w14:textId="77777777" w:rsidR="00B75DAE" w:rsidRPr="00B75DAE" w:rsidRDefault="00B75DAE" w:rsidP="00753D43">
          <w:pPr>
            <w:pStyle w:val="berschrift3"/>
          </w:pPr>
          <w:r w:rsidRPr="00B75DAE">
            <w:t>Die Technische Leistungsfähigkeit wird durch die nachfolgenden Angaben nachgewiesen:</w:t>
          </w:r>
          <w:r w:rsidR="00753D43">
            <w:t xml:space="preserve"> </w:t>
          </w:r>
          <w:r w:rsidRPr="00B75DAE">
            <w:t>Erklärung über das jährliche Mittel meiner/unserer in den letzten drei Jahren Beschäftigten sowie über die Anzahl meiner/unserer</w:t>
          </w:r>
          <w:r w:rsidR="00753D43">
            <w:t xml:space="preserve"> </w:t>
          </w:r>
          <w:r w:rsidRPr="00B75DAE">
            <w:t>Führungskräfte der letzten drei Jahre, jeweils gegliedert nach Berufsgruppen:</w:t>
          </w:r>
        </w:p>
        <w:p w14:paraId="57871E82" w14:textId="77777777" w:rsidR="007A6B82" w:rsidRDefault="007A6B82" w:rsidP="007A6B82">
          <w:r w:rsidRPr="00B75DAE">
            <w:t>Bei der nachfolgend angegebenen Anzahl der Beschäftigten dürfen nur die festangestellten Mitarbeiter angegeben werden, die innerhalb</w:t>
          </w:r>
          <w:r>
            <w:t xml:space="preserve"> </w:t>
          </w:r>
          <w:r w:rsidRPr="00B75DAE">
            <w:t>des B</w:t>
          </w:r>
          <w:r w:rsidR="00BA4F5C">
            <w:t>ü</w:t>
          </w:r>
          <w:r w:rsidRPr="00B75DAE">
            <w:t xml:space="preserve">ros – regelmäßig – mit den entsprechenden Leistungen für den Bereich </w:t>
          </w:r>
          <w:r w:rsidRPr="00B75DAE">
            <w:rPr>
              <w:rFonts w:ascii="Cambria Math" w:hAnsi="Cambria Math" w:cs="Cambria Math"/>
            </w:rPr>
            <w:t>≫</w:t>
          </w:r>
          <w:r>
            <w:t>Fachplanung Tragwerk</w:t>
          </w:r>
          <w:r w:rsidRPr="00B75DAE">
            <w:rPr>
              <w:rFonts w:ascii="Cambria Math" w:hAnsi="Cambria Math" w:cs="Cambria Math"/>
            </w:rPr>
            <w:t>≪</w:t>
          </w:r>
          <w:r w:rsidRPr="00B75DAE">
            <w:t xml:space="preserve"> betraut werden.</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210"/>
            <w:gridCol w:w="1416"/>
            <w:gridCol w:w="1597"/>
            <w:gridCol w:w="1554"/>
            <w:gridCol w:w="1275"/>
            <w:gridCol w:w="2000"/>
          </w:tblGrid>
          <w:tr w:rsidR="00EE4BF5" w14:paraId="3FC134B1" w14:textId="77777777" w:rsidTr="00D8499F">
            <w:tc>
              <w:tcPr>
                <w:tcW w:w="1210" w:type="dxa"/>
                <w:tcBorders>
                  <w:right w:val="single" w:sz="4" w:space="0" w:color="auto"/>
                </w:tcBorders>
                <w:shd w:val="clear" w:color="auto" w:fill="F2F2F2" w:themeFill="background1" w:themeFillShade="F2"/>
              </w:tcPr>
              <w:p w14:paraId="75AA469A" w14:textId="77777777" w:rsidR="00EE4BF5" w:rsidRPr="00B75DAE" w:rsidRDefault="00EE4BF5" w:rsidP="00EE4BF5">
                <w:pPr>
                  <w:pStyle w:val="Tabellentext"/>
                </w:pPr>
                <w:r w:rsidRPr="00B75DAE">
                  <w:t>§ 46 Abs. 3 Ziff. 8 VgV</w:t>
                </w:r>
              </w:p>
            </w:tc>
            <w:tc>
              <w:tcPr>
                <w:tcW w:w="1416" w:type="dxa"/>
                <w:tcBorders>
                  <w:top w:val="single" w:sz="4" w:space="0" w:color="auto"/>
                  <w:left w:val="single" w:sz="4" w:space="0" w:color="auto"/>
                </w:tcBorders>
                <w:shd w:val="clear" w:color="auto" w:fill="F2F2F2" w:themeFill="background1" w:themeFillShade="F2"/>
              </w:tcPr>
              <w:p w14:paraId="206378EF" w14:textId="77777777" w:rsidR="00EE4BF5" w:rsidRPr="00B75DAE" w:rsidRDefault="00EE4BF5" w:rsidP="00EE4BF5">
                <w:pPr>
                  <w:pStyle w:val="Tabellentext"/>
                </w:pPr>
                <w:r>
                  <w:t>Ingenieur:innen</w:t>
                </w:r>
              </w:p>
            </w:tc>
            <w:tc>
              <w:tcPr>
                <w:tcW w:w="1597" w:type="dxa"/>
                <w:tcBorders>
                  <w:top w:val="single" w:sz="4" w:space="0" w:color="auto"/>
                  <w:right w:val="single" w:sz="4" w:space="0" w:color="auto"/>
                </w:tcBorders>
                <w:shd w:val="clear" w:color="auto" w:fill="F2F2F2" w:themeFill="background1" w:themeFillShade="F2"/>
              </w:tcPr>
              <w:p w14:paraId="23232D63" w14:textId="77777777" w:rsidR="00EE4BF5" w:rsidRPr="00B75DAE" w:rsidRDefault="00EE4BF5" w:rsidP="00EE4BF5">
                <w:pPr>
                  <w:pStyle w:val="Tabellentext"/>
                </w:pPr>
                <w:r>
                  <w:t>Technische Mitarbeiter:innen</w:t>
                </w:r>
              </w:p>
            </w:tc>
            <w:tc>
              <w:tcPr>
                <w:tcW w:w="1554" w:type="dxa"/>
                <w:tcBorders>
                  <w:left w:val="single" w:sz="4" w:space="0" w:color="auto"/>
                </w:tcBorders>
                <w:shd w:val="clear" w:color="auto" w:fill="F2F2F2" w:themeFill="background1" w:themeFillShade="F2"/>
              </w:tcPr>
              <w:p w14:paraId="1790EA29" w14:textId="77777777" w:rsidR="00EE4BF5" w:rsidRPr="00B75DAE" w:rsidRDefault="00EE4BF5" w:rsidP="00EE4BF5">
                <w:pPr>
                  <w:pStyle w:val="Tabellentext"/>
                </w:pPr>
                <w:r>
                  <w:t xml:space="preserve">Sonstige </w:t>
                </w:r>
                <w:r>
                  <w:br/>
                  <w:t>Mitarbeiter:innen</w:t>
                </w:r>
              </w:p>
            </w:tc>
            <w:tc>
              <w:tcPr>
                <w:tcW w:w="1275" w:type="dxa"/>
                <w:shd w:val="clear" w:color="auto" w:fill="F2F2F2" w:themeFill="background1" w:themeFillShade="F2"/>
              </w:tcPr>
              <w:p w14:paraId="2D73ED67" w14:textId="77777777" w:rsidR="00EE4BF5" w:rsidRPr="00753D43" w:rsidRDefault="00EE4BF5" w:rsidP="00EE4BF5">
                <w:pPr>
                  <w:pStyle w:val="Tabellentext"/>
                  <w:rPr>
                    <w:rFonts w:eastAsia="ZapfDingbatsStd" w:cs="ZapfDingbatsStd"/>
                    <w:color w:val="auto"/>
                    <w:sz w:val="20"/>
                    <w:szCs w:val="20"/>
                  </w:rPr>
                </w:pPr>
                <w:r>
                  <w:rPr>
                    <w:rFonts w:eastAsia="ZapfDingbatsStd" w:cs="ZapfDingbatsStd"/>
                    <w:color w:val="auto"/>
                    <w:sz w:val="20"/>
                    <w:szCs w:val="20"/>
                  </w:rPr>
                  <w:t>Gesamt</w:t>
                </w:r>
              </w:p>
            </w:tc>
            <w:tc>
              <w:tcPr>
                <w:tcW w:w="2000" w:type="dxa"/>
                <w:shd w:val="clear" w:color="auto" w:fill="F2F2F2" w:themeFill="background1" w:themeFillShade="F2"/>
              </w:tcPr>
              <w:p w14:paraId="53675F55" w14:textId="77777777" w:rsidR="00EE4BF5" w:rsidRPr="00753D43" w:rsidRDefault="00467C62" w:rsidP="00EE4BF5">
                <w:pPr>
                  <w:pStyle w:val="Tabellentext"/>
                  <w:jc w:val="right"/>
                  <w:rPr>
                    <w:rFonts w:eastAsia="ZapfDingbatsStd" w:cs="ZapfDingbatsStd"/>
                    <w:color w:val="auto"/>
                    <w:sz w:val="20"/>
                    <w:szCs w:val="20"/>
                  </w:rPr>
                </w:pPr>
                <w:sdt>
                  <w:sdtPr>
                    <w:rPr>
                      <w:rFonts w:eastAsia="ZapfDingbatsStd" w:cs="ZapfDingbatsStd"/>
                      <w:color w:val="auto"/>
                      <w:sz w:val="20"/>
                      <w:szCs w:val="20"/>
                    </w:rPr>
                    <w:id w:val="489298064"/>
                    <w14:checkbox>
                      <w14:checked w14:val="0"/>
                      <w14:checkedState w14:val="2612" w14:font="MS Gothic"/>
                      <w14:uncheckedState w14:val="2610" w14:font="MS Gothic"/>
                    </w14:checkbox>
                  </w:sdtPr>
                  <w:sdtEndPr/>
                  <w:sdtContent>
                    <w:r w:rsidR="00BA4F5C">
                      <w:rPr>
                        <w:rFonts w:ascii="MS Gothic" w:eastAsia="MS Gothic" w:hAnsi="MS Gothic" w:cs="ZapfDingbatsStd" w:hint="eastAsia"/>
                        <w:color w:val="auto"/>
                        <w:sz w:val="20"/>
                        <w:szCs w:val="20"/>
                      </w:rPr>
                      <w:t>☐</w:t>
                    </w:r>
                  </w:sdtContent>
                </w:sdt>
                <w:r w:rsidR="00BA4F5C" w:rsidRPr="00CD002C">
                  <w:rPr>
                    <w:rFonts w:eastAsia="ZapfDingbatsStd" w:cs="ZapfDingbatsStd"/>
                    <w:color w:val="auto"/>
                    <w:sz w:val="20"/>
                    <w:szCs w:val="20"/>
                  </w:rPr>
                  <w:t xml:space="preserve"> </w:t>
                </w:r>
                <w:r w:rsidR="00EE4BF5" w:rsidRPr="00EE4BF5">
                  <w:rPr>
                    <w:rFonts w:eastAsia="ZapfDingbatsStd" w:cs="ZapfDingbatsStd"/>
                    <w:b/>
                    <w:bCs/>
                    <w:color w:val="auto"/>
                    <w:sz w:val="20"/>
                    <w:szCs w:val="20"/>
                  </w:rPr>
                  <w:t>Los 1</w:t>
                </w:r>
              </w:p>
            </w:tc>
          </w:tr>
          <w:tr w:rsidR="00EE4BF5" w14:paraId="14631530" w14:textId="77777777" w:rsidTr="00D8499F">
            <w:tc>
              <w:tcPr>
                <w:tcW w:w="1210" w:type="dxa"/>
                <w:tcBorders>
                  <w:right w:val="single" w:sz="4" w:space="0" w:color="auto"/>
                </w:tcBorders>
                <w:shd w:val="clear" w:color="auto" w:fill="F2F2F2" w:themeFill="background1" w:themeFillShade="F2"/>
              </w:tcPr>
              <w:p w14:paraId="720F4AF5" w14:textId="77777777" w:rsidR="00EE4BF5" w:rsidRPr="00B75DAE" w:rsidRDefault="00EE4BF5" w:rsidP="00EE4BF5">
                <w:pPr>
                  <w:pStyle w:val="Tabellentext"/>
                </w:pPr>
                <w:r>
                  <w:t>2023</w:t>
                </w:r>
              </w:p>
            </w:tc>
            <w:sdt>
              <w:sdtPr>
                <w:alias w:val="EIngabe"/>
                <w:tag w:val="EIngabe"/>
                <w:id w:val="-140351677"/>
                <w:placeholder>
                  <w:docPart w:val="D9FF179C5A514E3986002762D809574E"/>
                </w:placeholder>
                <w:showingPlcHdr/>
              </w:sdtPr>
              <w:sdtEndPr/>
              <w:sdtContent>
                <w:tc>
                  <w:tcPr>
                    <w:tcW w:w="1416" w:type="dxa"/>
                    <w:tcBorders>
                      <w:left w:val="single" w:sz="4" w:space="0" w:color="auto"/>
                    </w:tcBorders>
                    <w:shd w:val="clear" w:color="auto" w:fill="F2F2F2" w:themeFill="background1" w:themeFillShade="F2"/>
                  </w:tcPr>
                  <w:p w14:paraId="4FBB7EFB"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1110428246"/>
                <w:placeholder>
                  <w:docPart w:val="4CCAEC6605D34ACCB059A5EF1AE334B1"/>
                </w:placeholder>
                <w:showingPlcHdr/>
              </w:sdtPr>
              <w:sdtEndPr/>
              <w:sdtContent>
                <w:tc>
                  <w:tcPr>
                    <w:tcW w:w="1597" w:type="dxa"/>
                    <w:tcBorders>
                      <w:right w:val="single" w:sz="4" w:space="0" w:color="auto"/>
                    </w:tcBorders>
                    <w:shd w:val="clear" w:color="auto" w:fill="F2F2F2" w:themeFill="background1" w:themeFillShade="F2"/>
                  </w:tcPr>
                  <w:p w14:paraId="67034543"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347833364"/>
                <w:placeholder>
                  <w:docPart w:val="1C7E8A4B18F74958B10E639A41F0A593"/>
                </w:placeholder>
                <w:showingPlcHdr/>
              </w:sdtPr>
              <w:sdtEndPr/>
              <w:sdtContent>
                <w:tc>
                  <w:tcPr>
                    <w:tcW w:w="1554" w:type="dxa"/>
                    <w:tcBorders>
                      <w:left w:val="single" w:sz="4" w:space="0" w:color="auto"/>
                    </w:tcBorders>
                    <w:shd w:val="clear" w:color="auto" w:fill="F2F2F2" w:themeFill="background1" w:themeFillShade="F2"/>
                  </w:tcPr>
                  <w:p w14:paraId="038512A1"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1163117375"/>
                <w:placeholder>
                  <w:docPart w:val="CB6D9766EFFA41E0ADA9658BDFB9BE68"/>
                </w:placeholder>
                <w:showingPlcHdr/>
              </w:sdtPr>
              <w:sdtEndPr/>
              <w:sdtContent>
                <w:tc>
                  <w:tcPr>
                    <w:tcW w:w="1275" w:type="dxa"/>
                    <w:shd w:val="clear" w:color="auto" w:fill="F2F2F2" w:themeFill="background1" w:themeFillShade="F2"/>
                  </w:tcPr>
                  <w:p w14:paraId="2328648F" w14:textId="77777777" w:rsidR="00EE4BF5" w:rsidRPr="00753D43" w:rsidRDefault="00EE4BF5" w:rsidP="00EE4BF5">
                    <w:pPr>
                      <w:pStyle w:val="Tabellentextausfllen"/>
                      <w:rPr>
                        <w:rFonts w:eastAsia="ZapfDingbatsStd" w:cs="ZapfDingbatsStd"/>
                        <w:color w:val="auto"/>
                        <w:szCs w:val="20"/>
                      </w:rPr>
                    </w:pPr>
                    <w:r>
                      <w:rPr>
                        <w:rStyle w:val="Platzhaltertext"/>
                      </w:rPr>
                      <w:t>EINGABE</w:t>
                    </w:r>
                    <w:r w:rsidRPr="00BC2941">
                      <w:rPr>
                        <w:rStyle w:val="Platzhaltertext"/>
                      </w:rPr>
                      <w:t>.</w:t>
                    </w:r>
                  </w:p>
                </w:tc>
              </w:sdtContent>
            </w:sdt>
            <w:tc>
              <w:tcPr>
                <w:tcW w:w="2000" w:type="dxa"/>
                <w:shd w:val="clear" w:color="auto" w:fill="F2F2F2" w:themeFill="background1" w:themeFillShade="F2"/>
              </w:tcPr>
              <w:p w14:paraId="5FA69305" w14:textId="77777777" w:rsidR="00EE4BF5" w:rsidRDefault="00EE4BF5" w:rsidP="00EE4BF5">
                <w:pPr>
                  <w:pStyle w:val="Tabellentextausfllen"/>
                  <w:rPr>
                    <w:rFonts w:eastAsia="ZapfDingbatsStd" w:cs="ZapfDingbatsStd"/>
                    <w:color w:val="auto"/>
                    <w:szCs w:val="20"/>
                  </w:rPr>
                </w:pPr>
              </w:p>
            </w:tc>
          </w:tr>
          <w:tr w:rsidR="00EE4BF5" w14:paraId="260A281F" w14:textId="77777777" w:rsidTr="00D8499F">
            <w:tc>
              <w:tcPr>
                <w:tcW w:w="1210" w:type="dxa"/>
                <w:tcBorders>
                  <w:right w:val="single" w:sz="4" w:space="0" w:color="auto"/>
                </w:tcBorders>
                <w:shd w:val="clear" w:color="auto" w:fill="F2F2F2" w:themeFill="background1" w:themeFillShade="F2"/>
              </w:tcPr>
              <w:p w14:paraId="38309B45" w14:textId="77777777" w:rsidR="00EE4BF5" w:rsidRDefault="00EE4BF5" w:rsidP="00EE4BF5">
                <w:pPr>
                  <w:pStyle w:val="Tabellentext"/>
                </w:pPr>
                <w:r>
                  <w:t>2024</w:t>
                </w:r>
              </w:p>
            </w:tc>
            <w:sdt>
              <w:sdtPr>
                <w:alias w:val="EIngabe"/>
                <w:tag w:val="EIngabe"/>
                <w:id w:val="200220338"/>
                <w:placeholder>
                  <w:docPart w:val="44F79878AAC444F291C4553C69BF33D7"/>
                </w:placeholder>
                <w:showingPlcHdr/>
              </w:sdtPr>
              <w:sdtEndPr/>
              <w:sdtContent>
                <w:tc>
                  <w:tcPr>
                    <w:tcW w:w="1416" w:type="dxa"/>
                    <w:tcBorders>
                      <w:left w:val="single" w:sz="4" w:space="0" w:color="auto"/>
                    </w:tcBorders>
                    <w:shd w:val="clear" w:color="auto" w:fill="F2F2F2" w:themeFill="background1" w:themeFillShade="F2"/>
                  </w:tcPr>
                  <w:p w14:paraId="3BC16ED3"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829441423"/>
                <w:placeholder>
                  <w:docPart w:val="EC7C5666B7A94232853697F74EC5823A"/>
                </w:placeholder>
                <w:showingPlcHdr/>
              </w:sdtPr>
              <w:sdtEndPr/>
              <w:sdtContent>
                <w:tc>
                  <w:tcPr>
                    <w:tcW w:w="1597" w:type="dxa"/>
                    <w:tcBorders>
                      <w:right w:val="single" w:sz="4" w:space="0" w:color="auto"/>
                    </w:tcBorders>
                    <w:shd w:val="clear" w:color="auto" w:fill="F2F2F2" w:themeFill="background1" w:themeFillShade="F2"/>
                  </w:tcPr>
                  <w:p w14:paraId="06C55671"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464350548"/>
                <w:placeholder>
                  <w:docPart w:val="D1D04A81555D435A8B27637FBEFED592"/>
                </w:placeholder>
                <w:showingPlcHdr/>
              </w:sdtPr>
              <w:sdtEndPr/>
              <w:sdtContent>
                <w:tc>
                  <w:tcPr>
                    <w:tcW w:w="1554" w:type="dxa"/>
                    <w:tcBorders>
                      <w:left w:val="single" w:sz="4" w:space="0" w:color="auto"/>
                    </w:tcBorders>
                    <w:shd w:val="clear" w:color="auto" w:fill="F2F2F2" w:themeFill="background1" w:themeFillShade="F2"/>
                  </w:tcPr>
                  <w:p w14:paraId="5B91F2F5"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572094250"/>
                <w:placeholder>
                  <w:docPart w:val="448B270E00414EE28DEB9C8D4CF18615"/>
                </w:placeholder>
                <w:showingPlcHdr/>
              </w:sdtPr>
              <w:sdtEndPr/>
              <w:sdtContent>
                <w:tc>
                  <w:tcPr>
                    <w:tcW w:w="1275" w:type="dxa"/>
                    <w:shd w:val="clear" w:color="auto" w:fill="F2F2F2" w:themeFill="background1" w:themeFillShade="F2"/>
                  </w:tcPr>
                  <w:p w14:paraId="09228CE8" w14:textId="77777777" w:rsidR="00EE4BF5" w:rsidRPr="00753D43" w:rsidRDefault="00EE4BF5" w:rsidP="00EE4BF5">
                    <w:pPr>
                      <w:pStyle w:val="Tabellentextausfllen"/>
                      <w:rPr>
                        <w:rFonts w:eastAsia="ZapfDingbatsStd" w:cs="ZapfDingbatsStd"/>
                        <w:color w:val="auto"/>
                        <w:szCs w:val="20"/>
                      </w:rPr>
                    </w:pPr>
                    <w:r>
                      <w:rPr>
                        <w:rStyle w:val="Platzhaltertext"/>
                      </w:rPr>
                      <w:t>EINGABE</w:t>
                    </w:r>
                    <w:r w:rsidRPr="00BC2941">
                      <w:rPr>
                        <w:rStyle w:val="Platzhaltertext"/>
                      </w:rPr>
                      <w:t>.</w:t>
                    </w:r>
                  </w:p>
                </w:tc>
              </w:sdtContent>
            </w:sdt>
            <w:tc>
              <w:tcPr>
                <w:tcW w:w="2000" w:type="dxa"/>
                <w:shd w:val="clear" w:color="auto" w:fill="F2F2F2" w:themeFill="background1" w:themeFillShade="F2"/>
              </w:tcPr>
              <w:p w14:paraId="0D8442FA" w14:textId="77777777" w:rsidR="00EE4BF5" w:rsidRDefault="00EE4BF5" w:rsidP="00EE4BF5">
                <w:pPr>
                  <w:pStyle w:val="Tabellentextausfllen"/>
                  <w:rPr>
                    <w:rFonts w:eastAsia="ZapfDingbatsStd" w:cs="ZapfDingbatsStd"/>
                    <w:color w:val="auto"/>
                    <w:szCs w:val="20"/>
                  </w:rPr>
                </w:pPr>
              </w:p>
            </w:tc>
          </w:tr>
          <w:tr w:rsidR="00EE4BF5" w14:paraId="60180EB8" w14:textId="77777777" w:rsidTr="00D8499F">
            <w:tc>
              <w:tcPr>
                <w:tcW w:w="1210" w:type="dxa"/>
                <w:tcBorders>
                  <w:right w:val="single" w:sz="4" w:space="0" w:color="auto"/>
                </w:tcBorders>
                <w:shd w:val="clear" w:color="auto" w:fill="F2F2F2" w:themeFill="background1" w:themeFillShade="F2"/>
              </w:tcPr>
              <w:p w14:paraId="6EB1E2AF" w14:textId="77777777" w:rsidR="00EE4BF5" w:rsidRDefault="00EE4BF5" w:rsidP="00EE4BF5">
                <w:pPr>
                  <w:pStyle w:val="Tabellentext"/>
                </w:pPr>
                <w:r>
                  <w:t>2025</w:t>
                </w:r>
              </w:p>
            </w:tc>
            <w:sdt>
              <w:sdtPr>
                <w:alias w:val="EIngabe"/>
                <w:tag w:val="EIngabe"/>
                <w:id w:val="333344034"/>
                <w:placeholder>
                  <w:docPart w:val="FFD1CBE626A94E4D8A6E462ADFC4CE4B"/>
                </w:placeholder>
                <w:showingPlcHdr/>
              </w:sdtPr>
              <w:sdtEndPr/>
              <w:sdtContent>
                <w:tc>
                  <w:tcPr>
                    <w:tcW w:w="1416" w:type="dxa"/>
                    <w:tcBorders>
                      <w:left w:val="single" w:sz="4" w:space="0" w:color="auto"/>
                      <w:bottom w:val="single" w:sz="4" w:space="0" w:color="auto"/>
                    </w:tcBorders>
                    <w:shd w:val="clear" w:color="auto" w:fill="F2F2F2" w:themeFill="background1" w:themeFillShade="F2"/>
                  </w:tcPr>
                  <w:p w14:paraId="395240F8"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134640725"/>
                <w:placeholder>
                  <w:docPart w:val="BF57396B16E847409BEA2712C96E72F9"/>
                </w:placeholder>
                <w:showingPlcHdr/>
              </w:sdtPr>
              <w:sdtEndPr/>
              <w:sdtContent>
                <w:tc>
                  <w:tcPr>
                    <w:tcW w:w="1597" w:type="dxa"/>
                    <w:tcBorders>
                      <w:bottom w:val="single" w:sz="4" w:space="0" w:color="auto"/>
                      <w:right w:val="single" w:sz="4" w:space="0" w:color="auto"/>
                    </w:tcBorders>
                    <w:shd w:val="clear" w:color="auto" w:fill="F2F2F2" w:themeFill="background1" w:themeFillShade="F2"/>
                  </w:tcPr>
                  <w:p w14:paraId="23934B6D"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2013710958"/>
                <w:placeholder>
                  <w:docPart w:val="DA56D45AFF6C499CB58146C1E1EE5A9D"/>
                </w:placeholder>
                <w:showingPlcHdr/>
              </w:sdtPr>
              <w:sdtEndPr/>
              <w:sdtContent>
                <w:tc>
                  <w:tcPr>
                    <w:tcW w:w="1554" w:type="dxa"/>
                    <w:tcBorders>
                      <w:left w:val="single" w:sz="4" w:space="0" w:color="auto"/>
                    </w:tcBorders>
                    <w:shd w:val="clear" w:color="auto" w:fill="F2F2F2" w:themeFill="background1" w:themeFillShade="F2"/>
                  </w:tcPr>
                  <w:p w14:paraId="64C16C90"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875204866"/>
                <w:placeholder>
                  <w:docPart w:val="323AEE5A818C44F6B7A0CCD118F72473"/>
                </w:placeholder>
                <w:showingPlcHdr/>
              </w:sdtPr>
              <w:sdtEndPr/>
              <w:sdtContent>
                <w:tc>
                  <w:tcPr>
                    <w:tcW w:w="1275" w:type="dxa"/>
                    <w:shd w:val="clear" w:color="auto" w:fill="F2F2F2" w:themeFill="background1" w:themeFillShade="F2"/>
                  </w:tcPr>
                  <w:p w14:paraId="6B6EB397" w14:textId="77777777" w:rsidR="00EE4BF5" w:rsidRPr="00753D43" w:rsidRDefault="00EE4BF5" w:rsidP="00EE4BF5">
                    <w:pPr>
                      <w:pStyle w:val="Tabellentextausfllen"/>
                      <w:rPr>
                        <w:rFonts w:eastAsia="ZapfDingbatsStd" w:cs="ZapfDingbatsStd"/>
                        <w:color w:val="auto"/>
                        <w:szCs w:val="20"/>
                      </w:rPr>
                    </w:pPr>
                    <w:r>
                      <w:rPr>
                        <w:rStyle w:val="Platzhaltertext"/>
                      </w:rPr>
                      <w:t>EINGABE</w:t>
                    </w:r>
                    <w:r w:rsidRPr="00BC2941">
                      <w:rPr>
                        <w:rStyle w:val="Platzhaltertext"/>
                      </w:rPr>
                      <w:t>.</w:t>
                    </w:r>
                  </w:p>
                </w:tc>
              </w:sdtContent>
            </w:sdt>
            <w:tc>
              <w:tcPr>
                <w:tcW w:w="2000" w:type="dxa"/>
                <w:shd w:val="clear" w:color="auto" w:fill="F2F2F2" w:themeFill="background1" w:themeFillShade="F2"/>
              </w:tcPr>
              <w:p w14:paraId="10EC9B8C" w14:textId="77777777" w:rsidR="00EE4BF5" w:rsidRDefault="00EE4BF5" w:rsidP="00EE4BF5">
                <w:pPr>
                  <w:pStyle w:val="Tabellentextausfllen"/>
                  <w:rPr>
                    <w:rFonts w:eastAsia="ZapfDingbatsStd" w:cs="ZapfDingbatsStd"/>
                    <w:color w:val="auto"/>
                    <w:szCs w:val="20"/>
                  </w:rPr>
                </w:pPr>
              </w:p>
            </w:tc>
          </w:tr>
        </w:tbl>
        <w:p w14:paraId="15F97FEA" w14:textId="77777777" w:rsidR="007A6B82" w:rsidRPr="000646B3" w:rsidRDefault="007A6B82" w:rsidP="007A6B82">
          <w:pPr>
            <w:rPr>
              <w:sz w:val="14"/>
              <w:szCs w:val="8"/>
            </w:rPr>
          </w:pPr>
        </w:p>
        <w:p w14:paraId="1FACEA09" w14:textId="77777777" w:rsidR="000646B3" w:rsidRDefault="000646B3" w:rsidP="000646B3">
          <w:r w:rsidRPr="00B75DAE">
            <w:t>Bei der nachfolgend angegebenen Anzahl der Beschäftigten dürfen nur die festangestellten Mitarbeiter angegeben werden, die innerhalb</w:t>
          </w:r>
          <w:r>
            <w:t xml:space="preserve"> </w:t>
          </w:r>
          <w:r w:rsidRPr="00B75DAE">
            <w:t>des B</w:t>
          </w:r>
          <w:r w:rsidR="00BA4F5C">
            <w:t>ü</w:t>
          </w:r>
          <w:r w:rsidRPr="00B75DAE">
            <w:t xml:space="preserve">ros – regelmäßig – mit den entsprechenden Leistungen für den Bereich </w:t>
          </w:r>
          <w:r w:rsidRPr="00B75DAE">
            <w:rPr>
              <w:rFonts w:ascii="Cambria Math" w:hAnsi="Cambria Math" w:cs="Cambria Math"/>
            </w:rPr>
            <w:t>≫</w:t>
          </w:r>
          <w:r>
            <w:t>Fachplanung HLS</w:t>
          </w:r>
          <w:r w:rsidRPr="00B75DAE">
            <w:rPr>
              <w:rFonts w:ascii="Cambria Math" w:hAnsi="Cambria Math" w:cs="Cambria Math"/>
            </w:rPr>
            <w:t>≪</w:t>
          </w:r>
          <w:r w:rsidRPr="00B75DAE">
            <w:t xml:space="preserve"> betraut werden.</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210"/>
            <w:gridCol w:w="1416"/>
            <w:gridCol w:w="1597"/>
            <w:gridCol w:w="1554"/>
            <w:gridCol w:w="1275"/>
            <w:gridCol w:w="2000"/>
          </w:tblGrid>
          <w:tr w:rsidR="00EE4BF5" w14:paraId="60A365F6" w14:textId="77777777" w:rsidTr="00D8499F">
            <w:tc>
              <w:tcPr>
                <w:tcW w:w="1210" w:type="dxa"/>
                <w:tcBorders>
                  <w:right w:val="single" w:sz="4" w:space="0" w:color="auto"/>
                </w:tcBorders>
                <w:shd w:val="clear" w:color="auto" w:fill="F2F2F2" w:themeFill="background1" w:themeFillShade="F2"/>
              </w:tcPr>
              <w:p w14:paraId="479B0D52" w14:textId="77777777" w:rsidR="00EE4BF5" w:rsidRPr="00B75DAE" w:rsidRDefault="00EE4BF5" w:rsidP="00EE4BF5">
                <w:pPr>
                  <w:pStyle w:val="Tabellentext"/>
                </w:pPr>
                <w:r w:rsidRPr="00B75DAE">
                  <w:t>§ 46 Abs. 3 Ziff. 8 VgV</w:t>
                </w:r>
              </w:p>
            </w:tc>
            <w:tc>
              <w:tcPr>
                <w:tcW w:w="1416" w:type="dxa"/>
                <w:tcBorders>
                  <w:top w:val="single" w:sz="4" w:space="0" w:color="auto"/>
                  <w:left w:val="single" w:sz="4" w:space="0" w:color="auto"/>
                </w:tcBorders>
                <w:shd w:val="clear" w:color="auto" w:fill="F2F2F2" w:themeFill="background1" w:themeFillShade="F2"/>
              </w:tcPr>
              <w:p w14:paraId="225AE985" w14:textId="77777777" w:rsidR="00EE4BF5" w:rsidRPr="00B75DAE" w:rsidRDefault="00EE4BF5" w:rsidP="00EE4BF5">
                <w:pPr>
                  <w:pStyle w:val="Tabellentext"/>
                </w:pPr>
                <w:r>
                  <w:t>Ingenieur:innen</w:t>
                </w:r>
              </w:p>
            </w:tc>
            <w:tc>
              <w:tcPr>
                <w:tcW w:w="1597" w:type="dxa"/>
                <w:tcBorders>
                  <w:top w:val="single" w:sz="4" w:space="0" w:color="auto"/>
                  <w:right w:val="single" w:sz="4" w:space="0" w:color="auto"/>
                </w:tcBorders>
                <w:shd w:val="clear" w:color="auto" w:fill="F2F2F2" w:themeFill="background1" w:themeFillShade="F2"/>
              </w:tcPr>
              <w:p w14:paraId="14BD47EB" w14:textId="77777777" w:rsidR="00EE4BF5" w:rsidRPr="00B75DAE" w:rsidRDefault="00EE4BF5" w:rsidP="00EE4BF5">
                <w:pPr>
                  <w:pStyle w:val="Tabellentext"/>
                </w:pPr>
                <w:r>
                  <w:t>Technische Mitarbeiter:innen</w:t>
                </w:r>
              </w:p>
            </w:tc>
            <w:tc>
              <w:tcPr>
                <w:tcW w:w="1554" w:type="dxa"/>
                <w:tcBorders>
                  <w:left w:val="single" w:sz="4" w:space="0" w:color="auto"/>
                </w:tcBorders>
                <w:shd w:val="clear" w:color="auto" w:fill="F2F2F2" w:themeFill="background1" w:themeFillShade="F2"/>
              </w:tcPr>
              <w:p w14:paraId="3C7CC97B" w14:textId="77777777" w:rsidR="00EE4BF5" w:rsidRPr="00B75DAE" w:rsidRDefault="00EE4BF5" w:rsidP="00EE4BF5">
                <w:pPr>
                  <w:pStyle w:val="Tabellentext"/>
                </w:pPr>
                <w:r>
                  <w:t xml:space="preserve">Sonstige </w:t>
                </w:r>
                <w:r>
                  <w:br/>
                  <w:t>Mitarbeiter:innen</w:t>
                </w:r>
              </w:p>
            </w:tc>
            <w:tc>
              <w:tcPr>
                <w:tcW w:w="1275" w:type="dxa"/>
                <w:shd w:val="clear" w:color="auto" w:fill="F2F2F2" w:themeFill="background1" w:themeFillShade="F2"/>
              </w:tcPr>
              <w:p w14:paraId="1A4A35A0" w14:textId="77777777" w:rsidR="00EE4BF5" w:rsidRPr="00753D43" w:rsidRDefault="00EE4BF5" w:rsidP="00EE4BF5">
                <w:pPr>
                  <w:pStyle w:val="Tabellentext"/>
                  <w:rPr>
                    <w:rFonts w:eastAsia="ZapfDingbatsStd" w:cs="ZapfDingbatsStd"/>
                    <w:color w:val="auto"/>
                    <w:sz w:val="20"/>
                    <w:szCs w:val="20"/>
                  </w:rPr>
                </w:pPr>
                <w:r>
                  <w:rPr>
                    <w:rFonts w:eastAsia="ZapfDingbatsStd" w:cs="ZapfDingbatsStd"/>
                    <w:color w:val="auto"/>
                    <w:sz w:val="20"/>
                    <w:szCs w:val="20"/>
                  </w:rPr>
                  <w:t>Gesamt</w:t>
                </w:r>
              </w:p>
            </w:tc>
            <w:tc>
              <w:tcPr>
                <w:tcW w:w="2000" w:type="dxa"/>
                <w:shd w:val="clear" w:color="auto" w:fill="F2F2F2" w:themeFill="background1" w:themeFillShade="F2"/>
              </w:tcPr>
              <w:p w14:paraId="2BF7E89C" w14:textId="77777777" w:rsidR="00EE4BF5" w:rsidRPr="00753D43" w:rsidRDefault="00467C62" w:rsidP="00EE4BF5">
                <w:pPr>
                  <w:pStyle w:val="Tabellentext"/>
                  <w:jc w:val="right"/>
                  <w:rPr>
                    <w:rFonts w:eastAsia="ZapfDingbatsStd" w:cs="ZapfDingbatsStd"/>
                    <w:color w:val="auto"/>
                    <w:sz w:val="20"/>
                    <w:szCs w:val="20"/>
                  </w:rPr>
                </w:pPr>
                <w:sdt>
                  <w:sdtPr>
                    <w:rPr>
                      <w:rFonts w:eastAsia="ZapfDingbatsStd" w:cs="ZapfDingbatsStd"/>
                      <w:color w:val="auto"/>
                      <w:sz w:val="20"/>
                      <w:szCs w:val="20"/>
                    </w:rPr>
                    <w:id w:val="1492910442"/>
                    <w14:checkbox>
                      <w14:checked w14:val="0"/>
                      <w14:checkedState w14:val="2612" w14:font="MS Gothic"/>
                      <w14:uncheckedState w14:val="2610" w14:font="MS Gothic"/>
                    </w14:checkbox>
                  </w:sdtPr>
                  <w:sdtEndPr/>
                  <w:sdtContent>
                    <w:r w:rsidR="00BA4F5C">
                      <w:rPr>
                        <w:rFonts w:ascii="MS Gothic" w:eastAsia="MS Gothic" w:hAnsi="MS Gothic" w:cs="ZapfDingbatsStd" w:hint="eastAsia"/>
                        <w:color w:val="auto"/>
                        <w:sz w:val="20"/>
                        <w:szCs w:val="20"/>
                      </w:rPr>
                      <w:t>☐</w:t>
                    </w:r>
                  </w:sdtContent>
                </w:sdt>
                <w:r w:rsidR="00BA4F5C" w:rsidRPr="00CD002C">
                  <w:rPr>
                    <w:rFonts w:eastAsia="ZapfDingbatsStd" w:cs="ZapfDingbatsStd"/>
                    <w:color w:val="auto"/>
                    <w:sz w:val="20"/>
                    <w:szCs w:val="20"/>
                  </w:rPr>
                  <w:t xml:space="preserve"> </w:t>
                </w:r>
                <w:r w:rsidR="00EE4BF5" w:rsidRPr="00EE4BF5">
                  <w:rPr>
                    <w:rFonts w:eastAsia="ZapfDingbatsStd" w:cs="ZapfDingbatsStd"/>
                    <w:b/>
                    <w:bCs/>
                    <w:color w:val="auto"/>
                    <w:sz w:val="20"/>
                    <w:szCs w:val="20"/>
                  </w:rPr>
                  <w:t xml:space="preserve">Los </w:t>
                </w:r>
                <w:r w:rsidR="00EE4BF5">
                  <w:rPr>
                    <w:rFonts w:eastAsia="ZapfDingbatsStd" w:cs="ZapfDingbatsStd"/>
                    <w:b/>
                    <w:bCs/>
                    <w:color w:val="auto"/>
                    <w:sz w:val="20"/>
                    <w:szCs w:val="20"/>
                  </w:rPr>
                  <w:t>2</w:t>
                </w:r>
              </w:p>
            </w:tc>
          </w:tr>
          <w:tr w:rsidR="00D8499F" w14:paraId="42CBF373" w14:textId="77777777" w:rsidTr="00D8499F">
            <w:tc>
              <w:tcPr>
                <w:tcW w:w="1210" w:type="dxa"/>
                <w:tcBorders>
                  <w:right w:val="single" w:sz="4" w:space="0" w:color="auto"/>
                </w:tcBorders>
                <w:shd w:val="clear" w:color="auto" w:fill="F2F2F2" w:themeFill="background1" w:themeFillShade="F2"/>
              </w:tcPr>
              <w:p w14:paraId="778B7E88" w14:textId="77777777" w:rsidR="00D8499F" w:rsidRPr="00B75DAE" w:rsidRDefault="00D8499F" w:rsidP="00D8499F">
                <w:pPr>
                  <w:pStyle w:val="Tabellentext"/>
                </w:pPr>
                <w:r>
                  <w:t>2023</w:t>
                </w:r>
              </w:p>
            </w:tc>
            <w:sdt>
              <w:sdtPr>
                <w:alias w:val="EIngabe"/>
                <w:tag w:val="EIngabe"/>
                <w:id w:val="832726678"/>
                <w:placeholder>
                  <w:docPart w:val="82398C281AFC41F1A1790EF458C15CC7"/>
                </w:placeholder>
                <w:showingPlcHdr/>
              </w:sdtPr>
              <w:sdtEndPr/>
              <w:sdtContent>
                <w:tc>
                  <w:tcPr>
                    <w:tcW w:w="1416" w:type="dxa"/>
                    <w:tcBorders>
                      <w:left w:val="single" w:sz="4" w:space="0" w:color="auto"/>
                    </w:tcBorders>
                    <w:shd w:val="clear" w:color="auto" w:fill="F2F2F2" w:themeFill="background1" w:themeFillShade="F2"/>
                  </w:tcPr>
                  <w:p w14:paraId="3D822463" w14:textId="77777777" w:rsidR="00D8499F" w:rsidRDefault="00D8499F" w:rsidP="00D8499F">
                    <w:pPr>
                      <w:pStyle w:val="Tabellentextausfllen"/>
                    </w:pPr>
                    <w:r>
                      <w:rPr>
                        <w:rStyle w:val="Platzhaltertext"/>
                      </w:rPr>
                      <w:t>EINGABE</w:t>
                    </w:r>
                    <w:r w:rsidRPr="00BC2941">
                      <w:rPr>
                        <w:rStyle w:val="Platzhaltertext"/>
                      </w:rPr>
                      <w:t>.</w:t>
                    </w:r>
                  </w:p>
                </w:tc>
              </w:sdtContent>
            </w:sdt>
            <w:sdt>
              <w:sdtPr>
                <w:alias w:val="EIngabe"/>
                <w:tag w:val="EIngabe"/>
                <w:id w:val="-1228450581"/>
                <w:placeholder>
                  <w:docPart w:val="22A1637AEC66422BB686AD066789D30D"/>
                </w:placeholder>
                <w:showingPlcHdr/>
              </w:sdtPr>
              <w:sdtEndPr/>
              <w:sdtContent>
                <w:tc>
                  <w:tcPr>
                    <w:tcW w:w="1597" w:type="dxa"/>
                    <w:tcBorders>
                      <w:right w:val="single" w:sz="4" w:space="0" w:color="auto"/>
                    </w:tcBorders>
                    <w:shd w:val="clear" w:color="auto" w:fill="F2F2F2" w:themeFill="background1" w:themeFillShade="F2"/>
                  </w:tcPr>
                  <w:p w14:paraId="44BAC2E8" w14:textId="77777777" w:rsidR="00D8499F" w:rsidRDefault="00D8499F" w:rsidP="00D8499F">
                    <w:pPr>
                      <w:pStyle w:val="Tabellentextausfllen"/>
                    </w:pPr>
                    <w:r>
                      <w:rPr>
                        <w:rStyle w:val="Platzhaltertext"/>
                      </w:rPr>
                      <w:t>EINGABE</w:t>
                    </w:r>
                    <w:r w:rsidRPr="00BC2941">
                      <w:rPr>
                        <w:rStyle w:val="Platzhaltertext"/>
                      </w:rPr>
                      <w:t>.</w:t>
                    </w:r>
                  </w:p>
                </w:tc>
              </w:sdtContent>
            </w:sdt>
            <w:sdt>
              <w:sdtPr>
                <w:alias w:val="EIngabe"/>
                <w:tag w:val="EIngabe"/>
                <w:id w:val="-1898278138"/>
                <w:placeholder>
                  <w:docPart w:val="4E8E44EB75214AAAB5122424FA21658F"/>
                </w:placeholder>
                <w:showingPlcHdr/>
              </w:sdtPr>
              <w:sdtEndPr/>
              <w:sdtContent>
                <w:tc>
                  <w:tcPr>
                    <w:tcW w:w="1554" w:type="dxa"/>
                    <w:tcBorders>
                      <w:left w:val="single" w:sz="4" w:space="0" w:color="auto"/>
                    </w:tcBorders>
                    <w:shd w:val="clear" w:color="auto" w:fill="F2F2F2" w:themeFill="background1" w:themeFillShade="F2"/>
                  </w:tcPr>
                  <w:p w14:paraId="4BD4090F" w14:textId="77777777" w:rsidR="00D8499F" w:rsidRDefault="00D8499F" w:rsidP="00D8499F">
                    <w:pPr>
                      <w:pStyle w:val="Tabellentextausfllen"/>
                    </w:pPr>
                    <w:r>
                      <w:rPr>
                        <w:rStyle w:val="Platzhaltertext"/>
                      </w:rPr>
                      <w:t>EINGABE</w:t>
                    </w:r>
                    <w:r w:rsidRPr="00BC2941">
                      <w:rPr>
                        <w:rStyle w:val="Platzhaltertext"/>
                      </w:rPr>
                      <w:t>.</w:t>
                    </w:r>
                  </w:p>
                </w:tc>
              </w:sdtContent>
            </w:sdt>
            <w:sdt>
              <w:sdtPr>
                <w:alias w:val="EIngabe"/>
                <w:tag w:val="EIngabe"/>
                <w:id w:val="435031279"/>
                <w:placeholder>
                  <w:docPart w:val="59FF7AC680BF40A99416D7E54FEE5BE0"/>
                </w:placeholder>
                <w:showingPlcHdr/>
              </w:sdtPr>
              <w:sdtEndPr/>
              <w:sdtContent>
                <w:tc>
                  <w:tcPr>
                    <w:tcW w:w="1275" w:type="dxa"/>
                    <w:shd w:val="clear" w:color="auto" w:fill="F2F2F2" w:themeFill="background1" w:themeFillShade="F2"/>
                  </w:tcPr>
                  <w:p w14:paraId="206C68EE" w14:textId="77777777" w:rsidR="00D8499F" w:rsidRPr="00753D43" w:rsidRDefault="00D8499F" w:rsidP="00D8499F">
                    <w:pPr>
                      <w:pStyle w:val="Tabellentextausfllen"/>
                      <w:rPr>
                        <w:rFonts w:eastAsia="ZapfDingbatsStd" w:cs="ZapfDingbatsStd"/>
                        <w:color w:val="auto"/>
                        <w:szCs w:val="20"/>
                      </w:rPr>
                    </w:pPr>
                    <w:r>
                      <w:rPr>
                        <w:rStyle w:val="Platzhaltertext"/>
                      </w:rPr>
                      <w:t>EINGABE</w:t>
                    </w:r>
                    <w:r w:rsidRPr="00BC2941">
                      <w:rPr>
                        <w:rStyle w:val="Platzhaltertext"/>
                      </w:rPr>
                      <w:t>.</w:t>
                    </w:r>
                  </w:p>
                </w:tc>
              </w:sdtContent>
            </w:sdt>
            <w:tc>
              <w:tcPr>
                <w:tcW w:w="2000" w:type="dxa"/>
                <w:shd w:val="clear" w:color="auto" w:fill="F2F2F2" w:themeFill="background1" w:themeFillShade="F2"/>
              </w:tcPr>
              <w:p w14:paraId="7A023C30" w14:textId="77777777" w:rsidR="00D8499F" w:rsidRDefault="00D8499F" w:rsidP="00D8499F">
                <w:pPr>
                  <w:pStyle w:val="Tabellentextausfllen"/>
                  <w:rPr>
                    <w:rFonts w:eastAsia="ZapfDingbatsStd" w:cs="ZapfDingbatsStd"/>
                    <w:color w:val="auto"/>
                    <w:szCs w:val="20"/>
                  </w:rPr>
                </w:pPr>
              </w:p>
            </w:tc>
          </w:tr>
          <w:tr w:rsidR="00D8499F" w14:paraId="78B27A78" w14:textId="77777777" w:rsidTr="00D8499F">
            <w:tc>
              <w:tcPr>
                <w:tcW w:w="1210" w:type="dxa"/>
                <w:tcBorders>
                  <w:right w:val="single" w:sz="4" w:space="0" w:color="auto"/>
                </w:tcBorders>
                <w:shd w:val="clear" w:color="auto" w:fill="F2F2F2" w:themeFill="background1" w:themeFillShade="F2"/>
              </w:tcPr>
              <w:p w14:paraId="25475FEA" w14:textId="77777777" w:rsidR="00D8499F" w:rsidRDefault="00D8499F" w:rsidP="00D8499F">
                <w:pPr>
                  <w:pStyle w:val="Tabellentext"/>
                </w:pPr>
                <w:r>
                  <w:t>2024</w:t>
                </w:r>
              </w:p>
            </w:tc>
            <w:sdt>
              <w:sdtPr>
                <w:alias w:val="EIngabe"/>
                <w:tag w:val="EIngabe"/>
                <w:id w:val="-308322595"/>
                <w:placeholder>
                  <w:docPart w:val="E6A238AC85FB466089D74D948BD590C9"/>
                </w:placeholder>
                <w:showingPlcHdr/>
              </w:sdtPr>
              <w:sdtEndPr/>
              <w:sdtContent>
                <w:tc>
                  <w:tcPr>
                    <w:tcW w:w="1416" w:type="dxa"/>
                    <w:tcBorders>
                      <w:left w:val="single" w:sz="4" w:space="0" w:color="auto"/>
                    </w:tcBorders>
                    <w:shd w:val="clear" w:color="auto" w:fill="F2F2F2" w:themeFill="background1" w:themeFillShade="F2"/>
                  </w:tcPr>
                  <w:p w14:paraId="3E376561" w14:textId="77777777" w:rsidR="00D8499F" w:rsidRDefault="00D8499F" w:rsidP="00D8499F">
                    <w:pPr>
                      <w:pStyle w:val="Tabellentextausfllen"/>
                    </w:pPr>
                    <w:r>
                      <w:rPr>
                        <w:rStyle w:val="Platzhaltertext"/>
                      </w:rPr>
                      <w:t>EINGABE</w:t>
                    </w:r>
                    <w:r w:rsidRPr="00BC2941">
                      <w:rPr>
                        <w:rStyle w:val="Platzhaltertext"/>
                      </w:rPr>
                      <w:t>.</w:t>
                    </w:r>
                  </w:p>
                </w:tc>
              </w:sdtContent>
            </w:sdt>
            <w:sdt>
              <w:sdtPr>
                <w:alias w:val="EIngabe"/>
                <w:tag w:val="EIngabe"/>
                <w:id w:val="653565193"/>
                <w:placeholder>
                  <w:docPart w:val="441614DB98B3469287D89CF062055A99"/>
                </w:placeholder>
                <w:showingPlcHdr/>
              </w:sdtPr>
              <w:sdtEndPr/>
              <w:sdtContent>
                <w:tc>
                  <w:tcPr>
                    <w:tcW w:w="1597" w:type="dxa"/>
                    <w:tcBorders>
                      <w:right w:val="single" w:sz="4" w:space="0" w:color="auto"/>
                    </w:tcBorders>
                    <w:shd w:val="clear" w:color="auto" w:fill="F2F2F2" w:themeFill="background1" w:themeFillShade="F2"/>
                  </w:tcPr>
                  <w:p w14:paraId="6E391E1D" w14:textId="77777777" w:rsidR="00D8499F" w:rsidRDefault="00D8499F" w:rsidP="00D8499F">
                    <w:pPr>
                      <w:pStyle w:val="Tabellentextausfllen"/>
                    </w:pPr>
                    <w:r>
                      <w:rPr>
                        <w:rStyle w:val="Platzhaltertext"/>
                      </w:rPr>
                      <w:t>EINGABE</w:t>
                    </w:r>
                    <w:r w:rsidRPr="00BC2941">
                      <w:rPr>
                        <w:rStyle w:val="Platzhaltertext"/>
                      </w:rPr>
                      <w:t>.</w:t>
                    </w:r>
                  </w:p>
                </w:tc>
              </w:sdtContent>
            </w:sdt>
            <w:sdt>
              <w:sdtPr>
                <w:alias w:val="EIngabe"/>
                <w:tag w:val="EIngabe"/>
                <w:id w:val="2121107184"/>
                <w:placeholder>
                  <w:docPart w:val="062AF0D552134BF8B0BB548114F42589"/>
                </w:placeholder>
                <w:showingPlcHdr/>
              </w:sdtPr>
              <w:sdtEndPr/>
              <w:sdtContent>
                <w:tc>
                  <w:tcPr>
                    <w:tcW w:w="1554" w:type="dxa"/>
                    <w:tcBorders>
                      <w:left w:val="single" w:sz="4" w:space="0" w:color="auto"/>
                    </w:tcBorders>
                    <w:shd w:val="clear" w:color="auto" w:fill="F2F2F2" w:themeFill="background1" w:themeFillShade="F2"/>
                  </w:tcPr>
                  <w:p w14:paraId="2045439C" w14:textId="77777777" w:rsidR="00D8499F" w:rsidRDefault="00D8499F" w:rsidP="00D8499F">
                    <w:pPr>
                      <w:pStyle w:val="Tabellentextausfllen"/>
                    </w:pPr>
                    <w:r>
                      <w:rPr>
                        <w:rStyle w:val="Platzhaltertext"/>
                      </w:rPr>
                      <w:t>EINGABE</w:t>
                    </w:r>
                    <w:r w:rsidRPr="00BC2941">
                      <w:rPr>
                        <w:rStyle w:val="Platzhaltertext"/>
                      </w:rPr>
                      <w:t>.</w:t>
                    </w:r>
                  </w:p>
                </w:tc>
              </w:sdtContent>
            </w:sdt>
            <w:sdt>
              <w:sdtPr>
                <w:alias w:val="EIngabe"/>
                <w:tag w:val="EIngabe"/>
                <w:id w:val="-894121465"/>
                <w:placeholder>
                  <w:docPart w:val="7FF54C2B9B7E44E8A80871EEB8E577AC"/>
                </w:placeholder>
                <w:showingPlcHdr/>
              </w:sdtPr>
              <w:sdtEndPr/>
              <w:sdtContent>
                <w:tc>
                  <w:tcPr>
                    <w:tcW w:w="1275" w:type="dxa"/>
                    <w:shd w:val="clear" w:color="auto" w:fill="F2F2F2" w:themeFill="background1" w:themeFillShade="F2"/>
                  </w:tcPr>
                  <w:p w14:paraId="1C3F81EE" w14:textId="77777777" w:rsidR="00D8499F" w:rsidRPr="00753D43" w:rsidRDefault="00D8499F" w:rsidP="00D8499F">
                    <w:pPr>
                      <w:pStyle w:val="Tabellentextausfllen"/>
                      <w:rPr>
                        <w:rFonts w:eastAsia="ZapfDingbatsStd" w:cs="ZapfDingbatsStd"/>
                        <w:color w:val="auto"/>
                        <w:szCs w:val="20"/>
                      </w:rPr>
                    </w:pPr>
                    <w:r>
                      <w:rPr>
                        <w:rStyle w:val="Platzhaltertext"/>
                      </w:rPr>
                      <w:t>EINGABE</w:t>
                    </w:r>
                    <w:r w:rsidRPr="00BC2941">
                      <w:rPr>
                        <w:rStyle w:val="Platzhaltertext"/>
                      </w:rPr>
                      <w:t>.</w:t>
                    </w:r>
                  </w:p>
                </w:tc>
              </w:sdtContent>
            </w:sdt>
            <w:tc>
              <w:tcPr>
                <w:tcW w:w="2000" w:type="dxa"/>
                <w:shd w:val="clear" w:color="auto" w:fill="F2F2F2" w:themeFill="background1" w:themeFillShade="F2"/>
              </w:tcPr>
              <w:p w14:paraId="4B683B29" w14:textId="77777777" w:rsidR="00D8499F" w:rsidRDefault="00D8499F" w:rsidP="00D8499F">
                <w:pPr>
                  <w:pStyle w:val="Tabellentextausfllen"/>
                  <w:rPr>
                    <w:rFonts w:eastAsia="ZapfDingbatsStd" w:cs="ZapfDingbatsStd"/>
                    <w:color w:val="auto"/>
                    <w:szCs w:val="20"/>
                  </w:rPr>
                </w:pPr>
              </w:p>
            </w:tc>
          </w:tr>
          <w:tr w:rsidR="00D8499F" w14:paraId="2979DE20" w14:textId="77777777" w:rsidTr="00D8499F">
            <w:tc>
              <w:tcPr>
                <w:tcW w:w="1210" w:type="dxa"/>
                <w:tcBorders>
                  <w:right w:val="single" w:sz="4" w:space="0" w:color="auto"/>
                </w:tcBorders>
                <w:shd w:val="clear" w:color="auto" w:fill="F2F2F2" w:themeFill="background1" w:themeFillShade="F2"/>
              </w:tcPr>
              <w:p w14:paraId="721140FB" w14:textId="77777777" w:rsidR="00D8499F" w:rsidRDefault="00D8499F" w:rsidP="00D8499F">
                <w:pPr>
                  <w:pStyle w:val="Tabellentext"/>
                </w:pPr>
                <w:r>
                  <w:t>2025</w:t>
                </w:r>
              </w:p>
            </w:tc>
            <w:sdt>
              <w:sdtPr>
                <w:alias w:val="EIngabe"/>
                <w:tag w:val="EIngabe"/>
                <w:id w:val="-1907905769"/>
                <w:placeholder>
                  <w:docPart w:val="CBA723CEF7F247B599449D2003E98169"/>
                </w:placeholder>
                <w:showingPlcHdr/>
              </w:sdtPr>
              <w:sdtEndPr/>
              <w:sdtContent>
                <w:tc>
                  <w:tcPr>
                    <w:tcW w:w="1416" w:type="dxa"/>
                    <w:tcBorders>
                      <w:left w:val="single" w:sz="4" w:space="0" w:color="auto"/>
                      <w:bottom w:val="single" w:sz="4" w:space="0" w:color="auto"/>
                    </w:tcBorders>
                    <w:shd w:val="clear" w:color="auto" w:fill="F2F2F2" w:themeFill="background1" w:themeFillShade="F2"/>
                  </w:tcPr>
                  <w:p w14:paraId="1AF6D2E6" w14:textId="77777777" w:rsidR="00D8499F" w:rsidRDefault="00D8499F" w:rsidP="00D8499F">
                    <w:pPr>
                      <w:pStyle w:val="Tabellentextausfllen"/>
                    </w:pPr>
                    <w:r>
                      <w:rPr>
                        <w:rStyle w:val="Platzhaltertext"/>
                      </w:rPr>
                      <w:t>EINGABE</w:t>
                    </w:r>
                    <w:r w:rsidRPr="00BC2941">
                      <w:rPr>
                        <w:rStyle w:val="Platzhaltertext"/>
                      </w:rPr>
                      <w:t>.</w:t>
                    </w:r>
                  </w:p>
                </w:tc>
              </w:sdtContent>
            </w:sdt>
            <w:sdt>
              <w:sdtPr>
                <w:alias w:val="EIngabe"/>
                <w:tag w:val="EIngabe"/>
                <w:id w:val="-1310866044"/>
                <w:placeholder>
                  <w:docPart w:val="E063D0DE36C746FFA9451FFB5CEC7468"/>
                </w:placeholder>
                <w:showingPlcHdr/>
              </w:sdtPr>
              <w:sdtEndPr/>
              <w:sdtContent>
                <w:tc>
                  <w:tcPr>
                    <w:tcW w:w="1597" w:type="dxa"/>
                    <w:tcBorders>
                      <w:bottom w:val="single" w:sz="4" w:space="0" w:color="auto"/>
                      <w:right w:val="single" w:sz="4" w:space="0" w:color="auto"/>
                    </w:tcBorders>
                    <w:shd w:val="clear" w:color="auto" w:fill="F2F2F2" w:themeFill="background1" w:themeFillShade="F2"/>
                  </w:tcPr>
                  <w:p w14:paraId="0A0582D2" w14:textId="77777777" w:rsidR="00D8499F" w:rsidRDefault="00D8499F" w:rsidP="00D8499F">
                    <w:pPr>
                      <w:pStyle w:val="Tabellentextausfllen"/>
                    </w:pPr>
                    <w:r>
                      <w:rPr>
                        <w:rStyle w:val="Platzhaltertext"/>
                      </w:rPr>
                      <w:t>EINGABE</w:t>
                    </w:r>
                    <w:r w:rsidRPr="00BC2941">
                      <w:rPr>
                        <w:rStyle w:val="Platzhaltertext"/>
                      </w:rPr>
                      <w:t>.</w:t>
                    </w:r>
                  </w:p>
                </w:tc>
              </w:sdtContent>
            </w:sdt>
            <w:sdt>
              <w:sdtPr>
                <w:alias w:val="EIngabe"/>
                <w:tag w:val="EIngabe"/>
                <w:id w:val="1453597368"/>
                <w:placeholder>
                  <w:docPart w:val="B99342E0815846228CBF790FB508618F"/>
                </w:placeholder>
                <w:showingPlcHdr/>
              </w:sdtPr>
              <w:sdtEndPr/>
              <w:sdtContent>
                <w:tc>
                  <w:tcPr>
                    <w:tcW w:w="1554" w:type="dxa"/>
                    <w:tcBorders>
                      <w:left w:val="single" w:sz="4" w:space="0" w:color="auto"/>
                    </w:tcBorders>
                    <w:shd w:val="clear" w:color="auto" w:fill="F2F2F2" w:themeFill="background1" w:themeFillShade="F2"/>
                  </w:tcPr>
                  <w:p w14:paraId="10786DC9" w14:textId="77777777" w:rsidR="00D8499F" w:rsidRDefault="00D8499F" w:rsidP="00D8499F">
                    <w:pPr>
                      <w:pStyle w:val="Tabellentextausfllen"/>
                    </w:pPr>
                    <w:r>
                      <w:rPr>
                        <w:rStyle w:val="Platzhaltertext"/>
                      </w:rPr>
                      <w:t>EINGABE</w:t>
                    </w:r>
                    <w:r w:rsidRPr="00BC2941">
                      <w:rPr>
                        <w:rStyle w:val="Platzhaltertext"/>
                      </w:rPr>
                      <w:t>.</w:t>
                    </w:r>
                  </w:p>
                </w:tc>
              </w:sdtContent>
            </w:sdt>
            <w:sdt>
              <w:sdtPr>
                <w:alias w:val="EIngabe"/>
                <w:tag w:val="EIngabe"/>
                <w:id w:val="-1893421765"/>
                <w:placeholder>
                  <w:docPart w:val="3AF4A23772C44B4BA08B578E444AC0FA"/>
                </w:placeholder>
                <w:showingPlcHdr/>
              </w:sdtPr>
              <w:sdtEndPr/>
              <w:sdtContent>
                <w:tc>
                  <w:tcPr>
                    <w:tcW w:w="1275" w:type="dxa"/>
                    <w:shd w:val="clear" w:color="auto" w:fill="F2F2F2" w:themeFill="background1" w:themeFillShade="F2"/>
                  </w:tcPr>
                  <w:p w14:paraId="77187409" w14:textId="77777777" w:rsidR="00D8499F" w:rsidRPr="00753D43" w:rsidRDefault="00D8499F" w:rsidP="00D8499F">
                    <w:pPr>
                      <w:pStyle w:val="Tabellentextausfllen"/>
                      <w:rPr>
                        <w:rFonts w:eastAsia="ZapfDingbatsStd" w:cs="ZapfDingbatsStd"/>
                        <w:color w:val="auto"/>
                        <w:szCs w:val="20"/>
                      </w:rPr>
                    </w:pPr>
                    <w:r>
                      <w:rPr>
                        <w:rStyle w:val="Platzhaltertext"/>
                      </w:rPr>
                      <w:t>EINGABE</w:t>
                    </w:r>
                    <w:r w:rsidRPr="00BC2941">
                      <w:rPr>
                        <w:rStyle w:val="Platzhaltertext"/>
                      </w:rPr>
                      <w:t>.</w:t>
                    </w:r>
                  </w:p>
                </w:tc>
              </w:sdtContent>
            </w:sdt>
            <w:tc>
              <w:tcPr>
                <w:tcW w:w="2000" w:type="dxa"/>
                <w:shd w:val="clear" w:color="auto" w:fill="F2F2F2" w:themeFill="background1" w:themeFillShade="F2"/>
              </w:tcPr>
              <w:p w14:paraId="00286A12" w14:textId="77777777" w:rsidR="00D8499F" w:rsidRDefault="00D8499F" w:rsidP="00D8499F">
                <w:pPr>
                  <w:pStyle w:val="Tabellentextausfllen"/>
                  <w:rPr>
                    <w:rFonts w:eastAsia="ZapfDingbatsStd" w:cs="ZapfDingbatsStd"/>
                    <w:color w:val="auto"/>
                    <w:szCs w:val="20"/>
                  </w:rPr>
                </w:pPr>
              </w:p>
            </w:tc>
          </w:tr>
        </w:tbl>
        <w:p w14:paraId="434B4433" w14:textId="77777777" w:rsidR="000646B3" w:rsidRPr="000646B3" w:rsidRDefault="000646B3" w:rsidP="000646B3">
          <w:pPr>
            <w:rPr>
              <w:sz w:val="14"/>
              <w:szCs w:val="8"/>
            </w:rPr>
          </w:pPr>
        </w:p>
        <w:p w14:paraId="398420D5" w14:textId="77777777" w:rsidR="000646B3" w:rsidRDefault="000646B3" w:rsidP="000646B3">
          <w:r w:rsidRPr="00B75DAE">
            <w:t>Bei der nachfolgend angegebenen Anzahl der Beschäftigten dürfen nur die festangestellten Mitarbeiter angegeben werden, die innerhalb</w:t>
          </w:r>
          <w:r>
            <w:t xml:space="preserve"> </w:t>
          </w:r>
          <w:r w:rsidRPr="00B75DAE">
            <w:t>des B</w:t>
          </w:r>
          <w:r w:rsidR="00BA4F5C">
            <w:t>ü</w:t>
          </w:r>
          <w:r w:rsidRPr="00B75DAE">
            <w:t xml:space="preserve">ros – regelmäßig – mit den entsprechenden Leistungen für den Bereich </w:t>
          </w:r>
          <w:r w:rsidRPr="00B75DAE">
            <w:rPr>
              <w:rFonts w:ascii="Cambria Math" w:hAnsi="Cambria Math" w:cs="Cambria Math"/>
            </w:rPr>
            <w:t>≫</w:t>
          </w:r>
          <w:r>
            <w:t>Fachplanung ELT</w:t>
          </w:r>
          <w:r w:rsidRPr="00B75DAE">
            <w:rPr>
              <w:rFonts w:ascii="Cambria Math" w:hAnsi="Cambria Math" w:cs="Cambria Math"/>
            </w:rPr>
            <w:t>≪</w:t>
          </w:r>
          <w:r w:rsidRPr="00B75DAE">
            <w:t xml:space="preserve"> betraut werden.</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210"/>
            <w:gridCol w:w="1416"/>
            <w:gridCol w:w="1597"/>
            <w:gridCol w:w="1554"/>
            <w:gridCol w:w="1275"/>
            <w:gridCol w:w="2000"/>
          </w:tblGrid>
          <w:tr w:rsidR="00EE4BF5" w14:paraId="7DFF4C9C" w14:textId="77777777" w:rsidTr="00D8499F">
            <w:tc>
              <w:tcPr>
                <w:tcW w:w="1210" w:type="dxa"/>
                <w:tcBorders>
                  <w:right w:val="single" w:sz="4" w:space="0" w:color="auto"/>
                </w:tcBorders>
                <w:shd w:val="clear" w:color="auto" w:fill="F2F2F2" w:themeFill="background1" w:themeFillShade="F2"/>
              </w:tcPr>
              <w:p w14:paraId="1CEC7016" w14:textId="77777777" w:rsidR="00EE4BF5" w:rsidRPr="00B75DAE" w:rsidRDefault="00EE4BF5" w:rsidP="00EE4BF5">
                <w:pPr>
                  <w:pStyle w:val="Tabellentext"/>
                </w:pPr>
                <w:r w:rsidRPr="00B75DAE">
                  <w:t>§ 46 Abs. 3 Ziff. 8 VgV</w:t>
                </w:r>
              </w:p>
            </w:tc>
            <w:tc>
              <w:tcPr>
                <w:tcW w:w="1416" w:type="dxa"/>
                <w:tcBorders>
                  <w:top w:val="single" w:sz="4" w:space="0" w:color="auto"/>
                  <w:left w:val="single" w:sz="4" w:space="0" w:color="auto"/>
                </w:tcBorders>
                <w:shd w:val="clear" w:color="auto" w:fill="F2F2F2" w:themeFill="background1" w:themeFillShade="F2"/>
              </w:tcPr>
              <w:p w14:paraId="3594B444" w14:textId="77777777" w:rsidR="00EE4BF5" w:rsidRPr="00B75DAE" w:rsidRDefault="00EE4BF5" w:rsidP="00EE4BF5">
                <w:pPr>
                  <w:pStyle w:val="Tabellentext"/>
                </w:pPr>
                <w:r>
                  <w:t>Ingenieur:innen</w:t>
                </w:r>
              </w:p>
            </w:tc>
            <w:tc>
              <w:tcPr>
                <w:tcW w:w="1597" w:type="dxa"/>
                <w:tcBorders>
                  <w:top w:val="single" w:sz="4" w:space="0" w:color="auto"/>
                  <w:right w:val="single" w:sz="4" w:space="0" w:color="auto"/>
                </w:tcBorders>
                <w:shd w:val="clear" w:color="auto" w:fill="F2F2F2" w:themeFill="background1" w:themeFillShade="F2"/>
              </w:tcPr>
              <w:p w14:paraId="24D457FE" w14:textId="77777777" w:rsidR="00EE4BF5" w:rsidRPr="00B75DAE" w:rsidRDefault="00EE4BF5" w:rsidP="00EE4BF5">
                <w:pPr>
                  <w:pStyle w:val="Tabellentext"/>
                </w:pPr>
                <w:r>
                  <w:t>Technische Mitarbeiter:innen</w:t>
                </w:r>
              </w:p>
            </w:tc>
            <w:tc>
              <w:tcPr>
                <w:tcW w:w="1554" w:type="dxa"/>
                <w:tcBorders>
                  <w:left w:val="single" w:sz="4" w:space="0" w:color="auto"/>
                </w:tcBorders>
                <w:shd w:val="clear" w:color="auto" w:fill="F2F2F2" w:themeFill="background1" w:themeFillShade="F2"/>
              </w:tcPr>
              <w:p w14:paraId="01406319" w14:textId="77777777" w:rsidR="00EE4BF5" w:rsidRPr="00B75DAE" w:rsidRDefault="00EE4BF5" w:rsidP="00EE4BF5">
                <w:pPr>
                  <w:pStyle w:val="Tabellentext"/>
                </w:pPr>
                <w:r>
                  <w:t xml:space="preserve">Sonstige </w:t>
                </w:r>
                <w:r>
                  <w:br/>
                  <w:t>Mitarbeiter:innen</w:t>
                </w:r>
              </w:p>
            </w:tc>
            <w:tc>
              <w:tcPr>
                <w:tcW w:w="1275" w:type="dxa"/>
                <w:shd w:val="clear" w:color="auto" w:fill="F2F2F2" w:themeFill="background1" w:themeFillShade="F2"/>
              </w:tcPr>
              <w:p w14:paraId="1E2675EC" w14:textId="77777777" w:rsidR="00EE4BF5" w:rsidRPr="00753D43" w:rsidRDefault="00EE4BF5" w:rsidP="00EE4BF5">
                <w:pPr>
                  <w:pStyle w:val="Tabellentext"/>
                  <w:rPr>
                    <w:rFonts w:eastAsia="ZapfDingbatsStd" w:cs="ZapfDingbatsStd"/>
                    <w:color w:val="auto"/>
                    <w:sz w:val="20"/>
                    <w:szCs w:val="20"/>
                  </w:rPr>
                </w:pPr>
                <w:r>
                  <w:rPr>
                    <w:rFonts w:eastAsia="ZapfDingbatsStd" w:cs="ZapfDingbatsStd"/>
                    <w:color w:val="auto"/>
                    <w:sz w:val="20"/>
                    <w:szCs w:val="20"/>
                  </w:rPr>
                  <w:t>Gesamt</w:t>
                </w:r>
              </w:p>
            </w:tc>
            <w:tc>
              <w:tcPr>
                <w:tcW w:w="2000" w:type="dxa"/>
                <w:shd w:val="clear" w:color="auto" w:fill="F2F2F2" w:themeFill="background1" w:themeFillShade="F2"/>
              </w:tcPr>
              <w:p w14:paraId="4486AF49" w14:textId="77777777" w:rsidR="00EE4BF5" w:rsidRPr="00753D43" w:rsidRDefault="00467C62" w:rsidP="00D715EF">
                <w:pPr>
                  <w:pStyle w:val="Tabellentext"/>
                  <w:jc w:val="right"/>
                  <w:rPr>
                    <w:rFonts w:eastAsia="ZapfDingbatsStd" w:cs="ZapfDingbatsStd"/>
                    <w:color w:val="auto"/>
                    <w:sz w:val="20"/>
                    <w:szCs w:val="20"/>
                  </w:rPr>
                </w:pPr>
                <w:sdt>
                  <w:sdtPr>
                    <w:rPr>
                      <w:rFonts w:eastAsia="ZapfDingbatsStd" w:cs="ZapfDingbatsStd"/>
                      <w:color w:val="auto"/>
                      <w:sz w:val="20"/>
                      <w:szCs w:val="20"/>
                    </w:rPr>
                    <w:id w:val="2104751574"/>
                    <w14:checkbox>
                      <w14:checked w14:val="0"/>
                      <w14:checkedState w14:val="2612" w14:font="MS Gothic"/>
                      <w14:uncheckedState w14:val="2610" w14:font="MS Gothic"/>
                    </w14:checkbox>
                  </w:sdtPr>
                  <w:sdtEndPr/>
                  <w:sdtContent>
                    <w:r w:rsidR="00BA4F5C">
                      <w:rPr>
                        <w:rFonts w:ascii="MS Gothic" w:eastAsia="MS Gothic" w:hAnsi="MS Gothic" w:cs="ZapfDingbatsStd" w:hint="eastAsia"/>
                        <w:color w:val="auto"/>
                        <w:sz w:val="20"/>
                        <w:szCs w:val="20"/>
                      </w:rPr>
                      <w:t>☐</w:t>
                    </w:r>
                  </w:sdtContent>
                </w:sdt>
                <w:r w:rsidR="00BA4F5C" w:rsidRPr="00CD002C">
                  <w:rPr>
                    <w:rFonts w:eastAsia="ZapfDingbatsStd" w:cs="ZapfDingbatsStd"/>
                    <w:color w:val="auto"/>
                    <w:sz w:val="20"/>
                    <w:szCs w:val="20"/>
                  </w:rPr>
                  <w:t xml:space="preserve"> </w:t>
                </w:r>
                <w:r w:rsidR="00EE4BF5" w:rsidRPr="00EE4BF5">
                  <w:rPr>
                    <w:rFonts w:eastAsia="ZapfDingbatsStd" w:cs="ZapfDingbatsStd"/>
                    <w:b/>
                    <w:bCs/>
                    <w:color w:val="auto"/>
                    <w:sz w:val="20"/>
                    <w:szCs w:val="20"/>
                  </w:rPr>
                  <w:t xml:space="preserve">Los </w:t>
                </w:r>
                <w:r w:rsidR="00D715EF">
                  <w:rPr>
                    <w:rFonts w:eastAsia="ZapfDingbatsStd" w:cs="ZapfDingbatsStd"/>
                    <w:b/>
                    <w:bCs/>
                    <w:color w:val="auto"/>
                    <w:sz w:val="20"/>
                    <w:szCs w:val="20"/>
                  </w:rPr>
                  <w:t>3</w:t>
                </w:r>
              </w:p>
            </w:tc>
          </w:tr>
          <w:tr w:rsidR="00EE4BF5" w14:paraId="689101F7" w14:textId="77777777" w:rsidTr="00D8499F">
            <w:tc>
              <w:tcPr>
                <w:tcW w:w="1210" w:type="dxa"/>
                <w:tcBorders>
                  <w:right w:val="single" w:sz="4" w:space="0" w:color="auto"/>
                </w:tcBorders>
                <w:shd w:val="clear" w:color="auto" w:fill="F2F2F2" w:themeFill="background1" w:themeFillShade="F2"/>
              </w:tcPr>
              <w:p w14:paraId="462AF0F6" w14:textId="77777777" w:rsidR="00EE4BF5" w:rsidRPr="00B75DAE" w:rsidRDefault="00EE4BF5" w:rsidP="00EE4BF5">
                <w:pPr>
                  <w:pStyle w:val="Tabellentext"/>
                </w:pPr>
                <w:r>
                  <w:t>2023</w:t>
                </w:r>
              </w:p>
            </w:tc>
            <w:sdt>
              <w:sdtPr>
                <w:alias w:val="EIngabe"/>
                <w:tag w:val="EIngabe"/>
                <w:id w:val="1729113739"/>
                <w:placeholder>
                  <w:docPart w:val="2DB0745DDAFA46C49FC8ED1DD846C575"/>
                </w:placeholder>
                <w:showingPlcHdr/>
              </w:sdtPr>
              <w:sdtEndPr/>
              <w:sdtContent>
                <w:tc>
                  <w:tcPr>
                    <w:tcW w:w="1416" w:type="dxa"/>
                    <w:tcBorders>
                      <w:left w:val="single" w:sz="4" w:space="0" w:color="auto"/>
                    </w:tcBorders>
                    <w:shd w:val="clear" w:color="auto" w:fill="F2F2F2" w:themeFill="background1" w:themeFillShade="F2"/>
                  </w:tcPr>
                  <w:p w14:paraId="786AE39B"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1831752833"/>
                <w:placeholder>
                  <w:docPart w:val="33484911440348F18FE1D69D06E9617A"/>
                </w:placeholder>
                <w:showingPlcHdr/>
              </w:sdtPr>
              <w:sdtEndPr/>
              <w:sdtContent>
                <w:tc>
                  <w:tcPr>
                    <w:tcW w:w="1597" w:type="dxa"/>
                    <w:tcBorders>
                      <w:right w:val="single" w:sz="4" w:space="0" w:color="auto"/>
                    </w:tcBorders>
                    <w:shd w:val="clear" w:color="auto" w:fill="F2F2F2" w:themeFill="background1" w:themeFillShade="F2"/>
                  </w:tcPr>
                  <w:p w14:paraId="37AAB422"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625075563"/>
                <w:placeholder>
                  <w:docPart w:val="A76EFC2365034E59918F0145F1BC534D"/>
                </w:placeholder>
                <w:showingPlcHdr/>
              </w:sdtPr>
              <w:sdtEndPr/>
              <w:sdtContent>
                <w:tc>
                  <w:tcPr>
                    <w:tcW w:w="1554" w:type="dxa"/>
                    <w:tcBorders>
                      <w:left w:val="single" w:sz="4" w:space="0" w:color="auto"/>
                    </w:tcBorders>
                    <w:shd w:val="clear" w:color="auto" w:fill="F2F2F2" w:themeFill="background1" w:themeFillShade="F2"/>
                  </w:tcPr>
                  <w:p w14:paraId="2ACD5BE3"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737219443"/>
                <w:placeholder>
                  <w:docPart w:val="D222A34E59E045EEBC956556D2B02051"/>
                </w:placeholder>
                <w:showingPlcHdr/>
              </w:sdtPr>
              <w:sdtEndPr/>
              <w:sdtContent>
                <w:tc>
                  <w:tcPr>
                    <w:tcW w:w="1275" w:type="dxa"/>
                    <w:shd w:val="clear" w:color="auto" w:fill="F2F2F2" w:themeFill="background1" w:themeFillShade="F2"/>
                  </w:tcPr>
                  <w:p w14:paraId="234ADDA5" w14:textId="77777777" w:rsidR="00EE4BF5" w:rsidRPr="00753D43" w:rsidRDefault="00EE4BF5" w:rsidP="00EE4BF5">
                    <w:pPr>
                      <w:pStyle w:val="Tabellentextausfllen"/>
                      <w:rPr>
                        <w:rFonts w:eastAsia="ZapfDingbatsStd" w:cs="ZapfDingbatsStd"/>
                        <w:color w:val="auto"/>
                        <w:szCs w:val="20"/>
                      </w:rPr>
                    </w:pPr>
                    <w:r>
                      <w:rPr>
                        <w:rStyle w:val="Platzhaltertext"/>
                      </w:rPr>
                      <w:t>EINGABE</w:t>
                    </w:r>
                    <w:r w:rsidRPr="00BC2941">
                      <w:rPr>
                        <w:rStyle w:val="Platzhaltertext"/>
                      </w:rPr>
                      <w:t>.</w:t>
                    </w:r>
                  </w:p>
                </w:tc>
              </w:sdtContent>
            </w:sdt>
            <w:tc>
              <w:tcPr>
                <w:tcW w:w="2000" w:type="dxa"/>
                <w:shd w:val="clear" w:color="auto" w:fill="F2F2F2" w:themeFill="background1" w:themeFillShade="F2"/>
              </w:tcPr>
              <w:p w14:paraId="0A25D60A" w14:textId="77777777" w:rsidR="00EE4BF5" w:rsidRDefault="00EE4BF5" w:rsidP="00EE4BF5">
                <w:pPr>
                  <w:pStyle w:val="Tabellentextausfllen"/>
                  <w:rPr>
                    <w:rFonts w:eastAsia="ZapfDingbatsStd" w:cs="ZapfDingbatsStd"/>
                    <w:color w:val="auto"/>
                    <w:szCs w:val="20"/>
                  </w:rPr>
                </w:pPr>
              </w:p>
            </w:tc>
          </w:tr>
          <w:tr w:rsidR="00EE4BF5" w14:paraId="2B057446" w14:textId="77777777" w:rsidTr="00D8499F">
            <w:tc>
              <w:tcPr>
                <w:tcW w:w="1210" w:type="dxa"/>
                <w:tcBorders>
                  <w:right w:val="single" w:sz="4" w:space="0" w:color="auto"/>
                </w:tcBorders>
                <w:shd w:val="clear" w:color="auto" w:fill="F2F2F2" w:themeFill="background1" w:themeFillShade="F2"/>
              </w:tcPr>
              <w:p w14:paraId="1E0553BF" w14:textId="77777777" w:rsidR="00EE4BF5" w:rsidRDefault="00EE4BF5" w:rsidP="00EE4BF5">
                <w:pPr>
                  <w:pStyle w:val="Tabellentext"/>
                </w:pPr>
                <w:r>
                  <w:t>2024</w:t>
                </w:r>
              </w:p>
            </w:tc>
            <w:sdt>
              <w:sdtPr>
                <w:alias w:val="EIngabe"/>
                <w:tag w:val="EIngabe"/>
                <w:id w:val="-417481334"/>
                <w:placeholder>
                  <w:docPart w:val="B99F49EED5454627961B8C457F2865C9"/>
                </w:placeholder>
                <w:showingPlcHdr/>
              </w:sdtPr>
              <w:sdtEndPr/>
              <w:sdtContent>
                <w:tc>
                  <w:tcPr>
                    <w:tcW w:w="1416" w:type="dxa"/>
                    <w:tcBorders>
                      <w:left w:val="single" w:sz="4" w:space="0" w:color="auto"/>
                    </w:tcBorders>
                    <w:shd w:val="clear" w:color="auto" w:fill="F2F2F2" w:themeFill="background1" w:themeFillShade="F2"/>
                  </w:tcPr>
                  <w:p w14:paraId="4D6A9942"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2100393893"/>
                <w:placeholder>
                  <w:docPart w:val="B56A1EE99792467EA2A69B7849A810BB"/>
                </w:placeholder>
                <w:showingPlcHdr/>
              </w:sdtPr>
              <w:sdtEndPr/>
              <w:sdtContent>
                <w:tc>
                  <w:tcPr>
                    <w:tcW w:w="1597" w:type="dxa"/>
                    <w:tcBorders>
                      <w:right w:val="single" w:sz="4" w:space="0" w:color="auto"/>
                    </w:tcBorders>
                    <w:shd w:val="clear" w:color="auto" w:fill="F2F2F2" w:themeFill="background1" w:themeFillShade="F2"/>
                  </w:tcPr>
                  <w:p w14:paraId="0D864EC6"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2029553770"/>
                <w:placeholder>
                  <w:docPart w:val="D3690272BA2045B3A4DE62215333B173"/>
                </w:placeholder>
                <w:showingPlcHdr/>
              </w:sdtPr>
              <w:sdtEndPr/>
              <w:sdtContent>
                <w:tc>
                  <w:tcPr>
                    <w:tcW w:w="1554" w:type="dxa"/>
                    <w:tcBorders>
                      <w:left w:val="single" w:sz="4" w:space="0" w:color="auto"/>
                    </w:tcBorders>
                    <w:shd w:val="clear" w:color="auto" w:fill="F2F2F2" w:themeFill="background1" w:themeFillShade="F2"/>
                  </w:tcPr>
                  <w:p w14:paraId="7488B494"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947283993"/>
                <w:placeholder>
                  <w:docPart w:val="F61E3528B3164B8E8D7132E458501DE4"/>
                </w:placeholder>
                <w:showingPlcHdr/>
              </w:sdtPr>
              <w:sdtEndPr/>
              <w:sdtContent>
                <w:tc>
                  <w:tcPr>
                    <w:tcW w:w="1275" w:type="dxa"/>
                    <w:shd w:val="clear" w:color="auto" w:fill="F2F2F2" w:themeFill="background1" w:themeFillShade="F2"/>
                  </w:tcPr>
                  <w:p w14:paraId="3B8489E0" w14:textId="77777777" w:rsidR="00EE4BF5" w:rsidRPr="00753D43" w:rsidRDefault="00EE4BF5" w:rsidP="00EE4BF5">
                    <w:pPr>
                      <w:pStyle w:val="Tabellentextausfllen"/>
                      <w:rPr>
                        <w:rFonts w:eastAsia="ZapfDingbatsStd" w:cs="ZapfDingbatsStd"/>
                        <w:color w:val="auto"/>
                        <w:szCs w:val="20"/>
                      </w:rPr>
                    </w:pPr>
                    <w:r>
                      <w:rPr>
                        <w:rStyle w:val="Platzhaltertext"/>
                      </w:rPr>
                      <w:t>EINGABE</w:t>
                    </w:r>
                    <w:r w:rsidRPr="00BC2941">
                      <w:rPr>
                        <w:rStyle w:val="Platzhaltertext"/>
                      </w:rPr>
                      <w:t>.</w:t>
                    </w:r>
                  </w:p>
                </w:tc>
              </w:sdtContent>
            </w:sdt>
            <w:tc>
              <w:tcPr>
                <w:tcW w:w="2000" w:type="dxa"/>
                <w:shd w:val="clear" w:color="auto" w:fill="F2F2F2" w:themeFill="background1" w:themeFillShade="F2"/>
              </w:tcPr>
              <w:p w14:paraId="66AA36CE" w14:textId="77777777" w:rsidR="00EE4BF5" w:rsidRDefault="00EE4BF5" w:rsidP="00EE4BF5">
                <w:pPr>
                  <w:pStyle w:val="Tabellentextausfllen"/>
                  <w:rPr>
                    <w:rFonts w:eastAsia="ZapfDingbatsStd" w:cs="ZapfDingbatsStd"/>
                    <w:color w:val="auto"/>
                    <w:szCs w:val="20"/>
                  </w:rPr>
                </w:pPr>
              </w:p>
            </w:tc>
          </w:tr>
          <w:tr w:rsidR="00EE4BF5" w14:paraId="405C5101" w14:textId="77777777" w:rsidTr="00D8499F">
            <w:tc>
              <w:tcPr>
                <w:tcW w:w="1210" w:type="dxa"/>
                <w:tcBorders>
                  <w:right w:val="single" w:sz="4" w:space="0" w:color="auto"/>
                </w:tcBorders>
                <w:shd w:val="clear" w:color="auto" w:fill="F2F2F2" w:themeFill="background1" w:themeFillShade="F2"/>
              </w:tcPr>
              <w:p w14:paraId="0B4A6970" w14:textId="77777777" w:rsidR="00EE4BF5" w:rsidRDefault="00EE4BF5" w:rsidP="00EE4BF5">
                <w:pPr>
                  <w:pStyle w:val="Tabellentext"/>
                </w:pPr>
                <w:r>
                  <w:t>2025</w:t>
                </w:r>
              </w:p>
            </w:tc>
            <w:sdt>
              <w:sdtPr>
                <w:alias w:val="EIngabe"/>
                <w:tag w:val="EIngabe"/>
                <w:id w:val="-891415195"/>
                <w:placeholder>
                  <w:docPart w:val="875E3E46C0354D14A50762B02FCB5039"/>
                </w:placeholder>
                <w:showingPlcHdr/>
              </w:sdtPr>
              <w:sdtEndPr/>
              <w:sdtContent>
                <w:tc>
                  <w:tcPr>
                    <w:tcW w:w="1416" w:type="dxa"/>
                    <w:tcBorders>
                      <w:left w:val="single" w:sz="4" w:space="0" w:color="auto"/>
                      <w:bottom w:val="single" w:sz="4" w:space="0" w:color="auto"/>
                    </w:tcBorders>
                    <w:shd w:val="clear" w:color="auto" w:fill="F2F2F2" w:themeFill="background1" w:themeFillShade="F2"/>
                  </w:tcPr>
                  <w:p w14:paraId="40BBB685"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453635801"/>
                <w:placeholder>
                  <w:docPart w:val="0E5B391D27E3422E891A117E6F09F36F"/>
                </w:placeholder>
                <w:showingPlcHdr/>
              </w:sdtPr>
              <w:sdtEndPr/>
              <w:sdtContent>
                <w:tc>
                  <w:tcPr>
                    <w:tcW w:w="1597" w:type="dxa"/>
                    <w:tcBorders>
                      <w:bottom w:val="single" w:sz="4" w:space="0" w:color="auto"/>
                      <w:right w:val="single" w:sz="4" w:space="0" w:color="auto"/>
                    </w:tcBorders>
                    <w:shd w:val="clear" w:color="auto" w:fill="F2F2F2" w:themeFill="background1" w:themeFillShade="F2"/>
                  </w:tcPr>
                  <w:p w14:paraId="7C55D512"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402952232"/>
                <w:placeholder>
                  <w:docPart w:val="6F2474F3FE2B4F57B5B9195612501239"/>
                </w:placeholder>
                <w:showingPlcHdr/>
              </w:sdtPr>
              <w:sdtEndPr/>
              <w:sdtContent>
                <w:tc>
                  <w:tcPr>
                    <w:tcW w:w="1554" w:type="dxa"/>
                    <w:tcBorders>
                      <w:left w:val="single" w:sz="4" w:space="0" w:color="auto"/>
                    </w:tcBorders>
                    <w:shd w:val="clear" w:color="auto" w:fill="F2F2F2" w:themeFill="background1" w:themeFillShade="F2"/>
                  </w:tcPr>
                  <w:p w14:paraId="03DBFBB2" w14:textId="77777777" w:rsidR="00EE4BF5" w:rsidRDefault="00EE4BF5" w:rsidP="00EE4BF5">
                    <w:pPr>
                      <w:pStyle w:val="Tabellentextausfllen"/>
                    </w:pPr>
                    <w:r>
                      <w:rPr>
                        <w:rStyle w:val="Platzhaltertext"/>
                      </w:rPr>
                      <w:t>EINGABE</w:t>
                    </w:r>
                    <w:r w:rsidRPr="00BC2941">
                      <w:rPr>
                        <w:rStyle w:val="Platzhaltertext"/>
                      </w:rPr>
                      <w:t>.</w:t>
                    </w:r>
                  </w:p>
                </w:tc>
              </w:sdtContent>
            </w:sdt>
            <w:sdt>
              <w:sdtPr>
                <w:alias w:val="EIngabe"/>
                <w:tag w:val="EIngabe"/>
                <w:id w:val="359635084"/>
                <w:placeholder>
                  <w:docPart w:val="3D6F4B75BE3E45FDB0CD040D78AE6E3C"/>
                </w:placeholder>
                <w:showingPlcHdr/>
              </w:sdtPr>
              <w:sdtEndPr/>
              <w:sdtContent>
                <w:tc>
                  <w:tcPr>
                    <w:tcW w:w="1275" w:type="dxa"/>
                    <w:shd w:val="clear" w:color="auto" w:fill="F2F2F2" w:themeFill="background1" w:themeFillShade="F2"/>
                  </w:tcPr>
                  <w:p w14:paraId="29537B5C" w14:textId="77777777" w:rsidR="00EE4BF5" w:rsidRPr="00753D43" w:rsidRDefault="00EE4BF5" w:rsidP="00EE4BF5">
                    <w:pPr>
                      <w:pStyle w:val="Tabellentextausfllen"/>
                      <w:rPr>
                        <w:rFonts w:eastAsia="ZapfDingbatsStd" w:cs="ZapfDingbatsStd"/>
                        <w:color w:val="auto"/>
                        <w:szCs w:val="20"/>
                      </w:rPr>
                    </w:pPr>
                    <w:r>
                      <w:rPr>
                        <w:rStyle w:val="Platzhaltertext"/>
                      </w:rPr>
                      <w:t>EINGABE</w:t>
                    </w:r>
                    <w:r w:rsidRPr="00BC2941">
                      <w:rPr>
                        <w:rStyle w:val="Platzhaltertext"/>
                      </w:rPr>
                      <w:t>.</w:t>
                    </w:r>
                  </w:p>
                </w:tc>
              </w:sdtContent>
            </w:sdt>
            <w:tc>
              <w:tcPr>
                <w:tcW w:w="2000" w:type="dxa"/>
                <w:shd w:val="clear" w:color="auto" w:fill="F2F2F2" w:themeFill="background1" w:themeFillShade="F2"/>
              </w:tcPr>
              <w:p w14:paraId="02B04BE5" w14:textId="77777777" w:rsidR="00EE4BF5" w:rsidRDefault="00EE4BF5" w:rsidP="00EE4BF5">
                <w:pPr>
                  <w:pStyle w:val="Tabellentextausfllen"/>
                  <w:rPr>
                    <w:rFonts w:eastAsia="ZapfDingbatsStd" w:cs="ZapfDingbatsStd"/>
                    <w:color w:val="auto"/>
                    <w:szCs w:val="20"/>
                  </w:rPr>
                </w:pPr>
              </w:p>
            </w:tc>
          </w:tr>
        </w:tbl>
        <w:p w14:paraId="309C71C7" w14:textId="77777777" w:rsidR="000646B3" w:rsidRPr="000646B3" w:rsidRDefault="000646B3" w:rsidP="000646B3">
          <w:pPr>
            <w:rPr>
              <w:sz w:val="14"/>
              <w:szCs w:val="8"/>
            </w:rPr>
          </w:pPr>
        </w:p>
        <w:p w14:paraId="7CC5A4AC" w14:textId="77777777" w:rsidR="007A6B82" w:rsidRPr="00117B82" w:rsidRDefault="002A6B1F" w:rsidP="00A0743C">
          <w:pPr>
            <w:pBdr>
              <w:top w:val="single" w:sz="4" w:space="1" w:color="auto"/>
              <w:left w:val="single" w:sz="4" w:space="4" w:color="auto"/>
              <w:bottom w:val="single" w:sz="4" w:space="1" w:color="auto"/>
              <w:right w:val="single" w:sz="4" w:space="4" w:color="auto"/>
            </w:pBdr>
            <w:rPr>
              <w:sz w:val="18"/>
              <w:szCs w:val="11"/>
            </w:rPr>
          </w:pPr>
          <w:r w:rsidRPr="00117B82">
            <w:rPr>
              <w:sz w:val="18"/>
              <w:szCs w:val="11"/>
            </w:rPr>
            <w:t>Hinweis: zum Nachweis der geforderten Mitarbeiterzahlen werden ausschließlich die Angaben in den Spalten 2 und 3 herangezogen.</w:t>
          </w:r>
        </w:p>
        <w:p w14:paraId="454B6254" w14:textId="77777777" w:rsidR="007A6B82" w:rsidRDefault="007A6B82">
          <w:pPr>
            <w:autoSpaceDE/>
            <w:autoSpaceDN/>
            <w:adjustRightInd/>
            <w:spacing w:before="0" w:after="160" w:line="259" w:lineRule="auto"/>
            <w:rPr>
              <w:rFonts w:eastAsiaTheme="majorEastAsia" w:cstheme="majorBidi"/>
              <w:b/>
              <w:bCs/>
              <w:color w:val="000000" w:themeColor="text1"/>
              <w:szCs w:val="22"/>
            </w:rPr>
          </w:pPr>
        </w:p>
        <w:p w14:paraId="7808167D" w14:textId="77777777" w:rsidR="006E21DB" w:rsidRDefault="006E21DB">
          <w:pPr>
            <w:autoSpaceDE/>
            <w:autoSpaceDN/>
            <w:adjustRightInd/>
            <w:spacing w:before="0" w:after="160" w:line="259" w:lineRule="auto"/>
            <w:rPr>
              <w:rFonts w:eastAsiaTheme="majorEastAsia" w:cstheme="majorBidi"/>
              <w:b/>
              <w:bCs/>
              <w:color w:val="000000" w:themeColor="text1"/>
              <w:szCs w:val="22"/>
            </w:rPr>
          </w:pPr>
          <w:r>
            <w:br w:type="page"/>
          </w:r>
        </w:p>
        <w:p w14:paraId="6953C1C7" w14:textId="77777777" w:rsidR="00B75DAE" w:rsidRPr="00B75DAE" w:rsidRDefault="00B75DAE" w:rsidP="009322BF">
          <w:pPr>
            <w:pStyle w:val="berschrift3"/>
          </w:pPr>
          <w:r w:rsidRPr="00B75DAE">
            <w:lastRenderedPageBreak/>
            <w:t>Projektverantwortlicher /Projektverantwortliche für das Vergabeverfahren</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349"/>
            <w:gridCol w:w="51"/>
            <w:gridCol w:w="5188"/>
            <w:gridCol w:w="49"/>
            <w:gridCol w:w="1415"/>
          </w:tblGrid>
          <w:tr w:rsidR="009322BF" w14:paraId="59F8B618" w14:textId="77777777" w:rsidTr="004E56F7">
            <w:tc>
              <w:tcPr>
                <w:tcW w:w="2349" w:type="dxa"/>
                <w:shd w:val="clear" w:color="auto" w:fill="F2F2F2" w:themeFill="background1" w:themeFillShade="F2"/>
              </w:tcPr>
              <w:p w14:paraId="4D3DDF9C" w14:textId="77777777" w:rsidR="009322BF" w:rsidRPr="00B75DAE" w:rsidRDefault="009322BF" w:rsidP="00770D5C">
                <w:pPr>
                  <w:pStyle w:val="Tabellentext"/>
                </w:pPr>
                <w:r>
                  <w:t>Name, Vorname</w:t>
                </w:r>
              </w:p>
            </w:tc>
            <w:sdt>
              <w:sdtPr>
                <w:id w:val="-875226323"/>
                <w:placeholder>
                  <w:docPart w:val="4BA4B5E293A14E639995C16CF2E732B0"/>
                </w:placeholder>
                <w:showingPlcHdr/>
              </w:sdtPr>
              <w:sdtEndPr/>
              <w:sdtContent>
                <w:tc>
                  <w:tcPr>
                    <w:tcW w:w="5288" w:type="dxa"/>
                    <w:gridSpan w:val="3"/>
                    <w:shd w:val="clear" w:color="auto" w:fill="F2F2F2" w:themeFill="background1" w:themeFillShade="F2"/>
                  </w:tcPr>
                  <w:p w14:paraId="59B84839" w14:textId="77777777" w:rsidR="009322BF" w:rsidRPr="00B75DAE" w:rsidRDefault="00CD002C" w:rsidP="00770D5C">
                    <w:pPr>
                      <w:pStyle w:val="Tabellentextausfllen"/>
                    </w:pPr>
                    <w:r w:rsidRPr="00BC2941">
                      <w:rPr>
                        <w:rStyle w:val="Platzhaltertext"/>
                      </w:rPr>
                      <w:t>Klicken oder tippen Sie hier, um Text einzugeben.</w:t>
                    </w:r>
                  </w:p>
                </w:tc>
              </w:sdtContent>
            </w:sdt>
            <w:tc>
              <w:tcPr>
                <w:tcW w:w="1415" w:type="dxa"/>
                <w:shd w:val="clear" w:color="auto" w:fill="F2F2F2" w:themeFill="background1" w:themeFillShade="F2"/>
              </w:tcPr>
              <w:p w14:paraId="0DB7A9C5" w14:textId="77777777" w:rsidR="009322BF" w:rsidRPr="00B75DAE" w:rsidRDefault="009322BF" w:rsidP="00770D5C">
                <w:pPr>
                  <w:pStyle w:val="Tabellentext"/>
                </w:pPr>
              </w:p>
            </w:tc>
          </w:tr>
          <w:tr w:rsidR="008C5E3F" w14:paraId="3A71D034" w14:textId="77777777" w:rsidTr="004E56F7">
            <w:tc>
              <w:tcPr>
                <w:tcW w:w="2349" w:type="dxa"/>
                <w:shd w:val="clear" w:color="auto" w:fill="F2F2F2" w:themeFill="background1" w:themeFillShade="F2"/>
              </w:tcPr>
              <w:p w14:paraId="356E9428" w14:textId="77777777" w:rsidR="008C5E3F" w:rsidRDefault="008C5E3F" w:rsidP="008C5E3F">
                <w:pPr>
                  <w:pStyle w:val="Tabellentext"/>
                </w:pPr>
                <w:r>
                  <w:t>Unternehmen</w:t>
                </w:r>
              </w:p>
            </w:tc>
            <w:sdt>
              <w:sdtPr>
                <w:id w:val="-740550993"/>
                <w:placeholder>
                  <w:docPart w:val="1243BB51D8004730A8F313385E0DD004"/>
                </w:placeholder>
                <w:showingPlcHdr/>
              </w:sdtPr>
              <w:sdtEndPr/>
              <w:sdtContent>
                <w:tc>
                  <w:tcPr>
                    <w:tcW w:w="5288" w:type="dxa"/>
                    <w:gridSpan w:val="3"/>
                    <w:shd w:val="clear" w:color="auto" w:fill="F2F2F2" w:themeFill="background1" w:themeFillShade="F2"/>
                  </w:tcPr>
                  <w:p w14:paraId="6E368969" w14:textId="77777777" w:rsidR="008C5E3F" w:rsidRDefault="008C5E3F" w:rsidP="008C5E3F">
                    <w:pPr>
                      <w:pStyle w:val="Tabellentextausfllen"/>
                    </w:pPr>
                    <w:r w:rsidRPr="00BC2941">
                      <w:rPr>
                        <w:rStyle w:val="Platzhaltertext"/>
                      </w:rPr>
                      <w:t>Klicken oder tippen Sie hier, um Text einzugeben.</w:t>
                    </w:r>
                  </w:p>
                </w:tc>
              </w:sdtContent>
            </w:sdt>
            <w:tc>
              <w:tcPr>
                <w:tcW w:w="1415" w:type="dxa"/>
                <w:shd w:val="clear" w:color="auto" w:fill="F2F2F2" w:themeFill="background1" w:themeFillShade="F2"/>
              </w:tcPr>
              <w:p w14:paraId="3D427AE7" w14:textId="77777777" w:rsidR="008C5E3F" w:rsidRPr="00B75DAE" w:rsidRDefault="008C5E3F" w:rsidP="008C5E3F">
                <w:pPr>
                  <w:pStyle w:val="Tabellentext"/>
                </w:pPr>
              </w:p>
            </w:tc>
          </w:tr>
          <w:tr w:rsidR="008C5E3F" w14:paraId="22AF6DD1" w14:textId="77777777" w:rsidTr="004E56F7">
            <w:tc>
              <w:tcPr>
                <w:tcW w:w="2349" w:type="dxa"/>
                <w:shd w:val="clear" w:color="auto" w:fill="F2F2F2" w:themeFill="background1" w:themeFillShade="F2"/>
              </w:tcPr>
              <w:p w14:paraId="3B4D1E07" w14:textId="77777777" w:rsidR="008C5E3F" w:rsidRDefault="008C5E3F" w:rsidP="008C5E3F">
                <w:pPr>
                  <w:pStyle w:val="Tabellentext"/>
                </w:pPr>
                <w:r w:rsidRPr="00B75DAE">
                  <w:t>Berufliche Qualifikation, Abschluss am:</w:t>
                </w:r>
              </w:p>
            </w:tc>
            <w:sdt>
              <w:sdtPr>
                <w:id w:val="-1553072666"/>
                <w:placeholder>
                  <w:docPart w:val="144C6713D21547728CD23AC4110A7108"/>
                </w:placeholder>
                <w:showingPlcHdr/>
              </w:sdtPr>
              <w:sdtEndPr/>
              <w:sdtContent>
                <w:tc>
                  <w:tcPr>
                    <w:tcW w:w="5288" w:type="dxa"/>
                    <w:gridSpan w:val="3"/>
                    <w:shd w:val="clear" w:color="auto" w:fill="F2F2F2" w:themeFill="background1" w:themeFillShade="F2"/>
                  </w:tcPr>
                  <w:p w14:paraId="1885C2CB" w14:textId="77777777" w:rsidR="008C5E3F" w:rsidRPr="00B75DAE" w:rsidRDefault="008C5E3F" w:rsidP="008C5E3F">
                    <w:pPr>
                      <w:pStyle w:val="Tabellentextausfllen"/>
                    </w:pPr>
                    <w:r w:rsidRPr="00BC2941">
                      <w:rPr>
                        <w:rStyle w:val="Platzhaltertext"/>
                      </w:rPr>
                      <w:t>Klicken oder tippen Sie hier, um Text einzugeben.</w:t>
                    </w:r>
                  </w:p>
                </w:tc>
              </w:sdtContent>
            </w:sdt>
            <w:tc>
              <w:tcPr>
                <w:tcW w:w="1415" w:type="dxa"/>
                <w:shd w:val="clear" w:color="auto" w:fill="F2F2F2" w:themeFill="background1" w:themeFillShade="F2"/>
              </w:tcPr>
              <w:p w14:paraId="5E8EADD3" w14:textId="77777777" w:rsidR="008C5E3F" w:rsidRPr="00B75DAE" w:rsidRDefault="008C5E3F" w:rsidP="008C5E3F">
                <w:pPr>
                  <w:pStyle w:val="Tabellentext"/>
                </w:pPr>
              </w:p>
            </w:tc>
          </w:tr>
          <w:tr w:rsidR="008C5E3F" w14:paraId="037D8A0D" w14:textId="77777777" w:rsidTr="004E56F7">
            <w:tc>
              <w:tcPr>
                <w:tcW w:w="2349" w:type="dxa"/>
                <w:shd w:val="clear" w:color="auto" w:fill="F2F2F2" w:themeFill="background1" w:themeFillShade="F2"/>
              </w:tcPr>
              <w:p w14:paraId="3F14AF8F" w14:textId="77777777" w:rsidR="008C5E3F" w:rsidRPr="00B75DAE" w:rsidRDefault="008C5E3F" w:rsidP="008C5E3F">
                <w:pPr>
                  <w:pStyle w:val="Tabellentext"/>
                </w:pPr>
                <w:r>
                  <w:t>Kammermitgliedschaft, AK/IK; Datum der Eintragung</w:t>
                </w:r>
              </w:p>
            </w:tc>
            <w:sdt>
              <w:sdtPr>
                <w:id w:val="-827969380"/>
                <w:placeholder>
                  <w:docPart w:val="CBEFA92125284B24A21FAA17AB10FC58"/>
                </w:placeholder>
                <w:showingPlcHdr/>
              </w:sdtPr>
              <w:sdtEndPr/>
              <w:sdtContent>
                <w:tc>
                  <w:tcPr>
                    <w:tcW w:w="5288" w:type="dxa"/>
                    <w:gridSpan w:val="3"/>
                    <w:shd w:val="clear" w:color="auto" w:fill="F2F2F2" w:themeFill="background1" w:themeFillShade="F2"/>
                  </w:tcPr>
                  <w:p w14:paraId="179FE97A" w14:textId="77777777" w:rsidR="008C5E3F" w:rsidRPr="00B75DAE" w:rsidRDefault="008C5E3F" w:rsidP="008C5E3F">
                    <w:pPr>
                      <w:pStyle w:val="Tabellentextausfllen"/>
                    </w:pPr>
                    <w:r w:rsidRPr="00BC2941">
                      <w:rPr>
                        <w:rStyle w:val="Platzhaltertext"/>
                      </w:rPr>
                      <w:t>Klicken oder tippen Sie hier, um Text einzugeben.</w:t>
                    </w:r>
                  </w:p>
                </w:tc>
              </w:sdtContent>
            </w:sdt>
            <w:tc>
              <w:tcPr>
                <w:tcW w:w="1415" w:type="dxa"/>
                <w:shd w:val="clear" w:color="auto" w:fill="F2F2F2" w:themeFill="background1" w:themeFillShade="F2"/>
              </w:tcPr>
              <w:p w14:paraId="6CCCAFB4" w14:textId="77777777" w:rsidR="008C5E3F" w:rsidRPr="00B75DAE" w:rsidRDefault="00467C62" w:rsidP="008C5E3F">
                <w:pPr>
                  <w:pStyle w:val="Tabellentext"/>
                </w:pPr>
                <w:sdt>
                  <w:sdtPr>
                    <w:rPr>
                      <w:color w:val="auto"/>
                    </w:rPr>
                    <w:id w:val="-1226449731"/>
                    <w14:checkbox>
                      <w14:checked w14:val="0"/>
                      <w14:checkedState w14:val="2612" w14:font="MS Gothic"/>
                      <w14:uncheckedState w14:val="2610" w14:font="MS Gothic"/>
                    </w14:checkbox>
                  </w:sdtPr>
                  <w:sdtEndPr/>
                  <w:sdtContent>
                    <w:r w:rsidR="008C5E3F">
                      <w:rPr>
                        <w:rFonts w:ascii="MS Gothic" w:eastAsia="MS Gothic" w:hAnsi="MS Gothic" w:hint="eastAsia"/>
                        <w:color w:val="auto"/>
                      </w:rPr>
                      <w:t>☐</w:t>
                    </w:r>
                  </w:sdtContent>
                </w:sdt>
                <w:r w:rsidR="008C5E3F" w:rsidRPr="00CD002C">
                  <w:rPr>
                    <w:color w:val="auto"/>
                  </w:rPr>
                  <w:t xml:space="preserve"> Ja </w:t>
                </w:r>
                <w:sdt>
                  <w:sdtPr>
                    <w:rPr>
                      <w:color w:val="auto"/>
                    </w:rPr>
                    <w:id w:val="-114764292"/>
                    <w14:checkbox>
                      <w14:checked w14:val="0"/>
                      <w14:checkedState w14:val="2612" w14:font="MS Gothic"/>
                      <w14:uncheckedState w14:val="2610" w14:font="MS Gothic"/>
                    </w14:checkbox>
                  </w:sdtPr>
                  <w:sdtEndPr/>
                  <w:sdtContent>
                    <w:r w:rsidR="008C5E3F">
                      <w:rPr>
                        <w:rFonts w:ascii="MS Gothic" w:eastAsia="MS Gothic" w:hAnsi="MS Gothic" w:hint="eastAsia"/>
                        <w:color w:val="auto"/>
                      </w:rPr>
                      <w:t>☐</w:t>
                    </w:r>
                  </w:sdtContent>
                </w:sdt>
                <w:r w:rsidR="008C5E3F" w:rsidRPr="00CD002C">
                  <w:rPr>
                    <w:color w:val="auto"/>
                  </w:rPr>
                  <w:t xml:space="preserve"> Nein</w:t>
                </w:r>
              </w:p>
            </w:tc>
          </w:tr>
          <w:tr w:rsidR="008C5E3F" w14:paraId="3E550B74" w14:textId="77777777" w:rsidTr="004E56F7">
            <w:tc>
              <w:tcPr>
                <w:tcW w:w="2349" w:type="dxa"/>
                <w:shd w:val="clear" w:color="auto" w:fill="F2F2F2" w:themeFill="background1" w:themeFillShade="F2"/>
              </w:tcPr>
              <w:p w14:paraId="0225B95E" w14:textId="77777777" w:rsidR="008C5E3F" w:rsidRPr="00B75DAE" w:rsidRDefault="008C5E3F" w:rsidP="008C5E3F">
                <w:pPr>
                  <w:pStyle w:val="Tabellentext"/>
                </w:pPr>
                <w:r w:rsidRPr="00B75DAE">
                  <w:t>Geschäftsführer</w:t>
                </w:r>
                <w:r w:rsidR="006E21DB">
                  <w:t>:</w:t>
                </w:r>
                <w:r>
                  <w:t>in</w:t>
                </w:r>
                <w:r w:rsidRPr="00B75DAE">
                  <w:t>/Prokurist</w:t>
                </w:r>
                <w:r w:rsidR="006E21DB">
                  <w:t>:</w:t>
                </w:r>
                <w:r>
                  <w:t>in</w:t>
                </w:r>
                <w:r w:rsidRPr="00B75DAE">
                  <w:t xml:space="preserve"> im Buro seit</w:t>
                </w:r>
              </w:p>
            </w:tc>
            <w:sdt>
              <w:sdtPr>
                <w:id w:val="-16621783"/>
                <w:placeholder>
                  <w:docPart w:val="6D7490060EDA45CDBC98A03024405759"/>
                </w:placeholder>
                <w:showingPlcHdr/>
              </w:sdtPr>
              <w:sdtEndPr/>
              <w:sdtContent>
                <w:tc>
                  <w:tcPr>
                    <w:tcW w:w="5288" w:type="dxa"/>
                    <w:gridSpan w:val="3"/>
                    <w:shd w:val="clear" w:color="auto" w:fill="F2F2F2" w:themeFill="background1" w:themeFillShade="F2"/>
                  </w:tcPr>
                  <w:p w14:paraId="7C44F7CD" w14:textId="77777777" w:rsidR="008C5E3F" w:rsidRPr="00B75DAE" w:rsidRDefault="008C5E3F" w:rsidP="008C5E3F">
                    <w:pPr>
                      <w:pStyle w:val="Tabellentextausfllen"/>
                    </w:pPr>
                    <w:r w:rsidRPr="00BC2941">
                      <w:rPr>
                        <w:rStyle w:val="Platzhaltertext"/>
                      </w:rPr>
                      <w:t>Klicken oder tippen Sie hier, um Text einzugeben.</w:t>
                    </w:r>
                  </w:p>
                </w:tc>
              </w:sdtContent>
            </w:sdt>
            <w:tc>
              <w:tcPr>
                <w:tcW w:w="1415" w:type="dxa"/>
                <w:shd w:val="clear" w:color="auto" w:fill="F2F2F2" w:themeFill="background1" w:themeFillShade="F2"/>
              </w:tcPr>
              <w:p w14:paraId="7CE37D90" w14:textId="77777777" w:rsidR="008C5E3F" w:rsidRPr="00B75DAE" w:rsidRDefault="008C5E3F" w:rsidP="008C5E3F">
                <w:pPr>
                  <w:pStyle w:val="Tabellentext"/>
                </w:pPr>
              </w:p>
            </w:tc>
          </w:tr>
          <w:tr w:rsidR="008C5E3F" w14:paraId="5C602E4C" w14:textId="77777777" w:rsidTr="00BA4F5C">
            <w:tc>
              <w:tcPr>
                <w:tcW w:w="2400" w:type="dxa"/>
                <w:gridSpan w:val="2"/>
                <w:shd w:val="clear" w:color="auto" w:fill="F2F2F2" w:themeFill="background1" w:themeFillShade="F2"/>
              </w:tcPr>
              <w:p w14:paraId="5FA52AA5" w14:textId="77777777" w:rsidR="008C5E3F" w:rsidRPr="00B75DAE" w:rsidRDefault="008C5E3F" w:rsidP="008C5E3F">
                <w:pPr>
                  <w:pStyle w:val="Tabellentext"/>
                </w:pPr>
                <w:r>
                  <w:t>Mitgliedschaft in Berufsverbänden</w:t>
                </w:r>
              </w:p>
            </w:tc>
            <w:sdt>
              <w:sdtPr>
                <w:id w:val="1777753473"/>
                <w:placeholder>
                  <w:docPart w:val="6BDCDD15D23E4B9A99588B71F0F73B23"/>
                </w:placeholder>
                <w:showingPlcHdr/>
              </w:sdtPr>
              <w:sdtEndPr/>
              <w:sdtContent>
                <w:tc>
                  <w:tcPr>
                    <w:tcW w:w="5188" w:type="dxa"/>
                    <w:shd w:val="clear" w:color="auto" w:fill="F2F2F2" w:themeFill="background1" w:themeFillShade="F2"/>
                  </w:tcPr>
                  <w:p w14:paraId="5E61DD0C" w14:textId="77777777" w:rsidR="008C5E3F" w:rsidRDefault="008C5E3F" w:rsidP="008C5E3F">
                    <w:pPr>
                      <w:pStyle w:val="Tabellentextausfllen"/>
                    </w:pPr>
                    <w:r w:rsidRPr="00BC2941">
                      <w:rPr>
                        <w:rStyle w:val="Platzhaltertext"/>
                      </w:rPr>
                      <w:t>Klicken oder tippen Sie hier, um Text einzugeben.</w:t>
                    </w:r>
                  </w:p>
                </w:tc>
              </w:sdtContent>
            </w:sdt>
            <w:tc>
              <w:tcPr>
                <w:tcW w:w="1464" w:type="dxa"/>
                <w:gridSpan w:val="2"/>
                <w:shd w:val="clear" w:color="auto" w:fill="F2F2F2" w:themeFill="background1" w:themeFillShade="F2"/>
              </w:tcPr>
              <w:p w14:paraId="6B69FEC8" w14:textId="77777777" w:rsidR="008C5E3F" w:rsidRPr="00B75DAE" w:rsidRDefault="008C5E3F" w:rsidP="008C5E3F">
                <w:pPr>
                  <w:pStyle w:val="Tabellentext"/>
                </w:pPr>
              </w:p>
            </w:tc>
          </w:tr>
        </w:tbl>
        <w:p w14:paraId="70DD0C52" w14:textId="77777777" w:rsidR="007A6B82" w:rsidRPr="00B75DAE" w:rsidRDefault="007A6B82" w:rsidP="007A6B82">
          <w:pPr>
            <w:pStyle w:val="berschrift3"/>
          </w:pPr>
          <w:r w:rsidRPr="00B75DAE">
            <w:t>Projektleiter/Projektleiterin/maßgebende/r Mitarbeiter/in</w:t>
          </w:r>
          <w:r>
            <w:t xml:space="preserve"> (</w:t>
          </w:r>
          <w:r w:rsidR="003B358C">
            <w:t>Fach</w:t>
          </w:r>
          <w:r>
            <w:t xml:space="preserve">planung </w:t>
          </w:r>
          <w:r w:rsidR="003B358C">
            <w:t>Tragwerk</w:t>
          </w:r>
          <w:r>
            <w:t>)</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349"/>
            <w:gridCol w:w="5238"/>
            <w:gridCol w:w="1465"/>
          </w:tblGrid>
          <w:tr w:rsidR="00D715EF" w14:paraId="0FB156D2" w14:textId="77777777" w:rsidTr="00117B82">
            <w:tc>
              <w:tcPr>
                <w:tcW w:w="2349" w:type="dxa"/>
                <w:shd w:val="clear" w:color="auto" w:fill="F2F2F2" w:themeFill="background1" w:themeFillShade="F2"/>
              </w:tcPr>
              <w:p w14:paraId="6B2EA983" w14:textId="77777777" w:rsidR="00D715EF" w:rsidRPr="00B75DAE" w:rsidRDefault="00D715EF" w:rsidP="00D715EF">
                <w:pPr>
                  <w:pStyle w:val="Tabellentext"/>
                </w:pPr>
                <w:r>
                  <w:t>Name, Vorname</w:t>
                </w:r>
              </w:p>
            </w:tc>
            <w:sdt>
              <w:sdtPr>
                <w:id w:val="534325508"/>
                <w:placeholder>
                  <w:docPart w:val="6A5D249C5D614B35B9A0F25064B2237C"/>
                </w:placeholder>
                <w:showingPlcHdr/>
              </w:sdtPr>
              <w:sdtEndPr/>
              <w:sdtContent>
                <w:tc>
                  <w:tcPr>
                    <w:tcW w:w="5238" w:type="dxa"/>
                    <w:shd w:val="clear" w:color="auto" w:fill="F2F2F2" w:themeFill="background1" w:themeFillShade="F2"/>
                  </w:tcPr>
                  <w:p w14:paraId="7829ED04"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7B7697FA" w14:textId="77777777" w:rsidR="00D715EF" w:rsidRPr="00B75DAE" w:rsidRDefault="00467C62" w:rsidP="00D715EF">
                <w:pPr>
                  <w:pStyle w:val="Tabellentext"/>
                  <w:jc w:val="right"/>
                </w:pPr>
                <w:sdt>
                  <w:sdtPr>
                    <w:rPr>
                      <w:rFonts w:eastAsia="ZapfDingbatsStd" w:cs="ZapfDingbatsStd"/>
                      <w:color w:val="auto"/>
                      <w:sz w:val="20"/>
                      <w:szCs w:val="20"/>
                    </w:rPr>
                    <w:id w:val="754254908"/>
                    <w14:checkbox>
                      <w14:checked w14:val="0"/>
                      <w14:checkedState w14:val="2612" w14:font="MS Gothic"/>
                      <w14:uncheckedState w14:val="2610" w14:font="MS Gothic"/>
                    </w14:checkbox>
                  </w:sdtPr>
                  <w:sdtEndPr/>
                  <w:sdtContent>
                    <w:r w:rsidR="00BA4F5C">
                      <w:rPr>
                        <w:rFonts w:ascii="MS Gothic" w:eastAsia="MS Gothic" w:hAnsi="MS Gothic" w:cs="ZapfDingbatsStd" w:hint="eastAsia"/>
                        <w:color w:val="auto"/>
                        <w:sz w:val="20"/>
                        <w:szCs w:val="20"/>
                      </w:rPr>
                      <w:t>☐</w:t>
                    </w:r>
                  </w:sdtContent>
                </w:sdt>
                <w:r w:rsidR="00BA4F5C" w:rsidRPr="00CD002C">
                  <w:rPr>
                    <w:rFonts w:eastAsia="ZapfDingbatsStd" w:cs="ZapfDingbatsStd"/>
                    <w:color w:val="auto"/>
                    <w:sz w:val="20"/>
                    <w:szCs w:val="20"/>
                  </w:rPr>
                  <w:t xml:space="preserve"> </w:t>
                </w:r>
                <w:r w:rsidR="00D715EF" w:rsidRPr="00EE4BF5">
                  <w:rPr>
                    <w:rFonts w:eastAsia="ZapfDingbatsStd" w:cs="ZapfDingbatsStd"/>
                    <w:b/>
                    <w:bCs/>
                    <w:color w:val="auto"/>
                    <w:sz w:val="20"/>
                    <w:szCs w:val="20"/>
                  </w:rPr>
                  <w:t>Los 1</w:t>
                </w:r>
              </w:p>
            </w:tc>
          </w:tr>
          <w:tr w:rsidR="00D715EF" w14:paraId="475AD77D" w14:textId="77777777" w:rsidTr="00117B82">
            <w:tc>
              <w:tcPr>
                <w:tcW w:w="2349" w:type="dxa"/>
                <w:shd w:val="clear" w:color="auto" w:fill="F2F2F2" w:themeFill="background1" w:themeFillShade="F2"/>
              </w:tcPr>
              <w:p w14:paraId="215C79A7" w14:textId="77777777" w:rsidR="00D715EF" w:rsidRDefault="00D715EF" w:rsidP="00D715EF">
                <w:pPr>
                  <w:pStyle w:val="Tabellentext"/>
                </w:pPr>
                <w:r>
                  <w:t>Unternehmen</w:t>
                </w:r>
              </w:p>
            </w:tc>
            <w:sdt>
              <w:sdtPr>
                <w:id w:val="-1782631812"/>
                <w:placeholder>
                  <w:docPart w:val="DA7B3DB907F84C4F8767C122A079FEA4"/>
                </w:placeholder>
                <w:showingPlcHdr/>
              </w:sdtPr>
              <w:sdtEndPr/>
              <w:sdtContent>
                <w:tc>
                  <w:tcPr>
                    <w:tcW w:w="5238" w:type="dxa"/>
                    <w:shd w:val="clear" w:color="auto" w:fill="F2F2F2" w:themeFill="background1" w:themeFillShade="F2"/>
                  </w:tcPr>
                  <w:p w14:paraId="73B3BA74" w14:textId="77777777" w:rsidR="00D715EF"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5104FC96" w14:textId="77777777" w:rsidR="00D715EF" w:rsidRPr="00B75DAE" w:rsidRDefault="00D715EF" w:rsidP="00D715EF">
                <w:pPr>
                  <w:pStyle w:val="Tabellentext"/>
                </w:pPr>
              </w:p>
            </w:tc>
          </w:tr>
          <w:tr w:rsidR="00D715EF" w14:paraId="10C4788F" w14:textId="77777777" w:rsidTr="00117B82">
            <w:tc>
              <w:tcPr>
                <w:tcW w:w="2349" w:type="dxa"/>
                <w:shd w:val="clear" w:color="auto" w:fill="F2F2F2" w:themeFill="background1" w:themeFillShade="F2"/>
              </w:tcPr>
              <w:p w14:paraId="0309BDD1" w14:textId="77777777" w:rsidR="00D715EF" w:rsidRDefault="00D715EF" w:rsidP="00D715EF">
                <w:pPr>
                  <w:pStyle w:val="Tabellentext"/>
                </w:pPr>
                <w:r w:rsidRPr="00B75DAE">
                  <w:t>Berufliche Qualifikation, Abschluss am:</w:t>
                </w:r>
              </w:p>
            </w:tc>
            <w:sdt>
              <w:sdtPr>
                <w:id w:val="-967810716"/>
                <w:placeholder>
                  <w:docPart w:val="32A0E2D317A24E1B80542A3AB68738F9"/>
                </w:placeholder>
                <w:showingPlcHdr/>
              </w:sdtPr>
              <w:sdtEndPr/>
              <w:sdtContent>
                <w:tc>
                  <w:tcPr>
                    <w:tcW w:w="5238" w:type="dxa"/>
                    <w:shd w:val="clear" w:color="auto" w:fill="F2F2F2" w:themeFill="background1" w:themeFillShade="F2"/>
                  </w:tcPr>
                  <w:p w14:paraId="27C3A184"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17180D57" w14:textId="77777777" w:rsidR="00D715EF" w:rsidRPr="00B75DAE" w:rsidRDefault="00D715EF" w:rsidP="00D715EF">
                <w:pPr>
                  <w:pStyle w:val="Tabellentext"/>
                </w:pPr>
              </w:p>
            </w:tc>
          </w:tr>
          <w:tr w:rsidR="00D715EF" w14:paraId="7C16EC04" w14:textId="77777777" w:rsidTr="00117B82">
            <w:tc>
              <w:tcPr>
                <w:tcW w:w="2349" w:type="dxa"/>
                <w:shd w:val="clear" w:color="auto" w:fill="F2F2F2" w:themeFill="background1" w:themeFillShade="F2"/>
              </w:tcPr>
              <w:p w14:paraId="5C51B108" w14:textId="77777777" w:rsidR="00D715EF" w:rsidRPr="00B75DAE" w:rsidRDefault="00D715EF" w:rsidP="00D715EF">
                <w:pPr>
                  <w:pStyle w:val="Tabellentext"/>
                </w:pPr>
                <w:r>
                  <w:t>Kammermitgliedschaft, AK/IK; Datum der Eintragung</w:t>
                </w:r>
              </w:p>
            </w:tc>
            <w:sdt>
              <w:sdtPr>
                <w:id w:val="-2128604398"/>
                <w:placeholder>
                  <w:docPart w:val="0C2DCDC0922D46CB8D2E84B9A39F284F"/>
                </w:placeholder>
                <w:showingPlcHdr/>
              </w:sdtPr>
              <w:sdtEndPr/>
              <w:sdtContent>
                <w:tc>
                  <w:tcPr>
                    <w:tcW w:w="5238" w:type="dxa"/>
                    <w:shd w:val="clear" w:color="auto" w:fill="F2F2F2" w:themeFill="background1" w:themeFillShade="F2"/>
                  </w:tcPr>
                  <w:p w14:paraId="45016AC1"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626948B3" w14:textId="77777777" w:rsidR="00D715EF" w:rsidRPr="00B75DAE" w:rsidRDefault="00467C62" w:rsidP="00D715EF">
                <w:pPr>
                  <w:pStyle w:val="Tabellentext"/>
                </w:pPr>
                <w:sdt>
                  <w:sdtPr>
                    <w:rPr>
                      <w:color w:val="auto"/>
                    </w:rPr>
                    <w:id w:val="-739257809"/>
                    <w14:checkbox>
                      <w14:checked w14:val="0"/>
                      <w14:checkedState w14:val="2612" w14:font="MS Gothic"/>
                      <w14:uncheckedState w14:val="2610" w14:font="MS Gothic"/>
                    </w14:checkbox>
                  </w:sdtPr>
                  <w:sdtEndPr/>
                  <w:sdtContent>
                    <w:r w:rsidR="00D715EF">
                      <w:rPr>
                        <w:rFonts w:ascii="MS Gothic" w:eastAsia="MS Gothic" w:hAnsi="MS Gothic" w:hint="eastAsia"/>
                        <w:color w:val="auto"/>
                      </w:rPr>
                      <w:t>☐</w:t>
                    </w:r>
                  </w:sdtContent>
                </w:sdt>
                <w:r w:rsidR="00D715EF" w:rsidRPr="00CD002C">
                  <w:rPr>
                    <w:color w:val="auto"/>
                  </w:rPr>
                  <w:t xml:space="preserve"> Ja </w:t>
                </w:r>
                <w:sdt>
                  <w:sdtPr>
                    <w:rPr>
                      <w:color w:val="auto"/>
                    </w:rPr>
                    <w:id w:val="-1171324892"/>
                    <w14:checkbox>
                      <w14:checked w14:val="0"/>
                      <w14:checkedState w14:val="2612" w14:font="MS Gothic"/>
                      <w14:uncheckedState w14:val="2610" w14:font="MS Gothic"/>
                    </w14:checkbox>
                  </w:sdtPr>
                  <w:sdtEndPr/>
                  <w:sdtContent>
                    <w:r w:rsidR="00D715EF">
                      <w:rPr>
                        <w:rFonts w:ascii="MS Gothic" w:eastAsia="MS Gothic" w:hAnsi="MS Gothic" w:hint="eastAsia"/>
                        <w:color w:val="auto"/>
                      </w:rPr>
                      <w:t>☐</w:t>
                    </w:r>
                  </w:sdtContent>
                </w:sdt>
                <w:r w:rsidR="00D715EF" w:rsidRPr="00CD002C">
                  <w:rPr>
                    <w:color w:val="auto"/>
                  </w:rPr>
                  <w:t xml:space="preserve"> Nein</w:t>
                </w:r>
              </w:p>
            </w:tc>
          </w:tr>
          <w:tr w:rsidR="00D715EF" w14:paraId="67C7C8D9" w14:textId="77777777" w:rsidTr="00117B82">
            <w:tc>
              <w:tcPr>
                <w:tcW w:w="2349" w:type="dxa"/>
                <w:shd w:val="clear" w:color="auto" w:fill="F2F2F2" w:themeFill="background1" w:themeFillShade="F2"/>
              </w:tcPr>
              <w:p w14:paraId="1669525D" w14:textId="77777777" w:rsidR="00D715EF" w:rsidRDefault="00D715EF" w:rsidP="00D715EF">
                <w:pPr>
                  <w:pStyle w:val="Tabellentext"/>
                </w:pPr>
                <w:r>
                  <w:t>Nachweisberechtigung Standsicherheit</w:t>
                </w:r>
              </w:p>
            </w:tc>
            <w:sdt>
              <w:sdtPr>
                <w:id w:val="-1350402151"/>
                <w:placeholder>
                  <w:docPart w:val="91450914C4444E309422DB6C620AAEF6"/>
                </w:placeholder>
                <w:showingPlcHdr/>
              </w:sdtPr>
              <w:sdtEndPr/>
              <w:sdtContent>
                <w:tc>
                  <w:tcPr>
                    <w:tcW w:w="5238" w:type="dxa"/>
                    <w:shd w:val="clear" w:color="auto" w:fill="F2F2F2" w:themeFill="background1" w:themeFillShade="F2"/>
                  </w:tcPr>
                  <w:p w14:paraId="61896577" w14:textId="77777777" w:rsidR="00D715EF"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6F068276" w14:textId="77777777" w:rsidR="00D715EF" w:rsidRDefault="00467C62" w:rsidP="00D715EF">
                <w:pPr>
                  <w:pStyle w:val="Tabellentext"/>
                  <w:rPr>
                    <w:color w:val="auto"/>
                  </w:rPr>
                </w:pPr>
                <w:sdt>
                  <w:sdtPr>
                    <w:rPr>
                      <w:color w:val="auto"/>
                    </w:rPr>
                    <w:id w:val="1760864241"/>
                    <w14:checkbox>
                      <w14:checked w14:val="0"/>
                      <w14:checkedState w14:val="2612" w14:font="MS Gothic"/>
                      <w14:uncheckedState w14:val="2610" w14:font="MS Gothic"/>
                    </w14:checkbox>
                  </w:sdtPr>
                  <w:sdtEndPr/>
                  <w:sdtContent>
                    <w:r w:rsidR="00D715EF">
                      <w:rPr>
                        <w:rFonts w:ascii="MS Gothic" w:eastAsia="MS Gothic" w:hAnsi="MS Gothic" w:hint="eastAsia"/>
                        <w:color w:val="auto"/>
                      </w:rPr>
                      <w:t>☐</w:t>
                    </w:r>
                  </w:sdtContent>
                </w:sdt>
                <w:r w:rsidR="00D715EF" w:rsidRPr="00CD002C">
                  <w:rPr>
                    <w:color w:val="auto"/>
                  </w:rPr>
                  <w:t xml:space="preserve"> Ja </w:t>
                </w:r>
                <w:sdt>
                  <w:sdtPr>
                    <w:rPr>
                      <w:color w:val="auto"/>
                    </w:rPr>
                    <w:id w:val="418296167"/>
                    <w14:checkbox>
                      <w14:checked w14:val="0"/>
                      <w14:checkedState w14:val="2612" w14:font="MS Gothic"/>
                      <w14:uncheckedState w14:val="2610" w14:font="MS Gothic"/>
                    </w14:checkbox>
                  </w:sdtPr>
                  <w:sdtEndPr/>
                  <w:sdtContent>
                    <w:r w:rsidR="00D715EF">
                      <w:rPr>
                        <w:rFonts w:ascii="MS Gothic" w:eastAsia="MS Gothic" w:hAnsi="MS Gothic" w:hint="eastAsia"/>
                        <w:color w:val="auto"/>
                      </w:rPr>
                      <w:t>☐</w:t>
                    </w:r>
                  </w:sdtContent>
                </w:sdt>
                <w:r w:rsidR="00D715EF" w:rsidRPr="00CD002C">
                  <w:rPr>
                    <w:color w:val="auto"/>
                  </w:rPr>
                  <w:t xml:space="preserve"> Nein</w:t>
                </w:r>
              </w:p>
            </w:tc>
          </w:tr>
          <w:tr w:rsidR="00D715EF" w14:paraId="05B26402" w14:textId="77777777" w:rsidTr="00117B82">
            <w:tc>
              <w:tcPr>
                <w:tcW w:w="2349" w:type="dxa"/>
                <w:shd w:val="clear" w:color="auto" w:fill="F2F2F2" w:themeFill="background1" w:themeFillShade="F2"/>
              </w:tcPr>
              <w:p w14:paraId="767120E5" w14:textId="77777777" w:rsidR="00D715EF" w:rsidRPr="00B75DAE" w:rsidRDefault="00D715EF" w:rsidP="00D715EF">
                <w:pPr>
                  <w:pStyle w:val="Tabellentext"/>
                </w:pPr>
                <w:r w:rsidRPr="00B75DAE">
                  <w:t>Berufsjahre seit Abschluss/im Buro seit</w:t>
                </w:r>
              </w:p>
            </w:tc>
            <w:sdt>
              <w:sdtPr>
                <w:id w:val="-1321419673"/>
                <w:placeholder>
                  <w:docPart w:val="F4D6543FA9444E6FBDA6BD35EA32EE1B"/>
                </w:placeholder>
                <w:showingPlcHdr/>
              </w:sdtPr>
              <w:sdtEndPr/>
              <w:sdtContent>
                <w:tc>
                  <w:tcPr>
                    <w:tcW w:w="5238" w:type="dxa"/>
                    <w:shd w:val="clear" w:color="auto" w:fill="F2F2F2" w:themeFill="background1" w:themeFillShade="F2"/>
                  </w:tcPr>
                  <w:p w14:paraId="6D07D8E4"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61188BA7" w14:textId="77777777" w:rsidR="00D715EF" w:rsidRPr="00B75DAE" w:rsidRDefault="00D715EF" w:rsidP="00D715EF">
                <w:pPr>
                  <w:pStyle w:val="Tabellentext"/>
                </w:pPr>
              </w:p>
            </w:tc>
          </w:tr>
          <w:tr w:rsidR="00D715EF" w14:paraId="7A540FF8" w14:textId="77777777" w:rsidTr="00117B82">
            <w:tc>
              <w:tcPr>
                <w:tcW w:w="2349" w:type="dxa"/>
                <w:shd w:val="clear" w:color="auto" w:fill="F2F2F2" w:themeFill="background1" w:themeFillShade="F2"/>
              </w:tcPr>
              <w:p w14:paraId="27B34824" w14:textId="77777777" w:rsidR="00D715EF" w:rsidRPr="00B75DAE" w:rsidRDefault="00D715EF" w:rsidP="00D715EF">
                <w:pPr>
                  <w:pStyle w:val="Tabellentext"/>
                </w:pPr>
                <w:r>
                  <w:t>Mitgliedschaft in Berufsverbänden</w:t>
                </w:r>
              </w:p>
            </w:tc>
            <w:sdt>
              <w:sdtPr>
                <w:id w:val="852231689"/>
                <w:placeholder>
                  <w:docPart w:val="951E68006C094FB399AEE16664AD4041"/>
                </w:placeholder>
                <w:showingPlcHdr/>
              </w:sdtPr>
              <w:sdtEndPr/>
              <w:sdtContent>
                <w:tc>
                  <w:tcPr>
                    <w:tcW w:w="5238" w:type="dxa"/>
                    <w:shd w:val="clear" w:color="auto" w:fill="F2F2F2" w:themeFill="background1" w:themeFillShade="F2"/>
                  </w:tcPr>
                  <w:p w14:paraId="23E35563" w14:textId="77777777" w:rsidR="00D715EF"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634F754E" w14:textId="77777777" w:rsidR="00D715EF" w:rsidRPr="00B75DAE" w:rsidRDefault="00D715EF" w:rsidP="00D715EF">
                <w:pPr>
                  <w:pStyle w:val="Tabellentext"/>
                </w:pPr>
              </w:p>
            </w:tc>
          </w:tr>
        </w:tbl>
        <w:p w14:paraId="05F586BF" w14:textId="77777777" w:rsidR="009322BF" w:rsidRPr="00B75DAE" w:rsidRDefault="009322BF" w:rsidP="009322BF">
          <w:pPr>
            <w:pStyle w:val="berschrift3"/>
          </w:pPr>
          <w:r w:rsidRPr="00B75DAE">
            <w:t>Projektleiter/Projektleiterin/maßgebende/r Mitarbeiter/in</w:t>
          </w:r>
          <w:r>
            <w:t xml:space="preserve"> (HLS)</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349"/>
            <w:gridCol w:w="5238"/>
            <w:gridCol w:w="1465"/>
          </w:tblGrid>
          <w:tr w:rsidR="00D715EF" w14:paraId="7B1EB414" w14:textId="77777777" w:rsidTr="00117B82">
            <w:tc>
              <w:tcPr>
                <w:tcW w:w="2349" w:type="dxa"/>
                <w:shd w:val="clear" w:color="auto" w:fill="F2F2F2" w:themeFill="background1" w:themeFillShade="F2"/>
              </w:tcPr>
              <w:p w14:paraId="373F055C" w14:textId="77777777" w:rsidR="00D715EF" w:rsidRPr="00B75DAE" w:rsidRDefault="00D715EF" w:rsidP="00D715EF">
                <w:pPr>
                  <w:pStyle w:val="Tabellentext"/>
                </w:pPr>
                <w:r>
                  <w:t>Name, Vorname</w:t>
                </w:r>
              </w:p>
            </w:tc>
            <w:sdt>
              <w:sdtPr>
                <w:id w:val="185419387"/>
                <w:placeholder>
                  <w:docPart w:val="1CCB6F72B58E4B36A6BE02F1B41B6909"/>
                </w:placeholder>
                <w:showingPlcHdr/>
              </w:sdtPr>
              <w:sdtEndPr/>
              <w:sdtContent>
                <w:tc>
                  <w:tcPr>
                    <w:tcW w:w="5238" w:type="dxa"/>
                    <w:shd w:val="clear" w:color="auto" w:fill="F2F2F2" w:themeFill="background1" w:themeFillShade="F2"/>
                  </w:tcPr>
                  <w:p w14:paraId="07BD6834"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085334D6" w14:textId="77777777" w:rsidR="00D715EF" w:rsidRPr="00B75DAE" w:rsidRDefault="00467C62" w:rsidP="00D715EF">
                <w:pPr>
                  <w:pStyle w:val="Tabellentext"/>
                  <w:jc w:val="right"/>
                </w:pPr>
                <w:sdt>
                  <w:sdtPr>
                    <w:rPr>
                      <w:rFonts w:eastAsia="ZapfDingbatsStd" w:cs="ZapfDingbatsStd"/>
                      <w:color w:val="auto"/>
                      <w:sz w:val="20"/>
                      <w:szCs w:val="20"/>
                    </w:rPr>
                    <w:id w:val="1851458806"/>
                    <w14:checkbox>
                      <w14:checked w14:val="0"/>
                      <w14:checkedState w14:val="2612" w14:font="MS Gothic"/>
                      <w14:uncheckedState w14:val="2610" w14:font="MS Gothic"/>
                    </w14:checkbox>
                  </w:sdtPr>
                  <w:sdtEndPr/>
                  <w:sdtContent>
                    <w:r w:rsidR="00BA4F5C">
                      <w:rPr>
                        <w:rFonts w:ascii="MS Gothic" w:eastAsia="MS Gothic" w:hAnsi="MS Gothic" w:cs="ZapfDingbatsStd" w:hint="eastAsia"/>
                        <w:color w:val="auto"/>
                        <w:sz w:val="20"/>
                        <w:szCs w:val="20"/>
                      </w:rPr>
                      <w:t>☐</w:t>
                    </w:r>
                  </w:sdtContent>
                </w:sdt>
                <w:r w:rsidR="00BA4F5C" w:rsidRPr="00CD002C">
                  <w:rPr>
                    <w:rFonts w:eastAsia="ZapfDingbatsStd" w:cs="ZapfDingbatsStd"/>
                    <w:color w:val="auto"/>
                    <w:sz w:val="20"/>
                    <w:szCs w:val="20"/>
                  </w:rPr>
                  <w:t xml:space="preserve"> </w:t>
                </w:r>
                <w:r w:rsidR="00D715EF" w:rsidRPr="00EE4BF5">
                  <w:rPr>
                    <w:rFonts w:eastAsia="ZapfDingbatsStd" w:cs="ZapfDingbatsStd"/>
                    <w:b/>
                    <w:bCs/>
                    <w:color w:val="auto"/>
                    <w:sz w:val="20"/>
                    <w:szCs w:val="20"/>
                  </w:rPr>
                  <w:t xml:space="preserve">Los </w:t>
                </w:r>
                <w:r w:rsidR="00D715EF">
                  <w:rPr>
                    <w:rFonts w:eastAsia="ZapfDingbatsStd" w:cs="ZapfDingbatsStd"/>
                    <w:b/>
                    <w:bCs/>
                    <w:color w:val="auto"/>
                    <w:sz w:val="20"/>
                    <w:szCs w:val="20"/>
                  </w:rPr>
                  <w:t>2</w:t>
                </w:r>
              </w:p>
            </w:tc>
          </w:tr>
          <w:tr w:rsidR="00D715EF" w14:paraId="2CD263F7" w14:textId="77777777" w:rsidTr="00117B82">
            <w:tc>
              <w:tcPr>
                <w:tcW w:w="2349" w:type="dxa"/>
                <w:shd w:val="clear" w:color="auto" w:fill="F2F2F2" w:themeFill="background1" w:themeFillShade="F2"/>
              </w:tcPr>
              <w:p w14:paraId="63EF6843" w14:textId="77777777" w:rsidR="00D715EF" w:rsidRDefault="00D715EF" w:rsidP="00D715EF">
                <w:pPr>
                  <w:pStyle w:val="Tabellentext"/>
                </w:pPr>
                <w:r>
                  <w:t>Unternehmen</w:t>
                </w:r>
              </w:p>
            </w:tc>
            <w:sdt>
              <w:sdtPr>
                <w:id w:val="1239669318"/>
                <w:placeholder>
                  <w:docPart w:val="00D9025DFBC24586AF537DAD83FBB5E7"/>
                </w:placeholder>
                <w:showingPlcHdr/>
              </w:sdtPr>
              <w:sdtEndPr/>
              <w:sdtContent>
                <w:tc>
                  <w:tcPr>
                    <w:tcW w:w="5238" w:type="dxa"/>
                    <w:shd w:val="clear" w:color="auto" w:fill="F2F2F2" w:themeFill="background1" w:themeFillShade="F2"/>
                  </w:tcPr>
                  <w:p w14:paraId="727FBC10" w14:textId="77777777" w:rsidR="00D715EF"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295E96F8" w14:textId="77777777" w:rsidR="00D715EF" w:rsidRPr="00B75DAE" w:rsidRDefault="00D715EF" w:rsidP="00D715EF">
                <w:pPr>
                  <w:pStyle w:val="Tabellentext"/>
                </w:pPr>
              </w:p>
            </w:tc>
          </w:tr>
          <w:tr w:rsidR="00D715EF" w14:paraId="2C870839" w14:textId="77777777" w:rsidTr="00117B82">
            <w:tc>
              <w:tcPr>
                <w:tcW w:w="2349" w:type="dxa"/>
                <w:shd w:val="clear" w:color="auto" w:fill="F2F2F2" w:themeFill="background1" w:themeFillShade="F2"/>
              </w:tcPr>
              <w:p w14:paraId="1E51B33B" w14:textId="77777777" w:rsidR="00D715EF" w:rsidRDefault="00D715EF" w:rsidP="00D715EF">
                <w:pPr>
                  <w:pStyle w:val="Tabellentext"/>
                </w:pPr>
                <w:r w:rsidRPr="00B75DAE">
                  <w:t>Berufliche Qualifikation, Abschluss am:</w:t>
                </w:r>
              </w:p>
            </w:tc>
            <w:sdt>
              <w:sdtPr>
                <w:id w:val="2044553934"/>
                <w:placeholder>
                  <w:docPart w:val="B113319FF4D740D4B76B59BD9345AE45"/>
                </w:placeholder>
                <w:showingPlcHdr/>
              </w:sdtPr>
              <w:sdtEndPr/>
              <w:sdtContent>
                <w:tc>
                  <w:tcPr>
                    <w:tcW w:w="5238" w:type="dxa"/>
                    <w:shd w:val="clear" w:color="auto" w:fill="F2F2F2" w:themeFill="background1" w:themeFillShade="F2"/>
                  </w:tcPr>
                  <w:p w14:paraId="3F559043"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508C2C29" w14:textId="77777777" w:rsidR="00D715EF" w:rsidRPr="00B75DAE" w:rsidRDefault="00D715EF" w:rsidP="00D715EF">
                <w:pPr>
                  <w:pStyle w:val="Tabellentext"/>
                </w:pPr>
              </w:p>
            </w:tc>
          </w:tr>
          <w:tr w:rsidR="00D715EF" w14:paraId="4800149A" w14:textId="77777777" w:rsidTr="00117B82">
            <w:tc>
              <w:tcPr>
                <w:tcW w:w="2349" w:type="dxa"/>
                <w:shd w:val="clear" w:color="auto" w:fill="F2F2F2" w:themeFill="background1" w:themeFillShade="F2"/>
              </w:tcPr>
              <w:p w14:paraId="535338B0" w14:textId="77777777" w:rsidR="00D715EF" w:rsidRPr="00B75DAE" w:rsidRDefault="00D715EF" w:rsidP="00D715EF">
                <w:pPr>
                  <w:pStyle w:val="Tabellentext"/>
                </w:pPr>
                <w:r>
                  <w:t>Kammermitgliedschaft, AK/IK; Datum der Eintragung</w:t>
                </w:r>
              </w:p>
            </w:tc>
            <w:sdt>
              <w:sdtPr>
                <w:id w:val="-1104644377"/>
                <w:placeholder>
                  <w:docPart w:val="A06CAEF5DDBF4F00BDB5F94C776AA494"/>
                </w:placeholder>
                <w:showingPlcHdr/>
              </w:sdtPr>
              <w:sdtEndPr/>
              <w:sdtContent>
                <w:tc>
                  <w:tcPr>
                    <w:tcW w:w="5238" w:type="dxa"/>
                    <w:shd w:val="clear" w:color="auto" w:fill="F2F2F2" w:themeFill="background1" w:themeFillShade="F2"/>
                  </w:tcPr>
                  <w:p w14:paraId="3AB2AACE"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734F65C4" w14:textId="77777777" w:rsidR="00D715EF" w:rsidRPr="00B75DAE" w:rsidRDefault="00467C62" w:rsidP="00D715EF">
                <w:pPr>
                  <w:pStyle w:val="Tabellentext"/>
                </w:pPr>
                <w:sdt>
                  <w:sdtPr>
                    <w:rPr>
                      <w:color w:val="auto"/>
                    </w:rPr>
                    <w:id w:val="-2079352427"/>
                    <w14:checkbox>
                      <w14:checked w14:val="0"/>
                      <w14:checkedState w14:val="2612" w14:font="MS Gothic"/>
                      <w14:uncheckedState w14:val="2610" w14:font="MS Gothic"/>
                    </w14:checkbox>
                  </w:sdtPr>
                  <w:sdtEndPr/>
                  <w:sdtContent>
                    <w:r w:rsidR="00D715EF">
                      <w:rPr>
                        <w:rFonts w:ascii="MS Gothic" w:eastAsia="MS Gothic" w:hAnsi="MS Gothic" w:hint="eastAsia"/>
                        <w:color w:val="auto"/>
                      </w:rPr>
                      <w:t>☐</w:t>
                    </w:r>
                  </w:sdtContent>
                </w:sdt>
                <w:r w:rsidR="00D715EF" w:rsidRPr="00CD002C">
                  <w:rPr>
                    <w:color w:val="auto"/>
                  </w:rPr>
                  <w:t xml:space="preserve"> Ja </w:t>
                </w:r>
                <w:sdt>
                  <w:sdtPr>
                    <w:rPr>
                      <w:color w:val="auto"/>
                    </w:rPr>
                    <w:id w:val="1329782618"/>
                    <w14:checkbox>
                      <w14:checked w14:val="0"/>
                      <w14:checkedState w14:val="2612" w14:font="MS Gothic"/>
                      <w14:uncheckedState w14:val="2610" w14:font="MS Gothic"/>
                    </w14:checkbox>
                  </w:sdtPr>
                  <w:sdtEndPr/>
                  <w:sdtContent>
                    <w:r w:rsidR="00D715EF">
                      <w:rPr>
                        <w:rFonts w:ascii="MS Gothic" w:eastAsia="MS Gothic" w:hAnsi="MS Gothic" w:hint="eastAsia"/>
                        <w:color w:val="auto"/>
                      </w:rPr>
                      <w:t>☐</w:t>
                    </w:r>
                  </w:sdtContent>
                </w:sdt>
                <w:r w:rsidR="00D715EF" w:rsidRPr="00CD002C">
                  <w:rPr>
                    <w:color w:val="auto"/>
                  </w:rPr>
                  <w:t xml:space="preserve"> Nein</w:t>
                </w:r>
              </w:p>
            </w:tc>
          </w:tr>
          <w:tr w:rsidR="00D715EF" w14:paraId="6676F878" w14:textId="77777777" w:rsidTr="00117B82">
            <w:tc>
              <w:tcPr>
                <w:tcW w:w="2349" w:type="dxa"/>
                <w:shd w:val="clear" w:color="auto" w:fill="F2F2F2" w:themeFill="background1" w:themeFillShade="F2"/>
              </w:tcPr>
              <w:p w14:paraId="46233049" w14:textId="77777777" w:rsidR="00D715EF" w:rsidRPr="00B75DAE" w:rsidRDefault="00D715EF" w:rsidP="00D715EF">
                <w:pPr>
                  <w:pStyle w:val="Tabellentext"/>
                </w:pPr>
                <w:r w:rsidRPr="00B75DAE">
                  <w:t>Berufsjahre seit Abschluss/im Buro seit</w:t>
                </w:r>
              </w:p>
            </w:tc>
            <w:sdt>
              <w:sdtPr>
                <w:id w:val="-812024436"/>
                <w:placeholder>
                  <w:docPart w:val="F9912FB30CCE4A0BAECF05DD7A888C88"/>
                </w:placeholder>
                <w:showingPlcHdr/>
              </w:sdtPr>
              <w:sdtEndPr/>
              <w:sdtContent>
                <w:tc>
                  <w:tcPr>
                    <w:tcW w:w="5238" w:type="dxa"/>
                    <w:shd w:val="clear" w:color="auto" w:fill="F2F2F2" w:themeFill="background1" w:themeFillShade="F2"/>
                  </w:tcPr>
                  <w:p w14:paraId="4F004047"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57AEC2E0" w14:textId="77777777" w:rsidR="00D715EF" w:rsidRPr="00B75DAE" w:rsidRDefault="00D715EF" w:rsidP="00D715EF">
                <w:pPr>
                  <w:pStyle w:val="Tabellentext"/>
                </w:pPr>
              </w:p>
            </w:tc>
          </w:tr>
          <w:tr w:rsidR="00D715EF" w14:paraId="2F7C872D" w14:textId="77777777" w:rsidTr="00117B82">
            <w:tc>
              <w:tcPr>
                <w:tcW w:w="2349" w:type="dxa"/>
                <w:shd w:val="clear" w:color="auto" w:fill="F2F2F2" w:themeFill="background1" w:themeFillShade="F2"/>
              </w:tcPr>
              <w:p w14:paraId="7D26FF6A" w14:textId="77777777" w:rsidR="00D715EF" w:rsidRPr="00B75DAE" w:rsidRDefault="00D715EF" w:rsidP="00D715EF">
                <w:pPr>
                  <w:pStyle w:val="Tabellentext"/>
                </w:pPr>
                <w:r>
                  <w:t>Mitgliedschaft in Berufsverbänden</w:t>
                </w:r>
              </w:p>
            </w:tc>
            <w:sdt>
              <w:sdtPr>
                <w:id w:val="-676258307"/>
                <w:placeholder>
                  <w:docPart w:val="768A4070813A4E1993EF06836D42D5D6"/>
                </w:placeholder>
                <w:showingPlcHdr/>
              </w:sdtPr>
              <w:sdtEndPr/>
              <w:sdtContent>
                <w:tc>
                  <w:tcPr>
                    <w:tcW w:w="5238" w:type="dxa"/>
                    <w:shd w:val="clear" w:color="auto" w:fill="F2F2F2" w:themeFill="background1" w:themeFillShade="F2"/>
                  </w:tcPr>
                  <w:p w14:paraId="5C216DF5" w14:textId="77777777" w:rsidR="00D715EF"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098431F0" w14:textId="77777777" w:rsidR="00D715EF" w:rsidRPr="00B75DAE" w:rsidRDefault="00D715EF" w:rsidP="00D715EF">
                <w:pPr>
                  <w:pStyle w:val="Tabellentext"/>
                </w:pPr>
              </w:p>
            </w:tc>
          </w:tr>
        </w:tbl>
        <w:p w14:paraId="575A8BA8" w14:textId="77777777" w:rsidR="009322BF" w:rsidRPr="00B75DAE" w:rsidRDefault="009322BF" w:rsidP="009322BF">
          <w:pPr>
            <w:pStyle w:val="berschrift3"/>
          </w:pPr>
          <w:r w:rsidRPr="00B75DAE">
            <w:t>Projektleiter/Projektleiterin/maßgebende/r Mitarbeiter/in</w:t>
          </w:r>
          <w:r>
            <w:t xml:space="preserve"> (ELT)</w:t>
          </w:r>
        </w:p>
        <w:tbl>
          <w:tblPr>
            <w:tblStyle w:val="Tabellenraste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400"/>
            <w:gridCol w:w="5187"/>
            <w:gridCol w:w="1465"/>
          </w:tblGrid>
          <w:tr w:rsidR="00D715EF" w14:paraId="45B3AF05" w14:textId="77777777" w:rsidTr="00D8499F">
            <w:tc>
              <w:tcPr>
                <w:tcW w:w="2400" w:type="dxa"/>
                <w:shd w:val="clear" w:color="auto" w:fill="F2F2F2" w:themeFill="background1" w:themeFillShade="F2"/>
              </w:tcPr>
              <w:p w14:paraId="47ACA2B8" w14:textId="77777777" w:rsidR="00D715EF" w:rsidRPr="00B75DAE" w:rsidRDefault="00D715EF" w:rsidP="00D715EF">
                <w:pPr>
                  <w:pStyle w:val="Tabellentext"/>
                </w:pPr>
                <w:r>
                  <w:t>Name, Vorname</w:t>
                </w:r>
              </w:p>
            </w:tc>
            <w:sdt>
              <w:sdtPr>
                <w:id w:val="1904400191"/>
                <w:placeholder>
                  <w:docPart w:val="395CD69767384CA6BDE42C56C0B1C84B"/>
                </w:placeholder>
                <w:showingPlcHdr/>
              </w:sdtPr>
              <w:sdtEndPr/>
              <w:sdtContent>
                <w:tc>
                  <w:tcPr>
                    <w:tcW w:w="5187" w:type="dxa"/>
                    <w:shd w:val="clear" w:color="auto" w:fill="F2F2F2" w:themeFill="background1" w:themeFillShade="F2"/>
                  </w:tcPr>
                  <w:p w14:paraId="44EB3BE5"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0F658BDF" w14:textId="77777777" w:rsidR="00D715EF" w:rsidRPr="00B75DAE" w:rsidRDefault="00467C62" w:rsidP="00D715EF">
                <w:pPr>
                  <w:pStyle w:val="Tabellentext"/>
                  <w:jc w:val="right"/>
                </w:pPr>
                <w:sdt>
                  <w:sdtPr>
                    <w:rPr>
                      <w:rFonts w:eastAsia="ZapfDingbatsStd" w:cs="ZapfDingbatsStd"/>
                      <w:color w:val="auto"/>
                      <w:sz w:val="20"/>
                      <w:szCs w:val="20"/>
                    </w:rPr>
                    <w:id w:val="1942410278"/>
                    <w14:checkbox>
                      <w14:checked w14:val="0"/>
                      <w14:checkedState w14:val="2612" w14:font="MS Gothic"/>
                      <w14:uncheckedState w14:val="2610" w14:font="MS Gothic"/>
                    </w14:checkbox>
                  </w:sdtPr>
                  <w:sdtEndPr/>
                  <w:sdtContent>
                    <w:r w:rsidR="00D06AEC">
                      <w:rPr>
                        <w:rFonts w:ascii="MS Gothic" w:eastAsia="MS Gothic" w:hAnsi="MS Gothic" w:cs="ZapfDingbatsStd" w:hint="eastAsia"/>
                        <w:color w:val="auto"/>
                        <w:sz w:val="20"/>
                        <w:szCs w:val="20"/>
                      </w:rPr>
                      <w:t>☐</w:t>
                    </w:r>
                  </w:sdtContent>
                </w:sdt>
                <w:r w:rsidR="00BA4F5C" w:rsidRPr="00CD002C">
                  <w:rPr>
                    <w:rFonts w:eastAsia="ZapfDingbatsStd" w:cs="ZapfDingbatsStd"/>
                    <w:color w:val="auto"/>
                    <w:sz w:val="20"/>
                    <w:szCs w:val="20"/>
                  </w:rPr>
                  <w:t xml:space="preserve"> </w:t>
                </w:r>
                <w:r w:rsidR="00D715EF" w:rsidRPr="00EE4BF5">
                  <w:rPr>
                    <w:rFonts w:eastAsia="ZapfDingbatsStd" w:cs="ZapfDingbatsStd"/>
                    <w:b/>
                    <w:bCs/>
                    <w:color w:val="auto"/>
                    <w:sz w:val="20"/>
                    <w:szCs w:val="20"/>
                  </w:rPr>
                  <w:t xml:space="preserve">Los </w:t>
                </w:r>
                <w:r w:rsidR="00D715EF">
                  <w:rPr>
                    <w:rFonts w:eastAsia="ZapfDingbatsStd" w:cs="ZapfDingbatsStd"/>
                    <w:b/>
                    <w:bCs/>
                    <w:color w:val="auto"/>
                    <w:sz w:val="20"/>
                    <w:szCs w:val="20"/>
                  </w:rPr>
                  <w:t>3</w:t>
                </w:r>
              </w:p>
            </w:tc>
          </w:tr>
          <w:tr w:rsidR="00D715EF" w14:paraId="017A0919" w14:textId="77777777" w:rsidTr="00D8499F">
            <w:tc>
              <w:tcPr>
                <w:tcW w:w="2400" w:type="dxa"/>
                <w:shd w:val="clear" w:color="auto" w:fill="F2F2F2" w:themeFill="background1" w:themeFillShade="F2"/>
              </w:tcPr>
              <w:p w14:paraId="194E37D3" w14:textId="77777777" w:rsidR="00D715EF" w:rsidRDefault="00D715EF" w:rsidP="00D715EF">
                <w:pPr>
                  <w:pStyle w:val="Tabellentext"/>
                </w:pPr>
                <w:r>
                  <w:t>Unternehmen</w:t>
                </w:r>
              </w:p>
            </w:tc>
            <w:sdt>
              <w:sdtPr>
                <w:id w:val="724561618"/>
                <w:placeholder>
                  <w:docPart w:val="B2E6F6738DAC4E8CA0BA2F5FD9BBB688"/>
                </w:placeholder>
                <w:showingPlcHdr/>
              </w:sdtPr>
              <w:sdtEndPr/>
              <w:sdtContent>
                <w:tc>
                  <w:tcPr>
                    <w:tcW w:w="5187" w:type="dxa"/>
                    <w:shd w:val="clear" w:color="auto" w:fill="F2F2F2" w:themeFill="background1" w:themeFillShade="F2"/>
                  </w:tcPr>
                  <w:p w14:paraId="68C0476E" w14:textId="77777777" w:rsidR="00D715EF"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3381467D" w14:textId="77777777" w:rsidR="00D715EF" w:rsidRPr="00B75DAE" w:rsidRDefault="00D715EF" w:rsidP="00D715EF">
                <w:pPr>
                  <w:pStyle w:val="Tabellentext"/>
                </w:pPr>
              </w:p>
            </w:tc>
          </w:tr>
          <w:tr w:rsidR="00D715EF" w14:paraId="7AF920F0" w14:textId="77777777" w:rsidTr="00D8499F">
            <w:tc>
              <w:tcPr>
                <w:tcW w:w="2400" w:type="dxa"/>
                <w:shd w:val="clear" w:color="auto" w:fill="F2F2F2" w:themeFill="background1" w:themeFillShade="F2"/>
              </w:tcPr>
              <w:p w14:paraId="41BBB5D6" w14:textId="77777777" w:rsidR="00D715EF" w:rsidRDefault="00D715EF" w:rsidP="00D715EF">
                <w:pPr>
                  <w:pStyle w:val="Tabellentext"/>
                </w:pPr>
                <w:r w:rsidRPr="00B75DAE">
                  <w:t>Berufliche Qualifikation, Abschluss am:</w:t>
                </w:r>
              </w:p>
            </w:tc>
            <w:sdt>
              <w:sdtPr>
                <w:id w:val="-60944172"/>
                <w:placeholder>
                  <w:docPart w:val="39FAF94804F941FBA1C0B048B97BF0CE"/>
                </w:placeholder>
                <w:showingPlcHdr/>
              </w:sdtPr>
              <w:sdtEndPr/>
              <w:sdtContent>
                <w:tc>
                  <w:tcPr>
                    <w:tcW w:w="5187" w:type="dxa"/>
                    <w:shd w:val="clear" w:color="auto" w:fill="F2F2F2" w:themeFill="background1" w:themeFillShade="F2"/>
                  </w:tcPr>
                  <w:p w14:paraId="593B9D98"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5F19C721" w14:textId="77777777" w:rsidR="00D715EF" w:rsidRPr="00B75DAE" w:rsidRDefault="00D715EF" w:rsidP="00D715EF">
                <w:pPr>
                  <w:pStyle w:val="Tabellentext"/>
                </w:pPr>
              </w:p>
            </w:tc>
          </w:tr>
          <w:tr w:rsidR="00D715EF" w14:paraId="4F773A7B" w14:textId="77777777" w:rsidTr="00D8499F">
            <w:tc>
              <w:tcPr>
                <w:tcW w:w="2400" w:type="dxa"/>
                <w:shd w:val="clear" w:color="auto" w:fill="F2F2F2" w:themeFill="background1" w:themeFillShade="F2"/>
              </w:tcPr>
              <w:p w14:paraId="4271A33B" w14:textId="77777777" w:rsidR="00D715EF" w:rsidRPr="00B75DAE" w:rsidRDefault="00D715EF" w:rsidP="00D715EF">
                <w:pPr>
                  <w:pStyle w:val="Tabellentext"/>
                </w:pPr>
                <w:r>
                  <w:t>Kammermitgliedschaft, AK/IK; Datum der Eintragung</w:t>
                </w:r>
              </w:p>
            </w:tc>
            <w:sdt>
              <w:sdtPr>
                <w:id w:val="-287893969"/>
                <w:placeholder>
                  <w:docPart w:val="536910CFA41642B5A64D8C98ED86F723"/>
                </w:placeholder>
                <w:showingPlcHdr/>
              </w:sdtPr>
              <w:sdtEndPr/>
              <w:sdtContent>
                <w:tc>
                  <w:tcPr>
                    <w:tcW w:w="5187" w:type="dxa"/>
                    <w:shd w:val="clear" w:color="auto" w:fill="F2F2F2" w:themeFill="background1" w:themeFillShade="F2"/>
                  </w:tcPr>
                  <w:p w14:paraId="1C8FD4A5"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54DD78FC" w14:textId="77777777" w:rsidR="00D715EF" w:rsidRPr="00B75DAE" w:rsidRDefault="00467C62" w:rsidP="00D715EF">
                <w:pPr>
                  <w:pStyle w:val="Tabellentext"/>
                </w:pPr>
                <w:sdt>
                  <w:sdtPr>
                    <w:rPr>
                      <w:color w:val="auto"/>
                    </w:rPr>
                    <w:id w:val="1542629284"/>
                    <w14:checkbox>
                      <w14:checked w14:val="0"/>
                      <w14:checkedState w14:val="2612" w14:font="MS Gothic"/>
                      <w14:uncheckedState w14:val="2610" w14:font="MS Gothic"/>
                    </w14:checkbox>
                  </w:sdtPr>
                  <w:sdtEndPr/>
                  <w:sdtContent>
                    <w:r w:rsidR="00D715EF">
                      <w:rPr>
                        <w:rFonts w:ascii="MS Gothic" w:eastAsia="MS Gothic" w:hAnsi="MS Gothic" w:hint="eastAsia"/>
                        <w:color w:val="auto"/>
                      </w:rPr>
                      <w:t>☐</w:t>
                    </w:r>
                  </w:sdtContent>
                </w:sdt>
                <w:r w:rsidR="00D715EF" w:rsidRPr="00CD002C">
                  <w:rPr>
                    <w:color w:val="auto"/>
                  </w:rPr>
                  <w:t xml:space="preserve"> Ja </w:t>
                </w:r>
                <w:sdt>
                  <w:sdtPr>
                    <w:rPr>
                      <w:color w:val="auto"/>
                    </w:rPr>
                    <w:id w:val="-1763138606"/>
                    <w14:checkbox>
                      <w14:checked w14:val="0"/>
                      <w14:checkedState w14:val="2612" w14:font="MS Gothic"/>
                      <w14:uncheckedState w14:val="2610" w14:font="MS Gothic"/>
                    </w14:checkbox>
                  </w:sdtPr>
                  <w:sdtEndPr/>
                  <w:sdtContent>
                    <w:r w:rsidR="00D715EF">
                      <w:rPr>
                        <w:rFonts w:ascii="MS Gothic" w:eastAsia="MS Gothic" w:hAnsi="MS Gothic" w:hint="eastAsia"/>
                        <w:color w:val="auto"/>
                      </w:rPr>
                      <w:t>☐</w:t>
                    </w:r>
                  </w:sdtContent>
                </w:sdt>
                <w:r w:rsidR="00D715EF" w:rsidRPr="00CD002C">
                  <w:rPr>
                    <w:color w:val="auto"/>
                  </w:rPr>
                  <w:t xml:space="preserve"> Nein</w:t>
                </w:r>
              </w:p>
            </w:tc>
          </w:tr>
          <w:tr w:rsidR="00D715EF" w14:paraId="5FBAEE9D" w14:textId="77777777" w:rsidTr="00D8499F">
            <w:tc>
              <w:tcPr>
                <w:tcW w:w="2400" w:type="dxa"/>
                <w:shd w:val="clear" w:color="auto" w:fill="F2F2F2" w:themeFill="background1" w:themeFillShade="F2"/>
              </w:tcPr>
              <w:p w14:paraId="2C0B5FD8" w14:textId="77777777" w:rsidR="00D715EF" w:rsidRPr="00B75DAE" w:rsidRDefault="00D715EF" w:rsidP="00D715EF">
                <w:pPr>
                  <w:pStyle w:val="Tabellentext"/>
                </w:pPr>
                <w:r w:rsidRPr="00B75DAE">
                  <w:t>Berufsjahre seit Abschluss/im Buro seit</w:t>
                </w:r>
              </w:p>
            </w:tc>
            <w:sdt>
              <w:sdtPr>
                <w:id w:val="583568985"/>
                <w:placeholder>
                  <w:docPart w:val="B35FD54865F34165914D894DEB156855"/>
                </w:placeholder>
                <w:showingPlcHdr/>
              </w:sdtPr>
              <w:sdtEndPr/>
              <w:sdtContent>
                <w:tc>
                  <w:tcPr>
                    <w:tcW w:w="5187" w:type="dxa"/>
                    <w:shd w:val="clear" w:color="auto" w:fill="F2F2F2" w:themeFill="background1" w:themeFillShade="F2"/>
                  </w:tcPr>
                  <w:p w14:paraId="4B68AF2B" w14:textId="77777777" w:rsidR="00D715EF" w:rsidRPr="00B75DAE"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0A14EC53" w14:textId="77777777" w:rsidR="00D715EF" w:rsidRPr="00B75DAE" w:rsidRDefault="00D715EF" w:rsidP="00D715EF">
                <w:pPr>
                  <w:pStyle w:val="Tabellentext"/>
                </w:pPr>
              </w:p>
            </w:tc>
          </w:tr>
          <w:tr w:rsidR="00D715EF" w14:paraId="0226E9F1" w14:textId="77777777" w:rsidTr="00D8499F">
            <w:tc>
              <w:tcPr>
                <w:tcW w:w="2400" w:type="dxa"/>
                <w:shd w:val="clear" w:color="auto" w:fill="F2F2F2" w:themeFill="background1" w:themeFillShade="F2"/>
              </w:tcPr>
              <w:p w14:paraId="2160DB4C" w14:textId="77777777" w:rsidR="00D715EF" w:rsidRPr="00B75DAE" w:rsidRDefault="00D715EF" w:rsidP="00D715EF">
                <w:pPr>
                  <w:pStyle w:val="Tabellentext"/>
                </w:pPr>
                <w:r>
                  <w:lastRenderedPageBreak/>
                  <w:t>Mitgliedschaft in Berufsverbänden</w:t>
                </w:r>
              </w:p>
            </w:tc>
            <w:sdt>
              <w:sdtPr>
                <w:id w:val="996616176"/>
                <w:placeholder>
                  <w:docPart w:val="57C69041511F40DAB573E07B143D334C"/>
                </w:placeholder>
                <w:showingPlcHdr/>
              </w:sdtPr>
              <w:sdtEndPr/>
              <w:sdtContent>
                <w:tc>
                  <w:tcPr>
                    <w:tcW w:w="5187" w:type="dxa"/>
                    <w:shd w:val="clear" w:color="auto" w:fill="F2F2F2" w:themeFill="background1" w:themeFillShade="F2"/>
                  </w:tcPr>
                  <w:p w14:paraId="1BC9B96B" w14:textId="77777777" w:rsidR="00D715EF" w:rsidRDefault="00D715EF" w:rsidP="00D715EF">
                    <w:pPr>
                      <w:pStyle w:val="Tabellentextausfllen"/>
                    </w:pPr>
                    <w:r w:rsidRPr="00BC2941">
                      <w:rPr>
                        <w:rStyle w:val="Platzhaltertext"/>
                      </w:rPr>
                      <w:t>Klicken oder tippen Sie hier, um Text einzugeben.</w:t>
                    </w:r>
                  </w:p>
                </w:tc>
              </w:sdtContent>
            </w:sdt>
            <w:tc>
              <w:tcPr>
                <w:tcW w:w="1465" w:type="dxa"/>
                <w:shd w:val="clear" w:color="auto" w:fill="F2F2F2" w:themeFill="background1" w:themeFillShade="F2"/>
              </w:tcPr>
              <w:p w14:paraId="24DB0A4D" w14:textId="77777777" w:rsidR="00D715EF" w:rsidRPr="00B75DAE" w:rsidRDefault="00D715EF" w:rsidP="00D715EF">
                <w:pPr>
                  <w:pStyle w:val="Tabellentext"/>
                </w:pPr>
              </w:p>
            </w:tc>
          </w:tr>
        </w:tbl>
        <w:p w14:paraId="29E97E58" w14:textId="77777777" w:rsidR="00887F8E" w:rsidRDefault="00887F8E" w:rsidP="00806483">
          <w:r>
            <w:t>Bitte legen Sie die geforderten Nachweise zur Qualifizierung, Kammereintragung, Mitgliedschaft in Verbänden</w:t>
          </w:r>
          <w:r w:rsidR="00D06AEC" w:rsidRPr="00D06AEC">
            <w:t xml:space="preserve"> </w:t>
          </w:r>
          <w:r w:rsidR="00D06AEC">
            <w:t>dem Teilnahmeantrag</w:t>
          </w:r>
          <w:r>
            <w:t xml:space="preserve"> in Kopie bei</w:t>
          </w:r>
          <w:r w:rsidR="00806483">
            <w:rPr>
              <w:b/>
              <w:bCs/>
            </w:rPr>
            <w:t>.</w:t>
          </w:r>
        </w:p>
        <w:p w14:paraId="7DA0CDDC" w14:textId="77777777" w:rsidR="00D06AEC" w:rsidRDefault="00D06AEC" w:rsidP="00D06AEC">
          <w:pPr>
            <w:pStyle w:val="berschrift3"/>
            <w:spacing w:before="360"/>
            <w:rPr>
              <w:rFonts w:eastAsia="OfficinaSansStd-Book" w:cs="OfficinaSansStd-Book"/>
            </w:rPr>
          </w:pPr>
          <w:r w:rsidRPr="00B75DAE">
            <w:t>Technische und berufliche Leistungsfähigkeit</w:t>
          </w:r>
        </w:p>
        <w:p w14:paraId="1D06643D" w14:textId="77777777" w:rsidR="00D06AEC" w:rsidRDefault="00D06AEC" w:rsidP="00D06AEC">
          <w:r>
            <w:t>Mindestens z</w:t>
          </w:r>
          <w:r w:rsidRPr="00382324">
            <w:t xml:space="preserve">wei Referenzen geforderter Qualität sind </w:t>
          </w:r>
          <w:r>
            <w:t>je</w:t>
          </w:r>
          <w:r w:rsidRPr="00382324">
            <w:t xml:space="preserve"> Fachbereich</w:t>
          </w:r>
          <w:r>
            <w:t xml:space="preserve"> (TW, HLS, ELT)</w:t>
          </w:r>
          <w:r w:rsidRPr="00382324">
            <w:t xml:space="preserve"> </w:t>
          </w:r>
          <w:r>
            <w:t>für das jeweilige Los zur Eignung vorzulegen. Für die Lose 2 und 3 sind die geforderten Anlagengruppen für jede zur Wertung zu bringende Referenz nachzuweisen.</w:t>
          </w:r>
        </w:p>
        <w:p w14:paraId="1940409E" w14:textId="77777777" w:rsidR="00CA75C4" w:rsidRDefault="00CA75C4" w:rsidP="00CA75C4">
          <w:r>
            <w:t>Es werden sowohl Unternehmensreferenzen als auch persönliche Referenzen der Projektleitung akzeptiert. Die Darstellung der Referenzen erfolgt auf vorgegebenem Referenzbogen.</w:t>
          </w:r>
        </w:p>
        <w:p w14:paraId="50FBB9AD" w14:textId="77777777" w:rsidR="00CA75C4" w:rsidRDefault="00CA75C4" w:rsidP="00D06AEC"/>
        <w:p w14:paraId="640EF83D" w14:textId="77777777" w:rsidR="00D06AEC" w:rsidRPr="008F6C32" w:rsidRDefault="00D06AEC" w:rsidP="00D06AEC">
          <w:pPr>
            <w:pStyle w:val="Listenabsatz"/>
            <w:numPr>
              <w:ilvl w:val="0"/>
              <w:numId w:val="11"/>
            </w:numPr>
          </w:pPr>
          <w:r w:rsidRPr="008F6C32">
            <w:t>Nutzungsfläche ≥</w:t>
          </w:r>
          <w:r>
            <w:t>1.000</w:t>
          </w:r>
          <w:r w:rsidRPr="008F6C32">
            <w:t xml:space="preserve"> m²  </w:t>
          </w:r>
        </w:p>
        <w:p w14:paraId="2D56268F" w14:textId="77777777" w:rsidR="00D06AEC" w:rsidRDefault="00D06AEC" w:rsidP="00D06AEC">
          <w:pPr>
            <w:pStyle w:val="Listenabsatz"/>
            <w:numPr>
              <w:ilvl w:val="0"/>
              <w:numId w:val="11"/>
            </w:numPr>
          </w:pPr>
          <w:r w:rsidRPr="008F6C32">
            <w:t xml:space="preserve">Baukosten KG 300 ≥ </w:t>
          </w:r>
          <w:r>
            <w:t>4</w:t>
          </w:r>
          <w:r w:rsidRPr="008F6C32">
            <w:t>.000.000 € netto</w:t>
          </w:r>
          <w:r>
            <w:br/>
            <w:t xml:space="preserve">Baukosten KG 400 </w:t>
          </w:r>
          <w:r w:rsidRPr="008F6C32">
            <w:t>≥</w:t>
          </w:r>
          <w:r>
            <w:t xml:space="preserve"> 1.000.000 € netto (Los 1)</w:t>
          </w:r>
        </w:p>
        <w:p w14:paraId="5D121317" w14:textId="77777777" w:rsidR="00D06AEC" w:rsidRDefault="00D06AEC" w:rsidP="00D06AEC">
          <w:pPr>
            <w:pStyle w:val="Listenabsatz"/>
          </w:pPr>
          <w:r>
            <w:t xml:space="preserve">Baukosten KG 400 ALG 1-3 </w:t>
          </w:r>
          <w:r w:rsidR="00CA75C4">
            <w:t>580.000€ netto (Los 2)</w:t>
          </w:r>
        </w:p>
        <w:p w14:paraId="19733CB7" w14:textId="77777777" w:rsidR="00CA75C4" w:rsidRPr="008F6C32" w:rsidRDefault="00CA75C4" w:rsidP="00D06AEC">
          <w:pPr>
            <w:pStyle w:val="Listenabsatz"/>
          </w:pPr>
          <w:r>
            <w:t>Baukosten KG 400 ALG 4-8 (420.000 € (Los 3)</w:t>
          </w:r>
        </w:p>
        <w:p w14:paraId="74ECE669" w14:textId="77777777" w:rsidR="00D06AEC" w:rsidRDefault="00D06AEC" w:rsidP="00D06AEC">
          <w:pPr>
            <w:pStyle w:val="Listenabsatz"/>
            <w:numPr>
              <w:ilvl w:val="0"/>
              <w:numId w:val="11"/>
            </w:numPr>
          </w:pPr>
          <w:r w:rsidRPr="008F6C32">
            <w:t>Schwierigkeitsgrad ≥ HZ III</w:t>
          </w:r>
          <w:r>
            <w:t xml:space="preserve"> (Los 1) </w:t>
          </w:r>
        </w:p>
        <w:p w14:paraId="3F50313F" w14:textId="77777777" w:rsidR="00D06AEC" w:rsidRDefault="00D06AEC" w:rsidP="00CA75C4">
          <w:pPr>
            <w:pStyle w:val="Listenabsatz"/>
          </w:pPr>
          <w:r w:rsidRPr="008F6C32">
            <w:t>Schwierigkeitsgrad ≥ HZ II</w:t>
          </w:r>
          <w:r>
            <w:t xml:space="preserve"> (Los 2-3) </w:t>
          </w:r>
        </w:p>
        <w:p w14:paraId="027E1555" w14:textId="77777777" w:rsidR="00D06AEC" w:rsidRDefault="00D06AEC" w:rsidP="00D06AEC">
          <w:pPr>
            <w:pStyle w:val="Listenabsatz"/>
            <w:numPr>
              <w:ilvl w:val="0"/>
              <w:numId w:val="11"/>
            </w:numPr>
          </w:pPr>
          <w:r>
            <w:t>Anlagengruppe 1-3 (HLS – Los 2)</w:t>
          </w:r>
        </w:p>
        <w:p w14:paraId="3A051062" w14:textId="77777777" w:rsidR="00D06AEC" w:rsidRPr="008F6C32" w:rsidRDefault="00D06AEC" w:rsidP="00CA75C4">
          <w:pPr>
            <w:pStyle w:val="Listenabsatz"/>
          </w:pPr>
          <w:r>
            <w:t>Anlagengruppe 4-8 (ELT – Los 3)</w:t>
          </w:r>
        </w:p>
        <w:p w14:paraId="6F524369" w14:textId="77777777" w:rsidR="00D06AEC" w:rsidRPr="008F6C32" w:rsidRDefault="00D06AEC" w:rsidP="00D06AEC">
          <w:pPr>
            <w:pStyle w:val="Listenabsatz"/>
            <w:numPr>
              <w:ilvl w:val="0"/>
              <w:numId w:val="11"/>
            </w:numPr>
          </w:pPr>
          <w:r w:rsidRPr="008F6C32">
            <w:t>Leistungsphasen mind. LP 2-8</w:t>
          </w:r>
        </w:p>
        <w:p w14:paraId="41F112BF" w14:textId="77777777" w:rsidR="00D06AEC" w:rsidRPr="008F6C32" w:rsidRDefault="00D06AEC" w:rsidP="00D06AEC">
          <w:pPr>
            <w:pStyle w:val="Listenabsatz"/>
            <w:numPr>
              <w:ilvl w:val="0"/>
              <w:numId w:val="11"/>
            </w:numPr>
          </w:pPr>
          <w:r>
            <w:t>Ö</w:t>
          </w:r>
          <w:r w:rsidRPr="008F6C32">
            <w:t>ffentlicher</w:t>
          </w:r>
          <w:r>
            <w:t xml:space="preserve"> </w:t>
          </w:r>
          <w:r w:rsidRPr="008F6C32">
            <w:t>Auftraggeber</w:t>
          </w:r>
          <w:r>
            <w:t>:</w:t>
          </w:r>
          <w:r w:rsidRPr="008F6C32">
            <w:t>in</w:t>
          </w:r>
        </w:p>
        <w:p w14:paraId="5869101D" w14:textId="77777777" w:rsidR="00D06AEC" w:rsidRPr="008F6C32" w:rsidRDefault="00D06AEC" w:rsidP="00D06AEC">
          <w:pPr>
            <w:pStyle w:val="Listenabsatz"/>
            <w:numPr>
              <w:ilvl w:val="0"/>
              <w:numId w:val="11"/>
            </w:numPr>
          </w:pPr>
          <w:r w:rsidRPr="008F6C32">
            <w:t xml:space="preserve">Durchführungszeitraum </w:t>
          </w:r>
          <w:r>
            <w:t>01.0</w:t>
          </w:r>
          <w:r w:rsidR="00CA75C4">
            <w:t>2</w:t>
          </w:r>
          <w:r>
            <w:t>.2016</w:t>
          </w:r>
          <w:r w:rsidRPr="008F6C32">
            <w:t>-3</w:t>
          </w:r>
          <w:r>
            <w:t>1</w:t>
          </w:r>
          <w:r w:rsidRPr="008F6C32">
            <w:t>.</w:t>
          </w:r>
          <w:r>
            <w:t>01</w:t>
          </w:r>
          <w:r w:rsidRPr="008F6C32">
            <w:t>.202</w:t>
          </w:r>
          <w:r>
            <w:t>6</w:t>
          </w:r>
        </w:p>
        <w:p w14:paraId="519C037F" w14:textId="77777777" w:rsidR="00D06AEC" w:rsidRPr="008F6C32" w:rsidRDefault="00D06AEC" w:rsidP="00D06AEC">
          <w:pPr>
            <w:pStyle w:val="Listenabsatz"/>
            <w:numPr>
              <w:ilvl w:val="0"/>
              <w:numId w:val="11"/>
            </w:numPr>
          </w:pPr>
          <w:r w:rsidRPr="008F6C32">
            <w:t xml:space="preserve">Fertigstellung LP 8 </w:t>
          </w:r>
          <w:r>
            <w:t xml:space="preserve">(Übergabe an Auftraggeber:in) </w:t>
          </w:r>
          <w:r w:rsidRPr="008F6C32">
            <w:t>zu oben benanntem Stichtag erfolgt.</w:t>
          </w:r>
        </w:p>
        <w:p w14:paraId="693F0C9B" w14:textId="77777777" w:rsidR="00CA75C4" w:rsidRDefault="00CA75C4" w:rsidP="00CA75C4">
          <w:r>
            <w:t xml:space="preserve">Alle vorgelegten Referenzen müssen bis zum Tag der Auftragsbekanntmachung fertiggestellt (d.h. übergeben) sein. Als Fertigstellungszeitpunkt für die Referenzen gilt der Tag der Übergabe an den/die Auftraggeber:in. </w:t>
          </w:r>
        </w:p>
        <w:p w14:paraId="32D37E9C" w14:textId="77777777" w:rsidR="00D06AEC" w:rsidRPr="003F3525" w:rsidRDefault="00D06AEC" w:rsidP="00D06AEC">
          <w:r>
            <w:t xml:space="preserve">Bis zu zehn Referenzen können in die Wertung eingebracht werden. Zur qualitativen </w:t>
          </w:r>
          <w:r w:rsidRPr="003F3525">
            <w:t xml:space="preserve">Bewertung </w:t>
          </w:r>
          <w:r>
            <w:t xml:space="preserve">der </w:t>
          </w:r>
          <w:r w:rsidRPr="003F3525">
            <w:t xml:space="preserve">vorgelegten Referenzprojekte </w:t>
          </w:r>
          <w:r>
            <w:t>werden die nachfolgenden Kriterien herangezogen:</w:t>
          </w:r>
        </w:p>
        <w:p w14:paraId="76ACFA83" w14:textId="77777777" w:rsidR="00D06AEC" w:rsidRPr="00145AF7" w:rsidRDefault="00D06AEC" w:rsidP="00D06AEC">
          <w:pPr>
            <w:pStyle w:val="ListeAnstrich"/>
            <w:rPr>
              <w:lang w:eastAsia="de-DE"/>
            </w:rPr>
          </w:pPr>
          <w:r w:rsidRPr="00145AF7">
            <w:rPr>
              <w:lang w:eastAsia="de-DE"/>
            </w:rPr>
            <w:t>Zertifizierung DNGB Standard</w:t>
          </w:r>
        </w:p>
        <w:p w14:paraId="65137D9B" w14:textId="77777777" w:rsidR="00D06AEC" w:rsidRPr="00145AF7" w:rsidRDefault="00D06AEC" w:rsidP="00D06AEC">
          <w:pPr>
            <w:pStyle w:val="ListeAnstrich"/>
            <w:rPr>
              <w:lang w:eastAsia="de-DE"/>
            </w:rPr>
          </w:pPr>
          <w:r w:rsidRPr="00145AF7">
            <w:rPr>
              <w:lang w:eastAsia="de-DE"/>
            </w:rPr>
            <w:t>Gebäude nach DIN 18040_1 / DIN 18040_2</w:t>
          </w:r>
        </w:p>
        <w:p w14:paraId="37C693A0" w14:textId="77777777" w:rsidR="00D06AEC" w:rsidRPr="00145AF7" w:rsidRDefault="00D06AEC" w:rsidP="00D06AEC">
          <w:pPr>
            <w:pStyle w:val="ListeAnstrich"/>
            <w:rPr>
              <w:lang w:eastAsia="de-DE"/>
            </w:rPr>
          </w:pPr>
          <w:r w:rsidRPr="00145AF7">
            <w:rPr>
              <w:lang w:eastAsia="de-DE"/>
            </w:rPr>
            <w:t>Niedrigenergiegebäude</w:t>
          </w:r>
        </w:p>
        <w:p w14:paraId="581A45AD" w14:textId="77777777" w:rsidR="00CA75C4" w:rsidRDefault="00CA75C4" w:rsidP="00CA75C4">
          <w:pPr>
            <w:pStyle w:val="ListeAnstrich"/>
            <w:numPr>
              <w:ilvl w:val="0"/>
              <w:numId w:val="0"/>
            </w:numPr>
            <w:ind w:left="68"/>
          </w:pPr>
        </w:p>
        <w:p w14:paraId="02EFF4EA" w14:textId="77777777" w:rsidR="00CA75C4" w:rsidRPr="00B75DAE" w:rsidRDefault="00CA75C4" w:rsidP="00CA75C4">
          <w:pPr>
            <w:pStyle w:val="ListeAnstrich"/>
            <w:numPr>
              <w:ilvl w:val="0"/>
              <w:numId w:val="0"/>
            </w:numPr>
            <w:ind w:left="68"/>
          </w:pPr>
          <w:r>
            <w:t>Zur Darstellung der erforderlichen</w:t>
          </w:r>
          <w:r w:rsidRPr="00B75DAE">
            <w:t xml:space="preserve"> Angaben </w:t>
          </w:r>
          <w:r>
            <w:t xml:space="preserve">zur qualitativen Wertung der Referenzen ist das anliegende </w:t>
          </w:r>
          <w:r w:rsidRPr="00B75DAE">
            <w:t>Formbl</w:t>
          </w:r>
          <w:r>
            <w:t>att</w:t>
          </w:r>
          <w:r w:rsidRPr="00B75DAE">
            <w:t xml:space="preserve"> zu verwenden</w:t>
          </w:r>
          <w:r>
            <w:t xml:space="preserve"> und ggf. geforderte Fotos (Nachweis Zustand nach mehrjähriger Nutzung) beizulegen. </w:t>
          </w:r>
        </w:p>
        <w:p w14:paraId="4A935A2C" w14:textId="77777777" w:rsidR="00D06AEC" w:rsidRPr="0082603F" w:rsidRDefault="00D06AEC" w:rsidP="00D06AEC"/>
        <w:p w14:paraId="11F7276D" w14:textId="77777777" w:rsidR="00CA75C4" w:rsidRDefault="00CA75C4">
          <w:pPr>
            <w:autoSpaceDE/>
            <w:autoSpaceDN/>
            <w:adjustRightInd/>
            <w:spacing w:before="0" w:after="160" w:line="259" w:lineRule="auto"/>
            <w:rPr>
              <w:rFonts w:eastAsiaTheme="majorEastAsia" w:cstheme="majorBidi"/>
              <w:b/>
              <w:bCs/>
              <w:color w:val="auto"/>
              <w:sz w:val="24"/>
              <w:szCs w:val="26"/>
            </w:rPr>
          </w:pPr>
          <w:r>
            <w:br w:type="page"/>
          </w:r>
        </w:p>
        <w:p w14:paraId="51B0381E" w14:textId="77777777" w:rsidR="00B75DAE" w:rsidRPr="00B75DAE" w:rsidRDefault="00D8499F" w:rsidP="000646B3">
          <w:pPr>
            <w:pStyle w:val="berschrift2"/>
          </w:pPr>
          <w:r>
            <w:lastRenderedPageBreak/>
            <w:t>Referenzen der Tragwerksplanung</w:t>
          </w:r>
          <w:r w:rsidR="00481248">
            <w:t>*</w:t>
          </w:r>
        </w:p>
        <w:tbl>
          <w:tblPr>
            <w:tblStyle w:val="Tabellenraster"/>
            <w:tblW w:w="905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6396"/>
            <w:gridCol w:w="1314"/>
            <w:gridCol w:w="788"/>
            <w:gridCol w:w="558"/>
          </w:tblGrid>
          <w:tr w:rsidR="002D47E0" w14:paraId="1372E14D" w14:textId="77777777" w:rsidTr="00481248">
            <w:trPr>
              <w:cantSplit/>
              <w:trHeight w:val="1361"/>
            </w:trPr>
            <w:tc>
              <w:tcPr>
                <w:tcW w:w="6511" w:type="dxa"/>
                <w:shd w:val="clear" w:color="auto" w:fill="F2F2F2" w:themeFill="background1" w:themeFillShade="F2"/>
              </w:tcPr>
              <w:p w14:paraId="7065C797" w14:textId="77777777" w:rsidR="00D06AEC" w:rsidRDefault="00467C62" w:rsidP="002D47E0">
                <w:pPr>
                  <w:pStyle w:val="Tabellentext"/>
                  <w:rPr>
                    <w:b/>
                    <w:bCs/>
                    <w:sz w:val="20"/>
                    <w:szCs w:val="17"/>
                  </w:rPr>
                </w:pPr>
                <w:sdt>
                  <w:sdtPr>
                    <w:rPr>
                      <w:rFonts w:eastAsia="ZapfDingbatsStd" w:cs="ZapfDingbatsStd"/>
                      <w:color w:val="auto"/>
                      <w:sz w:val="20"/>
                      <w:szCs w:val="20"/>
                    </w:rPr>
                    <w:id w:val="874659156"/>
                    <w14:checkbox>
                      <w14:checked w14:val="0"/>
                      <w14:checkedState w14:val="2612" w14:font="MS Gothic"/>
                      <w14:uncheckedState w14:val="2610" w14:font="MS Gothic"/>
                    </w14:checkbox>
                  </w:sdtPr>
                  <w:sdtEndPr/>
                  <w:sdtContent>
                    <w:r w:rsidR="007D73E9">
                      <w:rPr>
                        <w:rFonts w:ascii="MS Gothic" w:eastAsia="MS Gothic" w:hAnsi="MS Gothic" w:cs="ZapfDingbatsStd" w:hint="eastAsia"/>
                        <w:color w:val="auto"/>
                        <w:sz w:val="20"/>
                        <w:szCs w:val="20"/>
                      </w:rPr>
                      <w:t>☐</w:t>
                    </w:r>
                  </w:sdtContent>
                </w:sdt>
                <w:r w:rsidR="00D06AEC" w:rsidRPr="00D715EF">
                  <w:rPr>
                    <w:b/>
                    <w:bCs/>
                    <w:sz w:val="20"/>
                    <w:szCs w:val="17"/>
                  </w:rPr>
                  <w:t xml:space="preserve"> Los 1</w:t>
                </w:r>
              </w:p>
              <w:p w14:paraId="0BA6CCE4" w14:textId="77777777" w:rsidR="00D06AEC" w:rsidRDefault="00D06AEC" w:rsidP="002D47E0">
                <w:pPr>
                  <w:pStyle w:val="Tabellentext"/>
                  <w:rPr>
                    <w:b/>
                    <w:bCs/>
                    <w:sz w:val="20"/>
                    <w:szCs w:val="17"/>
                  </w:rPr>
                </w:pPr>
              </w:p>
              <w:p w14:paraId="190F0300" w14:textId="77777777" w:rsidR="00D06AEC" w:rsidRDefault="00D06AEC" w:rsidP="002D47E0">
                <w:pPr>
                  <w:pStyle w:val="Tabellentext"/>
                  <w:rPr>
                    <w:b/>
                    <w:bCs/>
                    <w:sz w:val="20"/>
                    <w:szCs w:val="17"/>
                  </w:rPr>
                </w:pPr>
              </w:p>
              <w:p w14:paraId="6FF2C501" w14:textId="77777777" w:rsidR="00D06AEC" w:rsidRDefault="00D06AEC" w:rsidP="002D47E0">
                <w:pPr>
                  <w:pStyle w:val="Tabellentext"/>
                  <w:rPr>
                    <w:b/>
                    <w:bCs/>
                    <w:sz w:val="20"/>
                    <w:szCs w:val="17"/>
                  </w:rPr>
                </w:pPr>
              </w:p>
              <w:p w14:paraId="4F7CA56F" w14:textId="77777777" w:rsidR="00D715EF" w:rsidRPr="00D715EF" w:rsidRDefault="002D47E0" w:rsidP="00D06AEC">
                <w:pPr>
                  <w:pStyle w:val="Tabellentext"/>
                  <w:rPr>
                    <w:b/>
                    <w:bCs/>
                  </w:rPr>
                </w:pPr>
                <w:r>
                  <w:t>Projektbezeichnung</w:t>
                </w:r>
              </w:p>
            </w:tc>
            <w:tc>
              <w:tcPr>
                <w:tcW w:w="1198" w:type="dxa"/>
                <w:shd w:val="clear" w:color="auto" w:fill="F2F2F2" w:themeFill="background1" w:themeFillShade="F2"/>
                <w:textDirection w:val="btLr"/>
              </w:tcPr>
              <w:p w14:paraId="7BE366B7" w14:textId="77777777" w:rsidR="002D47E0" w:rsidRDefault="002D47E0" w:rsidP="002D47E0">
                <w:pPr>
                  <w:pStyle w:val="Tabellentext"/>
                </w:pPr>
                <w:r w:rsidRPr="002D47E0">
                  <w:t>Nutzungsfläche</w:t>
                </w:r>
              </w:p>
              <w:p w14:paraId="5DE8810D" w14:textId="77777777" w:rsidR="002D47E0" w:rsidRDefault="002D47E0" w:rsidP="002D47E0">
                <w:pPr>
                  <w:pStyle w:val="Tabellentext"/>
                </w:pPr>
                <w:r>
                  <w:t>Baukosten</w:t>
                </w:r>
              </w:p>
              <w:p w14:paraId="3BABB241" w14:textId="77777777" w:rsidR="002D47E0" w:rsidRDefault="002D47E0" w:rsidP="002D47E0">
                <w:pPr>
                  <w:pStyle w:val="Tabellentext"/>
                </w:pPr>
                <w:r>
                  <w:t>HZ III</w:t>
                </w:r>
              </w:p>
              <w:p w14:paraId="44E23BFC" w14:textId="77777777" w:rsidR="002D47E0" w:rsidRDefault="002D47E0" w:rsidP="002D47E0">
                <w:pPr>
                  <w:pStyle w:val="Tabellentext"/>
                </w:pPr>
                <w:r>
                  <w:t xml:space="preserve">LP 2-8 </w:t>
                </w:r>
              </w:p>
              <w:p w14:paraId="3623FA41" w14:textId="77777777" w:rsidR="002D47E0" w:rsidRDefault="002D47E0" w:rsidP="002D47E0">
                <w:pPr>
                  <w:pStyle w:val="Tabellentext"/>
                </w:pPr>
              </w:p>
            </w:tc>
            <w:tc>
              <w:tcPr>
                <w:tcW w:w="788" w:type="dxa"/>
                <w:shd w:val="clear" w:color="auto" w:fill="F2F2F2" w:themeFill="background1" w:themeFillShade="F2"/>
                <w:textDirection w:val="btLr"/>
              </w:tcPr>
              <w:p w14:paraId="1D4462F0" w14:textId="77777777" w:rsidR="002D47E0" w:rsidRDefault="002D47E0" w:rsidP="002D47E0">
                <w:pPr>
                  <w:pStyle w:val="Tabellentext"/>
                </w:pPr>
                <w:r>
                  <w:t>Öffentlicher AG</w:t>
                </w:r>
              </w:p>
              <w:p w14:paraId="63944410" w14:textId="77777777" w:rsidR="002D47E0" w:rsidRPr="00B75DAE" w:rsidRDefault="00D8499F" w:rsidP="00D8499F">
                <w:pPr>
                  <w:pStyle w:val="Tabellentext"/>
                </w:pPr>
                <w:r>
                  <w:t>Durchführung</w:t>
                </w:r>
              </w:p>
            </w:tc>
            <w:tc>
              <w:tcPr>
                <w:tcW w:w="559" w:type="dxa"/>
                <w:shd w:val="clear" w:color="auto" w:fill="F2F2F2" w:themeFill="background1" w:themeFillShade="F2"/>
                <w:textDirection w:val="btLr"/>
              </w:tcPr>
              <w:p w14:paraId="4A040077" w14:textId="77777777" w:rsidR="002D47E0" w:rsidRDefault="00D8499F" w:rsidP="002D47E0">
                <w:pPr>
                  <w:pStyle w:val="Tabellentext"/>
                </w:pPr>
                <w:r>
                  <w:t>LP 8 - Übergabe</w:t>
                </w:r>
              </w:p>
              <w:p w14:paraId="1692A93A" w14:textId="77777777" w:rsidR="002D47E0" w:rsidRDefault="002D47E0" w:rsidP="002D47E0">
                <w:pPr>
                  <w:pStyle w:val="Tabellentext"/>
                </w:pPr>
              </w:p>
            </w:tc>
          </w:tr>
          <w:tr w:rsidR="002D47E0" w14:paraId="5A6C4BF5" w14:textId="77777777" w:rsidTr="00481248">
            <w:tc>
              <w:tcPr>
                <w:tcW w:w="6511" w:type="dxa"/>
                <w:shd w:val="clear" w:color="auto" w:fill="F2F2F2" w:themeFill="background1" w:themeFillShade="F2"/>
              </w:tcPr>
              <w:sdt>
                <w:sdtPr>
                  <w:id w:val="-290436558"/>
                  <w:placeholder>
                    <w:docPart w:val="A1EB3BABCC27449BB5D5136CDDD9E2AB"/>
                  </w:placeholder>
                </w:sdtPr>
                <w:sdtEndPr/>
                <w:sdtContent>
                  <w:p w14:paraId="393A0889" w14:textId="77777777" w:rsidR="002D47E0" w:rsidRPr="00B75DAE" w:rsidRDefault="002D47E0" w:rsidP="002D47E0">
                    <w:pPr>
                      <w:pStyle w:val="Tabellentextausfllen"/>
                    </w:pPr>
                    <w:r>
                      <w:t>Name - Referenz 1</w:t>
                    </w:r>
                  </w:p>
                </w:sdtContent>
              </w:sdt>
            </w:tc>
            <w:tc>
              <w:tcPr>
                <w:tcW w:w="1198" w:type="dxa"/>
                <w:shd w:val="clear" w:color="auto" w:fill="F2F2F2" w:themeFill="background1" w:themeFillShade="F2"/>
              </w:tcPr>
              <w:p w14:paraId="02664724" w14:textId="77777777" w:rsidR="002D47E0" w:rsidRPr="00671E98" w:rsidRDefault="00467C62" w:rsidP="002D47E0">
                <w:pPr>
                  <w:pStyle w:val="Tabellentext"/>
                  <w:rPr>
                    <w:color w:val="auto"/>
                  </w:rPr>
                </w:pPr>
                <w:sdt>
                  <w:sdtPr>
                    <w:rPr>
                      <w:color w:val="auto"/>
                    </w:rPr>
                    <w:id w:val="89674810"/>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sdt>
                  <w:sdtPr>
                    <w:rPr>
                      <w:color w:val="auto"/>
                    </w:rPr>
                    <w:id w:val="-1497720903"/>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sdt>
                  <w:sdtPr>
                    <w:rPr>
                      <w:color w:val="auto"/>
                    </w:rPr>
                    <w:id w:val="-744957116"/>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sdt>
                  <w:sdtPr>
                    <w:rPr>
                      <w:color w:val="auto"/>
                    </w:rPr>
                    <w:id w:val="-1382558903"/>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sidRPr="00671E98">
                  <w:rPr>
                    <w:color w:val="auto"/>
                  </w:rPr>
                  <w:t xml:space="preserve"> </w:t>
                </w:r>
              </w:p>
            </w:tc>
            <w:tc>
              <w:tcPr>
                <w:tcW w:w="788" w:type="dxa"/>
                <w:shd w:val="clear" w:color="auto" w:fill="F2F2F2" w:themeFill="background1" w:themeFillShade="F2"/>
              </w:tcPr>
              <w:p w14:paraId="28C3DB9D" w14:textId="77777777" w:rsidR="002D47E0" w:rsidRPr="00671E98" w:rsidRDefault="00467C62" w:rsidP="002D47E0">
                <w:pPr>
                  <w:pStyle w:val="Tabellentext"/>
                  <w:rPr>
                    <w:color w:val="auto"/>
                  </w:rPr>
                </w:pPr>
                <w:sdt>
                  <w:sdtPr>
                    <w:rPr>
                      <w:color w:val="auto"/>
                    </w:rPr>
                    <w:id w:val="57294041"/>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sdt>
                  <w:sdtPr>
                    <w:rPr>
                      <w:color w:val="auto"/>
                    </w:rPr>
                    <w:id w:val="-1297904865"/>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sidRPr="00671E98">
                  <w:rPr>
                    <w:color w:val="auto"/>
                  </w:rPr>
                  <w:t xml:space="preserve"> </w:t>
                </w:r>
              </w:p>
            </w:tc>
            <w:tc>
              <w:tcPr>
                <w:tcW w:w="559" w:type="dxa"/>
                <w:shd w:val="clear" w:color="auto" w:fill="F2F2F2" w:themeFill="background1" w:themeFillShade="F2"/>
              </w:tcPr>
              <w:p w14:paraId="7CCCDDF7" w14:textId="77777777" w:rsidR="002D47E0" w:rsidRDefault="00467C62" w:rsidP="002D47E0">
                <w:pPr>
                  <w:pStyle w:val="Tabellentext"/>
                  <w:rPr>
                    <w:color w:val="auto"/>
                  </w:rPr>
                </w:pPr>
                <w:sdt>
                  <w:sdtPr>
                    <w:rPr>
                      <w:color w:val="auto"/>
                    </w:rPr>
                    <w:id w:val="1729651881"/>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r w:rsidR="002D47E0" w:rsidRPr="00671E98">
                  <w:rPr>
                    <w:color w:val="auto"/>
                  </w:rPr>
                  <w:t xml:space="preserve"> </w:t>
                </w:r>
              </w:p>
            </w:tc>
          </w:tr>
          <w:tr w:rsidR="002D47E0" w14:paraId="75A0FB38" w14:textId="77777777" w:rsidTr="00481248">
            <w:tc>
              <w:tcPr>
                <w:tcW w:w="6511" w:type="dxa"/>
                <w:shd w:val="clear" w:color="auto" w:fill="F2F2F2" w:themeFill="background1" w:themeFillShade="F2"/>
              </w:tcPr>
              <w:p w14:paraId="07AAE055" w14:textId="77777777" w:rsidR="002D47E0" w:rsidRPr="00B75DAE" w:rsidRDefault="002D47E0" w:rsidP="002D47E0">
                <w:pPr>
                  <w:pStyle w:val="Tabellentextausfllen"/>
                </w:pPr>
                <w:r>
                  <w:t xml:space="preserve">Name - </w:t>
                </w:r>
                <w:sdt>
                  <w:sdtPr>
                    <w:id w:val="-422179696"/>
                    <w:placeholder>
                      <w:docPart w:val="A1EB3BABCC27449BB5D5136CDDD9E2AB"/>
                    </w:placeholder>
                  </w:sdtPr>
                  <w:sdtEndPr/>
                  <w:sdtContent>
                    <w:r>
                      <w:t>Referenz 2</w:t>
                    </w:r>
                  </w:sdtContent>
                </w:sdt>
              </w:p>
            </w:tc>
            <w:tc>
              <w:tcPr>
                <w:tcW w:w="1198" w:type="dxa"/>
                <w:shd w:val="clear" w:color="auto" w:fill="F2F2F2" w:themeFill="background1" w:themeFillShade="F2"/>
              </w:tcPr>
              <w:p w14:paraId="416CC6B0" w14:textId="77777777" w:rsidR="002D47E0" w:rsidRPr="00671E98" w:rsidRDefault="00467C62" w:rsidP="002D47E0">
                <w:pPr>
                  <w:pStyle w:val="Tabellentext"/>
                  <w:rPr>
                    <w:color w:val="auto"/>
                  </w:rPr>
                </w:pPr>
                <w:sdt>
                  <w:sdtPr>
                    <w:rPr>
                      <w:color w:val="auto"/>
                    </w:rPr>
                    <w:id w:val="2139747990"/>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sdt>
                  <w:sdtPr>
                    <w:rPr>
                      <w:color w:val="auto"/>
                    </w:rPr>
                    <w:id w:val="1483269213"/>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sdt>
                  <w:sdtPr>
                    <w:rPr>
                      <w:color w:val="auto"/>
                    </w:rPr>
                    <w:id w:val="771051265"/>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sdt>
                  <w:sdtPr>
                    <w:rPr>
                      <w:color w:val="auto"/>
                    </w:rPr>
                    <w:id w:val="619192167"/>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sidRPr="00671E98">
                  <w:rPr>
                    <w:color w:val="auto"/>
                  </w:rPr>
                  <w:t xml:space="preserve"> </w:t>
                </w:r>
              </w:p>
            </w:tc>
            <w:tc>
              <w:tcPr>
                <w:tcW w:w="788" w:type="dxa"/>
                <w:shd w:val="clear" w:color="auto" w:fill="F2F2F2" w:themeFill="background1" w:themeFillShade="F2"/>
              </w:tcPr>
              <w:p w14:paraId="050F356B" w14:textId="77777777" w:rsidR="002D47E0" w:rsidRPr="00671E98" w:rsidRDefault="00467C62" w:rsidP="002D47E0">
                <w:pPr>
                  <w:pStyle w:val="Tabellentext"/>
                  <w:rPr>
                    <w:color w:val="auto"/>
                  </w:rPr>
                </w:pPr>
                <w:sdt>
                  <w:sdtPr>
                    <w:rPr>
                      <w:color w:val="auto"/>
                    </w:rPr>
                    <w:id w:val="1222478009"/>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sdt>
                  <w:sdtPr>
                    <w:rPr>
                      <w:color w:val="auto"/>
                    </w:rPr>
                    <w:id w:val="2050494807"/>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p>
            </w:tc>
            <w:tc>
              <w:tcPr>
                <w:tcW w:w="559" w:type="dxa"/>
                <w:shd w:val="clear" w:color="auto" w:fill="F2F2F2" w:themeFill="background1" w:themeFillShade="F2"/>
              </w:tcPr>
              <w:p w14:paraId="3380F76E" w14:textId="77777777" w:rsidR="002D47E0" w:rsidRDefault="00467C62" w:rsidP="002D47E0">
                <w:pPr>
                  <w:pStyle w:val="Tabellentext"/>
                  <w:rPr>
                    <w:color w:val="auto"/>
                  </w:rPr>
                </w:pPr>
                <w:sdt>
                  <w:sdtPr>
                    <w:rPr>
                      <w:color w:val="auto"/>
                    </w:rPr>
                    <w:id w:val="-1698998762"/>
                    <w14:checkbox>
                      <w14:checked w14:val="0"/>
                      <w14:checkedState w14:val="2612" w14:font="MS Gothic"/>
                      <w14:uncheckedState w14:val="2610" w14:font="MS Gothic"/>
                    </w14:checkbox>
                  </w:sdtPr>
                  <w:sdtEndPr/>
                  <w:sdtContent>
                    <w:r w:rsidR="002D47E0">
                      <w:rPr>
                        <w:rFonts w:ascii="MS Gothic" w:eastAsia="MS Gothic" w:hAnsi="MS Gothic" w:hint="eastAsia"/>
                        <w:color w:val="auto"/>
                      </w:rPr>
                      <w:t>☐</w:t>
                    </w:r>
                  </w:sdtContent>
                </w:sdt>
                <w:r w:rsidR="002D47E0">
                  <w:rPr>
                    <w:color w:val="auto"/>
                  </w:rPr>
                  <w:t xml:space="preserve">   </w:t>
                </w:r>
              </w:p>
            </w:tc>
          </w:tr>
        </w:tbl>
        <w:p w14:paraId="3BD27F64" w14:textId="77777777" w:rsidR="00481248" w:rsidRPr="00B75DAE" w:rsidRDefault="00481248" w:rsidP="00481248">
          <w:pPr>
            <w:pStyle w:val="berschrift2"/>
          </w:pPr>
          <w:r>
            <w:t>Referenzen HLS – Anlagengruppen 1-3*</w:t>
          </w:r>
        </w:p>
        <w:tbl>
          <w:tblPr>
            <w:tblStyle w:val="Tabellenraster"/>
            <w:tblW w:w="905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6086"/>
            <w:gridCol w:w="1624"/>
            <w:gridCol w:w="788"/>
            <w:gridCol w:w="558"/>
          </w:tblGrid>
          <w:tr w:rsidR="00D715EF" w14:paraId="51780C51" w14:textId="77777777" w:rsidTr="00481248">
            <w:trPr>
              <w:cantSplit/>
              <w:trHeight w:val="1361"/>
            </w:trPr>
            <w:tc>
              <w:tcPr>
                <w:tcW w:w="6086" w:type="dxa"/>
                <w:shd w:val="clear" w:color="auto" w:fill="F2F2F2" w:themeFill="background1" w:themeFillShade="F2"/>
              </w:tcPr>
              <w:p w14:paraId="156DF679" w14:textId="77777777" w:rsidR="00D06AEC" w:rsidRDefault="00467C62" w:rsidP="00D06AEC">
                <w:pPr>
                  <w:pStyle w:val="Tabellentext"/>
                </w:pPr>
                <w:sdt>
                  <w:sdtPr>
                    <w:rPr>
                      <w:rFonts w:eastAsia="ZapfDingbatsStd" w:cs="ZapfDingbatsStd"/>
                      <w:color w:val="auto"/>
                      <w:sz w:val="20"/>
                      <w:szCs w:val="20"/>
                    </w:rPr>
                    <w:id w:val="-791284181"/>
                    <w14:checkbox>
                      <w14:checked w14:val="0"/>
                      <w14:checkedState w14:val="2612" w14:font="MS Gothic"/>
                      <w14:uncheckedState w14:val="2610" w14:font="MS Gothic"/>
                    </w14:checkbox>
                  </w:sdtPr>
                  <w:sdtEndPr/>
                  <w:sdtContent>
                    <w:r w:rsidR="007D73E9">
                      <w:rPr>
                        <w:rFonts w:ascii="MS Gothic" w:eastAsia="MS Gothic" w:hAnsi="MS Gothic" w:cs="ZapfDingbatsStd" w:hint="eastAsia"/>
                        <w:color w:val="auto"/>
                        <w:sz w:val="20"/>
                        <w:szCs w:val="20"/>
                      </w:rPr>
                      <w:t>☐</w:t>
                    </w:r>
                  </w:sdtContent>
                </w:sdt>
                <w:r w:rsidR="00D06AEC" w:rsidRPr="00D715EF">
                  <w:rPr>
                    <w:b/>
                    <w:bCs/>
                    <w:sz w:val="20"/>
                    <w:szCs w:val="17"/>
                  </w:rPr>
                  <w:t xml:space="preserve"> Los </w:t>
                </w:r>
                <w:r w:rsidR="00D06AEC">
                  <w:rPr>
                    <w:b/>
                    <w:bCs/>
                    <w:sz w:val="20"/>
                    <w:szCs w:val="17"/>
                  </w:rPr>
                  <w:t>2</w:t>
                </w:r>
              </w:p>
              <w:p w14:paraId="36953CF3" w14:textId="77777777" w:rsidR="00D06AEC" w:rsidRDefault="00D06AEC" w:rsidP="00D06AEC">
                <w:pPr>
                  <w:pStyle w:val="Tabellentext"/>
                </w:pPr>
              </w:p>
              <w:p w14:paraId="16500A93" w14:textId="77777777" w:rsidR="00D06AEC" w:rsidRDefault="00D06AEC" w:rsidP="00D06AEC">
                <w:pPr>
                  <w:pStyle w:val="Tabellentext"/>
                </w:pPr>
              </w:p>
              <w:p w14:paraId="17B26A25" w14:textId="77777777" w:rsidR="00D06AEC" w:rsidRDefault="00D06AEC" w:rsidP="00D06AEC">
                <w:pPr>
                  <w:pStyle w:val="Tabellentext"/>
                </w:pPr>
              </w:p>
              <w:p w14:paraId="329EBE85" w14:textId="77777777" w:rsidR="00D715EF" w:rsidRPr="00B75DAE" w:rsidRDefault="00D715EF" w:rsidP="00D06AEC">
                <w:pPr>
                  <w:pStyle w:val="Tabellentext"/>
                </w:pPr>
                <w:r>
                  <w:t>Projektbezeichnung</w:t>
                </w:r>
                <w:r w:rsidR="00D06AEC">
                  <w:t xml:space="preserve"> </w:t>
                </w:r>
              </w:p>
            </w:tc>
            <w:tc>
              <w:tcPr>
                <w:tcW w:w="1624" w:type="dxa"/>
                <w:shd w:val="clear" w:color="auto" w:fill="F2F2F2" w:themeFill="background1" w:themeFillShade="F2"/>
                <w:textDirection w:val="btLr"/>
              </w:tcPr>
              <w:p w14:paraId="0EFFCD2F" w14:textId="77777777" w:rsidR="00D715EF" w:rsidRDefault="00D715EF" w:rsidP="00D715EF">
                <w:pPr>
                  <w:pStyle w:val="Tabellentext"/>
                </w:pPr>
                <w:r w:rsidRPr="002D47E0">
                  <w:t>Nutzungsfläche</w:t>
                </w:r>
              </w:p>
              <w:p w14:paraId="066F47E3" w14:textId="77777777" w:rsidR="00D715EF" w:rsidRDefault="00D715EF" w:rsidP="00D715EF">
                <w:pPr>
                  <w:pStyle w:val="Tabellentext"/>
                </w:pPr>
                <w:r>
                  <w:t>Baukosten</w:t>
                </w:r>
              </w:p>
              <w:p w14:paraId="762591B3" w14:textId="77777777" w:rsidR="00D715EF" w:rsidRDefault="00D715EF" w:rsidP="00D715EF">
                <w:pPr>
                  <w:pStyle w:val="Tabellentext"/>
                </w:pPr>
                <w:r>
                  <w:t>HZ III</w:t>
                </w:r>
              </w:p>
              <w:p w14:paraId="1A536FC0" w14:textId="77777777" w:rsidR="00D715EF" w:rsidRDefault="00D715EF" w:rsidP="00D715EF">
                <w:pPr>
                  <w:pStyle w:val="Tabellentext"/>
                </w:pPr>
                <w:r>
                  <w:t xml:space="preserve">LP 2-8 </w:t>
                </w:r>
              </w:p>
              <w:p w14:paraId="0DF2C5A3" w14:textId="77777777" w:rsidR="00D715EF" w:rsidRDefault="00D715EF" w:rsidP="00D715EF">
                <w:pPr>
                  <w:pStyle w:val="Tabellentext"/>
                </w:pPr>
                <w:r>
                  <w:t>ALG 1-3</w:t>
                </w:r>
              </w:p>
              <w:p w14:paraId="3594AA20" w14:textId="77777777" w:rsidR="00D715EF" w:rsidRDefault="00D715EF" w:rsidP="00D715EF">
                <w:pPr>
                  <w:pStyle w:val="Tabellentext"/>
                </w:pPr>
              </w:p>
            </w:tc>
            <w:tc>
              <w:tcPr>
                <w:tcW w:w="788" w:type="dxa"/>
                <w:shd w:val="clear" w:color="auto" w:fill="F2F2F2" w:themeFill="background1" w:themeFillShade="F2"/>
                <w:textDirection w:val="btLr"/>
              </w:tcPr>
              <w:p w14:paraId="234F5209" w14:textId="77777777" w:rsidR="00D715EF" w:rsidRDefault="00D715EF" w:rsidP="00D715EF">
                <w:pPr>
                  <w:pStyle w:val="Tabellentext"/>
                </w:pPr>
                <w:r>
                  <w:t>Öffentlicher AG</w:t>
                </w:r>
              </w:p>
              <w:p w14:paraId="350AF6E4" w14:textId="77777777" w:rsidR="00D715EF" w:rsidRPr="00B75DAE" w:rsidRDefault="00D715EF" w:rsidP="00D715EF">
                <w:pPr>
                  <w:pStyle w:val="Tabellentext"/>
                </w:pPr>
                <w:r>
                  <w:t>Durchführung</w:t>
                </w:r>
              </w:p>
            </w:tc>
            <w:tc>
              <w:tcPr>
                <w:tcW w:w="558" w:type="dxa"/>
                <w:shd w:val="clear" w:color="auto" w:fill="F2F2F2" w:themeFill="background1" w:themeFillShade="F2"/>
                <w:textDirection w:val="btLr"/>
              </w:tcPr>
              <w:p w14:paraId="00AE5795" w14:textId="77777777" w:rsidR="00D715EF" w:rsidRDefault="00D715EF" w:rsidP="00D715EF">
                <w:pPr>
                  <w:pStyle w:val="Tabellentext"/>
                </w:pPr>
                <w:r>
                  <w:t>LP 8 - Übergabe</w:t>
                </w:r>
              </w:p>
              <w:p w14:paraId="3B629EEF" w14:textId="77777777" w:rsidR="00D715EF" w:rsidRDefault="00D715EF" w:rsidP="00D715EF">
                <w:pPr>
                  <w:pStyle w:val="Tabellentext"/>
                </w:pPr>
              </w:p>
            </w:tc>
          </w:tr>
          <w:tr w:rsidR="00481248" w14:paraId="0241C946" w14:textId="77777777" w:rsidTr="00481248">
            <w:tc>
              <w:tcPr>
                <w:tcW w:w="6086" w:type="dxa"/>
                <w:shd w:val="clear" w:color="auto" w:fill="F2F2F2" w:themeFill="background1" w:themeFillShade="F2"/>
              </w:tcPr>
              <w:sdt>
                <w:sdtPr>
                  <w:id w:val="1287846247"/>
                  <w:placeholder>
                    <w:docPart w:val="EEC32FB450F34A4CB429E1029CC483C7"/>
                  </w:placeholder>
                </w:sdtPr>
                <w:sdtEndPr/>
                <w:sdtContent>
                  <w:p w14:paraId="057D6E66" w14:textId="77777777" w:rsidR="00481248" w:rsidRPr="00B75DAE" w:rsidRDefault="00481248" w:rsidP="007B6DB4">
                    <w:pPr>
                      <w:pStyle w:val="Tabellentextausfllen"/>
                    </w:pPr>
                    <w:r>
                      <w:t>Name - Referenz 1</w:t>
                    </w:r>
                  </w:p>
                </w:sdtContent>
              </w:sdt>
            </w:tc>
            <w:tc>
              <w:tcPr>
                <w:tcW w:w="1624" w:type="dxa"/>
                <w:shd w:val="clear" w:color="auto" w:fill="F2F2F2" w:themeFill="background1" w:themeFillShade="F2"/>
              </w:tcPr>
              <w:p w14:paraId="3800F2E8" w14:textId="77777777" w:rsidR="00481248" w:rsidRPr="00671E98" w:rsidRDefault="00467C62" w:rsidP="007B6DB4">
                <w:pPr>
                  <w:pStyle w:val="Tabellentext"/>
                  <w:rPr>
                    <w:color w:val="auto"/>
                  </w:rPr>
                </w:pPr>
                <w:sdt>
                  <w:sdtPr>
                    <w:rPr>
                      <w:color w:val="auto"/>
                    </w:rPr>
                    <w:id w:val="1429928490"/>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2095781198"/>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414210071"/>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898355703"/>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375744392"/>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p>
            </w:tc>
            <w:tc>
              <w:tcPr>
                <w:tcW w:w="788" w:type="dxa"/>
                <w:shd w:val="clear" w:color="auto" w:fill="F2F2F2" w:themeFill="background1" w:themeFillShade="F2"/>
              </w:tcPr>
              <w:p w14:paraId="17737C6F" w14:textId="77777777" w:rsidR="00481248" w:rsidRPr="00671E98" w:rsidRDefault="00467C62" w:rsidP="007B6DB4">
                <w:pPr>
                  <w:pStyle w:val="Tabellentext"/>
                  <w:rPr>
                    <w:color w:val="auto"/>
                  </w:rPr>
                </w:pPr>
                <w:sdt>
                  <w:sdtPr>
                    <w:rPr>
                      <w:color w:val="auto"/>
                    </w:rPr>
                    <w:id w:val="1788002962"/>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921413336"/>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sidRPr="00671E98">
                  <w:rPr>
                    <w:color w:val="auto"/>
                  </w:rPr>
                  <w:t xml:space="preserve"> </w:t>
                </w:r>
              </w:p>
            </w:tc>
            <w:tc>
              <w:tcPr>
                <w:tcW w:w="558" w:type="dxa"/>
                <w:shd w:val="clear" w:color="auto" w:fill="F2F2F2" w:themeFill="background1" w:themeFillShade="F2"/>
              </w:tcPr>
              <w:p w14:paraId="4479731C" w14:textId="77777777" w:rsidR="00481248" w:rsidRDefault="00467C62" w:rsidP="007B6DB4">
                <w:pPr>
                  <w:pStyle w:val="Tabellentext"/>
                  <w:rPr>
                    <w:color w:val="auto"/>
                  </w:rPr>
                </w:pPr>
                <w:sdt>
                  <w:sdtPr>
                    <w:rPr>
                      <w:color w:val="auto"/>
                    </w:rPr>
                    <w:id w:val="-1446849698"/>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r w:rsidR="00481248" w:rsidRPr="00671E98">
                  <w:rPr>
                    <w:color w:val="auto"/>
                  </w:rPr>
                  <w:t xml:space="preserve"> </w:t>
                </w:r>
              </w:p>
            </w:tc>
          </w:tr>
          <w:tr w:rsidR="00481248" w14:paraId="74CF8560" w14:textId="77777777" w:rsidTr="00481248">
            <w:tc>
              <w:tcPr>
                <w:tcW w:w="6086" w:type="dxa"/>
                <w:shd w:val="clear" w:color="auto" w:fill="F2F2F2" w:themeFill="background1" w:themeFillShade="F2"/>
              </w:tcPr>
              <w:p w14:paraId="30D33C93" w14:textId="77777777" w:rsidR="00481248" w:rsidRPr="00B75DAE" w:rsidRDefault="00481248" w:rsidP="007B6DB4">
                <w:pPr>
                  <w:pStyle w:val="Tabellentextausfllen"/>
                </w:pPr>
                <w:r>
                  <w:t xml:space="preserve">Name - </w:t>
                </w:r>
                <w:sdt>
                  <w:sdtPr>
                    <w:id w:val="873667208"/>
                    <w:placeholder>
                      <w:docPart w:val="EEC32FB450F34A4CB429E1029CC483C7"/>
                    </w:placeholder>
                  </w:sdtPr>
                  <w:sdtEndPr/>
                  <w:sdtContent>
                    <w:r>
                      <w:t>Referenz 2</w:t>
                    </w:r>
                  </w:sdtContent>
                </w:sdt>
              </w:p>
            </w:tc>
            <w:tc>
              <w:tcPr>
                <w:tcW w:w="1624" w:type="dxa"/>
                <w:shd w:val="clear" w:color="auto" w:fill="F2F2F2" w:themeFill="background1" w:themeFillShade="F2"/>
              </w:tcPr>
              <w:p w14:paraId="32C7AB72" w14:textId="77777777" w:rsidR="00481248" w:rsidRPr="00671E98" w:rsidRDefault="00467C62" w:rsidP="007B6DB4">
                <w:pPr>
                  <w:pStyle w:val="Tabellentext"/>
                  <w:rPr>
                    <w:color w:val="auto"/>
                  </w:rPr>
                </w:pPr>
                <w:sdt>
                  <w:sdtPr>
                    <w:rPr>
                      <w:color w:val="auto"/>
                    </w:rPr>
                    <w:id w:val="677624328"/>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736523773"/>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912311635"/>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1246993268"/>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1202670189"/>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p>
            </w:tc>
            <w:tc>
              <w:tcPr>
                <w:tcW w:w="788" w:type="dxa"/>
                <w:shd w:val="clear" w:color="auto" w:fill="F2F2F2" w:themeFill="background1" w:themeFillShade="F2"/>
              </w:tcPr>
              <w:p w14:paraId="31090F4E" w14:textId="77777777" w:rsidR="00481248" w:rsidRPr="00671E98" w:rsidRDefault="00467C62" w:rsidP="007B6DB4">
                <w:pPr>
                  <w:pStyle w:val="Tabellentext"/>
                  <w:rPr>
                    <w:color w:val="auto"/>
                  </w:rPr>
                </w:pPr>
                <w:sdt>
                  <w:sdtPr>
                    <w:rPr>
                      <w:color w:val="auto"/>
                    </w:rPr>
                    <w:id w:val="206001227"/>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sdt>
                  <w:sdtPr>
                    <w:rPr>
                      <w:color w:val="auto"/>
                    </w:rPr>
                    <w:id w:val="142171443"/>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p>
            </w:tc>
            <w:tc>
              <w:tcPr>
                <w:tcW w:w="558" w:type="dxa"/>
                <w:shd w:val="clear" w:color="auto" w:fill="F2F2F2" w:themeFill="background1" w:themeFillShade="F2"/>
              </w:tcPr>
              <w:p w14:paraId="439CE37A" w14:textId="77777777" w:rsidR="00481248" w:rsidRDefault="00467C62" w:rsidP="007B6DB4">
                <w:pPr>
                  <w:pStyle w:val="Tabellentext"/>
                  <w:rPr>
                    <w:color w:val="auto"/>
                  </w:rPr>
                </w:pPr>
                <w:sdt>
                  <w:sdtPr>
                    <w:rPr>
                      <w:color w:val="auto"/>
                    </w:rPr>
                    <w:id w:val="-1291583214"/>
                    <w14:checkbox>
                      <w14:checked w14:val="0"/>
                      <w14:checkedState w14:val="2612" w14:font="MS Gothic"/>
                      <w14:uncheckedState w14:val="2610" w14:font="MS Gothic"/>
                    </w14:checkbox>
                  </w:sdtPr>
                  <w:sdtEndPr/>
                  <w:sdtContent>
                    <w:r w:rsidR="00481248">
                      <w:rPr>
                        <w:rFonts w:ascii="MS Gothic" w:eastAsia="MS Gothic" w:hAnsi="MS Gothic" w:hint="eastAsia"/>
                        <w:color w:val="auto"/>
                      </w:rPr>
                      <w:t>☐</w:t>
                    </w:r>
                  </w:sdtContent>
                </w:sdt>
                <w:r w:rsidR="00481248">
                  <w:rPr>
                    <w:color w:val="auto"/>
                  </w:rPr>
                  <w:t xml:space="preserve">   </w:t>
                </w:r>
              </w:p>
            </w:tc>
          </w:tr>
        </w:tbl>
        <w:p w14:paraId="583CADB5" w14:textId="77777777" w:rsidR="00481248" w:rsidRPr="00B75DAE" w:rsidRDefault="00481248" w:rsidP="00481248">
          <w:pPr>
            <w:pStyle w:val="berschrift2"/>
          </w:pPr>
          <w:r>
            <w:t>Referenzen ELT – Anlagengruppen 4-8*</w:t>
          </w:r>
        </w:p>
        <w:tbl>
          <w:tblPr>
            <w:tblStyle w:val="Tabellenraster"/>
            <w:tblW w:w="905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6086"/>
            <w:gridCol w:w="1624"/>
            <w:gridCol w:w="788"/>
            <w:gridCol w:w="558"/>
          </w:tblGrid>
          <w:tr w:rsidR="00D06AEC" w14:paraId="60FF94B2" w14:textId="77777777" w:rsidTr="007B6DB4">
            <w:trPr>
              <w:cantSplit/>
              <w:trHeight w:val="1361"/>
            </w:trPr>
            <w:tc>
              <w:tcPr>
                <w:tcW w:w="6086" w:type="dxa"/>
                <w:shd w:val="clear" w:color="auto" w:fill="F2F2F2" w:themeFill="background1" w:themeFillShade="F2"/>
              </w:tcPr>
              <w:p w14:paraId="2AE0E015" w14:textId="77777777" w:rsidR="00D06AEC" w:rsidRDefault="00467C62" w:rsidP="00D06AEC">
                <w:pPr>
                  <w:pStyle w:val="Tabellentext"/>
                  <w:rPr>
                    <w:b/>
                    <w:bCs/>
                    <w:sz w:val="20"/>
                    <w:szCs w:val="17"/>
                  </w:rPr>
                </w:pPr>
                <w:sdt>
                  <w:sdtPr>
                    <w:rPr>
                      <w:rFonts w:eastAsia="ZapfDingbatsStd" w:cs="ZapfDingbatsStd"/>
                      <w:color w:val="auto"/>
                      <w:sz w:val="20"/>
                      <w:szCs w:val="20"/>
                    </w:rPr>
                    <w:id w:val="-537204111"/>
                    <w14:checkbox>
                      <w14:checked w14:val="0"/>
                      <w14:checkedState w14:val="2612" w14:font="MS Gothic"/>
                      <w14:uncheckedState w14:val="2610" w14:font="MS Gothic"/>
                    </w14:checkbox>
                  </w:sdtPr>
                  <w:sdtEndPr/>
                  <w:sdtContent>
                    <w:r w:rsidR="00D06AEC">
                      <w:rPr>
                        <w:rFonts w:ascii="MS Gothic" w:eastAsia="MS Gothic" w:hAnsi="MS Gothic" w:cs="ZapfDingbatsStd" w:hint="eastAsia"/>
                        <w:color w:val="auto"/>
                        <w:sz w:val="20"/>
                        <w:szCs w:val="20"/>
                      </w:rPr>
                      <w:t>☐</w:t>
                    </w:r>
                  </w:sdtContent>
                </w:sdt>
                <w:r w:rsidR="00D06AEC" w:rsidRPr="00D715EF">
                  <w:rPr>
                    <w:b/>
                    <w:bCs/>
                    <w:sz w:val="20"/>
                    <w:szCs w:val="17"/>
                  </w:rPr>
                  <w:t xml:space="preserve"> Los </w:t>
                </w:r>
                <w:r w:rsidR="00D06AEC">
                  <w:rPr>
                    <w:b/>
                    <w:bCs/>
                    <w:sz w:val="20"/>
                    <w:szCs w:val="17"/>
                  </w:rPr>
                  <w:t>3</w:t>
                </w:r>
              </w:p>
              <w:p w14:paraId="10014B9D" w14:textId="77777777" w:rsidR="00D06AEC" w:rsidRDefault="00D06AEC" w:rsidP="00D06AEC">
                <w:pPr>
                  <w:pStyle w:val="Tabellentext"/>
                </w:pPr>
              </w:p>
              <w:p w14:paraId="1CBE928A" w14:textId="77777777" w:rsidR="00D06AEC" w:rsidRDefault="00D06AEC" w:rsidP="00D06AEC">
                <w:pPr>
                  <w:pStyle w:val="Tabellentext"/>
                </w:pPr>
              </w:p>
              <w:p w14:paraId="56087D11" w14:textId="77777777" w:rsidR="00D06AEC" w:rsidRDefault="00D06AEC" w:rsidP="00D06AEC">
                <w:pPr>
                  <w:pStyle w:val="Tabellentext"/>
                </w:pPr>
              </w:p>
              <w:p w14:paraId="1EB2D337" w14:textId="77777777" w:rsidR="00D06AEC" w:rsidRPr="00B75DAE" w:rsidRDefault="00D06AEC" w:rsidP="00D06AEC">
                <w:pPr>
                  <w:pStyle w:val="Tabellentext"/>
                </w:pPr>
                <w:r>
                  <w:t>Projektbezeichnung</w:t>
                </w:r>
              </w:p>
            </w:tc>
            <w:tc>
              <w:tcPr>
                <w:tcW w:w="1624" w:type="dxa"/>
                <w:shd w:val="clear" w:color="auto" w:fill="F2F2F2" w:themeFill="background1" w:themeFillShade="F2"/>
                <w:textDirection w:val="btLr"/>
              </w:tcPr>
              <w:p w14:paraId="4D5D96E2" w14:textId="77777777" w:rsidR="00D06AEC" w:rsidRDefault="00D06AEC" w:rsidP="00D06AEC">
                <w:pPr>
                  <w:pStyle w:val="Tabellentext"/>
                </w:pPr>
                <w:r w:rsidRPr="002D47E0">
                  <w:t>Nutzungsfläche</w:t>
                </w:r>
              </w:p>
              <w:p w14:paraId="1A7234E5" w14:textId="77777777" w:rsidR="00D06AEC" w:rsidRDefault="00D06AEC" w:rsidP="00D06AEC">
                <w:pPr>
                  <w:pStyle w:val="Tabellentext"/>
                </w:pPr>
                <w:r>
                  <w:t>Baukosten</w:t>
                </w:r>
              </w:p>
              <w:p w14:paraId="2A63F209" w14:textId="77777777" w:rsidR="00D06AEC" w:rsidRDefault="00D06AEC" w:rsidP="00D06AEC">
                <w:pPr>
                  <w:pStyle w:val="Tabellentext"/>
                </w:pPr>
                <w:r>
                  <w:t>HZ III</w:t>
                </w:r>
              </w:p>
              <w:p w14:paraId="574909A0" w14:textId="77777777" w:rsidR="00D06AEC" w:rsidRDefault="00D06AEC" w:rsidP="00D06AEC">
                <w:pPr>
                  <w:pStyle w:val="Tabellentext"/>
                </w:pPr>
                <w:r>
                  <w:t xml:space="preserve">LP 2-8 </w:t>
                </w:r>
              </w:p>
              <w:p w14:paraId="28032E78" w14:textId="77777777" w:rsidR="00D06AEC" w:rsidRDefault="00D06AEC" w:rsidP="00D06AEC">
                <w:pPr>
                  <w:pStyle w:val="Tabellentext"/>
                </w:pPr>
                <w:r>
                  <w:t>ALG 1-3</w:t>
                </w:r>
              </w:p>
              <w:p w14:paraId="1D1A884A" w14:textId="77777777" w:rsidR="00D06AEC" w:rsidRDefault="00D06AEC" w:rsidP="00D06AEC">
                <w:pPr>
                  <w:pStyle w:val="Tabellentext"/>
                </w:pPr>
              </w:p>
            </w:tc>
            <w:tc>
              <w:tcPr>
                <w:tcW w:w="788" w:type="dxa"/>
                <w:shd w:val="clear" w:color="auto" w:fill="F2F2F2" w:themeFill="background1" w:themeFillShade="F2"/>
                <w:textDirection w:val="btLr"/>
              </w:tcPr>
              <w:p w14:paraId="1DEB386E" w14:textId="77777777" w:rsidR="00D06AEC" w:rsidRDefault="00D06AEC" w:rsidP="00D06AEC">
                <w:pPr>
                  <w:pStyle w:val="Tabellentext"/>
                </w:pPr>
                <w:r>
                  <w:t>Öffentlicher AG</w:t>
                </w:r>
              </w:p>
              <w:p w14:paraId="63E09A9E" w14:textId="77777777" w:rsidR="00D06AEC" w:rsidRPr="00B75DAE" w:rsidRDefault="00D06AEC" w:rsidP="00D06AEC">
                <w:pPr>
                  <w:pStyle w:val="Tabellentext"/>
                </w:pPr>
                <w:r>
                  <w:t>Durchführung</w:t>
                </w:r>
              </w:p>
            </w:tc>
            <w:tc>
              <w:tcPr>
                <w:tcW w:w="558" w:type="dxa"/>
                <w:shd w:val="clear" w:color="auto" w:fill="F2F2F2" w:themeFill="background1" w:themeFillShade="F2"/>
                <w:textDirection w:val="btLr"/>
              </w:tcPr>
              <w:p w14:paraId="3A988441" w14:textId="77777777" w:rsidR="00D06AEC" w:rsidRDefault="00D06AEC" w:rsidP="00D06AEC">
                <w:pPr>
                  <w:pStyle w:val="Tabellentext"/>
                </w:pPr>
                <w:r>
                  <w:t>LP 8 - Übergabe</w:t>
                </w:r>
              </w:p>
              <w:p w14:paraId="081677D3" w14:textId="77777777" w:rsidR="00D06AEC" w:rsidRDefault="00D06AEC" w:rsidP="00D06AEC">
                <w:pPr>
                  <w:pStyle w:val="Tabellentext"/>
                </w:pPr>
              </w:p>
            </w:tc>
          </w:tr>
          <w:tr w:rsidR="00D06AEC" w14:paraId="335C3E1B" w14:textId="77777777" w:rsidTr="007B6DB4">
            <w:tc>
              <w:tcPr>
                <w:tcW w:w="6086" w:type="dxa"/>
                <w:shd w:val="clear" w:color="auto" w:fill="F2F2F2" w:themeFill="background1" w:themeFillShade="F2"/>
              </w:tcPr>
              <w:sdt>
                <w:sdtPr>
                  <w:id w:val="553044203"/>
                  <w:placeholder>
                    <w:docPart w:val="67124CE93CA84CB79721371DECB7E43F"/>
                  </w:placeholder>
                </w:sdtPr>
                <w:sdtEndPr/>
                <w:sdtContent>
                  <w:p w14:paraId="47F84F99" w14:textId="77777777" w:rsidR="00D06AEC" w:rsidRPr="00B75DAE" w:rsidRDefault="00D06AEC" w:rsidP="00D06AEC">
                    <w:pPr>
                      <w:pStyle w:val="Tabellentextausfllen"/>
                    </w:pPr>
                    <w:r>
                      <w:t>Name - Referenz 1</w:t>
                    </w:r>
                  </w:p>
                </w:sdtContent>
              </w:sdt>
            </w:tc>
            <w:tc>
              <w:tcPr>
                <w:tcW w:w="1624" w:type="dxa"/>
                <w:shd w:val="clear" w:color="auto" w:fill="F2F2F2" w:themeFill="background1" w:themeFillShade="F2"/>
              </w:tcPr>
              <w:p w14:paraId="1C127FBE" w14:textId="77777777" w:rsidR="00D06AEC" w:rsidRPr="00671E98" w:rsidRDefault="00467C62" w:rsidP="00D06AEC">
                <w:pPr>
                  <w:pStyle w:val="Tabellentext"/>
                  <w:rPr>
                    <w:color w:val="auto"/>
                  </w:rPr>
                </w:pPr>
                <w:sdt>
                  <w:sdtPr>
                    <w:rPr>
                      <w:color w:val="auto"/>
                    </w:rPr>
                    <w:id w:val="1438261907"/>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1203863406"/>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1204637413"/>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1449471471"/>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800732528"/>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p>
            </w:tc>
            <w:tc>
              <w:tcPr>
                <w:tcW w:w="788" w:type="dxa"/>
                <w:shd w:val="clear" w:color="auto" w:fill="F2F2F2" w:themeFill="background1" w:themeFillShade="F2"/>
              </w:tcPr>
              <w:p w14:paraId="0CBB69BA" w14:textId="77777777" w:rsidR="00D06AEC" w:rsidRPr="00671E98" w:rsidRDefault="00467C62" w:rsidP="00D06AEC">
                <w:pPr>
                  <w:pStyle w:val="Tabellentext"/>
                  <w:rPr>
                    <w:color w:val="auto"/>
                  </w:rPr>
                </w:pPr>
                <w:sdt>
                  <w:sdtPr>
                    <w:rPr>
                      <w:color w:val="auto"/>
                    </w:rPr>
                    <w:id w:val="1548883864"/>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1861241475"/>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sidRPr="00671E98">
                  <w:rPr>
                    <w:color w:val="auto"/>
                  </w:rPr>
                  <w:t xml:space="preserve"> </w:t>
                </w:r>
              </w:p>
            </w:tc>
            <w:tc>
              <w:tcPr>
                <w:tcW w:w="558" w:type="dxa"/>
                <w:shd w:val="clear" w:color="auto" w:fill="F2F2F2" w:themeFill="background1" w:themeFillShade="F2"/>
              </w:tcPr>
              <w:p w14:paraId="0CD3C5E9" w14:textId="77777777" w:rsidR="00D06AEC" w:rsidRDefault="00467C62" w:rsidP="00D06AEC">
                <w:pPr>
                  <w:pStyle w:val="Tabellentext"/>
                  <w:rPr>
                    <w:color w:val="auto"/>
                  </w:rPr>
                </w:pPr>
                <w:sdt>
                  <w:sdtPr>
                    <w:rPr>
                      <w:color w:val="auto"/>
                    </w:rPr>
                    <w:id w:val="-891189059"/>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r w:rsidR="00D06AEC" w:rsidRPr="00671E98">
                  <w:rPr>
                    <w:color w:val="auto"/>
                  </w:rPr>
                  <w:t xml:space="preserve"> </w:t>
                </w:r>
              </w:p>
            </w:tc>
          </w:tr>
          <w:tr w:rsidR="00D06AEC" w14:paraId="008B07E3" w14:textId="77777777" w:rsidTr="007B6DB4">
            <w:tc>
              <w:tcPr>
                <w:tcW w:w="6086" w:type="dxa"/>
                <w:shd w:val="clear" w:color="auto" w:fill="F2F2F2" w:themeFill="background1" w:themeFillShade="F2"/>
              </w:tcPr>
              <w:p w14:paraId="74C77011" w14:textId="77777777" w:rsidR="00D06AEC" w:rsidRPr="00B75DAE" w:rsidRDefault="00D06AEC" w:rsidP="00D06AEC">
                <w:pPr>
                  <w:pStyle w:val="Tabellentextausfllen"/>
                </w:pPr>
                <w:r>
                  <w:t xml:space="preserve">Name - </w:t>
                </w:r>
                <w:sdt>
                  <w:sdtPr>
                    <w:id w:val="572238734"/>
                    <w:placeholder>
                      <w:docPart w:val="67124CE93CA84CB79721371DECB7E43F"/>
                    </w:placeholder>
                  </w:sdtPr>
                  <w:sdtEndPr/>
                  <w:sdtContent>
                    <w:r>
                      <w:t>Referenz 2</w:t>
                    </w:r>
                  </w:sdtContent>
                </w:sdt>
              </w:p>
            </w:tc>
            <w:tc>
              <w:tcPr>
                <w:tcW w:w="1624" w:type="dxa"/>
                <w:shd w:val="clear" w:color="auto" w:fill="F2F2F2" w:themeFill="background1" w:themeFillShade="F2"/>
              </w:tcPr>
              <w:p w14:paraId="22232959" w14:textId="77777777" w:rsidR="00D06AEC" w:rsidRPr="00671E98" w:rsidRDefault="00467C62" w:rsidP="00D06AEC">
                <w:pPr>
                  <w:pStyle w:val="Tabellentext"/>
                  <w:rPr>
                    <w:color w:val="auto"/>
                  </w:rPr>
                </w:pPr>
                <w:sdt>
                  <w:sdtPr>
                    <w:rPr>
                      <w:color w:val="auto"/>
                    </w:rPr>
                    <w:id w:val="-862435405"/>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393354004"/>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1850860033"/>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200523673"/>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1381012080"/>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p>
            </w:tc>
            <w:tc>
              <w:tcPr>
                <w:tcW w:w="788" w:type="dxa"/>
                <w:shd w:val="clear" w:color="auto" w:fill="F2F2F2" w:themeFill="background1" w:themeFillShade="F2"/>
              </w:tcPr>
              <w:p w14:paraId="39F607D6" w14:textId="77777777" w:rsidR="00D06AEC" w:rsidRPr="00671E98" w:rsidRDefault="00467C62" w:rsidP="00D06AEC">
                <w:pPr>
                  <w:pStyle w:val="Tabellentext"/>
                  <w:rPr>
                    <w:color w:val="auto"/>
                  </w:rPr>
                </w:pPr>
                <w:sdt>
                  <w:sdtPr>
                    <w:rPr>
                      <w:color w:val="auto"/>
                    </w:rPr>
                    <w:id w:val="-1997103004"/>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sdt>
                  <w:sdtPr>
                    <w:rPr>
                      <w:color w:val="auto"/>
                    </w:rPr>
                    <w:id w:val="-1916086062"/>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p>
            </w:tc>
            <w:tc>
              <w:tcPr>
                <w:tcW w:w="558" w:type="dxa"/>
                <w:shd w:val="clear" w:color="auto" w:fill="F2F2F2" w:themeFill="background1" w:themeFillShade="F2"/>
              </w:tcPr>
              <w:p w14:paraId="2E9761AD" w14:textId="77777777" w:rsidR="00D06AEC" w:rsidRDefault="00467C62" w:rsidP="00D06AEC">
                <w:pPr>
                  <w:pStyle w:val="Tabellentext"/>
                  <w:rPr>
                    <w:color w:val="auto"/>
                  </w:rPr>
                </w:pPr>
                <w:sdt>
                  <w:sdtPr>
                    <w:rPr>
                      <w:color w:val="auto"/>
                    </w:rPr>
                    <w:id w:val="1362325884"/>
                    <w14:checkbox>
                      <w14:checked w14:val="0"/>
                      <w14:checkedState w14:val="2612" w14:font="MS Gothic"/>
                      <w14:uncheckedState w14:val="2610" w14:font="MS Gothic"/>
                    </w14:checkbox>
                  </w:sdtPr>
                  <w:sdtEndPr/>
                  <w:sdtContent>
                    <w:r w:rsidR="00D06AEC">
                      <w:rPr>
                        <w:rFonts w:ascii="MS Gothic" w:eastAsia="MS Gothic" w:hAnsi="MS Gothic" w:hint="eastAsia"/>
                        <w:color w:val="auto"/>
                      </w:rPr>
                      <w:t>☐</w:t>
                    </w:r>
                  </w:sdtContent>
                </w:sdt>
                <w:r w:rsidR="00D06AEC">
                  <w:rPr>
                    <w:color w:val="auto"/>
                  </w:rPr>
                  <w:t xml:space="preserve">   </w:t>
                </w:r>
              </w:p>
            </w:tc>
          </w:tr>
        </w:tbl>
        <w:p w14:paraId="70BA415D" w14:textId="77777777" w:rsidR="00481248" w:rsidRPr="002D47E0" w:rsidRDefault="00481248" w:rsidP="00481248">
          <w:pPr>
            <w:rPr>
              <w:sz w:val="18"/>
              <w:szCs w:val="11"/>
            </w:rPr>
          </w:pPr>
          <w:r>
            <w:rPr>
              <w:sz w:val="18"/>
              <w:szCs w:val="11"/>
            </w:rPr>
            <w:t>*</w:t>
          </w:r>
          <w:r w:rsidRPr="002D47E0">
            <w:rPr>
              <w:sz w:val="18"/>
              <w:szCs w:val="11"/>
            </w:rPr>
            <w:t xml:space="preserve">) Bitte </w:t>
          </w:r>
          <w:r>
            <w:rPr>
              <w:sz w:val="18"/>
              <w:szCs w:val="11"/>
            </w:rPr>
            <w:t xml:space="preserve">benennen Sie die Referenzen mit Kurzbezeichnung und </w:t>
          </w:r>
          <w:r w:rsidRPr="002D47E0">
            <w:rPr>
              <w:sz w:val="18"/>
              <w:szCs w:val="11"/>
            </w:rPr>
            <w:t>kennzeichnen Sie die Erfüllung der im folgenden benannten Kriterien und Eigenschaften</w:t>
          </w:r>
          <w:r>
            <w:rPr>
              <w:sz w:val="18"/>
              <w:szCs w:val="11"/>
            </w:rPr>
            <w:t>. Die geforderten Anlagengruppen sind in einer Referenz nachzuweisen.</w:t>
          </w:r>
        </w:p>
        <w:p w14:paraId="346A8BF1" w14:textId="77777777" w:rsidR="00CA75C4" w:rsidRPr="00B75DAE" w:rsidRDefault="00CA75C4" w:rsidP="00CA75C4">
          <w:r w:rsidRPr="00B75DAE">
            <w:t xml:space="preserve">Zum Nachweis der fachlichen Eignung des Bewerbers/der Bewerbergemeinschaft </w:t>
          </w:r>
          <w:r w:rsidR="007D73E9" w:rsidRPr="007D73E9">
            <w:t>sind Referenzprojekte zu benennen bzw. darzustellen, die mit der vorliegenden Aufgabenstellung vergleichbare  Planungs- oder Beratungsanforderungen umfassen</w:t>
          </w:r>
          <w:r w:rsidR="007D73E9">
            <w:t xml:space="preserve"> </w:t>
          </w:r>
          <w:r w:rsidRPr="00B75DAE">
            <w:t>(§ 46 Abs. 3 Ziff. 1 VgV in</w:t>
          </w:r>
          <w:r>
            <w:t xml:space="preserve"> </w:t>
          </w:r>
          <w:r w:rsidRPr="00B75DAE">
            <w:t>Verbindung mit § 75 Abs. 5 VgV).</w:t>
          </w:r>
        </w:p>
        <w:p w14:paraId="76876501" w14:textId="77777777" w:rsidR="00CA75C4" w:rsidRPr="00B75DAE" w:rsidRDefault="00CA75C4" w:rsidP="00CA75C4">
          <w:r w:rsidRPr="00B75DAE">
            <w:t>Dazu werden vo</w:t>
          </w:r>
          <w:r>
            <w:t>n der</w:t>
          </w:r>
          <w:r w:rsidRPr="00B75DAE">
            <w:t xml:space="preserve"> Bewerber</w:t>
          </w:r>
          <w:r>
            <w:t>*in</w:t>
          </w:r>
          <w:r w:rsidRPr="00B75DAE">
            <w:t xml:space="preserve">/der Bewerbergemeinschaft die vorgenannten Referenzen </w:t>
          </w:r>
          <w:r>
            <w:t>v</w:t>
          </w:r>
          <w:r w:rsidRPr="00B75DAE">
            <w:t>orgelegt, die</w:t>
          </w:r>
          <w:r>
            <w:t xml:space="preserve"> </w:t>
          </w:r>
          <w:r w:rsidRPr="00B75DAE">
            <w:t xml:space="preserve">die von der Vergabestelle erbetenen Referenzeigenschaften gemäß </w:t>
          </w:r>
          <w:r>
            <w:t>Auslobung</w:t>
          </w:r>
          <w:r w:rsidRPr="00B75DAE">
            <w:t xml:space="preserve"> im erforderlichen Umfang besitzen.</w:t>
          </w:r>
        </w:p>
        <w:p w14:paraId="433ACA01" w14:textId="77777777" w:rsidR="00B75DAE" w:rsidRPr="00B75DAE" w:rsidRDefault="00B75DAE" w:rsidP="00F8066E">
          <w:pPr>
            <w:pStyle w:val="berschrift1"/>
          </w:pPr>
          <w:r w:rsidRPr="00B75DAE">
            <w:t>Teilnahmeantrag</w:t>
          </w:r>
        </w:p>
        <w:p w14:paraId="41645EE8" w14:textId="77777777" w:rsidR="00B75DAE" w:rsidRPr="00B75DAE" w:rsidRDefault="00B75DAE" w:rsidP="00B75DAE">
          <w:r w:rsidRPr="00B75DAE">
            <w:t>Ich/Wir beantragen die Teilnahme am Verhandlungsverfahren zur Vergabe der beschriebenen Leistung.</w:t>
          </w:r>
          <w:r w:rsidR="00F8066E">
            <w:t xml:space="preserve"> </w:t>
          </w:r>
          <w:r w:rsidRPr="00B75DAE">
            <w:t>Ich/wir erkläre(n) hiermit, alle auf dem »</w:t>
          </w:r>
          <w:r w:rsidRPr="00F8066E">
            <w:rPr>
              <w:b/>
              <w:bCs/>
            </w:rPr>
            <w:t>Bewerbungsbogen und Teilnahmeantrag</w:t>
          </w:r>
          <w:r w:rsidRPr="00B75DAE">
            <w:t>« einschließlich der Anlagen getätigten Angaben</w:t>
          </w:r>
          <w:r w:rsidR="00F8066E">
            <w:t xml:space="preserve"> </w:t>
          </w:r>
          <w:r w:rsidRPr="00B75DAE">
            <w:t>wahrheitsgemäß gemacht zu haben.</w:t>
          </w:r>
        </w:p>
        <w:p w14:paraId="4299BC41" w14:textId="77777777" w:rsidR="00F8066E" w:rsidRDefault="00F8066E" w:rsidP="00B75DAE"/>
        <w:p w14:paraId="1ED7D884" w14:textId="77777777" w:rsidR="001F5805" w:rsidRDefault="001F5805" w:rsidP="00B75DAE"/>
        <w:sdt>
          <w:sdtPr>
            <w:id w:val="762189987"/>
            <w:placeholder>
              <w:docPart w:val="17B3EC710C894523B13F2C4E2CC68006"/>
            </w:placeholder>
            <w:showingPlcHdr/>
          </w:sdtPr>
          <w:sdtEndPr/>
          <w:sdtContent>
            <w:p w14:paraId="5999FDB1" w14:textId="77777777" w:rsidR="001F5805" w:rsidRDefault="00671E98" w:rsidP="00B75DAE">
              <w:r w:rsidRPr="00BC2941">
                <w:rPr>
                  <w:rStyle w:val="Platzhaltertext"/>
                </w:rPr>
                <w:t>Klicken oder tippen Sie hier, um Text einzugeben.</w:t>
              </w:r>
            </w:p>
          </w:sdtContent>
        </w:sdt>
        <w:p w14:paraId="03A662EB" w14:textId="77777777" w:rsidR="00F8066E" w:rsidRDefault="00B75DAE" w:rsidP="00CA75C4">
          <w:pPr>
            <w:pBdr>
              <w:top w:val="single" w:sz="8" w:space="1" w:color="000000" w:themeColor="text1"/>
            </w:pBdr>
          </w:pPr>
          <w:r w:rsidRPr="00B75DAE">
            <w:t>Ort, Datum</w:t>
          </w:r>
          <w:r w:rsidR="00F8066E">
            <w:t xml:space="preserve">, Firma, Namen </w:t>
          </w:r>
          <w:r w:rsidRPr="00B75DAE">
            <w:t xml:space="preserve">des </w:t>
          </w:r>
          <w:r w:rsidR="00F8066E" w:rsidRPr="00B75DAE">
            <w:t>bevollmächtigten</w:t>
          </w:r>
          <w:r w:rsidRPr="00B75DAE">
            <w:t xml:space="preserve"> Vertreters </w:t>
          </w:r>
          <w:r w:rsidR="00F8066E">
            <w:br w:type="page"/>
          </w:r>
        </w:p>
        <w:p w14:paraId="212D8F44" w14:textId="77777777" w:rsidR="00D715EF" w:rsidRDefault="00D715EF" w:rsidP="00D715EF">
          <w:pPr>
            <w:pStyle w:val="berschrift1"/>
            <w:spacing w:after="120"/>
          </w:pPr>
          <w:r w:rsidRPr="00B75DAE">
            <w:lastRenderedPageBreak/>
            <w:t>Referenz</w:t>
          </w:r>
          <w:r>
            <w:t xml:space="preserve">en der </w:t>
          </w:r>
        </w:p>
        <w:tbl>
          <w:tblPr>
            <w:tblStyle w:val="Tabellenraster"/>
            <w:tblW w:w="918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061"/>
            <w:gridCol w:w="3062"/>
            <w:gridCol w:w="3061"/>
          </w:tblGrid>
          <w:tr w:rsidR="00D715EF" w:rsidRPr="00EE4BF5" w14:paraId="7FE60325" w14:textId="77777777" w:rsidTr="007B6DB4">
            <w:trPr>
              <w:trHeight w:val="258"/>
            </w:trPr>
            <w:tc>
              <w:tcPr>
                <w:tcW w:w="3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hideMark/>
              </w:tcPr>
              <w:p w14:paraId="6BDDD886" w14:textId="77777777" w:rsidR="00D715EF" w:rsidRPr="00EE4BF5" w:rsidRDefault="00CA75C4" w:rsidP="007B6DB4">
                <w:pPr>
                  <w:rPr>
                    <w:b/>
                    <w:bCs/>
                  </w:rPr>
                </w:pPr>
                <w:r w:rsidRPr="00EE4BF5">
                  <w:rPr>
                    <w:b/>
                    <w:bCs/>
                  </w:rPr>
                  <w:t>Tragwerksplanung</w:t>
                </w:r>
                <w:r>
                  <w:rPr>
                    <w:b/>
                    <w:bCs/>
                  </w:rPr>
                  <w:t xml:space="preserve"> </w:t>
                </w:r>
                <w:r w:rsidR="00A153A9">
                  <w:rPr>
                    <w:b/>
                    <w:bCs/>
                  </w:rPr>
                  <w:t xml:space="preserve"> – </w:t>
                </w:r>
                <w:r>
                  <w:rPr>
                    <w:b/>
                    <w:bCs/>
                  </w:rPr>
                  <w:t>Los 1</w:t>
                </w:r>
                <w:r w:rsidR="00D715EF" w:rsidRPr="00EE4BF5">
                  <w:rPr>
                    <w:b/>
                    <w:bCs/>
                  </w:rPr>
                  <w:t xml:space="preserve"> </w:t>
                </w:r>
                <w:sdt>
                  <w:sdtPr>
                    <w:rPr>
                      <w:b/>
                      <w:bCs/>
                    </w:rPr>
                    <w:id w:val="2032688993"/>
                    <w14:checkbox>
                      <w14:checked w14:val="0"/>
                      <w14:checkedState w14:val="2612" w14:font="MS Gothic"/>
                      <w14:uncheckedState w14:val="2610" w14:font="MS Gothic"/>
                    </w14:checkbox>
                  </w:sdtPr>
                  <w:sdtEndPr/>
                  <w:sdtContent>
                    <w:r w:rsidR="00D715EF" w:rsidRPr="00EE4BF5">
                      <w:rPr>
                        <w:rFonts w:ascii="MS Gothic" w:eastAsia="MS Gothic" w:hAnsi="MS Gothic" w:hint="eastAsia"/>
                        <w:b/>
                        <w:bCs/>
                      </w:rPr>
                      <w:t>☐</w:t>
                    </w:r>
                  </w:sdtContent>
                </w:sdt>
                <w:r w:rsidR="00D715EF" w:rsidRPr="00EE4BF5">
                  <w:rPr>
                    <w:b/>
                    <w:bCs/>
                  </w:rPr>
                  <w:t xml:space="preserve"> </w:t>
                </w:r>
              </w:p>
            </w:tc>
            <w:tc>
              <w:tcPr>
                <w:tcW w:w="30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8C88F0E" w14:textId="77777777" w:rsidR="00D715EF" w:rsidRPr="00EE4BF5" w:rsidRDefault="00CA75C4" w:rsidP="007B6DB4">
                <w:pPr>
                  <w:rPr>
                    <w:b/>
                    <w:bCs/>
                  </w:rPr>
                </w:pPr>
                <w:r w:rsidRPr="00EE4BF5">
                  <w:rPr>
                    <w:b/>
                    <w:bCs/>
                  </w:rPr>
                  <w:t>HLS</w:t>
                </w:r>
                <w:r>
                  <w:rPr>
                    <w:b/>
                    <w:bCs/>
                  </w:rPr>
                  <w:t xml:space="preserve"> (ALG 1-3)</w:t>
                </w:r>
                <w:r w:rsidR="00A153A9">
                  <w:rPr>
                    <w:b/>
                    <w:bCs/>
                  </w:rPr>
                  <w:t xml:space="preserve"> – Los 2</w:t>
                </w:r>
                <w:r w:rsidR="00D715EF" w:rsidRPr="00EE4BF5">
                  <w:rPr>
                    <w:b/>
                    <w:bCs/>
                  </w:rPr>
                  <w:t xml:space="preserve"> </w:t>
                </w:r>
                <w:sdt>
                  <w:sdtPr>
                    <w:rPr>
                      <w:b/>
                      <w:bCs/>
                    </w:rPr>
                    <w:id w:val="1817756493"/>
                    <w14:checkbox>
                      <w14:checked w14:val="0"/>
                      <w14:checkedState w14:val="2612" w14:font="MS Gothic"/>
                      <w14:uncheckedState w14:val="2610" w14:font="MS Gothic"/>
                    </w14:checkbox>
                  </w:sdtPr>
                  <w:sdtEndPr/>
                  <w:sdtContent>
                    <w:r w:rsidR="00D715EF" w:rsidRPr="00EE4BF5">
                      <w:rPr>
                        <w:rFonts w:ascii="MS Gothic" w:eastAsia="MS Gothic" w:hAnsi="MS Gothic" w:hint="eastAsia"/>
                        <w:b/>
                        <w:bCs/>
                      </w:rPr>
                      <w:t>☐</w:t>
                    </w:r>
                  </w:sdtContent>
                </w:sdt>
                <w:r w:rsidR="00D715EF" w:rsidRPr="00EE4BF5">
                  <w:rPr>
                    <w:b/>
                    <w:bCs/>
                  </w:rPr>
                  <w:t xml:space="preserve"> </w:t>
                </w:r>
              </w:p>
            </w:tc>
            <w:tc>
              <w:tcPr>
                <w:tcW w:w="3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124E807" w14:textId="77777777" w:rsidR="00D715EF" w:rsidRPr="00EE4BF5" w:rsidRDefault="00CA75C4" w:rsidP="007B6DB4">
                <w:pPr>
                  <w:rPr>
                    <w:b/>
                    <w:bCs/>
                  </w:rPr>
                </w:pPr>
                <w:r w:rsidRPr="00EE4BF5">
                  <w:rPr>
                    <w:b/>
                    <w:bCs/>
                  </w:rPr>
                  <w:t>ELT</w:t>
                </w:r>
                <w:r>
                  <w:rPr>
                    <w:b/>
                    <w:bCs/>
                  </w:rPr>
                  <w:t xml:space="preserve"> (ALG 4-8)</w:t>
                </w:r>
                <w:r w:rsidR="00A153A9">
                  <w:rPr>
                    <w:b/>
                    <w:bCs/>
                  </w:rPr>
                  <w:t xml:space="preserve"> – Los 3</w:t>
                </w:r>
                <w:r w:rsidR="00D715EF" w:rsidRPr="00EE4BF5">
                  <w:rPr>
                    <w:b/>
                    <w:bCs/>
                  </w:rPr>
                  <w:t xml:space="preserve"> </w:t>
                </w:r>
                <w:sdt>
                  <w:sdtPr>
                    <w:rPr>
                      <w:b/>
                      <w:bCs/>
                    </w:rPr>
                    <w:id w:val="-1211484124"/>
                    <w14:checkbox>
                      <w14:checked w14:val="0"/>
                      <w14:checkedState w14:val="2612" w14:font="MS Gothic"/>
                      <w14:uncheckedState w14:val="2610" w14:font="MS Gothic"/>
                    </w14:checkbox>
                  </w:sdtPr>
                  <w:sdtEndPr/>
                  <w:sdtContent>
                    <w:r w:rsidR="00D715EF" w:rsidRPr="00EE4BF5">
                      <w:rPr>
                        <w:rFonts w:ascii="MS Gothic" w:eastAsia="MS Gothic" w:hAnsi="MS Gothic" w:hint="eastAsia"/>
                        <w:b/>
                        <w:bCs/>
                      </w:rPr>
                      <w:t>☐</w:t>
                    </w:r>
                  </w:sdtContent>
                </w:sdt>
                <w:r w:rsidR="00D715EF" w:rsidRPr="00EE4BF5">
                  <w:rPr>
                    <w:b/>
                    <w:bCs/>
                  </w:rPr>
                  <w:t xml:space="preserve"> </w:t>
                </w:r>
              </w:p>
            </w:tc>
          </w:tr>
        </w:tbl>
        <w:p w14:paraId="3613A1E6" w14:textId="77777777" w:rsidR="00D715EF" w:rsidRPr="00D715EF" w:rsidRDefault="0020005F" w:rsidP="00D715EF">
          <w:r>
            <w:t>Die geforderten Anlagengruppen sind als Bestandteil eines Auftrags je zu wertender Referenz nachzuweisen.</w:t>
          </w:r>
        </w:p>
        <w:tbl>
          <w:tblPr>
            <w:tblStyle w:val="Tabellenraster"/>
            <w:tblW w:w="920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058"/>
            <w:gridCol w:w="511"/>
            <w:gridCol w:w="634"/>
            <w:gridCol w:w="749"/>
            <w:gridCol w:w="1701"/>
            <w:gridCol w:w="567"/>
            <w:gridCol w:w="968"/>
            <w:gridCol w:w="1016"/>
          </w:tblGrid>
          <w:tr w:rsidR="00D715EF" w14:paraId="29464BDA" w14:textId="77777777" w:rsidTr="007B6DB4">
            <w:tc>
              <w:tcPr>
                <w:tcW w:w="3058" w:type="dxa"/>
                <w:shd w:val="clear" w:color="auto" w:fill="F2F2F2" w:themeFill="background1" w:themeFillShade="F2"/>
              </w:tcPr>
              <w:p w14:paraId="2A36B286" w14:textId="77777777" w:rsidR="00D715EF" w:rsidRPr="00B75DAE" w:rsidRDefault="00D715EF" w:rsidP="007B6DB4">
                <w:pPr>
                  <w:pStyle w:val="Tabellentext"/>
                </w:pPr>
                <w:r w:rsidRPr="00B75DAE">
                  <w:t>Projektbezeichnung</w:t>
                </w:r>
              </w:p>
            </w:tc>
            <w:sdt>
              <w:sdtPr>
                <w:rPr>
                  <w:szCs w:val="17"/>
                </w:rPr>
                <w:id w:val="1842433183"/>
                <w:placeholder>
                  <w:docPart w:val="A9F410A888CA4F50BBF8AC76140A2D32"/>
                </w:placeholder>
                <w:showingPlcHdr/>
              </w:sdtPr>
              <w:sdtEndPr/>
              <w:sdtContent>
                <w:tc>
                  <w:tcPr>
                    <w:tcW w:w="6146" w:type="dxa"/>
                    <w:gridSpan w:val="7"/>
                    <w:shd w:val="clear" w:color="auto" w:fill="F2F2F2" w:themeFill="background1" w:themeFillShade="F2"/>
                  </w:tcPr>
                  <w:p w14:paraId="0F6B7A7A" w14:textId="77777777" w:rsidR="00D715EF" w:rsidRPr="00F0644F" w:rsidRDefault="00D715EF" w:rsidP="007B6DB4">
                    <w:pPr>
                      <w:pStyle w:val="Tabellentextausfllen"/>
                      <w:rPr>
                        <w:b/>
                        <w:bCs/>
                      </w:rPr>
                    </w:pPr>
                    <w:r>
                      <w:rPr>
                        <w:rStyle w:val="Platzhaltertext"/>
                        <w:rFonts w:cs="Arial"/>
                        <w:szCs w:val="17"/>
                      </w:rPr>
                      <w:t>Bitte benennen</w:t>
                    </w:r>
                  </w:p>
                </w:tc>
              </w:sdtContent>
            </w:sdt>
          </w:tr>
          <w:tr w:rsidR="00D715EF" w14:paraId="2F3106CD" w14:textId="77777777" w:rsidTr="007B6DB4">
            <w:tc>
              <w:tcPr>
                <w:tcW w:w="3058" w:type="dxa"/>
                <w:shd w:val="clear" w:color="auto" w:fill="F2F2F2" w:themeFill="background1" w:themeFillShade="F2"/>
              </w:tcPr>
              <w:p w14:paraId="08D8A026" w14:textId="77777777" w:rsidR="00D715EF" w:rsidRDefault="00D715EF" w:rsidP="007B6DB4">
                <w:pPr>
                  <w:pStyle w:val="Tabellentext"/>
                </w:pPr>
                <w:r>
                  <w:t>Unternehmen</w:t>
                </w:r>
              </w:p>
            </w:tc>
            <w:sdt>
              <w:sdtPr>
                <w:rPr>
                  <w:szCs w:val="17"/>
                </w:rPr>
                <w:id w:val="-2071954922"/>
                <w:placeholder>
                  <w:docPart w:val="941850620BDB4EE280264AC26E179DB4"/>
                </w:placeholder>
                <w:showingPlcHdr/>
              </w:sdtPr>
              <w:sdtEndPr/>
              <w:sdtContent>
                <w:tc>
                  <w:tcPr>
                    <w:tcW w:w="5130" w:type="dxa"/>
                    <w:gridSpan w:val="6"/>
                    <w:shd w:val="clear" w:color="auto" w:fill="F2F2F2" w:themeFill="background1" w:themeFillShade="F2"/>
                  </w:tcPr>
                  <w:p w14:paraId="79847CE3" w14:textId="77777777" w:rsidR="00D715EF" w:rsidRDefault="00D715EF" w:rsidP="007B6DB4">
                    <w:pPr>
                      <w:pStyle w:val="Tabellentextausfllen"/>
                    </w:pPr>
                    <w:r>
                      <w:rPr>
                        <w:rStyle w:val="Platzhaltertext"/>
                        <w:rFonts w:cs="Arial"/>
                        <w:szCs w:val="17"/>
                      </w:rPr>
                      <w:t>Bitte benennen</w:t>
                    </w:r>
                  </w:p>
                </w:tc>
              </w:sdtContent>
            </w:sdt>
            <w:tc>
              <w:tcPr>
                <w:tcW w:w="1016" w:type="dxa"/>
                <w:shd w:val="clear" w:color="auto" w:fill="F2F2F2" w:themeFill="background1" w:themeFillShade="F2"/>
              </w:tcPr>
              <w:p w14:paraId="6AB7FB4F" w14:textId="77777777" w:rsidR="00D715EF" w:rsidRPr="00B75DAE" w:rsidRDefault="00D715EF" w:rsidP="007B6DB4">
                <w:pPr>
                  <w:pStyle w:val="Tabellentext"/>
                </w:pPr>
              </w:p>
            </w:tc>
          </w:tr>
          <w:tr w:rsidR="00D715EF" w14:paraId="67B7938B" w14:textId="77777777" w:rsidTr="007B6DB4">
            <w:tc>
              <w:tcPr>
                <w:tcW w:w="3058" w:type="dxa"/>
                <w:shd w:val="clear" w:color="auto" w:fill="F2F2F2" w:themeFill="background1" w:themeFillShade="F2"/>
              </w:tcPr>
              <w:p w14:paraId="06DEBF0B" w14:textId="77777777" w:rsidR="00D715EF" w:rsidRPr="00B75DAE" w:rsidRDefault="00D715EF" w:rsidP="007B6DB4">
                <w:pPr>
                  <w:pStyle w:val="Tabellentext"/>
                </w:pPr>
                <w:r>
                  <w:t>Projektverantwortliche Mitarbeiter*in</w:t>
                </w:r>
              </w:p>
            </w:tc>
            <w:sdt>
              <w:sdtPr>
                <w:rPr>
                  <w:szCs w:val="17"/>
                </w:rPr>
                <w:id w:val="890849929"/>
                <w:placeholder>
                  <w:docPart w:val="0107F8D0CB194334BB8A8C0D8A7EFA10"/>
                </w:placeholder>
                <w:showingPlcHdr/>
              </w:sdtPr>
              <w:sdtEndPr/>
              <w:sdtContent>
                <w:tc>
                  <w:tcPr>
                    <w:tcW w:w="6146" w:type="dxa"/>
                    <w:gridSpan w:val="7"/>
                    <w:shd w:val="clear" w:color="auto" w:fill="F2F2F2" w:themeFill="background1" w:themeFillShade="F2"/>
                  </w:tcPr>
                  <w:p w14:paraId="2A53B0EF" w14:textId="77777777" w:rsidR="00D715EF" w:rsidRPr="00F0644F" w:rsidRDefault="00D715EF" w:rsidP="007B6DB4">
                    <w:pPr>
                      <w:pStyle w:val="Tabellentextausfllen"/>
                      <w:rPr>
                        <w:b/>
                        <w:bCs/>
                      </w:rPr>
                    </w:pPr>
                    <w:r>
                      <w:rPr>
                        <w:rStyle w:val="Platzhaltertext"/>
                        <w:rFonts w:cs="Arial"/>
                        <w:szCs w:val="17"/>
                      </w:rPr>
                      <w:t>Bitte benennen</w:t>
                    </w:r>
                  </w:p>
                </w:tc>
              </w:sdtContent>
            </w:sdt>
          </w:tr>
          <w:tr w:rsidR="00D715EF" w14:paraId="06644DA9" w14:textId="77777777" w:rsidTr="007B6DB4">
            <w:tc>
              <w:tcPr>
                <w:tcW w:w="3058" w:type="dxa"/>
                <w:shd w:val="clear" w:color="auto" w:fill="F2F2F2" w:themeFill="background1" w:themeFillShade="F2"/>
              </w:tcPr>
              <w:p w14:paraId="08A429B8" w14:textId="77777777" w:rsidR="00D715EF" w:rsidRDefault="00D715EF" w:rsidP="007B6DB4">
                <w:pPr>
                  <w:pStyle w:val="Tabellentext"/>
                </w:pPr>
                <w:r w:rsidRPr="00671E98">
                  <w:rPr>
                    <w:color w:val="auto"/>
                  </w:rPr>
                  <w:t>Auftraggeber (mit Angabe der Kontaktdaten</w:t>
                </w:r>
                <w:r>
                  <w:rPr>
                    <w:color w:val="auto"/>
                  </w:rPr>
                  <w:t xml:space="preserve"> einschließlich Tel.Nr.</w:t>
                </w:r>
                <w:r w:rsidRPr="00671E98">
                  <w:rPr>
                    <w:color w:val="auto"/>
                  </w:rPr>
                  <w:t xml:space="preserve"> des Ansprechpartners</w:t>
                </w:r>
                <w:r>
                  <w:rPr>
                    <w:color w:val="auto"/>
                  </w:rPr>
                  <w:t xml:space="preserve"> für Rückfragen</w:t>
                </w:r>
                <w:r w:rsidRPr="00671E98">
                  <w:rPr>
                    <w:color w:val="auto"/>
                  </w:rPr>
                  <w:t>)</w:t>
                </w:r>
              </w:p>
            </w:tc>
            <w:sdt>
              <w:sdtPr>
                <w:rPr>
                  <w:szCs w:val="17"/>
                </w:rPr>
                <w:id w:val="-1232458793"/>
                <w:placeholder>
                  <w:docPart w:val="D62296C322BF44F4BCBA48585310C3AD"/>
                </w:placeholder>
                <w:showingPlcHdr/>
              </w:sdtPr>
              <w:sdtEndPr/>
              <w:sdtContent>
                <w:tc>
                  <w:tcPr>
                    <w:tcW w:w="6146" w:type="dxa"/>
                    <w:gridSpan w:val="7"/>
                    <w:shd w:val="clear" w:color="auto" w:fill="F2F2F2" w:themeFill="background1" w:themeFillShade="F2"/>
                  </w:tcPr>
                  <w:p w14:paraId="1CE132BD" w14:textId="77777777" w:rsidR="00D715EF" w:rsidRDefault="00D715EF" w:rsidP="007B6DB4">
                    <w:pPr>
                      <w:pStyle w:val="Tabellentextausfllen"/>
                      <w:rPr>
                        <w:b/>
                        <w:bCs/>
                      </w:rPr>
                    </w:pPr>
                    <w:r>
                      <w:rPr>
                        <w:rStyle w:val="Platzhaltertext"/>
                        <w:rFonts w:cs="Arial"/>
                        <w:szCs w:val="17"/>
                      </w:rPr>
                      <w:t>Bitte benennen</w:t>
                    </w:r>
                  </w:p>
                </w:tc>
              </w:sdtContent>
            </w:sdt>
          </w:tr>
          <w:tr w:rsidR="00D715EF" w:rsidRPr="00671E98" w14:paraId="38E927A8" w14:textId="77777777" w:rsidTr="007B6DB4">
            <w:trPr>
              <w:trHeight w:val="258"/>
            </w:trPr>
            <w:tc>
              <w:tcPr>
                <w:tcW w:w="3058" w:type="dxa"/>
                <w:shd w:val="clear" w:color="auto" w:fill="F2F2F2" w:themeFill="background1" w:themeFillShade="F2"/>
              </w:tcPr>
              <w:p w14:paraId="51040D6E" w14:textId="77777777" w:rsidR="00D715EF" w:rsidRPr="00671E98" w:rsidRDefault="00D715EF" w:rsidP="007B6DB4">
                <w:pPr>
                  <w:pStyle w:val="Tabellentext"/>
                  <w:ind w:left="284" w:hanging="227"/>
                  <w:rPr>
                    <w:color w:val="auto"/>
                  </w:rPr>
                </w:pPr>
              </w:p>
            </w:tc>
            <w:tc>
              <w:tcPr>
                <w:tcW w:w="3595" w:type="dxa"/>
                <w:gridSpan w:val="4"/>
                <w:shd w:val="clear" w:color="auto" w:fill="F2F2F2" w:themeFill="background1" w:themeFillShade="F2"/>
              </w:tcPr>
              <w:p w14:paraId="23842847" w14:textId="77777777" w:rsidR="00D715EF" w:rsidRPr="00671E98" w:rsidRDefault="00467C62" w:rsidP="007B6DB4">
                <w:pPr>
                  <w:pStyle w:val="Tabellentext"/>
                  <w:ind w:left="284" w:hanging="227"/>
                  <w:rPr>
                    <w:color w:val="auto"/>
                  </w:rPr>
                </w:pPr>
                <w:sdt>
                  <w:sdtPr>
                    <w:rPr>
                      <w:rFonts w:eastAsia="ZapfDingbatsStd" w:cs="ZapfDingbatsStd"/>
                      <w:color w:val="auto"/>
                      <w:szCs w:val="18"/>
                    </w:rPr>
                    <w:id w:val="-1975600459"/>
                    <w14:checkbox>
                      <w14:checked w14:val="0"/>
                      <w14:checkedState w14:val="2612" w14:font="MS Gothic"/>
                      <w14:uncheckedState w14:val="2610" w14:font="MS Gothic"/>
                    </w14:checkbox>
                  </w:sdtPr>
                  <w:sdtEndPr/>
                  <w:sdtContent>
                    <w:r w:rsidR="00D715EF">
                      <w:rPr>
                        <w:rFonts w:ascii="MS Gothic" w:eastAsia="MS Gothic" w:hAnsi="MS Gothic" w:cs="ZapfDingbatsStd" w:hint="eastAsia"/>
                        <w:color w:val="auto"/>
                        <w:szCs w:val="18"/>
                      </w:rPr>
                      <w:t>☐</w:t>
                    </w:r>
                  </w:sdtContent>
                </w:sdt>
                <w:r w:rsidR="00D715EF">
                  <w:rPr>
                    <w:rFonts w:eastAsia="ZapfDingbatsStd" w:cs="ZapfDingbatsStd"/>
                    <w:color w:val="auto"/>
                    <w:szCs w:val="18"/>
                  </w:rPr>
                  <w:t xml:space="preserve"> </w:t>
                </w:r>
                <w:r w:rsidR="00D715EF" w:rsidRPr="00671E98">
                  <w:rPr>
                    <w:color w:val="auto"/>
                  </w:rPr>
                  <w:t xml:space="preserve">öffentlicher Auftraggeber </w:t>
                </w:r>
                <w:r w:rsidR="00D715EF">
                  <w:rPr>
                    <w:color w:val="auto"/>
                  </w:rPr>
                  <w:t xml:space="preserve"> </w:t>
                </w:r>
                <w:r w:rsidR="00D715EF" w:rsidRPr="00671E98">
                  <w:rPr>
                    <w:color w:val="auto"/>
                  </w:rPr>
                  <w:t>im Sinne § 98 GWB</w:t>
                </w:r>
              </w:p>
            </w:tc>
            <w:tc>
              <w:tcPr>
                <w:tcW w:w="2551" w:type="dxa"/>
                <w:gridSpan w:val="3"/>
                <w:shd w:val="clear" w:color="auto" w:fill="F2F2F2" w:themeFill="background1" w:themeFillShade="F2"/>
              </w:tcPr>
              <w:p w14:paraId="2009F42D" w14:textId="77777777" w:rsidR="00D715EF" w:rsidRPr="00671E98" w:rsidRDefault="00467C62" w:rsidP="007B6DB4">
                <w:pPr>
                  <w:pStyle w:val="Tabellentext"/>
                  <w:ind w:left="284" w:hanging="227"/>
                  <w:rPr>
                    <w:color w:val="auto"/>
                  </w:rPr>
                </w:pPr>
                <w:sdt>
                  <w:sdtPr>
                    <w:rPr>
                      <w:rFonts w:eastAsia="ZapfDingbatsStd" w:cs="ZapfDingbatsStd"/>
                      <w:color w:val="auto"/>
                      <w:sz w:val="20"/>
                      <w:szCs w:val="20"/>
                    </w:rPr>
                    <w:id w:val="391549690"/>
                    <w14:checkbox>
                      <w14:checked w14:val="0"/>
                      <w14:checkedState w14:val="2612" w14:font="MS Gothic"/>
                      <w14:uncheckedState w14:val="2610" w14:font="MS Gothic"/>
                    </w14:checkbox>
                  </w:sdtPr>
                  <w:sdtEndPr/>
                  <w:sdtContent>
                    <w:r w:rsidR="00D715EF">
                      <w:rPr>
                        <w:rFonts w:ascii="MS Gothic" w:eastAsia="MS Gothic" w:hAnsi="MS Gothic" w:cs="ZapfDingbatsStd" w:hint="eastAsia"/>
                        <w:color w:val="auto"/>
                        <w:sz w:val="20"/>
                        <w:szCs w:val="20"/>
                      </w:rPr>
                      <w:t>☐</w:t>
                    </w:r>
                  </w:sdtContent>
                </w:sdt>
                <w:r w:rsidR="00D715EF" w:rsidRPr="00671E98">
                  <w:rPr>
                    <w:rFonts w:eastAsia="ZapfDingbatsStd" w:cs="ZapfDingbatsStd"/>
                    <w:color w:val="auto"/>
                    <w:sz w:val="20"/>
                    <w:szCs w:val="20"/>
                  </w:rPr>
                  <w:t xml:space="preserve"> </w:t>
                </w:r>
                <w:r w:rsidR="00D715EF" w:rsidRPr="00671E98">
                  <w:rPr>
                    <w:color w:val="auto"/>
                  </w:rPr>
                  <w:t>privater Auftraggeber</w:t>
                </w:r>
              </w:p>
            </w:tc>
          </w:tr>
          <w:tr w:rsidR="00D715EF" w:rsidRPr="00671E98" w14:paraId="7DA310FA" w14:textId="77777777" w:rsidTr="00863A49">
            <w:trPr>
              <w:trHeight w:val="258"/>
            </w:trPr>
            <w:tc>
              <w:tcPr>
                <w:tcW w:w="3058" w:type="dxa"/>
                <w:shd w:val="clear" w:color="auto" w:fill="F2F2F2" w:themeFill="background1" w:themeFillShade="F2"/>
              </w:tcPr>
              <w:p w14:paraId="63A3328B" w14:textId="77777777" w:rsidR="00D715EF" w:rsidRPr="00671E98" w:rsidRDefault="00D715EF" w:rsidP="00D715EF">
                <w:pPr>
                  <w:pStyle w:val="Tabellentext"/>
                  <w:ind w:left="0"/>
                  <w:rPr>
                    <w:color w:val="auto"/>
                  </w:rPr>
                </w:pPr>
                <w:r>
                  <w:rPr>
                    <w:color w:val="auto"/>
                  </w:rPr>
                  <w:t>Nutzungsfläche</w:t>
                </w:r>
              </w:p>
            </w:tc>
            <w:tc>
              <w:tcPr>
                <w:tcW w:w="6146" w:type="dxa"/>
                <w:gridSpan w:val="7"/>
                <w:shd w:val="clear" w:color="auto" w:fill="F2F2F2" w:themeFill="background1" w:themeFillShade="F2"/>
              </w:tcPr>
              <w:sdt>
                <w:sdtPr>
                  <w:rPr>
                    <w:sz w:val="20"/>
                    <w:szCs w:val="17"/>
                  </w:rPr>
                  <w:id w:val="-746343904"/>
                  <w:placeholder>
                    <w:docPart w:val="BA4E4AD395984169B0D1112FAC027367"/>
                  </w:placeholder>
                  <w:showingPlcHdr/>
                </w:sdtPr>
                <w:sdtEndPr/>
                <w:sdtContent>
                  <w:p w14:paraId="06D6E886" w14:textId="77777777" w:rsidR="00D715EF" w:rsidRPr="00D715EF" w:rsidRDefault="00D715EF" w:rsidP="00D715EF">
                    <w:pPr>
                      <w:pStyle w:val="Tabellentext"/>
                      <w:ind w:left="284" w:hanging="227"/>
                      <w:rPr>
                        <w:rFonts w:eastAsia="ZapfDingbatsStd" w:cs="ZapfDingbatsStd"/>
                        <w:color w:val="auto"/>
                        <w:szCs w:val="18"/>
                      </w:rPr>
                    </w:pPr>
                    <w:r>
                      <w:rPr>
                        <w:rStyle w:val="Platzhaltertext"/>
                        <w:rFonts w:ascii="Arial" w:hAnsi="Arial" w:cs="Arial"/>
                        <w:sz w:val="20"/>
                        <w:szCs w:val="17"/>
                      </w:rPr>
                      <w:t>Bitte benennen</w:t>
                    </w:r>
                  </w:p>
                </w:sdtContent>
              </w:sdt>
            </w:tc>
          </w:tr>
          <w:tr w:rsidR="00A153A9" w:rsidRPr="00671E98" w14:paraId="1E59C3F9" w14:textId="77777777" w:rsidTr="00A153A9">
            <w:trPr>
              <w:trHeight w:val="258"/>
            </w:trPr>
            <w:tc>
              <w:tcPr>
                <w:tcW w:w="3058" w:type="dxa"/>
                <w:shd w:val="clear" w:color="auto" w:fill="F2F2F2" w:themeFill="background1" w:themeFillShade="F2"/>
              </w:tcPr>
              <w:p w14:paraId="73CF3EC7" w14:textId="77777777" w:rsidR="00A153A9" w:rsidRPr="00671E98" w:rsidRDefault="00A153A9" w:rsidP="00A153A9">
                <w:pPr>
                  <w:pStyle w:val="Tabellentext"/>
                  <w:ind w:left="0"/>
                  <w:rPr>
                    <w:color w:val="auto"/>
                  </w:rPr>
                </w:pPr>
                <w:r>
                  <w:rPr>
                    <w:color w:val="auto"/>
                  </w:rPr>
                  <w:t>Baukosten KG 300 (netto)</w:t>
                </w:r>
              </w:p>
            </w:tc>
            <w:sdt>
              <w:sdtPr>
                <w:rPr>
                  <w:sz w:val="20"/>
                  <w:szCs w:val="17"/>
                </w:rPr>
                <w:id w:val="-1753195420"/>
                <w:placeholder>
                  <w:docPart w:val="9620DF548E0E4421A5596B02785BB3E7"/>
                </w:placeholder>
                <w:showingPlcHdr/>
              </w:sdtPr>
              <w:sdtEndPr/>
              <w:sdtContent>
                <w:tc>
                  <w:tcPr>
                    <w:tcW w:w="1894" w:type="dxa"/>
                    <w:gridSpan w:val="3"/>
                    <w:shd w:val="clear" w:color="auto" w:fill="F2F2F2" w:themeFill="background1" w:themeFillShade="F2"/>
                  </w:tcPr>
                  <w:p w14:paraId="70A85126" w14:textId="77777777" w:rsidR="00A153A9" w:rsidRDefault="00A153A9" w:rsidP="00A153A9">
                    <w:pPr>
                      <w:pStyle w:val="Tabellentext"/>
                      <w:ind w:left="284" w:hanging="227"/>
                      <w:rPr>
                        <w:rFonts w:eastAsia="ZapfDingbatsStd" w:cs="ZapfDingbatsStd"/>
                        <w:color w:val="auto"/>
                        <w:sz w:val="20"/>
                        <w:szCs w:val="20"/>
                      </w:rPr>
                    </w:pPr>
                    <w:r>
                      <w:rPr>
                        <w:rStyle w:val="Platzhaltertext"/>
                        <w:rFonts w:ascii="Arial" w:hAnsi="Arial" w:cs="Arial"/>
                        <w:sz w:val="20"/>
                        <w:szCs w:val="17"/>
                      </w:rPr>
                      <w:t>Bitte benennen</w:t>
                    </w:r>
                  </w:p>
                </w:tc>
              </w:sdtContent>
            </w:sdt>
            <w:tc>
              <w:tcPr>
                <w:tcW w:w="2268" w:type="dxa"/>
                <w:gridSpan w:val="2"/>
                <w:shd w:val="clear" w:color="auto" w:fill="F2F2F2" w:themeFill="background1" w:themeFillShade="F2"/>
              </w:tcPr>
              <w:p w14:paraId="043E1E90" w14:textId="77777777" w:rsidR="00A153A9" w:rsidRDefault="00A153A9" w:rsidP="00A153A9">
                <w:pPr>
                  <w:pStyle w:val="Tabellentext"/>
                  <w:ind w:left="284" w:hanging="227"/>
                  <w:rPr>
                    <w:rFonts w:eastAsia="ZapfDingbatsStd" w:cs="ZapfDingbatsStd"/>
                    <w:color w:val="auto"/>
                    <w:sz w:val="20"/>
                    <w:szCs w:val="20"/>
                  </w:rPr>
                </w:pPr>
                <w:r>
                  <w:rPr>
                    <w:color w:val="auto"/>
                  </w:rPr>
                  <w:t>Baukosten KG 400 (netto)</w:t>
                </w:r>
              </w:p>
            </w:tc>
            <w:sdt>
              <w:sdtPr>
                <w:rPr>
                  <w:sz w:val="20"/>
                  <w:szCs w:val="17"/>
                </w:rPr>
                <w:id w:val="-1172407327"/>
                <w:placeholder>
                  <w:docPart w:val="E288AF8F5A224929965B8E76E3972606"/>
                </w:placeholder>
                <w:showingPlcHdr/>
              </w:sdtPr>
              <w:sdtEndPr/>
              <w:sdtContent>
                <w:tc>
                  <w:tcPr>
                    <w:tcW w:w="1984" w:type="dxa"/>
                    <w:gridSpan w:val="2"/>
                    <w:shd w:val="clear" w:color="auto" w:fill="F2F2F2" w:themeFill="background1" w:themeFillShade="F2"/>
                  </w:tcPr>
                  <w:p w14:paraId="5E27223F" w14:textId="77777777" w:rsidR="00A153A9" w:rsidRDefault="00A153A9" w:rsidP="00A153A9">
                    <w:pPr>
                      <w:pStyle w:val="Tabellentext"/>
                      <w:ind w:left="284" w:hanging="227"/>
                      <w:rPr>
                        <w:rFonts w:eastAsia="ZapfDingbatsStd" w:cs="ZapfDingbatsStd"/>
                        <w:color w:val="auto"/>
                        <w:sz w:val="20"/>
                        <w:szCs w:val="20"/>
                      </w:rPr>
                    </w:pPr>
                    <w:r>
                      <w:rPr>
                        <w:rStyle w:val="Platzhaltertext"/>
                        <w:rFonts w:ascii="Arial" w:hAnsi="Arial" w:cs="Arial"/>
                        <w:sz w:val="20"/>
                        <w:szCs w:val="17"/>
                      </w:rPr>
                      <w:t>Bitte benennen</w:t>
                    </w:r>
                  </w:p>
                </w:tc>
              </w:sdtContent>
            </w:sdt>
          </w:tr>
          <w:tr w:rsidR="00FC1864" w:rsidRPr="00671E98" w14:paraId="46DDF3F8" w14:textId="77777777" w:rsidTr="00A153A9">
            <w:trPr>
              <w:trHeight w:val="258"/>
            </w:trPr>
            <w:tc>
              <w:tcPr>
                <w:tcW w:w="3058" w:type="dxa"/>
                <w:shd w:val="clear" w:color="auto" w:fill="F2F2F2" w:themeFill="background1" w:themeFillShade="F2"/>
              </w:tcPr>
              <w:p w14:paraId="74BFEF4F" w14:textId="77777777" w:rsidR="00FC1864" w:rsidRDefault="00FC1864" w:rsidP="00FC1864">
                <w:pPr>
                  <w:pStyle w:val="Tabellentext"/>
                  <w:ind w:left="0"/>
                  <w:rPr>
                    <w:color w:val="auto"/>
                  </w:rPr>
                </w:pPr>
                <w:r>
                  <w:rPr>
                    <w:color w:val="auto"/>
                  </w:rPr>
                  <w:t>Baukosten KG 400 (ALG 1-3) netto</w:t>
                </w:r>
              </w:p>
            </w:tc>
            <w:sdt>
              <w:sdtPr>
                <w:rPr>
                  <w:sz w:val="20"/>
                  <w:szCs w:val="17"/>
                </w:rPr>
                <w:id w:val="-789982684"/>
                <w:placeholder>
                  <w:docPart w:val="0167EC6A88514DB191A8FF006BB6EE51"/>
                </w:placeholder>
                <w:showingPlcHdr/>
              </w:sdtPr>
              <w:sdtEndPr/>
              <w:sdtContent>
                <w:tc>
                  <w:tcPr>
                    <w:tcW w:w="1894" w:type="dxa"/>
                    <w:gridSpan w:val="3"/>
                    <w:shd w:val="clear" w:color="auto" w:fill="F2F2F2" w:themeFill="background1" w:themeFillShade="F2"/>
                  </w:tcPr>
                  <w:p w14:paraId="024CB153" w14:textId="77777777" w:rsidR="00FC1864" w:rsidRDefault="00FC1864" w:rsidP="00FC1864">
                    <w:pPr>
                      <w:pStyle w:val="Tabellentext"/>
                      <w:ind w:left="284" w:hanging="227"/>
                      <w:rPr>
                        <w:sz w:val="20"/>
                        <w:szCs w:val="17"/>
                      </w:rPr>
                    </w:pPr>
                    <w:r>
                      <w:rPr>
                        <w:rStyle w:val="Platzhaltertext"/>
                        <w:rFonts w:ascii="Arial" w:hAnsi="Arial" w:cs="Arial"/>
                        <w:sz w:val="20"/>
                        <w:szCs w:val="17"/>
                      </w:rPr>
                      <w:t>Bitte benennen</w:t>
                    </w:r>
                  </w:p>
                </w:tc>
              </w:sdtContent>
            </w:sdt>
            <w:tc>
              <w:tcPr>
                <w:tcW w:w="2268" w:type="dxa"/>
                <w:gridSpan w:val="2"/>
                <w:shd w:val="clear" w:color="auto" w:fill="F2F2F2" w:themeFill="background1" w:themeFillShade="F2"/>
              </w:tcPr>
              <w:p w14:paraId="533B67F0" w14:textId="77777777" w:rsidR="00FC1864" w:rsidRDefault="00FC1864" w:rsidP="00FC1864">
                <w:pPr>
                  <w:pStyle w:val="Tabellentext"/>
                  <w:ind w:left="284" w:hanging="227"/>
                  <w:rPr>
                    <w:color w:val="auto"/>
                  </w:rPr>
                </w:pPr>
                <w:r>
                  <w:rPr>
                    <w:color w:val="auto"/>
                  </w:rPr>
                  <w:t>Baukosten KG 400 (ALG 4-8)</w:t>
                </w:r>
              </w:p>
            </w:tc>
            <w:sdt>
              <w:sdtPr>
                <w:rPr>
                  <w:sz w:val="20"/>
                  <w:szCs w:val="17"/>
                </w:rPr>
                <w:id w:val="-2072801347"/>
                <w:placeholder>
                  <w:docPart w:val="F619152FABED409F8284330095280ABA"/>
                </w:placeholder>
                <w:showingPlcHdr/>
              </w:sdtPr>
              <w:sdtEndPr/>
              <w:sdtContent>
                <w:tc>
                  <w:tcPr>
                    <w:tcW w:w="1984" w:type="dxa"/>
                    <w:gridSpan w:val="2"/>
                    <w:shd w:val="clear" w:color="auto" w:fill="F2F2F2" w:themeFill="background1" w:themeFillShade="F2"/>
                  </w:tcPr>
                  <w:p w14:paraId="290F312A" w14:textId="77777777" w:rsidR="00FC1864" w:rsidRDefault="00FC1864" w:rsidP="00FC1864">
                    <w:pPr>
                      <w:pStyle w:val="Tabellentext"/>
                      <w:ind w:left="284" w:hanging="227"/>
                      <w:rPr>
                        <w:sz w:val="20"/>
                        <w:szCs w:val="17"/>
                      </w:rPr>
                    </w:pPr>
                    <w:r>
                      <w:rPr>
                        <w:rStyle w:val="Platzhaltertext"/>
                        <w:rFonts w:ascii="Arial" w:hAnsi="Arial" w:cs="Arial"/>
                        <w:sz w:val="20"/>
                        <w:szCs w:val="17"/>
                      </w:rPr>
                      <w:t>Bitte benennen</w:t>
                    </w:r>
                  </w:p>
                </w:tc>
              </w:sdtContent>
            </w:sdt>
          </w:tr>
          <w:tr w:rsidR="00FC1864" w:rsidRPr="00671E98" w14:paraId="56AE4ED5" w14:textId="77777777" w:rsidTr="00A153A9">
            <w:trPr>
              <w:trHeight w:val="258"/>
            </w:trPr>
            <w:tc>
              <w:tcPr>
                <w:tcW w:w="3058" w:type="dxa"/>
                <w:shd w:val="clear" w:color="auto" w:fill="F2F2F2" w:themeFill="background1" w:themeFillShade="F2"/>
              </w:tcPr>
              <w:p w14:paraId="4BE55785" w14:textId="77777777" w:rsidR="00FC1864" w:rsidRDefault="00FC1864" w:rsidP="00FC1864">
                <w:pPr>
                  <w:pStyle w:val="Tabellentext"/>
                  <w:ind w:left="0"/>
                  <w:rPr>
                    <w:color w:val="auto"/>
                  </w:rPr>
                </w:pPr>
                <w:r>
                  <w:rPr>
                    <w:color w:val="auto"/>
                  </w:rPr>
                  <w:t>Tragwerksplanung – HOAI §§ 49-52</w:t>
                </w:r>
              </w:p>
              <w:p w14:paraId="385B6EC5" w14:textId="77777777" w:rsidR="00FC1864" w:rsidRDefault="00FC1864" w:rsidP="00FC1864">
                <w:pPr>
                  <w:pStyle w:val="Tabellentext"/>
                  <w:ind w:left="0"/>
                  <w:rPr>
                    <w:color w:val="auto"/>
                  </w:rPr>
                </w:pPr>
                <w:r>
                  <w:rPr>
                    <w:color w:val="auto"/>
                  </w:rPr>
                  <w:t>Technische Ausrüdung – HOAI §§ 53-56</w:t>
                </w:r>
              </w:p>
            </w:tc>
            <w:tc>
              <w:tcPr>
                <w:tcW w:w="1894" w:type="dxa"/>
                <w:gridSpan w:val="3"/>
                <w:shd w:val="clear" w:color="auto" w:fill="F2F2F2" w:themeFill="background1" w:themeFillShade="F2"/>
              </w:tcPr>
              <w:p w14:paraId="26B55329" w14:textId="77777777" w:rsidR="00FC1864" w:rsidRPr="00A153A9" w:rsidRDefault="00467C62" w:rsidP="00FC1864">
                <w:pPr>
                  <w:pStyle w:val="Tabellentext"/>
                  <w:rPr>
                    <w:rFonts w:eastAsia="ZapfDingbatsStd" w:cs="ZapfDingbatsStd"/>
                    <w:color w:val="auto"/>
                    <w:sz w:val="22"/>
                    <w:szCs w:val="18"/>
                  </w:rPr>
                </w:pPr>
                <w:sdt>
                  <w:sdtPr>
                    <w:rPr>
                      <w:rFonts w:eastAsia="ZapfDingbatsStd" w:cs="ZapfDingbatsStd"/>
                      <w:color w:val="auto"/>
                      <w:szCs w:val="18"/>
                    </w:rPr>
                    <w:id w:val="-1234536613"/>
                    <w14:checkbox>
                      <w14:checked w14:val="0"/>
                      <w14:checkedState w14:val="2612" w14:font="MS Gothic"/>
                      <w14:uncheckedState w14:val="2610" w14:font="MS Gothic"/>
                    </w14:checkbox>
                  </w:sdtPr>
                  <w:sdtEndPr/>
                  <w:sdtContent>
                    <w:r w:rsidR="00FC1864">
                      <w:rPr>
                        <w:rFonts w:ascii="MS Gothic" w:eastAsia="MS Gothic" w:hAnsi="MS Gothic" w:cs="ZapfDingbatsStd" w:hint="eastAsia"/>
                        <w:color w:val="auto"/>
                        <w:szCs w:val="18"/>
                      </w:rPr>
                      <w:t>☐</w:t>
                    </w:r>
                  </w:sdtContent>
                </w:sdt>
                <w:r w:rsidR="00FC1864">
                  <w:rPr>
                    <w:rFonts w:eastAsia="ZapfDingbatsStd" w:cs="ZapfDingbatsStd"/>
                    <w:color w:val="auto"/>
                    <w:szCs w:val="18"/>
                  </w:rPr>
                  <w:br/>
                </w:r>
                <w:sdt>
                  <w:sdtPr>
                    <w:rPr>
                      <w:rFonts w:eastAsia="ZapfDingbatsStd" w:cs="ZapfDingbatsStd"/>
                      <w:color w:val="auto"/>
                      <w:szCs w:val="14"/>
                    </w:rPr>
                    <w:id w:val="24833788"/>
                    <w14:checkbox>
                      <w14:checked w14:val="0"/>
                      <w14:checkedState w14:val="2612" w14:font="MS Gothic"/>
                      <w14:uncheckedState w14:val="2610" w14:font="MS Gothic"/>
                    </w14:checkbox>
                  </w:sdtPr>
                  <w:sdtEndPr/>
                  <w:sdtContent>
                    <w:r w:rsidR="00FC1864">
                      <w:rPr>
                        <w:rFonts w:ascii="MS Gothic" w:eastAsia="MS Gothic" w:hAnsi="MS Gothic" w:cs="ZapfDingbatsStd" w:hint="eastAsia"/>
                        <w:color w:val="auto"/>
                        <w:szCs w:val="14"/>
                      </w:rPr>
                      <w:t>☐</w:t>
                    </w:r>
                  </w:sdtContent>
                </w:sdt>
              </w:p>
            </w:tc>
            <w:tc>
              <w:tcPr>
                <w:tcW w:w="2268" w:type="dxa"/>
                <w:gridSpan w:val="2"/>
                <w:shd w:val="clear" w:color="auto" w:fill="F2F2F2" w:themeFill="background1" w:themeFillShade="F2"/>
              </w:tcPr>
              <w:p w14:paraId="15440C56" w14:textId="77777777" w:rsidR="00FC1864" w:rsidRDefault="00FC1864" w:rsidP="00FC1864">
                <w:pPr>
                  <w:pStyle w:val="Tabellentext"/>
                  <w:rPr>
                    <w:rFonts w:eastAsia="ZapfDingbatsStd" w:cs="ZapfDingbatsStd"/>
                    <w:color w:val="auto"/>
                    <w:sz w:val="22"/>
                    <w:szCs w:val="18"/>
                  </w:rPr>
                </w:pPr>
                <w:r>
                  <w:rPr>
                    <w:color w:val="auto"/>
                  </w:rPr>
                  <w:t xml:space="preserve">ALG </w:t>
                </w:r>
                <w:sdt>
                  <w:sdtPr>
                    <w:rPr>
                      <w:rFonts w:eastAsia="ZapfDingbatsStd" w:cs="ZapfDingbatsStd"/>
                      <w:color w:val="auto"/>
                      <w:szCs w:val="18"/>
                    </w:rPr>
                    <w:id w:val="-145438129"/>
                    <w14:checkbox>
                      <w14:checked w14:val="0"/>
                      <w14:checkedState w14:val="2612" w14:font="MS Gothic"/>
                      <w14:uncheckedState w14:val="2610" w14:font="MS Gothic"/>
                    </w14:checkbox>
                  </w:sdtPr>
                  <w:sdtEndPr/>
                  <w:sdtContent>
                    <w:r>
                      <w:rPr>
                        <w:rFonts w:ascii="MS Gothic" w:eastAsia="MS Gothic" w:hAnsi="MS Gothic" w:cs="ZapfDingbatsStd" w:hint="eastAsia"/>
                        <w:color w:val="auto"/>
                        <w:szCs w:val="18"/>
                      </w:rPr>
                      <w:t>☐</w:t>
                    </w:r>
                  </w:sdtContent>
                </w:sdt>
                <w:r>
                  <w:rPr>
                    <w:rFonts w:eastAsia="ZapfDingbatsStd" w:cs="ZapfDingbatsStd"/>
                    <w:color w:val="auto"/>
                    <w:szCs w:val="18"/>
                  </w:rPr>
                  <w:t xml:space="preserve"> </w:t>
                </w:r>
                <w:sdt>
                  <w:sdtPr>
                    <w:rPr>
                      <w:rFonts w:eastAsia="ZapfDingbatsStd" w:cs="ZapfDingbatsStd"/>
                      <w:color w:val="auto"/>
                      <w:szCs w:val="18"/>
                    </w:rPr>
                    <w:id w:val="-1463572492"/>
                    <w14:checkbox>
                      <w14:checked w14:val="0"/>
                      <w14:checkedState w14:val="2612" w14:font="MS Gothic"/>
                      <w14:uncheckedState w14:val="2610" w14:font="MS Gothic"/>
                    </w14:checkbox>
                  </w:sdtPr>
                  <w:sdtEndPr/>
                  <w:sdtContent>
                    <w:r>
                      <w:rPr>
                        <w:rFonts w:ascii="MS Gothic" w:eastAsia="MS Gothic" w:hAnsi="MS Gothic" w:cs="ZapfDingbatsStd" w:hint="eastAsia"/>
                        <w:color w:val="auto"/>
                        <w:szCs w:val="18"/>
                      </w:rPr>
                      <w:t>☐</w:t>
                    </w:r>
                  </w:sdtContent>
                </w:sdt>
                <w:r>
                  <w:rPr>
                    <w:rFonts w:eastAsia="ZapfDingbatsStd" w:cs="ZapfDingbatsStd"/>
                    <w:color w:val="auto"/>
                    <w:szCs w:val="18"/>
                  </w:rPr>
                  <w:t xml:space="preserve"> </w:t>
                </w:r>
                <w:sdt>
                  <w:sdtPr>
                    <w:rPr>
                      <w:rFonts w:eastAsia="ZapfDingbatsStd" w:cs="ZapfDingbatsStd"/>
                      <w:color w:val="auto"/>
                      <w:szCs w:val="18"/>
                    </w:rPr>
                    <w:id w:val="1710380417"/>
                    <w14:checkbox>
                      <w14:checked w14:val="0"/>
                      <w14:checkedState w14:val="2612" w14:font="MS Gothic"/>
                      <w14:uncheckedState w14:val="2610" w14:font="MS Gothic"/>
                    </w14:checkbox>
                  </w:sdtPr>
                  <w:sdtEndPr/>
                  <w:sdtContent>
                    <w:r>
                      <w:rPr>
                        <w:rFonts w:ascii="MS Gothic" w:eastAsia="MS Gothic" w:hAnsi="MS Gothic" w:cs="ZapfDingbatsStd" w:hint="eastAsia"/>
                        <w:color w:val="auto"/>
                        <w:szCs w:val="18"/>
                      </w:rPr>
                      <w:t>☐</w:t>
                    </w:r>
                  </w:sdtContent>
                </w:sdt>
              </w:p>
              <w:p w14:paraId="6E99FACF" w14:textId="77777777" w:rsidR="00FC1864" w:rsidRPr="00A153A9" w:rsidRDefault="00FC1864" w:rsidP="00FC1864">
                <w:pPr>
                  <w:pStyle w:val="Tabellentext"/>
                  <w:tabs>
                    <w:tab w:val="left" w:pos="421"/>
                  </w:tabs>
                  <w:rPr>
                    <w:rFonts w:eastAsia="ZapfDingbatsStd" w:cs="ZapfDingbatsStd"/>
                    <w:color w:val="auto"/>
                    <w:sz w:val="22"/>
                    <w:szCs w:val="18"/>
                  </w:rPr>
                </w:pPr>
                <w:r>
                  <w:rPr>
                    <w:rFonts w:eastAsia="ZapfDingbatsStd" w:cs="ZapfDingbatsStd"/>
                    <w:color w:val="auto"/>
                    <w:sz w:val="22"/>
                    <w:szCs w:val="18"/>
                  </w:rPr>
                  <w:tab/>
                </w:r>
                <w:r w:rsidRPr="00FC1864">
                  <w:rPr>
                    <w:rFonts w:eastAsia="ZapfDingbatsStd" w:cs="ZapfDingbatsStd"/>
                    <w:color w:val="auto"/>
                    <w:sz w:val="20"/>
                    <w:szCs w:val="16"/>
                  </w:rPr>
                  <w:t xml:space="preserve">1   2 </w:t>
                </w:r>
                <w:r>
                  <w:rPr>
                    <w:rFonts w:eastAsia="ZapfDingbatsStd" w:cs="ZapfDingbatsStd"/>
                    <w:color w:val="auto"/>
                    <w:sz w:val="20"/>
                    <w:szCs w:val="16"/>
                  </w:rPr>
                  <w:t xml:space="preserve"> </w:t>
                </w:r>
                <w:r w:rsidRPr="00FC1864">
                  <w:rPr>
                    <w:rFonts w:eastAsia="ZapfDingbatsStd" w:cs="ZapfDingbatsStd"/>
                    <w:color w:val="auto"/>
                    <w:sz w:val="20"/>
                    <w:szCs w:val="16"/>
                  </w:rPr>
                  <w:t xml:space="preserve"> 3</w:t>
                </w:r>
              </w:p>
            </w:tc>
            <w:tc>
              <w:tcPr>
                <w:tcW w:w="1984" w:type="dxa"/>
                <w:gridSpan w:val="2"/>
                <w:shd w:val="clear" w:color="auto" w:fill="F2F2F2" w:themeFill="background1" w:themeFillShade="F2"/>
              </w:tcPr>
              <w:p w14:paraId="2437C08D" w14:textId="77777777" w:rsidR="00FC1864" w:rsidRDefault="00FC1864" w:rsidP="00FC1864">
                <w:pPr>
                  <w:pStyle w:val="Tabellentext"/>
                  <w:rPr>
                    <w:rFonts w:eastAsia="ZapfDingbatsStd" w:cs="ZapfDingbatsStd"/>
                    <w:color w:val="auto"/>
                    <w:sz w:val="22"/>
                    <w:szCs w:val="18"/>
                  </w:rPr>
                </w:pPr>
                <w:r>
                  <w:rPr>
                    <w:color w:val="auto"/>
                  </w:rPr>
                  <w:t xml:space="preserve">ALG </w:t>
                </w:r>
                <w:sdt>
                  <w:sdtPr>
                    <w:rPr>
                      <w:rFonts w:eastAsia="ZapfDingbatsStd" w:cs="ZapfDingbatsStd"/>
                      <w:color w:val="auto"/>
                      <w:szCs w:val="18"/>
                    </w:rPr>
                    <w:id w:val="1100917782"/>
                    <w14:checkbox>
                      <w14:checked w14:val="0"/>
                      <w14:checkedState w14:val="2612" w14:font="MS Gothic"/>
                      <w14:uncheckedState w14:val="2610" w14:font="MS Gothic"/>
                    </w14:checkbox>
                  </w:sdtPr>
                  <w:sdtEndPr/>
                  <w:sdtContent>
                    <w:r>
                      <w:rPr>
                        <w:rFonts w:ascii="MS Gothic" w:eastAsia="MS Gothic" w:hAnsi="MS Gothic" w:cs="ZapfDingbatsStd" w:hint="eastAsia"/>
                        <w:color w:val="auto"/>
                        <w:szCs w:val="18"/>
                      </w:rPr>
                      <w:t>☐</w:t>
                    </w:r>
                  </w:sdtContent>
                </w:sdt>
                <w:r>
                  <w:rPr>
                    <w:rFonts w:eastAsia="ZapfDingbatsStd" w:cs="ZapfDingbatsStd"/>
                    <w:color w:val="auto"/>
                    <w:szCs w:val="18"/>
                  </w:rPr>
                  <w:t xml:space="preserve"> </w:t>
                </w:r>
                <w:sdt>
                  <w:sdtPr>
                    <w:rPr>
                      <w:rFonts w:eastAsia="ZapfDingbatsStd" w:cs="ZapfDingbatsStd"/>
                      <w:color w:val="auto"/>
                      <w:szCs w:val="18"/>
                    </w:rPr>
                    <w:id w:val="414597761"/>
                    <w14:checkbox>
                      <w14:checked w14:val="0"/>
                      <w14:checkedState w14:val="2612" w14:font="MS Gothic"/>
                      <w14:uncheckedState w14:val="2610" w14:font="MS Gothic"/>
                    </w14:checkbox>
                  </w:sdtPr>
                  <w:sdtEndPr/>
                  <w:sdtContent>
                    <w:r>
                      <w:rPr>
                        <w:rFonts w:ascii="MS Gothic" w:eastAsia="MS Gothic" w:hAnsi="MS Gothic" w:cs="ZapfDingbatsStd" w:hint="eastAsia"/>
                        <w:color w:val="auto"/>
                        <w:szCs w:val="18"/>
                      </w:rPr>
                      <w:t>☐</w:t>
                    </w:r>
                  </w:sdtContent>
                </w:sdt>
                <w:r>
                  <w:rPr>
                    <w:rFonts w:eastAsia="ZapfDingbatsStd" w:cs="ZapfDingbatsStd"/>
                    <w:color w:val="auto"/>
                    <w:szCs w:val="18"/>
                  </w:rPr>
                  <w:t xml:space="preserve"> </w:t>
                </w:r>
                <w:sdt>
                  <w:sdtPr>
                    <w:rPr>
                      <w:rFonts w:eastAsia="ZapfDingbatsStd" w:cs="ZapfDingbatsStd"/>
                      <w:color w:val="auto"/>
                      <w:szCs w:val="18"/>
                    </w:rPr>
                    <w:id w:val="-930044410"/>
                    <w14:checkbox>
                      <w14:checked w14:val="0"/>
                      <w14:checkedState w14:val="2612" w14:font="MS Gothic"/>
                      <w14:uncheckedState w14:val="2610" w14:font="MS Gothic"/>
                    </w14:checkbox>
                  </w:sdtPr>
                  <w:sdtEndPr/>
                  <w:sdtContent>
                    <w:r>
                      <w:rPr>
                        <w:rFonts w:ascii="MS Gothic" w:eastAsia="MS Gothic" w:hAnsi="MS Gothic" w:cs="ZapfDingbatsStd" w:hint="eastAsia"/>
                        <w:color w:val="auto"/>
                        <w:szCs w:val="18"/>
                      </w:rPr>
                      <w:t>☐</w:t>
                    </w:r>
                  </w:sdtContent>
                </w:sdt>
                <w:r>
                  <w:rPr>
                    <w:rFonts w:eastAsia="ZapfDingbatsStd" w:cs="ZapfDingbatsStd"/>
                    <w:color w:val="auto"/>
                    <w:szCs w:val="18"/>
                  </w:rPr>
                  <w:t xml:space="preserve"> </w:t>
                </w:r>
                <w:sdt>
                  <w:sdtPr>
                    <w:rPr>
                      <w:rFonts w:eastAsia="ZapfDingbatsStd" w:cs="ZapfDingbatsStd"/>
                      <w:color w:val="auto"/>
                      <w:szCs w:val="18"/>
                    </w:rPr>
                    <w:id w:val="-2073185836"/>
                    <w14:checkbox>
                      <w14:checked w14:val="0"/>
                      <w14:checkedState w14:val="2612" w14:font="MS Gothic"/>
                      <w14:uncheckedState w14:val="2610" w14:font="MS Gothic"/>
                    </w14:checkbox>
                  </w:sdtPr>
                  <w:sdtEndPr/>
                  <w:sdtContent>
                    <w:r>
                      <w:rPr>
                        <w:rFonts w:ascii="MS Gothic" w:eastAsia="MS Gothic" w:hAnsi="MS Gothic" w:cs="ZapfDingbatsStd" w:hint="eastAsia"/>
                        <w:color w:val="auto"/>
                        <w:szCs w:val="18"/>
                      </w:rPr>
                      <w:t>☐</w:t>
                    </w:r>
                  </w:sdtContent>
                </w:sdt>
                <w:r>
                  <w:rPr>
                    <w:rFonts w:eastAsia="ZapfDingbatsStd" w:cs="ZapfDingbatsStd"/>
                    <w:color w:val="auto"/>
                    <w:szCs w:val="18"/>
                  </w:rPr>
                  <w:t xml:space="preserve"> </w:t>
                </w:r>
                <w:sdt>
                  <w:sdtPr>
                    <w:rPr>
                      <w:rFonts w:eastAsia="ZapfDingbatsStd" w:cs="ZapfDingbatsStd"/>
                      <w:color w:val="auto"/>
                      <w:szCs w:val="18"/>
                    </w:rPr>
                    <w:id w:val="-1484390994"/>
                    <w14:checkbox>
                      <w14:checked w14:val="0"/>
                      <w14:checkedState w14:val="2612" w14:font="MS Gothic"/>
                      <w14:uncheckedState w14:val="2610" w14:font="MS Gothic"/>
                    </w14:checkbox>
                  </w:sdtPr>
                  <w:sdtEndPr/>
                  <w:sdtContent>
                    <w:r>
                      <w:rPr>
                        <w:rFonts w:ascii="MS Gothic" w:eastAsia="MS Gothic" w:hAnsi="MS Gothic" w:cs="ZapfDingbatsStd" w:hint="eastAsia"/>
                        <w:color w:val="auto"/>
                        <w:szCs w:val="18"/>
                      </w:rPr>
                      <w:t>☐</w:t>
                    </w:r>
                  </w:sdtContent>
                </w:sdt>
              </w:p>
              <w:p w14:paraId="09E2A3B0" w14:textId="77777777" w:rsidR="00FC1864" w:rsidRDefault="00FC1864" w:rsidP="00FC1864">
                <w:pPr>
                  <w:pStyle w:val="Tabellentext"/>
                  <w:tabs>
                    <w:tab w:val="left" w:pos="321"/>
                  </w:tabs>
                  <w:ind w:left="37" w:hanging="37"/>
                  <w:rPr>
                    <w:sz w:val="20"/>
                    <w:szCs w:val="17"/>
                  </w:rPr>
                </w:pPr>
                <w:r>
                  <w:rPr>
                    <w:rFonts w:eastAsia="ZapfDingbatsStd" w:cs="ZapfDingbatsStd"/>
                    <w:color w:val="auto"/>
                    <w:sz w:val="22"/>
                    <w:szCs w:val="18"/>
                  </w:rPr>
                  <w:tab/>
                </w:r>
                <w:r>
                  <w:rPr>
                    <w:rFonts w:eastAsia="ZapfDingbatsStd" w:cs="ZapfDingbatsStd"/>
                    <w:color w:val="auto"/>
                    <w:sz w:val="22"/>
                    <w:szCs w:val="18"/>
                  </w:rPr>
                  <w:tab/>
                </w:r>
                <w:r w:rsidRPr="00FC1864">
                  <w:rPr>
                    <w:rFonts w:eastAsia="ZapfDingbatsStd" w:cs="ZapfDingbatsStd"/>
                    <w:color w:val="auto"/>
                    <w:sz w:val="20"/>
                    <w:szCs w:val="16"/>
                  </w:rPr>
                  <w:t xml:space="preserve">  4   5   6   7   8</w:t>
                </w:r>
              </w:p>
            </w:tc>
          </w:tr>
          <w:tr w:rsidR="00FC1864" w:rsidRPr="00671E98" w14:paraId="41ABFBA2" w14:textId="77777777" w:rsidTr="007B6DB4">
            <w:trPr>
              <w:trHeight w:val="258"/>
            </w:trPr>
            <w:tc>
              <w:tcPr>
                <w:tcW w:w="3058" w:type="dxa"/>
                <w:shd w:val="clear" w:color="auto" w:fill="F2F2F2" w:themeFill="background1" w:themeFillShade="F2"/>
              </w:tcPr>
              <w:p w14:paraId="78132E8C" w14:textId="77777777" w:rsidR="00FC1864" w:rsidRDefault="00FC1864" w:rsidP="00FC1864">
                <w:pPr>
                  <w:pStyle w:val="Tabellentext"/>
                  <w:ind w:left="0"/>
                  <w:rPr>
                    <w:color w:val="auto"/>
                  </w:rPr>
                </w:pPr>
                <w:r>
                  <w:rPr>
                    <w:color w:val="auto"/>
                  </w:rPr>
                  <w:t>Schwierigkeitsgrad (HZ)</w:t>
                </w:r>
              </w:p>
            </w:tc>
            <w:sdt>
              <w:sdtPr>
                <w:rPr>
                  <w:sz w:val="20"/>
                  <w:szCs w:val="17"/>
                </w:rPr>
                <w:id w:val="1226268349"/>
                <w:placeholder>
                  <w:docPart w:val="A209FB624DCC435292CF29FFACCC1342"/>
                </w:placeholder>
                <w:showingPlcHdr/>
              </w:sdtPr>
              <w:sdtEndPr/>
              <w:sdtContent>
                <w:tc>
                  <w:tcPr>
                    <w:tcW w:w="6146" w:type="dxa"/>
                    <w:gridSpan w:val="7"/>
                    <w:shd w:val="clear" w:color="auto" w:fill="F2F2F2" w:themeFill="background1" w:themeFillShade="F2"/>
                  </w:tcPr>
                  <w:p w14:paraId="12EDA3A7" w14:textId="77777777" w:rsidR="00FC1864" w:rsidRDefault="00FC1864" w:rsidP="00FC1864">
                    <w:pPr>
                      <w:pStyle w:val="Tabellentext"/>
                      <w:ind w:left="284" w:hanging="227"/>
                      <w:rPr>
                        <w:rFonts w:eastAsia="ZapfDingbatsStd" w:cs="ZapfDingbatsStd"/>
                        <w:color w:val="auto"/>
                        <w:sz w:val="20"/>
                        <w:szCs w:val="20"/>
                      </w:rPr>
                    </w:pPr>
                    <w:r>
                      <w:rPr>
                        <w:rStyle w:val="Platzhaltertext"/>
                        <w:rFonts w:ascii="Arial" w:hAnsi="Arial" w:cs="Arial"/>
                        <w:sz w:val="20"/>
                        <w:szCs w:val="17"/>
                      </w:rPr>
                      <w:t>Bitte benennen</w:t>
                    </w:r>
                  </w:p>
                </w:tc>
              </w:sdtContent>
            </w:sdt>
          </w:tr>
          <w:tr w:rsidR="00FC1864" w:rsidRPr="00671E98" w14:paraId="3E28B5C9" w14:textId="77777777" w:rsidTr="007B6DB4">
            <w:trPr>
              <w:trHeight w:val="258"/>
            </w:trPr>
            <w:tc>
              <w:tcPr>
                <w:tcW w:w="3058" w:type="dxa"/>
                <w:shd w:val="clear" w:color="auto" w:fill="F2F2F2" w:themeFill="background1" w:themeFillShade="F2"/>
              </w:tcPr>
              <w:p w14:paraId="7DE15801" w14:textId="77777777" w:rsidR="00FC1864" w:rsidRDefault="00FC1864" w:rsidP="00FC1864">
                <w:pPr>
                  <w:pStyle w:val="Tabellentext"/>
                  <w:ind w:left="0"/>
                  <w:rPr>
                    <w:color w:val="auto"/>
                  </w:rPr>
                </w:pPr>
                <w:r>
                  <w:rPr>
                    <w:color w:val="auto"/>
                  </w:rPr>
                  <w:t>Leistungsphasen</w:t>
                </w:r>
              </w:p>
            </w:tc>
            <w:sdt>
              <w:sdtPr>
                <w:rPr>
                  <w:sz w:val="20"/>
                  <w:szCs w:val="17"/>
                </w:rPr>
                <w:id w:val="-1097097955"/>
                <w:placeholder>
                  <w:docPart w:val="F6F181E86BFB406780F6BA8824152169"/>
                </w:placeholder>
                <w:showingPlcHdr/>
              </w:sdtPr>
              <w:sdtEndPr/>
              <w:sdtContent>
                <w:tc>
                  <w:tcPr>
                    <w:tcW w:w="6146" w:type="dxa"/>
                    <w:gridSpan w:val="7"/>
                    <w:shd w:val="clear" w:color="auto" w:fill="F2F2F2" w:themeFill="background1" w:themeFillShade="F2"/>
                  </w:tcPr>
                  <w:p w14:paraId="48FA1C9E" w14:textId="77777777" w:rsidR="00FC1864" w:rsidRDefault="00FC1864" w:rsidP="00FC1864">
                    <w:pPr>
                      <w:pStyle w:val="Tabellentext"/>
                      <w:ind w:left="284" w:hanging="227"/>
                      <w:rPr>
                        <w:rFonts w:eastAsia="ZapfDingbatsStd" w:cs="ZapfDingbatsStd"/>
                        <w:color w:val="auto"/>
                        <w:sz w:val="20"/>
                        <w:szCs w:val="20"/>
                      </w:rPr>
                    </w:pPr>
                    <w:r>
                      <w:rPr>
                        <w:rStyle w:val="Platzhaltertext"/>
                        <w:rFonts w:ascii="Arial" w:hAnsi="Arial" w:cs="Arial"/>
                        <w:sz w:val="20"/>
                        <w:szCs w:val="17"/>
                      </w:rPr>
                      <w:t>Bitte benennen</w:t>
                    </w:r>
                  </w:p>
                </w:tc>
              </w:sdtContent>
            </w:sdt>
          </w:tr>
          <w:tr w:rsidR="00FC1864" w:rsidRPr="00671E98" w14:paraId="606A0AAF" w14:textId="77777777" w:rsidTr="007B6DB4">
            <w:trPr>
              <w:trHeight w:val="258"/>
            </w:trPr>
            <w:tc>
              <w:tcPr>
                <w:tcW w:w="3058" w:type="dxa"/>
                <w:shd w:val="clear" w:color="auto" w:fill="F2F2F2" w:themeFill="background1" w:themeFillShade="F2"/>
              </w:tcPr>
              <w:p w14:paraId="3AD2B870" w14:textId="77777777" w:rsidR="00FC1864" w:rsidRPr="002F254B" w:rsidRDefault="00FC1864" w:rsidP="00FC1864">
                <w:pPr>
                  <w:pStyle w:val="Tabellentext"/>
                  <w:ind w:left="0"/>
                  <w:rPr>
                    <w:rFonts w:eastAsia="ZapfDingbatsStd" w:cs="ZapfDingbatsStd"/>
                    <w:color w:val="auto"/>
                    <w:sz w:val="22"/>
                    <w:szCs w:val="19"/>
                  </w:rPr>
                </w:pPr>
                <w:r w:rsidRPr="00671E98">
                  <w:rPr>
                    <w:color w:val="auto"/>
                  </w:rPr>
                  <w:t>Planungs- und Ausführungszeitraum</w:t>
                </w:r>
              </w:p>
            </w:tc>
            <w:sdt>
              <w:sdtPr>
                <w:rPr>
                  <w:sz w:val="20"/>
                  <w:szCs w:val="17"/>
                </w:rPr>
                <w:id w:val="-459031889"/>
                <w:placeholder>
                  <w:docPart w:val="DA5A3BBF88594ADF8F4C796CDBA6F7BD"/>
                </w:placeholder>
                <w:showingPlcHdr/>
              </w:sdtPr>
              <w:sdtEndPr/>
              <w:sdtContent>
                <w:tc>
                  <w:tcPr>
                    <w:tcW w:w="6146" w:type="dxa"/>
                    <w:gridSpan w:val="7"/>
                    <w:shd w:val="clear" w:color="auto" w:fill="F2F2F2" w:themeFill="background1" w:themeFillShade="F2"/>
                  </w:tcPr>
                  <w:p w14:paraId="40FA610D" w14:textId="77777777" w:rsidR="00FC1864" w:rsidRPr="00684CCD" w:rsidRDefault="00FC1864" w:rsidP="00FC1864">
                    <w:pPr>
                      <w:pStyle w:val="Tabellentext"/>
                      <w:ind w:left="284" w:hanging="227"/>
                      <w:rPr>
                        <w:sz w:val="20"/>
                        <w:szCs w:val="17"/>
                      </w:rPr>
                    </w:pPr>
                    <w:r>
                      <w:rPr>
                        <w:rStyle w:val="Platzhaltertext"/>
                        <w:rFonts w:ascii="Arial" w:hAnsi="Arial" w:cs="Arial"/>
                        <w:sz w:val="20"/>
                        <w:szCs w:val="17"/>
                      </w:rPr>
                      <w:t>Bitte benennen</w:t>
                    </w:r>
                  </w:p>
                </w:tc>
              </w:sdtContent>
            </w:sdt>
          </w:tr>
          <w:tr w:rsidR="00FC1864" w:rsidRPr="00671E98" w14:paraId="62E09E74" w14:textId="77777777" w:rsidTr="007B6DB4">
            <w:trPr>
              <w:trHeight w:val="258"/>
            </w:trPr>
            <w:tc>
              <w:tcPr>
                <w:tcW w:w="3058" w:type="dxa"/>
                <w:shd w:val="clear" w:color="auto" w:fill="F2F2F2" w:themeFill="background1" w:themeFillShade="F2"/>
              </w:tcPr>
              <w:p w14:paraId="5F28C90B" w14:textId="77777777" w:rsidR="00FC1864" w:rsidRPr="00671E98" w:rsidRDefault="00FC1864" w:rsidP="00FC1864">
                <w:pPr>
                  <w:pStyle w:val="Tabellentext"/>
                  <w:ind w:left="0"/>
                  <w:rPr>
                    <w:color w:val="auto"/>
                  </w:rPr>
                </w:pPr>
                <w:r>
                  <w:rPr>
                    <w:color w:val="auto"/>
                  </w:rPr>
                  <w:t>Fertigstellung LP 8 / Übergabe an den AG</w:t>
                </w:r>
              </w:p>
            </w:tc>
            <w:sdt>
              <w:sdtPr>
                <w:rPr>
                  <w:sz w:val="20"/>
                  <w:szCs w:val="17"/>
                </w:rPr>
                <w:id w:val="700359195"/>
                <w:placeholder>
                  <w:docPart w:val="4473A3289C4741B4BFBB03DB0016F7B4"/>
                </w:placeholder>
                <w:showingPlcHdr/>
              </w:sdtPr>
              <w:sdtEndPr/>
              <w:sdtContent>
                <w:tc>
                  <w:tcPr>
                    <w:tcW w:w="6146" w:type="dxa"/>
                    <w:gridSpan w:val="7"/>
                    <w:shd w:val="clear" w:color="auto" w:fill="F2F2F2" w:themeFill="background1" w:themeFillShade="F2"/>
                  </w:tcPr>
                  <w:p w14:paraId="3AB5934C" w14:textId="77777777" w:rsidR="00FC1864" w:rsidRDefault="00FC1864" w:rsidP="00FC1864">
                    <w:pPr>
                      <w:pStyle w:val="Tabellentext"/>
                      <w:ind w:left="284" w:hanging="227"/>
                      <w:rPr>
                        <w:sz w:val="20"/>
                        <w:szCs w:val="17"/>
                      </w:rPr>
                    </w:pPr>
                    <w:r>
                      <w:rPr>
                        <w:rStyle w:val="Platzhaltertext"/>
                        <w:rFonts w:ascii="Arial" w:hAnsi="Arial" w:cs="Arial"/>
                        <w:sz w:val="20"/>
                        <w:szCs w:val="17"/>
                      </w:rPr>
                      <w:t>Bitte benennen</w:t>
                    </w:r>
                  </w:p>
                </w:tc>
              </w:sdtContent>
            </w:sdt>
          </w:tr>
          <w:tr w:rsidR="00FC1864" w:rsidRPr="00671E98" w14:paraId="2BFA39A0" w14:textId="77777777" w:rsidTr="007B6DB4">
            <w:trPr>
              <w:trHeight w:val="258"/>
            </w:trPr>
            <w:tc>
              <w:tcPr>
                <w:tcW w:w="3058" w:type="dxa"/>
                <w:shd w:val="clear" w:color="auto" w:fill="F2F2F2" w:themeFill="background1" w:themeFillShade="F2"/>
              </w:tcPr>
              <w:p w14:paraId="5E2BABCB" w14:textId="77777777" w:rsidR="00FC1864" w:rsidRDefault="00FC1864" w:rsidP="00FC1864">
                <w:pPr>
                  <w:pStyle w:val="Tabellentext"/>
                  <w:ind w:left="0"/>
                  <w:rPr>
                    <w:color w:val="auto"/>
                  </w:rPr>
                </w:pPr>
                <w:r>
                  <w:rPr>
                    <w:color w:val="auto"/>
                  </w:rPr>
                  <w:t>Anlagengruppen (Los 2 und Los 3)</w:t>
                </w:r>
              </w:p>
            </w:tc>
            <w:sdt>
              <w:sdtPr>
                <w:rPr>
                  <w:sz w:val="20"/>
                  <w:szCs w:val="17"/>
                </w:rPr>
                <w:id w:val="-94174163"/>
                <w:placeholder>
                  <w:docPart w:val="05EF9D30EB69489F8179CDFD8510F5EF"/>
                </w:placeholder>
                <w:showingPlcHdr/>
              </w:sdtPr>
              <w:sdtEndPr/>
              <w:sdtContent>
                <w:tc>
                  <w:tcPr>
                    <w:tcW w:w="6146" w:type="dxa"/>
                    <w:gridSpan w:val="7"/>
                    <w:shd w:val="clear" w:color="auto" w:fill="F2F2F2" w:themeFill="background1" w:themeFillShade="F2"/>
                  </w:tcPr>
                  <w:p w14:paraId="4C6A7AEA" w14:textId="77777777" w:rsidR="00FC1864" w:rsidRDefault="00FC1864" w:rsidP="00FC1864">
                    <w:pPr>
                      <w:pStyle w:val="Tabellentext"/>
                      <w:ind w:left="284" w:hanging="227"/>
                      <w:rPr>
                        <w:sz w:val="20"/>
                        <w:szCs w:val="17"/>
                      </w:rPr>
                    </w:pPr>
                    <w:r>
                      <w:rPr>
                        <w:rStyle w:val="Platzhaltertext"/>
                        <w:rFonts w:ascii="Arial" w:hAnsi="Arial" w:cs="Arial"/>
                        <w:sz w:val="20"/>
                        <w:szCs w:val="17"/>
                      </w:rPr>
                      <w:t>Bitte benennen</w:t>
                    </w:r>
                  </w:p>
                </w:tc>
              </w:sdtContent>
            </w:sdt>
          </w:tr>
          <w:tr w:rsidR="00FC1864" w:rsidRPr="00671E98" w14:paraId="240668ED" w14:textId="77777777" w:rsidTr="00FC1864">
            <w:trPr>
              <w:trHeight w:val="170"/>
            </w:trPr>
            <w:tc>
              <w:tcPr>
                <w:tcW w:w="3058" w:type="dxa"/>
                <w:shd w:val="clear" w:color="auto" w:fill="F2F2F2" w:themeFill="background1" w:themeFillShade="F2"/>
                <w:vAlign w:val="bottom"/>
              </w:tcPr>
              <w:p w14:paraId="39818811" w14:textId="77777777" w:rsidR="00FC1864" w:rsidRPr="00671E98" w:rsidRDefault="00FC1864" w:rsidP="00FC1864">
                <w:pPr>
                  <w:pStyle w:val="Tabellentext"/>
                  <w:spacing w:before="0" w:after="0"/>
                  <w:jc w:val="center"/>
                  <w:rPr>
                    <w:color w:val="auto"/>
                  </w:rPr>
                </w:pPr>
              </w:p>
            </w:tc>
            <w:tc>
              <w:tcPr>
                <w:tcW w:w="511" w:type="dxa"/>
                <w:shd w:val="clear" w:color="auto" w:fill="F2F2F2" w:themeFill="background1" w:themeFillShade="F2"/>
                <w:vAlign w:val="bottom"/>
              </w:tcPr>
              <w:p w14:paraId="394DBEF4" w14:textId="77777777" w:rsidR="00FC1864" w:rsidRDefault="00FC1864" w:rsidP="00FC1864">
                <w:pPr>
                  <w:pStyle w:val="Tabellentext"/>
                  <w:spacing w:before="0" w:after="0"/>
                  <w:jc w:val="center"/>
                  <w:rPr>
                    <w:rFonts w:eastAsia="ZapfDingbatsStd" w:cs="ZapfDingbatsStd"/>
                    <w:color w:val="auto"/>
                    <w:szCs w:val="18"/>
                  </w:rPr>
                </w:pPr>
                <w:r>
                  <w:rPr>
                    <w:rFonts w:eastAsia="ZapfDingbatsStd" w:cs="ZapfDingbatsStd"/>
                    <w:color w:val="auto"/>
                    <w:szCs w:val="18"/>
                  </w:rPr>
                  <w:t>ja</w:t>
                </w:r>
              </w:p>
            </w:tc>
            <w:tc>
              <w:tcPr>
                <w:tcW w:w="634" w:type="dxa"/>
                <w:shd w:val="clear" w:color="auto" w:fill="F2F2F2" w:themeFill="background1" w:themeFillShade="F2"/>
                <w:vAlign w:val="bottom"/>
              </w:tcPr>
              <w:p w14:paraId="76A37B1E" w14:textId="77777777" w:rsidR="00FC1864" w:rsidRDefault="00FC1864" w:rsidP="00FC1864">
                <w:pPr>
                  <w:pStyle w:val="Tabellentext"/>
                  <w:spacing w:before="0" w:after="0"/>
                  <w:jc w:val="center"/>
                  <w:rPr>
                    <w:rFonts w:eastAsia="ZapfDingbatsStd" w:cs="ZapfDingbatsStd"/>
                    <w:color w:val="auto"/>
                    <w:szCs w:val="18"/>
                  </w:rPr>
                </w:pPr>
                <w:r>
                  <w:rPr>
                    <w:rFonts w:eastAsia="ZapfDingbatsStd" w:cs="ZapfDingbatsStd"/>
                    <w:color w:val="auto"/>
                    <w:szCs w:val="18"/>
                  </w:rPr>
                  <w:t>Nein</w:t>
                </w:r>
              </w:p>
            </w:tc>
            <w:tc>
              <w:tcPr>
                <w:tcW w:w="5001" w:type="dxa"/>
                <w:gridSpan w:val="5"/>
                <w:shd w:val="clear" w:color="auto" w:fill="F2F2F2" w:themeFill="background1" w:themeFillShade="F2"/>
                <w:vAlign w:val="bottom"/>
              </w:tcPr>
              <w:p w14:paraId="78B71DFD" w14:textId="77777777" w:rsidR="00FC1864" w:rsidRPr="00671E98" w:rsidRDefault="00FC1864" w:rsidP="00FC1864">
                <w:pPr>
                  <w:autoSpaceDE/>
                  <w:autoSpaceDN/>
                  <w:adjustRightInd/>
                  <w:spacing w:before="0" w:after="0" w:line="259" w:lineRule="auto"/>
                  <w:jc w:val="center"/>
                </w:pPr>
              </w:p>
            </w:tc>
          </w:tr>
          <w:tr w:rsidR="00FC1864" w:rsidRPr="00671E98" w14:paraId="1EE11EF3" w14:textId="77777777" w:rsidTr="00FC1864">
            <w:trPr>
              <w:trHeight w:val="257"/>
            </w:trPr>
            <w:tc>
              <w:tcPr>
                <w:tcW w:w="3058" w:type="dxa"/>
                <w:shd w:val="clear" w:color="auto" w:fill="F2F2F2" w:themeFill="background1" w:themeFillShade="F2"/>
                <w:vAlign w:val="center"/>
              </w:tcPr>
              <w:p w14:paraId="24F402DF" w14:textId="77777777" w:rsidR="00FC1864" w:rsidRPr="00671E98" w:rsidRDefault="00880ED7" w:rsidP="00880ED7">
                <w:pPr>
                  <w:pStyle w:val="Tabellentext"/>
                  <w:rPr>
                    <w:color w:val="auto"/>
                  </w:rPr>
                </w:pPr>
                <w:r>
                  <w:rPr>
                    <w:color w:val="auto"/>
                  </w:rPr>
                  <w:t>Zertifizierung nachhaltiges Bauen</w:t>
                </w:r>
                <w:r>
                  <w:rPr>
                    <w:color w:val="auto"/>
                  </w:rPr>
                  <w:br/>
                </w:r>
                <w:r w:rsidRPr="00880ED7">
                  <w:rPr>
                    <w:color w:val="auto"/>
                  </w:rPr>
                  <w:t>(</w:t>
                </w:r>
                <w:r>
                  <w:rPr>
                    <w:color w:val="auto"/>
                  </w:rPr>
                  <w:t xml:space="preserve">z.B. </w:t>
                </w:r>
                <w:r w:rsidRPr="00880ED7">
                  <w:rPr>
                    <w:color w:val="auto"/>
                  </w:rPr>
                  <w:t>DNGB, BnB, QNG, NaWoh)</w:t>
                </w:r>
                <w:r>
                  <w:rPr>
                    <w:color w:val="auto"/>
                  </w:rPr>
                  <w:t xml:space="preserve"> </w:t>
                </w:r>
                <w:r w:rsidRPr="00880ED7">
                  <w:rPr>
                    <w:color w:val="auto"/>
                  </w:rPr>
                  <w:t>oder vergleichba</w:t>
                </w:r>
                <w:r>
                  <w:rPr>
                    <w:color w:val="auto"/>
                  </w:rPr>
                  <w:t>r</w:t>
                </w:r>
              </w:p>
            </w:tc>
            <w:tc>
              <w:tcPr>
                <w:tcW w:w="511" w:type="dxa"/>
                <w:shd w:val="clear" w:color="auto" w:fill="F2F2F2" w:themeFill="background1" w:themeFillShade="F2"/>
                <w:vAlign w:val="center"/>
              </w:tcPr>
              <w:sdt>
                <w:sdtPr>
                  <w:rPr>
                    <w:rFonts w:eastAsia="ZapfDingbatsStd" w:cs="ZapfDingbatsStd"/>
                    <w:color w:val="auto"/>
                    <w:szCs w:val="18"/>
                  </w:rPr>
                  <w:id w:val="602529957"/>
                  <w14:checkbox>
                    <w14:checked w14:val="0"/>
                    <w14:checkedState w14:val="2612" w14:font="MS Gothic"/>
                    <w14:uncheckedState w14:val="2610" w14:font="MS Gothic"/>
                  </w14:checkbox>
                </w:sdtPr>
                <w:sdtEndPr/>
                <w:sdtContent>
                  <w:p w14:paraId="401EF662" w14:textId="77777777" w:rsidR="00FC1864" w:rsidRDefault="00FC1864" w:rsidP="00FC1864">
                    <w:pPr>
                      <w:pStyle w:val="Tabellentext"/>
                      <w:rPr>
                        <w:rFonts w:eastAsia="ZapfDingbatsStd" w:cs="ZapfDingbatsStd"/>
                        <w:color w:val="auto"/>
                        <w:szCs w:val="18"/>
                      </w:rPr>
                    </w:pPr>
                    <w:r>
                      <w:rPr>
                        <w:rFonts w:ascii="MS Gothic" w:eastAsia="MS Gothic" w:hAnsi="MS Gothic" w:cs="ZapfDingbatsStd" w:hint="eastAsia"/>
                        <w:color w:val="auto"/>
                        <w:szCs w:val="18"/>
                      </w:rPr>
                      <w:t>☐</w:t>
                    </w:r>
                  </w:p>
                </w:sdtContent>
              </w:sdt>
            </w:tc>
            <w:tc>
              <w:tcPr>
                <w:tcW w:w="634" w:type="dxa"/>
                <w:shd w:val="clear" w:color="auto" w:fill="F2F2F2" w:themeFill="background1" w:themeFillShade="F2"/>
                <w:vAlign w:val="center"/>
              </w:tcPr>
              <w:sdt>
                <w:sdtPr>
                  <w:rPr>
                    <w:rFonts w:eastAsia="ZapfDingbatsStd" w:cs="ZapfDingbatsStd"/>
                    <w:color w:val="auto"/>
                    <w:szCs w:val="18"/>
                  </w:rPr>
                  <w:id w:val="-1122607945"/>
                  <w14:checkbox>
                    <w14:checked w14:val="0"/>
                    <w14:checkedState w14:val="2612" w14:font="MS Gothic"/>
                    <w14:uncheckedState w14:val="2610" w14:font="MS Gothic"/>
                  </w14:checkbox>
                </w:sdtPr>
                <w:sdtEndPr/>
                <w:sdtContent>
                  <w:p w14:paraId="7EDEF17A" w14:textId="77777777" w:rsidR="00FC1864" w:rsidRDefault="00FC1864" w:rsidP="00FC1864">
                    <w:pPr>
                      <w:pStyle w:val="Tabellentext"/>
                      <w:rPr>
                        <w:rFonts w:eastAsia="ZapfDingbatsStd" w:cs="ZapfDingbatsStd"/>
                        <w:color w:val="auto"/>
                        <w:szCs w:val="18"/>
                      </w:rPr>
                    </w:pPr>
                    <w:r>
                      <w:rPr>
                        <w:rFonts w:ascii="MS Gothic" w:eastAsia="MS Gothic" w:hAnsi="MS Gothic" w:cs="ZapfDingbatsStd" w:hint="eastAsia"/>
                        <w:color w:val="auto"/>
                        <w:szCs w:val="18"/>
                      </w:rPr>
                      <w:t>☐</w:t>
                    </w:r>
                  </w:p>
                </w:sdtContent>
              </w:sdt>
            </w:tc>
            <w:sdt>
              <w:sdtPr>
                <w:rPr>
                  <w:sz w:val="20"/>
                  <w:szCs w:val="17"/>
                </w:rPr>
                <w:id w:val="-120391951"/>
                <w:placeholder>
                  <w:docPart w:val="4F0DFABD361248F482C08DB7EE9BCF2D"/>
                </w:placeholder>
                <w:showingPlcHdr/>
              </w:sdtPr>
              <w:sdtEndPr/>
              <w:sdtContent>
                <w:tc>
                  <w:tcPr>
                    <w:tcW w:w="5001" w:type="dxa"/>
                    <w:gridSpan w:val="5"/>
                    <w:shd w:val="clear" w:color="auto" w:fill="F2F2F2" w:themeFill="background1" w:themeFillShade="F2"/>
                    <w:vAlign w:val="center"/>
                  </w:tcPr>
                  <w:p w14:paraId="49E2DA65" w14:textId="77777777" w:rsidR="00FC1864" w:rsidRPr="00671E98" w:rsidRDefault="00FC1864" w:rsidP="00FC1864">
                    <w:pPr>
                      <w:autoSpaceDE/>
                      <w:autoSpaceDN/>
                      <w:adjustRightInd/>
                      <w:spacing w:before="0" w:after="0" w:line="259" w:lineRule="auto"/>
                    </w:pPr>
                    <w:r>
                      <w:rPr>
                        <w:rStyle w:val="Platzhaltertext"/>
                        <w:rFonts w:ascii="Arial" w:hAnsi="Arial" w:cs="Arial"/>
                        <w:sz w:val="20"/>
                        <w:szCs w:val="17"/>
                      </w:rPr>
                      <w:t>Bitte benennen</w:t>
                    </w:r>
                  </w:p>
                </w:tc>
              </w:sdtContent>
            </w:sdt>
          </w:tr>
          <w:tr w:rsidR="00FC1864" w:rsidRPr="00671E98" w14:paraId="27598C5F" w14:textId="77777777" w:rsidTr="00FC1864">
            <w:trPr>
              <w:trHeight w:val="257"/>
            </w:trPr>
            <w:tc>
              <w:tcPr>
                <w:tcW w:w="3058" w:type="dxa"/>
                <w:shd w:val="clear" w:color="auto" w:fill="F2F2F2" w:themeFill="background1" w:themeFillShade="F2"/>
                <w:vAlign w:val="center"/>
              </w:tcPr>
              <w:p w14:paraId="3D6D03FA" w14:textId="77777777" w:rsidR="00FC1864" w:rsidRPr="00671E98" w:rsidRDefault="00FC1864" w:rsidP="00FC1864">
                <w:pPr>
                  <w:pStyle w:val="Tabellentext"/>
                  <w:rPr>
                    <w:color w:val="auto"/>
                  </w:rPr>
                </w:pPr>
                <w:r w:rsidRPr="00D715EF">
                  <w:rPr>
                    <w:color w:val="auto"/>
                  </w:rPr>
                  <w:t>Gebäude nach DIN 18040_1 / DIN 18040_2</w:t>
                </w:r>
              </w:p>
            </w:tc>
            <w:tc>
              <w:tcPr>
                <w:tcW w:w="511" w:type="dxa"/>
                <w:shd w:val="clear" w:color="auto" w:fill="F2F2F2" w:themeFill="background1" w:themeFillShade="F2"/>
                <w:vAlign w:val="center"/>
              </w:tcPr>
              <w:sdt>
                <w:sdtPr>
                  <w:rPr>
                    <w:rFonts w:eastAsia="ZapfDingbatsStd" w:cs="ZapfDingbatsStd"/>
                    <w:color w:val="auto"/>
                    <w:szCs w:val="18"/>
                  </w:rPr>
                  <w:id w:val="3256744"/>
                  <w14:checkbox>
                    <w14:checked w14:val="0"/>
                    <w14:checkedState w14:val="2612" w14:font="MS Gothic"/>
                    <w14:uncheckedState w14:val="2610" w14:font="MS Gothic"/>
                  </w14:checkbox>
                </w:sdtPr>
                <w:sdtEndPr/>
                <w:sdtContent>
                  <w:p w14:paraId="1A3E7466" w14:textId="77777777" w:rsidR="00FC1864" w:rsidRDefault="00FC1864" w:rsidP="00FC1864">
                    <w:pPr>
                      <w:pStyle w:val="Tabellentext"/>
                      <w:rPr>
                        <w:rFonts w:eastAsia="ZapfDingbatsStd" w:cs="ZapfDingbatsStd"/>
                        <w:color w:val="auto"/>
                        <w:szCs w:val="18"/>
                      </w:rPr>
                    </w:pPr>
                    <w:r>
                      <w:rPr>
                        <w:rFonts w:ascii="MS Gothic" w:eastAsia="MS Gothic" w:hAnsi="MS Gothic" w:cs="ZapfDingbatsStd" w:hint="eastAsia"/>
                        <w:color w:val="auto"/>
                        <w:szCs w:val="18"/>
                      </w:rPr>
                      <w:t>☐</w:t>
                    </w:r>
                  </w:p>
                </w:sdtContent>
              </w:sdt>
            </w:tc>
            <w:tc>
              <w:tcPr>
                <w:tcW w:w="634" w:type="dxa"/>
                <w:shd w:val="clear" w:color="auto" w:fill="F2F2F2" w:themeFill="background1" w:themeFillShade="F2"/>
                <w:vAlign w:val="center"/>
              </w:tcPr>
              <w:sdt>
                <w:sdtPr>
                  <w:rPr>
                    <w:rFonts w:eastAsia="ZapfDingbatsStd" w:cs="ZapfDingbatsStd"/>
                    <w:color w:val="auto"/>
                    <w:szCs w:val="18"/>
                  </w:rPr>
                  <w:id w:val="-447008183"/>
                  <w14:checkbox>
                    <w14:checked w14:val="0"/>
                    <w14:checkedState w14:val="2612" w14:font="MS Gothic"/>
                    <w14:uncheckedState w14:val="2610" w14:font="MS Gothic"/>
                  </w14:checkbox>
                </w:sdtPr>
                <w:sdtEndPr/>
                <w:sdtContent>
                  <w:p w14:paraId="69043A14" w14:textId="77777777" w:rsidR="00FC1864" w:rsidRDefault="00FC1864" w:rsidP="00FC1864">
                    <w:pPr>
                      <w:pStyle w:val="Tabellentext"/>
                      <w:rPr>
                        <w:rFonts w:eastAsia="ZapfDingbatsStd" w:cs="ZapfDingbatsStd"/>
                        <w:color w:val="auto"/>
                        <w:szCs w:val="18"/>
                      </w:rPr>
                    </w:pPr>
                    <w:r>
                      <w:rPr>
                        <w:rFonts w:ascii="MS Gothic" w:eastAsia="MS Gothic" w:hAnsi="MS Gothic" w:cs="ZapfDingbatsStd" w:hint="eastAsia"/>
                        <w:color w:val="auto"/>
                        <w:szCs w:val="18"/>
                      </w:rPr>
                      <w:t>☐</w:t>
                    </w:r>
                  </w:p>
                </w:sdtContent>
              </w:sdt>
            </w:tc>
            <w:sdt>
              <w:sdtPr>
                <w:rPr>
                  <w:sz w:val="20"/>
                  <w:szCs w:val="17"/>
                </w:rPr>
                <w:id w:val="1571995031"/>
                <w:placeholder>
                  <w:docPart w:val="518BA0AFA8764294B63596D69BE43197"/>
                </w:placeholder>
                <w:showingPlcHdr/>
              </w:sdtPr>
              <w:sdtEndPr/>
              <w:sdtContent>
                <w:tc>
                  <w:tcPr>
                    <w:tcW w:w="5001" w:type="dxa"/>
                    <w:gridSpan w:val="5"/>
                    <w:shd w:val="clear" w:color="auto" w:fill="F2F2F2" w:themeFill="background1" w:themeFillShade="F2"/>
                    <w:vAlign w:val="center"/>
                  </w:tcPr>
                  <w:p w14:paraId="623506FA" w14:textId="77777777" w:rsidR="00FC1864" w:rsidRPr="00671E98" w:rsidRDefault="00FC1864" w:rsidP="00FC1864">
                    <w:pPr>
                      <w:autoSpaceDE/>
                      <w:autoSpaceDN/>
                      <w:adjustRightInd/>
                      <w:spacing w:before="0" w:after="0" w:line="259" w:lineRule="auto"/>
                    </w:pPr>
                    <w:r>
                      <w:rPr>
                        <w:rStyle w:val="Platzhaltertext"/>
                        <w:rFonts w:ascii="Arial" w:hAnsi="Arial" w:cs="Arial"/>
                        <w:sz w:val="20"/>
                        <w:szCs w:val="17"/>
                      </w:rPr>
                      <w:t>Bitte benennen</w:t>
                    </w:r>
                  </w:p>
                </w:tc>
              </w:sdtContent>
            </w:sdt>
          </w:tr>
          <w:tr w:rsidR="00FC1864" w:rsidRPr="00671E98" w14:paraId="45350736" w14:textId="77777777" w:rsidTr="00FC1864">
            <w:trPr>
              <w:trHeight w:val="257"/>
            </w:trPr>
            <w:tc>
              <w:tcPr>
                <w:tcW w:w="3058" w:type="dxa"/>
                <w:shd w:val="clear" w:color="auto" w:fill="F2F2F2" w:themeFill="background1" w:themeFillShade="F2"/>
                <w:vAlign w:val="center"/>
              </w:tcPr>
              <w:p w14:paraId="316AF367" w14:textId="77777777" w:rsidR="00FC1864" w:rsidRPr="00671E98" w:rsidRDefault="00FC1864" w:rsidP="00FC1864">
                <w:pPr>
                  <w:pStyle w:val="Tabellentext"/>
                  <w:rPr>
                    <w:color w:val="auto"/>
                  </w:rPr>
                </w:pPr>
                <w:r w:rsidRPr="00D715EF">
                  <w:rPr>
                    <w:color w:val="auto"/>
                  </w:rPr>
                  <w:t>Niedrigenergiegebäude</w:t>
                </w:r>
              </w:p>
            </w:tc>
            <w:tc>
              <w:tcPr>
                <w:tcW w:w="511" w:type="dxa"/>
                <w:shd w:val="clear" w:color="auto" w:fill="F2F2F2" w:themeFill="background1" w:themeFillShade="F2"/>
                <w:vAlign w:val="center"/>
              </w:tcPr>
              <w:sdt>
                <w:sdtPr>
                  <w:rPr>
                    <w:rFonts w:eastAsia="ZapfDingbatsStd" w:cs="ZapfDingbatsStd"/>
                    <w:color w:val="auto"/>
                    <w:szCs w:val="18"/>
                  </w:rPr>
                  <w:id w:val="-1960943332"/>
                  <w14:checkbox>
                    <w14:checked w14:val="0"/>
                    <w14:checkedState w14:val="2612" w14:font="MS Gothic"/>
                    <w14:uncheckedState w14:val="2610" w14:font="MS Gothic"/>
                  </w14:checkbox>
                </w:sdtPr>
                <w:sdtEndPr/>
                <w:sdtContent>
                  <w:p w14:paraId="6F08768E" w14:textId="77777777" w:rsidR="00FC1864" w:rsidRDefault="00FC1864" w:rsidP="00FC1864">
                    <w:pPr>
                      <w:pStyle w:val="Tabellentext"/>
                      <w:rPr>
                        <w:rFonts w:eastAsia="ZapfDingbatsStd" w:cs="ZapfDingbatsStd"/>
                        <w:color w:val="auto"/>
                        <w:szCs w:val="18"/>
                      </w:rPr>
                    </w:pPr>
                    <w:r>
                      <w:rPr>
                        <w:rFonts w:ascii="MS Gothic" w:eastAsia="MS Gothic" w:hAnsi="MS Gothic" w:cs="ZapfDingbatsStd" w:hint="eastAsia"/>
                        <w:color w:val="auto"/>
                        <w:szCs w:val="18"/>
                      </w:rPr>
                      <w:t>☐</w:t>
                    </w:r>
                  </w:p>
                </w:sdtContent>
              </w:sdt>
            </w:tc>
            <w:tc>
              <w:tcPr>
                <w:tcW w:w="634" w:type="dxa"/>
                <w:shd w:val="clear" w:color="auto" w:fill="F2F2F2" w:themeFill="background1" w:themeFillShade="F2"/>
                <w:vAlign w:val="center"/>
              </w:tcPr>
              <w:sdt>
                <w:sdtPr>
                  <w:rPr>
                    <w:rFonts w:eastAsia="ZapfDingbatsStd" w:cs="ZapfDingbatsStd"/>
                    <w:color w:val="auto"/>
                    <w:szCs w:val="18"/>
                  </w:rPr>
                  <w:id w:val="-2041572502"/>
                  <w14:checkbox>
                    <w14:checked w14:val="0"/>
                    <w14:checkedState w14:val="2612" w14:font="MS Gothic"/>
                    <w14:uncheckedState w14:val="2610" w14:font="MS Gothic"/>
                  </w14:checkbox>
                </w:sdtPr>
                <w:sdtEndPr/>
                <w:sdtContent>
                  <w:p w14:paraId="32B91202" w14:textId="77777777" w:rsidR="00FC1864" w:rsidRDefault="00FC1864" w:rsidP="00FC1864">
                    <w:pPr>
                      <w:pStyle w:val="Tabellentext"/>
                      <w:rPr>
                        <w:rFonts w:eastAsia="ZapfDingbatsStd" w:cs="ZapfDingbatsStd"/>
                        <w:color w:val="auto"/>
                        <w:szCs w:val="18"/>
                      </w:rPr>
                    </w:pPr>
                    <w:r>
                      <w:rPr>
                        <w:rFonts w:ascii="MS Gothic" w:eastAsia="MS Gothic" w:hAnsi="MS Gothic" w:cs="ZapfDingbatsStd" w:hint="eastAsia"/>
                        <w:color w:val="auto"/>
                        <w:szCs w:val="18"/>
                      </w:rPr>
                      <w:t>☐</w:t>
                    </w:r>
                  </w:p>
                </w:sdtContent>
              </w:sdt>
            </w:tc>
            <w:sdt>
              <w:sdtPr>
                <w:rPr>
                  <w:sz w:val="20"/>
                  <w:szCs w:val="17"/>
                </w:rPr>
                <w:id w:val="-1999484318"/>
                <w:placeholder>
                  <w:docPart w:val="2EF705DBB4814D88A8927BFE92A3C53E"/>
                </w:placeholder>
                <w:showingPlcHdr/>
              </w:sdtPr>
              <w:sdtEndPr/>
              <w:sdtContent>
                <w:tc>
                  <w:tcPr>
                    <w:tcW w:w="5001" w:type="dxa"/>
                    <w:gridSpan w:val="5"/>
                    <w:shd w:val="clear" w:color="auto" w:fill="F2F2F2" w:themeFill="background1" w:themeFillShade="F2"/>
                    <w:vAlign w:val="center"/>
                  </w:tcPr>
                  <w:p w14:paraId="00F4AA47" w14:textId="77777777" w:rsidR="00FC1864" w:rsidRPr="00671E98" w:rsidRDefault="00FC1864" w:rsidP="00FC1864">
                    <w:pPr>
                      <w:autoSpaceDE/>
                      <w:autoSpaceDN/>
                      <w:adjustRightInd/>
                      <w:spacing w:before="0" w:after="0" w:line="259" w:lineRule="auto"/>
                    </w:pPr>
                    <w:r>
                      <w:rPr>
                        <w:rStyle w:val="Platzhaltertext"/>
                        <w:rFonts w:ascii="Arial" w:hAnsi="Arial" w:cs="Arial"/>
                        <w:sz w:val="20"/>
                        <w:szCs w:val="17"/>
                      </w:rPr>
                      <w:t>Bitte benennen</w:t>
                    </w:r>
                  </w:p>
                </w:tc>
              </w:sdtContent>
            </w:sdt>
          </w:tr>
          <w:tr w:rsidR="00FC1864" w14:paraId="22B3ED4C" w14:textId="77777777" w:rsidTr="00D715EF">
            <w:trPr>
              <w:trHeight w:val="5369"/>
            </w:trPr>
            <w:tc>
              <w:tcPr>
                <w:tcW w:w="3058" w:type="dxa"/>
                <w:shd w:val="clear" w:color="auto" w:fill="F2F2F2" w:themeFill="background1" w:themeFillShade="F2"/>
              </w:tcPr>
              <w:p w14:paraId="1E627CE9" w14:textId="77777777" w:rsidR="00FC1864" w:rsidRPr="00B75DAE" w:rsidRDefault="00FC1864" w:rsidP="00FC1864">
                <w:pPr>
                  <w:pStyle w:val="Tabellentext"/>
                </w:pPr>
                <w:r w:rsidRPr="00B75DAE">
                  <w:lastRenderedPageBreak/>
                  <w:t>Kurzbeschreibung des Referenzobjekts</w:t>
                </w:r>
                <w:r>
                  <w:t xml:space="preserve"> </w:t>
                </w:r>
                <w:r w:rsidRPr="00B75DAE">
                  <w:t>mit den wesentlichen Merkmalen</w:t>
                </w:r>
                <w:r>
                  <w:t xml:space="preserve"> *</w:t>
                </w:r>
              </w:p>
            </w:tc>
            <w:sdt>
              <w:sdtPr>
                <w:id w:val="-1087762480"/>
                <w:placeholder>
                  <w:docPart w:val="E27D32F498B243B382BF936CF0A12B3A"/>
                </w:placeholder>
                <w:showingPlcHdr/>
              </w:sdtPr>
              <w:sdtEndPr/>
              <w:sdtContent>
                <w:tc>
                  <w:tcPr>
                    <w:tcW w:w="6146" w:type="dxa"/>
                    <w:gridSpan w:val="7"/>
                    <w:shd w:val="clear" w:color="auto" w:fill="F2F2F2" w:themeFill="background1" w:themeFillShade="F2"/>
                  </w:tcPr>
                  <w:p w14:paraId="435EB0DD" w14:textId="77777777" w:rsidR="00FC1864" w:rsidRPr="00B75DAE" w:rsidRDefault="00FC1864" w:rsidP="00FC1864">
                    <w:pPr>
                      <w:pStyle w:val="Tabellentextausfllen"/>
                    </w:pPr>
                    <w:r w:rsidRPr="00BC2941">
                      <w:rPr>
                        <w:rStyle w:val="Platzhaltertext"/>
                      </w:rPr>
                      <w:t>Klicken oder tippen Sie hier, um Text einzugeben.</w:t>
                    </w:r>
                  </w:p>
                </w:tc>
              </w:sdtContent>
            </w:sdt>
          </w:tr>
        </w:tbl>
        <w:p w14:paraId="6BA33C5F" w14:textId="77777777" w:rsidR="00D715EF" w:rsidRPr="00432231" w:rsidRDefault="00467C62" w:rsidP="00D715EF">
          <w:pPr>
            <w:rPr>
              <w:sz w:val="6"/>
              <w:szCs w:val="8"/>
            </w:rPr>
          </w:pPr>
        </w:p>
      </w:sdtContent>
    </w:sdt>
    <w:sectPr w:rsidR="00D715EF" w:rsidRPr="004322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A01B" w14:textId="77777777" w:rsidR="00467C62" w:rsidRDefault="00467C62" w:rsidP="003F4AD5">
      <w:pPr>
        <w:spacing w:before="0" w:after="0" w:line="240" w:lineRule="auto"/>
      </w:pPr>
      <w:r>
        <w:separator/>
      </w:r>
    </w:p>
  </w:endnote>
  <w:endnote w:type="continuationSeparator" w:id="0">
    <w:p w14:paraId="5A06192A" w14:textId="77777777" w:rsidR="00467C62" w:rsidRDefault="00467C62" w:rsidP="003F4A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OfficinaSansStd-Book">
    <w:altName w:val="Yu Gothic"/>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DingbatsStd">
    <w:altName w:val="Yu Gothic"/>
    <w:panose1 w:val="00000000000000000000"/>
    <w:charset w:val="80"/>
    <w:family w:val="auto"/>
    <w:notTrueType/>
    <w:pitch w:val="default"/>
    <w:sig w:usb0="00000001" w:usb1="08070000" w:usb2="00000010" w:usb3="00000000" w:csb0="00020000" w:csb1="00000000"/>
  </w:font>
  <w:font w:name="OfficinaSansStd-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1958" w14:textId="77777777" w:rsidR="007D73E9" w:rsidRDefault="007D73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8726" w14:textId="77777777" w:rsidR="003F4AD5" w:rsidRPr="003F4AD5" w:rsidRDefault="003F4AD5" w:rsidP="003F4AD5">
    <w:pPr>
      <w:pStyle w:val="Fuzeile"/>
      <w:pBdr>
        <w:top w:val="single" w:sz="4" w:space="1" w:color="auto"/>
      </w:pBdr>
      <w:rPr>
        <w:sz w:val="18"/>
        <w:szCs w:val="18"/>
      </w:rPr>
    </w:pPr>
    <w:r w:rsidRPr="003F4AD5">
      <w:rPr>
        <w:sz w:val="18"/>
        <w:szCs w:val="18"/>
      </w:rPr>
      <w:t>BSG</w:t>
    </w:r>
    <w:r w:rsidRPr="003F4AD5">
      <w:rPr>
        <w:sz w:val="18"/>
        <w:szCs w:val="18"/>
      </w:rPr>
      <w:tab/>
    </w:r>
    <w:r w:rsidR="007D73E9">
      <w:rPr>
        <w:sz w:val="18"/>
        <w:szCs w:val="18"/>
      </w:rPr>
      <w:t>25</w:t>
    </w:r>
    <w:r w:rsidR="00D715EF">
      <w:rPr>
        <w:sz w:val="18"/>
        <w:szCs w:val="18"/>
      </w:rPr>
      <w:t>.02.</w:t>
    </w:r>
    <w:r w:rsidR="00FC1864">
      <w:rPr>
        <w:sz w:val="18"/>
        <w:szCs w:val="18"/>
      </w:rPr>
      <w:t>20</w:t>
    </w:r>
    <w:r w:rsidR="00D715EF">
      <w:rPr>
        <w:sz w:val="18"/>
        <w:szCs w:val="18"/>
      </w:rPr>
      <w:t>26</w:t>
    </w:r>
    <w:r w:rsidRPr="003F4AD5">
      <w:rPr>
        <w:sz w:val="18"/>
        <w:szCs w:val="18"/>
      </w:rPr>
      <w:tab/>
      <w:t xml:space="preserve">Seite </w:t>
    </w:r>
    <w:r w:rsidRPr="003F4AD5">
      <w:rPr>
        <w:sz w:val="18"/>
        <w:szCs w:val="18"/>
      </w:rPr>
      <w:fldChar w:fldCharType="begin"/>
    </w:r>
    <w:r w:rsidRPr="003F4AD5">
      <w:rPr>
        <w:sz w:val="18"/>
        <w:szCs w:val="18"/>
      </w:rPr>
      <w:instrText>PAGE   \* MERGEFORMAT</w:instrText>
    </w:r>
    <w:r w:rsidRPr="003F4AD5">
      <w:rPr>
        <w:sz w:val="18"/>
        <w:szCs w:val="18"/>
      </w:rPr>
      <w:fldChar w:fldCharType="separate"/>
    </w:r>
    <w:r w:rsidRPr="003F4AD5">
      <w:rPr>
        <w:sz w:val="18"/>
        <w:szCs w:val="18"/>
      </w:rPr>
      <w:t>3</w:t>
    </w:r>
    <w:r w:rsidRPr="003F4AD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EF09" w14:textId="77777777" w:rsidR="007D73E9" w:rsidRDefault="007D73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D7EB" w14:textId="77777777" w:rsidR="00467C62" w:rsidRDefault="00467C62" w:rsidP="003F4AD5">
      <w:pPr>
        <w:spacing w:before="0" w:after="0" w:line="240" w:lineRule="auto"/>
      </w:pPr>
      <w:r>
        <w:separator/>
      </w:r>
    </w:p>
  </w:footnote>
  <w:footnote w:type="continuationSeparator" w:id="0">
    <w:p w14:paraId="7BAFA805" w14:textId="77777777" w:rsidR="00467C62" w:rsidRDefault="00467C62" w:rsidP="003F4A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6363" w14:textId="77777777" w:rsidR="007D73E9" w:rsidRDefault="007D73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8B70" w14:textId="77777777" w:rsidR="003F4AD5" w:rsidRPr="00350C5F" w:rsidRDefault="00350C5F" w:rsidP="00350C5F">
    <w:pPr>
      <w:pStyle w:val="Kopfzeile"/>
      <w:pBdr>
        <w:bottom w:val="single" w:sz="4" w:space="1" w:color="auto"/>
      </w:pBdr>
    </w:pPr>
    <w:r w:rsidRPr="00350C5F">
      <w:rPr>
        <w:sz w:val="18"/>
        <w:szCs w:val="18"/>
      </w:rPr>
      <w:t>Landkreis Märkisch-Oderland</w:t>
    </w:r>
    <w:r w:rsidRPr="00350C5F">
      <w:rPr>
        <w:sz w:val="18"/>
        <w:szCs w:val="18"/>
      </w:rPr>
      <w:tab/>
    </w:r>
    <w:r w:rsidRPr="00350C5F">
      <w:rPr>
        <w:sz w:val="18"/>
        <w:szCs w:val="18"/>
      </w:rPr>
      <w:tab/>
      <w:t>Wohnstätte Altlandsberg</w:t>
    </w:r>
    <w:r w:rsidRPr="00350C5F">
      <w:rPr>
        <w:sz w:val="18"/>
        <w:szCs w:val="18"/>
      </w:rPr>
      <w:br/>
      <w:t xml:space="preserve">Vergabe von Leistungen der Fachplanung </w:t>
    </w:r>
    <w:r w:rsidRPr="00350C5F">
      <w:rPr>
        <w:sz w:val="18"/>
        <w:szCs w:val="18"/>
      </w:rPr>
      <w:tab/>
    </w:r>
    <w:r w:rsidRPr="00350C5F">
      <w:rPr>
        <w:sz w:val="18"/>
        <w:szCs w:val="18"/>
      </w:rPr>
      <w:tab/>
      <w:t>Los 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4BE2" w14:textId="77777777" w:rsidR="007D73E9" w:rsidRDefault="007D73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4E3"/>
    <w:multiLevelType w:val="hybridMultilevel"/>
    <w:tmpl w:val="FA5C3554"/>
    <w:lvl w:ilvl="0" w:tplc="B4689968">
      <w:start w:val="3"/>
      <w:numFmt w:val="bullet"/>
      <w:lvlText w:val="-"/>
      <w:lvlJc w:val="left"/>
      <w:pPr>
        <w:ind w:left="768" w:hanging="360"/>
      </w:pPr>
      <w:rPr>
        <w:rFonts w:ascii="Arial Narrow" w:eastAsia="OfficinaSansStd-Book" w:hAnsi="Arial Narrow" w:cs="OfficinaSansStd-Book"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 w15:restartNumberingAfterBreak="0">
    <w:nsid w:val="29781E3D"/>
    <w:multiLevelType w:val="hybridMultilevel"/>
    <w:tmpl w:val="229AD9C6"/>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36301821"/>
    <w:multiLevelType w:val="hybridMultilevel"/>
    <w:tmpl w:val="D046C6F6"/>
    <w:lvl w:ilvl="0" w:tplc="B4689968">
      <w:start w:val="3"/>
      <w:numFmt w:val="bullet"/>
      <w:lvlText w:val="-"/>
      <w:lvlJc w:val="left"/>
      <w:pPr>
        <w:ind w:left="720" w:hanging="360"/>
      </w:pPr>
      <w:rPr>
        <w:rFonts w:ascii="Arial Narrow" w:eastAsia="OfficinaSansStd-Book" w:hAnsi="Arial Narrow" w:cs="OfficinaSansStd-Boo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9F46A0"/>
    <w:multiLevelType w:val="hybridMultilevel"/>
    <w:tmpl w:val="A03E0968"/>
    <w:lvl w:ilvl="0" w:tplc="6EA05448">
      <w:start w:val="35"/>
      <w:numFmt w:val="bullet"/>
      <w:lvlText w:val="-"/>
      <w:lvlJc w:val="left"/>
      <w:pPr>
        <w:ind w:left="720" w:hanging="360"/>
      </w:pPr>
      <w:rPr>
        <w:rFonts w:ascii="Arial Narrow" w:eastAsia="OfficinaSansStd-Book" w:hAnsi="Arial Narrow" w:cs="OfficinaSansStd-Boo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07618"/>
    <w:multiLevelType w:val="hybridMultilevel"/>
    <w:tmpl w:val="926822CC"/>
    <w:lvl w:ilvl="0" w:tplc="B4689968">
      <w:start w:val="3"/>
      <w:numFmt w:val="bullet"/>
      <w:lvlText w:val="-"/>
      <w:lvlJc w:val="left"/>
      <w:pPr>
        <w:ind w:left="720" w:hanging="360"/>
      </w:pPr>
      <w:rPr>
        <w:rFonts w:ascii="Arial Narrow" w:eastAsia="OfficinaSansStd-Book" w:hAnsi="Arial Narrow" w:cs="OfficinaSansStd-Boo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E04845"/>
    <w:multiLevelType w:val="hybridMultilevel"/>
    <w:tmpl w:val="697E9D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B31663D"/>
    <w:multiLevelType w:val="hybridMultilevel"/>
    <w:tmpl w:val="19E84B2A"/>
    <w:lvl w:ilvl="0" w:tplc="079C30A6">
      <w:numFmt w:val="bullet"/>
      <w:pStyle w:val="ListeAnstrich"/>
      <w:lvlText w:val=""/>
      <w:lvlJc w:val="left"/>
      <w:pPr>
        <w:ind w:left="1224" w:hanging="360"/>
      </w:pPr>
      <w:rPr>
        <w:rFonts w:ascii="Symbol" w:eastAsia="Times New Roman" w:hAnsi="Symbol" w:hint="default"/>
      </w:rPr>
    </w:lvl>
    <w:lvl w:ilvl="1" w:tplc="04070003">
      <w:start w:val="1"/>
      <w:numFmt w:val="bullet"/>
      <w:lvlText w:val="o"/>
      <w:lvlJc w:val="left"/>
      <w:pPr>
        <w:ind w:left="2304" w:hanging="360"/>
      </w:pPr>
      <w:rPr>
        <w:rFonts w:ascii="Courier New" w:hAnsi="Courier New" w:cs="Courier New" w:hint="default"/>
      </w:rPr>
    </w:lvl>
    <w:lvl w:ilvl="2" w:tplc="04070005">
      <w:start w:val="1"/>
      <w:numFmt w:val="bullet"/>
      <w:lvlText w:val=""/>
      <w:lvlJc w:val="left"/>
      <w:pPr>
        <w:ind w:left="3024" w:hanging="360"/>
      </w:pPr>
      <w:rPr>
        <w:rFonts w:ascii="Wingdings" w:hAnsi="Wingdings" w:hint="default"/>
      </w:rPr>
    </w:lvl>
    <w:lvl w:ilvl="3" w:tplc="04070001">
      <w:start w:val="1"/>
      <w:numFmt w:val="bullet"/>
      <w:lvlText w:val=""/>
      <w:lvlJc w:val="left"/>
      <w:pPr>
        <w:ind w:left="3744" w:hanging="360"/>
      </w:pPr>
      <w:rPr>
        <w:rFonts w:ascii="Symbol" w:hAnsi="Symbol" w:hint="default"/>
      </w:rPr>
    </w:lvl>
    <w:lvl w:ilvl="4" w:tplc="04070003">
      <w:start w:val="1"/>
      <w:numFmt w:val="bullet"/>
      <w:lvlText w:val="o"/>
      <w:lvlJc w:val="left"/>
      <w:pPr>
        <w:ind w:left="4464" w:hanging="360"/>
      </w:pPr>
      <w:rPr>
        <w:rFonts w:ascii="Courier New" w:hAnsi="Courier New" w:cs="Courier New" w:hint="default"/>
      </w:rPr>
    </w:lvl>
    <w:lvl w:ilvl="5" w:tplc="04070005">
      <w:start w:val="1"/>
      <w:numFmt w:val="bullet"/>
      <w:lvlText w:val=""/>
      <w:lvlJc w:val="left"/>
      <w:pPr>
        <w:ind w:left="5184" w:hanging="360"/>
      </w:pPr>
      <w:rPr>
        <w:rFonts w:ascii="Wingdings" w:hAnsi="Wingdings" w:hint="default"/>
      </w:rPr>
    </w:lvl>
    <w:lvl w:ilvl="6" w:tplc="04070001">
      <w:start w:val="1"/>
      <w:numFmt w:val="bullet"/>
      <w:lvlText w:val=""/>
      <w:lvlJc w:val="left"/>
      <w:pPr>
        <w:ind w:left="5904" w:hanging="360"/>
      </w:pPr>
      <w:rPr>
        <w:rFonts w:ascii="Symbol" w:hAnsi="Symbol" w:hint="default"/>
      </w:rPr>
    </w:lvl>
    <w:lvl w:ilvl="7" w:tplc="04070003">
      <w:start w:val="1"/>
      <w:numFmt w:val="bullet"/>
      <w:lvlText w:val="o"/>
      <w:lvlJc w:val="left"/>
      <w:pPr>
        <w:ind w:left="6624" w:hanging="360"/>
      </w:pPr>
      <w:rPr>
        <w:rFonts w:ascii="Courier New" w:hAnsi="Courier New" w:cs="Courier New" w:hint="default"/>
      </w:rPr>
    </w:lvl>
    <w:lvl w:ilvl="8" w:tplc="04070005">
      <w:start w:val="1"/>
      <w:numFmt w:val="bullet"/>
      <w:lvlText w:val=""/>
      <w:lvlJc w:val="left"/>
      <w:pPr>
        <w:ind w:left="7344" w:hanging="360"/>
      </w:pPr>
      <w:rPr>
        <w:rFonts w:ascii="Wingdings" w:hAnsi="Wingdings" w:hint="default"/>
      </w:rPr>
    </w:lvl>
  </w:abstractNum>
  <w:abstractNum w:abstractNumId="7" w15:restartNumberingAfterBreak="0">
    <w:nsid w:val="52F951F4"/>
    <w:multiLevelType w:val="hybridMultilevel"/>
    <w:tmpl w:val="DE5C0432"/>
    <w:lvl w:ilvl="0" w:tplc="D1AE784E">
      <w:start w:val="1"/>
      <w:numFmt w:val="bullet"/>
      <w:pStyle w:val="Tabellenliste"/>
      <w:lvlText w:val=""/>
      <w:lvlJc w:val="left"/>
      <w:pPr>
        <w:ind w:left="1210" w:hanging="360"/>
      </w:pPr>
      <w:rPr>
        <w:rFonts w:ascii="Symbol" w:hAnsi="Symbol" w:hint="default"/>
        <w:sz w:val="16"/>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3774790"/>
    <w:multiLevelType w:val="hybridMultilevel"/>
    <w:tmpl w:val="50E264EE"/>
    <w:lvl w:ilvl="0" w:tplc="6D7CD04E">
      <w:start w:val="6"/>
      <w:numFmt w:val="lowerLetter"/>
      <w:pStyle w:val="Listea"/>
      <w:lvlText w:val="%1)"/>
      <w:lvlJc w:val="left"/>
      <w:pPr>
        <w:ind w:left="360" w:hanging="360"/>
      </w:pPr>
      <w:rPr>
        <w:rFonts w:hint="default"/>
        <w:b w:val="0"/>
        <w:i w:val="0"/>
        <w:sz w:val="22"/>
      </w:rPr>
    </w:lvl>
    <w:lvl w:ilvl="1" w:tplc="162CD48C">
      <w:start w:val="1"/>
      <w:numFmt w:val="bullet"/>
      <w:lvlText w:val="­"/>
      <w:lvlJc w:val="left"/>
      <w:pPr>
        <w:ind w:left="1080" w:hanging="360"/>
      </w:pPr>
      <w:rPr>
        <w:rFonts w:ascii="Arial" w:hAnsi="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B4537D2"/>
    <w:multiLevelType w:val="hybridMultilevel"/>
    <w:tmpl w:val="4B92A514"/>
    <w:lvl w:ilvl="0" w:tplc="E08032E8">
      <w:start w:val="1"/>
      <w:numFmt w:val="bullet"/>
      <w:lvlText w:val="-"/>
      <w:lvlJc w:val="left"/>
      <w:pPr>
        <w:ind w:left="417" w:hanging="360"/>
      </w:pPr>
      <w:rPr>
        <w:rFonts w:ascii="Arial Narrow" w:eastAsia="OfficinaSansStd-Book" w:hAnsi="Arial Narrow" w:cs="OfficinaSansStd-Book"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0" w15:restartNumberingAfterBreak="0">
    <w:nsid w:val="62786C4A"/>
    <w:multiLevelType w:val="hybridMultilevel"/>
    <w:tmpl w:val="E09A00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2D6722A"/>
    <w:multiLevelType w:val="hybridMultilevel"/>
    <w:tmpl w:val="1A3E0B44"/>
    <w:lvl w:ilvl="0" w:tplc="5E92751C">
      <w:start w:val="1"/>
      <w:numFmt w:val="lowerLetter"/>
      <w:pStyle w:val="Listea0"/>
      <w:lvlText w:val="%1)"/>
      <w:lvlJc w:val="left"/>
      <w:pPr>
        <w:ind w:left="360" w:hanging="360"/>
      </w:pPr>
      <w:rPr>
        <w:rFonts w:hint="default"/>
        <w:b/>
        <w:i w:val="0"/>
        <w:sz w:val="24"/>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C6C2C45"/>
    <w:multiLevelType w:val="hybridMultilevel"/>
    <w:tmpl w:val="1ECA9454"/>
    <w:lvl w:ilvl="0" w:tplc="B4689968">
      <w:start w:val="3"/>
      <w:numFmt w:val="bullet"/>
      <w:lvlText w:val="-"/>
      <w:lvlJc w:val="left"/>
      <w:pPr>
        <w:ind w:left="1476" w:hanging="360"/>
      </w:pPr>
      <w:rPr>
        <w:rFonts w:ascii="Arial Narrow" w:eastAsia="OfficinaSansStd-Book" w:hAnsi="Arial Narrow" w:cs="OfficinaSansStd-Book" w:hint="default"/>
      </w:rPr>
    </w:lvl>
    <w:lvl w:ilvl="1" w:tplc="04070003" w:tentative="1">
      <w:start w:val="1"/>
      <w:numFmt w:val="bullet"/>
      <w:lvlText w:val="o"/>
      <w:lvlJc w:val="left"/>
      <w:pPr>
        <w:ind w:left="2196" w:hanging="360"/>
      </w:pPr>
      <w:rPr>
        <w:rFonts w:ascii="Courier New" w:hAnsi="Courier New" w:cs="Courier New" w:hint="default"/>
      </w:rPr>
    </w:lvl>
    <w:lvl w:ilvl="2" w:tplc="04070005" w:tentative="1">
      <w:start w:val="1"/>
      <w:numFmt w:val="bullet"/>
      <w:lvlText w:val=""/>
      <w:lvlJc w:val="left"/>
      <w:pPr>
        <w:ind w:left="2916" w:hanging="360"/>
      </w:pPr>
      <w:rPr>
        <w:rFonts w:ascii="Wingdings" w:hAnsi="Wingdings" w:hint="default"/>
      </w:rPr>
    </w:lvl>
    <w:lvl w:ilvl="3" w:tplc="04070001" w:tentative="1">
      <w:start w:val="1"/>
      <w:numFmt w:val="bullet"/>
      <w:lvlText w:val=""/>
      <w:lvlJc w:val="left"/>
      <w:pPr>
        <w:ind w:left="3636" w:hanging="360"/>
      </w:pPr>
      <w:rPr>
        <w:rFonts w:ascii="Symbol" w:hAnsi="Symbol" w:hint="default"/>
      </w:rPr>
    </w:lvl>
    <w:lvl w:ilvl="4" w:tplc="04070003" w:tentative="1">
      <w:start w:val="1"/>
      <w:numFmt w:val="bullet"/>
      <w:lvlText w:val="o"/>
      <w:lvlJc w:val="left"/>
      <w:pPr>
        <w:ind w:left="4356" w:hanging="360"/>
      </w:pPr>
      <w:rPr>
        <w:rFonts w:ascii="Courier New" w:hAnsi="Courier New" w:cs="Courier New" w:hint="default"/>
      </w:rPr>
    </w:lvl>
    <w:lvl w:ilvl="5" w:tplc="04070005" w:tentative="1">
      <w:start w:val="1"/>
      <w:numFmt w:val="bullet"/>
      <w:lvlText w:val=""/>
      <w:lvlJc w:val="left"/>
      <w:pPr>
        <w:ind w:left="5076" w:hanging="360"/>
      </w:pPr>
      <w:rPr>
        <w:rFonts w:ascii="Wingdings" w:hAnsi="Wingdings" w:hint="default"/>
      </w:rPr>
    </w:lvl>
    <w:lvl w:ilvl="6" w:tplc="04070001" w:tentative="1">
      <w:start w:val="1"/>
      <w:numFmt w:val="bullet"/>
      <w:lvlText w:val=""/>
      <w:lvlJc w:val="left"/>
      <w:pPr>
        <w:ind w:left="5796" w:hanging="360"/>
      </w:pPr>
      <w:rPr>
        <w:rFonts w:ascii="Symbol" w:hAnsi="Symbol" w:hint="default"/>
      </w:rPr>
    </w:lvl>
    <w:lvl w:ilvl="7" w:tplc="04070003" w:tentative="1">
      <w:start w:val="1"/>
      <w:numFmt w:val="bullet"/>
      <w:lvlText w:val="o"/>
      <w:lvlJc w:val="left"/>
      <w:pPr>
        <w:ind w:left="6516" w:hanging="360"/>
      </w:pPr>
      <w:rPr>
        <w:rFonts w:ascii="Courier New" w:hAnsi="Courier New" w:cs="Courier New" w:hint="default"/>
      </w:rPr>
    </w:lvl>
    <w:lvl w:ilvl="8" w:tplc="04070005" w:tentative="1">
      <w:start w:val="1"/>
      <w:numFmt w:val="bullet"/>
      <w:lvlText w:val=""/>
      <w:lvlJc w:val="left"/>
      <w:pPr>
        <w:ind w:left="7236" w:hanging="360"/>
      </w:pPr>
      <w:rPr>
        <w:rFonts w:ascii="Wingdings" w:hAnsi="Wingdings" w:hint="default"/>
      </w:rPr>
    </w:lvl>
  </w:abstractNum>
  <w:num w:numId="1" w16cid:durableId="1977178090">
    <w:abstractNumId w:val="9"/>
  </w:num>
  <w:num w:numId="2" w16cid:durableId="1925843429">
    <w:abstractNumId w:val="2"/>
  </w:num>
  <w:num w:numId="3" w16cid:durableId="1432046089">
    <w:abstractNumId w:val="0"/>
  </w:num>
  <w:num w:numId="4" w16cid:durableId="1547059018">
    <w:abstractNumId w:val="4"/>
  </w:num>
  <w:num w:numId="5" w16cid:durableId="1316302356">
    <w:abstractNumId w:val="12"/>
  </w:num>
  <w:num w:numId="6" w16cid:durableId="938295325">
    <w:abstractNumId w:val="10"/>
  </w:num>
  <w:num w:numId="7" w16cid:durableId="436217657">
    <w:abstractNumId w:val="11"/>
  </w:num>
  <w:num w:numId="8" w16cid:durableId="925269304">
    <w:abstractNumId w:val="1"/>
  </w:num>
  <w:num w:numId="9" w16cid:durableId="2049336368">
    <w:abstractNumId w:val="5"/>
  </w:num>
  <w:num w:numId="10" w16cid:durableId="986782913">
    <w:abstractNumId w:val="7"/>
  </w:num>
  <w:num w:numId="11" w16cid:durableId="209266728">
    <w:abstractNumId w:val="3"/>
  </w:num>
  <w:num w:numId="12" w16cid:durableId="1990556811">
    <w:abstractNumId w:val="8"/>
  </w:num>
  <w:num w:numId="13" w16cid:durableId="1998026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D1"/>
    <w:rsid w:val="000351D3"/>
    <w:rsid w:val="000646B3"/>
    <w:rsid w:val="00072C9E"/>
    <w:rsid w:val="00073D66"/>
    <w:rsid w:val="000A6359"/>
    <w:rsid w:val="000A7F74"/>
    <w:rsid w:val="000D0B8F"/>
    <w:rsid w:val="000D6526"/>
    <w:rsid w:val="000E70AA"/>
    <w:rsid w:val="00117B82"/>
    <w:rsid w:val="001769D4"/>
    <w:rsid w:val="001F5805"/>
    <w:rsid w:val="0020005F"/>
    <w:rsid w:val="002830F9"/>
    <w:rsid w:val="002A5EA3"/>
    <w:rsid w:val="002A6B1F"/>
    <w:rsid w:val="002B3047"/>
    <w:rsid w:val="002C68D7"/>
    <w:rsid w:val="002D47E0"/>
    <w:rsid w:val="002E14F0"/>
    <w:rsid w:val="002F254B"/>
    <w:rsid w:val="00323B45"/>
    <w:rsid w:val="00332562"/>
    <w:rsid w:val="003406F1"/>
    <w:rsid w:val="00350C5F"/>
    <w:rsid w:val="00367A2F"/>
    <w:rsid w:val="003B358C"/>
    <w:rsid w:val="003F4AD5"/>
    <w:rsid w:val="004067BF"/>
    <w:rsid w:val="00430F6B"/>
    <w:rsid w:val="00450FC4"/>
    <w:rsid w:val="00456FA1"/>
    <w:rsid w:val="00467C62"/>
    <w:rsid w:val="00481248"/>
    <w:rsid w:val="004E56F7"/>
    <w:rsid w:val="004E5A98"/>
    <w:rsid w:val="005064DE"/>
    <w:rsid w:val="00510672"/>
    <w:rsid w:val="005131D5"/>
    <w:rsid w:val="0055199E"/>
    <w:rsid w:val="00551B78"/>
    <w:rsid w:val="0055259E"/>
    <w:rsid w:val="00554209"/>
    <w:rsid w:val="005928D1"/>
    <w:rsid w:val="005A4386"/>
    <w:rsid w:val="005B20DE"/>
    <w:rsid w:val="005B328B"/>
    <w:rsid w:val="005C3E65"/>
    <w:rsid w:val="005F45D1"/>
    <w:rsid w:val="005F4F44"/>
    <w:rsid w:val="00604B2B"/>
    <w:rsid w:val="00640D06"/>
    <w:rsid w:val="00671E98"/>
    <w:rsid w:val="00672DDC"/>
    <w:rsid w:val="006829E5"/>
    <w:rsid w:val="006C0155"/>
    <w:rsid w:val="006D7733"/>
    <w:rsid w:val="006E21DB"/>
    <w:rsid w:val="00753D43"/>
    <w:rsid w:val="00760AFF"/>
    <w:rsid w:val="00770D5C"/>
    <w:rsid w:val="007A6B82"/>
    <w:rsid w:val="007C29BE"/>
    <w:rsid w:val="007D73E9"/>
    <w:rsid w:val="007F3F1B"/>
    <w:rsid w:val="00806483"/>
    <w:rsid w:val="00834F4D"/>
    <w:rsid w:val="00880ED7"/>
    <w:rsid w:val="0088610B"/>
    <w:rsid w:val="00887F8E"/>
    <w:rsid w:val="008A1DDE"/>
    <w:rsid w:val="008C5E3F"/>
    <w:rsid w:val="008D3F70"/>
    <w:rsid w:val="008F7192"/>
    <w:rsid w:val="009322BF"/>
    <w:rsid w:val="009D27CD"/>
    <w:rsid w:val="009D6F44"/>
    <w:rsid w:val="009F0366"/>
    <w:rsid w:val="00A0743C"/>
    <w:rsid w:val="00A153A9"/>
    <w:rsid w:val="00A52E4B"/>
    <w:rsid w:val="00A76EE9"/>
    <w:rsid w:val="00AE0E6B"/>
    <w:rsid w:val="00B12C32"/>
    <w:rsid w:val="00B75DAE"/>
    <w:rsid w:val="00B76820"/>
    <w:rsid w:val="00B877D5"/>
    <w:rsid w:val="00BA4F5C"/>
    <w:rsid w:val="00BB7DA3"/>
    <w:rsid w:val="00BD6F84"/>
    <w:rsid w:val="00BE4322"/>
    <w:rsid w:val="00C13779"/>
    <w:rsid w:val="00C359AB"/>
    <w:rsid w:val="00C411E6"/>
    <w:rsid w:val="00C42251"/>
    <w:rsid w:val="00C56488"/>
    <w:rsid w:val="00C82D30"/>
    <w:rsid w:val="00CA75C4"/>
    <w:rsid w:val="00CB39B6"/>
    <w:rsid w:val="00CD002C"/>
    <w:rsid w:val="00CD3327"/>
    <w:rsid w:val="00CE0795"/>
    <w:rsid w:val="00CE1758"/>
    <w:rsid w:val="00D00A13"/>
    <w:rsid w:val="00D06AEC"/>
    <w:rsid w:val="00D650FA"/>
    <w:rsid w:val="00D715EF"/>
    <w:rsid w:val="00D8499F"/>
    <w:rsid w:val="00D863CD"/>
    <w:rsid w:val="00DB4386"/>
    <w:rsid w:val="00E736C8"/>
    <w:rsid w:val="00E836A0"/>
    <w:rsid w:val="00E91C50"/>
    <w:rsid w:val="00EE4BF5"/>
    <w:rsid w:val="00EF519D"/>
    <w:rsid w:val="00EF776E"/>
    <w:rsid w:val="00F04298"/>
    <w:rsid w:val="00F0644F"/>
    <w:rsid w:val="00F61229"/>
    <w:rsid w:val="00F64895"/>
    <w:rsid w:val="00F8066E"/>
    <w:rsid w:val="00FC1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88D98"/>
  <w15:chartTrackingRefBased/>
  <w15:docId w15:val="{4D943530-B3CF-4A1E-A341-7FAE39E5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5DAE"/>
    <w:pPr>
      <w:autoSpaceDE w:val="0"/>
      <w:autoSpaceDN w:val="0"/>
      <w:adjustRightInd w:val="0"/>
      <w:spacing w:before="120" w:after="120" w:line="276" w:lineRule="auto"/>
    </w:pPr>
    <w:rPr>
      <w:rFonts w:ascii="Arial Narrow" w:eastAsia="OfficinaSansStd-Book" w:hAnsi="Arial Narrow" w:cs="OfficinaSansStd-Book"/>
      <w:color w:val="000000"/>
      <w:kern w:val="0"/>
      <w:szCs w:val="15"/>
    </w:rPr>
  </w:style>
  <w:style w:type="paragraph" w:styleId="berschrift1">
    <w:name w:val="heading 1"/>
    <w:basedOn w:val="Standard"/>
    <w:next w:val="Standard"/>
    <w:link w:val="berschrift1Zchn"/>
    <w:uiPriority w:val="9"/>
    <w:qFormat/>
    <w:rsid w:val="003406F1"/>
    <w:pPr>
      <w:keepNext/>
      <w:keepLines/>
      <w:spacing w:before="240" w:after="0"/>
      <w:outlineLvl w:val="0"/>
    </w:pPr>
    <w:rPr>
      <w:rFonts w:eastAsiaTheme="majorEastAsia" w:cstheme="majorBidi"/>
      <w:b/>
      <w:bCs/>
      <w:color w:val="auto"/>
      <w:sz w:val="28"/>
      <w:szCs w:val="32"/>
    </w:rPr>
  </w:style>
  <w:style w:type="paragraph" w:styleId="berschrift2">
    <w:name w:val="heading 2"/>
    <w:basedOn w:val="berschrift1"/>
    <w:next w:val="Standard"/>
    <w:link w:val="berschrift2Zchn"/>
    <w:uiPriority w:val="9"/>
    <w:unhideWhenUsed/>
    <w:qFormat/>
    <w:rsid w:val="003406F1"/>
    <w:pPr>
      <w:spacing w:after="120"/>
      <w:outlineLvl w:val="1"/>
    </w:pPr>
    <w:rPr>
      <w:sz w:val="24"/>
      <w:szCs w:val="26"/>
    </w:rPr>
  </w:style>
  <w:style w:type="paragraph" w:styleId="berschrift3">
    <w:name w:val="heading 3"/>
    <w:basedOn w:val="berschrift2"/>
    <w:next w:val="Standard"/>
    <w:link w:val="berschrift3Zchn"/>
    <w:uiPriority w:val="9"/>
    <w:unhideWhenUsed/>
    <w:qFormat/>
    <w:rsid w:val="00D650FA"/>
    <w:pPr>
      <w:outlineLvl w:val="2"/>
    </w:pPr>
    <w:rPr>
      <w:color w:val="000000" w:themeColor="text1"/>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06F1"/>
    <w:rPr>
      <w:rFonts w:ascii="Arial Narrow" w:eastAsiaTheme="majorEastAsia" w:hAnsi="Arial Narrow" w:cstheme="majorBidi"/>
      <w:b/>
      <w:bCs/>
      <w:kern w:val="0"/>
      <w:sz w:val="28"/>
      <w:szCs w:val="32"/>
    </w:rPr>
  </w:style>
  <w:style w:type="character" w:customStyle="1" w:styleId="berschrift2Zchn">
    <w:name w:val="Überschrift 2 Zchn"/>
    <w:basedOn w:val="Absatz-Standardschriftart"/>
    <w:link w:val="berschrift2"/>
    <w:uiPriority w:val="9"/>
    <w:rsid w:val="003406F1"/>
    <w:rPr>
      <w:rFonts w:ascii="Arial Narrow" w:eastAsiaTheme="majorEastAsia" w:hAnsi="Arial Narrow" w:cstheme="majorBidi"/>
      <w:b/>
      <w:bCs/>
      <w:kern w:val="0"/>
      <w:sz w:val="24"/>
      <w:szCs w:val="26"/>
    </w:rPr>
  </w:style>
  <w:style w:type="character" w:customStyle="1" w:styleId="berschrift3Zchn">
    <w:name w:val="Überschrift 3 Zchn"/>
    <w:basedOn w:val="Absatz-Standardschriftart"/>
    <w:link w:val="berschrift3"/>
    <w:uiPriority w:val="9"/>
    <w:rsid w:val="00D650FA"/>
    <w:rPr>
      <w:rFonts w:ascii="Arial Narrow" w:eastAsiaTheme="majorEastAsia" w:hAnsi="Arial Narrow" w:cstheme="majorBidi"/>
      <w:b/>
      <w:bCs/>
      <w:color w:val="000000" w:themeColor="text1"/>
      <w:kern w:val="0"/>
    </w:rPr>
  </w:style>
  <w:style w:type="table" w:styleId="Tabellenraster">
    <w:name w:val="Table Grid"/>
    <w:basedOn w:val="NormaleTabelle"/>
    <w:rsid w:val="005B2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qFormat/>
    <w:rsid w:val="00770D5C"/>
    <w:pPr>
      <w:spacing w:before="40" w:after="40" w:line="252" w:lineRule="auto"/>
      <w:ind w:left="57" w:right="57"/>
    </w:pPr>
    <w:rPr>
      <w:sz w:val="18"/>
    </w:rPr>
  </w:style>
  <w:style w:type="paragraph" w:customStyle="1" w:styleId="Tabellentextausfllen">
    <w:name w:val="Tabellentext_ausfüllen"/>
    <w:basedOn w:val="Tabellentext"/>
    <w:qFormat/>
    <w:rsid w:val="00770D5C"/>
    <w:rPr>
      <w:rFonts w:ascii="Arial" w:hAnsi="Arial"/>
      <w:sz w:val="20"/>
    </w:rPr>
  </w:style>
  <w:style w:type="paragraph" w:styleId="Listenabsatz">
    <w:name w:val="List Paragraph"/>
    <w:basedOn w:val="Standard"/>
    <w:uiPriority w:val="34"/>
    <w:qFormat/>
    <w:rsid w:val="00D863CD"/>
    <w:pPr>
      <w:ind w:left="720"/>
      <w:contextualSpacing/>
    </w:pPr>
  </w:style>
  <w:style w:type="paragraph" w:styleId="Kopfzeile">
    <w:name w:val="header"/>
    <w:basedOn w:val="Standard"/>
    <w:link w:val="KopfzeileZchn"/>
    <w:uiPriority w:val="99"/>
    <w:unhideWhenUsed/>
    <w:qFormat/>
    <w:rsid w:val="003F4AD5"/>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3F4AD5"/>
    <w:rPr>
      <w:rFonts w:ascii="Arial Narrow" w:eastAsia="OfficinaSansStd-Book" w:hAnsi="Arial Narrow" w:cs="OfficinaSansStd-Book"/>
      <w:color w:val="000000"/>
      <w:kern w:val="0"/>
      <w:szCs w:val="15"/>
    </w:rPr>
  </w:style>
  <w:style w:type="paragraph" w:styleId="Fuzeile">
    <w:name w:val="footer"/>
    <w:basedOn w:val="Standard"/>
    <w:link w:val="FuzeileZchn"/>
    <w:uiPriority w:val="99"/>
    <w:unhideWhenUsed/>
    <w:qFormat/>
    <w:rsid w:val="003F4AD5"/>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3F4AD5"/>
    <w:rPr>
      <w:rFonts w:ascii="Arial Narrow" w:eastAsia="OfficinaSansStd-Book" w:hAnsi="Arial Narrow" w:cs="OfficinaSansStd-Book"/>
      <w:color w:val="000000"/>
      <w:kern w:val="0"/>
      <w:szCs w:val="15"/>
    </w:rPr>
  </w:style>
  <w:style w:type="paragraph" w:customStyle="1" w:styleId="Listea0">
    <w:name w:val="Liste_a)"/>
    <w:basedOn w:val="Standard"/>
    <w:qFormat/>
    <w:rsid w:val="003F4AD5"/>
    <w:pPr>
      <w:numPr>
        <w:numId w:val="7"/>
      </w:numPr>
      <w:suppressAutoHyphens/>
      <w:autoSpaceDE/>
      <w:autoSpaceDN/>
      <w:adjustRightInd/>
    </w:pPr>
    <w:rPr>
      <w:rFonts w:eastAsia="Calibri" w:cs="Times New Roman"/>
      <w:color w:val="auto"/>
      <w:szCs w:val="22"/>
      <w14:ligatures w14:val="none"/>
    </w:rPr>
  </w:style>
  <w:style w:type="character" w:styleId="Platzhaltertext">
    <w:name w:val="Placeholder Text"/>
    <w:basedOn w:val="Absatz-Standardschriftart"/>
    <w:uiPriority w:val="99"/>
    <w:semiHidden/>
    <w:rsid w:val="00CD002C"/>
    <w:rPr>
      <w:color w:val="666666"/>
    </w:rPr>
  </w:style>
  <w:style w:type="paragraph" w:customStyle="1" w:styleId="Tabellenliste">
    <w:name w:val="Tabellenliste"/>
    <w:basedOn w:val="Tabellentext"/>
    <w:qFormat/>
    <w:rsid w:val="00BD6F84"/>
    <w:pPr>
      <w:numPr>
        <w:numId w:val="10"/>
      </w:numPr>
      <w:autoSpaceDE/>
      <w:autoSpaceDN/>
      <w:adjustRightInd/>
      <w:spacing w:before="20" w:after="20" w:line="240" w:lineRule="auto"/>
      <w:ind w:right="0"/>
    </w:pPr>
    <w:rPr>
      <w:rFonts w:eastAsiaTheme="minorHAnsi" w:cstheme="minorBidi"/>
      <w:color w:val="auto"/>
      <w:sz w:val="20"/>
      <w:szCs w:val="22"/>
      <w14:ligatures w14:val="none"/>
    </w:rPr>
  </w:style>
  <w:style w:type="paragraph" w:customStyle="1" w:styleId="Tabellenliste0">
    <w:name w:val="Tabellenliste +"/>
    <w:basedOn w:val="Tabellenliste"/>
    <w:qFormat/>
    <w:rsid w:val="00BD6F84"/>
    <w:pPr>
      <w:ind w:left="357" w:hanging="357"/>
    </w:pPr>
    <w:rPr>
      <w:rFonts w:eastAsiaTheme="majorEastAsia"/>
    </w:rPr>
  </w:style>
  <w:style w:type="paragraph" w:customStyle="1" w:styleId="Listea">
    <w:name w:val="Liste_(a)"/>
    <w:basedOn w:val="Standard"/>
    <w:qFormat/>
    <w:rsid w:val="00350C5F"/>
    <w:pPr>
      <w:numPr>
        <w:numId w:val="12"/>
      </w:numPr>
      <w:autoSpaceDE/>
      <w:autoSpaceDN/>
      <w:adjustRightInd/>
    </w:pPr>
    <w:rPr>
      <w:rFonts w:eastAsiaTheme="minorHAnsi" w:cstheme="minorBidi"/>
      <w:color w:val="auto"/>
      <w:szCs w:val="22"/>
      <w14:ligatures w14:val="none"/>
    </w:rPr>
  </w:style>
  <w:style w:type="paragraph" w:styleId="Kommentartext">
    <w:name w:val="annotation text"/>
    <w:basedOn w:val="Standard"/>
    <w:link w:val="KommentartextZchn"/>
    <w:uiPriority w:val="99"/>
    <w:unhideWhenUsed/>
    <w:rsid w:val="00D8499F"/>
    <w:pPr>
      <w:widowControl w:val="0"/>
      <w:autoSpaceDE/>
      <w:autoSpaceDN/>
      <w:adjustRightInd/>
    </w:pPr>
    <w:rPr>
      <w:rFonts w:ascii="Arial" w:eastAsia="Calibri" w:hAnsi="Arial" w:cs="Times New Roman"/>
      <w:color w:val="auto"/>
      <w:sz w:val="20"/>
      <w:szCs w:val="20"/>
      <w14:ligatures w14:val="none"/>
    </w:rPr>
  </w:style>
  <w:style w:type="character" w:customStyle="1" w:styleId="KommentartextZchn">
    <w:name w:val="Kommentartext Zchn"/>
    <w:basedOn w:val="Absatz-Standardschriftart"/>
    <w:link w:val="Kommentartext"/>
    <w:uiPriority w:val="99"/>
    <w:rsid w:val="00D8499F"/>
    <w:rPr>
      <w:rFonts w:ascii="Arial" w:eastAsia="Calibri" w:hAnsi="Arial" w:cs="Times New Roman"/>
      <w:kern w:val="0"/>
      <w:sz w:val="20"/>
      <w:szCs w:val="20"/>
      <w14:ligatures w14:val="none"/>
    </w:rPr>
  </w:style>
  <w:style w:type="character" w:styleId="Kommentarzeichen">
    <w:name w:val="annotation reference"/>
    <w:uiPriority w:val="99"/>
    <w:semiHidden/>
    <w:unhideWhenUsed/>
    <w:rsid w:val="00D8499F"/>
    <w:rPr>
      <w:sz w:val="16"/>
      <w:szCs w:val="16"/>
    </w:rPr>
  </w:style>
  <w:style w:type="paragraph" w:customStyle="1" w:styleId="ListeAnstrich">
    <w:name w:val="Liste_Anstrich"/>
    <w:basedOn w:val="Listenabsatz"/>
    <w:qFormat/>
    <w:rsid w:val="00D8499F"/>
    <w:pPr>
      <w:numPr>
        <w:numId w:val="13"/>
      </w:numPr>
      <w:spacing w:before="60" w:after="60"/>
      <w:ind w:left="425" w:hanging="357"/>
      <w:contextualSpacing w:val="0"/>
    </w:pPr>
    <w:rPr>
      <w:rFonts w:eastAsia="Calibri" w:cs="Arial"/>
      <w:color w:val="auto"/>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Daten\STAEDTE\Landkreis_M&#228;rkisch_Oderland\2024_wohnstaette_altlandsberg\22_Fachplanung\260225_MOL_Wohn_Teilnahmeantr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39BC972D84E77B243C5B392F574E1"/>
        <w:category>
          <w:name w:val="Allgemein"/>
          <w:gallery w:val="placeholder"/>
        </w:category>
        <w:types>
          <w:type w:val="bbPlcHdr"/>
        </w:types>
        <w:behaviors>
          <w:behavior w:val="content"/>
        </w:behaviors>
        <w:guid w:val="{E4A3D955-3584-4297-A159-7DAFAE02A6F0}"/>
      </w:docPartPr>
      <w:docPartBody>
        <w:p w:rsidR="00E03FE2" w:rsidRDefault="00E03FE2">
          <w:pPr>
            <w:pStyle w:val="B4739BC972D84E77B243C5B392F574E1"/>
          </w:pPr>
          <w:r w:rsidRPr="008D4AAA">
            <w:rPr>
              <w:rStyle w:val="Platzhaltertext"/>
            </w:rPr>
            <w:t>Klicken oder tippen Sie hier, um Text einzugeben.</w:t>
          </w:r>
        </w:p>
      </w:docPartBody>
    </w:docPart>
    <w:docPart>
      <w:docPartPr>
        <w:name w:val="D6003379C4EF4637B507828FA2BB2A2B"/>
        <w:category>
          <w:name w:val="Allgemein"/>
          <w:gallery w:val="placeholder"/>
        </w:category>
        <w:types>
          <w:type w:val="bbPlcHdr"/>
        </w:types>
        <w:behaviors>
          <w:behavior w:val="content"/>
        </w:behaviors>
        <w:guid w:val="{4E31CA61-CB4B-4F87-AB20-E487E2E9808D}"/>
      </w:docPartPr>
      <w:docPartBody>
        <w:p w:rsidR="00E03FE2" w:rsidRDefault="00E03FE2">
          <w:pPr>
            <w:pStyle w:val="D6003379C4EF4637B507828FA2BB2A2B"/>
          </w:pPr>
          <w:r w:rsidRPr="00BC2941">
            <w:rPr>
              <w:rStyle w:val="Platzhaltertext"/>
            </w:rPr>
            <w:t>Klicken oder tippen Sie hier, um Text einzugeben.</w:t>
          </w:r>
        </w:p>
      </w:docPartBody>
    </w:docPart>
    <w:docPart>
      <w:docPartPr>
        <w:name w:val="1143653E771D4E4EA3861F0E57D7926B"/>
        <w:category>
          <w:name w:val="Allgemein"/>
          <w:gallery w:val="placeholder"/>
        </w:category>
        <w:types>
          <w:type w:val="bbPlcHdr"/>
        </w:types>
        <w:behaviors>
          <w:behavior w:val="content"/>
        </w:behaviors>
        <w:guid w:val="{EB534011-FD86-4D38-9FE9-CED5F0898A03}"/>
      </w:docPartPr>
      <w:docPartBody>
        <w:p w:rsidR="00E03FE2" w:rsidRDefault="00E03FE2">
          <w:pPr>
            <w:pStyle w:val="1143653E771D4E4EA3861F0E57D7926B"/>
          </w:pPr>
          <w:r w:rsidRPr="00BC2941">
            <w:rPr>
              <w:rStyle w:val="Platzhaltertext"/>
            </w:rPr>
            <w:t>Klicken oder tippen Sie hier, um Text einzugeben.</w:t>
          </w:r>
        </w:p>
      </w:docPartBody>
    </w:docPart>
    <w:docPart>
      <w:docPartPr>
        <w:name w:val="FF8219CAA0604C9DBF74D4338FC2A72D"/>
        <w:category>
          <w:name w:val="Allgemein"/>
          <w:gallery w:val="placeholder"/>
        </w:category>
        <w:types>
          <w:type w:val="bbPlcHdr"/>
        </w:types>
        <w:behaviors>
          <w:behavior w:val="content"/>
        </w:behaviors>
        <w:guid w:val="{95E7A60C-423F-41C7-8B21-9AC991E908D6}"/>
      </w:docPartPr>
      <w:docPartBody>
        <w:p w:rsidR="00E03FE2" w:rsidRDefault="00E03FE2">
          <w:pPr>
            <w:pStyle w:val="FF8219CAA0604C9DBF74D4338FC2A72D"/>
          </w:pPr>
          <w:r w:rsidRPr="00BC2941">
            <w:rPr>
              <w:rStyle w:val="Platzhaltertext"/>
            </w:rPr>
            <w:t>Klicken oder tippen Sie hier, um Text einzugeben.</w:t>
          </w:r>
        </w:p>
      </w:docPartBody>
    </w:docPart>
    <w:docPart>
      <w:docPartPr>
        <w:name w:val="8EE165833D6D4714BFA240C6BD07AAC0"/>
        <w:category>
          <w:name w:val="Allgemein"/>
          <w:gallery w:val="placeholder"/>
        </w:category>
        <w:types>
          <w:type w:val="bbPlcHdr"/>
        </w:types>
        <w:behaviors>
          <w:behavior w:val="content"/>
        </w:behaviors>
        <w:guid w:val="{C6F3714A-A29B-4C91-A47D-EF4AA7B99887}"/>
      </w:docPartPr>
      <w:docPartBody>
        <w:p w:rsidR="00E03FE2" w:rsidRDefault="00E03FE2">
          <w:pPr>
            <w:pStyle w:val="8EE165833D6D4714BFA240C6BD07AAC0"/>
          </w:pPr>
          <w:r w:rsidRPr="00BC2941">
            <w:rPr>
              <w:rStyle w:val="Platzhaltertext"/>
            </w:rPr>
            <w:t>Klicken oder tippen Sie hier, um Text einzugeben.</w:t>
          </w:r>
        </w:p>
      </w:docPartBody>
    </w:docPart>
    <w:docPart>
      <w:docPartPr>
        <w:name w:val="3A66B06C6533404F86EB90D847CB5C11"/>
        <w:category>
          <w:name w:val="Allgemein"/>
          <w:gallery w:val="placeholder"/>
        </w:category>
        <w:types>
          <w:type w:val="bbPlcHdr"/>
        </w:types>
        <w:behaviors>
          <w:behavior w:val="content"/>
        </w:behaviors>
        <w:guid w:val="{0BE76978-C017-456F-BDDA-AE0BE87D942C}"/>
      </w:docPartPr>
      <w:docPartBody>
        <w:p w:rsidR="00E03FE2" w:rsidRDefault="00E03FE2">
          <w:pPr>
            <w:pStyle w:val="3A66B06C6533404F86EB90D847CB5C11"/>
          </w:pPr>
          <w:r w:rsidRPr="00BC2941">
            <w:rPr>
              <w:rStyle w:val="Platzhaltertext"/>
            </w:rPr>
            <w:t>Klicken oder tippen Sie hier, um Text einzugeben.</w:t>
          </w:r>
        </w:p>
      </w:docPartBody>
    </w:docPart>
    <w:docPart>
      <w:docPartPr>
        <w:name w:val="22829562C6C74F29BA32EC0575444DED"/>
        <w:category>
          <w:name w:val="Allgemein"/>
          <w:gallery w:val="placeholder"/>
        </w:category>
        <w:types>
          <w:type w:val="bbPlcHdr"/>
        </w:types>
        <w:behaviors>
          <w:behavior w:val="content"/>
        </w:behaviors>
        <w:guid w:val="{7945246C-6906-4A01-9889-971604C846CD}"/>
      </w:docPartPr>
      <w:docPartBody>
        <w:p w:rsidR="00E03FE2" w:rsidRDefault="00E03FE2">
          <w:pPr>
            <w:pStyle w:val="22829562C6C74F29BA32EC0575444DED"/>
          </w:pPr>
          <w:r w:rsidRPr="00BC2941">
            <w:rPr>
              <w:rStyle w:val="Platzhaltertext"/>
            </w:rPr>
            <w:t>Klicken oder tippen Sie hier, um Text einzugeben.</w:t>
          </w:r>
        </w:p>
      </w:docPartBody>
    </w:docPart>
    <w:docPart>
      <w:docPartPr>
        <w:name w:val="D9F589ADE95047EF8C974013AF0F7682"/>
        <w:category>
          <w:name w:val="Allgemein"/>
          <w:gallery w:val="placeholder"/>
        </w:category>
        <w:types>
          <w:type w:val="bbPlcHdr"/>
        </w:types>
        <w:behaviors>
          <w:behavior w:val="content"/>
        </w:behaviors>
        <w:guid w:val="{21B2230A-545B-4DDF-96D6-7CFBC1F1C835}"/>
      </w:docPartPr>
      <w:docPartBody>
        <w:p w:rsidR="00E03FE2" w:rsidRDefault="00E03FE2">
          <w:pPr>
            <w:pStyle w:val="D9F589ADE95047EF8C974013AF0F7682"/>
          </w:pPr>
          <w:r w:rsidRPr="00BC2941">
            <w:rPr>
              <w:rStyle w:val="Platzhaltertext"/>
            </w:rPr>
            <w:t>Klicken oder tippen Sie hier, um Text einzugeben.</w:t>
          </w:r>
        </w:p>
      </w:docPartBody>
    </w:docPart>
    <w:docPart>
      <w:docPartPr>
        <w:name w:val="7A9F8062944E4F99BCF6CFA256019DC8"/>
        <w:category>
          <w:name w:val="Allgemein"/>
          <w:gallery w:val="placeholder"/>
        </w:category>
        <w:types>
          <w:type w:val="bbPlcHdr"/>
        </w:types>
        <w:behaviors>
          <w:behavior w:val="content"/>
        </w:behaviors>
        <w:guid w:val="{69368F8C-7F9D-4FB5-B214-8AD9D86BE943}"/>
      </w:docPartPr>
      <w:docPartBody>
        <w:p w:rsidR="00E03FE2" w:rsidRDefault="00E03FE2">
          <w:pPr>
            <w:pStyle w:val="7A9F8062944E4F99BCF6CFA256019DC8"/>
          </w:pPr>
          <w:r>
            <w:rPr>
              <w:rStyle w:val="Platzhaltertext"/>
            </w:rPr>
            <w:t>Unternehmen</w:t>
          </w:r>
        </w:p>
      </w:docPartBody>
    </w:docPart>
    <w:docPart>
      <w:docPartPr>
        <w:name w:val="C6F4F25AD7E8458BA4C5E1AF2D2467CC"/>
        <w:category>
          <w:name w:val="Allgemein"/>
          <w:gallery w:val="placeholder"/>
        </w:category>
        <w:types>
          <w:type w:val="bbPlcHdr"/>
        </w:types>
        <w:behaviors>
          <w:behavior w:val="content"/>
        </w:behaviors>
        <w:guid w:val="{77D5A61B-FBA2-4752-AD23-844F7B2A4283}"/>
      </w:docPartPr>
      <w:docPartBody>
        <w:p w:rsidR="00E03FE2" w:rsidRDefault="00E03FE2">
          <w:pPr>
            <w:pStyle w:val="C6F4F25AD7E8458BA4C5E1AF2D2467CC"/>
          </w:pPr>
          <w:r>
            <w:rPr>
              <w:rStyle w:val="Platzhaltertext"/>
            </w:rPr>
            <w:t>Leistungsfeld, Aufgabe</w:t>
          </w:r>
          <w:r w:rsidRPr="00BC2941">
            <w:rPr>
              <w:rStyle w:val="Platzhaltertext"/>
            </w:rPr>
            <w:t>.</w:t>
          </w:r>
        </w:p>
      </w:docPartBody>
    </w:docPart>
    <w:docPart>
      <w:docPartPr>
        <w:name w:val="550D3D2FEEEC47DAB6CBED317B0A4018"/>
        <w:category>
          <w:name w:val="Allgemein"/>
          <w:gallery w:val="placeholder"/>
        </w:category>
        <w:types>
          <w:type w:val="bbPlcHdr"/>
        </w:types>
        <w:behaviors>
          <w:behavior w:val="content"/>
        </w:behaviors>
        <w:guid w:val="{0BB51B18-AB17-45A6-8531-F45C8D5BABD7}"/>
      </w:docPartPr>
      <w:docPartBody>
        <w:p w:rsidR="00E03FE2" w:rsidRDefault="00E03FE2">
          <w:pPr>
            <w:pStyle w:val="550D3D2FEEEC47DAB6CBED317B0A4018"/>
          </w:pPr>
          <w:r>
            <w:rPr>
              <w:rStyle w:val="Platzhaltertext"/>
            </w:rPr>
            <w:t>Unternehmen</w:t>
          </w:r>
        </w:p>
      </w:docPartBody>
    </w:docPart>
    <w:docPart>
      <w:docPartPr>
        <w:name w:val="551B009960B84C41A8685B0B94B681BC"/>
        <w:category>
          <w:name w:val="Allgemein"/>
          <w:gallery w:val="placeholder"/>
        </w:category>
        <w:types>
          <w:type w:val="bbPlcHdr"/>
        </w:types>
        <w:behaviors>
          <w:behavior w:val="content"/>
        </w:behaviors>
        <w:guid w:val="{AC311720-4BFB-414D-A901-55F20666DD39}"/>
      </w:docPartPr>
      <w:docPartBody>
        <w:p w:rsidR="00E03FE2" w:rsidRDefault="00E03FE2">
          <w:pPr>
            <w:pStyle w:val="551B009960B84C41A8685B0B94B681BC"/>
          </w:pPr>
          <w:r>
            <w:rPr>
              <w:rStyle w:val="Platzhaltertext"/>
            </w:rPr>
            <w:t>Leistungsfeld, Aufgabe</w:t>
          </w:r>
          <w:r w:rsidRPr="00BC2941">
            <w:rPr>
              <w:rStyle w:val="Platzhaltertext"/>
            </w:rPr>
            <w:t>.</w:t>
          </w:r>
        </w:p>
      </w:docPartBody>
    </w:docPart>
    <w:docPart>
      <w:docPartPr>
        <w:name w:val="4F33DC2FA5A64196963C116CD99CF47F"/>
        <w:category>
          <w:name w:val="Allgemein"/>
          <w:gallery w:val="placeholder"/>
        </w:category>
        <w:types>
          <w:type w:val="bbPlcHdr"/>
        </w:types>
        <w:behaviors>
          <w:behavior w:val="content"/>
        </w:behaviors>
        <w:guid w:val="{2CEDAD2F-85E3-48B6-8FC5-EDE663AD5CED}"/>
      </w:docPartPr>
      <w:docPartBody>
        <w:p w:rsidR="00E03FE2" w:rsidRDefault="00E03FE2">
          <w:pPr>
            <w:pStyle w:val="4F33DC2FA5A64196963C116CD99CF47F"/>
          </w:pPr>
          <w:r>
            <w:rPr>
              <w:rStyle w:val="Platzhaltertext"/>
            </w:rPr>
            <w:t>Unternehmen</w:t>
          </w:r>
        </w:p>
      </w:docPartBody>
    </w:docPart>
    <w:docPart>
      <w:docPartPr>
        <w:name w:val="7CD1A1222EC04575A97B2D577AB4F68D"/>
        <w:category>
          <w:name w:val="Allgemein"/>
          <w:gallery w:val="placeholder"/>
        </w:category>
        <w:types>
          <w:type w:val="bbPlcHdr"/>
        </w:types>
        <w:behaviors>
          <w:behavior w:val="content"/>
        </w:behaviors>
        <w:guid w:val="{5622F25E-A636-4A57-AD68-F671C549A147}"/>
      </w:docPartPr>
      <w:docPartBody>
        <w:p w:rsidR="00E03FE2" w:rsidRDefault="00E03FE2">
          <w:pPr>
            <w:pStyle w:val="7CD1A1222EC04575A97B2D577AB4F68D"/>
          </w:pPr>
          <w:r>
            <w:rPr>
              <w:rStyle w:val="Platzhaltertext"/>
            </w:rPr>
            <w:t>Leistungsfeld, Aufgabe</w:t>
          </w:r>
          <w:r w:rsidRPr="00BC2941">
            <w:rPr>
              <w:rStyle w:val="Platzhaltertext"/>
            </w:rPr>
            <w:t>.</w:t>
          </w:r>
        </w:p>
      </w:docPartBody>
    </w:docPart>
    <w:docPart>
      <w:docPartPr>
        <w:name w:val="4C8ABC42EEA14E6A8991F51BBCC28A6B"/>
        <w:category>
          <w:name w:val="Allgemein"/>
          <w:gallery w:val="placeholder"/>
        </w:category>
        <w:types>
          <w:type w:val="bbPlcHdr"/>
        </w:types>
        <w:behaviors>
          <w:behavior w:val="content"/>
        </w:behaviors>
        <w:guid w:val="{871E2AC8-F2B7-4398-A470-81BEB80F5E45}"/>
      </w:docPartPr>
      <w:docPartBody>
        <w:p w:rsidR="00E03FE2" w:rsidRDefault="00E03FE2">
          <w:pPr>
            <w:pStyle w:val="4C8ABC42EEA14E6A8991F51BBCC28A6B"/>
          </w:pPr>
          <w:r>
            <w:rPr>
              <w:rStyle w:val="Platzhaltertext"/>
            </w:rPr>
            <w:t>Unternehmen</w:t>
          </w:r>
        </w:p>
      </w:docPartBody>
    </w:docPart>
    <w:docPart>
      <w:docPartPr>
        <w:name w:val="4562CA475A564610B107D9001EC38464"/>
        <w:category>
          <w:name w:val="Allgemein"/>
          <w:gallery w:val="placeholder"/>
        </w:category>
        <w:types>
          <w:type w:val="bbPlcHdr"/>
        </w:types>
        <w:behaviors>
          <w:behavior w:val="content"/>
        </w:behaviors>
        <w:guid w:val="{1085D530-A25E-4682-A6DA-A801FFEFCA88}"/>
      </w:docPartPr>
      <w:docPartBody>
        <w:p w:rsidR="00E03FE2" w:rsidRDefault="00E03FE2">
          <w:pPr>
            <w:pStyle w:val="4562CA475A564610B107D9001EC38464"/>
          </w:pPr>
          <w:r>
            <w:rPr>
              <w:rStyle w:val="Platzhaltertext"/>
            </w:rPr>
            <w:t>Leistungsfeld, Aufgabe</w:t>
          </w:r>
          <w:r w:rsidRPr="00BC2941">
            <w:rPr>
              <w:rStyle w:val="Platzhaltertext"/>
            </w:rPr>
            <w:t>.</w:t>
          </w:r>
        </w:p>
      </w:docPartBody>
    </w:docPart>
    <w:docPart>
      <w:docPartPr>
        <w:name w:val="EDE894DA15ED4B9B8AEFF03F915ECD48"/>
        <w:category>
          <w:name w:val="Allgemein"/>
          <w:gallery w:val="placeholder"/>
        </w:category>
        <w:types>
          <w:type w:val="bbPlcHdr"/>
        </w:types>
        <w:behaviors>
          <w:behavior w:val="content"/>
        </w:behaviors>
        <w:guid w:val="{3889E313-39AE-47F4-B303-257CF930C815}"/>
      </w:docPartPr>
      <w:docPartBody>
        <w:p w:rsidR="00E03FE2" w:rsidRDefault="00E03FE2">
          <w:pPr>
            <w:pStyle w:val="EDE894DA15ED4B9B8AEFF03F915ECD48"/>
          </w:pPr>
          <w:r>
            <w:rPr>
              <w:rStyle w:val="Platzhaltertext"/>
            </w:rPr>
            <w:t>Unternehmen</w:t>
          </w:r>
        </w:p>
      </w:docPartBody>
    </w:docPart>
    <w:docPart>
      <w:docPartPr>
        <w:name w:val="1D3E0916B23A4C8DA04B5FA76FBB540B"/>
        <w:category>
          <w:name w:val="Allgemein"/>
          <w:gallery w:val="placeholder"/>
        </w:category>
        <w:types>
          <w:type w:val="bbPlcHdr"/>
        </w:types>
        <w:behaviors>
          <w:behavior w:val="content"/>
        </w:behaviors>
        <w:guid w:val="{57D85420-8DCA-4817-AAB3-A2BC32890CDC}"/>
      </w:docPartPr>
      <w:docPartBody>
        <w:p w:rsidR="00E03FE2" w:rsidRDefault="00E03FE2">
          <w:pPr>
            <w:pStyle w:val="1D3E0916B23A4C8DA04B5FA76FBB540B"/>
          </w:pPr>
          <w:r>
            <w:rPr>
              <w:rStyle w:val="Platzhaltertext"/>
            </w:rPr>
            <w:t>Leistungsfeld, Aufgabe</w:t>
          </w:r>
          <w:r w:rsidRPr="00BC2941">
            <w:rPr>
              <w:rStyle w:val="Platzhaltertext"/>
            </w:rPr>
            <w:t>.</w:t>
          </w:r>
        </w:p>
      </w:docPartBody>
    </w:docPart>
    <w:docPart>
      <w:docPartPr>
        <w:name w:val="6588F2799FCE441DA6D8180B0FE4FD3C"/>
        <w:category>
          <w:name w:val="Allgemein"/>
          <w:gallery w:val="placeholder"/>
        </w:category>
        <w:types>
          <w:type w:val="bbPlcHdr"/>
        </w:types>
        <w:behaviors>
          <w:behavior w:val="content"/>
        </w:behaviors>
        <w:guid w:val="{CF087947-02C6-42CD-93AE-54B730886967}"/>
      </w:docPartPr>
      <w:docPartBody>
        <w:p w:rsidR="00E03FE2" w:rsidRDefault="00E03FE2">
          <w:pPr>
            <w:pStyle w:val="6588F2799FCE441DA6D8180B0FE4FD3C"/>
          </w:pPr>
          <w:r w:rsidRPr="00BC2941">
            <w:rPr>
              <w:rStyle w:val="Platzhaltertext"/>
            </w:rPr>
            <w:t>Klicken oder tippen Sie hier, um Text einzugeben.</w:t>
          </w:r>
        </w:p>
      </w:docPartBody>
    </w:docPart>
    <w:docPart>
      <w:docPartPr>
        <w:name w:val="458F394CC1F74E8FBA7670108C579A91"/>
        <w:category>
          <w:name w:val="Allgemein"/>
          <w:gallery w:val="placeholder"/>
        </w:category>
        <w:types>
          <w:type w:val="bbPlcHdr"/>
        </w:types>
        <w:behaviors>
          <w:behavior w:val="content"/>
        </w:behaviors>
        <w:guid w:val="{82ED8943-D1CF-439B-A5A6-40ED684ADEC3}"/>
      </w:docPartPr>
      <w:docPartBody>
        <w:p w:rsidR="00E03FE2" w:rsidRDefault="00E03FE2">
          <w:pPr>
            <w:pStyle w:val="458F394CC1F74E8FBA7670108C579A91"/>
          </w:pPr>
          <w:r w:rsidRPr="00BC2941">
            <w:rPr>
              <w:rStyle w:val="Platzhaltertext"/>
            </w:rPr>
            <w:t>Klicken oder tippen Sie hier, um Text einzugeben.</w:t>
          </w:r>
        </w:p>
      </w:docPartBody>
    </w:docPart>
    <w:docPart>
      <w:docPartPr>
        <w:name w:val="85EE1F8139514725B2E5715240E0C4FA"/>
        <w:category>
          <w:name w:val="Allgemein"/>
          <w:gallery w:val="placeholder"/>
        </w:category>
        <w:types>
          <w:type w:val="bbPlcHdr"/>
        </w:types>
        <w:behaviors>
          <w:behavior w:val="content"/>
        </w:behaviors>
        <w:guid w:val="{AC8D4668-1D89-405F-8FE9-A96F80C77A91}"/>
      </w:docPartPr>
      <w:docPartBody>
        <w:p w:rsidR="00E03FE2" w:rsidRDefault="00E03FE2">
          <w:pPr>
            <w:pStyle w:val="85EE1F8139514725B2E5715240E0C4FA"/>
          </w:pPr>
          <w:r w:rsidRPr="00BC2941">
            <w:rPr>
              <w:rStyle w:val="Platzhaltertext"/>
            </w:rPr>
            <w:t>Klicken oder tippen Sie hier, um Text einzugeben.</w:t>
          </w:r>
        </w:p>
      </w:docPartBody>
    </w:docPart>
    <w:docPart>
      <w:docPartPr>
        <w:name w:val="5237C22D70B24415AD685ABA99756544"/>
        <w:category>
          <w:name w:val="Allgemein"/>
          <w:gallery w:val="placeholder"/>
        </w:category>
        <w:types>
          <w:type w:val="bbPlcHdr"/>
        </w:types>
        <w:behaviors>
          <w:behavior w:val="content"/>
        </w:behaviors>
        <w:guid w:val="{3E08E728-B880-44F3-890D-45900544ADDD}"/>
      </w:docPartPr>
      <w:docPartBody>
        <w:p w:rsidR="00E03FE2" w:rsidRDefault="00E03FE2">
          <w:pPr>
            <w:pStyle w:val="5237C22D70B24415AD685ABA99756544"/>
          </w:pPr>
          <w:r w:rsidRPr="00BC2941">
            <w:rPr>
              <w:rStyle w:val="Platzhaltertext"/>
            </w:rPr>
            <w:t>Klicken oder tippen Sie hier, um Text einzugeben.</w:t>
          </w:r>
        </w:p>
      </w:docPartBody>
    </w:docPart>
    <w:docPart>
      <w:docPartPr>
        <w:name w:val="5C2AFA23B0E44FF89F9E3DEF12369C9A"/>
        <w:category>
          <w:name w:val="Allgemein"/>
          <w:gallery w:val="placeholder"/>
        </w:category>
        <w:types>
          <w:type w:val="bbPlcHdr"/>
        </w:types>
        <w:behaviors>
          <w:behavior w:val="content"/>
        </w:behaviors>
        <w:guid w:val="{AF0524C3-CC47-4ED7-83D0-51F760B6592A}"/>
      </w:docPartPr>
      <w:docPartBody>
        <w:p w:rsidR="00E03FE2" w:rsidRDefault="00E03FE2">
          <w:pPr>
            <w:pStyle w:val="5C2AFA23B0E44FF89F9E3DEF12369C9A"/>
          </w:pPr>
          <w:r w:rsidRPr="00BC2941">
            <w:rPr>
              <w:rStyle w:val="Platzhaltertext"/>
            </w:rPr>
            <w:t>Klicken oder tippen Sie hier, um Text einzugeben.</w:t>
          </w:r>
        </w:p>
      </w:docPartBody>
    </w:docPart>
    <w:docPart>
      <w:docPartPr>
        <w:name w:val="DDCE8F32F2EF4B7E9E9BE8276CEE7A79"/>
        <w:category>
          <w:name w:val="Allgemein"/>
          <w:gallery w:val="placeholder"/>
        </w:category>
        <w:types>
          <w:type w:val="bbPlcHdr"/>
        </w:types>
        <w:behaviors>
          <w:behavior w:val="content"/>
        </w:behaviors>
        <w:guid w:val="{E7A1F505-6AD4-4A47-AFFF-CD56BF63FB68}"/>
      </w:docPartPr>
      <w:docPartBody>
        <w:p w:rsidR="00E03FE2" w:rsidRDefault="00E03FE2">
          <w:pPr>
            <w:pStyle w:val="DDCE8F32F2EF4B7E9E9BE8276CEE7A79"/>
          </w:pPr>
          <w:r w:rsidRPr="00BC2941">
            <w:rPr>
              <w:rStyle w:val="Platzhaltertext"/>
            </w:rPr>
            <w:t>Klicken oder tippen Sie hier, um Text einzugeben.</w:t>
          </w:r>
        </w:p>
      </w:docPartBody>
    </w:docPart>
    <w:docPart>
      <w:docPartPr>
        <w:name w:val="602ADE9CC46F4AF7A6BA010BE1263B8B"/>
        <w:category>
          <w:name w:val="Allgemein"/>
          <w:gallery w:val="placeholder"/>
        </w:category>
        <w:types>
          <w:type w:val="bbPlcHdr"/>
        </w:types>
        <w:behaviors>
          <w:behavior w:val="content"/>
        </w:behaviors>
        <w:guid w:val="{A8B98953-883E-47E2-A969-3DE4145B245D}"/>
      </w:docPartPr>
      <w:docPartBody>
        <w:p w:rsidR="00E03FE2" w:rsidRDefault="00E03FE2">
          <w:pPr>
            <w:pStyle w:val="602ADE9CC46F4AF7A6BA010BE1263B8B"/>
          </w:pPr>
          <w:r w:rsidRPr="00BC2941">
            <w:rPr>
              <w:rStyle w:val="Platzhaltertext"/>
            </w:rPr>
            <w:t>Klicken oder tippen Sie hier, um Text einzugeben.</w:t>
          </w:r>
        </w:p>
      </w:docPartBody>
    </w:docPart>
    <w:docPart>
      <w:docPartPr>
        <w:name w:val="1DCF04669EF642E29EFBFA0D12399B1B"/>
        <w:category>
          <w:name w:val="Allgemein"/>
          <w:gallery w:val="placeholder"/>
        </w:category>
        <w:types>
          <w:type w:val="bbPlcHdr"/>
        </w:types>
        <w:behaviors>
          <w:behavior w:val="content"/>
        </w:behaviors>
        <w:guid w:val="{8B62E352-E443-4258-9364-4CB000778BEF}"/>
      </w:docPartPr>
      <w:docPartBody>
        <w:p w:rsidR="00E03FE2" w:rsidRDefault="00E03FE2">
          <w:pPr>
            <w:pStyle w:val="1DCF04669EF642E29EFBFA0D12399B1B"/>
          </w:pPr>
          <w:r w:rsidRPr="00BC2941">
            <w:rPr>
              <w:rStyle w:val="Platzhaltertext"/>
            </w:rPr>
            <w:t>Klicken oder tippen Sie hier, um Text einzugeben.</w:t>
          </w:r>
        </w:p>
      </w:docPartBody>
    </w:docPart>
    <w:docPart>
      <w:docPartPr>
        <w:name w:val="2D6E826034F14D07B2BAFEA2F1562B8E"/>
        <w:category>
          <w:name w:val="Allgemein"/>
          <w:gallery w:val="placeholder"/>
        </w:category>
        <w:types>
          <w:type w:val="bbPlcHdr"/>
        </w:types>
        <w:behaviors>
          <w:behavior w:val="content"/>
        </w:behaviors>
        <w:guid w:val="{7C639B51-EAF1-458F-AD9D-11BF1E6810E5}"/>
      </w:docPartPr>
      <w:docPartBody>
        <w:p w:rsidR="00E03FE2" w:rsidRDefault="00E03FE2">
          <w:pPr>
            <w:pStyle w:val="2D6E826034F14D07B2BAFEA2F1562B8E"/>
          </w:pPr>
          <w:r w:rsidRPr="00BC2941">
            <w:rPr>
              <w:rStyle w:val="Platzhaltertext"/>
            </w:rPr>
            <w:t>Klicken oder tippen Sie hier, um Text einzugeben.</w:t>
          </w:r>
        </w:p>
      </w:docPartBody>
    </w:docPart>
    <w:docPart>
      <w:docPartPr>
        <w:name w:val="D9FF179C5A514E3986002762D809574E"/>
        <w:category>
          <w:name w:val="Allgemein"/>
          <w:gallery w:val="placeholder"/>
        </w:category>
        <w:types>
          <w:type w:val="bbPlcHdr"/>
        </w:types>
        <w:behaviors>
          <w:behavior w:val="content"/>
        </w:behaviors>
        <w:guid w:val="{726808FE-DCDA-4937-98AB-E254D6E12629}"/>
      </w:docPartPr>
      <w:docPartBody>
        <w:p w:rsidR="00E03FE2" w:rsidRDefault="00E03FE2">
          <w:pPr>
            <w:pStyle w:val="D9FF179C5A514E3986002762D809574E"/>
          </w:pPr>
          <w:r>
            <w:rPr>
              <w:rStyle w:val="Platzhaltertext"/>
            </w:rPr>
            <w:t>EINGABE</w:t>
          </w:r>
          <w:r w:rsidRPr="00BC2941">
            <w:rPr>
              <w:rStyle w:val="Platzhaltertext"/>
            </w:rPr>
            <w:t>.</w:t>
          </w:r>
        </w:p>
      </w:docPartBody>
    </w:docPart>
    <w:docPart>
      <w:docPartPr>
        <w:name w:val="4CCAEC6605D34ACCB059A5EF1AE334B1"/>
        <w:category>
          <w:name w:val="Allgemein"/>
          <w:gallery w:val="placeholder"/>
        </w:category>
        <w:types>
          <w:type w:val="bbPlcHdr"/>
        </w:types>
        <w:behaviors>
          <w:behavior w:val="content"/>
        </w:behaviors>
        <w:guid w:val="{88AE7D0F-5CC8-4181-8F41-C68755EE8E4B}"/>
      </w:docPartPr>
      <w:docPartBody>
        <w:p w:rsidR="00E03FE2" w:rsidRDefault="00E03FE2">
          <w:pPr>
            <w:pStyle w:val="4CCAEC6605D34ACCB059A5EF1AE334B1"/>
          </w:pPr>
          <w:r>
            <w:rPr>
              <w:rStyle w:val="Platzhaltertext"/>
            </w:rPr>
            <w:t>EINGABE</w:t>
          </w:r>
          <w:r w:rsidRPr="00BC2941">
            <w:rPr>
              <w:rStyle w:val="Platzhaltertext"/>
            </w:rPr>
            <w:t>.</w:t>
          </w:r>
        </w:p>
      </w:docPartBody>
    </w:docPart>
    <w:docPart>
      <w:docPartPr>
        <w:name w:val="1C7E8A4B18F74958B10E639A41F0A593"/>
        <w:category>
          <w:name w:val="Allgemein"/>
          <w:gallery w:val="placeholder"/>
        </w:category>
        <w:types>
          <w:type w:val="bbPlcHdr"/>
        </w:types>
        <w:behaviors>
          <w:behavior w:val="content"/>
        </w:behaviors>
        <w:guid w:val="{A250EE03-C0CD-4A19-850B-709026848337}"/>
      </w:docPartPr>
      <w:docPartBody>
        <w:p w:rsidR="00E03FE2" w:rsidRDefault="00E03FE2">
          <w:pPr>
            <w:pStyle w:val="1C7E8A4B18F74958B10E639A41F0A593"/>
          </w:pPr>
          <w:r>
            <w:rPr>
              <w:rStyle w:val="Platzhaltertext"/>
            </w:rPr>
            <w:t>EINGABE</w:t>
          </w:r>
          <w:r w:rsidRPr="00BC2941">
            <w:rPr>
              <w:rStyle w:val="Platzhaltertext"/>
            </w:rPr>
            <w:t>.</w:t>
          </w:r>
        </w:p>
      </w:docPartBody>
    </w:docPart>
    <w:docPart>
      <w:docPartPr>
        <w:name w:val="CB6D9766EFFA41E0ADA9658BDFB9BE68"/>
        <w:category>
          <w:name w:val="Allgemein"/>
          <w:gallery w:val="placeholder"/>
        </w:category>
        <w:types>
          <w:type w:val="bbPlcHdr"/>
        </w:types>
        <w:behaviors>
          <w:behavior w:val="content"/>
        </w:behaviors>
        <w:guid w:val="{1547B6B6-2210-487F-9C8D-E12F59EF0A4E}"/>
      </w:docPartPr>
      <w:docPartBody>
        <w:p w:rsidR="00E03FE2" w:rsidRDefault="00E03FE2">
          <w:pPr>
            <w:pStyle w:val="CB6D9766EFFA41E0ADA9658BDFB9BE68"/>
          </w:pPr>
          <w:r>
            <w:rPr>
              <w:rStyle w:val="Platzhaltertext"/>
            </w:rPr>
            <w:t>EINGABE</w:t>
          </w:r>
          <w:r w:rsidRPr="00BC2941">
            <w:rPr>
              <w:rStyle w:val="Platzhaltertext"/>
            </w:rPr>
            <w:t>.</w:t>
          </w:r>
        </w:p>
      </w:docPartBody>
    </w:docPart>
    <w:docPart>
      <w:docPartPr>
        <w:name w:val="44F79878AAC444F291C4553C69BF33D7"/>
        <w:category>
          <w:name w:val="Allgemein"/>
          <w:gallery w:val="placeholder"/>
        </w:category>
        <w:types>
          <w:type w:val="bbPlcHdr"/>
        </w:types>
        <w:behaviors>
          <w:behavior w:val="content"/>
        </w:behaviors>
        <w:guid w:val="{F531A228-C019-48B0-8783-BEC97E85F760}"/>
      </w:docPartPr>
      <w:docPartBody>
        <w:p w:rsidR="00E03FE2" w:rsidRDefault="00E03FE2">
          <w:pPr>
            <w:pStyle w:val="44F79878AAC444F291C4553C69BF33D7"/>
          </w:pPr>
          <w:r>
            <w:rPr>
              <w:rStyle w:val="Platzhaltertext"/>
            </w:rPr>
            <w:t>EINGABE</w:t>
          </w:r>
          <w:r w:rsidRPr="00BC2941">
            <w:rPr>
              <w:rStyle w:val="Platzhaltertext"/>
            </w:rPr>
            <w:t>.</w:t>
          </w:r>
        </w:p>
      </w:docPartBody>
    </w:docPart>
    <w:docPart>
      <w:docPartPr>
        <w:name w:val="EC7C5666B7A94232853697F74EC5823A"/>
        <w:category>
          <w:name w:val="Allgemein"/>
          <w:gallery w:val="placeholder"/>
        </w:category>
        <w:types>
          <w:type w:val="bbPlcHdr"/>
        </w:types>
        <w:behaviors>
          <w:behavior w:val="content"/>
        </w:behaviors>
        <w:guid w:val="{087A3A6B-BC4F-4038-97E1-EF024C2F3C3D}"/>
      </w:docPartPr>
      <w:docPartBody>
        <w:p w:rsidR="00E03FE2" w:rsidRDefault="00E03FE2">
          <w:pPr>
            <w:pStyle w:val="EC7C5666B7A94232853697F74EC5823A"/>
          </w:pPr>
          <w:r>
            <w:rPr>
              <w:rStyle w:val="Platzhaltertext"/>
            </w:rPr>
            <w:t>EINGABE</w:t>
          </w:r>
          <w:r w:rsidRPr="00BC2941">
            <w:rPr>
              <w:rStyle w:val="Platzhaltertext"/>
            </w:rPr>
            <w:t>.</w:t>
          </w:r>
        </w:p>
      </w:docPartBody>
    </w:docPart>
    <w:docPart>
      <w:docPartPr>
        <w:name w:val="D1D04A81555D435A8B27637FBEFED592"/>
        <w:category>
          <w:name w:val="Allgemein"/>
          <w:gallery w:val="placeholder"/>
        </w:category>
        <w:types>
          <w:type w:val="bbPlcHdr"/>
        </w:types>
        <w:behaviors>
          <w:behavior w:val="content"/>
        </w:behaviors>
        <w:guid w:val="{876E3464-57C6-488E-948D-890C1C651A81}"/>
      </w:docPartPr>
      <w:docPartBody>
        <w:p w:rsidR="00E03FE2" w:rsidRDefault="00E03FE2">
          <w:pPr>
            <w:pStyle w:val="D1D04A81555D435A8B27637FBEFED592"/>
          </w:pPr>
          <w:r>
            <w:rPr>
              <w:rStyle w:val="Platzhaltertext"/>
            </w:rPr>
            <w:t>EINGABE</w:t>
          </w:r>
          <w:r w:rsidRPr="00BC2941">
            <w:rPr>
              <w:rStyle w:val="Platzhaltertext"/>
            </w:rPr>
            <w:t>.</w:t>
          </w:r>
        </w:p>
      </w:docPartBody>
    </w:docPart>
    <w:docPart>
      <w:docPartPr>
        <w:name w:val="448B270E00414EE28DEB9C8D4CF18615"/>
        <w:category>
          <w:name w:val="Allgemein"/>
          <w:gallery w:val="placeholder"/>
        </w:category>
        <w:types>
          <w:type w:val="bbPlcHdr"/>
        </w:types>
        <w:behaviors>
          <w:behavior w:val="content"/>
        </w:behaviors>
        <w:guid w:val="{7F75DAE2-A191-4A6C-9337-FBA6D754999D}"/>
      </w:docPartPr>
      <w:docPartBody>
        <w:p w:rsidR="00E03FE2" w:rsidRDefault="00E03FE2">
          <w:pPr>
            <w:pStyle w:val="448B270E00414EE28DEB9C8D4CF18615"/>
          </w:pPr>
          <w:r>
            <w:rPr>
              <w:rStyle w:val="Platzhaltertext"/>
            </w:rPr>
            <w:t>EINGABE</w:t>
          </w:r>
          <w:r w:rsidRPr="00BC2941">
            <w:rPr>
              <w:rStyle w:val="Platzhaltertext"/>
            </w:rPr>
            <w:t>.</w:t>
          </w:r>
        </w:p>
      </w:docPartBody>
    </w:docPart>
    <w:docPart>
      <w:docPartPr>
        <w:name w:val="FFD1CBE626A94E4D8A6E462ADFC4CE4B"/>
        <w:category>
          <w:name w:val="Allgemein"/>
          <w:gallery w:val="placeholder"/>
        </w:category>
        <w:types>
          <w:type w:val="bbPlcHdr"/>
        </w:types>
        <w:behaviors>
          <w:behavior w:val="content"/>
        </w:behaviors>
        <w:guid w:val="{3CEC5F42-3782-46A8-A292-48D73FE85CFD}"/>
      </w:docPartPr>
      <w:docPartBody>
        <w:p w:rsidR="00E03FE2" w:rsidRDefault="00E03FE2">
          <w:pPr>
            <w:pStyle w:val="FFD1CBE626A94E4D8A6E462ADFC4CE4B"/>
          </w:pPr>
          <w:r>
            <w:rPr>
              <w:rStyle w:val="Platzhaltertext"/>
            </w:rPr>
            <w:t>EINGABE</w:t>
          </w:r>
          <w:r w:rsidRPr="00BC2941">
            <w:rPr>
              <w:rStyle w:val="Platzhaltertext"/>
            </w:rPr>
            <w:t>.</w:t>
          </w:r>
        </w:p>
      </w:docPartBody>
    </w:docPart>
    <w:docPart>
      <w:docPartPr>
        <w:name w:val="BF57396B16E847409BEA2712C96E72F9"/>
        <w:category>
          <w:name w:val="Allgemein"/>
          <w:gallery w:val="placeholder"/>
        </w:category>
        <w:types>
          <w:type w:val="bbPlcHdr"/>
        </w:types>
        <w:behaviors>
          <w:behavior w:val="content"/>
        </w:behaviors>
        <w:guid w:val="{A2E8C1EC-112E-44E3-8D48-E25766FB43C8}"/>
      </w:docPartPr>
      <w:docPartBody>
        <w:p w:rsidR="00E03FE2" w:rsidRDefault="00E03FE2">
          <w:pPr>
            <w:pStyle w:val="BF57396B16E847409BEA2712C96E72F9"/>
          </w:pPr>
          <w:r>
            <w:rPr>
              <w:rStyle w:val="Platzhaltertext"/>
            </w:rPr>
            <w:t>EINGABE</w:t>
          </w:r>
          <w:r w:rsidRPr="00BC2941">
            <w:rPr>
              <w:rStyle w:val="Platzhaltertext"/>
            </w:rPr>
            <w:t>.</w:t>
          </w:r>
        </w:p>
      </w:docPartBody>
    </w:docPart>
    <w:docPart>
      <w:docPartPr>
        <w:name w:val="DA56D45AFF6C499CB58146C1E1EE5A9D"/>
        <w:category>
          <w:name w:val="Allgemein"/>
          <w:gallery w:val="placeholder"/>
        </w:category>
        <w:types>
          <w:type w:val="bbPlcHdr"/>
        </w:types>
        <w:behaviors>
          <w:behavior w:val="content"/>
        </w:behaviors>
        <w:guid w:val="{97BB9896-C892-432A-943B-47A764075CED}"/>
      </w:docPartPr>
      <w:docPartBody>
        <w:p w:rsidR="00E03FE2" w:rsidRDefault="00E03FE2">
          <w:pPr>
            <w:pStyle w:val="DA56D45AFF6C499CB58146C1E1EE5A9D"/>
          </w:pPr>
          <w:r>
            <w:rPr>
              <w:rStyle w:val="Platzhaltertext"/>
            </w:rPr>
            <w:t>EINGABE</w:t>
          </w:r>
          <w:r w:rsidRPr="00BC2941">
            <w:rPr>
              <w:rStyle w:val="Platzhaltertext"/>
            </w:rPr>
            <w:t>.</w:t>
          </w:r>
        </w:p>
      </w:docPartBody>
    </w:docPart>
    <w:docPart>
      <w:docPartPr>
        <w:name w:val="323AEE5A818C44F6B7A0CCD118F72473"/>
        <w:category>
          <w:name w:val="Allgemein"/>
          <w:gallery w:val="placeholder"/>
        </w:category>
        <w:types>
          <w:type w:val="bbPlcHdr"/>
        </w:types>
        <w:behaviors>
          <w:behavior w:val="content"/>
        </w:behaviors>
        <w:guid w:val="{7288E240-7CD8-4121-9BB4-E1761B3078AF}"/>
      </w:docPartPr>
      <w:docPartBody>
        <w:p w:rsidR="00E03FE2" w:rsidRDefault="00E03FE2">
          <w:pPr>
            <w:pStyle w:val="323AEE5A818C44F6B7A0CCD118F72473"/>
          </w:pPr>
          <w:r>
            <w:rPr>
              <w:rStyle w:val="Platzhaltertext"/>
            </w:rPr>
            <w:t>EINGABE</w:t>
          </w:r>
          <w:r w:rsidRPr="00BC2941">
            <w:rPr>
              <w:rStyle w:val="Platzhaltertext"/>
            </w:rPr>
            <w:t>.</w:t>
          </w:r>
        </w:p>
      </w:docPartBody>
    </w:docPart>
    <w:docPart>
      <w:docPartPr>
        <w:name w:val="82398C281AFC41F1A1790EF458C15CC7"/>
        <w:category>
          <w:name w:val="Allgemein"/>
          <w:gallery w:val="placeholder"/>
        </w:category>
        <w:types>
          <w:type w:val="bbPlcHdr"/>
        </w:types>
        <w:behaviors>
          <w:behavior w:val="content"/>
        </w:behaviors>
        <w:guid w:val="{6699EB9E-58E1-4A9E-95E5-951FD04D9EF4}"/>
      </w:docPartPr>
      <w:docPartBody>
        <w:p w:rsidR="00E03FE2" w:rsidRDefault="00E03FE2">
          <w:pPr>
            <w:pStyle w:val="82398C281AFC41F1A1790EF458C15CC7"/>
          </w:pPr>
          <w:r>
            <w:rPr>
              <w:rStyle w:val="Platzhaltertext"/>
            </w:rPr>
            <w:t>EINGABE</w:t>
          </w:r>
          <w:r w:rsidRPr="00BC2941">
            <w:rPr>
              <w:rStyle w:val="Platzhaltertext"/>
            </w:rPr>
            <w:t>.</w:t>
          </w:r>
        </w:p>
      </w:docPartBody>
    </w:docPart>
    <w:docPart>
      <w:docPartPr>
        <w:name w:val="22A1637AEC66422BB686AD066789D30D"/>
        <w:category>
          <w:name w:val="Allgemein"/>
          <w:gallery w:val="placeholder"/>
        </w:category>
        <w:types>
          <w:type w:val="bbPlcHdr"/>
        </w:types>
        <w:behaviors>
          <w:behavior w:val="content"/>
        </w:behaviors>
        <w:guid w:val="{5A24748E-51C5-4597-8FE0-01425E65CC8D}"/>
      </w:docPartPr>
      <w:docPartBody>
        <w:p w:rsidR="00E03FE2" w:rsidRDefault="00E03FE2">
          <w:pPr>
            <w:pStyle w:val="22A1637AEC66422BB686AD066789D30D"/>
          </w:pPr>
          <w:r>
            <w:rPr>
              <w:rStyle w:val="Platzhaltertext"/>
            </w:rPr>
            <w:t>EINGABE</w:t>
          </w:r>
          <w:r w:rsidRPr="00BC2941">
            <w:rPr>
              <w:rStyle w:val="Platzhaltertext"/>
            </w:rPr>
            <w:t>.</w:t>
          </w:r>
        </w:p>
      </w:docPartBody>
    </w:docPart>
    <w:docPart>
      <w:docPartPr>
        <w:name w:val="4E8E44EB75214AAAB5122424FA21658F"/>
        <w:category>
          <w:name w:val="Allgemein"/>
          <w:gallery w:val="placeholder"/>
        </w:category>
        <w:types>
          <w:type w:val="bbPlcHdr"/>
        </w:types>
        <w:behaviors>
          <w:behavior w:val="content"/>
        </w:behaviors>
        <w:guid w:val="{DAF54AFC-1F8E-405E-A67A-C17D921163DA}"/>
      </w:docPartPr>
      <w:docPartBody>
        <w:p w:rsidR="00E03FE2" w:rsidRDefault="00E03FE2">
          <w:pPr>
            <w:pStyle w:val="4E8E44EB75214AAAB5122424FA21658F"/>
          </w:pPr>
          <w:r>
            <w:rPr>
              <w:rStyle w:val="Platzhaltertext"/>
            </w:rPr>
            <w:t>EINGABE</w:t>
          </w:r>
          <w:r w:rsidRPr="00BC2941">
            <w:rPr>
              <w:rStyle w:val="Platzhaltertext"/>
            </w:rPr>
            <w:t>.</w:t>
          </w:r>
        </w:p>
      </w:docPartBody>
    </w:docPart>
    <w:docPart>
      <w:docPartPr>
        <w:name w:val="59FF7AC680BF40A99416D7E54FEE5BE0"/>
        <w:category>
          <w:name w:val="Allgemein"/>
          <w:gallery w:val="placeholder"/>
        </w:category>
        <w:types>
          <w:type w:val="bbPlcHdr"/>
        </w:types>
        <w:behaviors>
          <w:behavior w:val="content"/>
        </w:behaviors>
        <w:guid w:val="{E29EFAF3-EE0B-4375-A827-55AEEFBBFC96}"/>
      </w:docPartPr>
      <w:docPartBody>
        <w:p w:rsidR="00E03FE2" w:rsidRDefault="00E03FE2">
          <w:pPr>
            <w:pStyle w:val="59FF7AC680BF40A99416D7E54FEE5BE0"/>
          </w:pPr>
          <w:r>
            <w:rPr>
              <w:rStyle w:val="Platzhaltertext"/>
            </w:rPr>
            <w:t>EINGABE</w:t>
          </w:r>
          <w:r w:rsidRPr="00BC2941">
            <w:rPr>
              <w:rStyle w:val="Platzhaltertext"/>
            </w:rPr>
            <w:t>.</w:t>
          </w:r>
        </w:p>
      </w:docPartBody>
    </w:docPart>
    <w:docPart>
      <w:docPartPr>
        <w:name w:val="E6A238AC85FB466089D74D948BD590C9"/>
        <w:category>
          <w:name w:val="Allgemein"/>
          <w:gallery w:val="placeholder"/>
        </w:category>
        <w:types>
          <w:type w:val="bbPlcHdr"/>
        </w:types>
        <w:behaviors>
          <w:behavior w:val="content"/>
        </w:behaviors>
        <w:guid w:val="{C8F13960-BCCD-41CD-A97C-0C6CC09FD5E8}"/>
      </w:docPartPr>
      <w:docPartBody>
        <w:p w:rsidR="00E03FE2" w:rsidRDefault="00E03FE2">
          <w:pPr>
            <w:pStyle w:val="E6A238AC85FB466089D74D948BD590C9"/>
          </w:pPr>
          <w:r>
            <w:rPr>
              <w:rStyle w:val="Platzhaltertext"/>
            </w:rPr>
            <w:t>EINGABE</w:t>
          </w:r>
          <w:r w:rsidRPr="00BC2941">
            <w:rPr>
              <w:rStyle w:val="Platzhaltertext"/>
            </w:rPr>
            <w:t>.</w:t>
          </w:r>
        </w:p>
      </w:docPartBody>
    </w:docPart>
    <w:docPart>
      <w:docPartPr>
        <w:name w:val="441614DB98B3469287D89CF062055A99"/>
        <w:category>
          <w:name w:val="Allgemein"/>
          <w:gallery w:val="placeholder"/>
        </w:category>
        <w:types>
          <w:type w:val="bbPlcHdr"/>
        </w:types>
        <w:behaviors>
          <w:behavior w:val="content"/>
        </w:behaviors>
        <w:guid w:val="{3EC9DCAB-13DC-49D5-B783-BD2CEEB18FC3}"/>
      </w:docPartPr>
      <w:docPartBody>
        <w:p w:rsidR="00E03FE2" w:rsidRDefault="00E03FE2">
          <w:pPr>
            <w:pStyle w:val="441614DB98B3469287D89CF062055A99"/>
          </w:pPr>
          <w:r>
            <w:rPr>
              <w:rStyle w:val="Platzhaltertext"/>
            </w:rPr>
            <w:t>EINGABE</w:t>
          </w:r>
          <w:r w:rsidRPr="00BC2941">
            <w:rPr>
              <w:rStyle w:val="Platzhaltertext"/>
            </w:rPr>
            <w:t>.</w:t>
          </w:r>
        </w:p>
      </w:docPartBody>
    </w:docPart>
    <w:docPart>
      <w:docPartPr>
        <w:name w:val="062AF0D552134BF8B0BB548114F42589"/>
        <w:category>
          <w:name w:val="Allgemein"/>
          <w:gallery w:val="placeholder"/>
        </w:category>
        <w:types>
          <w:type w:val="bbPlcHdr"/>
        </w:types>
        <w:behaviors>
          <w:behavior w:val="content"/>
        </w:behaviors>
        <w:guid w:val="{152E3797-C0D0-4720-AB32-21CBBD0580F6}"/>
      </w:docPartPr>
      <w:docPartBody>
        <w:p w:rsidR="00E03FE2" w:rsidRDefault="00E03FE2">
          <w:pPr>
            <w:pStyle w:val="062AF0D552134BF8B0BB548114F42589"/>
          </w:pPr>
          <w:r>
            <w:rPr>
              <w:rStyle w:val="Platzhaltertext"/>
            </w:rPr>
            <w:t>EINGABE</w:t>
          </w:r>
          <w:r w:rsidRPr="00BC2941">
            <w:rPr>
              <w:rStyle w:val="Platzhaltertext"/>
            </w:rPr>
            <w:t>.</w:t>
          </w:r>
        </w:p>
      </w:docPartBody>
    </w:docPart>
    <w:docPart>
      <w:docPartPr>
        <w:name w:val="7FF54C2B9B7E44E8A80871EEB8E577AC"/>
        <w:category>
          <w:name w:val="Allgemein"/>
          <w:gallery w:val="placeholder"/>
        </w:category>
        <w:types>
          <w:type w:val="bbPlcHdr"/>
        </w:types>
        <w:behaviors>
          <w:behavior w:val="content"/>
        </w:behaviors>
        <w:guid w:val="{60B2EE15-A84D-434D-B858-3F16DDFF2BC4}"/>
      </w:docPartPr>
      <w:docPartBody>
        <w:p w:rsidR="00E03FE2" w:rsidRDefault="00E03FE2">
          <w:pPr>
            <w:pStyle w:val="7FF54C2B9B7E44E8A80871EEB8E577AC"/>
          </w:pPr>
          <w:r>
            <w:rPr>
              <w:rStyle w:val="Platzhaltertext"/>
            </w:rPr>
            <w:t>EINGABE</w:t>
          </w:r>
          <w:r w:rsidRPr="00BC2941">
            <w:rPr>
              <w:rStyle w:val="Platzhaltertext"/>
            </w:rPr>
            <w:t>.</w:t>
          </w:r>
        </w:p>
      </w:docPartBody>
    </w:docPart>
    <w:docPart>
      <w:docPartPr>
        <w:name w:val="CBA723CEF7F247B599449D2003E98169"/>
        <w:category>
          <w:name w:val="Allgemein"/>
          <w:gallery w:val="placeholder"/>
        </w:category>
        <w:types>
          <w:type w:val="bbPlcHdr"/>
        </w:types>
        <w:behaviors>
          <w:behavior w:val="content"/>
        </w:behaviors>
        <w:guid w:val="{FA08A2C6-53BA-4C96-A874-54823100C1A9}"/>
      </w:docPartPr>
      <w:docPartBody>
        <w:p w:rsidR="00E03FE2" w:rsidRDefault="00E03FE2">
          <w:pPr>
            <w:pStyle w:val="CBA723CEF7F247B599449D2003E98169"/>
          </w:pPr>
          <w:r>
            <w:rPr>
              <w:rStyle w:val="Platzhaltertext"/>
            </w:rPr>
            <w:t>EINGABE</w:t>
          </w:r>
          <w:r w:rsidRPr="00BC2941">
            <w:rPr>
              <w:rStyle w:val="Platzhaltertext"/>
            </w:rPr>
            <w:t>.</w:t>
          </w:r>
        </w:p>
      </w:docPartBody>
    </w:docPart>
    <w:docPart>
      <w:docPartPr>
        <w:name w:val="E063D0DE36C746FFA9451FFB5CEC7468"/>
        <w:category>
          <w:name w:val="Allgemein"/>
          <w:gallery w:val="placeholder"/>
        </w:category>
        <w:types>
          <w:type w:val="bbPlcHdr"/>
        </w:types>
        <w:behaviors>
          <w:behavior w:val="content"/>
        </w:behaviors>
        <w:guid w:val="{EE508FD7-1009-4F3A-B1DA-99FC7AF22593}"/>
      </w:docPartPr>
      <w:docPartBody>
        <w:p w:rsidR="00E03FE2" w:rsidRDefault="00E03FE2">
          <w:pPr>
            <w:pStyle w:val="E063D0DE36C746FFA9451FFB5CEC7468"/>
          </w:pPr>
          <w:r>
            <w:rPr>
              <w:rStyle w:val="Platzhaltertext"/>
            </w:rPr>
            <w:t>EINGABE</w:t>
          </w:r>
          <w:r w:rsidRPr="00BC2941">
            <w:rPr>
              <w:rStyle w:val="Platzhaltertext"/>
            </w:rPr>
            <w:t>.</w:t>
          </w:r>
        </w:p>
      </w:docPartBody>
    </w:docPart>
    <w:docPart>
      <w:docPartPr>
        <w:name w:val="B99342E0815846228CBF790FB508618F"/>
        <w:category>
          <w:name w:val="Allgemein"/>
          <w:gallery w:val="placeholder"/>
        </w:category>
        <w:types>
          <w:type w:val="bbPlcHdr"/>
        </w:types>
        <w:behaviors>
          <w:behavior w:val="content"/>
        </w:behaviors>
        <w:guid w:val="{8EE285CA-E393-4478-8159-131D130662F1}"/>
      </w:docPartPr>
      <w:docPartBody>
        <w:p w:rsidR="00E03FE2" w:rsidRDefault="00E03FE2">
          <w:pPr>
            <w:pStyle w:val="B99342E0815846228CBF790FB508618F"/>
          </w:pPr>
          <w:r>
            <w:rPr>
              <w:rStyle w:val="Platzhaltertext"/>
            </w:rPr>
            <w:t>EINGABE</w:t>
          </w:r>
          <w:r w:rsidRPr="00BC2941">
            <w:rPr>
              <w:rStyle w:val="Platzhaltertext"/>
            </w:rPr>
            <w:t>.</w:t>
          </w:r>
        </w:p>
      </w:docPartBody>
    </w:docPart>
    <w:docPart>
      <w:docPartPr>
        <w:name w:val="3AF4A23772C44B4BA08B578E444AC0FA"/>
        <w:category>
          <w:name w:val="Allgemein"/>
          <w:gallery w:val="placeholder"/>
        </w:category>
        <w:types>
          <w:type w:val="bbPlcHdr"/>
        </w:types>
        <w:behaviors>
          <w:behavior w:val="content"/>
        </w:behaviors>
        <w:guid w:val="{E0A805E7-A814-4DA1-835E-F1C967025254}"/>
      </w:docPartPr>
      <w:docPartBody>
        <w:p w:rsidR="00E03FE2" w:rsidRDefault="00E03FE2">
          <w:pPr>
            <w:pStyle w:val="3AF4A23772C44B4BA08B578E444AC0FA"/>
          </w:pPr>
          <w:r>
            <w:rPr>
              <w:rStyle w:val="Platzhaltertext"/>
            </w:rPr>
            <w:t>EINGABE</w:t>
          </w:r>
          <w:r w:rsidRPr="00BC2941">
            <w:rPr>
              <w:rStyle w:val="Platzhaltertext"/>
            </w:rPr>
            <w:t>.</w:t>
          </w:r>
        </w:p>
      </w:docPartBody>
    </w:docPart>
    <w:docPart>
      <w:docPartPr>
        <w:name w:val="2DB0745DDAFA46C49FC8ED1DD846C575"/>
        <w:category>
          <w:name w:val="Allgemein"/>
          <w:gallery w:val="placeholder"/>
        </w:category>
        <w:types>
          <w:type w:val="bbPlcHdr"/>
        </w:types>
        <w:behaviors>
          <w:behavior w:val="content"/>
        </w:behaviors>
        <w:guid w:val="{5878B789-EBDB-4B66-B056-D6E169C28972}"/>
      </w:docPartPr>
      <w:docPartBody>
        <w:p w:rsidR="00E03FE2" w:rsidRDefault="00E03FE2">
          <w:pPr>
            <w:pStyle w:val="2DB0745DDAFA46C49FC8ED1DD846C575"/>
          </w:pPr>
          <w:r>
            <w:rPr>
              <w:rStyle w:val="Platzhaltertext"/>
            </w:rPr>
            <w:t>EINGABE</w:t>
          </w:r>
          <w:r w:rsidRPr="00BC2941">
            <w:rPr>
              <w:rStyle w:val="Platzhaltertext"/>
            </w:rPr>
            <w:t>.</w:t>
          </w:r>
        </w:p>
      </w:docPartBody>
    </w:docPart>
    <w:docPart>
      <w:docPartPr>
        <w:name w:val="33484911440348F18FE1D69D06E9617A"/>
        <w:category>
          <w:name w:val="Allgemein"/>
          <w:gallery w:val="placeholder"/>
        </w:category>
        <w:types>
          <w:type w:val="bbPlcHdr"/>
        </w:types>
        <w:behaviors>
          <w:behavior w:val="content"/>
        </w:behaviors>
        <w:guid w:val="{6E27F68F-B4ED-42CE-98AB-D8AEF121B517}"/>
      </w:docPartPr>
      <w:docPartBody>
        <w:p w:rsidR="00E03FE2" w:rsidRDefault="00E03FE2">
          <w:pPr>
            <w:pStyle w:val="33484911440348F18FE1D69D06E9617A"/>
          </w:pPr>
          <w:r>
            <w:rPr>
              <w:rStyle w:val="Platzhaltertext"/>
            </w:rPr>
            <w:t>EINGABE</w:t>
          </w:r>
          <w:r w:rsidRPr="00BC2941">
            <w:rPr>
              <w:rStyle w:val="Platzhaltertext"/>
            </w:rPr>
            <w:t>.</w:t>
          </w:r>
        </w:p>
      </w:docPartBody>
    </w:docPart>
    <w:docPart>
      <w:docPartPr>
        <w:name w:val="A76EFC2365034E59918F0145F1BC534D"/>
        <w:category>
          <w:name w:val="Allgemein"/>
          <w:gallery w:val="placeholder"/>
        </w:category>
        <w:types>
          <w:type w:val="bbPlcHdr"/>
        </w:types>
        <w:behaviors>
          <w:behavior w:val="content"/>
        </w:behaviors>
        <w:guid w:val="{3F37B692-37ED-4EB4-8465-3ECAA9159800}"/>
      </w:docPartPr>
      <w:docPartBody>
        <w:p w:rsidR="00E03FE2" w:rsidRDefault="00E03FE2">
          <w:pPr>
            <w:pStyle w:val="A76EFC2365034E59918F0145F1BC534D"/>
          </w:pPr>
          <w:r>
            <w:rPr>
              <w:rStyle w:val="Platzhaltertext"/>
            </w:rPr>
            <w:t>EINGABE</w:t>
          </w:r>
          <w:r w:rsidRPr="00BC2941">
            <w:rPr>
              <w:rStyle w:val="Platzhaltertext"/>
            </w:rPr>
            <w:t>.</w:t>
          </w:r>
        </w:p>
      </w:docPartBody>
    </w:docPart>
    <w:docPart>
      <w:docPartPr>
        <w:name w:val="D222A34E59E045EEBC956556D2B02051"/>
        <w:category>
          <w:name w:val="Allgemein"/>
          <w:gallery w:val="placeholder"/>
        </w:category>
        <w:types>
          <w:type w:val="bbPlcHdr"/>
        </w:types>
        <w:behaviors>
          <w:behavior w:val="content"/>
        </w:behaviors>
        <w:guid w:val="{09EE6001-683B-4F8A-B61D-75E29CD142A2}"/>
      </w:docPartPr>
      <w:docPartBody>
        <w:p w:rsidR="00E03FE2" w:rsidRDefault="00E03FE2">
          <w:pPr>
            <w:pStyle w:val="D222A34E59E045EEBC956556D2B02051"/>
          </w:pPr>
          <w:r>
            <w:rPr>
              <w:rStyle w:val="Platzhaltertext"/>
            </w:rPr>
            <w:t>EINGABE</w:t>
          </w:r>
          <w:r w:rsidRPr="00BC2941">
            <w:rPr>
              <w:rStyle w:val="Platzhaltertext"/>
            </w:rPr>
            <w:t>.</w:t>
          </w:r>
        </w:p>
      </w:docPartBody>
    </w:docPart>
    <w:docPart>
      <w:docPartPr>
        <w:name w:val="B99F49EED5454627961B8C457F2865C9"/>
        <w:category>
          <w:name w:val="Allgemein"/>
          <w:gallery w:val="placeholder"/>
        </w:category>
        <w:types>
          <w:type w:val="bbPlcHdr"/>
        </w:types>
        <w:behaviors>
          <w:behavior w:val="content"/>
        </w:behaviors>
        <w:guid w:val="{D7EDF0E9-09B4-4E69-8472-2B54BCDC3E7D}"/>
      </w:docPartPr>
      <w:docPartBody>
        <w:p w:rsidR="00E03FE2" w:rsidRDefault="00E03FE2">
          <w:pPr>
            <w:pStyle w:val="B99F49EED5454627961B8C457F2865C9"/>
          </w:pPr>
          <w:r>
            <w:rPr>
              <w:rStyle w:val="Platzhaltertext"/>
            </w:rPr>
            <w:t>EINGABE</w:t>
          </w:r>
          <w:r w:rsidRPr="00BC2941">
            <w:rPr>
              <w:rStyle w:val="Platzhaltertext"/>
            </w:rPr>
            <w:t>.</w:t>
          </w:r>
        </w:p>
      </w:docPartBody>
    </w:docPart>
    <w:docPart>
      <w:docPartPr>
        <w:name w:val="B56A1EE99792467EA2A69B7849A810BB"/>
        <w:category>
          <w:name w:val="Allgemein"/>
          <w:gallery w:val="placeholder"/>
        </w:category>
        <w:types>
          <w:type w:val="bbPlcHdr"/>
        </w:types>
        <w:behaviors>
          <w:behavior w:val="content"/>
        </w:behaviors>
        <w:guid w:val="{CA2BAADD-83E7-4A30-B226-67334A60F74D}"/>
      </w:docPartPr>
      <w:docPartBody>
        <w:p w:rsidR="00E03FE2" w:rsidRDefault="00E03FE2">
          <w:pPr>
            <w:pStyle w:val="B56A1EE99792467EA2A69B7849A810BB"/>
          </w:pPr>
          <w:r>
            <w:rPr>
              <w:rStyle w:val="Platzhaltertext"/>
            </w:rPr>
            <w:t>EINGABE</w:t>
          </w:r>
          <w:r w:rsidRPr="00BC2941">
            <w:rPr>
              <w:rStyle w:val="Platzhaltertext"/>
            </w:rPr>
            <w:t>.</w:t>
          </w:r>
        </w:p>
      </w:docPartBody>
    </w:docPart>
    <w:docPart>
      <w:docPartPr>
        <w:name w:val="D3690272BA2045B3A4DE62215333B173"/>
        <w:category>
          <w:name w:val="Allgemein"/>
          <w:gallery w:val="placeholder"/>
        </w:category>
        <w:types>
          <w:type w:val="bbPlcHdr"/>
        </w:types>
        <w:behaviors>
          <w:behavior w:val="content"/>
        </w:behaviors>
        <w:guid w:val="{9EA343F1-698D-45AE-86CD-95B9A52784E9}"/>
      </w:docPartPr>
      <w:docPartBody>
        <w:p w:rsidR="00E03FE2" w:rsidRDefault="00E03FE2">
          <w:pPr>
            <w:pStyle w:val="D3690272BA2045B3A4DE62215333B173"/>
          </w:pPr>
          <w:r>
            <w:rPr>
              <w:rStyle w:val="Platzhaltertext"/>
            </w:rPr>
            <w:t>EINGABE</w:t>
          </w:r>
          <w:r w:rsidRPr="00BC2941">
            <w:rPr>
              <w:rStyle w:val="Platzhaltertext"/>
            </w:rPr>
            <w:t>.</w:t>
          </w:r>
        </w:p>
      </w:docPartBody>
    </w:docPart>
    <w:docPart>
      <w:docPartPr>
        <w:name w:val="F61E3528B3164B8E8D7132E458501DE4"/>
        <w:category>
          <w:name w:val="Allgemein"/>
          <w:gallery w:val="placeholder"/>
        </w:category>
        <w:types>
          <w:type w:val="bbPlcHdr"/>
        </w:types>
        <w:behaviors>
          <w:behavior w:val="content"/>
        </w:behaviors>
        <w:guid w:val="{8D15F9DD-CEE2-4560-85C3-F439D3C9722B}"/>
      </w:docPartPr>
      <w:docPartBody>
        <w:p w:rsidR="00E03FE2" w:rsidRDefault="00E03FE2">
          <w:pPr>
            <w:pStyle w:val="F61E3528B3164B8E8D7132E458501DE4"/>
          </w:pPr>
          <w:r>
            <w:rPr>
              <w:rStyle w:val="Platzhaltertext"/>
            </w:rPr>
            <w:t>EINGABE</w:t>
          </w:r>
          <w:r w:rsidRPr="00BC2941">
            <w:rPr>
              <w:rStyle w:val="Platzhaltertext"/>
            </w:rPr>
            <w:t>.</w:t>
          </w:r>
        </w:p>
      </w:docPartBody>
    </w:docPart>
    <w:docPart>
      <w:docPartPr>
        <w:name w:val="875E3E46C0354D14A50762B02FCB5039"/>
        <w:category>
          <w:name w:val="Allgemein"/>
          <w:gallery w:val="placeholder"/>
        </w:category>
        <w:types>
          <w:type w:val="bbPlcHdr"/>
        </w:types>
        <w:behaviors>
          <w:behavior w:val="content"/>
        </w:behaviors>
        <w:guid w:val="{E1C7D5A3-A371-49FB-8912-BB6F6B007E59}"/>
      </w:docPartPr>
      <w:docPartBody>
        <w:p w:rsidR="00E03FE2" w:rsidRDefault="00E03FE2">
          <w:pPr>
            <w:pStyle w:val="875E3E46C0354D14A50762B02FCB5039"/>
          </w:pPr>
          <w:r>
            <w:rPr>
              <w:rStyle w:val="Platzhaltertext"/>
            </w:rPr>
            <w:t>EINGABE</w:t>
          </w:r>
          <w:r w:rsidRPr="00BC2941">
            <w:rPr>
              <w:rStyle w:val="Platzhaltertext"/>
            </w:rPr>
            <w:t>.</w:t>
          </w:r>
        </w:p>
      </w:docPartBody>
    </w:docPart>
    <w:docPart>
      <w:docPartPr>
        <w:name w:val="0E5B391D27E3422E891A117E6F09F36F"/>
        <w:category>
          <w:name w:val="Allgemein"/>
          <w:gallery w:val="placeholder"/>
        </w:category>
        <w:types>
          <w:type w:val="bbPlcHdr"/>
        </w:types>
        <w:behaviors>
          <w:behavior w:val="content"/>
        </w:behaviors>
        <w:guid w:val="{57BE4C68-96AB-4DC7-9A19-8765EC734966}"/>
      </w:docPartPr>
      <w:docPartBody>
        <w:p w:rsidR="00E03FE2" w:rsidRDefault="00E03FE2">
          <w:pPr>
            <w:pStyle w:val="0E5B391D27E3422E891A117E6F09F36F"/>
          </w:pPr>
          <w:r>
            <w:rPr>
              <w:rStyle w:val="Platzhaltertext"/>
            </w:rPr>
            <w:t>EINGABE</w:t>
          </w:r>
          <w:r w:rsidRPr="00BC2941">
            <w:rPr>
              <w:rStyle w:val="Platzhaltertext"/>
            </w:rPr>
            <w:t>.</w:t>
          </w:r>
        </w:p>
      </w:docPartBody>
    </w:docPart>
    <w:docPart>
      <w:docPartPr>
        <w:name w:val="6F2474F3FE2B4F57B5B9195612501239"/>
        <w:category>
          <w:name w:val="Allgemein"/>
          <w:gallery w:val="placeholder"/>
        </w:category>
        <w:types>
          <w:type w:val="bbPlcHdr"/>
        </w:types>
        <w:behaviors>
          <w:behavior w:val="content"/>
        </w:behaviors>
        <w:guid w:val="{0D1E3DA1-FB11-41CC-9C74-EEF329E6B3CF}"/>
      </w:docPartPr>
      <w:docPartBody>
        <w:p w:rsidR="00E03FE2" w:rsidRDefault="00E03FE2">
          <w:pPr>
            <w:pStyle w:val="6F2474F3FE2B4F57B5B9195612501239"/>
          </w:pPr>
          <w:r>
            <w:rPr>
              <w:rStyle w:val="Platzhaltertext"/>
            </w:rPr>
            <w:t>EINGABE</w:t>
          </w:r>
          <w:r w:rsidRPr="00BC2941">
            <w:rPr>
              <w:rStyle w:val="Platzhaltertext"/>
            </w:rPr>
            <w:t>.</w:t>
          </w:r>
        </w:p>
      </w:docPartBody>
    </w:docPart>
    <w:docPart>
      <w:docPartPr>
        <w:name w:val="3D6F4B75BE3E45FDB0CD040D78AE6E3C"/>
        <w:category>
          <w:name w:val="Allgemein"/>
          <w:gallery w:val="placeholder"/>
        </w:category>
        <w:types>
          <w:type w:val="bbPlcHdr"/>
        </w:types>
        <w:behaviors>
          <w:behavior w:val="content"/>
        </w:behaviors>
        <w:guid w:val="{68AA99F5-3CD8-4CDC-BC0D-FA56DCA45FDB}"/>
      </w:docPartPr>
      <w:docPartBody>
        <w:p w:rsidR="00E03FE2" w:rsidRDefault="00E03FE2">
          <w:pPr>
            <w:pStyle w:val="3D6F4B75BE3E45FDB0CD040D78AE6E3C"/>
          </w:pPr>
          <w:r>
            <w:rPr>
              <w:rStyle w:val="Platzhaltertext"/>
            </w:rPr>
            <w:t>EINGABE</w:t>
          </w:r>
          <w:r w:rsidRPr="00BC2941">
            <w:rPr>
              <w:rStyle w:val="Platzhaltertext"/>
            </w:rPr>
            <w:t>.</w:t>
          </w:r>
        </w:p>
      </w:docPartBody>
    </w:docPart>
    <w:docPart>
      <w:docPartPr>
        <w:name w:val="4BA4B5E293A14E639995C16CF2E732B0"/>
        <w:category>
          <w:name w:val="Allgemein"/>
          <w:gallery w:val="placeholder"/>
        </w:category>
        <w:types>
          <w:type w:val="bbPlcHdr"/>
        </w:types>
        <w:behaviors>
          <w:behavior w:val="content"/>
        </w:behaviors>
        <w:guid w:val="{E4AD29E2-9C79-48CC-8784-5BF069D6EB09}"/>
      </w:docPartPr>
      <w:docPartBody>
        <w:p w:rsidR="00E03FE2" w:rsidRDefault="00E03FE2">
          <w:pPr>
            <w:pStyle w:val="4BA4B5E293A14E639995C16CF2E732B0"/>
          </w:pPr>
          <w:r w:rsidRPr="00BC2941">
            <w:rPr>
              <w:rStyle w:val="Platzhaltertext"/>
            </w:rPr>
            <w:t>Klicken oder tippen Sie hier, um Text einzugeben.</w:t>
          </w:r>
        </w:p>
      </w:docPartBody>
    </w:docPart>
    <w:docPart>
      <w:docPartPr>
        <w:name w:val="1243BB51D8004730A8F313385E0DD004"/>
        <w:category>
          <w:name w:val="Allgemein"/>
          <w:gallery w:val="placeholder"/>
        </w:category>
        <w:types>
          <w:type w:val="bbPlcHdr"/>
        </w:types>
        <w:behaviors>
          <w:behavior w:val="content"/>
        </w:behaviors>
        <w:guid w:val="{A40111C0-D705-454A-A34A-C4BE6C2C137E}"/>
      </w:docPartPr>
      <w:docPartBody>
        <w:p w:rsidR="00E03FE2" w:rsidRDefault="00E03FE2">
          <w:pPr>
            <w:pStyle w:val="1243BB51D8004730A8F313385E0DD004"/>
          </w:pPr>
          <w:r w:rsidRPr="00BC2941">
            <w:rPr>
              <w:rStyle w:val="Platzhaltertext"/>
            </w:rPr>
            <w:t>Klicken oder tippen Sie hier, um Text einzugeben.</w:t>
          </w:r>
        </w:p>
      </w:docPartBody>
    </w:docPart>
    <w:docPart>
      <w:docPartPr>
        <w:name w:val="144C6713D21547728CD23AC4110A7108"/>
        <w:category>
          <w:name w:val="Allgemein"/>
          <w:gallery w:val="placeholder"/>
        </w:category>
        <w:types>
          <w:type w:val="bbPlcHdr"/>
        </w:types>
        <w:behaviors>
          <w:behavior w:val="content"/>
        </w:behaviors>
        <w:guid w:val="{CD999CD9-B2BD-411E-AF0D-7ABFF181FFFD}"/>
      </w:docPartPr>
      <w:docPartBody>
        <w:p w:rsidR="00E03FE2" w:rsidRDefault="00E03FE2">
          <w:pPr>
            <w:pStyle w:val="144C6713D21547728CD23AC4110A7108"/>
          </w:pPr>
          <w:r w:rsidRPr="00BC2941">
            <w:rPr>
              <w:rStyle w:val="Platzhaltertext"/>
            </w:rPr>
            <w:t>Klicken oder tippen Sie hier, um Text einzugeben.</w:t>
          </w:r>
        </w:p>
      </w:docPartBody>
    </w:docPart>
    <w:docPart>
      <w:docPartPr>
        <w:name w:val="CBEFA92125284B24A21FAA17AB10FC58"/>
        <w:category>
          <w:name w:val="Allgemein"/>
          <w:gallery w:val="placeholder"/>
        </w:category>
        <w:types>
          <w:type w:val="bbPlcHdr"/>
        </w:types>
        <w:behaviors>
          <w:behavior w:val="content"/>
        </w:behaviors>
        <w:guid w:val="{C58CECDC-B22A-4B78-B0FE-8927585A4D35}"/>
      </w:docPartPr>
      <w:docPartBody>
        <w:p w:rsidR="00E03FE2" w:rsidRDefault="00E03FE2">
          <w:pPr>
            <w:pStyle w:val="CBEFA92125284B24A21FAA17AB10FC58"/>
          </w:pPr>
          <w:r w:rsidRPr="00BC2941">
            <w:rPr>
              <w:rStyle w:val="Platzhaltertext"/>
            </w:rPr>
            <w:t>Klicken oder tippen Sie hier, um Text einzugeben.</w:t>
          </w:r>
        </w:p>
      </w:docPartBody>
    </w:docPart>
    <w:docPart>
      <w:docPartPr>
        <w:name w:val="6D7490060EDA45CDBC98A03024405759"/>
        <w:category>
          <w:name w:val="Allgemein"/>
          <w:gallery w:val="placeholder"/>
        </w:category>
        <w:types>
          <w:type w:val="bbPlcHdr"/>
        </w:types>
        <w:behaviors>
          <w:behavior w:val="content"/>
        </w:behaviors>
        <w:guid w:val="{E7B711ED-0D27-453E-8694-5A0EC231EC8B}"/>
      </w:docPartPr>
      <w:docPartBody>
        <w:p w:rsidR="00E03FE2" w:rsidRDefault="00E03FE2">
          <w:pPr>
            <w:pStyle w:val="6D7490060EDA45CDBC98A03024405759"/>
          </w:pPr>
          <w:r w:rsidRPr="00BC2941">
            <w:rPr>
              <w:rStyle w:val="Platzhaltertext"/>
            </w:rPr>
            <w:t>Klicken oder tippen Sie hier, um Text einzugeben.</w:t>
          </w:r>
        </w:p>
      </w:docPartBody>
    </w:docPart>
    <w:docPart>
      <w:docPartPr>
        <w:name w:val="6BDCDD15D23E4B9A99588B71F0F73B23"/>
        <w:category>
          <w:name w:val="Allgemein"/>
          <w:gallery w:val="placeholder"/>
        </w:category>
        <w:types>
          <w:type w:val="bbPlcHdr"/>
        </w:types>
        <w:behaviors>
          <w:behavior w:val="content"/>
        </w:behaviors>
        <w:guid w:val="{07B0ABAA-9E78-474B-87FB-AA9D823EB3D9}"/>
      </w:docPartPr>
      <w:docPartBody>
        <w:p w:rsidR="00E03FE2" w:rsidRDefault="00E03FE2">
          <w:pPr>
            <w:pStyle w:val="6BDCDD15D23E4B9A99588B71F0F73B23"/>
          </w:pPr>
          <w:r w:rsidRPr="00BC2941">
            <w:rPr>
              <w:rStyle w:val="Platzhaltertext"/>
            </w:rPr>
            <w:t>Klicken oder tippen Sie hier, um Text einzugeben.</w:t>
          </w:r>
        </w:p>
      </w:docPartBody>
    </w:docPart>
    <w:docPart>
      <w:docPartPr>
        <w:name w:val="6A5D249C5D614B35B9A0F25064B2237C"/>
        <w:category>
          <w:name w:val="Allgemein"/>
          <w:gallery w:val="placeholder"/>
        </w:category>
        <w:types>
          <w:type w:val="bbPlcHdr"/>
        </w:types>
        <w:behaviors>
          <w:behavior w:val="content"/>
        </w:behaviors>
        <w:guid w:val="{5D80C8FB-75E9-4FBC-B185-54F7A00C3FAF}"/>
      </w:docPartPr>
      <w:docPartBody>
        <w:p w:rsidR="00E03FE2" w:rsidRDefault="00E03FE2">
          <w:pPr>
            <w:pStyle w:val="6A5D249C5D614B35B9A0F25064B2237C"/>
          </w:pPr>
          <w:r w:rsidRPr="00BC2941">
            <w:rPr>
              <w:rStyle w:val="Platzhaltertext"/>
            </w:rPr>
            <w:t>Klicken oder tippen Sie hier, um Text einzugeben.</w:t>
          </w:r>
        </w:p>
      </w:docPartBody>
    </w:docPart>
    <w:docPart>
      <w:docPartPr>
        <w:name w:val="DA7B3DB907F84C4F8767C122A079FEA4"/>
        <w:category>
          <w:name w:val="Allgemein"/>
          <w:gallery w:val="placeholder"/>
        </w:category>
        <w:types>
          <w:type w:val="bbPlcHdr"/>
        </w:types>
        <w:behaviors>
          <w:behavior w:val="content"/>
        </w:behaviors>
        <w:guid w:val="{D3312D48-D4D8-40AF-8594-D0CDF75A69AC}"/>
      </w:docPartPr>
      <w:docPartBody>
        <w:p w:rsidR="00E03FE2" w:rsidRDefault="00E03FE2">
          <w:pPr>
            <w:pStyle w:val="DA7B3DB907F84C4F8767C122A079FEA4"/>
          </w:pPr>
          <w:r w:rsidRPr="00BC2941">
            <w:rPr>
              <w:rStyle w:val="Platzhaltertext"/>
            </w:rPr>
            <w:t>Klicken oder tippen Sie hier, um Text einzugeben.</w:t>
          </w:r>
        </w:p>
      </w:docPartBody>
    </w:docPart>
    <w:docPart>
      <w:docPartPr>
        <w:name w:val="32A0E2D317A24E1B80542A3AB68738F9"/>
        <w:category>
          <w:name w:val="Allgemein"/>
          <w:gallery w:val="placeholder"/>
        </w:category>
        <w:types>
          <w:type w:val="bbPlcHdr"/>
        </w:types>
        <w:behaviors>
          <w:behavior w:val="content"/>
        </w:behaviors>
        <w:guid w:val="{682F18C9-60DF-44D9-95A0-A9BFC6C7BFE5}"/>
      </w:docPartPr>
      <w:docPartBody>
        <w:p w:rsidR="00E03FE2" w:rsidRDefault="00E03FE2">
          <w:pPr>
            <w:pStyle w:val="32A0E2D317A24E1B80542A3AB68738F9"/>
          </w:pPr>
          <w:r w:rsidRPr="00BC2941">
            <w:rPr>
              <w:rStyle w:val="Platzhaltertext"/>
            </w:rPr>
            <w:t>Klicken oder tippen Sie hier, um Text einzugeben.</w:t>
          </w:r>
        </w:p>
      </w:docPartBody>
    </w:docPart>
    <w:docPart>
      <w:docPartPr>
        <w:name w:val="0C2DCDC0922D46CB8D2E84B9A39F284F"/>
        <w:category>
          <w:name w:val="Allgemein"/>
          <w:gallery w:val="placeholder"/>
        </w:category>
        <w:types>
          <w:type w:val="bbPlcHdr"/>
        </w:types>
        <w:behaviors>
          <w:behavior w:val="content"/>
        </w:behaviors>
        <w:guid w:val="{F0D16DFB-AA18-4B9C-B679-FEDDE4A2E44F}"/>
      </w:docPartPr>
      <w:docPartBody>
        <w:p w:rsidR="00E03FE2" w:rsidRDefault="00E03FE2">
          <w:pPr>
            <w:pStyle w:val="0C2DCDC0922D46CB8D2E84B9A39F284F"/>
          </w:pPr>
          <w:r w:rsidRPr="00BC2941">
            <w:rPr>
              <w:rStyle w:val="Platzhaltertext"/>
            </w:rPr>
            <w:t>Klicken oder tippen Sie hier, um Text einzugeben.</w:t>
          </w:r>
        </w:p>
      </w:docPartBody>
    </w:docPart>
    <w:docPart>
      <w:docPartPr>
        <w:name w:val="91450914C4444E309422DB6C620AAEF6"/>
        <w:category>
          <w:name w:val="Allgemein"/>
          <w:gallery w:val="placeholder"/>
        </w:category>
        <w:types>
          <w:type w:val="bbPlcHdr"/>
        </w:types>
        <w:behaviors>
          <w:behavior w:val="content"/>
        </w:behaviors>
        <w:guid w:val="{5A3370EF-29E8-4ED9-8DBC-FAF3EC33C407}"/>
      </w:docPartPr>
      <w:docPartBody>
        <w:p w:rsidR="00E03FE2" w:rsidRDefault="00E03FE2">
          <w:pPr>
            <w:pStyle w:val="91450914C4444E309422DB6C620AAEF6"/>
          </w:pPr>
          <w:r w:rsidRPr="00BC2941">
            <w:rPr>
              <w:rStyle w:val="Platzhaltertext"/>
            </w:rPr>
            <w:t>Klicken oder tippen Sie hier, um Text einzugeben.</w:t>
          </w:r>
        </w:p>
      </w:docPartBody>
    </w:docPart>
    <w:docPart>
      <w:docPartPr>
        <w:name w:val="F4D6543FA9444E6FBDA6BD35EA32EE1B"/>
        <w:category>
          <w:name w:val="Allgemein"/>
          <w:gallery w:val="placeholder"/>
        </w:category>
        <w:types>
          <w:type w:val="bbPlcHdr"/>
        </w:types>
        <w:behaviors>
          <w:behavior w:val="content"/>
        </w:behaviors>
        <w:guid w:val="{E3C4952D-E49E-4FE5-97EB-2687810D2607}"/>
      </w:docPartPr>
      <w:docPartBody>
        <w:p w:rsidR="00E03FE2" w:rsidRDefault="00E03FE2">
          <w:pPr>
            <w:pStyle w:val="F4D6543FA9444E6FBDA6BD35EA32EE1B"/>
          </w:pPr>
          <w:r w:rsidRPr="00BC2941">
            <w:rPr>
              <w:rStyle w:val="Platzhaltertext"/>
            </w:rPr>
            <w:t>Klicken oder tippen Sie hier, um Text einzugeben.</w:t>
          </w:r>
        </w:p>
      </w:docPartBody>
    </w:docPart>
    <w:docPart>
      <w:docPartPr>
        <w:name w:val="951E68006C094FB399AEE16664AD4041"/>
        <w:category>
          <w:name w:val="Allgemein"/>
          <w:gallery w:val="placeholder"/>
        </w:category>
        <w:types>
          <w:type w:val="bbPlcHdr"/>
        </w:types>
        <w:behaviors>
          <w:behavior w:val="content"/>
        </w:behaviors>
        <w:guid w:val="{687B8889-53E4-4606-BD90-2B86773A9035}"/>
      </w:docPartPr>
      <w:docPartBody>
        <w:p w:rsidR="00E03FE2" w:rsidRDefault="00E03FE2">
          <w:pPr>
            <w:pStyle w:val="951E68006C094FB399AEE16664AD4041"/>
          </w:pPr>
          <w:r w:rsidRPr="00BC2941">
            <w:rPr>
              <w:rStyle w:val="Platzhaltertext"/>
            </w:rPr>
            <w:t>Klicken oder tippen Sie hier, um Text einzugeben.</w:t>
          </w:r>
        </w:p>
      </w:docPartBody>
    </w:docPart>
    <w:docPart>
      <w:docPartPr>
        <w:name w:val="1CCB6F72B58E4B36A6BE02F1B41B6909"/>
        <w:category>
          <w:name w:val="Allgemein"/>
          <w:gallery w:val="placeholder"/>
        </w:category>
        <w:types>
          <w:type w:val="bbPlcHdr"/>
        </w:types>
        <w:behaviors>
          <w:behavior w:val="content"/>
        </w:behaviors>
        <w:guid w:val="{E980846D-F792-4860-A595-EDF077F7A2BB}"/>
      </w:docPartPr>
      <w:docPartBody>
        <w:p w:rsidR="00E03FE2" w:rsidRDefault="00E03FE2">
          <w:pPr>
            <w:pStyle w:val="1CCB6F72B58E4B36A6BE02F1B41B6909"/>
          </w:pPr>
          <w:r w:rsidRPr="00BC2941">
            <w:rPr>
              <w:rStyle w:val="Platzhaltertext"/>
            </w:rPr>
            <w:t>Klicken oder tippen Sie hier, um Text einzugeben.</w:t>
          </w:r>
        </w:p>
      </w:docPartBody>
    </w:docPart>
    <w:docPart>
      <w:docPartPr>
        <w:name w:val="00D9025DFBC24586AF537DAD83FBB5E7"/>
        <w:category>
          <w:name w:val="Allgemein"/>
          <w:gallery w:val="placeholder"/>
        </w:category>
        <w:types>
          <w:type w:val="bbPlcHdr"/>
        </w:types>
        <w:behaviors>
          <w:behavior w:val="content"/>
        </w:behaviors>
        <w:guid w:val="{97796C0F-586A-4AEB-A3BD-82D60E72F090}"/>
      </w:docPartPr>
      <w:docPartBody>
        <w:p w:rsidR="00E03FE2" w:rsidRDefault="00E03FE2">
          <w:pPr>
            <w:pStyle w:val="00D9025DFBC24586AF537DAD83FBB5E7"/>
          </w:pPr>
          <w:r w:rsidRPr="00BC2941">
            <w:rPr>
              <w:rStyle w:val="Platzhaltertext"/>
            </w:rPr>
            <w:t>Klicken oder tippen Sie hier, um Text einzugeben.</w:t>
          </w:r>
        </w:p>
      </w:docPartBody>
    </w:docPart>
    <w:docPart>
      <w:docPartPr>
        <w:name w:val="B113319FF4D740D4B76B59BD9345AE45"/>
        <w:category>
          <w:name w:val="Allgemein"/>
          <w:gallery w:val="placeholder"/>
        </w:category>
        <w:types>
          <w:type w:val="bbPlcHdr"/>
        </w:types>
        <w:behaviors>
          <w:behavior w:val="content"/>
        </w:behaviors>
        <w:guid w:val="{05452916-FB26-480E-BC13-66FE5C610276}"/>
      </w:docPartPr>
      <w:docPartBody>
        <w:p w:rsidR="00E03FE2" w:rsidRDefault="00E03FE2">
          <w:pPr>
            <w:pStyle w:val="B113319FF4D740D4B76B59BD9345AE45"/>
          </w:pPr>
          <w:r w:rsidRPr="00BC2941">
            <w:rPr>
              <w:rStyle w:val="Platzhaltertext"/>
            </w:rPr>
            <w:t>Klicken oder tippen Sie hier, um Text einzugeben.</w:t>
          </w:r>
        </w:p>
      </w:docPartBody>
    </w:docPart>
    <w:docPart>
      <w:docPartPr>
        <w:name w:val="A06CAEF5DDBF4F00BDB5F94C776AA494"/>
        <w:category>
          <w:name w:val="Allgemein"/>
          <w:gallery w:val="placeholder"/>
        </w:category>
        <w:types>
          <w:type w:val="bbPlcHdr"/>
        </w:types>
        <w:behaviors>
          <w:behavior w:val="content"/>
        </w:behaviors>
        <w:guid w:val="{3BF24B09-4D75-476A-9427-F7AA9EF111E1}"/>
      </w:docPartPr>
      <w:docPartBody>
        <w:p w:rsidR="00E03FE2" w:rsidRDefault="00E03FE2">
          <w:pPr>
            <w:pStyle w:val="A06CAEF5DDBF4F00BDB5F94C776AA494"/>
          </w:pPr>
          <w:r w:rsidRPr="00BC2941">
            <w:rPr>
              <w:rStyle w:val="Platzhaltertext"/>
            </w:rPr>
            <w:t>Klicken oder tippen Sie hier, um Text einzugeben.</w:t>
          </w:r>
        </w:p>
      </w:docPartBody>
    </w:docPart>
    <w:docPart>
      <w:docPartPr>
        <w:name w:val="F9912FB30CCE4A0BAECF05DD7A888C88"/>
        <w:category>
          <w:name w:val="Allgemein"/>
          <w:gallery w:val="placeholder"/>
        </w:category>
        <w:types>
          <w:type w:val="bbPlcHdr"/>
        </w:types>
        <w:behaviors>
          <w:behavior w:val="content"/>
        </w:behaviors>
        <w:guid w:val="{F97D2A87-CBA0-456A-B7FA-8916C56E70E6}"/>
      </w:docPartPr>
      <w:docPartBody>
        <w:p w:rsidR="00E03FE2" w:rsidRDefault="00E03FE2">
          <w:pPr>
            <w:pStyle w:val="F9912FB30CCE4A0BAECF05DD7A888C88"/>
          </w:pPr>
          <w:r w:rsidRPr="00BC2941">
            <w:rPr>
              <w:rStyle w:val="Platzhaltertext"/>
            </w:rPr>
            <w:t>Klicken oder tippen Sie hier, um Text einzugeben.</w:t>
          </w:r>
        </w:p>
      </w:docPartBody>
    </w:docPart>
    <w:docPart>
      <w:docPartPr>
        <w:name w:val="768A4070813A4E1993EF06836D42D5D6"/>
        <w:category>
          <w:name w:val="Allgemein"/>
          <w:gallery w:val="placeholder"/>
        </w:category>
        <w:types>
          <w:type w:val="bbPlcHdr"/>
        </w:types>
        <w:behaviors>
          <w:behavior w:val="content"/>
        </w:behaviors>
        <w:guid w:val="{E61D8E74-CE85-472B-A378-30C52915973B}"/>
      </w:docPartPr>
      <w:docPartBody>
        <w:p w:rsidR="00E03FE2" w:rsidRDefault="00E03FE2">
          <w:pPr>
            <w:pStyle w:val="768A4070813A4E1993EF06836D42D5D6"/>
          </w:pPr>
          <w:r w:rsidRPr="00BC2941">
            <w:rPr>
              <w:rStyle w:val="Platzhaltertext"/>
            </w:rPr>
            <w:t>Klicken oder tippen Sie hier, um Text einzugeben.</w:t>
          </w:r>
        </w:p>
      </w:docPartBody>
    </w:docPart>
    <w:docPart>
      <w:docPartPr>
        <w:name w:val="395CD69767384CA6BDE42C56C0B1C84B"/>
        <w:category>
          <w:name w:val="Allgemein"/>
          <w:gallery w:val="placeholder"/>
        </w:category>
        <w:types>
          <w:type w:val="bbPlcHdr"/>
        </w:types>
        <w:behaviors>
          <w:behavior w:val="content"/>
        </w:behaviors>
        <w:guid w:val="{F3D415B1-962B-4ECF-A71C-6F7CFD2CC8E6}"/>
      </w:docPartPr>
      <w:docPartBody>
        <w:p w:rsidR="00E03FE2" w:rsidRDefault="00E03FE2">
          <w:pPr>
            <w:pStyle w:val="395CD69767384CA6BDE42C56C0B1C84B"/>
          </w:pPr>
          <w:r w:rsidRPr="00BC2941">
            <w:rPr>
              <w:rStyle w:val="Platzhaltertext"/>
            </w:rPr>
            <w:t>Klicken oder tippen Sie hier, um Text einzugeben.</w:t>
          </w:r>
        </w:p>
      </w:docPartBody>
    </w:docPart>
    <w:docPart>
      <w:docPartPr>
        <w:name w:val="B2E6F6738DAC4E8CA0BA2F5FD9BBB688"/>
        <w:category>
          <w:name w:val="Allgemein"/>
          <w:gallery w:val="placeholder"/>
        </w:category>
        <w:types>
          <w:type w:val="bbPlcHdr"/>
        </w:types>
        <w:behaviors>
          <w:behavior w:val="content"/>
        </w:behaviors>
        <w:guid w:val="{34EA8237-B8ED-4E3F-A820-4DC3C9064413}"/>
      </w:docPartPr>
      <w:docPartBody>
        <w:p w:rsidR="00E03FE2" w:rsidRDefault="00E03FE2">
          <w:pPr>
            <w:pStyle w:val="B2E6F6738DAC4E8CA0BA2F5FD9BBB688"/>
          </w:pPr>
          <w:r w:rsidRPr="00BC2941">
            <w:rPr>
              <w:rStyle w:val="Platzhaltertext"/>
            </w:rPr>
            <w:t>Klicken oder tippen Sie hier, um Text einzugeben.</w:t>
          </w:r>
        </w:p>
      </w:docPartBody>
    </w:docPart>
    <w:docPart>
      <w:docPartPr>
        <w:name w:val="39FAF94804F941FBA1C0B048B97BF0CE"/>
        <w:category>
          <w:name w:val="Allgemein"/>
          <w:gallery w:val="placeholder"/>
        </w:category>
        <w:types>
          <w:type w:val="bbPlcHdr"/>
        </w:types>
        <w:behaviors>
          <w:behavior w:val="content"/>
        </w:behaviors>
        <w:guid w:val="{4B7B4504-1133-4855-B35E-1A9A6DA0E3EC}"/>
      </w:docPartPr>
      <w:docPartBody>
        <w:p w:rsidR="00E03FE2" w:rsidRDefault="00E03FE2">
          <w:pPr>
            <w:pStyle w:val="39FAF94804F941FBA1C0B048B97BF0CE"/>
          </w:pPr>
          <w:r w:rsidRPr="00BC2941">
            <w:rPr>
              <w:rStyle w:val="Platzhaltertext"/>
            </w:rPr>
            <w:t>Klicken oder tippen Sie hier, um Text einzugeben.</w:t>
          </w:r>
        </w:p>
      </w:docPartBody>
    </w:docPart>
    <w:docPart>
      <w:docPartPr>
        <w:name w:val="536910CFA41642B5A64D8C98ED86F723"/>
        <w:category>
          <w:name w:val="Allgemein"/>
          <w:gallery w:val="placeholder"/>
        </w:category>
        <w:types>
          <w:type w:val="bbPlcHdr"/>
        </w:types>
        <w:behaviors>
          <w:behavior w:val="content"/>
        </w:behaviors>
        <w:guid w:val="{64D1EF3B-0C54-40D3-B5AE-E78BF264F2F1}"/>
      </w:docPartPr>
      <w:docPartBody>
        <w:p w:rsidR="00E03FE2" w:rsidRDefault="00E03FE2">
          <w:pPr>
            <w:pStyle w:val="536910CFA41642B5A64D8C98ED86F723"/>
          </w:pPr>
          <w:r w:rsidRPr="00BC2941">
            <w:rPr>
              <w:rStyle w:val="Platzhaltertext"/>
            </w:rPr>
            <w:t>Klicken oder tippen Sie hier, um Text einzugeben.</w:t>
          </w:r>
        </w:p>
      </w:docPartBody>
    </w:docPart>
    <w:docPart>
      <w:docPartPr>
        <w:name w:val="B35FD54865F34165914D894DEB156855"/>
        <w:category>
          <w:name w:val="Allgemein"/>
          <w:gallery w:val="placeholder"/>
        </w:category>
        <w:types>
          <w:type w:val="bbPlcHdr"/>
        </w:types>
        <w:behaviors>
          <w:behavior w:val="content"/>
        </w:behaviors>
        <w:guid w:val="{3A2883B8-7650-4E76-9916-7DA87E896822}"/>
      </w:docPartPr>
      <w:docPartBody>
        <w:p w:rsidR="00E03FE2" w:rsidRDefault="00E03FE2">
          <w:pPr>
            <w:pStyle w:val="B35FD54865F34165914D894DEB156855"/>
          </w:pPr>
          <w:r w:rsidRPr="00BC2941">
            <w:rPr>
              <w:rStyle w:val="Platzhaltertext"/>
            </w:rPr>
            <w:t>Klicken oder tippen Sie hier, um Text einzugeben.</w:t>
          </w:r>
        </w:p>
      </w:docPartBody>
    </w:docPart>
    <w:docPart>
      <w:docPartPr>
        <w:name w:val="57C69041511F40DAB573E07B143D334C"/>
        <w:category>
          <w:name w:val="Allgemein"/>
          <w:gallery w:val="placeholder"/>
        </w:category>
        <w:types>
          <w:type w:val="bbPlcHdr"/>
        </w:types>
        <w:behaviors>
          <w:behavior w:val="content"/>
        </w:behaviors>
        <w:guid w:val="{A225E987-A512-462A-A2BC-5628E121A845}"/>
      </w:docPartPr>
      <w:docPartBody>
        <w:p w:rsidR="00E03FE2" w:rsidRDefault="00E03FE2">
          <w:pPr>
            <w:pStyle w:val="57C69041511F40DAB573E07B143D334C"/>
          </w:pPr>
          <w:r w:rsidRPr="00BC2941">
            <w:rPr>
              <w:rStyle w:val="Platzhaltertext"/>
            </w:rPr>
            <w:t>Klicken oder tippen Sie hier, um Text einzugeben.</w:t>
          </w:r>
        </w:p>
      </w:docPartBody>
    </w:docPart>
    <w:docPart>
      <w:docPartPr>
        <w:name w:val="A1EB3BABCC27449BB5D5136CDDD9E2AB"/>
        <w:category>
          <w:name w:val="Allgemein"/>
          <w:gallery w:val="placeholder"/>
        </w:category>
        <w:types>
          <w:type w:val="bbPlcHdr"/>
        </w:types>
        <w:behaviors>
          <w:behavior w:val="content"/>
        </w:behaviors>
        <w:guid w:val="{62368242-6028-437C-80A1-F34ABFF55DF0}"/>
      </w:docPartPr>
      <w:docPartBody>
        <w:p w:rsidR="00E03FE2" w:rsidRDefault="00E03FE2">
          <w:pPr>
            <w:pStyle w:val="A1EB3BABCC27449BB5D5136CDDD9E2AB"/>
          </w:pPr>
          <w:r w:rsidRPr="00BC2941">
            <w:rPr>
              <w:rStyle w:val="Platzhaltertext"/>
            </w:rPr>
            <w:t>Klicken oder tippen Sie hier, um Text einzugeben.</w:t>
          </w:r>
        </w:p>
      </w:docPartBody>
    </w:docPart>
    <w:docPart>
      <w:docPartPr>
        <w:name w:val="EEC32FB450F34A4CB429E1029CC483C7"/>
        <w:category>
          <w:name w:val="Allgemein"/>
          <w:gallery w:val="placeholder"/>
        </w:category>
        <w:types>
          <w:type w:val="bbPlcHdr"/>
        </w:types>
        <w:behaviors>
          <w:behavior w:val="content"/>
        </w:behaviors>
        <w:guid w:val="{998C261F-D8A0-49FF-BFB3-05C55B915769}"/>
      </w:docPartPr>
      <w:docPartBody>
        <w:p w:rsidR="00E03FE2" w:rsidRDefault="00E03FE2">
          <w:pPr>
            <w:pStyle w:val="EEC32FB450F34A4CB429E1029CC483C7"/>
          </w:pPr>
          <w:r w:rsidRPr="00BC2941">
            <w:rPr>
              <w:rStyle w:val="Platzhaltertext"/>
            </w:rPr>
            <w:t>Klicken oder tippen Sie hier, um Text einzugeben.</w:t>
          </w:r>
        </w:p>
      </w:docPartBody>
    </w:docPart>
    <w:docPart>
      <w:docPartPr>
        <w:name w:val="67124CE93CA84CB79721371DECB7E43F"/>
        <w:category>
          <w:name w:val="Allgemein"/>
          <w:gallery w:val="placeholder"/>
        </w:category>
        <w:types>
          <w:type w:val="bbPlcHdr"/>
        </w:types>
        <w:behaviors>
          <w:behavior w:val="content"/>
        </w:behaviors>
        <w:guid w:val="{2D8FAEBF-6559-4472-BC26-C491244DDFB8}"/>
      </w:docPartPr>
      <w:docPartBody>
        <w:p w:rsidR="00E03FE2" w:rsidRDefault="00E03FE2">
          <w:pPr>
            <w:pStyle w:val="67124CE93CA84CB79721371DECB7E43F"/>
          </w:pPr>
          <w:r w:rsidRPr="00BC2941">
            <w:rPr>
              <w:rStyle w:val="Platzhaltertext"/>
            </w:rPr>
            <w:t>Klicken oder tippen Sie hier, um Text einzugeben.</w:t>
          </w:r>
        </w:p>
      </w:docPartBody>
    </w:docPart>
    <w:docPart>
      <w:docPartPr>
        <w:name w:val="17B3EC710C894523B13F2C4E2CC68006"/>
        <w:category>
          <w:name w:val="Allgemein"/>
          <w:gallery w:val="placeholder"/>
        </w:category>
        <w:types>
          <w:type w:val="bbPlcHdr"/>
        </w:types>
        <w:behaviors>
          <w:behavior w:val="content"/>
        </w:behaviors>
        <w:guid w:val="{9741F99E-6F2B-4AB8-A6CC-7B6656A52732}"/>
      </w:docPartPr>
      <w:docPartBody>
        <w:p w:rsidR="00E03FE2" w:rsidRDefault="00E03FE2">
          <w:pPr>
            <w:pStyle w:val="17B3EC710C894523B13F2C4E2CC68006"/>
          </w:pPr>
          <w:r w:rsidRPr="00BC2941">
            <w:rPr>
              <w:rStyle w:val="Platzhaltertext"/>
            </w:rPr>
            <w:t>Klicken oder tippen Sie hier, um Text einzugeben.</w:t>
          </w:r>
        </w:p>
      </w:docPartBody>
    </w:docPart>
    <w:docPart>
      <w:docPartPr>
        <w:name w:val="A9F410A888CA4F50BBF8AC76140A2D32"/>
        <w:category>
          <w:name w:val="Allgemein"/>
          <w:gallery w:val="placeholder"/>
        </w:category>
        <w:types>
          <w:type w:val="bbPlcHdr"/>
        </w:types>
        <w:behaviors>
          <w:behavior w:val="content"/>
        </w:behaviors>
        <w:guid w:val="{F980B5B6-D312-4278-B50C-23109393DE70}"/>
      </w:docPartPr>
      <w:docPartBody>
        <w:p w:rsidR="00E03FE2" w:rsidRDefault="00E03FE2">
          <w:pPr>
            <w:pStyle w:val="A9F410A888CA4F50BBF8AC76140A2D32"/>
          </w:pPr>
          <w:r>
            <w:rPr>
              <w:rStyle w:val="Platzhaltertext"/>
              <w:rFonts w:cs="Arial"/>
              <w:szCs w:val="17"/>
            </w:rPr>
            <w:t>Bitte benennen</w:t>
          </w:r>
        </w:p>
      </w:docPartBody>
    </w:docPart>
    <w:docPart>
      <w:docPartPr>
        <w:name w:val="941850620BDB4EE280264AC26E179DB4"/>
        <w:category>
          <w:name w:val="Allgemein"/>
          <w:gallery w:val="placeholder"/>
        </w:category>
        <w:types>
          <w:type w:val="bbPlcHdr"/>
        </w:types>
        <w:behaviors>
          <w:behavior w:val="content"/>
        </w:behaviors>
        <w:guid w:val="{8EC5D00A-318D-4088-B73A-57E109AB3431}"/>
      </w:docPartPr>
      <w:docPartBody>
        <w:p w:rsidR="00E03FE2" w:rsidRDefault="00E03FE2">
          <w:pPr>
            <w:pStyle w:val="941850620BDB4EE280264AC26E179DB4"/>
          </w:pPr>
          <w:r>
            <w:rPr>
              <w:rStyle w:val="Platzhaltertext"/>
              <w:rFonts w:cs="Arial"/>
              <w:szCs w:val="17"/>
            </w:rPr>
            <w:t>Bitte benennen</w:t>
          </w:r>
        </w:p>
      </w:docPartBody>
    </w:docPart>
    <w:docPart>
      <w:docPartPr>
        <w:name w:val="0107F8D0CB194334BB8A8C0D8A7EFA10"/>
        <w:category>
          <w:name w:val="Allgemein"/>
          <w:gallery w:val="placeholder"/>
        </w:category>
        <w:types>
          <w:type w:val="bbPlcHdr"/>
        </w:types>
        <w:behaviors>
          <w:behavior w:val="content"/>
        </w:behaviors>
        <w:guid w:val="{7010293F-0F62-4085-987A-F60ADAAE5438}"/>
      </w:docPartPr>
      <w:docPartBody>
        <w:p w:rsidR="00E03FE2" w:rsidRDefault="00E03FE2">
          <w:pPr>
            <w:pStyle w:val="0107F8D0CB194334BB8A8C0D8A7EFA10"/>
          </w:pPr>
          <w:r>
            <w:rPr>
              <w:rStyle w:val="Platzhaltertext"/>
              <w:rFonts w:cs="Arial"/>
              <w:szCs w:val="17"/>
            </w:rPr>
            <w:t>Bitte benennen</w:t>
          </w:r>
        </w:p>
      </w:docPartBody>
    </w:docPart>
    <w:docPart>
      <w:docPartPr>
        <w:name w:val="D62296C322BF44F4BCBA48585310C3AD"/>
        <w:category>
          <w:name w:val="Allgemein"/>
          <w:gallery w:val="placeholder"/>
        </w:category>
        <w:types>
          <w:type w:val="bbPlcHdr"/>
        </w:types>
        <w:behaviors>
          <w:behavior w:val="content"/>
        </w:behaviors>
        <w:guid w:val="{747A37D4-FAC8-44A6-8B5C-D1249F47886B}"/>
      </w:docPartPr>
      <w:docPartBody>
        <w:p w:rsidR="00E03FE2" w:rsidRDefault="00E03FE2">
          <w:pPr>
            <w:pStyle w:val="D62296C322BF44F4BCBA48585310C3AD"/>
          </w:pPr>
          <w:r>
            <w:rPr>
              <w:rStyle w:val="Platzhaltertext"/>
              <w:rFonts w:cs="Arial"/>
              <w:szCs w:val="17"/>
            </w:rPr>
            <w:t>Bitte benennen</w:t>
          </w:r>
        </w:p>
      </w:docPartBody>
    </w:docPart>
    <w:docPart>
      <w:docPartPr>
        <w:name w:val="BA4E4AD395984169B0D1112FAC027367"/>
        <w:category>
          <w:name w:val="Allgemein"/>
          <w:gallery w:val="placeholder"/>
        </w:category>
        <w:types>
          <w:type w:val="bbPlcHdr"/>
        </w:types>
        <w:behaviors>
          <w:behavior w:val="content"/>
        </w:behaviors>
        <w:guid w:val="{86029E64-B27D-4012-80CC-5678E3672A08}"/>
      </w:docPartPr>
      <w:docPartBody>
        <w:p w:rsidR="00E03FE2" w:rsidRDefault="00E03FE2">
          <w:pPr>
            <w:pStyle w:val="BA4E4AD395984169B0D1112FAC027367"/>
          </w:pPr>
          <w:r>
            <w:rPr>
              <w:rStyle w:val="Platzhaltertext"/>
              <w:rFonts w:ascii="Arial" w:hAnsi="Arial" w:cs="Arial"/>
              <w:sz w:val="20"/>
              <w:szCs w:val="17"/>
            </w:rPr>
            <w:t>Bitte benennen</w:t>
          </w:r>
        </w:p>
      </w:docPartBody>
    </w:docPart>
    <w:docPart>
      <w:docPartPr>
        <w:name w:val="9620DF548E0E4421A5596B02785BB3E7"/>
        <w:category>
          <w:name w:val="Allgemein"/>
          <w:gallery w:val="placeholder"/>
        </w:category>
        <w:types>
          <w:type w:val="bbPlcHdr"/>
        </w:types>
        <w:behaviors>
          <w:behavior w:val="content"/>
        </w:behaviors>
        <w:guid w:val="{A03C54DD-4C20-43C6-A89C-41FEA6665CEC}"/>
      </w:docPartPr>
      <w:docPartBody>
        <w:p w:rsidR="00E03FE2" w:rsidRDefault="00E03FE2">
          <w:pPr>
            <w:pStyle w:val="9620DF548E0E4421A5596B02785BB3E7"/>
          </w:pPr>
          <w:r>
            <w:rPr>
              <w:rStyle w:val="Platzhaltertext"/>
              <w:rFonts w:ascii="Arial" w:hAnsi="Arial" w:cs="Arial"/>
              <w:sz w:val="20"/>
              <w:szCs w:val="17"/>
            </w:rPr>
            <w:t>Bitte benennen</w:t>
          </w:r>
        </w:p>
      </w:docPartBody>
    </w:docPart>
    <w:docPart>
      <w:docPartPr>
        <w:name w:val="E288AF8F5A224929965B8E76E3972606"/>
        <w:category>
          <w:name w:val="Allgemein"/>
          <w:gallery w:val="placeholder"/>
        </w:category>
        <w:types>
          <w:type w:val="bbPlcHdr"/>
        </w:types>
        <w:behaviors>
          <w:behavior w:val="content"/>
        </w:behaviors>
        <w:guid w:val="{6A05A7E0-C3D7-4C22-AFA0-E49520AADC83}"/>
      </w:docPartPr>
      <w:docPartBody>
        <w:p w:rsidR="00E03FE2" w:rsidRDefault="00E03FE2">
          <w:pPr>
            <w:pStyle w:val="E288AF8F5A224929965B8E76E3972606"/>
          </w:pPr>
          <w:r>
            <w:rPr>
              <w:rStyle w:val="Platzhaltertext"/>
              <w:rFonts w:ascii="Arial" w:hAnsi="Arial" w:cs="Arial"/>
              <w:sz w:val="20"/>
              <w:szCs w:val="17"/>
            </w:rPr>
            <w:t>Bitte benennen</w:t>
          </w:r>
        </w:p>
      </w:docPartBody>
    </w:docPart>
    <w:docPart>
      <w:docPartPr>
        <w:name w:val="0167EC6A88514DB191A8FF006BB6EE51"/>
        <w:category>
          <w:name w:val="Allgemein"/>
          <w:gallery w:val="placeholder"/>
        </w:category>
        <w:types>
          <w:type w:val="bbPlcHdr"/>
        </w:types>
        <w:behaviors>
          <w:behavior w:val="content"/>
        </w:behaviors>
        <w:guid w:val="{2BF6599A-5678-4052-8FE9-50C63D112E51}"/>
      </w:docPartPr>
      <w:docPartBody>
        <w:p w:rsidR="00E03FE2" w:rsidRDefault="00E03FE2">
          <w:pPr>
            <w:pStyle w:val="0167EC6A88514DB191A8FF006BB6EE51"/>
          </w:pPr>
          <w:r>
            <w:rPr>
              <w:rStyle w:val="Platzhaltertext"/>
              <w:rFonts w:ascii="Arial" w:hAnsi="Arial" w:cs="Arial"/>
              <w:sz w:val="20"/>
              <w:szCs w:val="17"/>
            </w:rPr>
            <w:t>Bitte benennen</w:t>
          </w:r>
        </w:p>
      </w:docPartBody>
    </w:docPart>
    <w:docPart>
      <w:docPartPr>
        <w:name w:val="F619152FABED409F8284330095280ABA"/>
        <w:category>
          <w:name w:val="Allgemein"/>
          <w:gallery w:val="placeholder"/>
        </w:category>
        <w:types>
          <w:type w:val="bbPlcHdr"/>
        </w:types>
        <w:behaviors>
          <w:behavior w:val="content"/>
        </w:behaviors>
        <w:guid w:val="{07620233-E873-4E8D-87E8-1820FA548B30}"/>
      </w:docPartPr>
      <w:docPartBody>
        <w:p w:rsidR="00E03FE2" w:rsidRDefault="00E03FE2">
          <w:pPr>
            <w:pStyle w:val="F619152FABED409F8284330095280ABA"/>
          </w:pPr>
          <w:r>
            <w:rPr>
              <w:rStyle w:val="Platzhaltertext"/>
              <w:rFonts w:ascii="Arial" w:hAnsi="Arial" w:cs="Arial"/>
              <w:sz w:val="20"/>
              <w:szCs w:val="17"/>
            </w:rPr>
            <w:t>Bitte benennen</w:t>
          </w:r>
        </w:p>
      </w:docPartBody>
    </w:docPart>
    <w:docPart>
      <w:docPartPr>
        <w:name w:val="A209FB624DCC435292CF29FFACCC1342"/>
        <w:category>
          <w:name w:val="Allgemein"/>
          <w:gallery w:val="placeholder"/>
        </w:category>
        <w:types>
          <w:type w:val="bbPlcHdr"/>
        </w:types>
        <w:behaviors>
          <w:behavior w:val="content"/>
        </w:behaviors>
        <w:guid w:val="{6C205864-7639-4334-8481-452E4642A7CE}"/>
      </w:docPartPr>
      <w:docPartBody>
        <w:p w:rsidR="00E03FE2" w:rsidRDefault="00E03FE2">
          <w:pPr>
            <w:pStyle w:val="A209FB624DCC435292CF29FFACCC1342"/>
          </w:pPr>
          <w:r>
            <w:rPr>
              <w:rStyle w:val="Platzhaltertext"/>
              <w:rFonts w:ascii="Arial" w:hAnsi="Arial" w:cs="Arial"/>
              <w:sz w:val="20"/>
              <w:szCs w:val="17"/>
            </w:rPr>
            <w:t>Bitte benennen</w:t>
          </w:r>
        </w:p>
      </w:docPartBody>
    </w:docPart>
    <w:docPart>
      <w:docPartPr>
        <w:name w:val="F6F181E86BFB406780F6BA8824152169"/>
        <w:category>
          <w:name w:val="Allgemein"/>
          <w:gallery w:val="placeholder"/>
        </w:category>
        <w:types>
          <w:type w:val="bbPlcHdr"/>
        </w:types>
        <w:behaviors>
          <w:behavior w:val="content"/>
        </w:behaviors>
        <w:guid w:val="{92644136-47C7-43BA-8699-C03516D32296}"/>
      </w:docPartPr>
      <w:docPartBody>
        <w:p w:rsidR="00E03FE2" w:rsidRDefault="00E03FE2">
          <w:pPr>
            <w:pStyle w:val="F6F181E86BFB406780F6BA8824152169"/>
          </w:pPr>
          <w:r>
            <w:rPr>
              <w:rStyle w:val="Platzhaltertext"/>
              <w:rFonts w:ascii="Arial" w:hAnsi="Arial" w:cs="Arial"/>
              <w:sz w:val="20"/>
              <w:szCs w:val="17"/>
            </w:rPr>
            <w:t>Bitte benennen</w:t>
          </w:r>
        </w:p>
      </w:docPartBody>
    </w:docPart>
    <w:docPart>
      <w:docPartPr>
        <w:name w:val="DA5A3BBF88594ADF8F4C796CDBA6F7BD"/>
        <w:category>
          <w:name w:val="Allgemein"/>
          <w:gallery w:val="placeholder"/>
        </w:category>
        <w:types>
          <w:type w:val="bbPlcHdr"/>
        </w:types>
        <w:behaviors>
          <w:behavior w:val="content"/>
        </w:behaviors>
        <w:guid w:val="{C9BE3B42-FF2B-4062-B01C-334772B2FD4F}"/>
      </w:docPartPr>
      <w:docPartBody>
        <w:p w:rsidR="00E03FE2" w:rsidRDefault="00E03FE2">
          <w:pPr>
            <w:pStyle w:val="DA5A3BBF88594ADF8F4C796CDBA6F7BD"/>
          </w:pPr>
          <w:r>
            <w:rPr>
              <w:rStyle w:val="Platzhaltertext"/>
              <w:rFonts w:ascii="Arial" w:hAnsi="Arial" w:cs="Arial"/>
              <w:sz w:val="20"/>
              <w:szCs w:val="17"/>
            </w:rPr>
            <w:t>Bitte benennen</w:t>
          </w:r>
        </w:p>
      </w:docPartBody>
    </w:docPart>
    <w:docPart>
      <w:docPartPr>
        <w:name w:val="4473A3289C4741B4BFBB03DB0016F7B4"/>
        <w:category>
          <w:name w:val="Allgemein"/>
          <w:gallery w:val="placeholder"/>
        </w:category>
        <w:types>
          <w:type w:val="bbPlcHdr"/>
        </w:types>
        <w:behaviors>
          <w:behavior w:val="content"/>
        </w:behaviors>
        <w:guid w:val="{D9AD8601-026F-4349-BC4E-9127229A42B9}"/>
      </w:docPartPr>
      <w:docPartBody>
        <w:p w:rsidR="00E03FE2" w:rsidRDefault="00E03FE2">
          <w:pPr>
            <w:pStyle w:val="4473A3289C4741B4BFBB03DB0016F7B4"/>
          </w:pPr>
          <w:r>
            <w:rPr>
              <w:rStyle w:val="Platzhaltertext"/>
              <w:rFonts w:ascii="Arial" w:hAnsi="Arial" w:cs="Arial"/>
              <w:sz w:val="20"/>
              <w:szCs w:val="17"/>
            </w:rPr>
            <w:t>Bitte benennen</w:t>
          </w:r>
        </w:p>
      </w:docPartBody>
    </w:docPart>
    <w:docPart>
      <w:docPartPr>
        <w:name w:val="05EF9D30EB69489F8179CDFD8510F5EF"/>
        <w:category>
          <w:name w:val="Allgemein"/>
          <w:gallery w:val="placeholder"/>
        </w:category>
        <w:types>
          <w:type w:val="bbPlcHdr"/>
        </w:types>
        <w:behaviors>
          <w:behavior w:val="content"/>
        </w:behaviors>
        <w:guid w:val="{61687BC5-E294-431C-B902-335DDE724092}"/>
      </w:docPartPr>
      <w:docPartBody>
        <w:p w:rsidR="00E03FE2" w:rsidRDefault="00E03FE2">
          <w:pPr>
            <w:pStyle w:val="05EF9D30EB69489F8179CDFD8510F5EF"/>
          </w:pPr>
          <w:r>
            <w:rPr>
              <w:rStyle w:val="Platzhaltertext"/>
              <w:rFonts w:ascii="Arial" w:hAnsi="Arial" w:cs="Arial"/>
              <w:sz w:val="20"/>
              <w:szCs w:val="17"/>
            </w:rPr>
            <w:t>Bitte benennen</w:t>
          </w:r>
        </w:p>
      </w:docPartBody>
    </w:docPart>
    <w:docPart>
      <w:docPartPr>
        <w:name w:val="4F0DFABD361248F482C08DB7EE9BCF2D"/>
        <w:category>
          <w:name w:val="Allgemein"/>
          <w:gallery w:val="placeholder"/>
        </w:category>
        <w:types>
          <w:type w:val="bbPlcHdr"/>
        </w:types>
        <w:behaviors>
          <w:behavior w:val="content"/>
        </w:behaviors>
        <w:guid w:val="{2AB365D7-839B-46B0-9A58-712F9C388473}"/>
      </w:docPartPr>
      <w:docPartBody>
        <w:p w:rsidR="00E03FE2" w:rsidRDefault="00E03FE2">
          <w:pPr>
            <w:pStyle w:val="4F0DFABD361248F482C08DB7EE9BCF2D"/>
          </w:pPr>
          <w:r>
            <w:rPr>
              <w:rStyle w:val="Platzhaltertext"/>
              <w:rFonts w:ascii="Arial" w:hAnsi="Arial" w:cs="Arial"/>
              <w:sz w:val="20"/>
              <w:szCs w:val="17"/>
            </w:rPr>
            <w:t>Bitte benennen</w:t>
          </w:r>
        </w:p>
      </w:docPartBody>
    </w:docPart>
    <w:docPart>
      <w:docPartPr>
        <w:name w:val="518BA0AFA8764294B63596D69BE43197"/>
        <w:category>
          <w:name w:val="Allgemein"/>
          <w:gallery w:val="placeholder"/>
        </w:category>
        <w:types>
          <w:type w:val="bbPlcHdr"/>
        </w:types>
        <w:behaviors>
          <w:behavior w:val="content"/>
        </w:behaviors>
        <w:guid w:val="{3D93C440-6AD5-4FF0-ACE2-EA28A74B651B}"/>
      </w:docPartPr>
      <w:docPartBody>
        <w:p w:rsidR="00E03FE2" w:rsidRDefault="00E03FE2">
          <w:pPr>
            <w:pStyle w:val="518BA0AFA8764294B63596D69BE43197"/>
          </w:pPr>
          <w:r>
            <w:rPr>
              <w:rStyle w:val="Platzhaltertext"/>
              <w:rFonts w:ascii="Arial" w:hAnsi="Arial" w:cs="Arial"/>
              <w:sz w:val="20"/>
              <w:szCs w:val="17"/>
            </w:rPr>
            <w:t>Bitte benennen</w:t>
          </w:r>
        </w:p>
      </w:docPartBody>
    </w:docPart>
    <w:docPart>
      <w:docPartPr>
        <w:name w:val="2EF705DBB4814D88A8927BFE92A3C53E"/>
        <w:category>
          <w:name w:val="Allgemein"/>
          <w:gallery w:val="placeholder"/>
        </w:category>
        <w:types>
          <w:type w:val="bbPlcHdr"/>
        </w:types>
        <w:behaviors>
          <w:behavior w:val="content"/>
        </w:behaviors>
        <w:guid w:val="{F9D2F8BA-4C99-40B3-8F66-874DA7E834CE}"/>
      </w:docPartPr>
      <w:docPartBody>
        <w:p w:rsidR="00E03FE2" w:rsidRDefault="00E03FE2">
          <w:pPr>
            <w:pStyle w:val="2EF705DBB4814D88A8927BFE92A3C53E"/>
          </w:pPr>
          <w:r>
            <w:rPr>
              <w:rStyle w:val="Platzhaltertext"/>
              <w:rFonts w:ascii="Arial" w:hAnsi="Arial" w:cs="Arial"/>
              <w:sz w:val="20"/>
              <w:szCs w:val="17"/>
            </w:rPr>
            <w:t>Bitte benennen</w:t>
          </w:r>
        </w:p>
      </w:docPartBody>
    </w:docPart>
    <w:docPart>
      <w:docPartPr>
        <w:name w:val="E27D32F498B243B382BF936CF0A12B3A"/>
        <w:category>
          <w:name w:val="Allgemein"/>
          <w:gallery w:val="placeholder"/>
        </w:category>
        <w:types>
          <w:type w:val="bbPlcHdr"/>
        </w:types>
        <w:behaviors>
          <w:behavior w:val="content"/>
        </w:behaviors>
        <w:guid w:val="{AD05B8D0-88A8-4B83-8E75-428E97B49CFB}"/>
      </w:docPartPr>
      <w:docPartBody>
        <w:p w:rsidR="00E03FE2" w:rsidRDefault="00E03FE2">
          <w:pPr>
            <w:pStyle w:val="E27D32F498B243B382BF936CF0A12B3A"/>
          </w:pPr>
          <w:r w:rsidRPr="00BC294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OfficinaSansStd-Book">
    <w:altName w:val="Yu Gothic"/>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DingbatsStd">
    <w:altName w:val="Yu Gothic"/>
    <w:panose1 w:val="00000000000000000000"/>
    <w:charset w:val="80"/>
    <w:family w:val="auto"/>
    <w:notTrueType/>
    <w:pitch w:val="default"/>
    <w:sig w:usb0="00000001" w:usb1="08070000" w:usb2="00000010" w:usb3="00000000" w:csb0="00020000" w:csb1="00000000"/>
  </w:font>
  <w:font w:name="OfficinaSansStd-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E2"/>
    <w:rsid w:val="00367A2F"/>
    <w:rsid w:val="00E03F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B4739BC972D84E77B243C5B392F574E1">
    <w:name w:val="B4739BC972D84E77B243C5B392F574E1"/>
  </w:style>
  <w:style w:type="paragraph" w:customStyle="1" w:styleId="D6003379C4EF4637B507828FA2BB2A2B">
    <w:name w:val="D6003379C4EF4637B507828FA2BB2A2B"/>
  </w:style>
  <w:style w:type="paragraph" w:customStyle="1" w:styleId="1143653E771D4E4EA3861F0E57D7926B">
    <w:name w:val="1143653E771D4E4EA3861F0E57D7926B"/>
  </w:style>
  <w:style w:type="paragraph" w:customStyle="1" w:styleId="FF8219CAA0604C9DBF74D4338FC2A72D">
    <w:name w:val="FF8219CAA0604C9DBF74D4338FC2A72D"/>
  </w:style>
  <w:style w:type="paragraph" w:customStyle="1" w:styleId="8EE165833D6D4714BFA240C6BD07AAC0">
    <w:name w:val="8EE165833D6D4714BFA240C6BD07AAC0"/>
  </w:style>
  <w:style w:type="paragraph" w:customStyle="1" w:styleId="3A66B06C6533404F86EB90D847CB5C11">
    <w:name w:val="3A66B06C6533404F86EB90D847CB5C11"/>
  </w:style>
  <w:style w:type="paragraph" w:customStyle="1" w:styleId="22829562C6C74F29BA32EC0575444DED">
    <w:name w:val="22829562C6C74F29BA32EC0575444DED"/>
  </w:style>
  <w:style w:type="paragraph" w:customStyle="1" w:styleId="D9F589ADE95047EF8C974013AF0F7682">
    <w:name w:val="D9F589ADE95047EF8C974013AF0F7682"/>
  </w:style>
  <w:style w:type="paragraph" w:customStyle="1" w:styleId="7A9F8062944E4F99BCF6CFA256019DC8">
    <w:name w:val="7A9F8062944E4F99BCF6CFA256019DC8"/>
  </w:style>
  <w:style w:type="paragraph" w:customStyle="1" w:styleId="C6F4F25AD7E8458BA4C5E1AF2D2467CC">
    <w:name w:val="C6F4F25AD7E8458BA4C5E1AF2D2467CC"/>
  </w:style>
  <w:style w:type="paragraph" w:customStyle="1" w:styleId="550D3D2FEEEC47DAB6CBED317B0A4018">
    <w:name w:val="550D3D2FEEEC47DAB6CBED317B0A4018"/>
  </w:style>
  <w:style w:type="paragraph" w:customStyle="1" w:styleId="551B009960B84C41A8685B0B94B681BC">
    <w:name w:val="551B009960B84C41A8685B0B94B681BC"/>
  </w:style>
  <w:style w:type="paragraph" w:customStyle="1" w:styleId="4F33DC2FA5A64196963C116CD99CF47F">
    <w:name w:val="4F33DC2FA5A64196963C116CD99CF47F"/>
  </w:style>
  <w:style w:type="paragraph" w:customStyle="1" w:styleId="7CD1A1222EC04575A97B2D577AB4F68D">
    <w:name w:val="7CD1A1222EC04575A97B2D577AB4F68D"/>
  </w:style>
  <w:style w:type="paragraph" w:customStyle="1" w:styleId="4C8ABC42EEA14E6A8991F51BBCC28A6B">
    <w:name w:val="4C8ABC42EEA14E6A8991F51BBCC28A6B"/>
  </w:style>
  <w:style w:type="paragraph" w:customStyle="1" w:styleId="4562CA475A564610B107D9001EC38464">
    <w:name w:val="4562CA475A564610B107D9001EC38464"/>
  </w:style>
  <w:style w:type="paragraph" w:customStyle="1" w:styleId="EDE894DA15ED4B9B8AEFF03F915ECD48">
    <w:name w:val="EDE894DA15ED4B9B8AEFF03F915ECD48"/>
  </w:style>
  <w:style w:type="paragraph" w:customStyle="1" w:styleId="1D3E0916B23A4C8DA04B5FA76FBB540B">
    <w:name w:val="1D3E0916B23A4C8DA04B5FA76FBB540B"/>
  </w:style>
  <w:style w:type="paragraph" w:customStyle="1" w:styleId="6588F2799FCE441DA6D8180B0FE4FD3C">
    <w:name w:val="6588F2799FCE441DA6D8180B0FE4FD3C"/>
  </w:style>
  <w:style w:type="paragraph" w:customStyle="1" w:styleId="458F394CC1F74E8FBA7670108C579A91">
    <w:name w:val="458F394CC1F74E8FBA7670108C579A91"/>
  </w:style>
  <w:style w:type="paragraph" w:customStyle="1" w:styleId="85EE1F8139514725B2E5715240E0C4FA">
    <w:name w:val="85EE1F8139514725B2E5715240E0C4FA"/>
  </w:style>
  <w:style w:type="paragraph" w:customStyle="1" w:styleId="5237C22D70B24415AD685ABA99756544">
    <w:name w:val="5237C22D70B24415AD685ABA99756544"/>
  </w:style>
  <w:style w:type="paragraph" w:customStyle="1" w:styleId="5C2AFA23B0E44FF89F9E3DEF12369C9A">
    <w:name w:val="5C2AFA23B0E44FF89F9E3DEF12369C9A"/>
  </w:style>
  <w:style w:type="paragraph" w:customStyle="1" w:styleId="DDCE8F32F2EF4B7E9E9BE8276CEE7A79">
    <w:name w:val="DDCE8F32F2EF4B7E9E9BE8276CEE7A79"/>
  </w:style>
  <w:style w:type="paragraph" w:customStyle="1" w:styleId="602ADE9CC46F4AF7A6BA010BE1263B8B">
    <w:name w:val="602ADE9CC46F4AF7A6BA010BE1263B8B"/>
  </w:style>
  <w:style w:type="paragraph" w:customStyle="1" w:styleId="1DCF04669EF642E29EFBFA0D12399B1B">
    <w:name w:val="1DCF04669EF642E29EFBFA0D12399B1B"/>
  </w:style>
  <w:style w:type="paragraph" w:customStyle="1" w:styleId="2D6E826034F14D07B2BAFEA2F1562B8E">
    <w:name w:val="2D6E826034F14D07B2BAFEA2F1562B8E"/>
  </w:style>
  <w:style w:type="paragraph" w:customStyle="1" w:styleId="D9FF179C5A514E3986002762D809574E">
    <w:name w:val="D9FF179C5A514E3986002762D809574E"/>
  </w:style>
  <w:style w:type="paragraph" w:customStyle="1" w:styleId="4CCAEC6605D34ACCB059A5EF1AE334B1">
    <w:name w:val="4CCAEC6605D34ACCB059A5EF1AE334B1"/>
  </w:style>
  <w:style w:type="paragraph" w:customStyle="1" w:styleId="1C7E8A4B18F74958B10E639A41F0A593">
    <w:name w:val="1C7E8A4B18F74958B10E639A41F0A593"/>
  </w:style>
  <w:style w:type="paragraph" w:customStyle="1" w:styleId="CB6D9766EFFA41E0ADA9658BDFB9BE68">
    <w:name w:val="CB6D9766EFFA41E0ADA9658BDFB9BE68"/>
  </w:style>
  <w:style w:type="paragraph" w:customStyle="1" w:styleId="44F79878AAC444F291C4553C69BF33D7">
    <w:name w:val="44F79878AAC444F291C4553C69BF33D7"/>
  </w:style>
  <w:style w:type="paragraph" w:customStyle="1" w:styleId="EC7C5666B7A94232853697F74EC5823A">
    <w:name w:val="EC7C5666B7A94232853697F74EC5823A"/>
  </w:style>
  <w:style w:type="paragraph" w:customStyle="1" w:styleId="D1D04A81555D435A8B27637FBEFED592">
    <w:name w:val="D1D04A81555D435A8B27637FBEFED592"/>
  </w:style>
  <w:style w:type="paragraph" w:customStyle="1" w:styleId="448B270E00414EE28DEB9C8D4CF18615">
    <w:name w:val="448B270E00414EE28DEB9C8D4CF18615"/>
  </w:style>
  <w:style w:type="paragraph" w:customStyle="1" w:styleId="FFD1CBE626A94E4D8A6E462ADFC4CE4B">
    <w:name w:val="FFD1CBE626A94E4D8A6E462ADFC4CE4B"/>
  </w:style>
  <w:style w:type="paragraph" w:customStyle="1" w:styleId="BF57396B16E847409BEA2712C96E72F9">
    <w:name w:val="BF57396B16E847409BEA2712C96E72F9"/>
  </w:style>
  <w:style w:type="paragraph" w:customStyle="1" w:styleId="DA56D45AFF6C499CB58146C1E1EE5A9D">
    <w:name w:val="DA56D45AFF6C499CB58146C1E1EE5A9D"/>
  </w:style>
  <w:style w:type="paragraph" w:customStyle="1" w:styleId="323AEE5A818C44F6B7A0CCD118F72473">
    <w:name w:val="323AEE5A818C44F6B7A0CCD118F72473"/>
  </w:style>
  <w:style w:type="paragraph" w:customStyle="1" w:styleId="82398C281AFC41F1A1790EF458C15CC7">
    <w:name w:val="82398C281AFC41F1A1790EF458C15CC7"/>
  </w:style>
  <w:style w:type="paragraph" w:customStyle="1" w:styleId="22A1637AEC66422BB686AD066789D30D">
    <w:name w:val="22A1637AEC66422BB686AD066789D30D"/>
  </w:style>
  <w:style w:type="paragraph" w:customStyle="1" w:styleId="4E8E44EB75214AAAB5122424FA21658F">
    <w:name w:val="4E8E44EB75214AAAB5122424FA21658F"/>
  </w:style>
  <w:style w:type="paragraph" w:customStyle="1" w:styleId="59FF7AC680BF40A99416D7E54FEE5BE0">
    <w:name w:val="59FF7AC680BF40A99416D7E54FEE5BE0"/>
  </w:style>
  <w:style w:type="paragraph" w:customStyle="1" w:styleId="E6A238AC85FB466089D74D948BD590C9">
    <w:name w:val="E6A238AC85FB466089D74D948BD590C9"/>
  </w:style>
  <w:style w:type="paragraph" w:customStyle="1" w:styleId="441614DB98B3469287D89CF062055A99">
    <w:name w:val="441614DB98B3469287D89CF062055A99"/>
  </w:style>
  <w:style w:type="paragraph" w:customStyle="1" w:styleId="062AF0D552134BF8B0BB548114F42589">
    <w:name w:val="062AF0D552134BF8B0BB548114F42589"/>
  </w:style>
  <w:style w:type="paragraph" w:customStyle="1" w:styleId="7FF54C2B9B7E44E8A80871EEB8E577AC">
    <w:name w:val="7FF54C2B9B7E44E8A80871EEB8E577AC"/>
  </w:style>
  <w:style w:type="paragraph" w:customStyle="1" w:styleId="CBA723CEF7F247B599449D2003E98169">
    <w:name w:val="CBA723CEF7F247B599449D2003E98169"/>
  </w:style>
  <w:style w:type="paragraph" w:customStyle="1" w:styleId="E063D0DE36C746FFA9451FFB5CEC7468">
    <w:name w:val="E063D0DE36C746FFA9451FFB5CEC7468"/>
  </w:style>
  <w:style w:type="paragraph" w:customStyle="1" w:styleId="B99342E0815846228CBF790FB508618F">
    <w:name w:val="B99342E0815846228CBF790FB508618F"/>
  </w:style>
  <w:style w:type="paragraph" w:customStyle="1" w:styleId="3AF4A23772C44B4BA08B578E444AC0FA">
    <w:name w:val="3AF4A23772C44B4BA08B578E444AC0FA"/>
  </w:style>
  <w:style w:type="paragraph" w:customStyle="1" w:styleId="2DB0745DDAFA46C49FC8ED1DD846C575">
    <w:name w:val="2DB0745DDAFA46C49FC8ED1DD846C575"/>
  </w:style>
  <w:style w:type="paragraph" w:customStyle="1" w:styleId="33484911440348F18FE1D69D06E9617A">
    <w:name w:val="33484911440348F18FE1D69D06E9617A"/>
  </w:style>
  <w:style w:type="paragraph" w:customStyle="1" w:styleId="A76EFC2365034E59918F0145F1BC534D">
    <w:name w:val="A76EFC2365034E59918F0145F1BC534D"/>
  </w:style>
  <w:style w:type="paragraph" w:customStyle="1" w:styleId="D222A34E59E045EEBC956556D2B02051">
    <w:name w:val="D222A34E59E045EEBC956556D2B02051"/>
  </w:style>
  <w:style w:type="paragraph" w:customStyle="1" w:styleId="B99F49EED5454627961B8C457F2865C9">
    <w:name w:val="B99F49EED5454627961B8C457F2865C9"/>
  </w:style>
  <w:style w:type="paragraph" w:customStyle="1" w:styleId="B56A1EE99792467EA2A69B7849A810BB">
    <w:name w:val="B56A1EE99792467EA2A69B7849A810BB"/>
  </w:style>
  <w:style w:type="paragraph" w:customStyle="1" w:styleId="D3690272BA2045B3A4DE62215333B173">
    <w:name w:val="D3690272BA2045B3A4DE62215333B173"/>
  </w:style>
  <w:style w:type="paragraph" w:customStyle="1" w:styleId="F61E3528B3164B8E8D7132E458501DE4">
    <w:name w:val="F61E3528B3164B8E8D7132E458501DE4"/>
  </w:style>
  <w:style w:type="paragraph" w:customStyle="1" w:styleId="875E3E46C0354D14A50762B02FCB5039">
    <w:name w:val="875E3E46C0354D14A50762B02FCB5039"/>
  </w:style>
  <w:style w:type="paragraph" w:customStyle="1" w:styleId="0E5B391D27E3422E891A117E6F09F36F">
    <w:name w:val="0E5B391D27E3422E891A117E6F09F36F"/>
  </w:style>
  <w:style w:type="paragraph" w:customStyle="1" w:styleId="6F2474F3FE2B4F57B5B9195612501239">
    <w:name w:val="6F2474F3FE2B4F57B5B9195612501239"/>
  </w:style>
  <w:style w:type="paragraph" w:customStyle="1" w:styleId="3D6F4B75BE3E45FDB0CD040D78AE6E3C">
    <w:name w:val="3D6F4B75BE3E45FDB0CD040D78AE6E3C"/>
  </w:style>
  <w:style w:type="paragraph" w:customStyle="1" w:styleId="4BA4B5E293A14E639995C16CF2E732B0">
    <w:name w:val="4BA4B5E293A14E639995C16CF2E732B0"/>
  </w:style>
  <w:style w:type="paragraph" w:customStyle="1" w:styleId="1243BB51D8004730A8F313385E0DD004">
    <w:name w:val="1243BB51D8004730A8F313385E0DD004"/>
  </w:style>
  <w:style w:type="paragraph" w:customStyle="1" w:styleId="144C6713D21547728CD23AC4110A7108">
    <w:name w:val="144C6713D21547728CD23AC4110A7108"/>
  </w:style>
  <w:style w:type="paragraph" w:customStyle="1" w:styleId="CBEFA92125284B24A21FAA17AB10FC58">
    <w:name w:val="CBEFA92125284B24A21FAA17AB10FC58"/>
  </w:style>
  <w:style w:type="paragraph" w:customStyle="1" w:styleId="6D7490060EDA45CDBC98A03024405759">
    <w:name w:val="6D7490060EDA45CDBC98A03024405759"/>
  </w:style>
  <w:style w:type="paragraph" w:customStyle="1" w:styleId="6BDCDD15D23E4B9A99588B71F0F73B23">
    <w:name w:val="6BDCDD15D23E4B9A99588B71F0F73B23"/>
  </w:style>
  <w:style w:type="paragraph" w:customStyle="1" w:styleId="6A5D249C5D614B35B9A0F25064B2237C">
    <w:name w:val="6A5D249C5D614B35B9A0F25064B2237C"/>
  </w:style>
  <w:style w:type="paragraph" w:customStyle="1" w:styleId="DA7B3DB907F84C4F8767C122A079FEA4">
    <w:name w:val="DA7B3DB907F84C4F8767C122A079FEA4"/>
  </w:style>
  <w:style w:type="paragraph" w:customStyle="1" w:styleId="32A0E2D317A24E1B80542A3AB68738F9">
    <w:name w:val="32A0E2D317A24E1B80542A3AB68738F9"/>
  </w:style>
  <w:style w:type="paragraph" w:customStyle="1" w:styleId="0C2DCDC0922D46CB8D2E84B9A39F284F">
    <w:name w:val="0C2DCDC0922D46CB8D2E84B9A39F284F"/>
  </w:style>
  <w:style w:type="paragraph" w:customStyle="1" w:styleId="91450914C4444E309422DB6C620AAEF6">
    <w:name w:val="91450914C4444E309422DB6C620AAEF6"/>
  </w:style>
  <w:style w:type="paragraph" w:customStyle="1" w:styleId="F4D6543FA9444E6FBDA6BD35EA32EE1B">
    <w:name w:val="F4D6543FA9444E6FBDA6BD35EA32EE1B"/>
  </w:style>
  <w:style w:type="paragraph" w:customStyle="1" w:styleId="951E68006C094FB399AEE16664AD4041">
    <w:name w:val="951E68006C094FB399AEE16664AD4041"/>
  </w:style>
  <w:style w:type="paragraph" w:customStyle="1" w:styleId="1CCB6F72B58E4B36A6BE02F1B41B6909">
    <w:name w:val="1CCB6F72B58E4B36A6BE02F1B41B6909"/>
  </w:style>
  <w:style w:type="paragraph" w:customStyle="1" w:styleId="00D9025DFBC24586AF537DAD83FBB5E7">
    <w:name w:val="00D9025DFBC24586AF537DAD83FBB5E7"/>
  </w:style>
  <w:style w:type="paragraph" w:customStyle="1" w:styleId="B113319FF4D740D4B76B59BD9345AE45">
    <w:name w:val="B113319FF4D740D4B76B59BD9345AE45"/>
  </w:style>
  <w:style w:type="paragraph" w:customStyle="1" w:styleId="A06CAEF5DDBF4F00BDB5F94C776AA494">
    <w:name w:val="A06CAEF5DDBF4F00BDB5F94C776AA494"/>
  </w:style>
  <w:style w:type="paragraph" w:customStyle="1" w:styleId="F9912FB30CCE4A0BAECF05DD7A888C88">
    <w:name w:val="F9912FB30CCE4A0BAECF05DD7A888C88"/>
  </w:style>
  <w:style w:type="paragraph" w:customStyle="1" w:styleId="768A4070813A4E1993EF06836D42D5D6">
    <w:name w:val="768A4070813A4E1993EF06836D42D5D6"/>
  </w:style>
  <w:style w:type="paragraph" w:customStyle="1" w:styleId="395CD69767384CA6BDE42C56C0B1C84B">
    <w:name w:val="395CD69767384CA6BDE42C56C0B1C84B"/>
  </w:style>
  <w:style w:type="paragraph" w:customStyle="1" w:styleId="B2E6F6738DAC4E8CA0BA2F5FD9BBB688">
    <w:name w:val="B2E6F6738DAC4E8CA0BA2F5FD9BBB688"/>
  </w:style>
  <w:style w:type="paragraph" w:customStyle="1" w:styleId="39FAF94804F941FBA1C0B048B97BF0CE">
    <w:name w:val="39FAF94804F941FBA1C0B048B97BF0CE"/>
  </w:style>
  <w:style w:type="paragraph" w:customStyle="1" w:styleId="536910CFA41642B5A64D8C98ED86F723">
    <w:name w:val="536910CFA41642B5A64D8C98ED86F723"/>
  </w:style>
  <w:style w:type="paragraph" w:customStyle="1" w:styleId="B35FD54865F34165914D894DEB156855">
    <w:name w:val="B35FD54865F34165914D894DEB156855"/>
  </w:style>
  <w:style w:type="paragraph" w:customStyle="1" w:styleId="57C69041511F40DAB573E07B143D334C">
    <w:name w:val="57C69041511F40DAB573E07B143D334C"/>
  </w:style>
  <w:style w:type="paragraph" w:customStyle="1" w:styleId="A1EB3BABCC27449BB5D5136CDDD9E2AB">
    <w:name w:val="A1EB3BABCC27449BB5D5136CDDD9E2AB"/>
  </w:style>
  <w:style w:type="paragraph" w:customStyle="1" w:styleId="EEC32FB450F34A4CB429E1029CC483C7">
    <w:name w:val="EEC32FB450F34A4CB429E1029CC483C7"/>
  </w:style>
  <w:style w:type="paragraph" w:customStyle="1" w:styleId="67124CE93CA84CB79721371DECB7E43F">
    <w:name w:val="67124CE93CA84CB79721371DECB7E43F"/>
  </w:style>
  <w:style w:type="paragraph" w:customStyle="1" w:styleId="17B3EC710C894523B13F2C4E2CC68006">
    <w:name w:val="17B3EC710C894523B13F2C4E2CC68006"/>
  </w:style>
  <w:style w:type="paragraph" w:customStyle="1" w:styleId="A9F410A888CA4F50BBF8AC76140A2D32">
    <w:name w:val="A9F410A888CA4F50BBF8AC76140A2D32"/>
  </w:style>
  <w:style w:type="paragraph" w:customStyle="1" w:styleId="941850620BDB4EE280264AC26E179DB4">
    <w:name w:val="941850620BDB4EE280264AC26E179DB4"/>
  </w:style>
  <w:style w:type="paragraph" w:customStyle="1" w:styleId="0107F8D0CB194334BB8A8C0D8A7EFA10">
    <w:name w:val="0107F8D0CB194334BB8A8C0D8A7EFA10"/>
  </w:style>
  <w:style w:type="paragraph" w:customStyle="1" w:styleId="D62296C322BF44F4BCBA48585310C3AD">
    <w:name w:val="D62296C322BF44F4BCBA48585310C3AD"/>
  </w:style>
  <w:style w:type="paragraph" w:customStyle="1" w:styleId="BA4E4AD395984169B0D1112FAC027367">
    <w:name w:val="BA4E4AD395984169B0D1112FAC027367"/>
  </w:style>
  <w:style w:type="paragraph" w:customStyle="1" w:styleId="9620DF548E0E4421A5596B02785BB3E7">
    <w:name w:val="9620DF548E0E4421A5596B02785BB3E7"/>
  </w:style>
  <w:style w:type="paragraph" w:customStyle="1" w:styleId="E288AF8F5A224929965B8E76E3972606">
    <w:name w:val="E288AF8F5A224929965B8E76E3972606"/>
  </w:style>
  <w:style w:type="paragraph" w:customStyle="1" w:styleId="0167EC6A88514DB191A8FF006BB6EE51">
    <w:name w:val="0167EC6A88514DB191A8FF006BB6EE51"/>
  </w:style>
  <w:style w:type="paragraph" w:customStyle="1" w:styleId="F619152FABED409F8284330095280ABA">
    <w:name w:val="F619152FABED409F8284330095280ABA"/>
  </w:style>
  <w:style w:type="paragraph" w:customStyle="1" w:styleId="A209FB624DCC435292CF29FFACCC1342">
    <w:name w:val="A209FB624DCC435292CF29FFACCC1342"/>
  </w:style>
  <w:style w:type="paragraph" w:customStyle="1" w:styleId="F6F181E86BFB406780F6BA8824152169">
    <w:name w:val="F6F181E86BFB406780F6BA8824152169"/>
  </w:style>
  <w:style w:type="paragraph" w:customStyle="1" w:styleId="DA5A3BBF88594ADF8F4C796CDBA6F7BD">
    <w:name w:val="DA5A3BBF88594ADF8F4C796CDBA6F7BD"/>
  </w:style>
  <w:style w:type="paragraph" w:customStyle="1" w:styleId="4473A3289C4741B4BFBB03DB0016F7B4">
    <w:name w:val="4473A3289C4741B4BFBB03DB0016F7B4"/>
  </w:style>
  <w:style w:type="paragraph" w:customStyle="1" w:styleId="05EF9D30EB69489F8179CDFD8510F5EF">
    <w:name w:val="05EF9D30EB69489F8179CDFD8510F5EF"/>
  </w:style>
  <w:style w:type="paragraph" w:customStyle="1" w:styleId="4F0DFABD361248F482C08DB7EE9BCF2D">
    <w:name w:val="4F0DFABD361248F482C08DB7EE9BCF2D"/>
  </w:style>
  <w:style w:type="paragraph" w:customStyle="1" w:styleId="518BA0AFA8764294B63596D69BE43197">
    <w:name w:val="518BA0AFA8764294B63596D69BE43197"/>
  </w:style>
  <w:style w:type="paragraph" w:customStyle="1" w:styleId="2EF705DBB4814D88A8927BFE92A3C53E">
    <w:name w:val="2EF705DBB4814D88A8927BFE92A3C53E"/>
  </w:style>
  <w:style w:type="paragraph" w:customStyle="1" w:styleId="E27D32F498B243B382BF936CF0A12B3A">
    <w:name w:val="E27D32F498B243B382BF936CF0A12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260225_MOL_Wohn_Teilnahmeantrag.dotx</Template>
  <TotalTime>0</TotalTime>
  <Pages>10</Pages>
  <Words>2816</Words>
  <Characters>17746</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Münchmeyer</dc:creator>
  <cp:keywords/>
  <dc:description/>
  <cp:lastModifiedBy>BSG mbH | Microsoft Office</cp:lastModifiedBy>
  <cp:revision>1</cp:revision>
  <cp:lastPrinted>2024-09-13T09:51:00Z</cp:lastPrinted>
  <dcterms:created xsi:type="dcterms:W3CDTF">2026-02-25T11:58:00Z</dcterms:created>
  <dcterms:modified xsi:type="dcterms:W3CDTF">2026-02-25T11:59:00Z</dcterms:modified>
</cp:coreProperties>
</file>