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7627"/>
      </w:tblGrid>
      <w:tr w:rsidR="00347F9A" w:rsidRPr="00F45CAD" w14:paraId="1612DD1B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7CC5CDA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39FAA2EA" w14:textId="77777777" w:rsidTr="00431FEC">
        <w:trPr>
          <w:trHeight w:val="284"/>
        </w:trPr>
        <w:tc>
          <w:tcPr>
            <w:tcW w:w="2296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CB91A57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6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346B07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3CED893E" w14:textId="77777777" w:rsidTr="00431FEC">
        <w:trPr>
          <w:trHeight w:val="284"/>
        </w:trPr>
        <w:tc>
          <w:tcPr>
            <w:tcW w:w="2296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F48CDC3" w14:textId="77777777" w:rsidR="00347F9A" w:rsidRPr="00F45CAD" w:rsidRDefault="00347F9A" w:rsidP="002D4CA7"/>
        </w:tc>
        <w:tc>
          <w:tcPr>
            <w:tcW w:w="76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84E3559" w14:textId="77777777" w:rsidR="006C18C3" w:rsidRDefault="006C18C3" w:rsidP="006C18C3">
            <w:r>
              <w:t>Grundschulstandort Schönwalde (Schule, Sporthalle, Buswendeschleife, Sport- und Freianlagen)</w:t>
            </w:r>
          </w:p>
          <w:p w14:paraId="070A9B1E" w14:textId="1B61797E" w:rsidR="00347F9A" w:rsidRPr="00F45CAD" w:rsidRDefault="006C18C3" w:rsidP="006C18C3">
            <w:r>
              <w:t>Bernauer Damm 2A und 2B, 16348 Wandlitz OT Schönwalde</w:t>
            </w:r>
          </w:p>
        </w:tc>
      </w:tr>
      <w:tr w:rsidR="00682D2C" w:rsidRPr="00F45CAD" w14:paraId="511E1B3F" w14:textId="77777777" w:rsidTr="00431FEC">
        <w:trPr>
          <w:trHeight w:val="284"/>
        </w:trPr>
        <w:tc>
          <w:tcPr>
            <w:tcW w:w="229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146A390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6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FD7FD7" w14:textId="77777777" w:rsidR="00682D2C" w:rsidRPr="00347F9A" w:rsidRDefault="00EA37CE" w:rsidP="002D4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3491CCEE" w14:textId="77777777" w:rsidTr="00431FEC">
        <w:trPr>
          <w:trHeight w:val="284"/>
        </w:trPr>
        <w:tc>
          <w:tcPr>
            <w:tcW w:w="22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081173" w14:textId="65C27F03" w:rsidR="00347F9A" w:rsidRPr="00F45CAD" w:rsidRDefault="006C18C3" w:rsidP="002D4CA7">
            <w:r w:rsidRPr="006C18C3">
              <w:t>SWGS_</w:t>
            </w:r>
            <w:r w:rsidR="00431FEC">
              <w:t xml:space="preserve">620_Sportgeräte </w:t>
            </w:r>
          </w:p>
        </w:tc>
        <w:tc>
          <w:tcPr>
            <w:tcW w:w="76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22492" w14:textId="0E1E5D6C" w:rsidR="00431FEC" w:rsidRPr="00F45CAD" w:rsidRDefault="00431FEC" w:rsidP="002D4CA7">
            <w:r>
              <w:t xml:space="preserve">Sportgeräte </w:t>
            </w:r>
          </w:p>
        </w:tc>
      </w:tr>
      <w:tr w:rsidR="00682D2C" w:rsidRPr="00F45CAD" w14:paraId="4DC45760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6FA2C5" w14:textId="77777777" w:rsidR="00682D2C" w:rsidRPr="00F45CAD" w:rsidRDefault="00682D2C" w:rsidP="002D4CA7"/>
        </w:tc>
      </w:tr>
    </w:tbl>
    <w:p w14:paraId="0058E8BA" w14:textId="77777777" w:rsidR="00682D2C" w:rsidRPr="00F45CAD" w:rsidRDefault="00682D2C" w:rsidP="00682D2C"/>
    <w:p w14:paraId="6DE4DBCB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7FD0EBBC" w14:textId="77777777" w:rsidR="00682D2C" w:rsidRDefault="00682D2C" w:rsidP="00682D2C"/>
    <w:p w14:paraId="0CF09698" w14:textId="77777777" w:rsidR="00347F9A" w:rsidRPr="00F45CAD" w:rsidRDefault="00347F9A" w:rsidP="00682D2C"/>
    <w:p w14:paraId="04CDEC1C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54C0BD00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6AE7AC0F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38D46B6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11F8517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1417FE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F75E622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8293362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6FA51A67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2BF2DF8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E2A7FEB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090A60A6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0B987F6F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F7A3C60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F6B1F31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FB58998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45D76A0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09CC5E5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5960C013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EE5570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26C6D41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4A812C8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54E8173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F486F40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08E0BD93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30D56348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953A57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FC8C669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4470755F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5D63E8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8FE910F" w14:textId="77777777"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90F97FC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5646667A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5CF50D12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672A4DBC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6194D4FF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0035B55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5BD3A604" w14:textId="77777777" w:rsidR="001A3008" w:rsidRPr="00F45CAD" w:rsidRDefault="001A3008" w:rsidP="00FE40F3"/>
        </w:tc>
      </w:tr>
      <w:tr w:rsidR="001A3008" w:rsidRPr="00F45CAD" w14:paraId="0864D457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BC29E8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3EA07901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D4EFF65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AA88BF9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F0EB7D5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2AF4131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0804EEA3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F32B16C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76CD4F54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3D693437" w14:textId="77777777" w:rsidR="001A3008" w:rsidRPr="00F45CAD" w:rsidRDefault="001A3008" w:rsidP="002D4CA7"/>
        </w:tc>
      </w:tr>
      <w:tr w:rsidR="001A3008" w:rsidRPr="00F45CAD" w14:paraId="7C47C12A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438FB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AED81FF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4A11305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263523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7554EE3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0EC02492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111D30C2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67CA5713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587B669E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111C98C3" w14:textId="77777777" w:rsidR="001A3008" w:rsidRPr="00F45CAD" w:rsidRDefault="001A3008" w:rsidP="002D4CA7"/>
        </w:tc>
      </w:tr>
      <w:tr w:rsidR="001A3008" w:rsidRPr="00F45CAD" w14:paraId="13CBE8B2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7E433A2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89D8752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E5D3AD7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9A7333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4E653234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1B43D194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243B9AA6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10AAA48C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7D7744F4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639D4A63" w14:textId="77777777" w:rsidR="001A3008" w:rsidRPr="00F45CAD" w:rsidRDefault="001A3008" w:rsidP="0009665D"/>
        </w:tc>
      </w:tr>
      <w:tr w:rsidR="001A3008" w:rsidRPr="00F45CAD" w14:paraId="2151D420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DA88E40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665ECB6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F36FC8C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B837F6C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6EBC0FBF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FB51776" w14:textId="77777777" w:rsidR="001A3008" w:rsidRPr="00F45CAD" w:rsidRDefault="001A3008" w:rsidP="00FF013E">
            <w:pPr>
              <w:jc w:val="center"/>
            </w:pPr>
          </w:p>
        </w:tc>
      </w:tr>
    </w:tbl>
    <w:p w14:paraId="5B438353" w14:textId="77777777" w:rsidR="002748DF" w:rsidRPr="0081723D" w:rsidRDefault="002748DF" w:rsidP="00A069F8"/>
    <w:sectPr w:rsidR="002748DF" w:rsidRPr="0081723D" w:rsidSect="00682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DA98" w14:textId="77777777" w:rsidR="007B55F8" w:rsidRDefault="007B55F8">
      <w:r>
        <w:separator/>
      </w:r>
    </w:p>
    <w:p w14:paraId="4230D9E0" w14:textId="77777777" w:rsidR="007B55F8" w:rsidRDefault="007B55F8"/>
    <w:p w14:paraId="67234C5A" w14:textId="77777777" w:rsidR="007B55F8" w:rsidRDefault="007B55F8"/>
  </w:endnote>
  <w:endnote w:type="continuationSeparator" w:id="0">
    <w:p w14:paraId="1B829559" w14:textId="77777777" w:rsidR="007B55F8" w:rsidRDefault="007B55F8">
      <w:r>
        <w:continuationSeparator/>
      </w:r>
    </w:p>
    <w:p w14:paraId="7BA83585" w14:textId="77777777" w:rsidR="007B55F8" w:rsidRDefault="007B55F8"/>
    <w:p w14:paraId="7F1A2660" w14:textId="77777777" w:rsidR="007B55F8" w:rsidRDefault="007B5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C8D0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47200D6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1344EEA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42559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A676937" wp14:editId="4C3C54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5D9A5F8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09C0DE62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B533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4B533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3AFCE70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F4E9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EDBB" w14:textId="77777777" w:rsidR="007B55F8" w:rsidRDefault="007B55F8">
      <w:r>
        <w:separator/>
      </w:r>
    </w:p>
    <w:p w14:paraId="72D9EBF5" w14:textId="77777777" w:rsidR="007B55F8" w:rsidRDefault="007B55F8"/>
    <w:p w14:paraId="2D3E0BB8" w14:textId="77777777" w:rsidR="007B55F8" w:rsidRDefault="007B55F8"/>
  </w:footnote>
  <w:footnote w:type="continuationSeparator" w:id="0">
    <w:p w14:paraId="7E0514A9" w14:textId="77777777" w:rsidR="007B55F8" w:rsidRDefault="007B55F8">
      <w:r>
        <w:continuationSeparator/>
      </w:r>
    </w:p>
    <w:p w14:paraId="23F6A024" w14:textId="77777777" w:rsidR="007B55F8" w:rsidRDefault="007B55F8"/>
    <w:p w14:paraId="476A4B96" w14:textId="77777777" w:rsidR="007B55F8" w:rsidRDefault="007B55F8"/>
  </w:footnote>
  <w:footnote w:id="1">
    <w:p w14:paraId="4176ED9D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0A8665A6" w14:textId="06BD08ED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</w:t>
      </w:r>
      <w:r w:rsidR="0087748B">
        <w:rPr>
          <w:b/>
          <w:sz w:val="16"/>
          <w:szCs w:val="16"/>
        </w:rPr>
        <w:t>schriebene</w:t>
      </w:r>
      <w:r w:rsidR="0015454B">
        <w:rPr>
          <w:b/>
          <w:sz w:val="16"/>
          <w:szCs w:val="16"/>
        </w:rPr>
        <w:t xml:space="preserve"> bzw. fortgeschrittene oder qualifiziert signierte/mit Siegel versehene</w:t>
      </w:r>
      <w:r w:rsidR="0087748B">
        <w:rPr>
          <w:b/>
          <w:sz w:val="16"/>
          <w:szCs w:val="16"/>
        </w:rPr>
        <w:t xml:space="preserve"> 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7695" w14:textId="77777777" w:rsidR="00E718D1" w:rsidRDefault="00E718D1"/>
  <w:p w14:paraId="095A223A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E41E" w14:textId="77777777" w:rsidR="00E718D1" w:rsidRDefault="00E718D1">
    <w:pPr>
      <w:pStyle w:val="Kopfzeile"/>
    </w:pPr>
    <w:r>
      <w:t>234</w:t>
    </w:r>
  </w:p>
  <w:p w14:paraId="2F3A43AB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34C0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5454B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90B00"/>
    <w:rsid w:val="003A2123"/>
    <w:rsid w:val="003A362C"/>
    <w:rsid w:val="003A36E9"/>
    <w:rsid w:val="003D3E99"/>
    <w:rsid w:val="003E2CD4"/>
    <w:rsid w:val="00402A1B"/>
    <w:rsid w:val="00402AA9"/>
    <w:rsid w:val="00424038"/>
    <w:rsid w:val="00431FEC"/>
    <w:rsid w:val="0045228F"/>
    <w:rsid w:val="00454471"/>
    <w:rsid w:val="0045726B"/>
    <w:rsid w:val="0047055A"/>
    <w:rsid w:val="00480ABD"/>
    <w:rsid w:val="004818FE"/>
    <w:rsid w:val="00492429"/>
    <w:rsid w:val="004B0B17"/>
    <w:rsid w:val="004B5330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C18C3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7748B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50F0F"/>
    <w:rsid w:val="00D6072E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A37CE"/>
    <w:rsid w:val="00EC7AED"/>
    <w:rsid w:val="00ED30CB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28063B"/>
  <w15:docId w15:val="{7FCCC00C-DBFC-4338-AA3A-DBE5FFEB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10BF-C394-4DD2-A67D-EE0A1062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Gerlof, Magdalena</cp:lastModifiedBy>
  <cp:revision>10</cp:revision>
  <cp:lastPrinted>2010-02-09T14:26:00Z</cp:lastPrinted>
  <dcterms:created xsi:type="dcterms:W3CDTF">2017-12-07T12:06:00Z</dcterms:created>
  <dcterms:modified xsi:type="dcterms:W3CDTF">2026-01-28T15:21:00Z</dcterms:modified>
</cp:coreProperties>
</file>