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63B46131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43E7289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ABCAFE2" w14:textId="77777777" w:rsidR="00682D2C" w:rsidRPr="00F45CAD" w:rsidRDefault="00682D2C" w:rsidP="002D4CA7"/>
        </w:tc>
      </w:tr>
      <w:tr w:rsidR="00682D2C" w:rsidRPr="00F45CAD" w14:paraId="2FE6510B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A018AD1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372AA0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6B0688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4238D7F2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1BFF155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9A17A8" w14:textId="5A789072" w:rsidR="00682D2C" w:rsidRPr="00F45CAD" w:rsidRDefault="00B956C7" w:rsidP="002D4CA7">
            <w:r w:rsidRPr="00F276F0">
              <w:rPr>
                <w:rFonts w:cs="Arial"/>
                <w:szCs w:val="20"/>
              </w:rPr>
              <w:t>SWGS_</w:t>
            </w:r>
            <w:r w:rsidR="00F2784D">
              <w:rPr>
                <w:rFonts w:cs="Arial"/>
                <w:szCs w:val="20"/>
              </w:rPr>
              <w:t xml:space="preserve">620_Sportgeräte 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18A5056" w14:textId="77777777" w:rsidR="00682D2C" w:rsidRPr="00F45CAD" w:rsidRDefault="00682D2C" w:rsidP="002D4CA7"/>
        </w:tc>
      </w:tr>
      <w:tr w:rsidR="00682D2C" w:rsidRPr="00F45CAD" w14:paraId="640A1269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9C13D8D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5630D83" w14:textId="77777777" w:rsidR="00682D2C" w:rsidRPr="00F45CAD" w:rsidRDefault="00682D2C" w:rsidP="002D4CA7"/>
        </w:tc>
      </w:tr>
      <w:tr w:rsidR="00682D2C" w:rsidRPr="00F45CAD" w14:paraId="1DBF22E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EAD24EB" w14:textId="77777777" w:rsidR="00B956C7" w:rsidRDefault="00B956C7" w:rsidP="00B956C7">
            <w:r>
              <w:t>Grundschulstandort Schönwalde (Schule, Sporthalle, Buswendeschleife, Sport- und Freianlagen)</w:t>
            </w:r>
          </w:p>
          <w:p w14:paraId="71712C58" w14:textId="236DFD33" w:rsidR="00682D2C" w:rsidRPr="00F45CAD" w:rsidRDefault="00B956C7" w:rsidP="00B956C7">
            <w:r>
              <w:t>Bernauer Damm 2A und 2B, 16348 Wandlitz OT Schönwalde</w:t>
            </w:r>
          </w:p>
        </w:tc>
      </w:tr>
      <w:tr w:rsidR="00682D2C" w:rsidRPr="00F45CAD" w14:paraId="3B464CD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8A9F5C4" w14:textId="77777777" w:rsidR="00682D2C" w:rsidRPr="00F45CAD" w:rsidRDefault="00682D2C" w:rsidP="002D4CA7"/>
        </w:tc>
      </w:tr>
      <w:tr w:rsidR="00682D2C" w:rsidRPr="00F45CAD" w14:paraId="72C898B5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FF0936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D111111" w14:textId="77777777" w:rsidR="00682D2C" w:rsidRPr="00F45CAD" w:rsidRDefault="00682D2C" w:rsidP="002D4CA7"/>
        </w:tc>
      </w:tr>
      <w:tr w:rsidR="00682D2C" w:rsidRPr="00F45CAD" w14:paraId="0ABD5ED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1497484D" w14:textId="655CFD25" w:rsidR="00682D2C" w:rsidRPr="00F45CAD" w:rsidRDefault="00F2784D" w:rsidP="002D4CA7">
            <w:r>
              <w:t xml:space="preserve">Sportgeräte </w:t>
            </w:r>
          </w:p>
        </w:tc>
      </w:tr>
    </w:tbl>
    <w:p w14:paraId="1DECC9D5" w14:textId="77777777" w:rsidR="00682D2C" w:rsidRPr="00F45CAD" w:rsidRDefault="00682D2C" w:rsidP="00682D2C"/>
    <w:p w14:paraId="2007B4CA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62AF7D00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015B5E1E" w14:textId="77777777" w:rsidR="00682D2C" w:rsidRPr="00F45CAD" w:rsidRDefault="00682D2C" w:rsidP="00682D2C"/>
    <w:p w14:paraId="293654B4" w14:textId="77777777"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AF2BE2">
        <w:instrText xml:space="preserve"> FORMCHECKBOX </w:instrText>
      </w:r>
      <w:r w:rsidR="00F2784D">
        <w:fldChar w:fldCharType="separate"/>
      </w:r>
      <w:r w:rsidRPr="00AF2BE2">
        <w:fldChar w:fldCharType="end"/>
      </w:r>
      <w:bookmarkEnd w:id="0"/>
      <w:r w:rsidRPr="00AF2BE2">
        <w:tab/>
        <w:t>Die Namen der Nachunternehmer sind bereits bei Angebotsabgabe anzugeben.</w:t>
      </w:r>
    </w:p>
    <w:p w14:paraId="245C52E3" w14:textId="77777777" w:rsidR="00682D2C" w:rsidRPr="00F45CAD" w:rsidRDefault="00682D2C" w:rsidP="00682D2C"/>
    <w:p w14:paraId="04E4971D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64D8DD3D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085D7B0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9B05A36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818E8D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469542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106E3B7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EAC6C50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7C41C44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97D496C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676A39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7F3F2E5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FEBD769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5B3C42A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C796430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805529C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1EE053A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E0DF2C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EDE7DAB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887C511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9FDCA4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5FB1316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EF5D981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8A5E74E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FA77313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5F694A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66B491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BC1A78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F4558E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26FCAB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5BFB40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C8FA33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CDECBD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A3EFFED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DECF4A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6725E1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1E6F39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765F0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128AA1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013369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C22E63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708F94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41BF4B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F88234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4BDBB2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C26E2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5135C2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E50FA1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396BBD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AFFFCA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2F4D16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EE0190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C2186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B3027E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76963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6D8DA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B8578F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2E22A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2F5129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ED769E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907639E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F26540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7F84E2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919BF6C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BD16C9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C4005A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465A26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C72616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B0F12C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50CAF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286472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FD49D8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A150CF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49EF94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1CE16A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48A45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F2784D">
              <w:fldChar w:fldCharType="separate"/>
            </w:r>
            <w:r w:rsidRPr="00AF2BE2">
              <w:fldChar w:fldCharType="end"/>
            </w:r>
          </w:p>
        </w:tc>
      </w:tr>
    </w:tbl>
    <w:p w14:paraId="3AAD1A2B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70BC" w14:textId="77777777" w:rsidR="007D1796" w:rsidRDefault="007D1796">
      <w:r>
        <w:separator/>
      </w:r>
    </w:p>
    <w:p w14:paraId="2E20B636" w14:textId="77777777" w:rsidR="007D1796" w:rsidRDefault="007D1796"/>
    <w:p w14:paraId="37FB0E42" w14:textId="77777777" w:rsidR="007D1796" w:rsidRDefault="007D1796"/>
  </w:endnote>
  <w:endnote w:type="continuationSeparator" w:id="0">
    <w:p w14:paraId="1141727D" w14:textId="77777777" w:rsidR="007D1796" w:rsidRDefault="007D1796">
      <w:r>
        <w:continuationSeparator/>
      </w:r>
    </w:p>
    <w:p w14:paraId="16D1EDA5" w14:textId="77777777" w:rsidR="007D1796" w:rsidRDefault="007D1796"/>
    <w:p w14:paraId="0E968A51" w14:textId="77777777"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E1723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2A350F07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6BC948F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B9C2C88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CE26CD2" wp14:editId="3575776D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61653D8A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3F6B2C6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08E42C1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8423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A556" w14:textId="77777777" w:rsidR="007D1796" w:rsidRDefault="007D1796">
      <w:r>
        <w:separator/>
      </w:r>
    </w:p>
    <w:p w14:paraId="0EC0932F" w14:textId="77777777" w:rsidR="007D1796" w:rsidRDefault="007D1796"/>
    <w:p w14:paraId="0CDB3BBB" w14:textId="77777777" w:rsidR="007D1796" w:rsidRDefault="007D1796"/>
  </w:footnote>
  <w:footnote w:type="continuationSeparator" w:id="0">
    <w:p w14:paraId="7F3B9137" w14:textId="77777777" w:rsidR="007D1796" w:rsidRDefault="007D1796">
      <w:r>
        <w:continuationSeparator/>
      </w:r>
    </w:p>
    <w:p w14:paraId="2B3EDB60" w14:textId="77777777" w:rsidR="007D1796" w:rsidRDefault="007D1796"/>
    <w:p w14:paraId="2572B709" w14:textId="77777777" w:rsidR="007D1796" w:rsidRDefault="007D1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9834" w14:textId="77777777" w:rsidR="007A7D5E" w:rsidRDefault="007A7D5E"/>
  <w:p w14:paraId="31D2BE3C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9133" w14:textId="77777777" w:rsidR="007A7D5E" w:rsidRDefault="007A7D5E" w:rsidP="00701419">
    <w:pPr>
      <w:pStyle w:val="Kopfzeile"/>
    </w:pPr>
    <w:r>
      <w:t>233</w:t>
    </w:r>
  </w:p>
  <w:p w14:paraId="7F8B20DF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29D7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56C7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C74"/>
    <w:rsid w:val="00D21072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2784D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3572CEA"/>
  <w15:docId w15:val="{77C0B802-5D2C-4730-8C5A-289F8183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145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Gerlof, Magdalena</cp:lastModifiedBy>
  <cp:revision>10</cp:revision>
  <cp:lastPrinted>2010-02-09T14:25:00Z</cp:lastPrinted>
  <dcterms:created xsi:type="dcterms:W3CDTF">2012-07-19T04:58:00Z</dcterms:created>
  <dcterms:modified xsi:type="dcterms:W3CDTF">2026-01-28T15:19:00Z</dcterms:modified>
</cp:coreProperties>
</file>