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1612DD1B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7CC5CDA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39FAA2EA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B91A5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346B0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3CED893E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48CDC3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0A9B1E" w14:textId="138BE9CA" w:rsidR="00347F9A" w:rsidRPr="00F45CAD" w:rsidRDefault="00390B00" w:rsidP="002D4CA7">
            <w:r>
              <w:t>Bauvorhaben Erweiterung der Grundschule Wandlitz, An der Sporthalle 5 in 16348 Wandlitz</w:t>
            </w:r>
          </w:p>
        </w:tc>
      </w:tr>
      <w:tr w:rsidR="00347F9A" w:rsidRPr="00F45CAD" w14:paraId="1050A7EB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B6E3F7" w14:textId="77777777" w:rsidR="00347F9A" w:rsidRPr="00F45CAD" w:rsidRDefault="00347F9A" w:rsidP="002D4CA7"/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546FC5" w14:textId="77777777" w:rsidR="00347F9A" w:rsidRPr="00F45CAD" w:rsidRDefault="00347F9A" w:rsidP="002D4CA7"/>
        </w:tc>
      </w:tr>
      <w:tr w:rsidR="00682D2C" w:rsidRPr="00F45CAD" w14:paraId="511E1B3F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146A390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FD7FD7" w14:textId="77777777" w:rsidR="00682D2C" w:rsidRPr="00347F9A" w:rsidRDefault="00EA37CE" w:rsidP="002D4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3491CCEE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081173" w14:textId="4A94E209" w:rsidR="00347F9A" w:rsidRPr="00F45CAD" w:rsidRDefault="00390B00" w:rsidP="002D4CA7">
            <w:r>
              <w:t>EGW-</w:t>
            </w:r>
            <w:r w:rsidR="0011552C">
              <w:t>2026-1</w:t>
            </w:r>
            <w:r w:rsidR="00FC79FC">
              <w:t>5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22492" w14:textId="38B1CACA" w:rsidR="00347F9A" w:rsidRPr="00F45CAD" w:rsidRDefault="00FC79FC" w:rsidP="002D4CA7">
            <w:r>
              <w:t xml:space="preserve">Fliesenarbeiten </w:t>
            </w:r>
            <w:r w:rsidR="0011552C">
              <w:t xml:space="preserve"> </w:t>
            </w:r>
          </w:p>
        </w:tc>
      </w:tr>
      <w:tr w:rsidR="00682D2C" w:rsidRPr="00F45CAD" w14:paraId="4DC45760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6FA2C5" w14:textId="77777777" w:rsidR="00682D2C" w:rsidRPr="00F45CAD" w:rsidRDefault="00682D2C" w:rsidP="002D4CA7"/>
        </w:tc>
      </w:tr>
    </w:tbl>
    <w:p w14:paraId="0058E8BA" w14:textId="77777777" w:rsidR="00682D2C" w:rsidRPr="00F45CAD" w:rsidRDefault="00682D2C" w:rsidP="00682D2C"/>
    <w:p w14:paraId="6DE4DBCB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7FD0EBBC" w14:textId="77777777" w:rsidR="00682D2C" w:rsidRDefault="00682D2C" w:rsidP="00682D2C"/>
    <w:p w14:paraId="0CF09698" w14:textId="77777777" w:rsidR="00347F9A" w:rsidRPr="00F45CAD" w:rsidRDefault="00347F9A" w:rsidP="00682D2C"/>
    <w:p w14:paraId="04CDEC1C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54C0BD00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AE7AC0F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38D46B6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11F8517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1417FE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F75E62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8293362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FA51A67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2BF2DF8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E2A7FEB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90A60A6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0B987F6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F7A3C60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F6B1F3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FB5899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45D76A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09CC5E5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960C01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EE5570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26C6D41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4A812C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54E817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F486F4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8E0BD93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30D5634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953A57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FC8C669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4470755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5D63E8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8FE910F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90F97FC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646667A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CF50D12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72A4DBC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6194D4FF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0035B55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5BD3A604" w14:textId="77777777" w:rsidR="001A3008" w:rsidRPr="00F45CAD" w:rsidRDefault="001A3008" w:rsidP="00FE40F3"/>
        </w:tc>
      </w:tr>
      <w:tr w:rsidR="001A3008" w:rsidRPr="00F45CAD" w14:paraId="0864D45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BC29E8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EA07901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D4EFF65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AA88BF9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F0EB7D5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2AF4131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0804EEA3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F32B16C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76CD4F54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3D693437" w14:textId="77777777" w:rsidR="001A3008" w:rsidRPr="00F45CAD" w:rsidRDefault="001A3008" w:rsidP="002D4CA7"/>
        </w:tc>
      </w:tr>
      <w:tr w:rsidR="001A3008" w:rsidRPr="00F45CAD" w14:paraId="7C47C12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438FB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AED81F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4A11305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263523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7554EE3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EC02492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11D30C2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7CA5713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87B669E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111C98C3" w14:textId="77777777" w:rsidR="001A3008" w:rsidRPr="00F45CAD" w:rsidRDefault="001A3008" w:rsidP="002D4CA7"/>
        </w:tc>
      </w:tr>
      <w:tr w:rsidR="001A3008" w:rsidRPr="00F45CAD" w14:paraId="13CBE8B2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7E433A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89D875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E5D3AD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9A7333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E653234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1B43D194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243B9AA6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0AAA48C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7D7744F4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639D4A63" w14:textId="77777777" w:rsidR="001A3008" w:rsidRPr="00F45CAD" w:rsidRDefault="001A3008" w:rsidP="0009665D"/>
        </w:tc>
      </w:tr>
      <w:tr w:rsidR="001A3008" w:rsidRPr="00F45CAD" w14:paraId="2151D42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DA88E40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665ECB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F36FC8C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B837F6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EBC0FBF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FB51776" w14:textId="77777777" w:rsidR="001A3008" w:rsidRPr="00F45CAD" w:rsidRDefault="001A3008" w:rsidP="00FF013E">
            <w:pPr>
              <w:jc w:val="center"/>
            </w:pPr>
          </w:p>
        </w:tc>
      </w:tr>
    </w:tbl>
    <w:p w14:paraId="5B438353" w14:textId="77777777" w:rsidR="002748DF" w:rsidRPr="0081723D" w:rsidRDefault="002748DF" w:rsidP="00A069F8"/>
    <w:sectPr w:rsidR="002748DF" w:rsidRPr="0081723D" w:rsidSect="00682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DA98" w14:textId="77777777" w:rsidR="007B55F8" w:rsidRDefault="007B55F8">
      <w:r>
        <w:separator/>
      </w:r>
    </w:p>
    <w:p w14:paraId="4230D9E0" w14:textId="77777777" w:rsidR="007B55F8" w:rsidRDefault="007B55F8"/>
    <w:p w14:paraId="67234C5A" w14:textId="77777777" w:rsidR="007B55F8" w:rsidRDefault="007B55F8"/>
  </w:endnote>
  <w:endnote w:type="continuationSeparator" w:id="0">
    <w:p w14:paraId="1B829559" w14:textId="77777777" w:rsidR="007B55F8" w:rsidRDefault="007B55F8">
      <w:r>
        <w:continuationSeparator/>
      </w:r>
    </w:p>
    <w:p w14:paraId="7BA83585" w14:textId="77777777" w:rsidR="007B55F8" w:rsidRDefault="007B55F8"/>
    <w:p w14:paraId="7F1A2660" w14:textId="77777777"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C8D0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47200D6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1344EEA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42559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A676937" wp14:editId="4C3C54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5D9A5F8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09C0DE62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B533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B533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3AFCE70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F4E9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EDBB" w14:textId="77777777" w:rsidR="007B55F8" w:rsidRDefault="007B55F8">
      <w:r>
        <w:separator/>
      </w:r>
    </w:p>
    <w:p w14:paraId="72D9EBF5" w14:textId="77777777" w:rsidR="007B55F8" w:rsidRDefault="007B55F8"/>
    <w:p w14:paraId="2D3E0BB8" w14:textId="77777777" w:rsidR="007B55F8" w:rsidRDefault="007B55F8"/>
  </w:footnote>
  <w:footnote w:type="continuationSeparator" w:id="0">
    <w:p w14:paraId="7E0514A9" w14:textId="77777777" w:rsidR="007B55F8" w:rsidRDefault="007B55F8">
      <w:r>
        <w:continuationSeparator/>
      </w:r>
    </w:p>
    <w:p w14:paraId="23F6A024" w14:textId="77777777" w:rsidR="007B55F8" w:rsidRDefault="007B55F8"/>
    <w:p w14:paraId="476A4B96" w14:textId="77777777" w:rsidR="007B55F8" w:rsidRDefault="007B55F8"/>
  </w:footnote>
  <w:footnote w:id="1">
    <w:p w14:paraId="4176ED9D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0A8665A6" w14:textId="06BD08ED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</w:t>
      </w:r>
      <w:r w:rsidR="0087748B">
        <w:rPr>
          <w:b/>
          <w:sz w:val="16"/>
          <w:szCs w:val="16"/>
        </w:rPr>
        <w:t>schriebene</w:t>
      </w:r>
      <w:r w:rsidR="0015454B">
        <w:rPr>
          <w:b/>
          <w:sz w:val="16"/>
          <w:szCs w:val="16"/>
        </w:rPr>
        <w:t xml:space="preserve"> bzw. fortgeschrittene oder qualifiziert signierte/mit Siegel versehene</w:t>
      </w:r>
      <w:r w:rsidR="0087748B">
        <w:rPr>
          <w:b/>
          <w:sz w:val="16"/>
          <w:szCs w:val="16"/>
        </w:rPr>
        <w:t xml:space="preserve"> 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7695" w14:textId="77777777" w:rsidR="00E718D1" w:rsidRDefault="00E718D1"/>
  <w:p w14:paraId="095A223A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E41E" w14:textId="77777777" w:rsidR="00E718D1" w:rsidRDefault="00E718D1">
    <w:pPr>
      <w:pStyle w:val="Kopfzeile"/>
    </w:pPr>
    <w:r>
      <w:t>234</w:t>
    </w:r>
  </w:p>
  <w:p w14:paraId="2F3A43AB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34C0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1552C"/>
    <w:rsid w:val="00127C79"/>
    <w:rsid w:val="001352E2"/>
    <w:rsid w:val="001426F7"/>
    <w:rsid w:val="0015454B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90B00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B5330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7748B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A37CE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C79FC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28063B"/>
  <w15:docId w15:val="{7FCCC00C-DBFC-4338-AA3A-DBE5FFE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10BF-C394-4DD2-A67D-EE0A1062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Gerlof, Magdalena</cp:lastModifiedBy>
  <cp:revision>10</cp:revision>
  <cp:lastPrinted>2010-02-09T14:26:00Z</cp:lastPrinted>
  <dcterms:created xsi:type="dcterms:W3CDTF">2017-12-07T12:06:00Z</dcterms:created>
  <dcterms:modified xsi:type="dcterms:W3CDTF">2026-02-02T13:48:00Z</dcterms:modified>
</cp:coreProperties>
</file>