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63B46131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43E7289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ABCAFE2" w14:textId="77777777" w:rsidR="00682D2C" w:rsidRPr="00F45CAD" w:rsidRDefault="00682D2C" w:rsidP="002D4CA7"/>
        </w:tc>
      </w:tr>
      <w:tr w:rsidR="00682D2C" w:rsidRPr="00F45CAD" w14:paraId="2FE6510B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018AD1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372AA0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6B0688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4238D7F2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BFF155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9A17A8" w14:textId="3169FA8F" w:rsidR="00682D2C" w:rsidRPr="00F45CAD" w:rsidRDefault="00D21072" w:rsidP="002D4CA7">
            <w:r>
              <w:t>EGW-20</w:t>
            </w:r>
            <w:r w:rsidR="00641989">
              <w:t>26-1</w:t>
            </w:r>
            <w:r w:rsidR="00825549">
              <w:t>5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8A5056" w14:textId="77777777" w:rsidR="00682D2C" w:rsidRPr="00F45CAD" w:rsidRDefault="00682D2C" w:rsidP="002D4CA7"/>
        </w:tc>
      </w:tr>
      <w:tr w:rsidR="00682D2C" w:rsidRPr="00F45CAD" w14:paraId="640A126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C13D8D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630D83" w14:textId="77777777" w:rsidR="00682D2C" w:rsidRPr="00F45CAD" w:rsidRDefault="00682D2C" w:rsidP="002D4CA7"/>
        </w:tc>
      </w:tr>
      <w:tr w:rsidR="00682D2C" w:rsidRPr="00F45CAD" w14:paraId="1DBF22E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1712C58" w14:textId="38C05266" w:rsidR="00682D2C" w:rsidRPr="00F45CAD" w:rsidRDefault="00D21072" w:rsidP="002D4CA7">
            <w:r>
              <w:t>Bauvorhaben Erweiterung der Grundschule Wandlitz, An der Sporthalle 5 in 16348 Wandlitz</w:t>
            </w:r>
          </w:p>
        </w:tc>
      </w:tr>
      <w:tr w:rsidR="00682D2C" w:rsidRPr="00F45CAD" w14:paraId="3B464CD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8A9F5C4" w14:textId="77777777" w:rsidR="00682D2C" w:rsidRPr="00F45CAD" w:rsidRDefault="00682D2C" w:rsidP="002D4CA7"/>
        </w:tc>
      </w:tr>
      <w:tr w:rsidR="00682D2C" w:rsidRPr="00F45CAD" w14:paraId="72C898B5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FF0936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111111" w14:textId="77777777" w:rsidR="00682D2C" w:rsidRPr="00F45CAD" w:rsidRDefault="00682D2C" w:rsidP="002D4CA7"/>
        </w:tc>
      </w:tr>
      <w:tr w:rsidR="00682D2C" w:rsidRPr="00F45CAD" w14:paraId="0ABD5ED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497484D" w14:textId="2A116B44" w:rsidR="00682D2C" w:rsidRPr="00F45CAD" w:rsidRDefault="00825549" w:rsidP="002D4CA7">
            <w:r>
              <w:t xml:space="preserve">Fliesenarbeiten </w:t>
            </w:r>
            <w:r w:rsidR="00641989">
              <w:t xml:space="preserve"> </w:t>
            </w:r>
          </w:p>
        </w:tc>
      </w:tr>
    </w:tbl>
    <w:p w14:paraId="1DECC9D5" w14:textId="77777777" w:rsidR="00682D2C" w:rsidRPr="00F45CAD" w:rsidRDefault="00682D2C" w:rsidP="00682D2C"/>
    <w:p w14:paraId="2007B4CA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2AF7D00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015B5E1E" w14:textId="77777777" w:rsidR="00682D2C" w:rsidRPr="00F45CAD" w:rsidRDefault="00682D2C" w:rsidP="00682D2C"/>
    <w:p w14:paraId="293654B4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="00825549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245C52E3" w14:textId="77777777" w:rsidR="00682D2C" w:rsidRPr="00F45CAD" w:rsidRDefault="00682D2C" w:rsidP="00682D2C"/>
    <w:p w14:paraId="04E4971D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64D8DD3D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85D7B0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9B05A36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818E8D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469542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06E3B7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EAC6C5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7C41C44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7D496C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676A39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F3F2E5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FEBD769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5B3C42A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796430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805529C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EE053A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E0DF2C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EDE7DAB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887C51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9FDCA4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FB1316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F5D98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8A5E74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A7731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F694A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66B491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C1A78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F4558E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6FCAB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BFB40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C8FA33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DECBD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A3EFFE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ECF4A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725E1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1E6F39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765F0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128AA1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13369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22E63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708F94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1BF4B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F88234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BDBB2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C26E2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5135C2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50FA1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396BBD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AFFFC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F4D16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EE0190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C2186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B3027E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76963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6D8DA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B8578F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2E22A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2F5129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D769E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07639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F26540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7F84E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919BF6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D16C9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4005A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465A26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72616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B0F12C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50CAF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86472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FD49D8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150CF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49EF94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CE16A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48A45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825549">
              <w:fldChar w:fldCharType="separate"/>
            </w:r>
            <w:r w:rsidRPr="00AF2BE2">
              <w:fldChar w:fldCharType="end"/>
            </w:r>
          </w:p>
        </w:tc>
      </w:tr>
    </w:tbl>
    <w:p w14:paraId="3AAD1A2B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70BC" w14:textId="77777777" w:rsidR="007D1796" w:rsidRDefault="007D1796">
      <w:r>
        <w:separator/>
      </w:r>
    </w:p>
    <w:p w14:paraId="2E20B636" w14:textId="77777777" w:rsidR="007D1796" w:rsidRDefault="007D1796"/>
    <w:p w14:paraId="37FB0E42" w14:textId="77777777" w:rsidR="007D1796" w:rsidRDefault="007D1796"/>
  </w:endnote>
  <w:endnote w:type="continuationSeparator" w:id="0">
    <w:p w14:paraId="1141727D" w14:textId="77777777" w:rsidR="007D1796" w:rsidRDefault="007D1796">
      <w:r>
        <w:continuationSeparator/>
      </w:r>
    </w:p>
    <w:p w14:paraId="16D1EDA5" w14:textId="77777777" w:rsidR="007D1796" w:rsidRDefault="007D1796"/>
    <w:p w14:paraId="0E968A51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1723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2A350F07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6BC948F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B9C2C88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CE26CD2" wp14:editId="3575776D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1653D8A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3F6B2C6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08E42C1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8423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A556" w14:textId="77777777" w:rsidR="007D1796" w:rsidRDefault="007D1796">
      <w:r>
        <w:separator/>
      </w:r>
    </w:p>
    <w:p w14:paraId="0EC0932F" w14:textId="77777777" w:rsidR="007D1796" w:rsidRDefault="007D1796"/>
    <w:p w14:paraId="0CDB3BBB" w14:textId="77777777" w:rsidR="007D1796" w:rsidRDefault="007D1796"/>
  </w:footnote>
  <w:footnote w:type="continuationSeparator" w:id="0">
    <w:p w14:paraId="7F3B9137" w14:textId="77777777" w:rsidR="007D1796" w:rsidRDefault="007D1796">
      <w:r>
        <w:continuationSeparator/>
      </w:r>
    </w:p>
    <w:p w14:paraId="2B3EDB60" w14:textId="77777777" w:rsidR="007D1796" w:rsidRDefault="007D1796"/>
    <w:p w14:paraId="2572B709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9834" w14:textId="77777777" w:rsidR="007A7D5E" w:rsidRDefault="007A7D5E"/>
  <w:p w14:paraId="31D2BE3C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9133" w14:textId="77777777" w:rsidR="007A7D5E" w:rsidRDefault="007A7D5E" w:rsidP="00701419">
    <w:pPr>
      <w:pStyle w:val="Kopfzeile"/>
    </w:pPr>
    <w:r>
      <w:t>233</w:t>
    </w:r>
  </w:p>
  <w:p w14:paraId="7F8B20DF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29D7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1989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25549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21072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3572CEA"/>
  <w15:docId w15:val="{77C0B802-5D2C-4730-8C5A-289F818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Gerlof, Magdalena</cp:lastModifiedBy>
  <cp:revision>10</cp:revision>
  <cp:lastPrinted>2010-02-09T14:25:00Z</cp:lastPrinted>
  <dcterms:created xsi:type="dcterms:W3CDTF">2012-07-19T04:58:00Z</dcterms:created>
  <dcterms:modified xsi:type="dcterms:W3CDTF">2026-02-02T13:48:00Z</dcterms:modified>
</cp:coreProperties>
</file>