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B3734" w:rsidRPr="001C55D1" w14:paraId="2456814D" w14:textId="77777777" w:rsidTr="00116FF0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1B286FAA" w14:textId="77777777" w:rsidR="000B3734" w:rsidRPr="00116FF0" w:rsidRDefault="000B3734" w:rsidP="00037387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9509AFB" w14:textId="77777777" w:rsidR="000B3734" w:rsidRPr="001C55D1" w:rsidRDefault="000B3734" w:rsidP="00037387"/>
        </w:tc>
      </w:tr>
      <w:tr w:rsidR="000B3734" w:rsidRPr="001C55D1" w14:paraId="29BE5A5B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B3307" w14:textId="77777777" w:rsidR="000B3734" w:rsidRPr="001C55D1" w:rsidRDefault="000B3734" w:rsidP="00037387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D15508" w14:textId="77777777" w:rsidR="000B3734" w:rsidRPr="001C55D1" w:rsidRDefault="000B3734" w:rsidP="00037387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0B7E44F" w14:textId="77777777" w:rsidR="000B3734" w:rsidRPr="001C55D1" w:rsidRDefault="000B3734" w:rsidP="00037387">
            <w:r>
              <w:t>Datum</w:t>
            </w:r>
          </w:p>
        </w:tc>
      </w:tr>
      <w:tr w:rsidR="000B3734" w:rsidRPr="001C55D1" w14:paraId="2DF0E2DF" w14:textId="77777777" w:rsidTr="00116FF0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D1C9F" w14:textId="77777777" w:rsidR="000B3734" w:rsidRPr="001C55D1" w:rsidRDefault="000B3734" w:rsidP="0003738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5FAA48" w14:textId="437AD51C" w:rsidR="000B3734" w:rsidRPr="00226DC5" w:rsidRDefault="00226DC5" w:rsidP="00037387">
            <w:pPr>
              <w:rPr>
                <w:b/>
                <w:bCs/>
              </w:rPr>
            </w:pPr>
            <w:r w:rsidRPr="00226DC5">
              <w:rPr>
                <w:b/>
                <w:bCs/>
              </w:rPr>
              <w:t xml:space="preserve">WER 2026 </w:t>
            </w:r>
            <w:proofErr w:type="spellStart"/>
            <w:r w:rsidRPr="00226DC5">
              <w:rPr>
                <w:b/>
                <w:bCs/>
              </w:rPr>
              <w:t>StrInst</w:t>
            </w:r>
            <w:proofErr w:type="spellEnd"/>
            <w:r w:rsidRPr="00226DC5">
              <w:rPr>
                <w:b/>
                <w:bCs/>
              </w:rPr>
              <w:t xml:space="preserve"> </w:t>
            </w:r>
            <w:proofErr w:type="spellStart"/>
            <w:r w:rsidR="000B0927">
              <w:rPr>
                <w:b/>
                <w:bCs/>
              </w:rPr>
              <w:t>geb</w:t>
            </w:r>
            <w:proofErr w:type="spellEnd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147C49" w14:textId="77777777" w:rsidR="000B3734" w:rsidRPr="001C55D1" w:rsidRDefault="000B3734" w:rsidP="00037387"/>
        </w:tc>
      </w:tr>
      <w:tr w:rsidR="000B3734" w:rsidRPr="001C55D1" w14:paraId="6482710A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C63A6" w14:textId="77777777" w:rsidR="000B3734" w:rsidRPr="001C55D1" w:rsidRDefault="000B3734" w:rsidP="00037387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0C79A97" w14:textId="77777777" w:rsidR="000B3734" w:rsidRPr="001C55D1" w:rsidRDefault="000B3734" w:rsidP="00037387"/>
        </w:tc>
      </w:tr>
      <w:tr w:rsidR="000B3734" w:rsidRPr="001C55D1" w14:paraId="193D4C4B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772D5" w14:textId="0E81D6D1" w:rsidR="000B3734" w:rsidRPr="00226DC5" w:rsidRDefault="00226DC5" w:rsidP="00037387">
            <w:pPr>
              <w:rPr>
                <w:b/>
                <w:bCs/>
              </w:rPr>
            </w:pPr>
            <w:r w:rsidRPr="00226DC5">
              <w:rPr>
                <w:b/>
                <w:bCs/>
              </w:rPr>
              <w:t>Straßenunterhaltungsarbeiten im Bereich der Stadt Werneuchen und den zugeordneten Gemeinden</w:t>
            </w:r>
          </w:p>
        </w:tc>
      </w:tr>
      <w:tr w:rsidR="000B3734" w:rsidRPr="001C55D1" w14:paraId="483E554A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496E9" w14:textId="77777777" w:rsidR="000B3734" w:rsidRPr="001C55D1" w:rsidRDefault="000B3734" w:rsidP="00037387"/>
        </w:tc>
      </w:tr>
      <w:tr w:rsidR="000B3734" w:rsidRPr="001C55D1" w14:paraId="3B5C0AEB" w14:textId="77777777" w:rsidTr="00116FF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AE043" w14:textId="77777777" w:rsidR="000B3734" w:rsidRPr="001C55D1" w:rsidRDefault="00DF7A13" w:rsidP="0003738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2B5A1ECB" w14:textId="77777777" w:rsidR="000B3734" w:rsidRPr="001C55D1" w:rsidRDefault="000B3734" w:rsidP="00037387"/>
        </w:tc>
      </w:tr>
      <w:tr w:rsidR="000B3734" w:rsidRPr="001C55D1" w14:paraId="205E2B52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BA38D" w14:textId="32616515" w:rsidR="000B3734" w:rsidRPr="00226DC5" w:rsidRDefault="000B0927" w:rsidP="00037387">
            <w:pPr>
              <w:rPr>
                <w:b/>
                <w:bCs/>
              </w:rPr>
            </w:pPr>
            <w:r w:rsidRPr="000B0927">
              <w:rPr>
                <w:b/>
                <w:bCs/>
              </w:rPr>
              <w:t>Unterhaltungsleistungen an Straßen mit ungebundener Befestigung (</w:t>
            </w:r>
            <w:proofErr w:type="spellStart"/>
            <w:r w:rsidRPr="000B0927">
              <w:rPr>
                <w:b/>
                <w:bCs/>
              </w:rPr>
              <w:t>Pflasterstrassen</w:t>
            </w:r>
            <w:proofErr w:type="spellEnd"/>
            <w:r w:rsidRPr="000B0927">
              <w:rPr>
                <w:b/>
                <w:bCs/>
              </w:rPr>
              <w:t>)</w:t>
            </w:r>
          </w:p>
        </w:tc>
      </w:tr>
    </w:tbl>
    <w:p w14:paraId="57B0AD1F" w14:textId="77777777" w:rsidR="000B3734" w:rsidRPr="00D25B27" w:rsidRDefault="000B3734" w:rsidP="00B5249E">
      <w:pPr>
        <w:rPr>
          <w:sz w:val="16"/>
          <w:szCs w:val="16"/>
        </w:rPr>
      </w:pPr>
    </w:p>
    <w:p w14:paraId="2FEE7147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697C83A9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414"/>
        <w:gridCol w:w="596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44CDCC0A" w14:textId="77777777" w:rsidTr="008B4C78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68D3E68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2440883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5AB75DE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414" w:type="dxa"/>
            <w:vMerge w:val="restart"/>
            <w:noWrap/>
            <w:vAlign w:val="center"/>
          </w:tcPr>
          <w:p w14:paraId="479A6DA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96" w:type="dxa"/>
            <w:vMerge w:val="restart"/>
            <w:noWrap/>
            <w:vAlign w:val="center"/>
          </w:tcPr>
          <w:p w14:paraId="0A6CF6B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114063B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6E3DB8D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Zeitan</w:t>
            </w:r>
            <w:proofErr w:type="spellEnd"/>
            <w:r w:rsidRPr="00116FF0">
              <w:rPr>
                <w:sz w:val="12"/>
                <w:szCs w:val="12"/>
              </w:rPr>
              <w:t>-</w:t>
            </w:r>
          </w:p>
          <w:p w14:paraId="50E9291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satz</w:t>
            </w:r>
            <w:proofErr w:type="spellEnd"/>
            <w:r w:rsidRPr="00116FF0">
              <w:rPr>
                <w:sz w:val="12"/>
                <w:szCs w:val="12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1BDAEDB7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38DE577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643DFD4E" w14:textId="77777777" w:rsidTr="008B4C78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26197FB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3B4642E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6" w:type="dxa"/>
            <w:vMerge/>
            <w:noWrap/>
            <w:vAlign w:val="center"/>
          </w:tcPr>
          <w:p w14:paraId="1181C8E7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3B04FAB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4914270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252A6035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5B9A63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1E2AB1C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6F3B7D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EDFF5E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60E8F64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</w:t>
            </w:r>
            <w:proofErr w:type="spellStart"/>
            <w:r w:rsidRPr="00116FF0">
              <w:rPr>
                <w:sz w:val="12"/>
                <w:szCs w:val="12"/>
              </w:rPr>
              <w:t>Sp</w:t>
            </w:r>
            <w:proofErr w:type="spellEnd"/>
            <w:r w:rsidRPr="00116FF0">
              <w:rPr>
                <w:sz w:val="12"/>
                <w:szCs w:val="12"/>
              </w:rPr>
              <w:t>. 6+7+8+9)</w:t>
            </w:r>
          </w:p>
        </w:tc>
      </w:tr>
      <w:tr w:rsidR="00B5249E" w:rsidRPr="00B5249E" w14:paraId="174CF75E" w14:textId="77777777" w:rsidTr="008B4C78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92B738D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414" w:type="dxa"/>
            <w:noWrap/>
            <w:vAlign w:val="center"/>
          </w:tcPr>
          <w:p w14:paraId="52FCB65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14:paraId="43ED45A9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0096347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1D68A649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52BFF03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286EA3E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37931FD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2238B6F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74D12A3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63A9BAD1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EBA88F7" w14:textId="71162F72" w:rsidR="00B5249E" w:rsidRPr="00082C3B" w:rsidRDefault="00082C3B" w:rsidP="00B5249E">
            <w:pPr>
              <w:rPr>
                <w:sz w:val="16"/>
                <w:szCs w:val="16"/>
              </w:rPr>
            </w:pPr>
            <w:r w:rsidRPr="00082C3B">
              <w:rPr>
                <w:sz w:val="16"/>
                <w:szCs w:val="16"/>
              </w:rPr>
              <w:t>01.0</w:t>
            </w:r>
            <w:r w:rsidR="007B4176">
              <w:rPr>
                <w:sz w:val="16"/>
                <w:szCs w:val="16"/>
              </w:rPr>
              <w:t>4</w:t>
            </w:r>
            <w:r w:rsidRPr="00082C3B">
              <w:rPr>
                <w:sz w:val="16"/>
                <w:szCs w:val="16"/>
              </w:rPr>
              <w:t>.001</w:t>
            </w:r>
          </w:p>
        </w:tc>
        <w:tc>
          <w:tcPr>
            <w:tcW w:w="2414" w:type="dxa"/>
            <w:noWrap/>
            <w:vAlign w:val="center"/>
          </w:tcPr>
          <w:p w14:paraId="5525784C" w14:textId="4034C90E" w:rsidR="00B5249E" w:rsidRPr="00082C3B" w:rsidRDefault="00082C3B" w:rsidP="00B5249E">
            <w:pPr>
              <w:rPr>
                <w:sz w:val="16"/>
                <w:szCs w:val="16"/>
              </w:rPr>
            </w:pPr>
            <w:r w:rsidRPr="00082C3B">
              <w:rPr>
                <w:sz w:val="16"/>
                <w:szCs w:val="16"/>
              </w:rPr>
              <w:t>Schicht o. Bindemittel aufnehmen/ entsorgen</w:t>
            </w:r>
          </w:p>
        </w:tc>
        <w:tc>
          <w:tcPr>
            <w:tcW w:w="596" w:type="dxa"/>
            <w:noWrap/>
            <w:vAlign w:val="center"/>
          </w:tcPr>
          <w:p w14:paraId="1984CC29" w14:textId="744678E1" w:rsidR="00B5249E" w:rsidRPr="00082C3B" w:rsidRDefault="007B4176" w:rsidP="00B52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10" w:type="dxa"/>
            <w:noWrap/>
            <w:vAlign w:val="center"/>
          </w:tcPr>
          <w:p w14:paraId="1698FE7D" w14:textId="25346427" w:rsidR="00B5249E" w:rsidRPr="00082C3B" w:rsidRDefault="00082C3B" w:rsidP="00B5249E">
            <w:pPr>
              <w:rPr>
                <w:sz w:val="16"/>
                <w:szCs w:val="16"/>
              </w:rPr>
            </w:pPr>
            <w:r w:rsidRPr="00082C3B">
              <w:rPr>
                <w:sz w:val="16"/>
                <w:szCs w:val="16"/>
              </w:rPr>
              <w:t>m³</w:t>
            </w:r>
          </w:p>
        </w:tc>
        <w:tc>
          <w:tcPr>
            <w:tcW w:w="735" w:type="dxa"/>
            <w:noWrap/>
            <w:vAlign w:val="center"/>
          </w:tcPr>
          <w:p w14:paraId="0667C0BA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55965B4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19F84D4" w14:textId="77777777" w:rsidR="00B5249E" w:rsidRPr="00082C3B" w:rsidRDefault="00F6109A" w:rsidP="00B5249E">
            <w:pPr>
              <w:rPr>
                <w:sz w:val="16"/>
                <w:szCs w:val="16"/>
              </w:rPr>
            </w:pPr>
            <w:r w:rsidRPr="00082C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3FB79C12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01EB3D54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389C6A60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</w:tr>
      <w:tr w:rsidR="007B4176" w:rsidRPr="007B4176" w14:paraId="6B6E1A6C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170E1E2" w14:textId="427976BB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01.0</w:t>
            </w:r>
            <w:r w:rsidR="007B4176" w:rsidRPr="007B4176">
              <w:rPr>
                <w:sz w:val="16"/>
                <w:szCs w:val="16"/>
              </w:rPr>
              <w:t>4</w:t>
            </w:r>
            <w:r w:rsidRPr="007B4176">
              <w:rPr>
                <w:sz w:val="16"/>
                <w:szCs w:val="16"/>
              </w:rPr>
              <w:t>.003</w:t>
            </w:r>
          </w:p>
        </w:tc>
        <w:tc>
          <w:tcPr>
            <w:tcW w:w="2414" w:type="dxa"/>
            <w:noWrap/>
            <w:vAlign w:val="center"/>
          </w:tcPr>
          <w:p w14:paraId="62965B8A" w14:textId="4A9506CD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STS herstellen, FB EV2=150MPa, RC</w:t>
            </w:r>
          </w:p>
        </w:tc>
        <w:tc>
          <w:tcPr>
            <w:tcW w:w="596" w:type="dxa"/>
            <w:noWrap/>
            <w:vAlign w:val="center"/>
          </w:tcPr>
          <w:p w14:paraId="3D429F11" w14:textId="726AFD28" w:rsidR="00B5249E" w:rsidRPr="007B4176" w:rsidRDefault="007B4176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8</w:t>
            </w:r>
            <w:r w:rsidR="00082C3B" w:rsidRPr="007B4176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noWrap/>
            <w:vAlign w:val="center"/>
          </w:tcPr>
          <w:p w14:paraId="3FDD1DA0" w14:textId="25A01BF0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t</w:t>
            </w:r>
          </w:p>
        </w:tc>
        <w:tc>
          <w:tcPr>
            <w:tcW w:w="735" w:type="dxa"/>
            <w:noWrap/>
            <w:vAlign w:val="center"/>
          </w:tcPr>
          <w:p w14:paraId="20C663C9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75EED5A1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68689DB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526386E0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4F3A23EE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0481322A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</w:tr>
      <w:tr w:rsidR="007B4176" w:rsidRPr="007B4176" w14:paraId="74AE9160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9F87EAB" w14:textId="44B03475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01.0</w:t>
            </w:r>
            <w:r w:rsidR="007B4176" w:rsidRPr="007B4176">
              <w:rPr>
                <w:sz w:val="16"/>
                <w:szCs w:val="16"/>
              </w:rPr>
              <w:t>4</w:t>
            </w:r>
            <w:r w:rsidRPr="007B4176">
              <w:rPr>
                <w:sz w:val="16"/>
                <w:szCs w:val="16"/>
              </w:rPr>
              <w:t>.00</w:t>
            </w:r>
            <w:r w:rsidR="007B4176" w:rsidRPr="007B4176">
              <w:rPr>
                <w:sz w:val="16"/>
                <w:szCs w:val="16"/>
              </w:rPr>
              <w:t>5</w:t>
            </w:r>
          </w:p>
        </w:tc>
        <w:tc>
          <w:tcPr>
            <w:tcW w:w="2414" w:type="dxa"/>
            <w:noWrap/>
            <w:vAlign w:val="center"/>
          </w:tcPr>
          <w:p w14:paraId="4D205371" w14:textId="58FE0E72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STS herstellen, FB EV2=150MPa, Naturstein</w:t>
            </w:r>
          </w:p>
        </w:tc>
        <w:tc>
          <w:tcPr>
            <w:tcW w:w="596" w:type="dxa"/>
            <w:noWrap/>
            <w:vAlign w:val="center"/>
          </w:tcPr>
          <w:p w14:paraId="6C2DF07D" w14:textId="4974E3BE" w:rsidR="00B5249E" w:rsidRPr="007B4176" w:rsidRDefault="007B4176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5</w:t>
            </w:r>
            <w:r w:rsidR="00082C3B" w:rsidRPr="007B4176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noWrap/>
            <w:vAlign w:val="center"/>
          </w:tcPr>
          <w:p w14:paraId="396FCE77" w14:textId="1502BC1B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t</w:t>
            </w:r>
          </w:p>
        </w:tc>
        <w:tc>
          <w:tcPr>
            <w:tcW w:w="735" w:type="dxa"/>
            <w:noWrap/>
            <w:vAlign w:val="center"/>
          </w:tcPr>
          <w:p w14:paraId="11508A2B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9D14C6A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D6D7292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7AD132BD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4694657C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46062462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</w:tr>
      <w:tr w:rsidR="007B4176" w:rsidRPr="007B4176" w14:paraId="23A55014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80BFE8B" w14:textId="60BABFF0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01.0</w:t>
            </w:r>
            <w:r w:rsidR="007B4176" w:rsidRPr="007B4176">
              <w:rPr>
                <w:sz w:val="16"/>
                <w:szCs w:val="16"/>
              </w:rPr>
              <w:t>5</w:t>
            </w:r>
            <w:r w:rsidRPr="007B4176">
              <w:rPr>
                <w:sz w:val="16"/>
                <w:szCs w:val="16"/>
              </w:rPr>
              <w:t>.00</w:t>
            </w:r>
            <w:r w:rsidR="007B4176" w:rsidRPr="007B4176">
              <w:rPr>
                <w:sz w:val="16"/>
                <w:szCs w:val="16"/>
              </w:rPr>
              <w:t>3</w:t>
            </w:r>
          </w:p>
        </w:tc>
        <w:tc>
          <w:tcPr>
            <w:tcW w:w="2414" w:type="dxa"/>
            <w:noWrap/>
            <w:vAlign w:val="center"/>
          </w:tcPr>
          <w:p w14:paraId="2F30FF47" w14:textId="3C71F41E" w:rsidR="00B5249E" w:rsidRPr="007B4176" w:rsidRDefault="007B4176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Bordsteine aus Beton setzen H 15x30</w:t>
            </w:r>
          </w:p>
        </w:tc>
        <w:tc>
          <w:tcPr>
            <w:tcW w:w="596" w:type="dxa"/>
            <w:noWrap/>
            <w:vAlign w:val="center"/>
          </w:tcPr>
          <w:p w14:paraId="05BE0609" w14:textId="72804DB3" w:rsidR="00B5249E" w:rsidRPr="007B4176" w:rsidRDefault="007B4176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15</w:t>
            </w:r>
          </w:p>
        </w:tc>
        <w:tc>
          <w:tcPr>
            <w:tcW w:w="610" w:type="dxa"/>
            <w:noWrap/>
            <w:vAlign w:val="center"/>
          </w:tcPr>
          <w:p w14:paraId="65FA466F" w14:textId="3F31BA66" w:rsidR="00B5249E" w:rsidRPr="007B4176" w:rsidRDefault="00082C3B" w:rsidP="00B5249E">
            <w:pPr>
              <w:rPr>
                <w:sz w:val="16"/>
                <w:szCs w:val="16"/>
              </w:rPr>
            </w:pPr>
            <w:r w:rsidRPr="007B4176">
              <w:rPr>
                <w:sz w:val="16"/>
                <w:szCs w:val="16"/>
              </w:rPr>
              <w:t>m</w:t>
            </w:r>
          </w:p>
        </w:tc>
        <w:tc>
          <w:tcPr>
            <w:tcW w:w="735" w:type="dxa"/>
            <w:noWrap/>
            <w:vAlign w:val="center"/>
          </w:tcPr>
          <w:p w14:paraId="4D6CEEE2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71536C8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33E378F7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38A45B32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144B613D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2ADE0CFF" w14:textId="77777777" w:rsidR="00B5249E" w:rsidRPr="007B4176" w:rsidRDefault="00B5249E" w:rsidP="00B5249E">
            <w:pPr>
              <w:rPr>
                <w:sz w:val="16"/>
                <w:szCs w:val="16"/>
              </w:rPr>
            </w:pPr>
          </w:p>
        </w:tc>
      </w:tr>
      <w:tr w:rsidR="00E72B59" w:rsidRPr="00E72B59" w14:paraId="1A4BA03A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7FDE702" w14:textId="6565CA9C" w:rsidR="00B5249E" w:rsidRPr="00E72B59" w:rsidRDefault="00082C3B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01.0</w:t>
            </w:r>
            <w:r w:rsidR="00E72B59" w:rsidRPr="00E72B59">
              <w:rPr>
                <w:sz w:val="16"/>
                <w:szCs w:val="16"/>
              </w:rPr>
              <w:t>5</w:t>
            </w:r>
            <w:r w:rsidRPr="00E72B59">
              <w:rPr>
                <w:sz w:val="16"/>
                <w:szCs w:val="16"/>
              </w:rPr>
              <w:t>.00</w:t>
            </w:r>
            <w:r w:rsidR="00E72B59" w:rsidRPr="00E72B59">
              <w:rPr>
                <w:sz w:val="16"/>
                <w:szCs w:val="16"/>
              </w:rPr>
              <w:t>4</w:t>
            </w:r>
          </w:p>
        </w:tc>
        <w:tc>
          <w:tcPr>
            <w:tcW w:w="2414" w:type="dxa"/>
            <w:noWrap/>
            <w:vAlign w:val="center"/>
          </w:tcPr>
          <w:p w14:paraId="0294061B" w14:textId="71517646" w:rsidR="00B5249E" w:rsidRPr="00E72B59" w:rsidRDefault="00E72B59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Betonbord setzen H 15x30, Kurve r=2,5-5m</w:t>
            </w:r>
          </w:p>
        </w:tc>
        <w:tc>
          <w:tcPr>
            <w:tcW w:w="596" w:type="dxa"/>
            <w:noWrap/>
            <w:vAlign w:val="center"/>
          </w:tcPr>
          <w:p w14:paraId="03BAED23" w14:textId="3C26D788" w:rsidR="00B5249E" w:rsidRPr="00E72B59" w:rsidRDefault="00E72B59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noWrap/>
            <w:vAlign w:val="center"/>
          </w:tcPr>
          <w:p w14:paraId="35281B74" w14:textId="35555E5C" w:rsidR="00B5249E" w:rsidRPr="00E72B59" w:rsidRDefault="00E72B59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m</w:t>
            </w:r>
          </w:p>
        </w:tc>
        <w:tc>
          <w:tcPr>
            <w:tcW w:w="735" w:type="dxa"/>
            <w:noWrap/>
            <w:vAlign w:val="center"/>
          </w:tcPr>
          <w:p w14:paraId="5EB20367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E3961F1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2A6F42B4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095EB974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11FD4440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3C300C10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</w:tr>
      <w:tr w:rsidR="00E72B59" w:rsidRPr="00E72B59" w14:paraId="5F3494C3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24E7F73" w14:textId="3E166D85" w:rsidR="00B5249E" w:rsidRPr="00E72B59" w:rsidRDefault="00082C3B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01.0</w:t>
            </w:r>
            <w:r w:rsidR="00E72B59" w:rsidRPr="00E72B59">
              <w:rPr>
                <w:sz w:val="16"/>
                <w:szCs w:val="16"/>
              </w:rPr>
              <w:t>5</w:t>
            </w:r>
            <w:r w:rsidRPr="00E72B59">
              <w:rPr>
                <w:sz w:val="16"/>
                <w:szCs w:val="16"/>
              </w:rPr>
              <w:t>.0</w:t>
            </w:r>
            <w:r w:rsidR="00E72B59" w:rsidRPr="00E72B59">
              <w:rPr>
                <w:sz w:val="16"/>
                <w:szCs w:val="16"/>
              </w:rPr>
              <w:t>13</w:t>
            </w:r>
          </w:p>
        </w:tc>
        <w:tc>
          <w:tcPr>
            <w:tcW w:w="2414" w:type="dxa"/>
            <w:noWrap/>
            <w:vAlign w:val="center"/>
          </w:tcPr>
          <w:p w14:paraId="787C4952" w14:textId="562AE679" w:rsidR="00B5249E" w:rsidRPr="00E72B59" w:rsidRDefault="00E72B59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Einfassungssteine aus Beton T6/20 setzen</w:t>
            </w:r>
          </w:p>
        </w:tc>
        <w:tc>
          <w:tcPr>
            <w:tcW w:w="596" w:type="dxa"/>
            <w:noWrap/>
            <w:vAlign w:val="center"/>
          </w:tcPr>
          <w:p w14:paraId="5315DA3B" w14:textId="49610250" w:rsidR="00B5249E" w:rsidRPr="00E72B59" w:rsidRDefault="00E72B59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15</w:t>
            </w:r>
          </w:p>
        </w:tc>
        <w:tc>
          <w:tcPr>
            <w:tcW w:w="610" w:type="dxa"/>
            <w:noWrap/>
            <w:vAlign w:val="center"/>
          </w:tcPr>
          <w:p w14:paraId="0861E4A0" w14:textId="29A2A2E3" w:rsidR="00B5249E" w:rsidRPr="00E72B59" w:rsidRDefault="0078149D" w:rsidP="00B5249E">
            <w:pPr>
              <w:rPr>
                <w:sz w:val="16"/>
                <w:szCs w:val="16"/>
              </w:rPr>
            </w:pPr>
            <w:r w:rsidRPr="00E72B59">
              <w:rPr>
                <w:sz w:val="16"/>
                <w:szCs w:val="16"/>
              </w:rPr>
              <w:t>m</w:t>
            </w:r>
          </w:p>
        </w:tc>
        <w:tc>
          <w:tcPr>
            <w:tcW w:w="735" w:type="dxa"/>
            <w:noWrap/>
            <w:vAlign w:val="center"/>
          </w:tcPr>
          <w:p w14:paraId="2E8C83C6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FA81EDD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FB4FF9E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6DBF297C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59A77920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08DE9CDE" w14:textId="77777777" w:rsidR="00B5249E" w:rsidRPr="00E72B59" w:rsidRDefault="00B5249E" w:rsidP="00B5249E">
            <w:pPr>
              <w:rPr>
                <w:sz w:val="16"/>
                <w:szCs w:val="16"/>
              </w:rPr>
            </w:pPr>
          </w:p>
        </w:tc>
      </w:tr>
      <w:tr w:rsidR="00824F25" w:rsidRPr="00824F25" w14:paraId="5A4B5E72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F3BEBCE" w14:textId="379ED565" w:rsidR="00B5249E" w:rsidRPr="00824F25" w:rsidRDefault="008B4C78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01.0</w:t>
            </w:r>
            <w:r w:rsidR="00824F25" w:rsidRPr="00824F25">
              <w:rPr>
                <w:sz w:val="16"/>
                <w:szCs w:val="16"/>
              </w:rPr>
              <w:t>5</w:t>
            </w:r>
            <w:r w:rsidRPr="00824F25">
              <w:rPr>
                <w:sz w:val="16"/>
                <w:szCs w:val="16"/>
              </w:rPr>
              <w:t>.01</w:t>
            </w:r>
            <w:r w:rsidR="00824F25" w:rsidRPr="00824F25">
              <w:rPr>
                <w:sz w:val="16"/>
                <w:szCs w:val="16"/>
              </w:rPr>
              <w:t>6</w:t>
            </w:r>
          </w:p>
        </w:tc>
        <w:tc>
          <w:tcPr>
            <w:tcW w:w="2414" w:type="dxa"/>
            <w:noWrap/>
            <w:vAlign w:val="center"/>
          </w:tcPr>
          <w:p w14:paraId="38D23E6A" w14:textId="67AA0D11" w:rsidR="00B5249E" w:rsidRPr="00824F25" w:rsidRDefault="00824F25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Bordsteine Nat. A5 gerade setzen</w:t>
            </w:r>
          </w:p>
        </w:tc>
        <w:tc>
          <w:tcPr>
            <w:tcW w:w="596" w:type="dxa"/>
            <w:noWrap/>
            <w:vAlign w:val="center"/>
          </w:tcPr>
          <w:p w14:paraId="74B136A8" w14:textId="42284B53" w:rsidR="00B5249E" w:rsidRPr="00824F25" w:rsidRDefault="00824F25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noWrap/>
            <w:vAlign w:val="center"/>
          </w:tcPr>
          <w:p w14:paraId="4D8AB62E" w14:textId="1EDE7570" w:rsidR="00B5249E" w:rsidRPr="00824F25" w:rsidRDefault="008B4C78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m</w:t>
            </w:r>
          </w:p>
        </w:tc>
        <w:tc>
          <w:tcPr>
            <w:tcW w:w="735" w:type="dxa"/>
            <w:noWrap/>
            <w:vAlign w:val="center"/>
          </w:tcPr>
          <w:p w14:paraId="5D7BD2F5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7258EF72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8E6DE93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2BF5987A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07E74974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4EF9A568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</w:tr>
      <w:tr w:rsidR="00824F25" w:rsidRPr="00824F25" w14:paraId="71F63121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8732930" w14:textId="347C7F50" w:rsidR="00B5249E" w:rsidRPr="00824F25" w:rsidRDefault="008B4C78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01.0</w:t>
            </w:r>
            <w:r w:rsidR="00824F25" w:rsidRPr="00824F25">
              <w:rPr>
                <w:sz w:val="16"/>
                <w:szCs w:val="16"/>
              </w:rPr>
              <w:t>5</w:t>
            </w:r>
            <w:r w:rsidRPr="00824F25">
              <w:rPr>
                <w:sz w:val="16"/>
                <w:szCs w:val="16"/>
              </w:rPr>
              <w:t>.0</w:t>
            </w:r>
            <w:r w:rsidR="00824F25" w:rsidRPr="00824F25">
              <w:rPr>
                <w:sz w:val="16"/>
                <w:szCs w:val="16"/>
              </w:rPr>
              <w:t>24</w:t>
            </w:r>
          </w:p>
        </w:tc>
        <w:tc>
          <w:tcPr>
            <w:tcW w:w="2414" w:type="dxa"/>
            <w:noWrap/>
            <w:vAlign w:val="center"/>
          </w:tcPr>
          <w:p w14:paraId="14FFCDE3" w14:textId="4D1FAA64" w:rsidR="00B5249E" w:rsidRPr="00824F25" w:rsidRDefault="00824F25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Pflasterdecke regulieren, Betonsteinpflaster</w:t>
            </w:r>
          </w:p>
        </w:tc>
        <w:tc>
          <w:tcPr>
            <w:tcW w:w="596" w:type="dxa"/>
            <w:noWrap/>
            <w:vAlign w:val="center"/>
          </w:tcPr>
          <w:p w14:paraId="348A40D4" w14:textId="515D7217" w:rsidR="00B5249E" w:rsidRPr="00824F25" w:rsidRDefault="00824F25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75</w:t>
            </w:r>
          </w:p>
        </w:tc>
        <w:tc>
          <w:tcPr>
            <w:tcW w:w="610" w:type="dxa"/>
            <w:noWrap/>
            <w:vAlign w:val="center"/>
          </w:tcPr>
          <w:p w14:paraId="36E5C3CE" w14:textId="79499477" w:rsidR="00B5249E" w:rsidRPr="00824F25" w:rsidRDefault="008B4C78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m²</w:t>
            </w:r>
          </w:p>
        </w:tc>
        <w:tc>
          <w:tcPr>
            <w:tcW w:w="735" w:type="dxa"/>
            <w:noWrap/>
            <w:vAlign w:val="center"/>
          </w:tcPr>
          <w:p w14:paraId="279597EB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30F1E34B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AA994AE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66B9A848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7B79C086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08DBC3E1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</w:tr>
      <w:tr w:rsidR="00824F25" w:rsidRPr="00824F25" w14:paraId="617936FD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CC7A724" w14:textId="3CF993A8" w:rsidR="00B5249E" w:rsidRPr="00824F25" w:rsidRDefault="008B4C78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01.0</w:t>
            </w:r>
            <w:r w:rsidR="00824F25" w:rsidRPr="00824F25">
              <w:rPr>
                <w:sz w:val="16"/>
                <w:szCs w:val="16"/>
              </w:rPr>
              <w:t>5</w:t>
            </w:r>
            <w:r w:rsidRPr="00824F25">
              <w:rPr>
                <w:sz w:val="16"/>
                <w:szCs w:val="16"/>
              </w:rPr>
              <w:t>.0</w:t>
            </w:r>
            <w:r w:rsidR="00824F25" w:rsidRPr="00824F25">
              <w:rPr>
                <w:sz w:val="16"/>
                <w:szCs w:val="16"/>
              </w:rPr>
              <w:t>26</w:t>
            </w:r>
          </w:p>
        </w:tc>
        <w:tc>
          <w:tcPr>
            <w:tcW w:w="2414" w:type="dxa"/>
            <w:noWrap/>
            <w:vAlign w:val="center"/>
          </w:tcPr>
          <w:p w14:paraId="6263D622" w14:textId="29234522" w:rsidR="00B5249E" w:rsidRPr="00824F25" w:rsidRDefault="00824F25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Pflasterdecke regulieren, Kleinpflaster</w:t>
            </w:r>
          </w:p>
        </w:tc>
        <w:tc>
          <w:tcPr>
            <w:tcW w:w="596" w:type="dxa"/>
            <w:noWrap/>
            <w:vAlign w:val="center"/>
          </w:tcPr>
          <w:p w14:paraId="2B1AD030" w14:textId="791C607A" w:rsidR="00B5249E" w:rsidRPr="00824F25" w:rsidRDefault="00824F25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10</w:t>
            </w:r>
          </w:p>
        </w:tc>
        <w:tc>
          <w:tcPr>
            <w:tcW w:w="610" w:type="dxa"/>
            <w:noWrap/>
            <w:vAlign w:val="center"/>
          </w:tcPr>
          <w:p w14:paraId="3EB18240" w14:textId="16D19D68" w:rsidR="00B5249E" w:rsidRPr="00824F25" w:rsidRDefault="008B4C78" w:rsidP="00B5249E">
            <w:pPr>
              <w:rPr>
                <w:sz w:val="16"/>
                <w:szCs w:val="16"/>
              </w:rPr>
            </w:pPr>
            <w:r w:rsidRPr="00824F25">
              <w:rPr>
                <w:sz w:val="16"/>
                <w:szCs w:val="16"/>
              </w:rPr>
              <w:t>m²</w:t>
            </w:r>
          </w:p>
        </w:tc>
        <w:tc>
          <w:tcPr>
            <w:tcW w:w="735" w:type="dxa"/>
            <w:noWrap/>
            <w:vAlign w:val="center"/>
          </w:tcPr>
          <w:p w14:paraId="3ADEAFA9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0C05BB24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2E91843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5354A76B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71A78EFB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44252E97" w14:textId="77777777" w:rsidR="00B5249E" w:rsidRPr="00824F25" w:rsidRDefault="00B5249E" w:rsidP="00B5249E">
            <w:pPr>
              <w:rPr>
                <w:sz w:val="16"/>
                <w:szCs w:val="16"/>
              </w:rPr>
            </w:pPr>
          </w:p>
        </w:tc>
      </w:tr>
      <w:tr w:rsidR="00823562" w:rsidRPr="00823562" w14:paraId="3F4AD1A2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23F637A" w14:textId="042D0221" w:rsidR="00B5249E" w:rsidRPr="00823562" w:rsidRDefault="008B4C78" w:rsidP="00B5249E">
            <w:pPr>
              <w:rPr>
                <w:sz w:val="16"/>
                <w:szCs w:val="16"/>
              </w:rPr>
            </w:pPr>
            <w:r w:rsidRPr="00823562">
              <w:rPr>
                <w:sz w:val="16"/>
                <w:szCs w:val="16"/>
              </w:rPr>
              <w:t>01.0</w:t>
            </w:r>
            <w:r w:rsidR="00823562" w:rsidRPr="00823562">
              <w:rPr>
                <w:sz w:val="16"/>
                <w:szCs w:val="16"/>
              </w:rPr>
              <w:t>5</w:t>
            </w:r>
            <w:r w:rsidRPr="00823562">
              <w:rPr>
                <w:sz w:val="16"/>
                <w:szCs w:val="16"/>
              </w:rPr>
              <w:t>.0</w:t>
            </w:r>
            <w:r w:rsidR="00823562" w:rsidRPr="00823562">
              <w:rPr>
                <w:sz w:val="16"/>
                <w:szCs w:val="16"/>
              </w:rPr>
              <w:t>28</w:t>
            </w:r>
          </w:p>
        </w:tc>
        <w:tc>
          <w:tcPr>
            <w:tcW w:w="2414" w:type="dxa"/>
            <w:noWrap/>
            <w:vAlign w:val="center"/>
          </w:tcPr>
          <w:p w14:paraId="54D7F172" w14:textId="068D9CEB" w:rsidR="00B5249E" w:rsidRPr="00823562" w:rsidRDefault="00823562" w:rsidP="00B5249E">
            <w:pPr>
              <w:rPr>
                <w:sz w:val="16"/>
                <w:szCs w:val="16"/>
              </w:rPr>
            </w:pPr>
            <w:r w:rsidRPr="00823562">
              <w:rPr>
                <w:sz w:val="16"/>
                <w:szCs w:val="16"/>
              </w:rPr>
              <w:t>Betonsteinpflasterdecke herstellen</w:t>
            </w:r>
          </w:p>
        </w:tc>
        <w:tc>
          <w:tcPr>
            <w:tcW w:w="596" w:type="dxa"/>
            <w:noWrap/>
            <w:vAlign w:val="center"/>
          </w:tcPr>
          <w:p w14:paraId="7B56901C" w14:textId="64BDFFAF" w:rsidR="00B5249E" w:rsidRPr="00823562" w:rsidRDefault="008B4C78" w:rsidP="00B5249E">
            <w:pPr>
              <w:rPr>
                <w:sz w:val="16"/>
                <w:szCs w:val="16"/>
              </w:rPr>
            </w:pPr>
            <w:r w:rsidRPr="00823562">
              <w:rPr>
                <w:sz w:val="16"/>
                <w:szCs w:val="16"/>
              </w:rPr>
              <w:t>50</w:t>
            </w:r>
          </w:p>
        </w:tc>
        <w:tc>
          <w:tcPr>
            <w:tcW w:w="610" w:type="dxa"/>
            <w:noWrap/>
            <w:vAlign w:val="center"/>
          </w:tcPr>
          <w:p w14:paraId="42E37004" w14:textId="09B2F81C" w:rsidR="00B5249E" w:rsidRPr="00823562" w:rsidRDefault="00823562" w:rsidP="00B5249E">
            <w:pPr>
              <w:rPr>
                <w:sz w:val="16"/>
                <w:szCs w:val="16"/>
              </w:rPr>
            </w:pPr>
            <w:r w:rsidRPr="00823562">
              <w:rPr>
                <w:sz w:val="16"/>
                <w:szCs w:val="16"/>
              </w:rPr>
              <w:t>m²</w:t>
            </w:r>
          </w:p>
        </w:tc>
        <w:tc>
          <w:tcPr>
            <w:tcW w:w="735" w:type="dxa"/>
            <w:noWrap/>
            <w:vAlign w:val="center"/>
          </w:tcPr>
          <w:p w14:paraId="2A4D2E62" w14:textId="77777777" w:rsidR="00B5249E" w:rsidRPr="00823562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DF932C6" w14:textId="77777777" w:rsidR="00B5249E" w:rsidRPr="00823562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0C1DD995" w14:textId="77777777" w:rsidR="00B5249E" w:rsidRPr="00823562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7030E226" w14:textId="77777777" w:rsidR="00B5249E" w:rsidRPr="00823562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1E60AE6A" w14:textId="77777777" w:rsidR="00B5249E" w:rsidRPr="00823562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7E0FCD7B" w14:textId="77777777" w:rsidR="00B5249E" w:rsidRPr="00823562" w:rsidRDefault="00B5249E" w:rsidP="00B5249E">
            <w:pPr>
              <w:rPr>
                <w:sz w:val="16"/>
                <w:szCs w:val="16"/>
              </w:rPr>
            </w:pPr>
          </w:p>
        </w:tc>
      </w:tr>
      <w:tr w:rsidR="00B5249E" w:rsidRPr="00B5249E" w14:paraId="0D9B5DDA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45907B3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noWrap/>
            <w:vAlign w:val="center"/>
          </w:tcPr>
          <w:p w14:paraId="56891B51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noWrap/>
            <w:vAlign w:val="center"/>
          </w:tcPr>
          <w:p w14:paraId="64E9E297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center"/>
          </w:tcPr>
          <w:p w14:paraId="7BA6B7D5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5E765AF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934B56D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5621020B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4B584BF8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1567391F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34070D70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</w:tr>
      <w:tr w:rsidR="00B5249E" w:rsidRPr="00B5249E" w14:paraId="40C3E89F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C6C37B5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noWrap/>
            <w:vAlign w:val="center"/>
          </w:tcPr>
          <w:p w14:paraId="7EA1E77A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noWrap/>
            <w:vAlign w:val="center"/>
          </w:tcPr>
          <w:p w14:paraId="243A3386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center"/>
          </w:tcPr>
          <w:p w14:paraId="67D76D6D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E8DCEF4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3149571C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59F994C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36C8E76E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5463333D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7CB1818D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</w:tr>
      <w:tr w:rsidR="00B5249E" w:rsidRPr="00B5249E" w14:paraId="3A806BE2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6BFF2E7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noWrap/>
            <w:vAlign w:val="center"/>
          </w:tcPr>
          <w:p w14:paraId="7CD66B45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noWrap/>
            <w:vAlign w:val="center"/>
          </w:tcPr>
          <w:p w14:paraId="48DE30B9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center"/>
          </w:tcPr>
          <w:p w14:paraId="0F001063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10815E04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E006DD5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01826EEE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03E65F2E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37DE1C76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5EF6BB68" w14:textId="77777777" w:rsidR="00B5249E" w:rsidRPr="00082C3B" w:rsidRDefault="00B5249E" w:rsidP="00B5249E">
            <w:pPr>
              <w:rPr>
                <w:sz w:val="16"/>
                <w:szCs w:val="16"/>
              </w:rPr>
            </w:pPr>
          </w:p>
        </w:tc>
      </w:tr>
      <w:tr w:rsidR="007D012C" w:rsidRPr="00B5249E" w14:paraId="45C20F50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BB7948A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noWrap/>
            <w:vAlign w:val="center"/>
          </w:tcPr>
          <w:p w14:paraId="7CCA715C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noWrap/>
            <w:vAlign w:val="center"/>
          </w:tcPr>
          <w:p w14:paraId="7D6BC0BE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center"/>
          </w:tcPr>
          <w:p w14:paraId="29CE2FA3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606485E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1A133B48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6ED5F9AB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21D7FE06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7638EB0B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009DEE0D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</w:tr>
      <w:tr w:rsidR="007D012C" w:rsidRPr="00B5249E" w14:paraId="5F14C0A0" w14:textId="77777777" w:rsidTr="008B4C7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0D23872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noWrap/>
            <w:vAlign w:val="center"/>
          </w:tcPr>
          <w:p w14:paraId="5BCC3E2F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noWrap/>
            <w:vAlign w:val="center"/>
          </w:tcPr>
          <w:p w14:paraId="457A89EF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center"/>
          </w:tcPr>
          <w:p w14:paraId="090A6F24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70567F55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415FD61E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14A608A7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noWrap/>
            <w:vAlign w:val="center"/>
          </w:tcPr>
          <w:p w14:paraId="40A6BAA5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14:paraId="57532CD3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noWrap/>
            <w:vAlign w:val="center"/>
          </w:tcPr>
          <w:p w14:paraId="2CEB6F2C" w14:textId="77777777" w:rsidR="007D012C" w:rsidRPr="00082C3B" w:rsidRDefault="007D012C" w:rsidP="00B5249E">
            <w:pPr>
              <w:rPr>
                <w:sz w:val="16"/>
                <w:szCs w:val="16"/>
              </w:rPr>
            </w:pPr>
          </w:p>
        </w:tc>
      </w:tr>
    </w:tbl>
    <w:p w14:paraId="3A2EAB91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9D7D" w14:textId="77777777" w:rsidR="008E4F29" w:rsidRDefault="008E4F29">
      <w:r>
        <w:separator/>
      </w:r>
    </w:p>
    <w:p w14:paraId="3F4A84C6" w14:textId="77777777" w:rsidR="008E4F29" w:rsidRDefault="008E4F29"/>
    <w:p w14:paraId="28D47AE5" w14:textId="77777777" w:rsidR="008E4F29" w:rsidRDefault="008E4F29"/>
  </w:endnote>
  <w:endnote w:type="continuationSeparator" w:id="0">
    <w:p w14:paraId="6BA9CDE8" w14:textId="77777777" w:rsidR="008E4F29" w:rsidRDefault="008E4F29">
      <w:r>
        <w:continuationSeparator/>
      </w:r>
    </w:p>
    <w:p w14:paraId="6C4D377D" w14:textId="77777777" w:rsidR="008E4F29" w:rsidRDefault="008E4F29"/>
    <w:p w14:paraId="69569A23" w14:textId="77777777"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40B35F9D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7867A6FC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B7DF859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CFFE55F" wp14:editId="600F6073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AAD5043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5ED03B1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C67DA5C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605E" w14:textId="77777777" w:rsidR="008E4F29" w:rsidRDefault="008E4F29">
      <w:r>
        <w:separator/>
      </w:r>
    </w:p>
  </w:footnote>
  <w:footnote w:type="continuationSeparator" w:id="0">
    <w:p w14:paraId="282C7D96" w14:textId="77777777" w:rsidR="008E4F29" w:rsidRDefault="008E4F29">
      <w:r>
        <w:continuationSeparator/>
      </w:r>
    </w:p>
    <w:p w14:paraId="4DDAA85A" w14:textId="77777777" w:rsidR="008E4F29" w:rsidRDefault="008E4F29"/>
    <w:p w14:paraId="58795BC3" w14:textId="77777777" w:rsidR="008E4F29" w:rsidRDefault="008E4F29"/>
  </w:footnote>
  <w:footnote w:id="1">
    <w:p w14:paraId="48F40E0B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55CB95E9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7E42E448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673C99C9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8890" w14:textId="77777777" w:rsidR="00FF1D90" w:rsidRDefault="00FF1D90"/>
  <w:p w14:paraId="0BEFD182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D747" w14:textId="77777777" w:rsidR="00FF1D90" w:rsidRDefault="00FF1D90" w:rsidP="00046C8E">
    <w:pPr>
      <w:pStyle w:val="Kopfzeile"/>
    </w:pPr>
    <w:r>
      <w:t>223</w:t>
    </w:r>
  </w:p>
  <w:p w14:paraId="7AD475C9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54257643">
    <w:abstractNumId w:val="11"/>
  </w:num>
  <w:num w:numId="2" w16cid:durableId="651448485">
    <w:abstractNumId w:val="15"/>
  </w:num>
  <w:num w:numId="3" w16cid:durableId="742221223">
    <w:abstractNumId w:val="17"/>
  </w:num>
  <w:num w:numId="4" w16cid:durableId="1734890102">
    <w:abstractNumId w:val="26"/>
  </w:num>
  <w:num w:numId="5" w16cid:durableId="248854607">
    <w:abstractNumId w:val="19"/>
  </w:num>
  <w:num w:numId="6" w16cid:durableId="1510565608">
    <w:abstractNumId w:val="13"/>
  </w:num>
  <w:num w:numId="7" w16cid:durableId="400829444">
    <w:abstractNumId w:val="22"/>
  </w:num>
  <w:num w:numId="8" w16cid:durableId="1146045008">
    <w:abstractNumId w:val="18"/>
  </w:num>
  <w:num w:numId="9" w16cid:durableId="1626039904">
    <w:abstractNumId w:val="25"/>
  </w:num>
  <w:num w:numId="10" w16cid:durableId="297994437">
    <w:abstractNumId w:val="14"/>
  </w:num>
  <w:num w:numId="11" w16cid:durableId="374742007">
    <w:abstractNumId w:val="21"/>
  </w:num>
  <w:num w:numId="12" w16cid:durableId="751973558">
    <w:abstractNumId w:val="21"/>
  </w:num>
  <w:num w:numId="13" w16cid:durableId="384063728">
    <w:abstractNumId w:val="21"/>
  </w:num>
  <w:num w:numId="14" w16cid:durableId="809133872">
    <w:abstractNumId w:val="21"/>
  </w:num>
  <w:num w:numId="15" w16cid:durableId="537819465">
    <w:abstractNumId w:val="21"/>
  </w:num>
  <w:num w:numId="16" w16cid:durableId="1766534906">
    <w:abstractNumId w:val="12"/>
  </w:num>
  <w:num w:numId="17" w16cid:durableId="840512169">
    <w:abstractNumId w:val="12"/>
  </w:num>
  <w:num w:numId="18" w16cid:durableId="1206866831">
    <w:abstractNumId w:val="24"/>
  </w:num>
  <w:num w:numId="19" w16cid:durableId="1095173638">
    <w:abstractNumId w:val="23"/>
  </w:num>
  <w:num w:numId="20" w16cid:durableId="717122918">
    <w:abstractNumId w:val="20"/>
  </w:num>
  <w:num w:numId="21" w16cid:durableId="1011029648">
    <w:abstractNumId w:val="16"/>
  </w:num>
  <w:num w:numId="22" w16cid:durableId="1478571576">
    <w:abstractNumId w:val="10"/>
  </w:num>
  <w:num w:numId="23" w16cid:durableId="662045839">
    <w:abstractNumId w:val="9"/>
  </w:num>
  <w:num w:numId="24" w16cid:durableId="1984968087">
    <w:abstractNumId w:val="7"/>
  </w:num>
  <w:num w:numId="25" w16cid:durableId="1359814855">
    <w:abstractNumId w:val="6"/>
  </w:num>
  <w:num w:numId="26" w16cid:durableId="1121991897">
    <w:abstractNumId w:val="5"/>
  </w:num>
  <w:num w:numId="27" w16cid:durableId="590358996">
    <w:abstractNumId w:val="4"/>
  </w:num>
  <w:num w:numId="28" w16cid:durableId="1469937956">
    <w:abstractNumId w:val="8"/>
  </w:num>
  <w:num w:numId="29" w16cid:durableId="665939817">
    <w:abstractNumId w:val="3"/>
  </w:num>
  <w:num w:numId="30" w16cid:durableId="1986811161">
    <w:abstractNumId w:val="2"/>
  </w:num>
  <w:num w:numId="31" w16cid:durableId="231814011">
    <w:abstractNumId w:val="1"/>
  </w:num>
  <w:num w:numId="32" w16cid:durableId="5181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2C3B"/>
    <w:rsid w:val="000848E7"/>
    <w:rsid w:val="000A42AA"/>
    <w:rsid w:val="000B0927"/>
    <w:rsid w:val="000B3734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26DC5"/>
    <w:rsid w:val="002517FD"/>
    <w:rsid w:val="00263542"/>
    <w:rsid w:val="002748DF"/>
    <w:rsid w:val="002A4621"/>
    <w:rsid w:val="002C0F7B"/>
    <w:rsid w:val="002C403D"/>
    <w:rsid w:val="002C7E3D"/>
    <w:rsid w:val="002E4302"/>
    <w:rsid w:val="002F4952"/>
    <w:rsid w:val="00327698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96F80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49D"/>
    <w:rsid w:val="0078194F"/>
    <w:rsid w:val="00782E76"/>
    <w:rsid w:val="0078695C"/>
    <w:rsid w:val="007A5D1B"/>
    <w:rsid w:val="007B4176"/>
    <w:rsid w:val="007C562D"/>
    <w:rsid w:val="007D012C"/>
    <w:rsid w:val="007E61DB"/>
    <w:rsid w:val="0081723D"/>
    <w:rsid w:val="00823562"/>
    <w:rsid w:val="00824F25"/>
    <w:rsid w:val="008B1F06"/>
    <w:rsid w:val="008B4C78"/>
    <w:rsid w:val="008B5D70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C417C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F64C4"/>
    <w:rsid w:val="00D05C74"/>
    <w:rsid w:val="00D25B27"/>
    <w:rsid w:val="00D6072E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72B59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C49"/>
    <w:rsid w:val="00F33230"/>
    <w:rsid w:val="00F6109A"/>
    <w:rsid w:val="00F90418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F45EAD0"/>
  <w15:docId w15:val="{41AFCD02-8EF8-490D-B108-C36EFC5D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Szymon Dymarski</cp:lastModifiedBy>
  <cp:revision>15</cp:revision>
  <cp:lastPrinted>2010-03-03T16:06:00Z</cp:lastPrinted>
  <dcterms:created xsi:type="dcterms:W3CDTF">2016-08-24T08:41:00Z</dcterms:created>
  <dcterms:modified xsi:type="dcterms:W3CDTF">2026-03-09T11:13:00Z</dcterms:modified>
</cp:coreProperties>
</file>