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42A47E5D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6FAA02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6D9F54E" w14:textId="77777777" w:rsidR="00682D2C" w:rsidRPr="00F45CAD" w:rsidRDefault="00682D2C" w:rsidP="002D4CA7"/>
        </w:tc>
      </w:tr>
      <w:tr w:rsidR="00682D2C" w:rsidRPr="00F45CAD" w14:paraId="03592D58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B908523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25050E7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E3C88CE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3C8BC44C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2D28AB" w14:textId="77777777"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27DD53A" w14:textId="5F218D06" w:rsidR="00682D2C" w:rsidRPr="003865F6" w:rsidRDefault="003865F6" w:rsidP="002D4CA7">
            <w:pPr>
              <w:rPr>
                <w:b/>
                <w:bCs/>
              </w:rPr>
            </w:pPr>
            <w:r w:rsidRPr="003865F6">
              <w:rPr>
                <w:b/>
                <w:bCs/>
              </w:rPr>
              <w:t xml:space="preserve">WER 2026 </w:t>
            </w:r>
            <w:proofErr w:type="spellStart"/>
            <w:r w:rsidRPr="003865F6">
              <w:rPr>
                <w:b/>
                <w:bCs/>
              </w:rPr>
              <w:t>StrInst</w:t>
            </w:r>
            <w:proofErr w:type="spellEnd"/>
            <w:r w:rsidRPr="003865F6">
              <w:rPr>
                <w:b/>
                <w:bCs/>
              </w:rPr>
              <w:t xml:space="preserve"> </w:t>
            </w:r>
            <w:proofErr w:type="spellStart"/>
            <w:r w:rsidR="00032844">
              <w:rPr>
                <w:b/>
                <w:bCs/>
              </w:rPr>
              <w:t>geb</w:t>
            </w:r>
            <w:proofErr w:type="spellEnd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69F93F" w14:textId="77777777" w:rsidR="00682D2C" w:rsidRPr="00F45CAD" w:rsidRDefault="00682D2C" w:rsidP="002D4CA7"/>
        </w:tc>
      </w:tr>
      <w:tr w:rsidR="00682D2C" w:rsidRPr="00F45CAD" w14:paraId="3A2E669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F66C5A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0A7A33F" w14:textId="77777777" w:rsidR="00682D2C" w:rsidRPr="00F45CAD" w:rsidRDefault="00682D2C" w:rsidP="002D4CA7"/>
        </w:tc>
      </w:tr>
      <w:tr w:rsidR="00682D2C" w:rsidRPr="00F45CAD" w14:paraId="565308F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122FD10" w14:textId="70572673" w:rsidR="00682D2C" w:rsidRPr="003865F6" w:rsidRDefault="003865F6" w:rsidP="002D4CA7">
            <w:pPr>
              <w:rPr>
                <w:b/>
                <w:bCs/>
              </w:rPr>
            </w:pPr>
            <w:r w:rsidRPr="003865F6">
              <w:rPr>
                <w:b/>
                <w:bCs/>
              </w:rPr>
              <w:t>Straßenunterhaltungsarbeiten im Bereich der Stadt Werneuchen und den zugeordneten Gemeinden</w:t>
            </w:r>
          </w:p>
        </w:tc>
      </w:tr>
      <w:tr w:rsidR="00682D2C" w:rsidRPr="00F45CAD" w14:paraId="6362CB3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A8B770B" w14:textId="77777777" w:rsidR="00682D2C" w:rsidRPr="00F45CAD" w:rsidRDefault="00682D2C" w:rsidP="002D4CA7"/>
        </w:tc>
      </w:tr>
      <w:tr w:rsidR="00682D2C" w:rsidRPr="00F45CAD" w14:paraId="41BCAE30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1BF917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C2FD2F4" w14:textId="77777777" w:rsidR="00682D2C" w:rsidRPr="00F45CAD" w:rsidRDefault="00682D2C" w:rsidP="002D4CA7"/>
        </w:tc>
      </w:tr>
      <w:tr w:rsidR="00682D2C" w:rsidRPr="00F45CAD" w14:paraId="23E751A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E732F37" w14:textId="50B0996C" w:rsidR="00682D2C" w:rsidRPr="003865F6" w:rsidRDefault="00032844" w:rsidP="002D4CA7">
            <w:pPr>
              <w:rPr>
                <w:b/>
                <w:bCs/>
              </w:rPr>
            </w:pPr>
            <w:r w:rsidRPr="00032844">
              <w:rPr>
                <w:b/>
                <w:bCs/>
              </w:rPr>
              <w:t>Unterhaltungsleistungen an Straßen mit ungebundener Befestigung (</w:t>
            </w:r>
            <w:proofErr w:type="spellStart"/>
            <w:r w:rsidRPr="00032844">
              <w:rPr>
                <w:b/>
                <w:bCs/>
              </w:rPr>
              <w:t>Pflasterstrassen</w:t>
            </w:r>
            <w:proofErr w:type="spellEnd"/>
            <w:r w:rsidRPr="00032844">
              <w:rPr>
                <w:b/>
                <w:bCs/>
              </w:rPr>
              <w:t>)</w:t>
            </w:r>
          </w:p>
        </w:tc>
      </w:tr>
    </w:tbl>
    <w:p w14:paraId="7C33890B" w14:textId="77777777" w:rsidR="00682D2C" w:rsidRPr="00F45CAD" w:rsidRDefault="00682D2C" w:rsidP="00682D2C"/>
    <w:p w14:paraId="601D58FD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60EBD4A0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5248DB7C" w14:textId="77777777" w:rsidR="00682D2C" w:rsidRPr="00F45CAD" w:rsidRDefault="00682D2C" w:rsidP="00682D2C"/>
    <w:p w14:paraId="50190A53" w14:textId="49EF9B7A" w:rsidR="00682D2C" w:rsidRPr="00F45CAD" w:rsidRDefault="003865F6" w:rsidP="00AF2BE2">
      <w: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>
        <w:instrText xml:space="preserve"> FORMCHECKBOX </w:instrText>
      </w:r>
      <w:r w:rsidR="00032844">
        <w:fldChar w:fldCharType="separate"/>
      </w:r>
      <w:r>
        <w:fldChar w:fldCharType="end"/>
      </w:r>
      <w:bookmarkEnd w:id="0"/>
      <w:r w:rsidR="00682D2C" w:rsidRPr="00AF2BE2">
        <w:tab/>
        <w:t>Die Namen der Nachunternehmer sind bereits bei Angebotsabgabe anzugeben.</w:t>
      </w:r>
    </w:p>
    <w:p w14:paraId="6BADE9AB" w14:textId="77777777" w:rsidR="00682D2C" w:rsidRPr="00F45CAD" w:rsidRDefault="00682D2C" w:rsidP="00682D2C"/>
    <w:p w14:paraId="09EA24F5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7E2DDA8F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988AC4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5107125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D180AA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41ECFF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76899CC3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269DAE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47BEE42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702FD8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E8517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32AF6FD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4FEBF0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D1B1CD8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2E6F53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71895D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0B33149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F61F6F4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C4BA770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D634163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3D05AAB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6A96C4E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A97664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D2FA123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7458824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184B168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4D93AB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0E031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598F29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9EE93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665A78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8867B9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CAD5EF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220C1D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DB9DB2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E18627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8CEF99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A3F720C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F07005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AA3E19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C133B1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8F3AF5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74AB31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7C6000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FCEC7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F090AE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D86DDC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79B30D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7AE8352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CF0D65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E5C146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CEA1C3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9F6DD87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E9D73C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6ED30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BA1E56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E4E704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4989F3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C3E27E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78E009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DB89C3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977D8C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237374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B4F870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FD517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52B4EB8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1415D0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C47F3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E5260C2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57009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BF76E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C6E2B8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9A989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CDD3B97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E43DC10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C5DFAD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32844">
              <w:fldChar w:fldCharType="separate"/>
            </w:r>
            <w:r w:rsidRPr="00AF2BE2">
              <w:fldChar w:fldCharType="end"/>
            </w:r>
          </w:p>
        </w:tc>
      </w:tr>
    </w:tbl>
    <w:p w14:paraId="4988D72C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90D9" w14:textId="77777777" w:rsidR="007D1796" w:rsidRDefault="007D1796">
      <w:r>
        <w:separator/>
      </w:r>
    </w:p>
    <w:p w14:paraId="00C6B1D2" w14:textId="77777777" w:rsidR="007D1796" w:rsidRDefault="007D1796"/>
    <w:p w14:paraId="61A088B9" w14:textId="77777777" w:rsidR="007D1796" w:rsidRDefault="007D1796"/>
  </w:endnote>
  <w:endnote w:type="continuationSeparator" w:id="0">
    <w:p w14:paraId="24CE38F1" w14:textId="77777777" w:rsidR="007D1796" w:rsidRDefault="007D1796">
      <w:r>
        <w:continuationSeparator/>
      </w:r>
    </w:p>
    <w:p w14:paraId="166B3ED5" w14:textId="77777777" w:rsidR="007D1796" w:rsidRDefault="007D1796"/>
    <w:p w14:paraId="2B563D95" w14:textId="77777777"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F371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6391994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F2D05B0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5D400AB3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3CE224D" wp14:editId="7606D9E8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CE76617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444843A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3B254CB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8DC8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75D3" w14:textId="77777777" w:rsidR="007D1796" w:rsidRDefault="007D1796">
      <w:r>
        <w:separator/>
      </w:r>
    </w:p>
    <w:p w14:paraId="7F0EDE83" w14:textId="77777777" w:rsidR="007D1796" w:rsidRDefault="007D1796"/>
    <w:p w14:paraId="787B5700" w14:textId="77777777" w:rsidR="007D1796" w:rsidRDefault="007D1796"/>
  </w:footnote>
  <w:footnote w:type="continuationSeparator" w:id="0">
    <w:p w14:paraId="6F611A4E" w14:textId="77777777" w:rsidR="007D1796" w:rsidRDefault="007D1796">
      <w:r>
        <w:continuationSeparator/>
      </w:r>
    </w:p>
    <w:p w14:paraId="7B3B19EB" w14:textId="77777777" w:rsidR="007D1796" w:rsidRDefault="007D1796"/>
    <w:p w14:paraId="255E48AE" w14:textId="77777777" w:rsidR="007D1796" w:rsidRDefault="007D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ABBD" w14:textId="77777777" w:rsidR="007A7D5E" w:rsidRDefault="007A7D5E"/>
  <w:p w14:paraId="60876ECA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26E0" w14:textId="77777777" w:rsidR="007A7D5E" w:rsidRDefault="007A7D5E" w:rsidP="00701419">
    <w:pPr>
      <w:pStyle w:val="Kopfzeile"/>
    </w:pPr>
    <w:r>
      <w:t>233</w:t>
    </w:r>
  </w:p>
  <w:p w14:paraId="37B5449B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0587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52572927">
    <w:abstractNumId w:val="1"/>
  </w:num>
  <w:num w:numId="2" w16cid:durableId="1656569221">
    <w:abstractNumId w:val="5"/>
  </w:num>
  <w:num w:numId="3" w16cid:durableId="1072239587">
    <w:abstractNumId w:val="7"/>
  </w:num>
  <w:num w:numId="4" w16cid:durableId="570190898">
    <w:abstractNumId w:val="16"/>
  </w:num>
  <w:num w:numId="5" w16cid:durableId="1916042318">
    <w:abstractNumId w:val="9"/>
  </w:num>
  <w:num w:numId="6" w16cid:durableId="569467941">
    <w:abstractNumId w:val="3"/>
  </w:num>
  <w:num w:numId="7" w16cid:durableId="481431973">
    <w:abstractNumId w:val="12"/>
  </w:num>
  <w:num w:numId="8" w16cid:durableId="1086194208">
    <w:abstractNumId w:val="8"/>
  </w:num>
  <w:num w:numId="9" w16cid:durableId="761222446">
    <w:abstractNumId w:val="15"/>
  </w:num>
  <w:num w:numId="10" w16cid:durableId="991103195">
    <w:abstractNumId w:val="4"/>
  </w:num>
  <w:num w:numId="11" w16cid:durableId="30690868">
    <w:abstractNumId w:val="11"/>
  </w:num>
  <w:num w:numId="12" w16cid:durableId="959451991">
    <w:abstractNumId w:val="11"/>
  </w:num>
  <w:num w:numId="13" w16cid:durableId="2049140580">
    <w:abstractNumId w:val="11"/>
  </w:num>
  <w:num w:numId="14" w16cid:durableId="381490717">
    <w:abstractNumId w:val="11"/>
  </w:num>
  <w:num w:numId="15" w16cid:durableId="1511791921">
    <w:abstractNumId w:val="11"/>
  </w:num>
  <w:num w:numId="16" w16cid:durableId="736981023">
    <w:abstractNumId w:val="2"/>
  </w:num>
  <w:num w:numId="17" w16cid:durableId="356274908">
    <w:abstractNumId w:val="2"/>
  </w:num>
  <w:num w:numId="18" w16cid:durableId="1553886390">
    <w:abstractNumId w:val="14"/>
  </w:num>
  <w:num w:numId="19" w16cid:durableId="1271232247">
    <w:abstractNumId w:val="13"/>
  </w:num>
  <w:num w:numId="20" w16cid:durableId="243490942">
    <w:abstractNumId w:val="10"/>
  </w:num>
  <w:num w:numId="21" w16cid:durableId="1132869270">
    <w:abstractNumId w:val="6"/>
  </w:num>
  <w:num w:numId="22" w16cid:durableId="65591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32844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865F6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96F80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A3DC0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4DAA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90418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2974243"/>
  <w15:docId w15:val="{41AFCD02-8EF8-490D-B108-C36EFC5D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Szymon Dymarski</cp:lastModifiedBy>
  <cp:revision>9</cp:revision>
  <cp:lastPrinted>2010-02-09T14:25:00Z</cp:lastPrinted>
  <dcterms:created xsi:type="dcterms:W3CDTF">2012-07-19T04:58:00Z</dcterms:created>
  <dcterms:modified xsi:type="dcterms:W3CDTF">2026-03-09T10:51:00Z</dcterms:modified>
</cp:coreProperties>
</file>