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2007"/>
        <w:gridCol w:w="2982"/>
        <w:gridCol w:w="1702"/>
        <w:gridCol w:w="2976"/>
      </w:tblGrid>
      <w:tr w:rsidR="009E0802" w:rsidRPr="008F6547" w14:paraId="26D19A0F" w14:textId="77777777" w:rsidTr="004F6ECE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44773C06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2D4695C3" w14:textId="77777777" w:rsidR="004F6ECE" w:rsidRPr="008F6547" w:rsidRDefault="004F6ECE" w:rsidP="00410951">
            <w:pPr>
              <w:jc w:val="left"/>
            </w:pPr>
            <w:r>
              <w:rPr>
                <w:sz w:val="16"/>
                <w:szCs w:val="16"/>
              </w:rPr>
              <w:t>(Firmenname lt. Handelsregister)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07EC1CAE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0814F397" w14:textId="77777777" w:rsidR="009E0802" w:rsidRPr="008F6547" w:rsidRDefault="009E0802" w:rsidP="00940F19"/>
        </w:tc>
      </w:tr>
      <w:tr w:rsidR="009E0802" w:rsidRPr="008F6547" w14:paraId="436504D2" w14:textId="77777777" w:rsidTr="004F6ECE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20FFFC0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4AD33B78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49D58D1" w14:textId="77777777" w:rsidR="009E0802" w:rsidRPr="008F6547" w:rsidRDefault="009E0802" w:rsidP="00940F19"/>
        </w:tc>
      </w:tr>
      <w:tr w:rsidR="009E0802" w:rsidRPr="008F6547" w14:paraId="604EEA51" w14:textId="77777777" w:rsidTr="004F6ECE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76BD4A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074880ED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386AAB1" w14:textId="77777777" w:rsidR="009E0802" w:rsidRPr="008F6547" w:rsidRDefault="009E0802" w:rsidP="00940F19"/>
        </w:tc>
      </w:tr>
      <w:tr w:rsidR="009E0802" w:rsidRPr="008F6547" w14:paraId="0418E831" w14:textId="77777777" w:rsidTr="004F6ECE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E80111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21CC699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4FB9F3E" w14:textId="77777777" w:rsidR="009E0802" w:rsidRPr="008F6547" w:rsidRDefault="009E0802" w:rsidP="00940F19"/>
        </w:tc>
      </w:tr>
      <w:tr w:rsidR="009E0802" w:rsidRPr="008F6547" w14:paraId="18C8DDAF" w14:textId="77777777" w:rsidTr="004F6ECE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A904B0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C9B6AB1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1158DAA6" w14:textId="77777777" w:rsidR="009E0802" w:rsidRPr="008F6547" w:rsidRDefault="009E0802" w:rsidP="00940F19"/>
        </w:tc>
      </w:tr>
      <w:tr w:rsidR="009E0802" w:rsidRPr="008F6547" w14:paraId="433D9DB0" w14:textId="77777777" w:rsidTr="004F6ECE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CED5212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7727206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C8D4931" w14:textId="77777777" w:rsidR="009E0802" w:rsidRPr="008F6547" w:rsidRDefault="009E0802" w:rsidP="00940F19"/>
        </w:tc>
      </w:tr>
      <w:tr w:rsidR="009E0802" w:rsidRPr="008F6547" w14:paraId="417A40B7" w14:textId="77777777" w:rsidTr="004F6ECE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DD74E51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37E44A0D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BF99948" w14:textId="77777777" w:rsidR="009E0802" w:rsidRPr="008F6547" w:rsidRDefault="009E0802" w:rsidP="00940F19"/>
        </w:tc>
      </w:tr>
      <w:tr w:rsidR="004F6ECE" w:rsidRPr="008F6547" w14:paraId="742216E3" w14:textId="77777777" w:rsidTr="00C36FE9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0A1172FE" w14:textId="77777777" w:rsidR="004F6ECE" w:rsidRPr="00DF713E" w:rsidRDefault="004F6ECE" w:rsidP="00940F19">
            <w:pPr>
              <w:rPr>
                <w:sz w:val="16"/>
                <w:szCs w:val="16"/>
              </w:rPr>
            </w:pPr>
            <w:r w:rsidRPr="00DF713E">
              <w:rPr>
                <w:sz w:val="16"/>
                <w:szCs w:val="16"/>
              </w:rPr>
              <w:t>(Name und Anschrift der Vergabestelle)</w:t>
            </w:r>
          </w:p>
        </w:tc>
        <w:tc>
          <w:tcPr>
            <w:tcW w:w="170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752AD3" w14:textId="77777777" w:rsidR="004F6ECE" w:rsidRPr="004F6ECE" w:rsidRDefault="004F6ECE" w:rsidP="00C36FE9">
            <w:pPr>
              <w:jc w:val="left"/>
            </w:pPr>
            <w:r>
              <w:t>Registergericht</w:t>
            </w:r>
            <w:r w:rsidR="008409A4"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F8D577" w14:textId="77777777" w:rsidR="004F6ECE" w:rsidRPr="00DF713E" w:rsidRDefault="004F6ECE" w:rsidP="00C36FE9">
            <w:pPr>
              <w:jc w:val="left"/>
              <w:rPr>
                <w:sz w:val="16"/>
                <w:szCs w:val="16"/>
              </w:rPr>
            </w:pPr>
          </w:p>
        </w:tc>
      </w:tr>
      <w:tr w:rsidR="004F6ECE" w:rsidRPr="008F6547" w14:paraId="294DA3DD" w14:textId="77777777" w:rsidTr="00C36FE9">
        <w:trPr>
          <w:trHeight w:val="283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4BDFCC8E" w14:textId="77777777" w:rsidR="00230F70" w:rsidRPr="004C35FA" w:rsidRDefault="00230F70" w:rsidP="00230F70">
            <w:pPr>
              <w:jc w:val="left"/>
              <w:rPr>
                <w:rFonts w:ascii="ArialMT" w:hAnsi="ArialMT" w:cs="ArialMT"/>
              </w:rPr>
            </w:pPr>
            <w:r w:rsidRPr="004C35FA">
              <w:rPr>
                <w:rFonts w:ascii="ArialMT" w:hAnsi="ArialMT" w:cs="ArialMT"/>
              </w:rPr>
              <w:t>Stadt Werneuchen</w:t>
            </w:r>
          </w:p>
          <w:p w14:paraId="63B735EE" w14:textId="77777777" w:rsidR="00230F70" w:rsidRDefault="00230F70" w:rsidP="00230F70">
            <w:pPr>
              <w:spacing w:after="120"/>
              <w:jc w:val="left"/>
            </w:pPr>
            <w:r w:rsidRPr="004C35FA">
              <w:rPr>
                <w:rFonts w:ascii="ArialMT" w:hAnsi="ArialMT" w:cs="ArialMT"/>
              </w:rPr>
              <w:t>SG Bauwesen</w:t>
            </w:r>
            <w:r>
              <w:t xml:space="preserve"> </w:t>
            </w:r>
          </w:p>
          <w:p w14:paraId="5AD4E871" w14:textId="069CDD35" w:rsidR="004F6ECE" w:rsidRPr="00DF713E" w:rsidRDefault="00230F70" w:rsidP="00230F70">
            <w:pPr>
              <w:rPr>
                <w:sz w:val="16"/>
                <w:szCs w:val="16"/>
              </w:rPr>
            </w:pPr>
            <w:r w:rsidRPr="001C6A44">
              <w:rPr>
                <w:rFonts w:ascii="ArialMT" w:hAnsi="ArialMT" w:cs="ArialMT"/>
              </w:rPr>
              <w:t>Am Markt 5, 16356 Werneuchen</w:t>
            </w:r>
          </w:p>
        </w:tc>
        <w:tc>
          <w:tcPr>
            <w:tcW w:w="17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E61922" w14:textId="77777777" w:rsidR="004F6ECE" w:rsidRPr="004F6ECE" w:rsidRDefault="004F6ECE" w:rsidP="00C36FE9">
            <w:pPr>
              <w:jc w:val="left"/>
            </w:pPr>
            <w:r>
              <w:t>BImA-Nummer</w:t>
            </w:r>
            <w:r w:rsidR="008409A4"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5EFE45" w14:textId="77777777" w:rsidR="004F6ECE" w:rsidRPr="00DF713E" w:rsidRDefault="004F6ECE" w:rsidP="00C36FE9">
            <w:pPr>
              <w:jc w:val="left"/>
              <w:rPr>
                <w:sz w:val="16"/>
                <w:szCs w:val="16"/>
              </w:rPr>
            </w:pPr>
          </w:p>
        </w:tc>
      </w:tr>
      <w:tr w:rsidR="004F6ECE" w:rsidRPr="008F6547" w14:paraId="33F031AF" w14:textId="77777777" w:rsidTr="004F6ECE">
        <w:trPr>
          <w:trHeight w:val="283"/>
        </w:trPr>
        <w:tc>
          <w:tcPr>
            <w:tcW w:w="4989" w:type="dxa"/>
            <w:gridSpan w:val="2"/>
            <w:noWrap/>
            <w:tcMar>
              <w:left w:w="28" w:type="dxa"/>
            </w:tcMar>
          </w:tcPr>
          <w:p w14:paraId="2294266F" w14:textId="77777777" w:rsidR="004F6ECE" w:rsidRPr="00DF713E" w:rsidRDefault="004F6ECE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</w:tcPr>
          <w:p w14:paraId="28933F4D" w14:textId="77777777" w:rsidR="004F6ECE" w:rsidRPr="00DF713E" w:rsidRDefault="004F6ECE" w:rsidP="00940F19">
            <w:pPr>
              <w:rPr>
                <w:sz w:val="16"/>
                <w:szCs w:val="16"/>
              </w:rPr>
            </w:pPr>
          </w:p>
        </w:tc>
      </w:tr>
      <w:tr w:rsidR="004F6ECE" w:rsidRPr="008F6547" w14:paraId="0C90C47C" w14:textId="77777777" w:rsidTr="004F6ECE">
        <w:trPr>
          <w:trHeight w:val="283"/>
        </w:trPr>
        <w:tc>
          <w:tcPr>
            <w:tcW w:w="4989" w:type="dxa"/>
            <w:gridSpan w:val="2"/>
            <w:noWrap/>
            <w:tcMar>
              <w:left w:w="28" w:type="dxa"/>
            </w:tcMar>
          </w:tcPr>
          <w:p w14:paraId="20AECFB5" w14:textId="77777777" w:rsidR="004F6ECE" w:rsidRPr="00DF713E" w:rsidRDefault="004F6ECE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6D631104" w14:textId="77777777" w:rsidR="004F6ECE" w:rsidRPr="00DF713E" w:rsidRDefault="004F6ECE" w:rsidP="00940F19">
            <w:pPr>
              <w:rPr>
                <w:sz w:val="16"/>
                <w:szCs w:val="16"/>
              </w:rPr>
            </w:pPr>
          </w:p>
        </w:tc>
      </w:tr>
      <w:tr w:rsidR="004F6ECE" w:rsidRPr="008F6547" w14:paraId="49941AC8" w14:textId="77777777" w:rsidTr="004F6ECE">
        <w:trPr>
          <w:trHeight w:val="283"/>
        </w:trPr>
        <w:tc>
          <w:tcPr>
            <w:tcW w:w="4989" w:type="dxa"/>
            <w:gridSpan w:val="2"/>
            <w:noWrap/>
            <w:tcMar>
              <w:left w:w="28" w:type="dxa"/>
            </w:tcMar>
          </w:tcPr>
          <w:p w14:paraId="28CE909B" w14:textId="77777777" w:rsidR="004F6ECE" w:rsidRPr="00DF713E" w:rsidRDefault="004F6ECE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178E4FB2" w14:textId="77777777" w:rsidR="004F6ECE" w:rsidRPr="00DF713E" w:rsidRDefault="004F6ECE" w:rsidP="00940F19">
            <w:pPr>
              <w:rPr>
                <w:sz w:val="16"/>
                <w:szCs w:val="16"/>
              </w:rPr>
            </w:pPr>
          </w:p>
        </w:tc>
      </w:tr>
      <w:tr w:rsidR="004F6ECE" w:rsidRPr="008F6547" w14:paraId="3C19AFFC" w14:textId="77777777" w:rsidTr="004F6ECE">
        <w:trPr>
          <w:trHeight w:val="283"/>
        </w:trPr>
        <w:tc>
          <w:tcPr>
            <w:tcW w:w="4989" w:type="dxa"/>
            <w:gridSpan w:val="2"/>
            <w:noWrap/>
            <w:tcMar>
              <w:left w:w="28" w:type="dxa"/>
            </w:tcMar>
          </w:tcPr>
          <w:p w14:paraId="51D4508F" w14:textId="77777777" w:rsidR="004F6ECE" w:rsidRPr="00DF713E" w:rsidRDefault="004F6ECE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592358FC" w14:textId="77777777" w:rsidR="004F6ECE" w:rsidRPr="00DF713E" w:rsidRDefault="004F6ECE" w:rsidP="00940F19">
            <w:pPr>
              <w:rPr>
                <w:sz w:val="16"/>
                <w:szCs w:val="16"/>
              </w:rPr>
            </w:pPr>
          </w:p>
        </w:tc>
      </w:tr>
      <w:tr w:rsidR="004F6ECE" w:rsidRPr="008F6547" w14:paraId="56CEB684" w14:textId="77777777" w:rsidTr="004F6ECE">
        <w:trPr>
          <w:trHeight w:val="283"/>
        </w:trPr>
        <w:tc>
          <w:tcPr>
            <w:tcW w:w="4989" w:type="dxa"/>
            <w:gridSpan w:val="2"/>
            <w:noWrap/>
            <w:tcMar>
              <w:left w:w="28" w:type="dxa"/>
            </w:tcMar>
          </w:tcPr>
          <w:p w14:paraId="40813ABA" w14:textId="77777777" w:rsidR="004F6ECE" w:rsidRPr="00DF713E" w:rsidRDefault="004F6ECE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38B6C5CA" w14:textId="77777777" w:rsidR="004F6ECE" w:rsidRPr="00DF713E" w:rsidRDefault="004F6ECE" w:rsidP="00940F19">
            <w:pPr>
              <w:rPr>
                <w:sz w:val="16"/>
                <w:szCs w:val="16"/>
              </w:rPr>
            </w:pPr>
          </w:p>
        </w:tc>
      </w:tr>
      <w:tr w:rsidR="004F6ECE" w:rsidRPr="008F6547" w14:paraId="01E885C0" w14:textId="77777777" w:rsidTr="004F6ECE">
        <w:trPr>
          <w:trHeight w:val="283"/>
        </w:trPr>
        <w:tc>
          <w:tcPr>
            <w:tcW w:w="4989" w:type="dxa"/>
            <w:gridSpan w:val="2"/>
            <w:noWrap/>
            <w:tcMar>
              <w:left w:w="28" w:type="dxa"/>
            </w:tcMar>
          </w:tcPr>
          <w:p w14:paraId="533CC184" w14:textId="77777777" w:rsidR="004F6ECE" w:rsidRPr="00DF713E" w:rsidRDefault="004F6ECE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5CD8BD71" w14:textId="77777777" w:rsidR="004F6ECE" w:rsidRPr="00DF713E" w:rsidRDefault="004F6ECE" w:rsidP="00940F19">
            <w:pPr>
              <w:rPr>
                <w:sz w:val="16"/>
                <w:szCs w:val="16"/>
              </w:rPr>
            </w:pPr>
          </w:p>
        </w:tc>
      </w:tr>
      <w:tr w:rsidR="0013068A" w:rsidRPr="008F6547" w14:paraId="056AE9EC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505FC73A" w14:textId="77777777" w:rsidR="0013068A" w:rsidRPr="008F6547" w:rsidRDefault="0013068A" w:rsidP="0013068A"/>
        </w:tc>
      </w:tr>
      <w:tr w:rsidR="00597968" w:rsidRPr="008F6547" w14:paraId="235D6EEC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719CB1C9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B23AA5" w:rsidRPr="008F6547" w14:paraId="70855E8F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527513CC" w14:textId="77777777" w:rsidR="00B23AA5" w:rsidRPr="00E211C6" w:rsidRDefault="00B23AA5" w:rsidP="0020325F">
            <w:pPr>
              <w:rPr>
                <w:sz w:val="16"/>
                <w:szCs w:val="16"/>
              </w:rPr>
            </w:pPr>
          </w:p>
        </w:tc>
      </w:tr>
      <w:tr w:rsidR="00B23AA5" w:rsidRPr="008F6547" w14:paraId="03AF31CC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78991E7" w14:textId="77777777" w:rsidR="00B23AA5" w:rsidRPr="008F6547" w:rsidRDefault="00B23AA5" w:rsidP="00940F19">
            <w:r>
              <w:rPr>
                <w:bCs/>
                <w:iCs/>
              </w:rPr>
              <w:t>Bezeichnung der Bauleistung:</w:t>
            </w:r>
          </w:p>
        </w:tc>
      </w:tr>
      <w:tr w:rsidR="00B23AA5" w:rsidRPr="008F6547" w14:paraId="33159C2C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731621A5" w14:textId="77777777" w:rsidR="00B23AA5" w:rsidRPr="008F6547" w:rsidRDefault="00B23AA5" w:rsidP="00940F19"/>
        </w:tc>
      </w:tr>
      <w:tr w:rsidR="00B23AA5" w:rsidRPr="00597968" w14:paraId="47235838" w14:textId="77777777" w:rsidTr="004F6ECE">
        <w:trPr>
          <w:trHeight w:val="284"/>
        </w:trPr>
        <w:tc>
          <w:tcPr>
            <w:tcW w:w="2007" w:type="dxa"/>
            <w:noWrap/>
            <w:tcMar>
              <w:left w:w="28" w:type="dxa"/>
            </w:tcMar>
            <w:vAlign w:val="center"/>
          </w:tcPr>
          <w:p w14:paraId="5F1506BE" w14:textId="77777777" w:rsidR="00B23AA5" w:rsidRPr="00597968" w:rsidRDefault="00B23AA5" w:rsidP="004E122C">
            <w:pPr>
              <w:rPr>
                <w:sz w:val="16"/>
                <w:szCs w:val="16"/>
              </w:rPr>
            </w:pPr>
            <w:r w:rsidRPr="00BB0E25">
              <w:rPr>
                <w:sz w:val="16"/>
                <w:szCs w:val="16"/>
              </w:rPr>
              <w:t>Maßnahmennummer</w:t>
            </w:r>
          </w:p>
        </w:tc>
        <w:tc>
          <w:tcPr>
            <w:tcW w:w="7660" w:type="dxa"/>
            <w:gridSpan w:val="3"/>
            <w:noWrap/>
            <w:vAlign w:val="center"/>
          </w:tcPr>
          <w:p w14:paraId="44B0A128" w14:textId="77777777" w:rsidR="00B23AA5" w:rsidRPr="00597968" w:rsidRDefault="00A57D51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B23AA5" w:rsidRPr="008F6547" w14:paraId="2331062A" w14:textId="77777777" w:rsidTr="004F6ECE">
        <w:trPr>
          <w:trHeight w:val="284"/>
        </w:trPr>
        <w:tc>
          <w:tcPr>
            <w:tcW w:w="2007" w:type="dxa"/>
            <w:vMerge w:val="restart"/>
            <w:noWrap/>
            <w:tcMar>
              <w:left w:w="28" w:type="dxa"/>
            </w:tcMar>
            <w:vAlign w:val="center"/>
          </w:tcPr>
          <w:p w14:paraId="31FC2A45" w14:textId="77777777" w:rsidR="00B23AA5" w:rsidRPr="008F6547" w:rsidRDefault="00B23AA5" w:rsidP="00940F19"/>
        </w:tc>
        <w:tc>
          <w:tcPr>
            <w:tcW w:w="7660" w:type="dxa"/>
            <w:gridSpan w:val="3"/>
            <w:tcBorders>
              <w:bottom w:val="single" w:sz="4" w:space="0" w:color="808080"/>
            </w:tcBorders>
            <w:vAlign w:val="center"/>
          </w:tcPr>
          <w:p w14:paraId="31EE6F4F" w14:textId="0DF3ED5F" w:rsidR="00B23AA5" w:rsidRPr="00230F70" w:rsidRDefault="00230F70" w:rsidP="00940F19">
            <w:pPr>
              <w:rPr>
                <w:b/>
                <w:bCs/>
              </w:rPr>
            </w:pPr>
            <w:r w:rsidRPr="00230F70">
              <w:rPr>
                <w:b/>
                <w:bCs/>
              </w:rPr>
              <w:t>Straßenunterhaltungsarbeiten im Bereich der Stadt Werneuchen und den zugeordneten Gemeinden</w:t>
            </w:r>
          </w:p>
        </w:tc>
      </w:tr>
      <w:tr w:rsidR="00B23AA5" w:rsidRPr="008F6547" w14:paraId="27131465" w14:textId="77777777" w:rsidTr="004F6ECE">
        <w:trPr>
          <w:trHeight w:val="284"/>
        </w:trPr>
        <w:tc>
          <w:tcPr>
            <w:tcW w:w="2007" w:type="dxa"/>
            <w:vMerge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AC63248" w14:textId="77777777" w:rsidR="00B23AA5" w:rsidRPr="008F6547" w:rsidRDefault="00B23AA5" w:rsidP="00940F19"/>
        </w:tc>
        <w:tc>
          <w:tcPr>
            <w:tcW w:w="7660" w:type="dxa"/>
            <w:gridSpan w:val="3"/>
            <w:tcBorders>
              <w:bottom w:val="single" w:sz="4" w:space="0" w:color="808080"/>
            </w:tcBorders>
            <w:vAlign w:val="center"/>
          </w:tcPr>
          <w:p w14:paraId="1083B067" w14:textId="77777777" w:rsidR="00B23AA5" w:rsidRPr="008F6547" w:rsidRDefault="00B23AA5" w:rsidP="00940F19"/>
        </w:tc>
      </w:tr>
      <w:tr w:rsidR="00B23AA5" w:rsidRPr="00597968" w14:paraId="481CB97D" w14:textId="77777777" w:rsidTr="0020325F">
        <w:trPr>
          <w:trHeight w:val="340"/>
        </w:trPr>
        <w:tc>
          <w:tcPr>
            <w:tcW w:w="9667" w:type="dxa"/>
            <w:gridSpan w:val="4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2022A47" w14:textId="77777777" w:rsidR="00B23AA5" w:rsidRDefault="00B23AA5" w:rsidP="00BF3609">
            <w:pPr>
              <w:rPr>
                <w:sz w:val="16"/>
                <w:szCs w:val="16"/>
              </w:rPr>
            </w:pPr>
          </w:p>
        </w:tc>
      </w:tr>
      <w:tr w:rsidR="00B23AA5" w:rsidRPr="00597968" w14:paraId="3087D923" w14:textId="77777777" w:rsidTr="004F6ECE">
        <w:trPr>
          <w:trHeight w:val="340"/>
        </w:trPr>
        <w:tc>
          <w:tcPr>
            <w:tcW w:w="2007" w:type="dxa"/>
            <w:noWrap/>
            <w:tcMar>
              <w:left w:w="28" w:type="dxa"/>
            </w:tcMar>
            <w:vAlign w:val="center"/>
          </w:tcPr>
          <w:p w14:paraId="1104C622" w14:textId="77777777" w:rsidR="00B23AA5" w:rsidRPr="00597968" w:rsidRDefault="00B23AA5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660" w:type="dxa"/>
            <w:gridSpan w:val="3"/>
            <w:noWrap/>
            <w:vAlign w:val="center"/>
          </w:tcPr>
          <w:p w14:paraId="7F31B208" w14:textId="77777777" w:rsidR="00B23AA5" w:rsidRPr="00597968" w:rsidRDefault="00B23AA5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B23AA5" w:rsidRPr="008F6547" w14:paraId="2966A62F" w14:textId="77777777" w:rsidTr="004F6ECE">
        <w:trPr>
          <w:trHeight w:val="284"/>
        </w:trPr>
        <w:tc>
          <w:tcPr>
            <w:tcW w:w="2007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A1F3D9" w14:textId="5D1C72E3" w:rsidR="00B23AA5" w:rsidRPr="00230F70" w:rsidRDefault="00230F70" w:rsidP="00940F19">
            <w:pPr>
              <w:rPr>
                <w:b/>
                <w:bCs/>
              </w:rPr>
            </w:pPr>
            <w:r w:rsidRPr="00230F70">
              <w:rPr>
                <w:b/>
                <w:bCs/>
              </w:rPr>
              <w:t xml:space="preserve">WER 2026 </w:t>
            </w:r>
            <w:proofErr w:type="spellStart"/>
            <w:r w:rsidRPr="00230F70">
              <w:rPr>
                <w:b/>
                <w:bCs/>
              </w:rPr>
              <w:t>StrInst</w:t>
            </w:r>
            <w:proofErr w:type="spellEnd"/>
            <w:r w:rsidRPr="00230F70">
              <w:rPr>
                <w:b/>
                <w:bCs/>
              </w:rPr>
              <w:t xml:space="preserve"> </w:t>
            </w:r>
            <w:proofErr w:type="spellStart"/>
            <w:r w:rsidR="0047233B">
              <w:rPr>
                <w:b/>
                <w:bCs/>
              </w:rPr>
              <w:t>geb</w:t>
            </w:r>
            <w:proofErr w:type="spellEnd"/>
          </w:p>
        </w:tc>
        <w:tc>
          <w:tcPr>
            <w:tcW w:w="7660" w:type="dxa"/>
            <w:gridSpan w:val="3"/>
            <w:tcBorders>
              <w:bottom w:val="single" w:sz="4" w:space="0" w:color="808080"/>
            </w:tcBorders>
            <w:vAlign w:val="center"/>
          </w:tcPr>
          <w:p w14:paraId="6E14A764" w14:textId="49EB91B2" w:rsidR="00B23AA5" w:rsidRPr="00230F70" w:rsidRDefault="0047233B" w:rsidP="00940F19">
            <w:pPr>
              <w:rPr>
                <w:b/>
                <w:bCs/>
              </w:rPr>
            </w:pPr>
            <w:r w:rsidRPr="0047233B">
              <w:rPr>
                <w:b/>
                <w:bCs/>
              </w:rPr>
              <w:t>Unterhaltungsleistungen an Straßen mit ungebundener Befestigung (</w:t>
            </w:r>
            <w:proofErr w:type="spellStart"/>
            <w:r w:rsidRPr="0047233B">
              <w:rPr>
                <w:b/>
                <w:bCs/>
              </w:rPr>
              <w:t>Pflasterstrassen</w:t>
            </w:r>
            <w:proofErr w:type="spellEnd"/>
            <w:r w:rsidRPr="0047233B">
              <w:rPr>
                <w:b/>
                <w:bCs/>
              </w:rPr>
              <w:t>)</w:t>
            </w:r>
          </w:p>
        </w:tc>
      </w:tr>
    </w:tbl>
    <w:p w14:paraId="6202207B" w14:textId="77777777" w:rsidR="001C60F2" w:rsidRDefault="001C60F2" w:rsidP="00046C8E"/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454"/>
        <w:gridCol w:w="1417"/>
        <w:gridCol w:w="7796"/>
      </w:tblGrid>
      <w:tr w:rsidR="005C0A13" w:rsidRPr="001C60F2" w14:paraId="00118780" w14:textId="77777777" w:rsidTr="005858F9">
        <w:trPr>
          <w:trHeight w:val="284"/>
        </w:trPr>
        <w:tc>
          <w:tcPr>
            <w:tcW w:w="9667" w:type="dxa"/>
            <w:gridSpan w:val="3"/>
            <w:noWrap/>
            <w:tcMar>
              <w:left w:w="28" w:type="dxa"/>
            </w:tcMar>
            <w:vAlign w:val="center"/>
          </w:tcPr>
          <w:p w14:paraId="06A4EC7F" w14:textId="77777777" w:rsidR="005C0A13" w:rsidRDefault="005C0A13" w:rsidP="00180A35">
            <w:pPr>
              <w:jc w:val="left"/>
            </w:pPr>
            <w:r w:rsidRPr="000A77E4">
              <w:rPr>
                <w:b/>
                <w:bCs/>
              </w:rPr>
              <w:t>Anlagen</w:t>
            </w:r>
            <w:bookmarkStart w:id="0" w:name="_Ref498924895"/>
            <w:r>
              <w:rPr>
                <w:rStyle w:val="Funotenzeichen"/>
                <w:b w:val="0"/>
              </w:rPr>
              <w:footnoteReference w:id="1"/>
            </w:r>
            <w:bookmarkEnd w:id="0"/>
            <w:r>
              <w:rPr>
                <w:b/>
                <w:bCs/>
              </w:rPr>
              <w:t>, die Vertragsbestandteil werden</w:t>
            </w:r>
          </w:p>
        </w:tc>
      </w:tr>
      <w:tr w:rsidR="00A57D51" w:rsidRPr="001C60F2" w14:paraId="2F14A391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B87F84A" w14:textId="77777777" w:rsidR="00A57D51" w:rsidRPr="00597968" w:rsidRDefault="00A57D51" w:rsidP="00864C52">
            <w:pPr>
              <w:jc w:val="left"/>
            </w:pPr>
            <w: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Vergart4_2110"/>
            <w:r>
              <w:instrText xml:space="preserve"> FORMCHECKBOX </w:instrText>
            </w:r>
            <w:r w:rsidR="00906C62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417" w:type="dxa"/>
            <w:vAlign w:val="center"/>
          </w:tcPr>
          <w:p w14:paraId="6A4D10F7" w14:textId="77777777" w:rsidR="00A57D51" w:rsidRPr="00597968" w:rsidRDefault="00A57D51" w:rsidP="004E122C">
            <w:pPr>
              <w:jc w:val="left"/>
            </w:pPr>
          </w:p>
        </w:tc>
        <w:tc>
          <w:tcPr>
            <w:tcW w:w="7796" w:type="dxa"/>
            <w:vAlign w:val="center"/>
          </w:tcPr>
          <w:p w14:paraId="2990B24B" w14:textId="77777777" w:rsidR="00A57D51" w:rsidRPr="00597968" w:rsidRDefault="00A57D51" w:rsidP="00180A35">
            <w:pPr>
              <w:jc w:val="left"/>
            </w:pPr>
            <w:r>
              <w:t>Rahmen-L</w:t>
            </w:r>
            <w:r w:rsidRPr="00597968">
              <w:t>eistungsverzeichnis (Kurz- oder Langfassung) mit den Preisen sowie den geforderten Angaben und Erklärungen</w:t>
            </w:r>
          </w:p>
        </w:tc>
      </w:tr>
      <w:tr w:rsidR="00A57D51" w:rsidRPr="001C60F2" w14:paraId="742A5446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5D3AD9E" w14:textId="77777777" w:rsidR="00A57D51" w:rsidRPr="00597968" w:rsidRDefault="00A57D51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vAlign w:val="center"/>
          </w:tcPr>
          <w:p w14:paraId="64B86C39" w14:textId="77777777" w:rsidR="00A57D51" w:rsidRPr="00D425A1" w:rsidRDefault="00A57D51" w:rsidP="005C27BD">
            <w:pPr>
              <w:jc w:val="left"/>
            </w:pPr>
            <w:r w:rsidRPr="00D425A1">
              <w:t>233</w:t>
            </w:r>
          </w:p>
        </w:tc>
        <w:tc>
          <w:tcPr>
            <w:tcW w:w="7796" w:type="dxa"/>
            <w:vAlign w:val="center"/>
          </w:tcPr>
          <w:p w14:paraId="121CC125" w14:textId="77777777" w:rsidR="00A57D51" w:rsidRPr="00D425A1" w:rsidRDefault="00A57D51" w:rsidP="004E122C">
            <w:pPr>
              <w:jc w:val="left"/>
            </w:pPr>
            <w:r w:rsidRPr="00597968">
              <w:t>Nachunternehmerleistungen</w:t>
            </w:r>
          </w:p>
        </w:tc>
      </w:tr>
      <w:tr w:rsidR="00A57D51" w:rsidRPr="001C60F2" w14:paraId="58AF16EA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16EFE53D" w14:textId="77777777" w:rsidR="00A57D51" w:rsidRPr="00597968" w:rsidRDefault="00A57D51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vAlign w:val="center"/>
          </w:tcPr>
          <w:p w14:paraId="0C3A068B" w14:textId="77777777" w:rsidR="00A57D51" w:rsidRPr="00D425A1" w:rsidRDefault="00A57D51" w:rsidP="00DF0D66">
            <w:pPr>
              <w:jc w:val="left"/>
            </w:pPr>
            <w:r w:rsidRPr="00D425A1">
              <w:t>234</w:t>
            </w:r>
          </w:p>
        </w:tc>
        <w:tc>
          <w:tcPr>
            <w:tcW w:w="7796" w:type="dxa"/>
            <w:vAlign w:val="center"/>
          </w:tcPr>
          <w:p w14:paraId="2919AA82" w14:textId="77777777" w:rsidR="00A57D51" w:rsidRPr="00597968" w:rsidRDefault="00A57D51" w:rsidP="00987558">
            <w:pPr>
              <w:jc w:val="left"/>
            </w:pPr>
            <w:r w:rsidRPr="00597968">
              <w:t>Bieter-/Arbeitsgemeinschaft</w:t>
            </w:r>
          </w:p>
        </w:tc>
      </w:tr>
      <w:tr w:rsidR="00042CAA" w:rsidRPr="001C60F2" w14:paraId="6EEC4BD6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500EF91B" w14:textId="77777777" w:rsidR="00042CAA" w:rsidRPr="005C27BD" w:rsidRDefault="00042CAA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vAlign w:val="center"/>
          </w:tcPr>
          <w:p w14:paraId="69776270" w14:textId="77777777" w:rsidR="00042CAA" w:rsidRPr="00D425A1" w:rsidRDefault="00042CAA" w:rsidP="00DF0D66">
            <w:pPr>
              <w:jc w:val="left"/>
            </w:pPr>
            <w:r>
              <w:t>235</w:t>
            </w:r>
          </w:p>
        </w:tc>
        <w:tc>
          <w:tcPr>
            <w:tcW w:w="7796" w:type="dxa"/>
            <w:vAlign w:val="center"/>
          </w:tcPr>
          <w:p w14:paraId="24085687" w14:textId="77777777" w:rsidR="00042CAA" w:rsidRPr="00597968" w:rsidRDefault="00042CAA" w:rsidP="00987558">
            <w:pPr>
              <w:jc w:val="left"/>
            </w:pPr>
            <w:r>
              <w:t xml:space="preserve">Verzeichnis der </w:t>
            </w:r>
            <w:r w:rsidRPr="00597968">
              <w:t>Leistungen</w:t>
            </w:r>
            <w:r>
              <w:t>/Kapazitäten</w:t>
            </w:r>
            <w:r w:rsidRPr="00597968">
              <w:t xml:space="preserve"> anderer Unternehmen</w:t>
            </w:r>
          </w:p>
        </w:tc>
      </w:tr>
      <w:tr w:rsidR="00A57D51" w:rsidRPr="001C60F2" w14:paraId="52D0B264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A2645ED" w14:textId="77777777" w:rsidR="00A57D51" w:rsidRPr="00597968" w:rsidRDefault="00A57D51" w:rsidP="0098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vAlign w:val="center"/>
          </w:tcPr>
          <w:p w14:paraId="29559899" w14:textId="77777777" w:rsidR="00A57D51" w:rsidRPr="00D425A1" w:rsidRDefault="00A57D51" w:rsidP="00987558">
            <w:pPr>
              <w:jc w:val="left"/>
            </w:pPr>
            <w:r>
              <w:t>248</w:t>
            </w:r>
          </w:p>
        </w:tc>
        <w:tc>
          <w:tcPr>
            <w:tcW w:w="7796" w:type="dxa"/>
            <w:vAlign w:val="center"/>
          </w:tcPr>
          <w:p w14:paraId="53CBF707" w14:textId="77777777" w:rsidR="00A57D51" w:rsidRPr="00597968" w:rsidRDefault="00A57D51" w:rsidP="00DF0D66">
            <w:pPr>
              <w:jc w:val="left"/>
            </w:pPr>
            <w:r>
              <w:t>Erklärung zur Verwendung von Holzprodukten</w:t>
            </w:r>
          </w:p>
        </w:tc>
      </w:tr>
      <w:tr w:rsidR="00A57D51" w:rsidRPr="001C60F2" w14:paraId="1B75768C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B5880EB" w14:textId="77777777" w:rsidR="00A57D51" w:rsidRPr="00597968" w:rsidRDefault="00A57D51" w:rsidP="005D1105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vAlign w:val="center"/>
          </w:tcPr>
          <w:p w14:paraId="7D5681FF" w14:textId="77777777" w:rsidR="00A57D51" w:rsidRPr="00D425A1" w:rsidRDefault="006F6255" w:rsidP="005D1105">
            <w:pPr>
              <w:jc w:val="left"/>
            </w:pPr>
            <w:r>
              <w:t>615</w:t>
            </w:r>
          </w:p>
        </w:tc>
        <w:tc>
          <w:tcPr>
            <w:tcW w:w="7796" w:type="dxa"/>
            <w:vAlign w:val="center"/>
          </w:tcPr>
          <w:p w14:paraId="7AC6108A" w14:textId="77777777" w:rsidR="00A57D51" w:rsidRPr="00597968" w:rsidRDefault="000B1CFF" w:rsidP="005D1105">
            <w:pPr>
              <w:jc w:val="left"/>
            </w:pPr>
            <w:r>
              <w:t>Preisg</w:t>
            </w:r>
            <w:r w:rsidR="006F6255">
              <w:t>leitklausel</w:t>
            </w:r>
          </w:p>
        </w:tc>
      </w:tr>
      <w:tr w:rsidR="006F6255" w:rsidRPr="001C60F2" w14:paraId="28C9DEBD" w14:textId="77777777" w:rsidTr="0057046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04518871" w14:textId="77777777" w:rsidR="006F6255" w:rsidRPr="00597968" w:rsidRDefault="006F6255" w:rsidP="00570465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vAlign w:val="center"/>
          </w:tcPr>
          <w:p w14:paraId="46EC17A4" w14:textId="77777777" w:rsidR="006F6255" w:rsidRPr="00D425A1" w:rsidRDefault="006F6255" w:rsidP="00570465">
            <w:pPr>
              <w:jc w:val="left"/>
            </w:pPr>
          </w:p>
        </w:tc>
        <w:tc>
          <w:tcPr>
            <w:tcW w:w="7796" w:type="dxa"/>
            <w:vAlign w:val="center"/>
          </w:tcPr>
          <w:p w14:paraId="6A53B815" w14:textId="77777777" w:rsidR="006F6255" w:rsidRPr="00597968" w:rsidRDefault="006F6255" w:rsidP="00570465">
            <w:pPr>
              <w:jc w:val="left"/>
            </w:pPr>
            <w:r>
              <w:t>Nebenangebot(e)</w:t>
            </w:r>
          </w:p>
        </w:tc>
      </w:tr>
      <w:tr w:rsidR="00125F77" w:rsidRPr="001C60F2" w14:paraId="10C01A76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372BBB8" w14:textId="77777777" w:rsidR="00125F77" w:rsidRPr="005C27BD" w:rsidRDefault="00125F77" w:rsidP="005D1105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vAlign w:val="center"/>
          </w:tcPr>
          <w:p w14:paraId="4398717D" w14:textId="77777777" w:rsidR="00125F77" w:rsidRPr="00D425A1" w:rsidRDefault="00125F77" w:rsidP="005D1105">
            <w:pPr>
              <w:jc w:val="left"/>
            </w:pPr>
          </w:p>
        </w:tc>
        <w:tc>
          <w:tcPr>
            <w:tcW w:w="7796" w:type="dxa"/>
            <w:vAlign w:val="center"/>
          </w:tcPr>
          <w:p w14:paraId="4A46949D" w14:textId="77777777" w:rsidR="00125F77" w:rsidRPr="00597968" w:rsidRDefault="00125F77" w:rsidP="005D1105">
            <w:pPr>
              <w:jc w:val="left"/>
            </w:pPr>
          </w:p>
        </w:tc>
      </w:tr>
      <w:tr w:rsidR="00A57D51" w:rsidRPr="001C60F2" w14:paraId="3F5637A3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171D4FF9" w14:textId="77777777" w:rsidR="00A57D51" w:rsidRPr="005C27BD" w:rsidRDefault="00A57D51" w:rsidP="005D1105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vAlign w:val="center"/>
          </w:tcPr>
          <w:p w14:paraId="5A91B6DB" w14:textId="77777777" w:rsidR="00A57D51" w:rsidRPr="00D425A1" w:rsidRDefault="00A57D51" w:rsidP="005D1105">
            <w:pPr>
              <w:jc w:val="left"/>
            </w:pPr>
          </w:p>
        </w:tc>
        <w:tc>
          <w:tcPr>
            <w:tcW w:w="7796" w:type="dxa"/>
            <w:vAlign w:val="center"/>
          </w:tcPr>
          <w:p w14:paraId="2320E0A1" w14:textId="77777777" w:rsidR="00A57D51" w:rsidRPr="00597968" w:rsidRDefault="00A57D51" w:rsidP="005D1105">
            <w:pPr>
              <w:jc w:val="left"/>
            </w:pPr>
          </w:p>
        </w:tc>
      </w:tr>
      <w:tr w:rsidR="005C0A13" w:rsidRPr="001C60F2" w14:paraId="68A3F973" w14:textId="77777777" w:rsidTr="004D6678">
        <w:trPr>
          <w:trHeight w:val="284"/>
        </w:trPr>
        <w:tc>
          <w:tcPr>
            <w:tcW w:w="9667" w:type="dxa"/>
            <w:gridSpan w:val="3"/>
            <w:noWrap/>
            <w:tcMar>
              <w:left w:w="28" w:type="dxa"/>
            </w:tcMar>
            <w:vAlign w:val="center"/>
          </w:tcPr>
          <w:p w14:paraId="69A13610" w14:textId="77777777" w:rsidR="005C0A13" w:rsidRDefault="005C0A13" w:rsidP="00E93B47">
            <w:pPr>
              <w:jc w:val="left"/>
            </w:pPr>
            <w:r w:rsidRPr="00473D23">
              <w:rPr>
                <w:b/>
                <w:bCs/>
              </w:rPr>
              <w:t>Anlagen</w:t>
            </w:r>
            <w:r w:rsidR="00E93B47">
              <w:rPr>
                <w:rFonts w:ascii="Arial Fett" w:hAnsi="Arial Fett"/>
                <w:b/>
                <w:bCs/>
                <w:vertAlign w:val="superscript"/>
              </w:rPr>
              <w:fldChar w:fldCharType="begin"/>
            </w:r>
            <w:r w:rsidR="00E93B47">
              <w:rPr>
                <w:rFonts w:ascii="Arial Fett" w:hAnsi="Arial Fett"/>
                <w:b/>
                <w:bCs/>
                <w:vertAlign w:val="superscript"/>
              </w:rPr>
              <w:instrText xml:space="preserve"> NOTEREF _Ref498924895 \h </w:instrText>
            </w:r>
            <w:r w:rsidR="00E93B47">
              <w:rPr>
                <w:rFonts w:ascii="Arial Fett" w:hAnsi="Arial Fett"/>
                <w:b/>
                <w:bCs/>
                <w:vertAlign w:val="superscript"/>
              </w:rPr>
            </w:r>
            <w:r w:rsidR="00E93B47">
              <w:rPr>
                <w:rFonts w:ascii="Arial Fett" w:hAnsi="Arial Fett"/>
                <w:b/>
                <w:bCs/>
                <w:vertAlign w:val="superscript"/>
              </w:rPr>
              <w:fldChar w:fldCharType="separate"/>
            </w:r>
            <w:r w:rsidR="00E93B47">
              <w:rPr>
                <w:rFonts w:ascii="Arial Fett" w:hAnsi="Arial Fett"/>
                <w:b/>
                <w:bCs/>
                <w:vertAlign w:val="superscript"/>
              </w:rPr>
              <w:t>1</w:t>
            </w:r>
            <w:r w:rsidR="00E93B47">
              <w:rPr>
                <w:rFonts w:ascii="Arial Fett" w:hAnsi="Arial Fett"/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</w:rPr>
              <w:t>, die der Angebotserläuterung dienen, ohne Vertragsbestandteil zu werden</w:t>
            </w:r>
          </w:p>
        </w:tc>
      </w:tr>
      <w:tr w:rsidR="00A57D51" w:rsidRPr="001C60F2" w14:paraId="47C29303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5A5915B" w14:textId="77777777" w:rsidR="00A57D51" w:rsidRPr="00597968" w:rsidRDefault="00A57D51" w:rsidP="00721820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vAlign w:val="center"/>
          </w:tcPr>
          <w:p w14:paraId="6BC6556E" w14:textId="77777777" w:rsidR="00A57D51" w:rsidRPr="00D425A1" w:rsidRDefault="00A57D51" w:rsidP="00721820">
            <w:pPr>
              <w:jc w:val="left"/>
            </w:pPr>
            <w:r w:rsidRPr="00D425A1">
              <w:t>124</w:t>
            </w:r>
          </w:p>
        </w:tc>
        <w:tc>
          <w:tcPr>
            <w:tcW w:w="7796" w:type="dxa"/>
            <w:vAlign w:val="center"/>
          </w:tcPr>
          <w:p w14:paraId="32C84317" w14:textId="77777777" w:rsidR="00A57D51" w:rsidRPr="00597968" w:rsidRDefault="00A57D51" w:rsidP="00721820">
            <w:pPr>
              <w:jc w:val="left"/>
            </w:pPr>
            <w:r w:rsidRPr="00597968">
              <w:t>Eigenerklärung zur Eignung</w:t>
            </w:r>
          </w:p>
        </w:tc>
      </w:tr>
      <w:tr w:rsidR="00125F77" w:rsidRPr="001C60F2" w14:paraId="1D6EF0D1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0E8EA2C6" w14:textId="77777777" w:rsidR="00125F77" w:rsidRPr="005C27BD" w:rsidRDefault="00125F77" w:rsidP="00721820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vAlign w:val="center"/>
          </w:tcPr>
          <w:p w14:paraId="110740C0" w14:textId="77777777" w:rsidR="00125F77" w:rsidRPr="00D425A1" w:rsidRDefault="00125F77" w:rsidP="00721820">
            <w:pPr>
              <w:jc w:val="left"/>
            </w:pPr>
          </w:p>
        </w:tc>
        <w:tc>
          <w:tcPr>
            <w:tcW w:w="7796" w:type="dxa"/>
            <w:vAlign w:val="center"/>
          </w:tcPr>
          <w:p w14:paraId="5E4BCFC7" w14:textId="77777777" w:rsidR="00125F77" w:rsidRPr="00597968" w:rsidRDefault="00125F77" w:rsidP="00125F77">
            <w:pPr>
              <w:jc w:val="left"/>
            </w:pPr>
            <w:r>
              <w:t>Einheitliche Europäische Eigenerklärung</w:t>
            </w:r>
          </w:p>
        </w:tc>
      </w:tr>
      <w:tr w:rsidR="00A57D51" w:rsidRPr="001C60F2" w14:paraId="0525B28B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4194E81" w14:textId="77777777" w:rsidR="00A57D51" w:rsidRPr="00597968" w:rsidRDefault="00A57D51" w:rsidP="00634276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vAlign w:val="center"/>
          </w:tcPr>
          <w:p w14:paraId="19E576C5" w14:textId="77777777" w:rsidR="00A57D51" w:rsidRPr="00D425A1" w:rsidRDefault="004474D5" w:rsidP="0073744B">
            <w:pPr>
              <w:jc w:val="left"/>
            </w:pPr>
            <w:r>
              <w:t>2</w:t>
            </w:r>
            <w:r w:rsidR="00A57D51">
              <w:t>21</w:t>
            </w:r>
            <w:r>
              <w:t xml:space="preserve"> oder </w:t>
            </w:r>
            <w:r w:rsidR="0073744B">
              <w:t>2</w:t>
            </w:r>
            <w:r w:rsidR="00A57D51">
              <w:t>22</w:t>
            </w:r>
          </w:p>
        </w:tc>
        <w:tc>
          <w:tcPr>
            <w:tcW w:w="7796" w:type="dxa"/>
            <w:vAlign w:val="center"/>
          </w:tcPr>
          <w:p w14:paraId="130A171F" w14:textId="77777777" w:rsidR="00A57D51" w:rsidRPr="00597968" w:rsidRDefault="004474D5" w:rsidP="004474D5">
            <w:pPr>
              <w:jc w:val="left"/>
            </w:pPr>
            <w:r>
              <w:t xml:space="preserve">Angaben zur </w:t>
            </w:r>
            <w:r w:rsidR="00A57D51">
              <w:t xml:space="preserve">Preisermittlung </w:t>
            </w:r>
          </w:p>
        </w:tc>
      </w:tr>
      <w:tr w:rsidR="00A57D51" w:rsidRPr="001C60F2" w14:paraId="237FA119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123F2D68" w14:textId="77777777" w:rsidR="00A57D51" w:rsidRPr="00410951" w:rsidRDefault="00A57D51" w:rsidP="002476B6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noWrap/>
            <w:vAlign w:val="center"/>
          </w:tcPr>
          <w:p w14:paraId="1CBD9705" w14:textId="77777777" w:rsidR="00A57D51" w:rsidRPr="00597968" w:rsidRDefault="00A57D51" w:rsidP="009F03C7">
            <w:pPr>
              <w:jc w:val="left"/>
            </w:pPr>
          </w:p>
        </w:tc>
        <w:tc>
          <w:tcPr>
            <w:tcW w:w="7796" w:type="dxa"/>
            <w:vAlign w:val="center"/>
          </w:tcPr>
          <w:p w14:paraId="3057630C" w14:textId="77777777" w:rsidR="00A57D51" w:rsidRPr="00597968" w:rsidRDefault="00A57D51" w:rsidP="009F03C7">
            <w:pPr>
              <w:jc w:val="left"/>
            </w:pPr>
          </w:p>
        </w:tc>
      </w:tr>
      <w:tr w:rsidR="00125F77" w:rsidRPr="001C60F2" w14:paraId="49F9E324" w14:textId="77777777" w:rsidTr="004474D5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0EEFA775" w14:textId="77777777" w:rsidR="00125F77" w:rsidRPr="005C27BD" w:rsidRDefault="00125F77" w:rsidP="002476B6"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906C6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noWrap/>
            <w:vAlign w:val="center"/>
          </w:tcPr>
          <w:p w14:paraId="1AF7EF13" w14:textId="77777777" w:rsidR="00125F77" w:rsidRPr="005C27BD" w:rsidDel="00042CAA" w:rsidRDefault="00125F77" w:rsidP="009F03C7">
            <w:pPr>
              <w:jc w:val="left"/>
            </w:pPr>
          </w:p>
        </w:tc>
        <w:tc>
          <w:tcPr>
            <w:tcW w:w="7796" w:type="dxa"/>
            <w:vAlign w:val="center"/>
          </w:tcPr>
          <w:p w14:paraId="349B6EE4" w14:textId="77777777" w:rsidR="00125F77" w:rsidRPr="00597968" w:rsidRDefault="00125F77" w:rsidP="009F03C7">
            <w:pPr>
              <w:jc w:val="left"/>
            </w:pPr>
          </w:p>
        </w:tc>
      </w:tr>
    </w:tbl>
    <w:p w14:paraId="128BAC68" w14:textId="77777777" w:rsidR="00125F77" w:rsidRDefault="00125F77">
      <w:r>
        <w:rPr>
          <w:b/>
          <w:bCs/>
        </w:rP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81"/>
        <w:gridCol w:w="14"/>
        <w:gridCol w:w="567"/>
        <w:gridCol w:w="851"/>
        <w:gridCol w:w="3499"/>
        <w:gridCol w:w="1320"/>
        <w:gridCol w:w="187"/>
        <w:gridCol w:w="1656"/>
        <w:gridCol w:w="992"/>
      </w:tblGrid>
      <w:tr w:rsidR="00CA36E9" w:rsidRPr="001C60F2" w14:paraId="273B5946" w14:textId="77777777" w:rsidTr="00125F77">
        <w:trPr>
          <w:trHeight w:val="397"/>
        </w:trPr>
        <w:tc>
          <w:tcPr>
            <w:tcW w:w="9667" w:type="dxa"/>
            <w:gridSpan w:val="9"/>
            <w:noWrap/>
            <w:tcMar>
              <w:left w:w="28" w:type="dxa"/>
            </w:tcMar>
          </w:tcPr>
          <w:p w14:paraId="1361BA78" w14:textId="77777777" w:rsidR="00CA36E9" w:rsidRPr="00410951" w:rsidRDefault="00CA36E9" w:rsidP="004474D5">
            <w:pPr>
              <w:pStyle w:val="berschrift1"/>
            </w:pPr>
            <w:r>
              <w:lastRenderedPageBreak/>
              <w:t xml:space="preserve">Ich/Wir biete(n) die Ausführung der oben genannten Leistung zu den von mir/uns eingesetzten Preisen an. </w:t>
            </w:r>
            <w:r>
              <w:br/>
              <w:t>An mein/unser Angebot halte(n) ich/wir mich/uns bis zum Ablauf der Bindefrist gebunden.</w:t>
            </w:r>
          </w:p>
        </w:tc>
      </w:tr>
      <w:tr w:rsidR="00CA36E9" w:rsidRPr="0089492C" w14:paraId="6BAA88B0" w14:textId="77777777" w:rsidTr="00125F77">
        <w:trPr>
          <w:trHeight w:hRule="exact" w:val="113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2ADC9771" w14:textId="77777777" w:rsidR="00CA36E9" w:rsidRPr="0089492C" w:rsidRDefault="00CA36E9" w:rsidP="001C60F2"/>
        </w:tc>
      </w:tr>
      <w:tr w:rsidR="00CA36E9" w:rsidRPr="001C60F2" w14:paraId="0549DECA" w14:textId="77777777" w:rsidTr="00125F77">
        <w:trPr>
          <w:trHeight w:val="284"/>
        </w:trPr>
        <w:tc>
          <w:tcPr>
            <w:tcW w:w="6832" w:type="dxa"/>
            <w:gridSpan w:val="6"/>
            <w:noWrap/>
            <w:tcMar>
              <w:left w:w="28" w:type="dxa"/>
            </w:tcMar>
          </w:tcPr>
          <w:p w14:paraId="084AC273" w14:textId="77777777" w:rsidR="00CA36E9" w:rsidRPr="00410951" w:rsidRDefault="00CA36E9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="00A70976" w:rsidRPr="00597968">
              <w:t>beträgt</w:t>
            </w:r>
            <w:r w:rsidR="00A70976">
              <w:t xml:space="preserve"> </w:t>
            </w:r>
            <w:r>
              <w:t>einschl. Umsatzsteuer</w:t>
            </w:r>
          </w:p>
        </w:tc>
        <w:tc>
          <w:tcPr>
            <w:tcW w:w="1843" w:type="dxa"/>
            <w:gridSpan w:val="2"/>
            <w:tcBorders>
              <w:bottom w:val="single" w:sz="4" w:space="0" w:color="808080"/>
            </w:tcBorders>
            <w:vAlign w:val="bottom"/>
          </w:tcPr>
          <w:p w14:paraId="371268A8" w14:textId="77777777" w:rsidR="00CA36E9" w:rsidRPr="00410951" w:rsidRDefault="00CA36E9" w:rsidP="00DD6287">
            <w:pPr>
              <w:jc w:val="left"/>
              <w:rPr>
                <w:b/>
              </w:rPr>
            </w:pPr>
          </w:p>
        </w:tc>
        <w:tc>
          <w:tcPr>
            <w:tcW w:w="992" w:type="dxa"/>
            <w:vAlign w:val="bottom"/>
          </w:tcPr>
          <w:p w14:paraId="5845B552" w14:textId="77777777" w:rsidR="00CA36E9" w:rsidRPr="00410951" w:rsidRDefault="00125F77" w:rsidP="00853F45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EE57E6" w:rsidRPr="00A233F5" w14:paraId="2445FE3B" w14:textId="77777777" w:rsidTr="00125F77">
        <w:trPr>
          <w:trHeight w:val="291"/>
        </w:trPr>
        <w:tc>
          <w:tcPr>
            <w:tcW w:w="7019" w:type="dxa"/>
            <w:gridSpan w:val="7"/>
            <w:noWrap/>
            <w:tcMar>
              <w:left w:w="28" w:type="dxa"/>
            </w:tcMar>
          </w:tcPr>
          <w:p w14:paraId="7DF4903E" w14:textId="77777777" w:rsidR="00EE57E6" w:rsidRPr="00A233F5" w:rsidRDefault="00EE57E6" w:rsidP="004474D5">
            <w:pPr>
              <w:pStyle w:val="berschrift1"/>
              <w:rPr>
                <w:strike/>
              </w:rPr>
            </w:pPr>
            <w:r w:rsidRPr="00A233F5">
              <w:rPr>
                <w:strike/>
              </w:rPr>
              <w:t>Anzahl der Nebenangebote</w:t>
            </w:r>
          </w:p>
        </w:tc>
        <w:tc>
          <w:tcPr>
            <w:tcW w:w="1656" w:type="dxa"/>
            <w:tcBorders>
              <w:bottom w:val="single" w:sz="4" w:space="0" w:color="808080"/>
            </w:tcBorders>
            <w:vAlign w:val="bottom"/>
          </w:tcPr>
          <w:p w14:paraId="2A4EA8D0" w14:textId="77777777" w:rsidR="00EE57E6" w:rsidRPr="00A233F5" w:rsidRDefault="00EE57E6" w:rsidP="00DC6699">
            <w:pPr>
              <w:rPr>
                <w:b/>
                <w:strike/>
              </w:rPr>
            </w:pPr>
          </w:p>
        </w:tc>
        <w:tc>
          <w:tcPr>
            <w:tcW w:w="992" w:type="dxa"/>
            <w:vAlign w:val="center"/>
          </w:tcPr>
          <w:p w14:paraId="26AF0B01" w14:textId="77777777" w:rsidR="00EE57E6" w:rsidRPr="00A233F5" w:rsidRDefault="00EE57E6" w:rsidP="00853F45">
            <w:pPr>
              <w:jc w:val="center"/>
              <w:rPr>
                <w:b/>
                <w:strike/>
              </w:rPr>
            </w:pPr>
            <w:r w:rsidRPr="00A233F5">
              <w:rPr>
                <w:b/>
                <w:strike/>
              </w:rPr>
              <w:t>St</w:t>
            </w:r>
          </w:p>
        </w:tc>
      </w:tr>
      <w:tr w:rsidR="0051062D" w:rsidRPr="001C60F2" w14:paraId="717CA45A" w14:textId="77777777" w:rsidTr="00125F77">
        <w:trPr>
          <w:trHeight w:val="291"/>
        </w:trPr>
        <w:tc>
          <w:tcPr>
            <w:tcW w:w="7019" w:type="dxa"/>
            <w:gridSpan w:val="7"/>
            <w:noWrap/>
            <w:tcMar>
              <w:left w:w="28" w:type="dxa"/>
            </w:tcMar>
          </w:tcPr>
          <w:p w14:paraId="2C36E13F" w14:textId="77777777" w:rsidR="0051062D" w:rsidRPr="00FF10F9" w:rsidRDefault="0051062D" w:rsidP="00BA2531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</w:p>
        </w:tc>
        <w:tc>
          <w:tcPr>
            <w:tcW w:w="1656" w:type="dxa"/>
            <w:tcBorders>
              <w:bottom w:val="single" w:sz="4" w:space="0" w:color="808080"/>
            </w:tcBorders>
            <w:vAlign w:val="bottom"/>
          </w:tcPr>
          <w:p w14:paraId="506BF01F" w14:textId="77777777" w:rsidR="0051062D" w:rsidRPr="00410951" w:rsidRDefault="0051062D" w:rsidP="00DC6699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7E7C4FB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CF73FA" w:rsidRPr="001C60F2" w14:paraId="0BA6408C" w14:textId="77777777" w:rsidTr="00125F77">
        <w:trPr>
          <w:trHeight w:hRule="exact" w:val="170"/>
        </w:trPr>
        <w:tc>
          <w:tcPr>
            <w:tcW w:w="1162" w:type="dxa"/>
            <w:gridSpan w:val="3"/>
            <w:noWrap/>
            <w:tcMar>
              <w:left w:w="28" w:type="dxa"/>
            </w:tcMar>
            <w:vAlign w:val="center"/>
          </w:tcPr>
          <w:p w14:paraId="55BA025C" w14:textId="77777777" w:rsidR="00CF73FA" w:rsidRPr="00410951" w:rsidRDefault="00CF73FA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505" w:type="dxa"/>
            <w:gridSpan w:val="6"/>
            <w:noWrap/>
            <w:vAlign w:val="center"/>
          </w:tcPr>
          <w:p w14:paraId="5BF97264" w14:textId="77777777" w:rsidR="00CF73FA" w:rsidRPr="00410951" w:rsidRDefault="00CF73FA" w:rsidP="001C60F2">
            <w:pPr>
              <w:rPr>
                <w:b/>
              </w:rPr>
            </w:pPr>
          </w:p>
        </w:tc>
      </w:tr>
      <w:tr w:rsidR="0051062D" w:rsidRPr="001C60F2" w14:paraId="1731BF17" w14:textId="77777777" w:rsidTr="00125F77">
        <w:trPr>
          <w:trHeight w:val="397"/>
        </w:trPr>
        <w:tc>
          <w:tcPr>
            <w:tcW w:w="9667" w:type="dxa"/>
            <w:gridSpan w:val="9"/>
            <w:noWrap/>
            <w:tcMar>
              <w:left w:w="28" w:type="dxa"/>
            </w:tcMar>
          </w:tcPr>
          <w:p w14:paraId="0406E2A6" w14:textId="77777777" w:rsidR="0051062D" w:rsidRPr="00410951" w:rsidRDefault="00F96FC9" w:rsidP="004474D5">
            <w:pPr>
              <w:pStyle w:val="berschrift1"/>
            </w:pPr>
            <w:r>
              <w:br w:type="page"/>
            </w:r>
            <w:r w:rsidR="0051062D">
              <w:t xml:space="preserve">Bestandteil meines/unseres </w:t>
            </w:r>
            <w:r w:rsidR="0051062D" w:rsidRPr="00410951">
              <w:t>Angebot</w:t>
            </w:r>
            <w:r w:rsidR="0051062D">
              <w:t>s</w:t>
            </w:r>
            <w:r w:rsidR="0051062D" w:rsidRPr="00410951">
              <w:t xml:space="preserve"> </w:t>
            </w:r>
            <w:r w:rsidR="0051062D">
              <w:t>sind neben diesem Angebotsschreiben und seinen Anlagen</w:t>
            </w:r>
            <w:r w:rsidR="0051062D" w:rsidRPr="00410951">
              <w:t>:</w:t>
            </w:r>
          </w:p>
        </w:tc>
      </w:tr>
      <w:tr w:rsidR="00232128" w:rsidRPr="001C60F2" w14:paraId="2F9E3F59" w14:textId="77777777" w:rsidTr="00125F77">
        <w:trPr>
          <w:trHeight w:val="284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6A7CA574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7"/>
            <w:shd w:val="clear" w:color="auto" w:fill="auto"/>
            <w:noWrap/>
            <w:vAlign w:val="center"/>
          </w:tcPr>
          <w:p w14:paraId="4AE433A6" w14:textId="77777777" w:rsidR="00232128" w:rsidRPr="001C60F2" w:rsidRDefault="00232128" w:rsidP="00D64C7C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 w:rsidR="006C76A1">
              <w:t> </w:t>
            </w:r>
            <w:r w:rsidR="00AB5132">
              <w:t>201</w:t>
            </w:r>
            <w:r w:rsidR="00D64C7C">
              <w:t>6</w:t>
            </w:r>
            <w:r w:rsidRPr="001C60F2">
              <w:t>,</w:t>
            </w:r>
          </w:p>
        </w:tc>
      </w:tr>
      <w:tr w:rsidR="00232128" w:rsidRPr="001C60F2" w14:paraId="0580E476" w14:textId="77777777" w:rsidTr="00125F77">
        <w:trPr>
          <w:trHeight w:val="284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64F0FD37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7"/>
            <w:shd w:val="clear" w:color="auto" w:fill="auto"/>
            <w:noWrap/>
            <w:vAlign w:val="center"/>
          </w:tcPr>
          <w:p w14:paraId="0C2F168D" w14:textId="77777777" w:rsidR="00232128" w:rsidRPr="001C60F2" w:rsidRDefault="00232128" w:rsidP="006C76A1">
            <w:pPr>
              <w:pStyle w:val="AnstrichTabelle"/>
              <w:jc w:val="left"/>
            </w:pPr>
            <w:r>
              <w:t>-</w:t>
            </w:r>
            <w:r>
              <w:tab/>
            </w:r>
            <w:r w:rsidR="00AB5132">
              <w:t>Unterlagen gem. Aufforderung zur</w:t>
            </w:r>
            <w:r w:rsidR="00DF5C5A">
              <w:t xml:space="preserve"> Angebotsabgabe, Anlagen – Teil </w:t>
            </w:r>
            <w:r w:rsidR="00AB5132">
              <w:t>B</w:t>
            </w:r>
            <w:r w:rsidR="00AB5132" w:rsidRPr="001C60F2" w:rsidDel="00AB5132">
              <w:t xml:space="preserve"> </w:t>
            </w:r>
          </w:p>
        </w:tc>
      </w:tr>
      <w:tr w:rsidR="00CF73FA" w:rsidRPr="001C60F2" w14:paraId="317C7127" w14:textId="77777777" w:rsidTr="00125F77">
        <w:trPr>
          <w:trHeight w:hRule="exact" w:val="170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3CC9300D" w14:textId="77777777" w:rsidR="00CF73FA" w:rsidRPr="001C60F2" w:rsidRDefault="00CF73FA" w:rsidP="0051062D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7"/>
            <w:noWrap/>
            <w:vAlign w:val="center"/>
          </w:tcPr>
          <w:p w14:paraId="0D452A82" w14:textId="77777777" w:rsidR="00CF73FA" w:rsidRPr="001C60F2" w:rsidRDefault="00CF73FA" w:rsidP="00355674">
            <w:pPr>
              <w:pStyle w:val="AnstrichTabelle"/>
            </w:pPr>
          </w:p>
        </w:tc>
      </w:tr>
      <w:tr w:rsidR="00125F77" w:rsidRPr="001C60F2" w14:paraId="6DCDF054" w14:textId="77777777" w:rsidTr="00125F77">
        <w:trPr>
          <w:trHeight w:hRule="exact" w:val="170"/>
        </w:trPr>
        <w:tc>
          <w:tcPr>
            <w:tcW w:w="1162" w:type="dxa"/>
            <w:gridSpan w:val="3"/>
            <w:noWrap/>
            <w:tcMar>
              <w:left w:w="28" w:type="dxa"/>
            </w:tcMar>
            <w:vAlign w:val="center"/>
          </w:tcPr>
          <w:p w14:paraId="0E0DBA4A" w14:textId="77777777" w:rsidR="00125F77" w:rsidRPr="00410951" w:rsidRDefault="00125F77" w:rsidP="00135CB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505" w:type="dxa"/>
            <w:gridSpan w:val="6"/>
            <w:noWrap/>
            <w:vAlign w:val="center"/>
          </w:tcPr>
          <w:p w14:paraId="3FB0698C" w14:textId="77777777" w:rsidR="00125F77" w:rsidRPr="00410951" w:rsidRDefault="00125F77" w:rsidP="00135CB2">
            <w:pPr>
              <w:rPr>
                <w:b/>
              </w:rPr>
            </w:pPr>
          </w:p>
        </w:tc>
      </w:tr>
      <w:tr w:rsidR="004474D5" w:rsidRPr="00410951" w14:paraId="2E916F9A" w14:textId="77777777" w:rsidTr="007A59F2">
        <w:trPr>
          <w:trHeight w:val="284"/>
        </w:trPr>
        <w:tc>
          <w:tcPr>
            <w:tcW w:w="581" w:type="dxa"/>
            <w:noWrap/>
            <w:tcMar>
              <w:left w:w="28" w:type="dxa"/>
            </w:tcMar>
          </w:tcPr>
          <w:p w14:paraId="1089C9DE" w14:textId="77777777" w:rsidR="004474D5" w:rsidRPr="001C60F2" w:rsidRDefault="004474D5" w:rsidP="004474D5">
            <w:pPr>
              <w:pStyle w:val="berschrift1"/>
            </w:pPr>
          </w:p>
        </w:tc>
        <w:tc>
          <w:tcPr>
            <w:tcW w:w="581" w:type="dxa"/>
            <w:gridSpan w:val="2"/>
          </w:tcPr>
          <w:p w14:paraId="11120D29" w14:textId="77777777" w:rsidR="004474D5" w:rsidRPr="004474D5" w:rsidRDefault="004474D5" w:rsidP="004474D5">
            <w:pPr>
              <w:spacing w:before="120" w:after="120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0F2">
              <w:instrText xml:space="preserve"> FORMCHECKBOX </w:instrText>
            </w:r>
            <w:r w:rsidR="00906C62">
              <w:fldChar w:fldCharType="separate"/>
            </w:r>
            <w:r w:rsidRPr="001C60F2">
              <w:fldChar w:fldCharType="end"/>
            </w:r>
          </w:p>
        </w:tc>
        <w:tc>
          <w:tcPr>
            <w:tcW w:w="8505" w:type="dxa"/>
            <w:gridSpan w:val="6"/>
            <w:noWrap/>
            <w:vAlign w:val="center"/>
          </w:tcPr>
          <w:p w14:paraId="7C8FAA9E" w14:textId="77777777" w:rsidR="004474D5" w:rsidRPr="004474D5" w:rsidRDefault="004474D5" w:rsidP="004474D5">
            <w:pPr>
              <w:spacing w:before="120" w:after="120"/>
              <w:jc w:val="left"/>
              <w:rPr>
                <w:b/>
                <w:bCs/>
              </w:rPr>
            </w:pPr>
            <w:r w:rsidRPr="004474D5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594545" w:rsidRPr="0051062D" w14:paraId="018B825E" w14:textId="77777777" w:rsidTr="00125F77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1C7338B2" w14:textId="77777777" w:rsidR="00594545" w:rsidRPr="0051062D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567" w:type="dxa"/>
            <w:noWrap/>
            <w:vAlign w:val="center"/>
          </w:tcPr>
          <w:p w14:paraId="0B52BEA9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851" w:type="dxa"/>
            <w:vAlign w:val="center"/>
          </w:tcPr>
          <w:p w14:paraId="00692381" w14:textId="77777777" w:rsidR="00594545" w:rsidRPr="001C60F2" w:rsidRDefault="00594545" w:rsidP="0051062D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99" w:type="dxa"/>
            <w:tcBorders>
              <w:bottom w:val="single" w:sz="4" w:space="0" w:color="808080"/>
            </w:tcBorders>
            <w:vAlign w:val="center"/>
          </w:tcPr>
          <w:p w14:paraId="5C83B1A0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507" w:type="dxa"/>
            <w:gridSpan w:val="2"/>
            <w:vAlign w:val="center"/>
          </w:tcPr>
          <w:p w14:paraId="434235F2" w14:textId="77777777" w:rsidR="00594545" w:rsidRPr="001C60F2" w:rsidRDefault="00594545" w:rsidP="0051062D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648" w:type="dxa"/>
            <w:gridSpan w:val="2"/>
            <w:tcBorders>
              <w:bottom w:val="single" w:sz="4" w:space="0" w:color="808080"/>
            </w:tcBorders>
            <w:vAlign w:val="center"/>
          </w:tcPr>
          <w:p w14:paraId="5E1C5F93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</w:tr>
      <w:tr w:rsidR="00594545" w:rsidRPr="009E0802" w14:paraId="3C999ED1" w14:textId="77777777" w:rsidTr="00125F77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6014FC34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201C4F9B" w14:textId="77777777" w:rsidR="00594545" w:rsidRPr="001C60F2" w:rsidRDefault="00594545" w:rsidP="00603E73"/>
        </w:tc>
        <w:tc>
          <w:tcPr>
            <w:tcW w:w="851" w:type="dxa"/>
            <w:vAlign w:val="center"/>
          </w:tcPr>
          <w:p w14:paraId="79269DC9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49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98015DD" w14:textId="77777777" w:rsidR="00594545" w:rsidRPr="009E0802" w:rsidRDefault="00594545" w:rsidP="00603E73"/>
        </w:tc>
        <w:tc>
          <w:tcPr>
            <w:tcW w:w="1507" w:type="dxa"/>
            <w:gridSpan w:val="2"/>
            <w:vAlign w:val="center"/>
          </w:tcPr>
          <w:p w14:paraId="21D3A437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F4F9F28" w14:textId="77777777" w:rsidR="00594545" w:rsidRPr="009E0802" w:rsidRDefault="00594545" w:rsidP="00603E73"/>
        </w:tc>
      </w:tr>
      <w:tr w:rsidR="00594545" w:rsidRPr="009E0802" w14:paraId="236E2708" w14:textId="77777777" w:rsidTr="00125F77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6C6E973B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69ACB46F" w14:textId="77777777" w:rsidR="00594545" w:rsidRPr="009E0802" w:rsidRDefault="00594545" w:rsidP="00603E73"/>
        </w:tc>
        <w:tc>
          <w:tcPr>
            <w:tcW w:w="851" w:type="dxa"/>
            <w:vAlign w:val="center"/>
          </w:tcPr>
          <w:p w14:paraId="2192E5DC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49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B88F31A" w14:textId="77777777" w:rsidR="00594545" w:rsidRPr="009E0802" w:rsidRDefault="00594545" w:rsidP="00603E73"/>
        </w:tc>
        <w:tc>
          <w:tcPr>
            <w:tcW w:w="1507" w:type="dxa"/>
            <w:gridSpan w:val="2"/>
            <w:vAlign w:val="center"/>
          </w:tcPr>
          <w:p w14:paraId="6FE2FF8A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2723BD4" w14:textId="77777777" w:rsidR="00594545" w:rsidRPr="009E0802" w:rsidRDefault="00594545" w:rsidP="00603E73"/>
        </w:tc>
      </w:tr>
      <w:tr w:rsidR="00594545" w:rsidRPr="009E0802" w14:paraId="38659BB0" w14:textId="77777777" w:rsidTr="00125F77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53DC30DA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414AF7F5" w14:textId="77777777" w:rsidR="00594545" w:rsidRPr="009E0802" w:rsidRDefault="00594545" w:rsidP="00603E73"/>
        </w:tc>
        <w:tc>
          <w:tcPr>
            <w:tcW w:w="851" w:type="dxa"/>
            <w:vAlign w:val="center"/>
          </w:tcPr>
          <w:p w14:paraId="741746E5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49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C07B7AD" w14:textId="77777777" w:rsidR="00594545" w:rsidRPr="009E0802" w:rsidRDefault="00594545" w:rsidP="00603E73"/>
        </w:tc>
        <w:tc>
          <w:tcPr>
            <w:tcW w:w="1507" w:type="dxa"/>
            <w:gridSpan w:val="2"/>
            <w:vAlign w:val="center"/>
          </w:tcPr>
          <w:p w14:paraId="0F1E44B0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73DC970" w14:textId="77777777" w:rsidR="00594545" w:rsidRPr="009E0802" w:rsidRDefault="00594545" w:rsidP="00603E73"/>
        </w:tc>
      </w:tr>
      <w:tr w:rsidR="00594545" w:rsidRPr="00410951" w14:paraId="67CCDAA1" w14:textId="77777777" w:rsidTr="00125F77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2D128C26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B976625" w14:textId="77777777" w:rsidR="00594545" w:rsidRPr="009E0802" w:rsidRDefault="00594545" w:rsidP="00603E73"/>
        </w:tc>
        <w:tc>
          <w:tcPr>
            <w:tcW w:w="851" w:type="dxa"/>
            <w:vAlign w:val="center"/>
          </w:tcPr>
          <w:p w14:paraId="3A367933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49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6D4789C" w14:textId="77777777" w:rsidR="00594545" w:rsidRPr="009E0802" w:rsidRDefault="00594545" w:rsidP="00603E73"/>
        </w:tc>
        <w:tc>
          <w:tcPr>
            <w:tcW w:w="1507" w:type="dxa"/>
            <w:gridSpan w:val="2"/>
            <w:vAlign w:val="center"/>
          </w:tcPr>
          <w:p w14:paraId="3023E5C5" w14:textId="77777777" w:rsidR="00594545" w:rsidRPr="001C60F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C327C06" w14:textId="77777777" w:rsidR="00594545" w:rsidRPr="001C60F2" w:rsidRDefault="00594545" w:rsidP="00603E73"/>
        </w:tc>
      </w:tr>
      <w:tr w:rsidR="005C16A9" w:rsidRPr="00410951" w14:paraId="205E0B05" w14:textId="77777777" w:rsidTr="00125F77">
        <w:trPr>
          <w:trHeight w:val="113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bottom"/>
          </w:tcPr>
          <w:p w14:paraId="38EC346C" w14:textId="77777777" w:rsidR="005C16A9" w:rsidRPr="00FF10F9" w:rsidDel="00594545" w:rsidRDefault="005C16A9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7"/>
            <w:noWrap/>
            <w:vAlign w:val="bottom"/>
          </w:tcPr>
          <w:p w14:paraId="58A3D638" w14:textId="77777777" w:rsidR="005C16A9" w:rsidRPr="001C60F2" w:rsidRDefault="005C16A9" w:rsidP="00502C6F">
            <w:pPr>
              <w:jc w:val="left"/>
            </w:pPr>
          </w:p>
        </w:tc>
      </w:tr>
      <w:tr w:rsidR="00125F77" w:rsidRPr="00410951" w14:paraId="034CAD49" w14:textId="77777777" w:rsidTr="00125F77">
        <w:trPr>
          <w:trHeight w:val="113"/>
        </w:trPr>
        <w:tc>
          <w:tcPr>
            <w:tcW w:w="595" w:type="dxa"/>
            <w:gridSpan w:val="2"/>
            <w:noWrap/>
            <w:tcMar>
              <w:left w:w="28" w:type="dxa"/>
            </w:tcMar>
          </w:tcPr>
          <w:p w14:paraId="52D98F24" w14:textId="77777777" w:rsidR="00125F77" w:rsidRPr="00FF10F9" w:rsidDel="00594545" w:rsidRDefault="00125F77" w:rsidP="00125F77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567" w:type="dxa"/>
            <w:noWrap/>
          </w:tcPr>
          <w:p w14:paraId="7F552720" w14:textId="77777777" w:rsidR="00125F77" w:rsidRPr="001C60F2" w:rsidRDefault="00125F77" w:rsidP="00BA2531">
            <w:pPr>
              <w:spacing w:before="60"/>
              <w:jc w:val="left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0F2">
              <w:instrText xml:space="preserve"> FORMCHECKBOX </w:instrText>
            </w:r>
            <w:r w:rsidR="00906C62">
              <w:fldChar w:fldCharType="separate"/>
            </w:r>
            <w:r w:rsidRPr="001C60F2">
              <w:fldChar w:fldCharType="end"/>
            </w:r>
          </w:p>
        </w:tc>
        <w:tc>
          <w:tcPr>
            <w:tcW w:w="8505" w:type="dxa"/>
            <w:gridSpan w:val="6"/>
          </w:tcPr>
          <w:p w14:paraId="00CAE8AC" w14:textId="77777777" w:rsidR="00125F77" w:rsidRDefault="00125F77" w:rsidP="00125F77">
            <w:pPr>
              <w:jc w:val="left"/>
            </w:pPr>
            <w:r>
              <w:t xml:space="preserve">Mein Unternehmen ist ein kleines oder mittleres Unternehmen – KMU - </w:t>
            </w:r>
            <w:r>
              <w:rPr>
                <w:sz w:val="16"/>
                <w:szCs w:val="16"/>
              </w:rPr>
              <w:t xml:space="preserve">(&lt; 250 Beschäftigte und </w:t>
            </w:r>
            <w:r>
              <w:rPr>
                <w:rFonts w:cs="Arial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 xml:space="preserve"> 50 </w:t>
            </w:r>
            <w:proofErr w:type="spellStart"/>
            <w:r>
              <w:rPr>
                <w:sz w:val="16"/>
                <w:szCs w:val="16"/>
              </w:rPr>
              <w:t>Mio</w:t>
            </w:r>
            <w:proofErr w:type="spellEnd"/>
            <w:r>
              <w:rPr>
                <w:sz w:val="16"/>
                <w:szCs w:val="16"/>
              </w:rPr>
              <w:t xml:space="preserve"> Euro Jahresumsatz bzw.  </w:t>
            </w:r>
            <w:r>
              <w:rPr>
                <w:rFonts w:cs="Arial"/>
                <w:sz w:val="16"/>
                <w:szCs w:val="16"/>
              </w:rPr>
              <w:t xml:space="preserve">≤ </w:t>
            </w:r>
            <w:r>
              <w:rPr>
                <w:sz w:val="16"/>
                <w:szCs w:val="16"/>
              </w:rPr>
              <w:t xml:space="preserve">43 </w:t>
            </w:r>
            <w:proofErr w:type="spellStart"/>
            <w:r>
              <w:rPr>
                <w:sz w:val="16"/>
                <w:szCs w:val="16"/>
              </w:rPr>
              <w:t>Mio</w:t>
            </w:r>
            <w:proofErr w:type="spellEnd"/>
            <w:r>
              <w:rPr>
                <w:sz w:val="16"/>
                <w:szCs w:val="16"/>
              </w:rPr>
              <w:t xml:space="preserve"> Jahresbilanzsumme)</w:t>
            </w:r>
            <w:r>
              <w:rPr>
                <w:rStyle w:val="Funotenzeichen"/>
              </w:rPr>
              <w:footnoteReference w:id="2"/>
            </w:r>
          </w:p>
        </w:tc>
      </w:tr>
      <w:tr w:rsidR="00125F77" w:rsidRPr="001C60F2" w14:paraId="3769E296" w14:textId="77777777" w:rsidTr="00125F77">
        <w:trPr>
          <w:trHeight w:hRule="exact" w:val="170"/>
        </w:trPr>
        <w:tc>
          <w:tcPr>
            <w:tcW w:w="1162" w:type="dxa"/>
            <w:gridSpan w:val="3"/>
            <w:noWrap/>
            <w:tcMar>
              <w:left w:w="28" w:type="dxa"/>
            </w:tcMar>
            <w:vAlign w:val="center"/>
          </w:tcPr>
          <w:p w14:paraId="2FA06FBC" w14:textId="77777777" w:rsidR="00125F77" w:rsidRPr="00410951" w:rsidRDefault="00125F77" w:rsidP="00125F77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505" w:type="dxa"/>
            <w:gridSpan w:val="6"/>
            <w:noWrap/>
            <w:vAlign w:val="center"/>
          </w:tcPr>
          <w:p w14:paraId="38EB56B3" w14:textId="77777777" w:rsidR="00125F77" w:rsidRPr="00410951" w:rsidRDefault="00125F77" w:rsidP="00125F77">
            <w:pPr>
              <w:rPr>
                <w:b/>
              </w:rPr>
            </w:pPr>
          </w:p>
        </w:tc>
      </w:tr>
      <w:tr w:rsidR="00125F77" w:rsidRPr="00410951" w14:paraId="02A29633" w14:textId="77777777" w:rsidTr="00125F77">
        <w:trPr>
          <w:trHeight w:val="284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bottom"/>
          </w:tcPr>
          <w:p w14:paraId="742676A5" w14:textId="77777777" w:rsidR="00125F77" w:rsidRPr="001C60F2" w:rsidRDefault="00125F77" w:rsidP="004474D5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125F77" w:rsidRPr="0027784E" w14:paraId="1BD250F7" w14:textId="77777777" w:rsidTr="00125F77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3268D88D" w14:textId="77777777" w:rsidR="00125F77" w:rsidRPr="0027784E" w:rsidRDefault="00125F77" w:rsidP="00125F77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7B4871A3" w14:textId="77777777" w:rsidR="00125F77" w:rsidRPr="0027784E" w:rsidRDefault="00125F77" w:rsidP="00125F77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906C62">
              <w:fldChar w:fldCharType="separate"/>
            </w:r>
            <w:r w:rsidRPr="001C60F2">
              <w:fldChar w:fldCharType="end"/>
            </w:r>
          </w:p>
        </w:tc>
        <w:tc>
          <w:tcPr>
            <w:tcW w:w="8505" w:type="dxa"/>
            <w:gridSpan w:val="6"/>
            <w:vAlign w:val="center"/>
          </w:tcPr>
          <w:p w14:paraId="253C77F2" w14:textId="77777777" w:rsidR="00125F77" w:rsidRDefault="00125F77" w:rsidP="00125F77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125F77" w:rsidRPr="0027784E" w14:paraId="580FCCC2" w14:textId="77777777" w:rsidTr="00125F77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6E78C33C" w14:textId="77777777" w:rsidR="00125F77" w:rsidRPr="0027784E" w:rsidRDefault="00125F77" w:rsidP="00125F77">
            <w:pPr>
              <w:rPr>
                <w:b/>
              </w:rPr>
            </w:pPr>
          </w:p>
        </w:tc>
        <w:tc>
          <w:tcPr>
            <w:tcW w:w="567" w:type="dxa"/>
            <w:noWrap/>
          </w:tcPr>
          <w:p w14:paraId="29E6B4C8" w14:textId="77777777" w:rsidR="00125F77" w:rsidRPr="00E92DDD" w:rsidRDefault="00125F77" w:rsidP="00BA2531">
            <w:pPr>
              <w:spacing w:before="60"/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906C62">
              <w:fldChar w:fldCharType="separate"/>
            </w:r>
            <w:r w:rsidRPr="001C60F2">
              <w:fldChar w:fldCharType="end"/>
            </w:r>
          </w:p>
        </w:tc>
        <w:tc>
          <w:tcPr>
            <w:tcW w:w="8505" w:type="dxa"/>
            <w:gridSpan w:val="6"/>
            <w:vAlign w:val="center"/>
          </w:tcPr>
          <w:p w14:paraId="12B22A5C" w14:textId="77777777" w:rsidR="00125F77" w:rsidRDefault="00125F77" w:rsidP="00125F77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125F77" w:rsidRPr="00DF0D66" w14:paraId="369DC33C" w14:textId="77777777" w:rsidTr="00125F77">
        <w:trPr>
          <w:trHeight w:hRule="exact" w:val="170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712F174C" w14:textId="77777777" w:rsidR="00125F77" w:rsidRPr="00410951" w:rsidRDefault="00125F77" w:rsidP="00125F77">
            <w:pPr>
              <w:rPr>
                <w:b/>
              </w:rPr>
            </w:pPr>
          </w:p>
        </w:tc>
      </w:tr>
    </w:tbl>
    <w:p w14:paraId="5D579BC1" w14:textId="77777777" w:rsidR="00EE57E6" w:rsidRDefault="00EE57E6">
      <w:r>
        <w:rPr>
          <w:b/>
          <w:bCs/>
        </w:rP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567"/>
        <w:gridCol w:w="8505"/>
      </w:tblGrid>
      <w:tr w:rsidR="00125F77" w:rsidRPr="00410951" w14:paraId="48E7C568" w14:textId="77777777" w:rsidTr="00125F77">
        <w:trPr>
          <w:trHeight w:val="284"/>
        </w:trPr>
        <w:tc>
          <w:tcPr>
            <w:tcW w:w="9667" w:type="dxa"/>
            <w:gridSpan w:val="3"/>
            <w:noWrap/>
            <w:tcMar>
              <w:left w:w="28" w:type="dxa"/>
            </w:tcMar>
            <w:vAlign w:val="bottom"/>
          </w:tcPr>
          <w:p w14:paraId="04FF157B" w14:textId="77777777" w:rsidR="00125F77" w:rsidRPr="001C60F2" w:rsidRDefault="00125F77" w:rsidP="004474D5">
            <w:pPr>
              <w:pStyle w:val="berschrift1"/>
            </w:pPr>
            <w:r w:rsidRPr="001C60F2">
              <w:lastRenderedPageBreak/>
              <w:t xml:space="preserve">Ich/Wir </w:t>
            </w:r>
            <w:r>
              <w:t>erklären, dass</w:t>
            </w:r>
          </w:p>
        </w:tc>
      </w:tr>
      <w:tr w:rsidR="00125F77" w:rsidRPr="001C60F2" w14:paraId="7D8C3F1C" w14:textId="77777777" w:rsidTr="00125F77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E8D09AF" w14:textId="77777777" w:rsidR="00125F77" w:rsidRPr="0027784E" w:rsidRDefault="00125F77" w:rsidP="00125F77">
            <w:pPr>
              <w:rPr>
                <w:b/>
              </w:rPr>
            </w:pPr>
          </w:p>
        </w:tc>
        <w:tc>
          <w:tcPr>
            <w:tcW w:w="567" w:type="dxa"/>
            <w:noWrap/>
          </w:tcPr>
          <w:p w14:paraId="03B975CA" w14:textId="77777777" w:rsidR="00125F77" w:rsidRPr="001C60F2" w:rsidRDefault="00125F77" w:rsidP="00125F77">
            <w:pPr>
              <w:jc w:val="right"/>
            </w:pPr>
            <w:r>
              <w:t>–</w:t>
            </w:r>
          </w:p>
        </w:tc>
        <w:tc>
          <w:tcPr>
            <w:tcW w:w="8505" w:type="dxa"/>
            <w:vAlign w:val="center"/>
          </w:tcPr>
          <w:p w14:paraId="7CE8798E" w14:textId="77777777" w:rsidR="00125F77" w:rsidRDefault="00125F77" w:rsidP="00125F77">
            <w:r>
              <w:t>ich/wir den Wortlaut der vom Auftraggeber verfassten Langfassung des Leistungsverzeichnisses  als alleinverbindlich anerkenne(n).</w:t>
            </w:r>
          </w:p>
        </w:tc>
      </w:tr>
      <w:tr w:rsidR="00125F77" w:rsidRPr="0027784E" w14:paraId="3CE05459" w14:textId="77777777" w:rsidTr="00125F77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85DFF33" w14:textId="77777777" w:rsidR="00125F77" w:rsidRPr="0027784E" w:rsidRDefault="00125F77" w:rsidP="00125F77">
            <w:pPr>
              <w:rPr>
                <w:b/>
              </w:rPr>
            </w:pPr>
          </w:p>
        </w:tc>
        <w:tc>
          <w:tcPr>
            <w:tcW w:w="567" w:type="dxa"/>
            <w:noWrap/>
          </w:tcPr>
          <w:p w14:paraId="1913FBE8" w14:textId="77777777" w:rsidR="00125F77" w:rsidRPr="0027784E" w:rsidRDefault="00125F77" w:rsidP="00125F77">
            <w:pPr>
              <w:jc w:val="right"/>
            </w:pPr>
            <w:r w:rsidRPr="0027784E">
              <w:t>–</w:t>
            </w:r>
          </w:p>
        </w:tc>
        <w:tc>
          <w:tcPr>
            <w:tcW w:w="8505" w:type="dxa"/>
            <w:vAlign w:val="center"/>
          </w:tcPr>
          <w:p w14:paraId="2EB3A57C" w14:textId="77777777" w:rsidR="00125F77" w:rsidRPr="0027784E" w:rsidRDefault="00125F77" w:rsidP="00125F77">
            <w:pPr>
              <w:tabs>
                <w:tab w:val="left" w:pos="0"/>
              </w:tabs>
              <w:jc w:val="left"/>
            </w:pPr>
            <w:r w:rsidRPr="0027784E">
              <w:rPr>
                <w:rFonts w:cs="Arial"/>
              </w:rPr>
              <w:t xml:space="preserve">mir/uns zugegangene Änderungen der </w:t>
            </w:r>
            <w:r w:rsidRPr="009E0802">
              <w:rPr>
                <w:rFonts w:cs="Arial"/>
              </w:rPr>
              <w:t>Ve</w:t>
            </w:r>
            <w:r w:rsidRPr="0027784E">
              <w:rPr>
                <w:rFonts w:cs="Arial"/>
              </w:rPr>
              <w:t>r</w:t>
            </w:r>
            <w:r w:rsidRPr="009E0802">
              <w:rPr>
                <w:rFonts w:cs="Arial"/>
              </w:rPr>
              <w:t>gabeunterlagen</w:t>
            </w:r>
            <w:r w:rsidRPr="0027784E">
              <w:rPr>
                <w:rFonts w:cs="Arial"/>
              </w:rPr>
              <w:t xml:space="preserve"> Gegenstand meines/unseres Angebotes sind.</w:t>
            </w:r>
          </w:p>
        </w:tc>
      </w:tr>
      <w:tr w:rsidR="00125F77" w:rsidRPr="001C60F2" w14:paraId="53355D59" w14:textId="77777777" w:rsidTr="00125F77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510AD0F" w14:textId="77777777" w:rsidR="00125F77" w:rsidRPr="0027784E" w:rsidRDefault="00125F77" w:rsidP="00125F77">
            <w:pPr>
              <w:rPr>
                <w:b/>
              </w:rPr>
            </w:pPr>
          </w:p>
        </w:tc>
        <w:tc>
          <w:tcPr>
            <w:tcW w:w="567" w:type="dxa"/>
            <w:noWrap/>
          </w:tcPr>
          <w:p w14:paraId="6BCBB9F1" w14:textId="77777777" w:rsidR="00125F77" w:rsidRDefault="00125F77" w:rsidP="00125F77">
            <w:pPr>
              <w:jc w:val="right"/>
            </w:pPr>
            <w:r>
              <w:t>–</w:t>
            </w:r>
          </w:p>
        </w:tc>
        <w:tc>
          <w:tcPr>
            <w:tcW w:w="8505" w:type="dxa"/>
            <w:vAlign w:val="center"/>
          </w:tcPr>
          <w:p w14:paraId="01A933D0" w14:textId="77777777" w:rsidR="00125F77" w:rsidRDefault="00125F77" w:rsidP="00125F77">
            <w:pPr>
              <w:tabs>
                <w:tab w:val="left" w:pos="0"/>
              </w:tabs>
            </w:pPr>
            <w:r>
              <w:t>ein nach der Leistungsbeschreibung ggf.</w:t>
            </w:r>
            <w:r w:rsidRPr="005F5EE4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>
              <w:t>ordinator (Konkretisierung zu § 3 </w:t>
            </w:r>
            <w:proofErr w:type="spellStart"/>
            <w:r>
              <w:t>BaustellV</w:t>
            </w:r>
            <w:proofErr w:type="spellEnd"/>
            <w:r>
              <w:t>) </w:t>
            </w:r>
            <w:r w:rsidRPr="006C080B">
              <w:t>(RAB 30)“ geforderte Qualifikation verfügen, um die nach Baustellen</w:t>
            </w:r>
            <w:r>
              <w:t>-</w:t>
            </w:r>
            <w:r w:rsidRPr="006C080B">
              <w:t>verordnung übertragenen Aufgaben fachgerecht zu erfüllen.</w:t>
            </w:r>
          </w:p>
        </w:tc>
      </w:tr>
      <w:tr w:rsidR="00125F77" w:rsidRPr="001C60F2" w14:paraId="286E5568" w14:textId="77777777" w:rsidTr="00125F77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14AEE4F" w14:textId="77777777" w:rsidR="00125F77" w:rsidRPr="0027784E" w:rsidRDefault="00125F77" w:rsidP="00125F77">
            <w:pPr>
              <w:rPr>
                <w:b/>
              </w:rPr>
            </w:pPr>
          </w:p>
        </w:tc>
        <w:tc>
          <w:tcPr>
            <w:tcW w:w="567" w:type="dxa"/>
            <w:noWrap/>
          </w:tcPr>
          <w:p w14:paraId="72A51CDF" w14:textId="77777777" w:rsidR="00125F77" w:rsidRPr="001C60F2" w:rsidRDefault="00125F77" w:rsidP="00125F77">
            <w:pPr>
              <w:jc w:val="right"/>
            </w:pPr>
            <w:r>
              <w:t>–</w:t>
            </w:r>
          </w:p>
        </w:tc>
        <w:tc>
          <w:tcPr>
            <w:tcW w:w="8505" w:type="dxa"/>
            <w:vAlign w:val="center"/>
          </w:tcPr>
          <w:p w14:paraId="43517E7D" w14:textId="77777777" w:rsidR="00125F77" w:rsidRPr="001C60F2" w:rsidRDefault="00125F77" w:rsidP="00125F77">
            <w:r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E57E6" w:rsidRPr="001C60F2" w14:paraId="0C21EF2B" w14:textId="77777777" w:rsidTr="00125F77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BCF4203" w14:textId="77777777" w:rsidR="00EE57E6" w:rsidRPr="0027784E" w:rsidRDefault="00EE57E6" w:rsidP="00EE57E6">
            <w:pPr>
              <w:rPr>
                <w:b/>
              </w:rPr>
            </w:pPr>
          </w:p>
        </w:tc>
        <w:tc>
          <w:tcPr>
            <w:tcW w:w="567" w:type="dxa"/>
            <w:noWrap/>
          </w:tcPr>
          <w:p w14:paraId="49242EA7" w14:textId="77777777" w:rsidR="00EE57E6" w:rsidRDefault="008409A4" w:rsidP="00EE57E6">
            <w:pPr>
              <w:jc w:val="right"/>
            </w:pPr>
            <w:r>
              <w:t>–</w:t>
            </w:r>
          </w:p>
        </w:tc>
        <w:tc>
          <w:tcPr>
            <w:tcW w:w="8505" w:type="dxa"/>
            <w:vAlign w:val="center"/>
          </w:tcPr>
          <w:p w14:paraId="0C1E940A" w14:textId="77777777" w:rsidR="00EE57E6" w:rsidRDefault="00EE57E6" w:rsidP="00EE57E6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EE57E6" w:rsidRPr="001C60F2" w14:paraId="05622373" w14:textId="77777777" w:rsidTr="00125F77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CE10C8E" w14:textId="77777777" w:rsidR="00EE57E6" w:rsidRPr="0027784E" w:rsidRDefault="00EE57E6" w:rsidP="00EE57E6">
            <w:pPr>
              <w:rPr>
                <w:b/>
              </w:rPr>
            </w:pPr>
          </w:p>
        </w:tc>
        <w:tc>
          <w:tcPr>
            <w:tcW w:w="567" w:type="dxa"/>
            <w:noWrap/>
          </w:tcPr>
          <w:p w14:paraId="30AB6573" w14:textId="77777777" w:rsidR="00EE57E6" w:rsidRDefault="00EE57E6" w:rsidP="00EE57E6">
            <w:pPr>
              <w:jc w:val="right"/>
            </w:pPr>
            <w:r>
              <w:t>–</w:t>
            </w:r>
          </w:p>
        </w:tc>
        <w:tc>
          <w:tcPr>
            <w:tcW w:w="8505" w:type="dxa"/>
            <w:vAlign w:val="center"/>
          </w:tcPr>
          <w:p w14:paraId="3A5FB9A8" w14:textId="77777777" w:rsidR="00EE57E6" w:rsidRDefault="00EE57E6" w:rsidP="00EE57E6">
            <w:r w:rsidRPr="00963528">
              <w:t>ich/wir einen pauschalen Schadensersatz in Höhe von 15 </w:t>
            </w:r>
            <w:r>
              <w:t>Prozent</w:t>
            </w:r>
            <w:r w:rsidRPr="00963528">
              <w:t xml:space="preserve"> der </w:t>
            </w:r>
            <w:r>
              <w:t>Bruttoa</w:t>
            </w:r>
            <w:r w:rsidRPr="00963528">
              <w:t>brechnungssumme dieses Vertrages entrichten werde,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EE57E6" w:rsidRPr="001C60F2" w14:paraId="6E2BA676" w14:textId="77777777" w:rsidTr="00125F77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0F695D9" w14:textId="77777777" w:rsidR="00EE57E6" w:rsidRPr="0027784E" w:rsidRDefault="00EE57E6" w:rsidP="00EE57E6">
            <w:pPr>
              <w:rPr>
                <w:b/>
              </w:rPr>
            </w:pPr>
          </w:p>
        </w:tc>
        <w:tc>
          <w:tcPr>
            <w:tcW w:w="567" w:type="dxa"/>
            <w:noWrap/>
          </w:tcPr>
          <w:p w14:paraId="2EDF599C" w14:textId="77777777" w:rsidR="00EE57E6" w:rsidRDefault="008409A4" w:rsidP="00EE57E6">
            <w:pPr>
              <w:jc w:val="right"/>
            </w:pPr>
            <w:r>
              <w:t>–</w:t>
            </w:r>
          </w:p>
        </w:tc>
        <w:tc>
          <w:tcPr>
            <w:tcW w:w="8505" w:type="dxa"/>
            <w:vAlign w:val="center"/>
          </w:tcPr>
          <w:p w14:paraId="497D7CDA" w14:textId="77777777" w:rsidR="00EE57E6" w:rsidRPr="00963528" w:rsidRDefault="00EE57E6" w:rsidP="00EE57E6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>
              <w:t>in Textform</w:t>
            </w:r>
            <w:r w:rsidRPr="003C483F">
              <w:t xml:space="preserve"> mitteile</w:t>
            </w:r>
            <w:r>
              <w:t>/</w:t>
            </w:r>
            <w:r w:rsidRPr="003C483F">
              <w:t>n</w:t>
            </w:r>
            <w:r>
              <w:t>.</w:t>
            </w:r>
          </w:p>
        </w:tc>
      </w:tr>
      <w:tr w:rsidR="00EE57E6" w:rsidRPr="00410951" w14:paraId="157E5EAC" w14:textId="77777777" w:rsidTr="00125F77">
        <w:trPr>
          <w:cantSplit/>
          <w:trHeight w:val="170"/>
        </w:trPr>
        <w:tc>
          <w:tcPr>
            <w:tcW w:w="9667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B9DF2F5" w14:textId="77777777" w:rsidR="00EE57E6" w:rsidRPr="00FA6D6C" w:rsidRDefault="00EE57E6" w:rsidP="00EE57E6">
            <w:pPr>
              <w:jc w:val="left"/>
            </w:pPr>
          </w:p>
        </w:tc>
      </w:tr>
      <w:tr w:rsidR="00EE57E6" w:rsidRPr="00410951" w14:paraId="7E90F193" w14:textId="77777777" w:rsidTr="00E44548">
        <w:trPr>
          <w:cantSplit/>
          <w:trHeight w:val="2268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14:paraId="2C02B2C5" w14:textId="77777777" w:rsidR="00EE57E6" w:rsidRPr="00FA6D6C" w:rsidRDefault="00EE57E6">
            <w:pPr>
              <w:jc w:val="left"/>
            </w:pPr>
            <w:r>
              <w:t>Unterschrift (bei schriftlichem Angebot)</w:t>
            </w:r>
          </w:p>
        </w:tc>
      </w:tr>
      <w:tr w:rsidR="00EE57E6" w:rsidRPr="00410951" w14:paraId="3EE2C249" w14:textId="77777777" w:rsidTr="00125F77">
        <w:trPr>
          <w:cantSplit/>
          <w:trHeight w:val="680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9909595" w14:textId="77777777" w:rsidR="00EE57E6" w:rsidRDefault="00EE57E6" w:rsidP="00EE57E6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5AC72E4C" w14:textId="77777777" w:rsidR="00EE57E6" w:rsidRPr="00E44548" w:rsidRDefault="00EE57E6" w:rsidP="00E44548">
            <w:pPr>
              <w:pStyle w:val="FormatvorlageListenabsatzFettLinks"/>
            </w:pPr>
            <w:r w:rsidRPr="00E44548">
              <w:t>bei einem elektronisch übermittelten Angebot in Textform der Bieter nicht erkennbar</w:t>
            </w:r>
            <w:r w:rsidR="00BA2531" w:rsidRPr="00E44548">
              <w:t>,</w:t>
            </w:r>
          </w:p>
          <w:p w14:paraId="26480A27" w14:textId="77777777" w:rsidR="00EE57E6" w:rsidRPr="006D4883" w:rsidRDefault="00EE57E6" w:rsidP="00E44548">
            <w:pPr>
              <w:pStyle w:val="FormatvorlageListenabsatzFettLinks"/>
            </w:pPr>
            <w:r>
              <w:t>ein</w:t>
            </w:r>
            <w:r w:rsidRPr="006D4883">
              <w:t xml:space="preserve"> schriftliche</w:t>
            </w:r>
            <w:r>
              <w:t>s</w:t>
            </w:r>
            <w:r w:rsidRPr="006D4883">
              <w:t xml:space="preserve"> Angebot nicht an di</w:t>
            </w:r>
            <w:r w:rsidR="00BA2531">
              <w:t>eser Stelle unterschrieben oder</w:t>
            </w:r>
          </w:p>
          <w:p w14:paraId="34BA4D44" w14:textId="77777777" w:rsidR="00EE57E6" w:rsidRPr="006D4883" w:rsidRDefault="00EE57E6" w:rsidP="00E44548">
            <w:pPr>
              <w:pStyle w:val="FormatvorlageListenabsatzFettLinks"/>
            </w:pPr>
            <w:r>
              <w:t>ein</w:t>
            </w:r>
            <w:r w:rsidRPr="006D4883">
              <w:t xml:space="preserve"> elektronische</w:t>
            </w:r>
            <w:r>
              <w:t>s</w:t>
            </w:r>
            <w:r w:rsidRPr="006D4883">
              <w:t xml:space="preserve"> Angebot</w:t>
            </w:r>
            <w:r>
              <w:t xml:space="preserve">, das signiert/mit elektronischem Siegel versehen werden muss, </w:t>
            </w:r>
            <w:r w:rsidRPr="006D4883">
              <w:t>nicht wie vorgegeben signiert</w:t>
            </w:r>
            <w:r>
              <w:t>/mit elektronischem Siegel versehen</w:t>
            </w:r>
            <w:r w:rsidR="00BA2531">
              <w:t>,</w:t>
            </w:r>
          </w:p>
          <w:p w14:paraId="6A32EE09" w14:textId="77777777" w:rsidR="00EE57E6" w:rsidRPr="000A77E4" w:rsidRDefault="00EE57E6" w:rsidP="00EE57E6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1C443D65" w14:textId="77777777" w:rsidR="001C60F2" w:rsidRPr="00E2142E" w:rsidRDefault="001C60F2" w:rsidP="006832B7">
      <w:pPr>
        <w:rPr>
          <w:sz w:val="6"/>
          <w:szCs w:val="6"/>
        </w:rPr>
      </w:pPr>
    </w:p>
    <w:sectPr w:rsidR="001C60F2" w:rsidRPr="00E2142E" w:rsidSect="0013068A">
      <w:headerReference w:type="default" r:id="rId8"/>
      <w:footerReference w:type="default" r:id="rId9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0A3A" w14:textId="77777777" w:rsidR="00634276" w:rsidRDefault="00634276">
      <w:r>
        <w:separator/>
      </w:r>
    </w:p>
    <w:p w14:paraId="17762B87" w14:textId="77777777" w:rsidR="00634276" w:rsidRDefault="00634276"/>
    <w:p w14:paraId="2B708ABF" w14:textId="77777777" w:rsidR="00634276" w:rsidRDefault="00634276"/>
  </w:endnote>
  <w:endnote w:type="continuationSeparator" w:id="0">
    <w:p w14:paraId="48BC8D58" w14:textId="77777777" w:rsidR="00634276" w:rsidRDefault="00634276">
      <w:r>
        <w:continuationSeparator/>
      </w:r>
    </w:p>
    <w:p w14:paraId="04874FB3" w14:textId="77777777" w:rsidR="00634276" w:rsidRDefault="00634276"/>
    <w:p w14:paraId="56093AA0" w14:textId="77777777" w:rsidR="00634276" w:rsidRDefault="006342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Fet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634276" w:rsidRPr="00D6072E" w14:paraId="7D0223C3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ECCD907" w14:textId="77777777" w:rsidR="00634276" w:rsidRPr="00D6072E" w:rsidRDefault="00634276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3AEB829" w14:textId="77777777" w:rsidR="00634276" w:rsidRPr="00D6072E" w:rsidRDefault="00634276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1E407A9" wp14:editId="6406B41C">
                <wp:extent cx="361950" cy="24765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10DBE379" w14:textId="77777777" w:rsidR="00634276" w:rsidRPr="00D6072E" w:rsidRDefault="00634276" w:rsidP="005C0A13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C0A13">
            <w:rPr>
              <w:rFonts w:cs="Arial"/>
              <w:b/>
              <w:sz w:val="16"/>
              <w:szCs w:val="16"/>
            </w:rPr>
            <w:t>2017</w:t>
          </w:r>
          <w:r w:rsidR="00A70976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5EB2660F" w14:textId="77777777" w:rsidR="00634276" w:rsidRPr="00D6072E" w:rsidRDefault="00634276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0B1CFF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0B1CFF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5622F9A2" w14:textId="77777777" w:rsidR="00634276" w:rsidRPr="00551B7B" w:rsidRDefault="00634276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AD47" w14:textId="77777777" w:rsidR="00634276" w:rsidRDefault="00634276" w:rsidP="00026D23">
      <w:r>
        <w:separator/>
      </w:r>
    </w:p>
  </w:footnote>
  <w:footnote w:type="continuationSeparator" w:id="0">
    <w:p w14:paraId="1CA2EFFF" w14:textId="77777777" w:rsidR="00634276" w:rsidRDefault="00634276">
      <w:r>
        <w:continuationSeparator/>
      </w:r>
    </w:p>
    <w:p w14:paraId="31DDBC07" w14:textId="77777777" w:rsidR="00634276" w:rsidRDefault="00634276"/>
    <w:p w14:paraId="22832516" w14:textId="77777777" w:rsidR="00634276" w:rsidRDefault="00634276"/>
  </w:footnote>
  <w:footnote w:id="1">
    <w:p w14:paraId="70388E94" w14:textId="77777777" w:rsidR="005C0A13" w:rsidRPr="00A70976" w:rsidRDefault="005C0A13" w:rsidP="005C0A13">
      <w:pPr>
        <w:pStyle w:val="FunotentextFe"/>
        <w:rPr>
          <w:rStyle w:val="Funotenzeichen"/>
          <w:sz w:val="18"/>
          <w:vertAlign w:val="baseline"/>
        </w:rPr>
      </w:pPr>
      <w:r w:rsidRPr="00A70976">
        <w:rPr>
          <w:rStyle w:val="Funotenzeichen"/>
          <w:vertAlign w:val="baseline"/>
        </w:rPr>
        <w:footnoteRef/>
      </w:r>
      <w:r w:rsidRPr="00A70976">
        <w:rPr>
          <w:rStyle w:val="Funotenzeichen"/>
          <w:vertAlign w:val="baseline"/>
        </w:rPr>
        <w:t xml:space="preserve"> vom Bieter anzukreuzen und beizufügen</w:t>
      </w:r>
    </w:p>
  </w:footnote>
  <w:footnote w:id="2">
    <w:p w14:paraId="44C2BFFF" w14:textId="77777777" w:rsidR="00125F77" w:rsidRPr="00EE57E6" w:rsidRDefault="00125F77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EE57E6">
        <w:rPr>
          <w:sz w:val="16"/>
          <w:szCs w:val="16"/>
        </w:rPr>
        <w:t>Bietergemeinschaft</w:t>
      </w:r>
      <w:r w:rsidR="00AE1484">
        <w:rPr>
          <w:sz w:val="16"/>
          <w:szCs w:val="16"/>
        </w:rPr>
        <w:t>en</w:t>
      </w:r>
      <w:r w:rsidRPr="00EE57E6">
        <w:rPr>
          <w:sz w:val="16"/>
          <w:szCs w:val="16"/>
        </w:rPr>
        <w:t xml:space="preserve"> </w:t>
      </w:r>
      <w:r w:rsidR="00AE1484">
        <w:rPr>
          <w:sz w:val="16"/>
          <w:szCs w:val="16"/>
        </w:rPr>
        <w:t>gelten</w:t>
      </w:r>
      <w:r w:rsidRPr="00EE57E6">
        <w:rPr>
          <w:sz w:val="16"/>
          <w:szCs w:val="16"/>
        </w:rPr>
        <w:t xml:space="preserve"> nur dann als KMU, </w:t>
      </w:r>
      <w:r w:rsidR="00AE1484">
        <w:rPr>
          <w:sz w:val="16"/>
          <w:szCs w:val="16"/>
        </w:rPr>
        <w:t xml:space="preserve">wenn der überwiegende Teil des Auftrags von (einem) Partner(n) der Bietergemeinschaft erbracht wird, der/die als KMU einzustufen </w:t>
      </w:r>
      <w:r w:rsidR="0073744B">
        <w:rPr>
          <w:sz w:val="16"/>
          <w:szCs w:val="16"/>
        </w:rPr>
        <w:t>ist/</w:t>
      </w:r>
      <w:r w:rsidR="00AE1484">
        <w:rPr>
          <w:sz w:val="16"/>
          <w:szCs w:val="16"/>
        </w:rPr>
        <w:t>sind</w:t>
      </w:r>
      <w:r w:rsidRPr="00EE57E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2486" w14:textId="77777777" w:rsidR="00634276" w:rsidRDefault="00634276">
    <w:pPr>
      <w:pStyle w:val="Kopfzeile"/>
    </w:pPr>
    <w:r>
      <w:t>613</w:t>
    </w:r>
  </w:p>
  <w:p w14:paraId="5C13D629" w14:textId="77777777" w:rsidR="00634276" w:rsidRPr="00B1436B" w:rsidRDefault="00634276" w:rsidP="00B23AA5">
    <w:pPr>
      <w:pStyle w:val="UnterKopfzeile"/>
    </w:pPr>
    <w:r w:rsidRPr="00B1436B">
      <w:t>(Rahmenver</w:t>
    </w:r>
    <w:r w:rsidR="00784AC8">
      <w:t>einbarung</w:t>
    </w:r>
    <w:r w:rsidRPr="00B1436B">
      <w:t xml:space="preserve"> </w:t>
    </w:r>
    <w:r w:rsidR="00DF5C5A">
      <w:t>Angebotsschreiben</w:t>
    </w:r>
    <w:r w:rsidRPr="00B1436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DDF0C3B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0256F"/>
    <w:multiLevelType w:val="hybridMultilevel"/>
    <w:tmpl w:val="B2306E70"/>
    <w:lvl w:ilvl="0" w:tplc="E0060034">
      <w:numFmt w:val="bullet"/>
      <w:pStyle w:val="FormatvorlageListenabsatzFettLinks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30559371">
    <w:abstractNumId w:val="1"/>
  </w:num>
  <w:num w:numId="2" w16cid:durableId="1049572751">
    <w:abstractNumId w:val="8"/>
  </w:num>
  <w:num w:numId="3" w16cid:durableId="958800264">
    <w:abstractNumId w:val="10"/>
  </w:num>
  <w:num w:numId="4" w16cid:durableId="1525437511">
    <w:abstractNumId w:val="24"/>
  </w:num>
  <w:num w:numId="5" w16cid:durableId="558052787">
    <w:abstractNumId w:val="12"/>
  </w:num>
  <w:num w:numId="6" w16cid:durableId="1434008543">
    <w:abstractNumId w:val="3"/>
  </w:num>
  <w:num w:numId="7" w16cid:durableId="223492907">
    <w:abstractNumId w:val="15"/>
  </w:num>
  <w:num w:numId="8" w16cid:durableId="1691183931">
    <w:abstractNumId w:val="11"/>
  </w:num>
  <w:num w:numId="9" w16cid:durableId="1593706108">
    <w:abstractNumId w:val="23"/>
  </w:num>
  <w:num w:numId="10" w16cid:durableId="645822514">
    <w:abstractNumId w:val="7"/>
  </w:num>
  <w:num w:numId="11" w16cid:durableId="93015684">
    <w:abstractNumId w:val="14"/>
  </w:num>
  <w:num w:numId="12" w16cid:durableId="1415013650">
    <w:abstractNumId w:val="14"/>
  </w:num>
  <w:num w:numId="13" w16cid:durableId="829759349">
    <w:abstractNumId w:val="14"/>
  </w:num>
  <w:num w:numId="14" w16cid:durableId="1393044365">
    <w:abstractNumId w:val="14"/>
  </w:num>
  <w:num w:numId="15" w16cid:durableId="126162603">
    <w:abstractNumId w:val="14"/>
  </w:num>
  <w:num w:numId="16" w16cid:durableId="697702307">
    <w:abstractNumId w:val="2"/>
  </w:num>
  <w:num w:numId="17" w16cid:durableId="875855157">
    <w:abstractNumId w:val="2"/>
  </w:num>
  <w:num w:numId="18" w16cid:durableId="66999800">
    <w:abstractNumId w:val="19"/>
  </w:num>
  <w:num w:numId="19" w16cid:durableId="34355283">
    <w:abstractNumId w:val="16"/>
  </w:num>
  <w:num w:numId="20" w16cid:durableId="284308730">
    <w:abstractNumId w:val="13"/>
  </w:num>
  <w:num w:numId="21" w16cid:durableId="134302136">
    <w:abstractNumId w:val="9"/>
  </w:num>
  <w:num w:numId="22" w16cid:durableId="1078214768">
    <w:abstractNumId w:val="0"/>
  </w:num>
  <w:num w:numId="23" w16cid:durableId="1037270361">
    <w:abstractNumId w:val="18"/>
  </w:num>
  <w:num w:numId="24" w16cid:durableId="81488848">
    <w:abstractNumId w:val="21"/>
  </w:num>
  <w:num w:numId="25" w16cid:durableId="354618731">
    <w:abstractNumId w:val="22"/>
  </w:num>
  <w:num w:numId="26" w16cid:durableId="1003898949">
    <w:abstractNumId w:val="4"/>
  </w:num>
  <w:num w:numId="27" w16cid:durableId="665327380">
    <w:abstractNumId w:val="17"/>
  </w:num>
  <w:num w:numId="28" w16cid:durableId="165167946">
    <w:abstractNumId w:val="20"/>
  </w:num>
  <w:num w:numId="29" w16cid:durableId="1952084035">
    <w:abstractNumId w:val="2"/>
  </w:num>
  <w:num w:numId="30" w16cid:durableId="640773438">
    <w:abstractNumId w:val="2"/>
  </w:num>
  <w:num w:numId="31" w16cid:durableId="36511984">
    <w:abstractNumId w:val="2"/>
  </w:num>
  <w:num w:numId="32" w16cid:durableId="2080865255">
    <w:abstractNumId w:val="2"/>
  </w:num>
  <w:num w:numId="33" w16cid:durableId="2043628773">
    <w:abstractNumId w:val="6"/>
  </w:num>
  <w:num w:numId="34" w16cid:durableId="1706562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215C5"/>
    <w:rsid w:val="000267B2"/>
    <w:rsid w:val="00026D23"/>
    <w:rsid w:val="00027DCE"/>
    <w:rsid w:val="00036233"/>
    <w:rsid w:val="000364B9"/>
    <w:rsid w:val="00042CAA"/>
    <w:rsid w:val="00046C8E"/>
    <w:rsid w:val="0006675C"/>
    <w:rsid w:val="00067E94"/>
    <w:rsid w:val="000733CD"/>
    <w:rsid w:val="00081305"/>
    <w:rsid w:val="000848E7"/>
    <w:rsid w:val="0008679C"/>
    <w:rsid w:val="0009046A"/>
    <w:rsid w:val="000A42AA"/>
    <w:rsid w:val="000A77E4"/>
    <w:rsid w:val="000B0723"/>
    <w:rsid w:val="000B1CFF"/>
    <w:rsid w:val="000D2327"/>
    <w:rsid w:val="000D2F1B"/>
    <w:rsid w:val="001028D9"/>
    <w:rsid w:val="00106076"/>
    <w:rsid w:val="00112821"/>
    <w:rsid w:val="0012133E"/>
    <w:rsid w:val="00125F77"/>
    <w:rsid w:val="00127C79"/>
    <w:rsid w:val="0013068A"/>
    <w:rsid w:val="00140608"/>
    <w:rsid w:val="001426F7"/>
    <w:rsid w:val="00147B13"/>
    <w:rsid w:val="00154EED"/>
    <w:rsid w:val="00180A35"/>
    <w:rsid w:val="00192951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1F4FC0"/>
    <w:rsid w:val="002031BB"/>
    <w:rsid w:val="0020325F"/>
    <w:rsid w:val="00206D22"/>
    <w:rsid w:val="0020785E"/>
    <w:rsid w:val="00230F70"/>
    <w:rsid w:val="00231273"/>
    <w:rsid w:val="00232128"/>
    <w:rsid w:val="0023261D"/>
    <w:rsid w:val="00232971"/>
    <w:rsid w:val="00233A2F"/>
    <w:rsid w:val="00243788"/>
    <w:rsid w:val="002476B6"/>
    <w:rsid w:val="002517FD"/>
    <w:rsid w:val="00251A0A"/>
    <w:rsid w:val="002616D0"/>
    <w:rsid w:val="00263542"/>
    <w:rsid w:val="002748DF"/>
    <w:rsid w:val="0027784E"/>
    <w:rsid w:val="00280E29"/>
    <w:rsid w:val="00285F4A"/>
    <w:rsid w:val="00286C4B"/>
    <w:rsid w:val="002918D8"/>
    <w:rsid w:val="00297EB4"/>
    <w:rsid w:val="002C0F7B"/>
    <w:rsid w:val="002C3E91"/>
    <w:rsid w:val="002C403D"/>
    <w:rsid w:val="002C444F"/>
    <w:rsid w:val="002C64C8"/>
    <w:rsid w:val="002D3567"/>
    <w:rsid w:val="002D6B56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3ADA"/>
    <w:rsid w:val="00315E2A"/>
    <w:rsid w:val="003220B5"/>
    <w:rsid w:val="00327698"/>
    <w:rsid w:val="0033209B"/>
    <w:rsid w:val="00332B34"/>
    <w:rsid w:val="00337953"/>
    <w:rsid w:val="00342C75"/>
    <w:rsid w:val="00347E05"/>
    <w:rsid w:val="00351096"/>
    <w:rsid w:val="003552CC"/>
    <w:rsid w:val="00355674"/>
    <w:rsid w:val="00355F55"/>
    <w:rsid w:val="00371E50"/>
    <w:rsid w:val="0039428B"/>
    <w:rsid w:val="00394B45"/>
    <w:rsid w:val="003A04A8"/>
    <w:rsid w:val="003A0DC8"/>
    <w:rsid w:val="003A36E9"/>
    <w:rsid w:val="003A70D7"/>
    <w:rsid w:val="003B6F65"/>
    <w:rsid w:val="003B7BE2"/>
    <w:rsid w:val="003C0632"/>
    <w:rsid w:val="003C30CD"/>
    <w:rsid w:val="003D3E99"/>
    <w:rsid w:val="003E2CD4"/>
    <w:rsid w:val="003E4B7B"/>
    <w:rsid w:val="003E604E"/>
    <w:rsid w:val="003E79F7"/>
    <w:rsid w:val="00402A1B"/>
    <w:rsid w:val="0041089C"/>
    <w:rsid w:val="00410951"/>
    <w:rsid w:val="004212BA"/>
    <w:rsid w:val="00424038"/>
    <w:rsid w:val="00435DB1"/>
    <w:rsid w:val="0044202E"/>
    <w:rsid w:val="004474D5"/>
    <w:rsid w:val="00451D53"/>
    <w:rsid w:val="0045228F"/>
    <w:rsid w:val="00454471"/>
    <w:rsid w:val="0045726B"/>
    <w:rsid w:val="00460AA1"/>
    <w:rsid w:val="00465A6F"/>
    <w:rsid w:val="0047055A"/>
    <w:rsid w:val="0047233B"/>
    <w:rsid w:val="0047343B"/>
    <w:rsid w:val="00474159"/>
    <w:rsid w:val="00477548"/>
    <w:rsid w:val="00480ABD"/>
    <w:rsid w:val="004818FE"/>
    <w:rsid w:val="00485D27"/>
    <w:rsid w:val="00492429"/>
    <w:rsid w:val="00493D8E"/>
    <w:rsid w:val="00495570"/>
    <w:rsid w:val="00496F80"/>
    <w:rsid w:val="004C19E2"/>
    <w:rsid w:val="004C3362"/>
    <w:rsid w:val="004C4880"/>
    <w:rsid w:val="004C5609"/>
    <w:rsid w:val="004E07A5"/>
    <w:rsid w:val="004E122C"/>
    <w:rsid w:val="004E3711"/>
    <w:rsid w:val="004E386D"/>
    <w:rsid w:val="004F232F"/>
    <w:rsid w:val="004F23F5"/>
    <w:rsid w:val="004F3FD9"/>
    <w:rsid w:val="004F6ECE"/>
    <w:rsid w:val="00502733"/>
    <w:rsid w:val="00502C6F"/>
    <w:rsid w:val="0051062D"/>
    <w:rsid w:val="00520D3B"/>
    <w:rsid w:val="005333C9"/>
    <w:rsid w:val="00534027"/>
    <w:rsid w:val="00536CC6"/>
    <w:rsid w:val="00537670"/>
    <w:rsid w:val="00550781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904F2"/>
    <w:rsid w:val="00590842"/>
    <w:rsid w:val="005912BD"/>
    <w:rsid w:val="00594545"/>
    <w:rsid w:val="00597968"/>
    <w:rsid w:val="005A4489"/>
    <w:rsid w:val="005B0AFE"/>
    <w:rsid w:val="005C0A13"/>
    <w:rsid w:val="005C16A9"/>
    <w:rsid w:val="005C27BD"/>
    <w:rsid w:val="005C301C"/>
    <w:rsid w:val="005C41DA"/>
    <w:rsid w:val="005D2752"/>
    <w:rsid w:val="005E64B0"/>
    <w:rsid w:val="005F32A5"/>
    <w:rsid w:val="005F41CD"/>
    <w:rsid w:val="00603E73"/>
    <w:rsid w:val="00605DD3"/>
    <w:rsid w:val="00606550"/>
    <w:rsid w:val="00607EE7"/>
    <w:rsid w:val="00614636"/>
    <w:rsid w:val="00616C8F"/>
    <w:rsid w:val="00630A3F"/>
    <w:rsid w:val="0063407D"/>
    <w:rsid w:val="00634276"/>
    <w:rsid w:val="00640260"/>
    <w:rsid w:val="00643351"/>
    <w:rsid w:val="00660458"/>
    <w:rsid w:val="0066119D"/>
    <w:rsid w:val="00663E32"/>
    <w:rsid w:val="00667890"/>
    <w:rsid w:val="00667DCD"/>
    <w:rsid w:val="006832B7"/>
    <w:rsid w:val="00692462"/>
    <w:rsid w:val="0069669F"/>
    <w:rsid w:val="006A5AED"/>
    <w:rsid w:val="006A5CF2"/>
    <w:rsid w:val="006A66F3"/>
    <w:rsid w:val="006B364B"/>
    <w:rsid w:val="006B7CF1"/>
    <w:rsid w:val="006C5A31"/>
    <w:rsid w:val="006C76A1"/>
    <w:rsid w:val="006D70A3"/>
    <w:rsid w:val="006F0570"/>
    <w:rsid w:val="006F369F"/>
    <w:rsid w:val="006F6255"/>
    <w:rsid w:val="00706FDC"/>
    <w:rsid w:val="00724A78"/>
    <w:rsid w:val="00724CA7"/>
    <w:rsid w:val="00732EEA"/>
    <w:rsid w:val="00733C41"/>
    <w:rsid w:val="00734EDE"/>
    <w:rsid w:val="0073744B"/>
    <w:rsid w:val="00745C15"/>
    <w:rsid w:val="007531A1"/>
    <w:rsid w:val="007573E3"/>
    <w:rsid w:val="00760B10"/>
    <w:rsid w:val="007633C2"/>
    <w:rsid w:val="007670D9"/>
    <w:rsid w:val="00777AAE"/>
    <w:rsid w:val="0078194F"/>
    <w:rsid w:val="00782E76"/>
    <w:rsid w:val="00784AC8"/>
    <w:rsid w:val="0078695C"/>
    <w:rsid w:val="00790275"/>
    <w:rsid w:val="00795297"/>
    <w:rsid w:val="00796CCF"/>
    <w:rsid w:val="007C023F"/>
    <w:rsid w:val="007C0B33"/>
    <w:rsid w:val="007C52A7"/>
    <w:rsid w:val="007C545B"/>
    <w:rsid w:val="007D614C"/>
    <w:rsid w:val="007E61DB"/>
    <w:rsid w:val="007E7294"/>
    <w:rsid w:val="008039B3"/>
    <w:rsid w:val="00804FF9"/>
    <w:rsid w:val="0081095D"/>
    <w:rsid w:val="0081723D"/>
    <w:rsid w:val="00823EDF"/>
    <w:rsid w:val="008409A4"/>
    <w:rsid w:val="00853F45"/>
    <w:rsid w:val="00864C52"/>
    <w:rsid w:val="00876BB1"/>
    <w:rsid w:val="00893505"/>
    <w:rsid w:val="0089492C"/>
    <w:rsid w:val="00894C0C"/>
    <w:rsid w:val="008A6864"/>
    <w:rsid w:val="008B0B82"/>
    <w:rsid w:val="008B1F06"/>
    <w:rsid w:val="008B395F"/>
    <w:rsid w:val="008B4C5D"/>
    <w:rsid w:val="008D764D"/>
    <w:rsid w:val="008D7FD0"/>
    <w:rsid w:val="008F52AA"/>
    <w:rsid w:val="008F6547"/>
    <w:rsid w:val="00903D72"/>
    <w:rsid w:val="00906C62"/>
    <w:rsid w:val="00910F0B"/>
    <w:rsid w:val="0091717A"/>
    <w:rsid w:val="0091799E"/>
    <w:rsid w:val="00940F19"/>
    <w:rsid w:val="009423AD"/>
    <w:rsid w:val="00942AB9"/>
    <w:rsid w:val="009555C5"/>
    <w:rsid w:val="00962412"/>
    <w:rsid w:val="00967807"/>
    <w:rsid w:val="0097166A"/>
    <w:rsid w:val="00987558"/>
    <w:rsid w:val="00991A98"/>
    <w:rsid w:val="00995989"/>
    <w:rsid w:val="009A3215"/>
    <w:rsid w:val="009A75F3"/>
    <w:rsid w:val="009B37A2"/>
    <w:rsid w:val="009B5456"/>
    <w:rsid w:val="009C14BE"/>
    <w:rsid w:val="009D3CC0"/>
    <w:rsid w:val="009D5046"/>
    <w:rsid w:val="009E0802"/>
    <w:rsid w:val="009E444D"/>
    <w:rsid w:val="009F383F"/>
    <w:rsid w:val="00A00872"/>
    <w:rsid w:val="00A010E4"/>
    <w:rsid w:val="00A03047"/>
    <w:rsid w:val="00A12D13"/>
    <w:rsid w:val="00A233F5"/>
    <w:rsid w:val="00A274E8"/>
    <w:rsid w:val="00A357E4"/>
    <w:rsid w:val="00A35AB2"/>
    <w:rsid w:val="00A46EB1"/>
    <w:rsid w:val="00A5084B"/>
    <w:rsid w:val="00A51A66"/>
    <w:rsid w:val="00A53396"/>
    <w:rsid w:val="00A546A8"/>
    <w:rsid w:val="00A56A1F"/>
    <w:rsid w:val="00A57D51"/>
    <w:rsid w:val="00A61338"/>
    <w:rsid w:val="00A630FF"/>
    <w:rsid w:val="00A675E5"/>
    <w:rsid w:val="00A70976"/>
    <w:rsid w:val="00A75824"/>
    <w:rsid w:val="00A81A1A"/>
    <w:rsid w:val="00A83E46"/>
    <w:rsid w:val="00A85D6B"/>
    <w:rsid w:val="00A90B27"/>
    <w:rsid w:val="00A90C84"/>
    <w:rsid w:val="00A946BA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1484"/>
    <w:rsid w:val="00AE4AF0"/>
    <w:rsid w:val="00AE5809"/>
    <w:rsid w:val="00AF1915"/>
    <w:rsid w:val="00B003C3"/>
    <w:rsid w:val="00B01933"/>
    <w:rsid w:val="00B11D25"/>
    <w:rsid w:val="00B14EF0"/>
    <w:rsid w:val="00B23AA5"/>
    <w:rsid w:val="00B23C01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20A6"/>
    <w:rsid w:val="00B84234"/>
    <w:rsid w:val="00B9630B"/>
    <w:rsid w:val="00B96ADB"/>
    <w:rsid w:val="00B9751C"/>
    <w:rsid w:val="00BA2531"/>
    <w:rsid w:val="00BA4121"/>
    <w:rsid w:val="00BA5E42"/>
    <w:rsid w:val="00BA7556"/>
    <w:rsid w:val="00BB0E25"/>
    <w:rsid w:val="00BC1C9D"/>
    <w:rsid w:val="00BC2DD5"/>
    <w:rsid w:val="00BD01D4"/>
    <w:rsid w:val="00BD1AB8"/>
    <w:rsid w:val="00BE7863"/>
    <w:rsid w:val="00BF3609"/>
    <w:rsid w:val="00BF4CAC"/>
    <w:rsid w:val="00C03D38"/>
    <w:rsid w:val="00C04FCD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36FE9"/>
    <w:rsid w:val="00C45CD7"/>
    <w:rsid w:val="00C647C8"/>
    <w:rsid w:val="00C764C5"/>
    <w:rsid w:val="00C81A77"/>
    <w:rsid w:val="00CA36E9"/>
    <w:rsid w:val="00CA5652"/>
    <w:rsid w:val="00CB1036"/>
    <w:rsid w:val="00CB2EEB"/>
    <w:rsid w:val="00CD254F"/>
    <w:rsid w:val="00CD54C7"/>
    <w:rsid w:val="00CD6BE8"/>
    <w:rsid w:val="00CF58E2"/>
    <w:rsid w:val="00CF64C4"/>
    <w:rsid w:val="00CF68D2"/>
    <w:rsid w:val="00CF73FA"/>
    <w:rsid w:val="00D00C76"/>
    <w:rsid w:val="00D05C74"/>
    <w:rsid w:val="00D16F15"/>
    <w:rsid w:val="00D23B01"/>
    <w:rsid w:val="00D36B80"/>
    <w:rsid w:val="00D425A1"/>
    <w:rsid w:val="00D462D3"/>
    <w:rsid w:val="00D506E0"/>
    <w:rsid w:val="00D52796"/>
    <w:rsid w:val="00D6072E"/>
    <w:rsid w:val="00D6465F"/>
    <w:rsid w:val="00D64A5D"/>
    <w:rsid w:val="00D64C7C"/>
    <w:rsid w:val="00D66680"/>
    <w:rsid w:val="00D73780"/>
    <w:rsid w:val="00D8356B"/>
    <w:rsid w:val="00D93428"/>
    <w:rsid w:val="00D942F8"/>
    <w:rsid w:val="00D94D8C"/>
    <w:rsid w:val="00DA276D"/>
    <w:rsid w:val="00DB0D4A"/>
    <w:rsid w:val="00DB4595"/>
    <w:rsid w:val="00DB5B7E"/>
    <w:rsid w:val="00DB6C0D"/>
    <w:rsid w:val="00DC2EA6"/>
    <w:rsid w:val="00DC6699"/>
    <w:rsid w:val="00DC7E08"/>
    <w:rsid w:val="00DD6287"/>
    <w:rsid w:val="00DE1038"/>
    <w:rsid w:val="00DE2F64"/>
    <w:rsid w:val="00DE420C"/>
    <w:rsid w:val="00DF0D66"/>
    <w:rsid w:val="00DF5C5A"/>
    <w:rsid w:val="00DF713E"/>
    <w:rsid w:val="00E02FAA"/>
    <w:rsid w:val="00E05D8D"/>
    <w:rsid w:val="00E1197E"/>
    <w:rsid w:val="00E2142E"/>
    <w:rsid w:val="00E26892"/>
    <w:rsid w:val="00E322E9"/>
    <w:rsid w:val="00E3730E"/>
    <w:rsid w:val="00E4388C"/>
    <w:rsid w:val="00E44548"/>
    <w:rsid w:val="00E57794"/>
    <w:rsid w:val="00E578EB"/>
    <w:rsid w:val="00E6087B"/>
    <w:rsid w:val="00E63E28"/>
    <w:rsid w:val="00E64608"/>
    <w:rsid w:val="00E65E03"/>
    <w:rsid w:val="00E72718"/>
    <w:rsid w:val="00E74FFB"/>
    <w:rsid w:val="00E85EBB"/>
    <w:rsid w:val="00E92DDD"/>
    <w:rsid w:val="00E93B47"/>
    <w:rsid w:val="00EC7AED"/>
    <w:rsid w:val="00EE2B0B"/>
    <w:rsid w:val="00EE57E6"/>
    <w:rsid w:val="00F074FC"/>
    <w:rsid w:val="00F104BB"/>
    <w:rsid w:val="00F133C2"/>
    <w:rsid w:val="00F21669"/>
    <w:rsid w:val="00F255EA"/>
    <w:rsid w:val="00F25E67"/>
    <w:rsid w:val="00F32C49"/>
    <w:rsid w:val="00F36772"/>
    <w:rsid w:val="00F43051"/>
    <w:rsid w:val="00F562AE"/>
    <w:rsid w:val="00F71560"/>
    <w:rsid w:val="00F808BF"/>
    <w:rsid w:val="00F80C34"/>
    <w:rsid w:val="00F8655F"/>
    <w:rsid w:val="00F90418"/>
    <w:rsid w:val="00F90ED7"/>
    <w:rsid w:val="00F92CF7"/>
    <w:rsid w:val="00F9571F"/>
    <w:rsid w:val="00F96FC9"/>
    <w:rsid w:val="00FA0151"/>
    <w:rsid w:val="00FA26FA"/>
    <w:rsid w:val="00FA6D6C"/>
    <w:rsid w:val="00FB37F2"/>
    <w:rsid w:val="00FB5CB4"/>
    <w:rsid w:val="00FC0982"/>
    <w:rsid w:val="00FC1057"/>
    <w:rsid w:val="00FC14E3"/>
    <w:rsid w:val="00FD49AF"/>
    <w:rsid w:val="00FE2047"/>
    <w:rsid w:val="00FE6F03"/>
    <w:rsid w:val="00FF094B"/>
    <w:rsid w:val="00FF10F9"/>
    <w:rsid w:val="00FF31DE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A3D08A1"/>
  <w15:docId w15:val="{41AFCD02-8EF8-490D-B108-C36EFC5D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4474D5"/>
    <w:pPr>
      <w:numPr>
        <w:numId w:val="17"/>
      </w:numPr>
      <w:tabs>
        <w:tab w:val="clear" w:pos="851"/>
        <w:tab w:val="num" w:pos="567"/>
        <w:tab w:val="left" w:pos="5640"/>
      </w:tabs>
      <w:spacing w:before="120" w:after="120"/>
      <w:ind w:left="567" w:hanging="567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D64C7C"/>
    <w:pPr>
      <w:ind w:left="720"/>
      <w:contextualSpacing/>
    </w:pPr>
  </w:style>
  <w:style w:type="paragraph" w:customStyle="1" w:styleId="FormatvorlageListenabsatzFettLinks">
    <w:name w:val="Formatvorlage Listenabsatz + Fett Links"/>
    <w:basedOn w:val="Listenabsatz"/>
    <w:autoRedefine/>
    <w:rsid w:val="00E44548"/>
    <w:pPr>
      <w:numPr>
        <w:numId w:val="34"/>
      </w:numPr>
      <w:spacing w:before="120" w:after="120"/>
      <w:ind w:left="568" w:hanging="284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7C2B1-4788-4850-8F63-23704307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673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 Rahmenvereinbarung</vt:lpstr>
    </vt:vector>
  </TitlesOfParts>
  <Company>BBR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 Rahmenvereinbarung</dc:title>
  <dc:subject>Angebotsschreiben ohne Lose Rahmenvereinbarung</dc:subject>
  <dc:creator>Dorothea Fenner</dc:creator>
  <cp:keywords>Rahmenvereinbarung, Angebotsschreiben</cp:keywords>
  <cp:lastModifiedBy>Szymon Dymarski</cp:lastModifiedBy>
  <cp:revision>9</cp:revision>
  <cp:lastPrinted>2012-05-04T08:41:00Z</cp:lastPrinted>
  <dcterms:created xsi:type="dcterms:W3CDTF">2019-05-06T09:59:00Z</dcterms:created>
  <dcterms:modified xsi:type="dcterms:W3CDTF">2026-03-09T15:19:00Z</dcterms:modified>
</cp:coreProperties>
</file>