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4" w:type="dxa"/>
        <w:tblLayout w:type="fixed"/>
        <w:tblLook w:val="01E0" w:firstRow="1" w:lastRow="1" w:firstColumn="1" w:lastColumn="1" w:noHBand="0" w:noVBand="0"/>
      </w:tblPr>
      <w:tblGrid>
        <w:gridCol w:w="26"/>
        <w:gridCol w:w="446"/>
        <w:gridCol w:w="13"/>
        <w:gridCol w:w="12"/>
        <w:gridCol w:w="16"/>
        <w:gridCol w:w="407"/>
        <w:gridCol w:w="47"/>
        <w:gridCol w:w="392"/>
        <w:gridCol w:w="36"/>
        <w:gridCol w:w="41"/>
        <w:gridCol w:w="14"/>
        <w:gridCol w:w="1214"/>
        <w:gridCol w:w="2610"/>
        <w:gridCol w:w="493"/>
        <w:gridCol w:w="694"/>
        <w:gridCol w:w="820"/>
        <w:gridCol w:w="2445"/>
        <w:gridCol w:w="20"/>
        <w:gridCol w:w="143"/>
        <w:gridCol w:w="21"/>
        <w:gridCol w:w="10"/>
        <w:gridCol w:w="264"/>
      </w:tblGrid>
      <w:tr w:rsidR="00254F0C" w:rsidRPr="008F6547" w14:paraId="0ED5D87B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 w:val="restart"/>
            <w:noWrap/>
            <w:tcMar>
              <w:left w:w="28" w:type="dxa"/>
            </w:tcMar>
          </w:tcPr>
          <w:p w14:paraId="4544AD24" w14:textId="77777777" w:rsidR="00254F0C" w:rsidRDefault="00254F0C" w:rsidP="00670AAB">
            <w:pPr>
              <w:jc w:val="left"/>
              <w:rPr>
                <w:sz w:val="16"/>
                <w:szCs w:val="16"/>
              </w:rPr>
            </w:pPr>
            <w:r w:rsidRPr="00670AAB">
              <w:rPr>
                <w:sz w:val="16"/>
                <w:szCs w:val="16"/>
              </w:rPr>
              <w:t>Vergabestelle</w:t>
            </w:r>
          </w:p>
          <w:p w14:paraId="76B315D1" w14:textId="77777777" w:rsidR="00B31FE6" w:rsidRDefault="00B31FE6" w:rsidP="00B31FE6">
            <w:pPr>
              <w:jc w:val="left"/>
            </w:pPr>
          </w:p>
          <w:p w14:paraId="4F58E7AA" w14:textId="77777777" w:rsidR="00B31FE6" w:rsidRDefault="00B31FE6" w:rsidP="00B31FE6">
            <w:pPr>
              <w:jc w:val="left"/>
            </w:pPr>
            <w:r>
              <w:t>Der Bürgermeister-</w:t>
            </w:r>
          </w:p>
          <w:p w14:paraId="20BC3E99" w14:textId="77777777" w:rsidR="00B31FE6" w:rsidRDefault="00B31FE6" w:rsidP="00B31FE6">
            <w:pPr>
              <w:jc w:val="left"/>
            </w:pPr>
            <w:r>
              <w:t>Zentrale Vergabestelle</w:t>
            </w:r>
          </w:p>
          <w:p w14:paraId="70BA4540" w14:textId="77777777" w:rsidR="00B31FE6" w:rsidRDefault="00B31FE6" w:rsidP="00B31FE6">
            <w:pPr>
              <w:jc w:val="left"/>
            </w:pPr>
            <w:r>
              <w:t>Falkenthaler Chaussee 1</w:t>
            </w:r>
          </w:p>
          <w:p w14:paraId="34FFA801" w14:textId="77777777" w:rsidR="00B31FE6" w:rsidRPr="008F6547" w:rsidRDefault="00B31FE6" w:rsidP="00B31FE6">
            <w:pPr>
              <w:jc w:val="left"/>
            </w:pPr>
            <w:r>
              <w:t>16792 Zehdenick</w:t>
            </w:r>
          </w:p>
        </w:tc>
        <w:tc>
          <w:tcPr>
            <w:tcW w:w="4636" w:type="dxa"/>
            <w:gridSpan w:val="7"/>
            <w:tcBorders>
              <w:bottom w:val="single" w:sz="4" w:space="0" w:color="808080"/>
            </w:tcBorders>
            <w:noWrap/>
            <w:vAlign w:val="center"/>
          </w:tcPr>
          <w:p w14:paraId="4EDCFCAA" w14:textId="77777777" w:rsidR="00254F0C" w:rsidRPr="008F6547" w:rsidRDefault="00254F0C" w:rsidP="00815975"/>
        </w:tc>
      </w:tr>
      <w:tr w:rsidR="00254F0C" w:rsidRPr="008F6547" w14:paraId="74D35E53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DEAE8A" w14:textId="77777777" w:rsidR="00254F0C" w:rsidRPr="008F6547" w:rsidRDefault="00254F0C" w:rsidP="00815975"/>
        </w:tc>
        <w:tc>
          <w:tcPr>
            <w:tcW w:w="4636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5DAC564" w14:textId="77777777" w:rsidR="00254F0C" w:rsidRPr="008F6547" w:rsidRDefault="00254F0C" w:rsidP="00815975">
            <w:r w:rsidRPr="008F6547">
              <w:t>Vergabeart</w:t>
            </w:r>
          </w:p>
        </w:tc>
      </w:tr>
      <w:tr w:rsidR="00254F0C" w:rsidRPr="008F6547" w14:paraId="042D7023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D67D8D" w14:textId="77777777" w:rsidR="00254F0C" w:rsidRPr="008F6547" w:rsidRDefault="00254F0C" w:rsidP="00815975"/>
        </w:tc>
        <w:tc>
          <w:tcPr>
            <w:tcW w:w="493" w:type="dxa"/>
            <w:tcBorders>
              <w:left w:val="single" w:sz="4" w:space="0" w:color="808080"/>
            </w:tcBorders>
            <w:noWrap/>
            <w:vAlign w:val="center"/>
          </w:tcPr>
          <w:p w14:paraId="1E9B7D8A" w14:textId="77777777" w:rsidR="00254F0C" w:rsidRPr="008F6547" w:rsidRDefault="00B31FE6" w:rsidP="00815975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143" w:type="dxa"/>
            <w:gridSpan w:val="6"/>
            <w:tcBorders>
              <w:right w:val="single" w:sz="4" w:space="0" w:color="808080"/>
            </w:tcBorders>
            <w:noWrap/>
            <w:vAlign w:val="center"/>
          </w:tcPr>
          <w:p w14:paraId="4E2BDF97" w14:textId="77777777" w:rsidR="00254F0C" w:rsidRPr="008F6547" w:rsidRDefault="00631670" w:rsidP="00631670">
            <w:r>
              <w:t>o</w:t>
            </w:r>
            <w:r w:rsidR="00085151">
              <w:t>ffenes Verfahren</w:t>
            </w:r>
          </w:p>
        </w:tc>
      </w:tr>
      <w:tr w:rsidR="00254F0C" w:rsidRPr="008F6547" w14:paraId="6692454E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339EBE" w14:textId="77777777" w:rsidR="00254F0C" w:rsidRPr="008F6547" w:rsidRDefault="00254F0C" w:rsidP="00815975"/>
        </w:tc>
        <w:tc>
          <w:tcPr>
            <w:tcW w:w="493" w:type="dxa"/>
            <w:tcBorders>
              <w:left w:val="single" w:sz="4" w:space="0" w:color="808080"/>
            </w:tcBorders>
            <w:noWrap/>
            <w:vAlign w:val="center"/>
          </w:tcPr>
          <w:p w14:paraId="7D5DC96B" w14:textId="77777777" w:rsidR="00254F0C" w:rsidRPr="008F6547" w:rsidRDefault="00254F0C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841C30">
              <w:fldChar w:fldCharType="separate"/>
            </w:r>
            <w:r w:rsidRPr="008F6547">
              <w:fldChar w:fldCharType="end"/>
            </w:r>
          </w:p>
        </w:tc>
        <w:tc>
          <w:tcPr>
            <w:tcW w:w="4143" w:type="dxa"/>
            <w:gridSpan w:val="6"/>
            <w:tcBorders>
              <w:right w:val="single" w:sz="4" w:space="0" w:color="808080"/>
            </w:tcBorders>
            <w:noWrap/>
            <w:vAlign w:val="center"/>
          </w:tcPr>
          <w:p w14:paraId="12050B61" w14:textId="77777777" w:rsidR="00254F0C" w:rsidRPr="008F6547" w:rsidRDefault="00631670" w:rsidP="00815975">
            <w:r>
              <w:t>n</w:t>
            </w:r>
            <w:r w:rsidR="00085151">
              <w:t>icht</w:t>
            </w:r>
            <w:r>
              <w:t xml:space="preserve"> </w:t>
            </w:r>
            <w:r w:rsidR="00085151">
              <w:t>offenes Verfahren</w:t>
            </w:r>
          </w:p>
        </w:tc>
      </w:tr>
      <w:tr w:rsidR="00254F0C" w:rsidRPr="008F6547" w14:paraId="7E895F54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799C9A" w14:textId="77777777" w:rsidR="00254F0C" w:rsidRPr="008F6547" w:rsidRDefault="00254F0C" w:rsidP="00815975"/>
        </w:tc>
        <w:tc>
          <w:tcPr>
            <w:tcW w:w="493" w:type="dxa"/>
            <w:tcBorders>
              <w:left w:val="single" w:sz="4" w:space="0" w:color="808080"/>
            </w:tcBorders>
            <w:noWrap/>
            <w:vAlign w:val="center"/>
          </w:tcPr>
          <w:p w14:paraId="18797C91" w14:textId="77777777" w:rsidR="00254F0C" w:rsidRPr="008F6547" w:rsidRDefault="00254F0C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841C30">
              <w:fldChar w:fldCharType="separate"/>
            </w:r>
            <w:r w:rsidRPr="008F6547">
              <w:fldChar w:fldCharType="end"/>
            </w:r>
          </w:p>
        </w:tc>
        <w:tc>
          <w:tcPr>
            <w:tcW w:w="4143" w:type="dxa"/>
            <w:gridSpan w:val="6"/>
            <w:tcBorders>
              <w:right w:val="single" w:sz="4" w:space="0" w:color="808080"/>
            </w:tcBorders>
            <w:noWrap/>
            <w:vAlign w:val="center"/>
          </w:tcPr>
          <w:p w14:paraId="07AC7822" w14:textId="77777777" w:rsidR="00254F0C" w:rsidRPr="008F6547" w:rsidRDefault="00085151" w:rsidP="00574683">
            <w:r>
              <w:t>Verhandlungsverfahren</w:t>
            </w:r>
            <w:r w:rsidR="007360C7">
              <w:t xml:space="preserve"> </w:t>
            </w:r>
            <w:r w:rsidR="00574683">
              <w:t>mit Teilnahmewettbewerb</w:t>
            </w:r>
          </w:p>
        </w:tc>
      </w:tr>
      <w:tr w:rsidR="007360C7" w:rsidRPr="008F6547" w14:paraId="4906544A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1B1572" w14:textId="77777777" w:rsidR="007360C7" w:rsidRPr="008F6547" w:rsidRDefault="007360C7" w:rsidP="00815975"/>
        </w:tc>
        <w:tc>
          <w:tcPr>
            <w:tcW w:w="493" w:type="dxa"/>
            <w:tcBorders>
              <w:left w:val="single" w:sz="4" w:space="0" w:color="808080"/>
            </w:tcBorders>
            <w:noWrap/>
            <w:vAlign w:val="center"/>
          </w:tcPr>
          <w:p w14:paraId="6512A109" w14:textId="77777777" w:rsidR="007360C7" w:rsidRPr="008F6547" w:rsidRDefault="007360C7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841C30">
              <w:fldChar w:fldCharType="separate"/>
            </w:r>
            <w:r w:rsidRPr="008F6547">
              <w:fldChar w:fldCharType="end"/>
            </w:r>
          </w:p>
        </w:tc>
        <w:tc>
          <w:tcPr>
            <w:tcW w:w="4143" w:type="dxa"/>
            <w:gridSpan w:val="6"/>
            <w:tcBorders>
              <w:right w:val="single" w:sz="4" w:space="0" w:color="808080"/>
            </w:tcBorders>
            <w:noWrap/>
            <w:vAlign w:val="center"/>
          </w:tcPr>
          <w:p w14:paraId="16B8C265" w14:textId="77777777" w:rsidR="007360C7" w:rsidRDefault="007360C7" w:rsidP="00574683">
            <w:r>
              <w:t xml:space="preserve">Verhandlungsverfahren ohne </w:t>
            </w:r>
            <w:r w:rsidR="00574683">
              <w:t>Teilnahmewettbewerb</w:t>
            </w:r>
          </w:p>
        </w:tc>
      </w:tr>
      <w:tr w:rsidR="009252AD" w:rsidRPr="008F6547" w14:paraId="582B5419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DC6C2F" w14:textId="77777777" w:rsidR="009252AD" w:rsidRPr="008F6547" w:rsidRDefault="009252AD" w:rsidP="00815975"/>
        </w:tc>
        <w:tc>
          <w:tcPr>
            <w:tcW w:w="493" w:type="dxa"/>
            <w:tcBorders>
              <w:left w:val="single" w:sz="4" w:space="0" w:color="808080"/>
            </w:tcBorders>
            <w:noWrap/>
            <w:vAlign w:val="center"/>
          </w:tcPr>
          <w:p w14:paraId="2D2EFDA0" w14:textId="77777777" w:rsidR="009252AD" w:rsidRPr="008F6547" w:rsidRDefault="009252AD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841C30">
              <w:fldChar w:fldCharType="separate"/>
            </w:r>
            <w:r w:rsidRPr="008F6547">
              <w:fldChar w:fldCharType="end"/>
            </w:r>
          </w:p>
        </w:tc>
        <w:tc>
          <w:tcPr>
            <w:tcW w:w="4143" w:type="dxa"/>
            <w:gridSpan w:val="6"/>
            <w:tcBorders>
              <w:right w:val="single" w:sz="4" w:space="0" w:color="808080"/>
            </w:tcBorders>
            <w:noWrap/>
            <w:vAlign w:val="center"/>
          </w:tcPr>
          <w:p w14:paraId="7EC49F97" w14:textId="77777777" w:rsidR="009252AD" w:rsidRPr="008F6547" w:rsidRDefault="00085151" w:rsidP="00815975">
            <w:r>
              <w:t>Wettbewerblicher Dialog</w:t>
            </w:r>
          </w:p>
        </w:tc>
      </w:tr>
      <w:tr w:rsidR="00574683" w:rsidRPr="008F6547" w14:paraId="052876C2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14620D2" w14:textId="77777777" w:rsidR="00574683" w:rsidRPr="008F6547" w:rsidRDefault="00574683" w:rsidP="00815975"/>
        </w:tc>
        <w:tc>
          <w:tcPr>
            <w:tcW w:w="493" w:type="dxa"/>
            <w:tcBorders>
              <w:left w:val="single" w:sz="4" w:space="0" w:color="808080"/>
            </w:tcBorders>
            <w:noWrap/>
            <w:vAlign w:val="center"/>
          </w:tcPr>
          <w:p w14:paraId="4A65D4AE" w14:textId="77777777" w:rsidR="00574683" w:rsidRPr="008F6547" w:rsidRDefault="00574683" w:rsidP="00815975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841C30">
              <w:fldChar w:fldCharType="separate"/>
            </w:r>
            <w:r w:rsidRPr="008F6547">
              <w:fldChar w:fldCharType="end"/>
            </w:r>
          </w:p>
        </w:tc>
        <w:tc>
          <w:tcPr>
            <w:tcW w:w="4143" w:type="dxa"/>
            <w:gridSpan w:val="6"/>
            <w:tcBorders>
              <w:right w:val="single" w:sz="4" w:space="0" w:color="808080"/>
            </w:tcBorders>
            <w:noWrap/>
            <w:vAlign w:val="center"/>
          </w:tcPr>
          <w:p w14:paraId="3F9D007C" w14:textId="77777777" w:rsidR="00574683" w:rsidRDefault="00574683" w:rsidP="00815975">
            <w:r>
              <w:t>Innovationspartnerschaft</w:t>
            </w:r>
          </w:p>
        </w:tc>
      </w:tr>
      <w:tr w:rsidR="00574683" w:rsidRPr="008F6547" w14:paraId="69FEA379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609E8E" w14:textId="77777777" w:rsidR="00574683" w:rsidRPr="008F6547" w:rsidRDefault="00574683" w:rsidP="00815975"/>
        </w:tc>
        <w:tc>
          <w:tcPr>
            <w:tcW w:w="4636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21AFA2A0" w14:textId="77777777" w:rsidR="00574683" w:rsidRPr="008F6547" w:rsidRDefault="00574683" w:rsidP="007360C7"/>
        </w:tc>
      </w:tr>
      <w:tr w:rsidR="00574683" w:rsidRPr="008F6547" w14:paraId="08E8BD0A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D24081" w14:textId="77777777" w:rsidR="00574683" w:rsidRPr="008F6547" w:rsidRDefault="00574683" w:rsidP="00815975"/>
        </w:tc>
        <w:tc>
          <w:tcPr>
            <w:tcW w:w="4636" w:type="dxa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6501961D" w14:textId="77777777" w:rsidR="00574683" w:rsidRPr="008F6547" w:rsidRDefault="00EF4AAC">
            <w:r>
              <w:t>Ablauf der Angebotsfrist</w:t>
            </w:r>
          </w:p>
        </w:tc>
      </w:tr>
      <w:tr w:rsidR="00574683" w:rsidRPr="008F6547" w14:paraId="21711A6F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A8EEB0" w14:textId="77777777" w:rsidR="00574683" w:rsidRPr="008F6547" w:rsidRDefault="00574683" w:rsidP="00815975"/>
        </w:tc>
        <w:tc>
          <w:tcPr>
            <w:tcW w:w="2007" w:type="dxa"/>
            <w:gridSpan w:val="3"/>
            <w:tcBorders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62D9CFC5" w14:textId="77777777" w:rsidR="00574683" w:rsidRPr="008F6547" w:rsidRDefault="00574683" w:rsidP="00815975">
            <w:r w:rsidRPr="008F6547">
              <w:t>Datum</w:t>
            </w:r>
          </w:p>
        </w:tc>
        <w:tc>
          <w:tcPr>
            <w:tcW w:w="2629" w:type="dxa"/>
            <w:gridSpan w:val="4"/>
            <w:tcBorders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59049FBE" w14:textId="77777777" w:rsidR="00574683" w:rsidRPr="008F6547" w:rsidRDefault="00574683" w:rsidP="00815975">
            <w:r w:rsidRPr="008F6547">
              <w:t>Uhrzeit</w:t>
            </w:r>
          </w:p>
        </w:tc>
      </w:tr>
      <w:tr w:rsidR="00574683" w:rsidRPr="008F6547" w14:paraId="63E664B5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B0FE912" w14:textId="77777777" w:rsidR="00574683" w:rsidRPr="008F6547" w:rsidRDefault="00574683" w:rsidP="00815975"/>
        </w:tc>
        <w:tc>
          <w:tcPr>
            <w:tcW w:w="2007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6D1BB8" w14:textId="6B56AABB" w:rsidR="00574683" w:rsidRPr="008F6547" w:rsidRDefault="00DB1E3C" w:rsidP="00815975">
            <w:r w:rsidRPr="00DB1E3C">
              <w:t>15.04.2026</w:t>
            </w:r>
          </w:p>
        </w:tc>
        <w:tc>
          <w:tcPr>
            <w:tcW w:w="2629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CD6D4A" w14:textId="77777777" w:rsidR="00574683" w:rsidRPr="008F6547" w:rsidRDefault="00B31FE6" w:rsidP="00815975">
            <w:r w:rsidRPr="00DB1E3C">
              <w:t>09:00 Uhr</w:t>
            </w:r>
          </w:p>
        </w:tc>
      </w:tr>
      <w:tr w:rsidR="00574683" w:rsidRPr="008F6547" w14:paraId="7A49DEB8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B24FC5" w14:textId="77777777" w:rsidR="00574683" w:rsidRPr="008F6547" w:rsidRDefault="00574683" w:rsidP="00815975"/>
        </w:tc>
        <w:tc>
          <w:tcPr>
            <w:tcW w:w="2007" w:type="dxa"/>
            <w:gridSpan w:val="3"/>
            <w:tcBorders>
              <w:top w:val="single" w:sz="4" w:space="0" w:color="808080"/>
              <w:left w:val="single" w:sz="4" w:space="0" w:color="808080"/>
            </w:tcBorders>
            <w:noWrap/>
            <w:vAlign w:val="center"/>
          </w:tcPr>
          <w:p w14:paraId="0BAAF99C" w14:textId="77777777" w:rsidR="00574683" w:rsidRPr="008F6547" w:rsidRDefault="00574683" w:rsidP="00815975"/>
        </w:tc>
        <w:tc>
          <w:tcPr>
            <w:tcW w:w="2629" w:type="dxa"/>
            <w:gridSpan w:val="4"/>
            <w:tcBorders>
              <w:top w:val="single" w:sz="4" w:space="0" w:color="808080"/>
              <w:right w:val="single" w:sz="4" w:space="0" w:color="808080"/>
            </w:tcBorders>
            <w:noWrap/>
            <w:vAlign w:val="center"/>
          </w:tcPr>
          <w:p w14:paraId="39367C43" w14:textId="77777777" w:rsidR="00574683" w:rsidRPr="008F6547" w:rsidRDefault="00574683" w:rsidP="00815975"/>
        </w:tc>
      </w:tr>
      <w:tr w:rsidR="00574683" w:rsidRPr="008F6547" w14:paraId="08F92B0B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F22483" w14:textId="77777777" w:rsidR="00574683" w:rsidRPr="008F6547" w:rsidRDefault="00574683" w:rsidP="00815975"/>
        </w:tc>
        <w:tc>
          <w:tcPr>
            <w:tcW w:w="1187" w:type="dxa"/>
            <w:gridSpan w:val="2"/>
            <w:tcBorders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A6FB68B" w14:textId="77777777" w:rsidR="00574683" w:rsidRPr="008F6547" w:rsidRDefault="00574683" w:rsidP="00815975"/>
        </w:tc>
        <w:tc>
          <w:tcPr>
            <w:tcW w:w="3449" w:type="dxa"/>
            <w:gridSpan w:val="5"/>
            <w:tcBorders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BABD34" w14:textId="77777777" w:rsidR="00574683" w:rsidRPr="008F6547" w:rsidRDefault="00574683" w:rsidP="00815975"/>
        </w:tc>
      </w:tr>
      <w:tr w:rsidR="00574683" w:rsidRPr="008F6547" w14:paraId="25E1CA60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F4EC7B" w14:textId="77777777" w:rsidR="00574683" w:rsidRPr="008F6547" w:rsidRDefault="00574683" w:rsidP="00815975"/>
        </w:tc>
        <w:tc>
          <w:tcPr>
            <w:tcW w:w="463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212053" w14:textId="476934A1" w:rsidR="00574683" w:rsidRPr="008F6547" w:rsidRDefault="00AD20F9" w:rsidP="00815975">
            <w:r>
              <w:t>Binde</w:t>
            </w:r>
            <w:r w:rsidRPr="008F6547">
              <w:t xml:space="preserve">frist </w:t>
            </w:r>
            <w:r w:rsidR="00574683" w:rsidRPr="008F6547">
              <w:t>endet am</w:t>
            </w:r>
            <w:r w:rsidR="00B31FE6">
              <w:t xml:space="preserve"> </w:t>
            </w:r>
            <w:r w:rsidR="00DB1E3C" w:rsidRPr="00DB1E3C">
              <w:t>24.07.2026</w:t>
            </w:r>
          </w:p>
        </w:tc>
      </w:tr>
      <w:tr w:rsidR="005E0CCC" w:rsidRPr="008F6547" w14:paraId="66F307FE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noWrap/>
            <w:tcMar>
              <w:left w:w="28" w:type="dxa"/>
            </w:tcMar>
            <w:vAlign w:val="center"/>
          </w:tcPr>
          <w:p w14:paraId="621D7D85" w14:textId="77777777" w:rsidR="005E0CCC" w:rsidRDefault="005E0CCC" w:rsidP="00815975">
            <w:pPr>
              <w:rPr>
                <w:b/>
                <w:noProof/>
              </w:rPr>
            </w:pPr>
          </w:p>
        </w:tc>
        <w:tc>
          <w:tcPr>
            <w:tcW w:w="4636" w:type="dxa"/>
            <w:gridSpan w:val="7"/>
            <w:tcBorders>
              <w:top w:val="single" w:sz="4" w:space="0" w:color="808080"/>
            </w:tcBorders>
            <w:noWrap/>
            <w:vAlign w:val="center"/>
          </w:tcPr>
          <w:p w14:paraId="20653D72" w14:textId="77777777" w:rsidR="005E0CCC" w:rsidRPr="008F6547" w:rsidRDefault="005E0CCC" w:rsidP="00815975"/>
        </w:tc>
      </w:tr>
      <w:tr w:rsidR="00574683" w:rsidRPr="008F6547" w14:paraId="01C280E0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noWrap/>
            <w:tcMar>
              <w:left w:w="28" w:type="dxa"/>
            </w:tcMar>
            <w:vAlign w:val="center"/>
          </w:tcPr>
          <w:p w14:paraId="1486835A" w14:textId="77777777" w:rsidR="00574683" w:rsidRPr="00670AAB" w:rsidRDefault="00574683" w:rsidP="00815975">
            <w:pPr>
              <w:rPr>
                <w:b/>
              </w:rPr>
            </w:pPr>
            <w:r w:rsidRPr="00670AAB">
              <w:rPr>
                <w:b/>
              </w:rPr>
              <w:t>Aufforderung zur Abgabe eines Angebots</w:t>
            </w:r>
          </w:p>
        </w:tc>
        <w:tc>
          <w:tcPr>
            <w:tcW w:w="4636" w:type="dxa"/>
            <w:gridSpan w:val="7"/>
            <w:noWrap/>
            <w:vAlign w:val="center"/>
          </w:tcPr>
          <w:p w14:paraId="0769D2A4" w14:textId="77777777" w:rsidR="00574683" w:rsidRPr="008F6547" w:rsidRDefault="00574683" w:rsidP="00815975"/>
        </w:tc>
      </w:tr>
      <w:tr w:rsidR="00574683" w:rsidRPr="008F6547" w14:paraId="3D061DB9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noWrap/>
            <w:tcMar>
              <w:left w:w="28" w:type="dxa"/>
            </w:tcMar>
            <w:vAlign w:val="center"/>
          </w:tcPr>
          <w:p w14:paraId="1DD6B3B2" w14:textId="77777777" w:rsidR="00574683" w:rsidRPr="00670AAB" w:rsidRDefault="00574683" w:rsidP="00574683">
            <w:pPr>
              <w:rPr>
                <w:sz w:val="16"/>
                <w:szCs w:val="16"/>
              </w:rPr>
            </w:pPr>
            <w:r>
              <w:rPr>
                <w:bCs/>
                <w:iCs/>
              </w:rPr>
              <w:t>(Vergabeverfahren gem. VgV)</w:t>
            </w:r>
          </w:p>
        </w:tc>
        <w:tc>
          <w:tcPr>
            <w:tcW w:w="2007" w:type="dxa"/>
            <w:gridSpan w:val="3"/>
            <w:noWrap/>
            <w:vAlign w:val="center"/>
          </w:tcPr>
          <w:p w14:paraId="50B86E7C" w14:textId="77777777" w:rsidR="00574683" w:rsidRPr="008F6547" w:rsidRDefault="00574683" w:rsidP="00815975"/>
        </w:tc>
        <w:tc>
          <w:tcPr>
            <w:tcW w:w="2629" w:type="dxa"/>
            <w:gridSpan w:val="4"/>
            <w:noWrap/>
            <w:vAlign w:val="center"/>
          </w:tcPr>
          <w:p w14:paraId="4E736C14" w14:textId="77777777" w:rsidR="00574683" w:rsidRPr="008F6547" w:rsidRDefault="00574683" w:rsidP="00815975"/>
        </w:tc>
      </w:tr>
      <w:tr w:rsidR="00574683" w:rsidRPr="008F6547" w14:paraId="6C51C471" w14:textId="77777777" w:rsidTr="006751CF">
        <w:trPr>
          <w:gridAfter w:val="2"/>
          <w:wAfter w:w="274" w:type="dxa"/>
          <w:trHeight w:val="284"/>
        </w:trPr>
        <w:tc>
          <w:tcPr>
            <w:tcW w:w="5274" w:type="dxa"/>
            <w:gridSpan w:val="13"/>
            <w:noWrap/>
            <w:tcMar>
              <w:left w:w="28" w:type="dxa"/>
            </w:tcMar>
            <w:vAlign w:val="center"/>
          </w:tcPr>
          <w:p w14:paraId="2EAF0F9C" w14:textId="77777777" w:rsidR="00574683" w:rsidRPr="008F6547" w:rsidRDefault="00574683" w:rsidP="00815975"/>
        </w:tc>
        <w:tc>
          <w:tcPr>
            <w:tcW w:w="4636" w:type="dxa"/>
            <w:gridSpan w:val="7"/>
            <w:noWrap/>
            <w:vAlign w:val="center"/>
          </w:tcPr>
          <w:p w14:paraId="0CF69F81" w14:textId="77777777" w:rsidR="00574683" w:rsidRPr="008F6547" w:rsidRDefault="00574683" w:rsidP="00815975"/>
        </w:tc>
      </w:tr>
      <w:tr w:rsidR="00574683" w:rsidRPr="008F6547" w14:paraId="0CC76165" w14:textId="77777777" w:rsidTr="006751CF">
        <w:trPr>
          <w:gridAfter w:val="2"/>
          <w:wAfter w:w="274" w:type="dxa"/>
          <w:trHeight w:val="284"/>
        </w:trPr>
        <w:tc>
          <w:tcPr>
            <w:tcW w:w="9910" w:type="dxa"/>
            <w:gridSpan w:val="20"/>
            <w:noWrap/>
            <w:tcMar>
              <w:left w:w="28" w:type="dxa"/>
            </w:tcMar>
            <w:vAlign w:val="center"/>
          </w:tcPr>
          <w:p w14:paraId="17EA262E" w14:textId="77777777" w:rsidR="00574683" w:rsidRDefault="00574683" w:rsidP="007360C7">
            <w:r>
              <w:t>Bezeichnung der Leistung:</w:t>
            </w:r>
          </w:p>
        </w:tc>
      </w:tr>
      <w:tr w:rsidR="00574683" w:rsidRPr="008F6547" w14:paraId="0463AD91" w14:textId="77777777" w:rsidTr="006751CF">
        <w:trPr>
          <w:gridAfter w:val="2"/>
          <w:wAfter w:w="274" w:type="dxa"/>
          <w:trHeight w:val="340"/>
        </w:trPr>
        <w:tc>
          <w:tcPr>
            <w:tcW w:w="2664" w:type="dxa"/>
            <w:gridSpan w:val="1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F01963" w14:textId="77777777" w:rsidR="00574683" w:rsidRPr="00290D1F" w:rsidRDefault="00574683" w:rsidP="007360C7">
            <w:pPr>
              <w:rPr>
                <w:sz w:val="16"/>
                <w:szCs w:val="16"/>
              </w:rPr>
            </w:pPr>
            <w:r w:rsidRPr="00290D1F">
              <w:rPr>
                <w:sz w:val="16"/>
                <w:szCs w:val="16"/>
              </w:rPr>
              <w:t>Vergabenummer</w:t>
            </w:r>
          </w:p>
        </w:tc>
        <w:tc>
          <w:tcPr>
            <w:tcW w:w="7246" w:type="dxa"/>
            <w:gridSpan w:val="8"/>
            <w:tcBorders>
              <w:top w:val="single" w:sz="4" w:space="0" w:color="808080"/>
            </w:tcBorders>
            <w:vAlign w:val="center"/>
          </w:tcPr>
          <w:p w14:paraId="310ABF8F" w14:textId="77777777" w:rsidR="00574683" w:rsidRPr="00290D1F" w:rsidRDefault="00574683" w:rsidP="007360C7">
            <w:pPr>
              <w:rPr>
                <w:sz w:val="16"/>
                <w:szCs w:val="16"/>
              </w:rPr>
            </w:pPr>
            <w:r w:rsidRPr="00290D1F">
              <w:rPr>
                <w:sz w:val="16"/>
                <w:szCs w:val="16"/>
              </w:rPr>
              <w:t>Leistung</w:t>
            </w:r>
          </w:p>
        </w:tc>
      </w:tr>
      <w:tr w:rsidR="00574683" w:rsidRPr="008F6547" w14:paraId="0012F934" w14:textId="77777777" w:rsidTr="006751CF">
        <w:trPr>
          <w:gridAfter w:val="2"/>
          <w:wAfter w:w="274" w:type="dxa"/>
          <w:trHeight w:val="340"/>
        </w:trPr>
        <w:tc>
          <w:tcPr>
            <w:tcW w:w="2664" w:type="dxa"/>
            <w:gridSpan w:val="12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063444" w14:textId="399A6306" w:rsidR="00574683" w:rsidRPr="008F6547" w:rsidRDefault="00B31FE6" w:rsidP="007360C7">
            <w:r>
              <w:t>2</w:t>
            </w:r>
            <w:r w:rsidR="00924608">
              <w:t>5</w:t>
            </w:r>
            <w:r>
              <w:t>-ZVS-</w:t>
            </w:r>
            <w:r w:rsidR="00230DE1">
              <w:t>49</w:t>
            </w:r>
            <w:r w:rsidR="00924608">
              <w:t>-</w:t>
            </w:r>
            <w:r>
              <w:t>VgV-OV</w:t>
            </w:r>
          </w:p>
        </w:tc>
        <w:tc>
          <w:tcPr>
            <w:tcW w:w="7246" w:type="dxa"/>
            <w:gridSpan w:val="8"/>
            <w:tcBorders>
              <w:bottom w:val="single" w:sz="4" w:space="0" w:color="808080"/>
            </w:tcBorders>
            <w:vAlign w:val="center"/>
          </w:tcPr>
          <w:p w14:paraId="2C10156E" w14:textId="466EEDD3" w:rsidR="00574683" w:rsidRPr="008F6547" w:rsidRDefault="00230DE1" w:rsidP="007360C7">
            <w:r>
              <w:t>Ausschreibung der Getränke und Essenversorgung in den Kindertagesstätten und Schulen in Trägerschaft der Stadt Zehdenick</w:t>
            </w:r>
          </w:p>
        </w:tc>
      </w:tr>
      <w:tr w:rsidR="00574683" w:rsidRPr="004D73E7" w14:paraId="51ADE955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567"/>
        </w:trPr>
        <w:tc>
          <w:tcPr>
            <w:tcW w:w="9910" w:type="dxa"/>
            <w:gridSpan w:val="20"/>
            <w:noWrap/>
            <w:tcMar>
              <w:left w:w="28" w:type="dxa"/>
            </w:tcMar>
            <w:vAlign w:val="center"/>
          </w:tcPr>
          <w:p w14:paraId="72EEE401" w14:textId="77777777" w:rsidR="00574683" w:rsidRPr="00670AAB" w:rsidRDefault="00574683" w:rsidP="00254F0C">
            <w:pPr>
              <w:rPr>
                <w:b/>
              </w:rPr>
            </w:pPr>
            <w:r>
              <w:rPr>
                <w:b/>
              </w:rPr>
              <w:t>Anlagen</w:t>
            </w:r>
          </w:p>
        </w:tc>
      </w:tr>
      <w:tr w:rsidR="00574683" w:rsidRPr="004D73E7" w14:paraId="099D0BCA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397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17DD49CF" w14:textId="77777777" w:rsidR="00574683" w:rsidRPr="00670AAB" w:rsidRDefault="00574683" w:rsidP="00254F0C">
            <w:pPr>
              <w:rPr>
                <w:b/>
              </w:rPr>
            </w:pPr>
            <w:r w:rsidRPr="00670AAB">
              <w:rPr>
                <w:b/>
              </w:rPr>
              <w:t>A)</w:t>
            </w:r>
          </w:p>
        </w:tc>
        <w:tc>
          <w:tcPr>
            <w:tcW w:w="9438" w:type="dxa"/>
            <w:gridSpan w:val="18"/>
            <w:noWrap/>
            <w:vAlign w:val="center"/>
          </w:tcPr>
          <w:p w14:paraId="1F653B34" w14:textId="77777777" w:rsidR="00574683" w:rsidRPr="00670AAB" w:rsidRDefault="00574683" w:rsidP="00254F0C">
            <w:pPr>
              <w:rPr>
                <w:b/>
              </w:rPr>
            </w:pPr>
            <w:r w:rsidRPr="00670AAB">
              <w:rPr>
                <w:b/>
              </w:rPr>
              <w:t>die beim Bieter verbleiben</w:t>
            </w:r>
            <w:r w:rsidRPr="007360C7">
              <w:t xml:space="preserve"> </w:t>
            </w:r>
            <w:r w:rsidRPr="007360C7">
              <w:rPr>
                <w:b/>
              </w:rPr>
              <w:t>und im Vergabeverfahren zu beachten sind</w:t>
            </w:r>
          </w:p>
        </w:tc>
      </w:tr>
      <w:tr w:rsidR="00B31FE6" w:rsidRPr="004D73E7" w14:paraId="4AC87A40" w14:textId="77777777" w:rsidTr="006751CF">
        <w:trPr>
          <w:gridBefore w:val="1"/>
          <w:gridAfter w:val="4"/>
          <w:wBefore w:w="26" w:type="dxa"/>
          <w:wAfter w:w="438" w:type="dxa"/>
          <w:trHeight w:val="284"/>
        </w:trPr>
        <w:tc>
          <w:tcPr>
            <w:tcW w:w="471" w:type="dxa"/>
            <w:gridSpan w:val="3"/>
            <w:noWrap/>
            <w:tcMar>
              <w:left w:w="28" w:type="dxa"/>
            </w:tcMar>
            <w:vAlign w:val="center"/>
          </w:tcPr>
          <w:p w14:paraId="68DA0C50" w14:textId="77777777" w:rsidR="00B31FE6" w:rsidRDefault="00B31FE6" w:rsidP="00192ECC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98" w:type="dxa"/>
            <w:gridSpan w:val="5"/>
            <w:noWrap/>
            <w:vAlign w:val="center"/>
          </w:tcPr>
          <w:p w14:paraId="1017414A" w14:textId="77777777" w:rsidR="00B31FE6" w:rsidRDefault="00B31FE6" w:rsidP="00192ECC">
            <w:r>
              <w:t>632EU</w:t>
            </w:r>
          </w:p>
        </w:tc>
        <w:tc>
          <w:tcPr>
            <w:tcW w:w="8351" w:type="dxa"/>
            <w:gridSpan w:val="9"/>
            <w:noWrap/>
            <w:vAlign w:val="center"/>
          </w:tcPr>
          <w:p w14:paraId="673080C2" w14:textId="77777777" w:rsidR="00B31FE6" w:rsidRDefault="00B31FE6" w:rsidP="00192ECC">
            <w:r>
              <w:t>Bewerbungsbedingungen EU (Ausgabe 2017)</w:t>
            </w:r>
          </w:p>
        </w:tc>
      </w:tr>
      <w:tr w:rsidR="00B31FE6" w:rsidRPr="00520D3B" w14:paraId="6D05CE75" w14:textId="77777777" w:rsidTr="006751CF">
        <w:trPr>
          <w:gridBefore w:val="1"/>
          <w:wBefore w:w="26" w:type="dxa"/>
          <w:trHeight w:val="284"/>
        </w:trPr>
        <w:tc>
          <w:tcPr>
            <w:tcW w:w="487" w:type="dxa"/>
            <w:gridSpan w:val="4"/>
            <w:noWrap/>
            <w:tcMar>
              <w:left w:w="28" w:type="dxa"/>
            </w:tcMar>
            <w:vAlign w:val="center"/>
          </w:tcPr>
          <w:p w14:paraId="0806D90C" w14:textId="77777777" w:rsidR="00B31FE6" w:rsidRPr="006A5D4D" w:rsidRDefault="00B31FE6" w:rsidP="00192EC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937" w:type="dxa"/>
            <w:gridSpan w:val="6"/>
            <w:shd w:val="clear" w:color="auto" w:fill="auto"/>
            <w:noWrap/>
            <w:vAlign w:val="center"/>
          </w:tcPr>
          <w:p w14:paraId="09C15523" w14:textId="77777777" w:rsidR="00B31FE6" w:rsidRPr="004749BE" w:rsidRDefault="00B31FE6" w:rsidP="00192ECC">
            <w:r>
              <w:t>216</w:t>
            </w:r>
          </w:p>
        </w:tc>
        <w:tc>
          <w:tcPr>
            <w:tcW w:w="8734" w:type="dxa"/>
            <w:gridSpan w:val="11"/>
            <w:shd w:val="clear" w:color="auto" w:fill="auto"/>
            <w:vAlign w:val="center"/>
          </w:tcPr>
          <w:p w14:paraId="58EBE6E5" w14:textId="77777777" w:rsidR="00B31FE6" w:rsidRPr="00BD6914" w:rsidRDefault="00B31FE6" w:rsidP="00192ECC">
            <w:r>
              <w:t xml:space="preserve">Verzeichnis der im Vergabeverfahren vorzulegenden </w:t>
            </w:r>
            <w:r w:rsidRPr="00465E3B">
              <w:t>Unterlagen</w:t>
            </w:r>
          </w:p>
        </w:tc>
      </w:tr>
      <w:tr w:rsidR="00B31FE6" w:rsidRPr="00520D3B" w14:paraId="3C2331C3" w14:textId="77777777" w:rsidTr="006751CF">
        <w:trPr>
          <w:gridBefore w:val="1"/>
          <w:wBefore w:w="26" w:type="dxa"/>
          <w:trHeight w:val="284"/>
        </w:trPr>
        <w:tc>
          <w:tcPr>
            <w:tcW w:w="487" w:type="dxa"/>
            <w:gridSpan w:val="4"/>
            <w:noWrap/>
            <w:tcMar>
              <w:left w:w="28" w:type="dxa"/>
            </w:tcMar>
            <w:vAlign w:val="center"/>
          </w:tcPr>
          <w:p w14:paraId="12CE5498" w14:textId="77777777" w:rsidR="00B31FE6" w:rsidRPr="006A5D4D" w:rsidRDefault="00B31FE6" w:rsidP="00192EC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937" w:type="dxa"/>
            <w:gridSpan w:val="6"/>
            <w:shd w:val="clear" w:color="auto" w:fill="auto"/>
            <w:noWrap/>
            <w:vAlign w:val="center"/>
          </w:tcPr>
          <w:p w14:paraId="109008E3" w14:textId="77777777" w:rsidR="00B31FE6" w:rsidRPr="004749BE" w:rsidRDefault="00B31FE6" w:rsidP="00192ECC"/>
        </w:tc>
        <w:tc>
          <w:tcPr>
            <w:tcW w:w="8734" w:type="dxa"/>
            <w:gridSpan w:val="11"/>
            <w:shd w:val="clear" w:color="auto" w:fill="auto"/>
            <w:vAlign w:val="center"/>
          </w:tcPr>
          <w:p w14:paraId="00B1B2C0" w14:textId="77777777" w:rsidR="00B31FE6" w:rsidRPr="00A37205" w:rsidRDefault="00B31FE6" w:rsidP="00192ECC">
            <w:r w:rsidRPr="00A37205">
              <w:t xml:space="preserve">Hinweise </w:t>
            </w:r>
            <w:proofErr w:type="spellStart"/>
            <w:r w:rsidRPr="00A37205">
              <w:t>eVergabe</w:t>
            </w:r>
            <w:proofErr w:type="spellEnd"/>
          </w:p>
        </w:tc>
      </w:tr>
      <w:tr w:rsidR="00B31FE6" w:rsidRPr="00520D3B" w14:paraId="3E68E5FB" w14:textId="77777777" w:rsidTr="006751CF">
        <w:trPr>
          <w:gridBefore w:val="1"/>
          <w:wBefore w:w="26" w:type="dxa"/>
          <w:trHeight w:val="284"/>
        </w:trPr>
        <w:tc>
          <w:tcPr>
            <w:tcW w:w="487" w:type="dxa"/>
            <w:gridSpan w:val="4"/>
            <w:noWrap/>
            <w:tcMar>
              <w:left w:w="28" w:type="dxa"/>
            </w:tcMar>
            <w:vAlign w:val="center"/>
          </w:tcPr>
          <w:p w14:paraId="2D38E0A8" w14:textId="77777777" w:rsidR="00B31FE6" w:rsidRPr="006A5D4D" w:rsidRDefault="00B31FE6" w:rsidP="00192EC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937" w:type="dxa"/>
            <w:gridSpan w:val="6"/>
            <w:shd w:val="clear" w:color="auto" w:fill="auto"/>
            <w:noWrap/>
            <w:vAlign w:val="center"/>
          </w:tcPr>
          <w:p w14:paraId="7A0F51AA" w14:textId="77777777" w:rsidR="00B31FE6" w:rsidRPr="004749BE" w:rsidRDefault="00B31FE6" w:rsidP="00192ECC"/>
        </w:tc>
        <w:tc>
          <w:tcPr>
            <w:tcW w:w="8734" w:type="dxa"/>
            <w:gridSpan w:val="11"/>
            <w:shd w:val="clear" w:color="auto" w:fill="auto"/>
            <w:vAlign w:val="center"/>
          </w:tcPr>
          <w:p w14:paraId="38BCCF49" w14:textId="77777777" w:rsidR="00B31FE6" w:rsidRPr="00A37205" w:rsidRDefault="00B31FE6" w:rsidP="00192ECC">
            <w:r>
              <w:t>Informationen zum Datenschutz</w:t>
            </w:r>
          </w:p>
        </w:tc>
      </w:tr>
      <w:tr w:rsidR="00574683" w:rsidRPr="004D73E7" w14:paraId="31FC4F23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397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594BAC71" w14:textId="77777777" w:rsidR="00574683" w:rsidRPr="00670AAB" w:rsidRDefault="00574683" w:rsidP="000A3B4F">
            <w:pPr>
              <w:spacing w:before="120"/>
              <w:rPr>
                <w:b/>
              </w:rPr>
            </w:pPr>
            <w:r w:rsidRPr="00670AAB">
              <w:rPr>
                <w:b/>
              </w:rPr>
              <w:t>B)</w:t>
            </w:r>
          </w:p>
        </w:tc>
        <w:tc>
          <w:tcPr>
            <w:tcW w:w="9438" w:type="dxa"/>
            <w:gridSpan w:val="18"/>
            <w:noWrap/>
            <w:vAlign w:val="center"/>
          </w:tcPr>
          <w:p w14:paraId="47235839" w14:textId="77777777" w:rsidR="00574683" w:rsidRPr="00670AAB" w:rsidRDefault="00574683" w:rsidP="000A3B4F">
            <w:pPr>
              <w:spacing w:before="120"/>
              <w:rPr>
                <w:b/>
              </w:rPr>
            </w:pPr>
            <w:r w:rsidRPr="007360C7">
              <w:rPr>
                <w:b/>
              </w:rPr>
              <w:t>die beim Bieter verbleiben und Vertragsbestandteil werden</w:t>
            </w:r>
          </w:p>
        </w:tc>
      </w:tr>
      <w:tr w:rsidR="00574683" w:rsidRPr="004D73E7" w14:paraId="4DA199F2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3774AFAE" w14:textId="77777777" w:rsidR="00574683" w:rsidRDefault="00574683" w:rsidP="00254F0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87" w:type="dxa"/>
            <w:gridSpan w:val="6"/>
            <w:noWrap/>
            <w:vAlign w:val="center"/>
          </w:tcPr>
          <w:p w14:paraId="1284885F" w14:textId="77777777" w:rsidR="00574683" w:rsidRDefault="00574683" w:rsidP="00254F0C"/>
        </w:tc>
        <w:tc>
          <w:tcPr>
            <w:tcW w:w="8551" w:type="dxa"/>
            <w:gridSpan w:val="12"/>
            <w:noWrap/>
            <w:vAlign w:val="center"/>
          </w:tcPr>
          <w:p w14:paraId="0170560B" w14:textId="77777777" w:rsidR="00574683" w:rsidRDefault="00574683" w:rsidP="004945BA">
            <w:r>
              <w:t xml:space="preserve">Teile der </w:t>
            </w:r>
            <w:r w:rsidRPr="00167A0F">
              <w:t>Leistungsbeschreibung</w:t>
            </w:r>
            <w:r>
              <w:t xml:space="preserve">: </w:t>
            </w:r>
          </w:p>
        </w:tc>
      </w:tr>
      <w:tr w:rsidR="00CB6B45" w:rsidRPr="004D73E7" w14:paraId="6E707F64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163DD672" w14:textId="150A33FF" w:rsidR="00CB6B45" w:rsidRDefault="00CB6B45" w:rsidP="00230DE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87" w:type="dxa"/>
            <w:gridSpan w:val="6"/>
            <w:noWrap/>
            <w:vAlign w:val="center"/>
          </w:tcPr>
          <w:p w14:paraId="5D588E15" w14:textId="77777777" w:rsidR="00CB6B45" w:rsidRDefault="00CB6B45" w:rsidP="00230DE1"/>
        </w:tc>
        <w:tc>
          <w:tcPr>
            <w:tcW w:w="8551" w:type="dxa"/>
            <w:gridSpan w:val="12"/>
            <w:noWrap/>
            <w:vAlign w:val="center"/>
          </w:tcPr>
          <w:p w14:paraId="294F9E16" w14:textId="1F4794EC" w:rsidR="00CB6B45" w:rsidRDefault="00CB6B45" w:rsidP="00230DE1">
            <w:r>
              <w:t>Verpflegungsvertrag</w:t>
            </w:r>
          </w:p>
        </w:tc>
      </w:tr>
      <w:tr w:rsidR="00230DE1" w:rsidRPr="004D73E7" w14:paraId="623A9AF5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4B9BAA5D" w14:textId="2FA3A496" w:rsidR="00230DE1" w:rsidRDefault="00230DE1" w:rsidP="00230DE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87" w:type="dxa"/>
            <w:gridSpan w:val="6"/>
            <w:noWrap/>
            <w:vAlign w:val="center"/>
          </w:tcPr>
          <w:p w14:paraId="2DE381BC" w14:textId="6FDFC760" w:rsidR="00230DE1" w:rsidRDefault="00230DE1" w:rsidP="00230DE1">
            <w:r>
              <w:t>5.2</w:t>
            </w:r>
          </w:p>
        </w:tc>
        <w:tc>
          <w:tcPr>
            <w:tcW w:w="8551" w:type="dxa"/>
            <w:gridSpan w:val="12"/>
            <w:noWrap/>
            <w:vAlign w:val="center"/>
          </w:tcPr>
          <w:p w14:paraId="4BA3B3EE" w14:textId="79861B99" w:rsidR="00230DE1" w:rsidRDefault="00230DE1" w:rsidP="00230DE1">
            <w:r>
              <w:t>Vertragsbedingungen Lohngleit- und Preisanpassungsklausel</w:t>
            </w:r>
          </w:p>
        </w:tc>
      </w:tr>
      <w:tr w:rsidR="00230DE1" w:rsidRPr="004D73E7" w14:paraId="4FCE7969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7F3AEA84" w14:textId="77777777" w:rsidR="00230DE1" w:rsidRDefault="00230DE1" w:rsidP="00230DE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87" w:type="dxa"/>
            <w:gridSpan w:val="6"/>
            <w:noWrap/>
            <w:vAlign w:val="center"/>
          </w:tcPr>
          <w:p w14:paraId="1243B375" w14:textId="77777777" w:rsidR="00230DE1" w:rsidRDefault="00230DE1" w:rsidP="00230DE1">
            <w:r>
              <w:t>635</w:t>
            </w:r>
          </w:p>
        </w:tc>
        <w:tc>
          <w:tcPr>
            <w:tcW w:w="8551" w:type="dxa"/>
            <w:gridSpan w:val="12"/>
            <w:noWrap/>
            <w:vAlign w:val="center"/>
          </w:tcPr>
          <w:p w14:paraId="4A483963" w14:textId="0DC481FD" w:rsidR="00230DE1" w:rsidRDefault="00230DE1" w:rsidP="00230DE1">
            <w:r>
              <w:t>Zusätzliche Vertragsbedingungen (Ausgabe 2017)</w:t>
            </w:r>
          </w:p>
        </w:tc>
      </w:tr>
      <w:tr w:rsidR="00230DE1" w:rsidRPr="00670AAB" w14:paraId="6CBA4B62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397"/>
        </w:trPr>
        <w:tc>
          <w:tcPr>
            <w:tcW w:w="472" w:type="dxa"/>
            <w:gridSpan w:val="2"/>
            <w:tcBorders>
              <w:top w:val="nil"/>
            </w:tcBorders>
            <w:noWrap/>
            <w:tcMar>
              <w:left w:w="28" w:type="dxa"/>
            </w:tcMar>
            <w:vAlign w:val="center"/>
          </w:tcPr>
          <w:p w14:paraId="3F1480F2" w14:textId="77777777" w:rsidR="00230DE1" w:rsidRPr="00670AAB" w:rsidRDefault="00230DE1" w:rsidP="00230DE1">
            <w:pPr>
              <w:spacing w:before="120"/>
              <w:rPr>
                <w:b/>
              </w:rPr>
            </w:pPr>
            <w:r w:rsidRPr="00670AAB">
              <w:rPr>
                <w:b/>
              </w:rPr>
              <w:t>C)</w:t>
            </w:r>
          </w:p>
        </w:tc>
        <w:tc>
          <w:tcPr>
            <w:tcW w:w="9438" w:type="dxa"/>
            <w:gridSpan w:val="18"/>
            <w:tcBorders>
              <w:top w:val="nil"/>
            </w:tcBorders>
            <w:noWrap/>
            <w:vAlign w:val="center"/>
          </w:tcPr>
          <w:p w14:paraId="10A3888D" w14:textId="77777777" w:rsidR="00230DE1" w:rsidRPr="00670AAB" w:rsidRDefault="00230DE1" w:rsidP="00230DE1">
            <w:pPr>
              <w:spacing w:before="120"/>
              <w:rPr>
                <w:b/>
              </w:rPr>
            </w:pPr>
            <w:r w:rsidRPr="00945700">
              <w:rPr>
                <w:b/>
              </w:rPr>
              <w:t xml:space="preserve">die, soweit erforderlich, ausgefüllt </w:t>
            </w:r>
            <w:r w:rsidRPr="00841C30">
              <w:rPr>
                <w:b/>
                <w:highlight w:val="yellow"/>
              </w:rPr>
              <w:t>mit dem Angebot</w:t>
            </w:r>
            <w:r w:rsidRPr="00DF49DC">
              <w:rPr>
                <w:b/>
              </w:rPr>
              <w:t xml:space="preserve"> einzureichen</w:t>
            </w:r>
            <w:r w:rsidRPr="00945700">
              <w:rPr>
                <w:b/>
              </w:rPr>
              <w:t xml:space="preserve"> </w:t>
            </w:r>
            <w:bookmarkStart w:id="1" w:name="_GoBack"/>
            <w:bookmarkEnd w:id="1"/>
            <w:r w:rsidRPr="00945700">
              <w:rPr>
                <w:b/>
              </w:rPr>
              <w:t>sind</w:t>
            </w:r>
          </w:p>
        </w:tc>
      </w:tr>
      <w:tr w:rsidR="00230DE1" w:rsidRPr="00520D3B" w14:paraId="67386A94" w14:textId="77777777" w:rsidTr="006751CF">
        <w:trPr>
          <w:gridBefore w:val="1"/>
          <w:gridAfter w:val="1"/>
          <w:wBefore w:w="26" w:type="dxa"/>
          <w:wAfter w:w="264" w:type="dxa"/>
          <w:trHeight w:val="397"/>
        </w:trPr>
        <w:tc>
          <w:tcPr>
            <w:tcW w:w="487" w:type="dxa"/>
            <w:gridSpan w:val="4"/>
            <w:noWrap/>
            <w:tcMar>
              <w:left w:w="28" w:type="dxa"/>
            </w:tcMar>
            <w:vAlign w:val="center"/>
          </w:tcPr>
          <w:p w14:paraId="41EAD75A" w14:textId="77777777" w:rsidR="00230DE1" w:rsidRDefault="00230DE1" w:rsidP="00230DE1">
            <w:pPr>
              <w:pStyle w:val="FormatvorlageFettLinks0cmHngend1cm"/>
              <w:spacing w:before="120"/>
            </w:pPr>
          </w:p>
        </w:tc>
        <w:tc>
          <w:tcPr>
            <w:tcW w:w="9407" w:type="dxa"/>
            <w:gridSpan w:val="16"/>
            <w:noWrap/>
            <w:vAlign w:val="center"/>
          </w:tcPr>
          <w:p w14:paraId="69546F22" w14:textId="77777777" w:rsidR="00230DE1" w:rsidRPr="00100D5F" w:rsidRDefault="00230DE1" w:rsidP="00230DE1">
            <w:pPr>
              <w:spacing w:before="120"/>
              <w:rPr>
                <w:u w:val="single"/>
              </w:rPr>
            </w:pPr>
            <w:r>
              <w:rPr>
                <w:b/>
              </w:rPr>
              <w:t xml:space="preserve">                 </w:t>
            </w:r>
            <w:r w:rsidRPr="00100D5F">
              <w:rPr>
                <w:u w:val="single"/>
              </w:rPr>
              <w:t>erforderlich</w:t>
            </w:r>
          </w:p>
        </w:tc>
      </w:tr>
      <w:tr w:rsidR="00230DE1" w:rsidRPr="004D73E7" w14:paraId="4B3F4FE8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7A5D99F0" w14:textId="77777777" w:rsidR="00230DE1" w:rsidRDefault="00230DE1" w:rsidP="00230DE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73E774C9" w14:textId="77777777" w:rsidR="00230DE1" w:rsidRDefault="00230DE1" w:rsidP="00230DE1">
            <w:r>
              <w:t>633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117832BE" w14:textId="77777777" w:rsidR="00230DE1" w:rsidRDefault="00230DE1" w:rsidP="00230DE1">
            <w:r>
              <w:t xml:space="preserve">Angebotsschreiben                                                              </w:t>
            </w:r>
          </w:p>
        </w:tc>
      </w:tr>
      <w:tr w:rsidR="00230DE1" w:rsidRPr="004D73E7" w14:paraId="538D64BA" w14:textId="77777777" w:rsidTr="006751CF">
        <w:trPr>
          <w:gridAfter w:val="5"/>
          <w:wAfter w:w="458" w:type="dxa"/>
          <w:trHeight w:val="397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56E9498D" w14:textId="77777777" w:rsidR="00230DE1" w:rsidRDefault="00230DE1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4EB790FF" w14:textId="77777777" w:rsidR="00230DE1" w:rsidRDefault="00230DE1" w:rsidP="00230DE1"/>
        </w:tc>
        <w:tc>
          <w:tcPr>
            <w:tcW w:w="8276" w:type="dxa"/>
            <w:gridSpan w:val="6"/>
            <w:noWrap/>
            <w:vAlign w:val="center"/>
          </w:tcPr>
          <w:p w14:paraId="73425A41" w14:textId="76E0BA59" w:rsidR="00230DE1" w:rsidRDefault="00563E19" w:rsidP="00230DE1">
            <w:r>
              <w:t>Preisblätter (je Los)</w:t>
            </w:r>
          </w:p>
        </w:tc>
      </w:tr>
      <w:tr w:rsidR="00270157" w:rsidRPr="004D73E7" w14:paraId="2264244B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1683C8B4" w14:textId="519B6173" w:rsidR="00270157" w:rsidRPr="00483C89" w:rsidRDefault="00270157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58B75996" w14:textId="77777777" w:rsidR="00270157" w:rsidRDefault="00270157" w:rsidP="00230DE1"/>
        </w:tc>
        <w:tc>
          <w:tcPr>
            <w:tcW w:w="8276" w:type="dxa"/>
            <w:gridSpan w:val="6"/>
            <w:noWrap/>
            <w:vAlign w:val="center"/>
          </w:tcPr>
          <w:p w14:paraId="0CF4B22D" w14:textId="33ACC29B" w:rsidR="00270157" w:rsidRDefault="00270157" w:rsidP="00230DE1">
            <w:r>
              <w:t>Bieterbogen</w:t>
            </w:r>
          </w:p>
        </w:tc>
      </w:tr>
      <w:tr w:rsidR="00563E19" w:rsidRPr="004D73E7" w14:paraId="61DFCAB3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4AD7C90F" w14:textId="77FF167A" w:rsidR="00563E19" w:rsidRPr="00483C89" w:rsidRDefault="00563E19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53492EEC" w14:textId="77777777" w:rsidR="00563E19" w:rsidRDefault="00563E19" w:rsidP="00230DE1"/>
        </w:tc>
        <w:tc>
          <w:tcPr>
            <w:tcW w:w="8276" w:type="dxa"/>
            <w:gridSpan w:val="6"/>
            <w:noWrap/>
            <w:vAlign w:val="center"/>
          </w:tcPr>
          <w:p w14:paraId="3999F1D8" w14:textId="02823E39" w:rsidR="00563E19" w:rsidRDefault="00563E19" w:rsidP="00230DE1">
            <w:r>
              <w:t>Verpflegungskonzept</w:t>
            </w:r>
          </w:p>
        </w:tc>
      </w:tr>
      <w:tr w:rsidR="00270157" w:rsidRPr="004D73E7" w14:paraId="1425BB67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76D110B5" w14:textId="50F6698B" w:rsidR="00270157" w:rsidRPr="00483C89" w:rsidRDefault="00270157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4D7AEA30" w14:textId="77777777" w:rsidR="00270157" w:rsidRDefault="00270157" w:rsidP="00230DE1"/>
        </w:tc>
        <w:tc>
          <w:tcPr>
            <w:tcW w:w="8276" w:type="dxa"/>
            <w:gridSpan w:val="6"/>
            <w:noWrap/>
            <w:vAlign w:val="center"/>
          </w:tcPr>
          <w:p w14:paraId="7F7705C8" w14:textId="2E55AC48" w:rsidR="00270157" w:rsidRDefault="00270157" w:rsidP="00230DE1">
            <w:r>
              <w:t>Erklärung Bio-Anteil</w:t>
            </w:r>
          </w:p>
        </w:tc>
      </w:tr>
      <w:tr w:rsidR="00230DE1" w:rsidRPr="004D73E7" w14:paraId="67BF3CA8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725E09CF" w14:textId="77777777" w:rsidR="00230DE1" w:rsidRPr="006A5D4D" w:rsidRDefault="00230DE1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1CAB4D07" w14:textId="77777777" w:rsidR="00230DE1" w:rsidRDefault="00230DE1" w:rsidP="00230DE1">
            <w:r>
              <w:t xml:space="preserve"> 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72B6BEB6" w14:textId="64A8FCC2" w:rsidR="00230DE1" w:rsidRDefault="00270157" w:rsidP="00230DE1">
            <w:r>
              <w:t>Erklärung Soziale Aspekte</w:t>
            </w:r>
            <w:r w:rsidR="00230DE1">
              <w:t xml:space="preserve">                                                </w:t>
            </w:r>
          </w:p>
        </w:tc>
      </w:tr>
      <w:tr w:rsidR="00230DE1" w:rsidRPr="004D73E7" w14:paraId="4BBF67EE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2E86F2A4" w14:textId="77777777" w:rsidR="00230DE1" w:rsidRPr="006A5D4D" w:rsidRDefault="00230DE1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0A174FDA" w14:textId="77777777" w:rsidR="00230DE1" w:rsidRDefault="00230DE1" w:rsidP="00230DE1">
            <w:r>
              <w:t xml:space="preserve"> 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3B5F229B" w14:textId="602E11E0" w:rsidR="00230DE1" w:rsidRDefault="00230DE1" w:rsidP="00230DE1">
            <w:r>
              <w:t xml:space="preserve">Eigenerklärung Russland-Embargo                                     </w:t>
            </w:r>
          </w:p>
        </w:tc>
      </w:tr>
      <w:tr w:rsidR="00230DE1" w:rsidRPr="004D73E7" w14:paraId="3E88B218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0902E437" w14:textId="77777777" w:rsidR="00230DE1" w:rsidRPr="006A5D4D" w:rsidRDefault="00230DE1" w:rsidP="00230DE1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841C30">
              <w:fldChar w:fldCharType="separate"/>
            </w:r>
            <w:r w:rsidRPr="00483C89"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4EF9C1C9" w14:textId="77777777" w:rsidR="00230DE1" w:rsidRDefault="00230DE1" w:rsidP="00230DE1">
            <w:r>
              <w:t xml:space="preserve"> 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5E8C1183" w14:textId="77777777" w:rsidR="00230DE1" w:rsidRDefault="00230DE1" w:rsidP="00230DE1">
            <w:r>
              <w:t xml:space="preserve">cxs59- Erklärung zum Bieter                                                </w:t>
            </w:r>
          </w:p>
        </w:tc>
      </w:tr>
      <w:tr w:rsidR="00230DE1" w:rsidRPr="004D73E7" w14:paraId="01DC61C7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1D2524F4" w14:textId="5177E161" w:rsidR="00230DE1" w:rsidRPr="006A5D4D" w:rsidRDefault="009C76D0" w:rsidP="00230DE1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5"/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78" w:type="dxa"/>
            <w:gridSpan w:val="9"/>
            <w:noWrap/>
            <w:vAlign w:val="center"/>
          </w:tcPr>
          <w:p w14:paraId="35075D23" w14:textId="77777777" w:rsidR="00230DE1" w:rsidRDefault="00230DE1" w:rsidP="00230DE1">
            <w:r>
              <w:t xml:space="preserve"> 5.3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1576991B" w14:textId="250349BA" w:rsidR="00270157" w:rsidRDefault="00230DE1" w:rsidP="00230DE1">
            <w:pPr>
              <w:jc w:val="left"/>
            </w:pPr>
            <w:r>
              <w:t xml:space="preserve">Vereinbarung zur Einhaltung der Mindestanforderungen </w:t>
            </w:r>
            <w:proofErr w:type="spellStart"/>
            <w:r>
              <w:t>BbgVergG</w:t>
            </w:r>
            <w:proofErr w:type="spellEnd"/>
            <w:r>
              <w:t xml:space="preserve"> </w:t>
            </w:r>
          </w:p>
        </w:tc>
      </w:tr>
      <w:tr w:rsidR="00230DE1" w:rsidRPr="00520D3B" w14:paraId="7D486402" w14:textId="77777777" w:rsidTr="006751CF">
        <w:trPr>
          <w:gridBefore w:val="1"/>
          <w:gridAfter w:val="1"/>
          <w:wBefore w:w="26" w:type="dxa"/>
          <w:wAfter w:w="264" w:type="dxa"/>
          <w:trHeight w:val="284"/>
        </w:trPr>
        <w:tc>
          <w:tcPr>
            <w:tcW w:w="487" w:type="dxa"/>
            <w:gridSpan w:val="4"/>
            <w:noWrap/>
            <w:tcMar>
              <w:left w:w="28" w:type="dxa"/>
            </w:tcMar>
            <w:vAlign w:val="center"/>
          </w:tcPr>
          <w:p w14:paraId="05AF9EF7" w14:textId="5B550640" w:rsidR="00230DE1" w:rsidRDefault="00230DE1" w:rsidP="00230DE1">
            <w:pPr>
              <w:pStyle w:val="FormatvorlageFettLinks0cmHngend1cm"/>
              <w:spacing w:before="120"/>
            </w:pPr>
          </w:p>
          <w:p w14:paraId="67DDB44B" w14:textId="3F5A826E" w:rsidR="009C76D0" w:rsidRDefault="009C76D0" w:rsidP="00230DE1">
            <w:pPr>
              <w:pStyle w:val="FormatvorlageFettLinks0cmHngend1cm"/>
              <w:spacing w:before="120"/>
            </w:pPr>
          </w:p>
          <w:p w14:paraId="5F417BA1" w14:textId="77777777" w:rsidR="009C76D0" w:rsidRDefault="009C76D0" w:rsidP="00230DE1">
            <w:pPr>
              <w:pStyle w:val="FormatvorlageFettLinks0cmHngend1cm"/>
              <w:spacing w:before="120"/>
            </w:pPr>
          </w:p>
          <w:p w14:paraId="7E9FAEE9" w14:textId="3D7226A6" w:rsidR="009C76D0" w:rsidRDefault="009C76D0" w:rsidP="00230DE1">
            <w:pPr>
              <w:pStyle w:val="FormatvorlageFettLinks0cmHngend1cm"/>
              <w:spacing w:before="120"/>
            </w:pPr>
          </w:p>
        </w:tc>
        <w:tc>
          <w:tcPr>
            <w:tcW w:w="937" w:type="dxa"/>
            <w:gridSpan w:val="6"/>
            <w:shd w:val="clear" w:color="auto" w:fill="auto"/>
            <w:noWrap/>
            <w:vAlign w:val="center"/>
          </w:tcPr>
          <w:p w14:paraId="017386E8" w14:textId="77777777" w:rsidR="00230DE1" w:rsidRDefault="00230DE1" w:rsidP="00230DE1">
            <w:pPr>
              <w:pStyle w:val="FormatvorlageFettLinks0cmHngend1cm"/>
              <w:spacing w:before="120"/>
              <w:ind w:right="-76"/>
            </w:pPr>
          </w:p>
          <w:p w14:paraId="6C9DAD34" w14:textId="780A87FE" w:rsidR="009C76D0" w:rsidRDefault="009C76D0" w:rsidP="00230DE1">
            <w:pPr>
              <w:pStyle w:val="FormatvorlageFettLinks0cmHngend1cm"/>
              <w:spacing w:before="120"/>
              <w:ind w:right="-76"/>
            </w:pPr>
          </w:p>
          <w:p w14:paraId="4F061383" w14:textId="480B17D2" w:rsidR="009C76D0" w:rsidRPr="006A5D4D" w:rsidRDefault="009C76D0" w:rsidP="00230DE1">
            <w:pPr>
              <w:pStyle w:val="FormatvorlageFettLinks0cmHngend1cm"/>
              <w:spacing w:before="120"/>
              <w:ind w:right="-76"/>
            </w:pPr>
          </w:p>
        </w:tc>
        <w:tc>
          <w:tcPr>
            <w:tcW w:w="8470" w:type="dxa"/>
            <w:gridSpan w:val="10"/>
            <w:shd w:val="clear" w:color="auto" w:fill="auto"/>
            <w:vAlign w:val="center"/>
          </w:tcPr>
          <w:p w14:paraId="37276487" w14:textId="77777777" w:rsidR="00230DE1" w:rsidRPr="00BD6914" w:rsidRDefault="00230DE1" w:rsidP="00230DE1">
            <w:pPr>
              <w:pStyle w:val="FormatvorlageFettLinks0cmHngend1cm"/>
              <w:spacing w:before="120"/>
              <w:rPr>
                <w:b w:val="0"/>
                <w:u w:val="single"/>
              </w:rPr>
            </w:pPr>
            <w:r w:rsidRPr="00BD6914">
              <w:rPr>
                <w:b w:val="0"/>
                <w:u w:val="single"/>
              </w:rPr>
              <w:t>Sofern zutreffend</w:t>
            </w:r>
          </w:p>
        </w:tc>
      </w:tr>
      <w:tr w:rsidR="00230DE1" w:rsidRPr="004D73E7" w14:paraId="0754981E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5D31A02E" w14:textId="497CFCAA" w:rsidR="00230DE1" w:rsidRDefault="00230DE1" w:rsidP="00230DE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978" w:type="dxa"/>
            <w:gridSpan w:val="9"/>
            <w:noWrap/>
            <w:vAlign w:val="center"/>
          </w:tcPr>
          <w:p w14:paraId="53DADD80" w14:textId="77777777" w:rsidR="00230DE1" w:rsidRDefault="00230DE1" w:rsidP="00230DE1">
            <w:r>
              <w:t>234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0E705AB5" w14:textId="77777777" w:rsidR="00230DE1" w:rsidRDefault="00230DE1" w:rsidP="00230DE1">
            <w:r>
              <w:t xml:space="preserve">Erklärung Bieter-/Arbeitsgemeinschaft                                </w:t>
            </w:r>
          </w:p>
        </w:tc>
      </w:tr>
      <w:tr w:rsidR="00230DE1" w:rsidRPr="004D73E7" w14:paraId="7123D1DA" w14:textId="77777777" w:rsidTr="006751CF">
        <w:trPr>
          <w:gridAfter w:val="5"/>
          <w:wAfter w:w="458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535C5984" w14:textId="735D0B8F" w:rsidR="00230DE1" w:rsidRDefault="00230DE1" w:rsidP="00230DE1"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13"/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978" w:type="dxa"/>
            <w:gridSpan w:val="9"/>
            <w:noWrap/>
            <w:vAlign w:val="center"/>
          </w:tcPr>
          <w:p w14:paraId="18E2F3A6" w14:textId="77777777" w:rsidR="00230DE1" w:rsidRDefault="00230DE1" w:rsidP="00230DE1">
            <w:r>
              <w:t>235</w:t>
            </w:r>
          </w:p>
        </w:tc>
        <w:tc>
          <w:tcPr>
            <w:tcW w:w="8276" w:type="dxa"/>
            <w:gridSpan w:val="6"/>
            <w:noWrap/>
            <w:vAlign w:val="center"/>
          </w:tcPr>
          <w:p w14:paraId="55A9E0D9" w14:textId="3A14028E" w:rsidR="00230DE1" w:rsidRDefault="00230DE1" w:rsidP="00230DE1">
            <w:r>
              <w:t xml:space="preserve">Verzeichnis Nachunternehmerleistungen                           </w:t>
            </w:r>
          </w:p>
        </w:tc>
      </w:tr>
      <w:tr w:rsidR="00230DE1" w14:paraId="210E61F1" w14:textId="77777777" w:rsidTr="006751CF">
        <w:trPr>
          <w:gridAfter w:val="2"/>
          <w:wAfter w:w="274" w:type="dxa"/>
          <w:trHeight w:val="397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DE912F2" w14:textId="77777777" w:rsidR="00230DE1" w:rsidRDefault="00230DE1" w:rsidP="00230DE1">
            <w:pPr>
              <w:pStyle w:val="FormatvorlageFettLinks0cmHngend1cm"/>
              <w:spacing w:before="120"/>
            </w:pPr>
          </w:p>
          <w:p w14:paraId="0D431283" w14:textId="45F3C923" w:rsidR="00230DE1" w:rsidRDefault="00230DE1" w:rsidP="00230DE1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425" w:type="dxa"/>
            <w:gridSpan w:val="17"/>
            <w:noWrap/>
            <w:vAlign w:val="center"/>
            <w:hideMark/>
          </w:tcPr>
          <w:p w14:paraId="5F42AF31" w14:textId="77777777" w:rsidR="00230DE1" w:rsidRDefault="00230DE1" w:rsidP="00230DE1">
            <w:pPr>
              <w:spacing w:before="120"/>
              <w:rPr>
                <w:b/>
              </w:rPr>
            </w:pPr>
          </w:p>
          <w:p w14:paraId="6129F0F9" w14:textId="31889180" w:rsidR="00230DE1" w:rsidRDefault="00230DE1" w:rsidP="00230DE1">
            <w:pPr>
              <w:spacing w:before="120"/>
            </w:pPr>
            <w:r>
              <w:rPr>
                <w:b/>
              </w:rPr>
              <w:t xml:space="preserve">die ausgefüllt </w:t>
            </w:r>
            <w:r w:rsidRPr="00B31FE6">
              <w:rPr>
                <w:b/>
                <w:highlight w:val="yellow"/>
              </w:rPr>
              <w:t>auf gesondertes Verlangen</w:t>
            </w:r>
            <w:r>
              <w:rPr>
                <w:b/>
              </w:rPr>
              <w:t xml:space="preserve"> der Vergabestelle einzureichen sind:</w:t>
            </w:r>
          </w:p>
        </w:tc>
      </w:tr>
      <w:tr w:rsidR="00230DE1" w14:paraId="16F66A63" w14:textId="77777777" w:rsidTr="006751CF">
        <w:trPr>
          <w:gridAfter w:val="2"/>
          <w:wAfter w:w="274" w:type="dxa"/>
          <w:trHeight w:val="284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FD01A17" w14:textId="77777777" w:rsidR="00230DE1" w:rsidRDefault="00230DE1" w:rsidP="00230DE1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42"/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65" w:type="dxa"/>
            <w:gridSpan w:val="8"/>
            <w:noWrap/>
            <w:vAlign w:val="center"/>
          </w:tcPr>
          <w:p w14:paraId="2D85BF65" w14:textId="77777777" w:rsidR="00230DE1" w:rsidRDefault="00230DE1" w:rsidP="00230DE1">
            <w:r>
              <w:t>236</w:t>
            </w:r>
          </w:p>
        </w:tc>
        <w:tc>
          <w:tcPr>
            <w:tcW w:w="8460" w:type="dxa"/>
            <w:gridSpan w:val="9"/>
            <w:noWrap/>
            <w:vAlign w:val="center"/>
          </w:tcPr>
          <w:p w14:paraId="7F0C53C3" w14:textId="77777777" w:rsidR="00230DE1" w:rsidRDefault="00230DE1" w:rsidP="00230DE1">
            <w:r>
              <w:t>Verpflichtungserklärung anderer Unternehmen</w:t>
            </w:r>
          </w:p>
        </w:tc>
      </w:tr>
      <w:tr w:rsidR="00230DE1" w:rsidRPr="00520D3B" w14:paraId="24FD8DCE" w14:textId="77777777" w:rsidTr="006751CF">
        <w:trPr>
          <w:gridAfter w:val="5"/>
          <w:wAfter w:w="458" w:type="dxa"/>
          <w:trHeight w:val="284"/>
        </w:trPr>
        <w:tc>
          <w:tcPr>
            <w:tcW w:w="485" w:type="dxa"/>
            <w:gridSpan w:val="3"/>
            <w:noWrap/>
            <w:tcMar>
              <w:left w:w="28" w:type="dxa"/>
            </w:tcMar>
            <w:vAlign w:val="center"/>
          </w:tcPr>
          <w:p w14:paraId="065C05E6" w14:textId="77777777" w:rsidR="00230DE1" w:rsidRDefault="00230DE1" w:rsidP="00230DE1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gridSpan w:val="7"/>
            <w:shd w:val="clear" w:color="auto" w:fill="auto"/>
            <w:noWrap/>
            <w:vAlign w:val="center"/>
          </w:tcPr>
          <w:p w14:paraId="135B094C" w14:textId="77777777" w:rsidR="00230DE1" w:rsidRPr="00520D3B" w:rsidRDefault="00230DE1" w:rsidP="00230DE1">
            <w:r>
              <w:t>5.4</w:t>
            </w:r>
          </w:p>
        </w:tc>
        <w:tc>
          <w:tcPr>
            <w:tcW w:w="8290" w:type="dxa"/>
            <w:gridSpan w:val="7"/>
            <w:shd w:val="clear" w:color="auto" w:fill="auto"/>
            <w:noWrap/>
            <w:vAlign w:val="center"/>
          </w:tcPr>
          <w:p w14:paraId="268059B0" w14:textId="77777777" w:rsidR="00230DE1" w:rsidRPr="00520D3B" w:rsidRDefault="00230DE1" w:rsidP="00230DE1">
            <w:r>
              <w:t xml:space="preserve">Vereinbarung zur Einhaltung der Mindestanforderungen </w:t>
            </w:r>
            <w:proofErr w:type="spellStart"/>
            <w:r>
              <w:t>BbgVergG</w:t>
            </w:r>
            <w:proofErr w:type="spellEnd"/>
            <w:r>
              <w:t xml:space="preserve"> AN und NU</w:t>
            </w:r>
          </w:p>
        </w:tc>
      </w:tr>
      <w:tr w:rsidR="00230DE1" w14:paraId="28096C9D" w14:textId="77777777" w:rsidTr="006751CF">
        <w:trPr>
          <w:gridAfter w:val="2"/>
          <w:wAfter w:w="274" w:type="dxa"/>
          <w:trHeight w:val="284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603E19A" w14:textId="77777777" w:rsidR="00230DE1" w:rsidRDefault="00230DE1" w:rsidP="00230DE1"/>
        </w:tc>
        <w:tc>
          <w:tcPr>
            <w:tcW w:w="965" w:type="dxa"/>
            <w:gridSpan w:val="8"/>
            <w:noWrap/>
            <w:vAlign w:val="center"/>
          </w:tcPr>
          <w:p w14:paraId="4DF2A769" w14:textId="77777777" w:rsidR="00230DE1" w:rsidRDefault="00230DE1" w:rsidP="00230DE1"/>
        </w:tc>
        <w:tc>
          <w:tcPr>
            <w:tcW w:w="8460" w:type="dxa"/>
            <w:gridSpan w:val="9"/>
            <w:noWrap/>
            <w:vAlign w:val="center"/>
          </w:tcPr>
          <w:p w14:paraId="710D5882" w14:textId="77777777" w:rsidR="00230DE1" w:rsidRDefault="00230DE1" w:rsidP="00230DE1"/>
        </w:tc>
      </w:tr>
      <w:tr w:rsidR="00230DE1" w14:paraId="37103EED" w14:textId="77777777" w:rsidTr="006751CF">
        <w:trPr>
          <w:gridAfter w:val="2"/>
          <w:wAfter w:w="274" w:type="dxa"/>
          <w:trHeight w:val="284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C988068" w14:textId="77777777" w:rsidR="00230DE1" w:rsidRDefault="00230DE1" w:rsidP="00230DE1"/>
        </w:tc>
        <w:tc>
          <w:tcPr>
            <w:tcW w:w="965" w:type="dxa"/>
            <w:gridSpan w:val="8"/>
            <w:noWrap/>
            <w:vAlign w:val="center"/>
          </w:tcPr>
          <w:p w14:paraId="5182C031" w14:textId="77777777" w:rsidR="00230DE1" w:rsidRDefault="00230DE1" w:rsidP="00230DE1"/>
        </w:tc>
        <w:tc>
          <w:tcPr>
            <w:tcW w:w="8460" w:type="dxa"/>
            <w:gridSpan w:val="9"/>
            <w:noWrap/>
            <w:vAlign w:val="center"/>
          </w:tcPr>
          <w:p w14:paraId="2013EA4D" w14:textId="77777777" w:rsidR="00230DE1" w:rsidRDefault="00230DE1" w:rsidP="00230DE1"/>
        </w:tc>
      </w:tr>
      <w:tr w:rsidR="00230DE1" w14:paraId="5F997D00" w14:textId="77777777" w:rsidTr="006751CF">
        <w:trPr>
          <w:gridAfter w:val="2"/>
          <w:wAfter w:w="274" w:type="dxa"/>
          <w:trHeight w:val="284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54AD15C" w14:textId="77777777" w:rsidR="00230DE1" w:rsidRDefault="00230DE1" w:rsidP="00230DE1"/>
        </w:tc>
        <w:tc>
          <w:tcPr>
            <w:tcW w:w="965" w:type="dxa"/>
            <w:gridSpan w:val="8"/>
            <w:noWrap/>
            <w:vAlign w:val="center"/>
          </w:tcPr>
          <w:p w14:paraId="224E5FEF" w14:textId="77777777" w:rsidR="00230DE1" w:rsidRDefault="00230DE1" w:rsidP="00230DE1"/>
        </w:tc>
        <w:tc>
          <w:tcPr>
            <w:tcW w:w="8460" w:type="dxa"/>
            <w:gridSpan w:val="9"/>
            <w:noWrap/>
            <w:vAlign w:val="center"/>
          </w:tcPr>
          <w:p w14:paraId="33C31F6E" w14:textId="77777777" w:rsidR="00230DE1" w:rsidRDefault="00230DE1" w:rsidP="00230DE1"/>
        </w:tc>
      </w:tr>
      <w:tr w:rsidR="00230DE1" w14:paraId="163C6B3E" w14:textId="77777777" w:rsidTr="006751CF">
        <w:trPr>
          <w:gridAfter w:val="2"/>
          <w:wAfter w:w="274" w:type="dxa"/>
          <w:trHeight w:val="284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E5D5220" w14:textId="77777777" w:rsidR="00230DE1" w:rsidRDefault="00230DE1" w:rsidP="00230DE1"/>
        </w:tc>
        <w:tc>
          <w:tcPr>
            <w:tcW w:w="965" w:type="dxa"/>
            <w:gridSpan w:val="8"/>
            <w:noWrap/>
            <w:vAlign w:val="center"/>
          </w:tcPr>
          <w:p w14:paraId="7D246964" w14:textId="77777777" w:rsidR="00230DE1" w:rsidRDefault="00230DE1" w:rsidP="00230DE1"/>
        </w:tc>
        <w:tc>
          <w:tcPr>
            <w:tcW w:w="8460" w:type="dxa"/>
            <w:gridSpan w:val="9"/>
            <w:noWrap/>
            <w:vAlign w:val="center"/>
          </w:tcPr>
          <w:p w14:paraId="78EC2460" w14:textId="77777777" w:rsidR="00230DE1" w:rsidRDefault="00230DE1" w:rsidP="00230DE1"/>
        </w:tc>
      </w:tr>
      <w:tr w:rsidR="00230DE1" w:rsidRPr="00520D3B" w14:paraId="1BB154BA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680"/>
        </w:trPr>
        <w:tc>
          <w:tcPr>
            <w:tcW w:w="9910" w:type="dxa"/>
            <w:gridSpan w:val="20"/>
            <w:noWrap/>
            <w:tcMar>
              <w:left w:w="28" w:type="dxa"/>
            </w:tcMar>
          </w:tcPr>
          <w:p w14:paraId="26EAE073" w14:textId="77777777" w:rsidR="00230DE1" w:rsidRPr="00520D3B" w:rsidRDefault="00230DE1" w:rsidP="00230DE1">
            <w:pPr>
              <w:pStyle w:val="berschrift1"/>
            </w:pPr>
            <w:r>
              <w:br w:type="page"/>
            </w:r>
            <w:r w:rsidRPr="004D73E7">
              <w:t>Es ist beabsicht</w:t>
            </w:r>
            <w:r>
              <w:t>igt, die in beiliegender Leistungsbeschreibung</w:t>
            </w:r>
            <w:r w:rsidRPr="004D73E7">
              <w:t xml:space="preserve"> b</w:t>
            </w:r>
            <w:r>
              <w:t>ezeichneten Leistungen</w:t>
            </w:r>
            <w:r w:rsidRPr="004D73E7">
              <w:t xml:space="preserve"> im Namen und für Rechnung</w:t>
            </w:r>
          </w:p>
        </w:tc>
      </w:tr>
      <w:tr w:rsidR="00230DE1" w:rsidRPr="00520D3B" w14:paraId="41234680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284"/>
        </w:trPr>
        <w:tc>
          <w:tcPr>
            <w:tcW w:w="472" w:type="dxa"/>
            <w:gridSpan w:val="2"/>
            <w:noWrap/>
            <w:tcMar>
              <w:left w:w="28" w:type="dxa"/>
            </w:tcMar>
            <w:vAlign w:val="center"/>
          </w:tcPr>
          <w:p w14:paraId="7D0C18D7" w14:textId="77777777" w:rsidR="00230DE1" w:rsidRPr="00520D3B" w:rsidRDefault="00230DE1" w:rsidP="00230DE1"/>
        </w:tc>
        <w:tc>
          <w:tcPr>
            <w:tcW w:w="9438" w:type="dxa"/>
            <w:gridSpan w:val="18"/>
            <w:tcBorders>
              <w:bottom w:val="single" w:sz="4" w:space="0" w:color="808080"/>
            </w:tcBorders>
            <w:noWrap/>
            <w:vAlign w:val="center"/>
          </w:tcPr>
          <w:tbl>
            <w:tblPr>
              <w:tblW w:w="10184" w:type="dxa"/>
              <w:tblLayout w:type="fixed"/>
              <w:tblLook w:val="01E0" w:firstRow="1" w:lastRow="1" w:firstColumn="1" w:lastColumn="1" w:noHBand="0" w:noVBand="0"/>
            </w:tblPr>
            <w:tblGrid>
              <w:gridCol w:w="10184"/>
            </w:tblGrid>
            <w:tr w:rsidR="00230DE1" w:rsidRPr="00520D3B" w14:paraId="35E46ED3" w14:textId="77777777" w:rsidTr="00192ECC">
              <w:trPr>
                <w:trHeight w:val="284"/>
              </w:trPr>
              <w:tc>
                <w:tcPr>
                  <w:tcW w:w="9588" w:type="dxa"/>
                  <w:tcBorders>
                    <w:bottom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5421F5ED" w14:textId="77777777" w:rsidR="00230DE1" w:rsidRPr="00520D3B" w:rsidRDefault="00230DE1" w:rsidP="00230DE1">
                  <w:r>
                    <w:t>Stadt Zehdenick – Der Bürgermeister-</w:t>
                  </w:r>
                </w:p>
              </w:tc>
            </w:tr>
            <w:tr w:rsidR="00230DE1" w:rsidRPr="00520D3B" w14:paraId="1799F822" w14:textId="77777777" w:rsidTr="00192ECC">
              <w:trPr>
                <w:trHeight w:val="284"/>
              </w:trPr>
              <w:tc>
                <w:tcPr>
                  <w:tcW w:w="9588" w:type="dxa"/>
                  <w:tcBorders>
                    <w:bottom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177C5372" w14:textId="77777777" w:rsidR="00230DE1" w:rsidRPr="00520D3B" w:rsidRDefault="00230DE1" w:rsidP="00230DE1">
                  <w:r>
                    <w:t>Falkenthaler Chaussee 1</w:t>
                  </w:r>
                </w:p>
              </w:tc>
            </w:tr>
            <w:tr w:rsidR="00230DE1" w:rsidRPr="00520D3B" w14:paraId="552ABADD" w14:textId="77777777" w:rsidTr="00192ECC">
              <w:trPr>
                <w:trHeight w:val="284"/>
              </w:trPr>
              <w:tc>
                <w:tcPr>
                  <w:tcW w:w="9588" w:type="dxa"/>
                  <w:tcBorders>
                    <w:bottom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08D10147" w14:textId="77777777" w:rsidR="00230DE1" w:rsidRPr="00520D3B" w:rsidRDefault="00230DE1" w:rsidP="00230DE1">
                  <w:r>
                    <w:t>16792 Zehdenick</w:t>
                  </w:r>
                </w:p>
              </w:tc>
            </w:tr>
            <w:tr w:rsidR="00230DE1" w:rsidRPr="006B28BB" w14:paraId="7C226E6D" w14:textId="77777777" w:rsidTr="00192ECC">
              <w:trPr>
                <w:trHeight w:val="284"/>
              </w:trPr>
              <w:tc>
                <w:tcPr>
                  <w:tcW w:w="9588" w:type="dxa"/>
                  <w:tcBorders>
                    <w:top w:val="single" w:sz="4" w:space="0" w:color="808080"/>
                  </w:tcBorders>
                  <w:shd w:val="clear" w:color="auto" w:fill="auto"/>
                  <w:noWrap/>
                  <w:vAlign w:val="center"/>
                </w:tcPr>
                <w:p w14:paraId="634F815B" w14:textId="77777777" w:rsidR="00230DE1" w:rsidRPr="006B28BB" w:rsidRDefault="00230DE1" w:rsidP="00230DE1">
                  <w:r>
                    <w:t>zu vergeben.</w:t>
                  </w:r>
                </w:p>
              </w:tc>
            </w:tr>
          </w:tbl>
          <w:p w14:paraId="4FF33ACA" w14:textId="77777777" w:rsidR="00230DE1" w:rsidRPr="00520D3B" w:rsidRDefault="00230DE1" w:rsidP="00230DE1"/>
        </w:tc>
      </w:tr>
      <w:tr w:rsidR="00230DE1" w:rsidRPr="00520D3B" w14:paraId="2271C094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284"/>
        </w:trPr>
        <w:tc>
          <w:tcPr>
            <w:tcW w:w="9910" w:type="dxa"/>
            <w:gridSpan w:val="20"/>
            <w:noWrap/>
            <w:tcMar>
              <w:left w:w="28" w:type="dxa"/>
            </w:tcMar>
            <w:vAlign w:val="center"/>
          </w:tcPr>
          <w:p w14:paraId="015484A8" w14:textId="77777777" w:rsidR="00230DE1" w:rsidRPr="0066119D" w:rsidRDefault="00230DE1" w:rsidP="00230DE1"/>
        </w:tc>
      </w:tr>
      <w:tr w:rsidR="00230DE1" w:rsidRPr="00520D3B" w14:paraId="6CEC6587" w14:textId="77777777" w:rsidTr="006751CF">
        <w:trPr>
          <w:gridAfter w:val="2"/>
          <w:wAfter w:w="274" w:type="dxa"/>
          <w:trHeight w:val="397"/>
        </w:trPr>
        <w:tc>
          <w:tcPr>
            <w:tcW w:w="9910" w:type="dxa"/>
            <w:gridSpan w:val="20"/>
            <w:noWrap/>
            <w:tcMar>
              <w:left w:w="28" w:type="dxa"/>
            </w:tcMar>
            <w:vAlign w:val="center"/>
          </w:tcPr>
          <w:p w14:paraId="00F5B34E" w14:textId="77777777" w:rsidR="00230DE1" w:rsidRPr="00167A0F" w:rsidRDefault="00230DE1" w:rsidP="00230DE1">
            <w:pPr>
              <w:pStyle w:val="berschrift1"/>
            </w:pPr>
            <w:r>
              <w:t>Kommunikation</w:t>
            </w:r>
          </w:p>
        </w:tc>
      </w:tr>
      <w:tr w:rsidR="00230DE1" w14:paraId="4CE5D763" w14:textId="77777777" w:rsidTr="006751CF">
        <w:trPr>
          <w:gridAfter w:val="3"/>
          <w:wAfter w:w="295" w:type="dxa"/>
          <w:trHeight w:val="312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FFD85A" w14:textId="77777777" w:rsidR="00230DE1" w:rsidRDefault="00230DE1" w:rsidP="00230DE1"/>
        </w:tc>
        <w:tc>
          <w:tcPr>
            <w:tcW w:w="9404" w:type="dxa"/>
            <w:gridSpan w:val="16"/>
            <w:noWrap/>
            <w:vAlign w:val="center"/>
            <w:hideMark/>
          </w:tcPr>
          <w:p w14:paraId="491BDC79" w14:textId="77777777" w:rsidR="00230DE1" w:rsidRDefault="00230DE1" w:rsidP="00230DE1">
            <w:r>
              <w:t>Die Kommunikation erfolgt</w:t>
            </w:r>
          </w:p>
        </w:tc>
      </w:tr>
      <w:tr w:rsidR="00230DE1" w14:paraId="3C31626F" w14:textId="77777777" w:rsidTr="006751CF">
        <w:trPr>
          <w:gridAfter w:val="3"/>
          <w:wAfter w:w="295" w:type="dxa"/>
          <w:trHeight w:val="312"/>
        </w:trPr>
        <w:tc>
          <w:tcPr>
            <w:tcW w:w="485" w:type="dxa"/>
            <w:gridSpan w:val="3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84CB1B" w14:textId="77777777" w:rsidR="00230DE1" w:rsidRDefault="00230DE1" w:rsidP="00230DE1"/>
        </w:tc>
        <w:tc>
          <w:tcPr>
            <w:tcW w:w="482" w:type="dxa"/>
            <w:gridSpan w:val="4"/>
            <w:noWrap/>
            <w:vAlign w:val="center"/>
            <w:hideMark/>
          </w:tcPr>
          <w:p w14:paraId="097091FE" w14:textId="77777777" w:rsidR="00230DE1" w:rsidRDefault="00230DE1" w:rsidP="00230DE1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922" w:type="dxa"/>
            <w:gridSpan w:val="12"/>
            <w:vAlign w:val="center"/>
            <w:hideMark/>
          </w:tcPr>
          <w:p w14:paraId="3E9D862E" w14:textId="77777777" w:rsidR="00230DE1" w:rsidRDefault="00230DE1" w:rsidP="00230DE1">
            <w:r>
              <w:t>elektronisch über die Vergabeplattform</w:t>
            </w:r>
          </w:p>
        </w:tc>
      </w:tr>
      <w:tr w:rsidR="00230DE1" w14:paraId="661008C3" w14:textId="77777777" w:rsidTr="006751CF">
        <w:trPr>
          <w:gridAfter w:val="1"/>
          <w:wAfter w:w="264" w:type="dxa"/>
          <w:trHeight w:val="284"/>
        </w:trPr>
        <w:tc>
          <w:tcPr>
            <w:tcW w:w="485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D9A205A" w14:textId="77777777" w:rsidR="00230DE1" w:rsidRDefault="00230DE1" w:rsidP="00230DE1"/>
        </w:tc>
        <w:tc>
          <w:tcPr>
            <w:tcW w:w="9435" w:type="dxa"/>
            <w:gridSpan w:val="18"/>
            <w:tcBorders>
              <w:top w:val="nil"/>
              <w:left w:val="nil"/>
              <w:right w:val="nil"/>
            </w:tcBorders>
            <w:noWrap/>
            <w:vAlign w:val="center"/>
          </w:tcPr>
          <w:p w14:paraId="2CD80958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Die Bieter haben, die Vergabeunterlagen unverzüglich nach Erhalt auf Vollständigkeit und etwaige Unklarheiten zu</w:t>
            </w:r>
          </w:p>
          <w:p w14:paraId="76EB36FA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prüfen. Enthalten die Vergabeunterlagen nach Auffassung des Bieters unklare Regelungen oder werfen sie Fragen auf, die die</w:t>
            </w:r>
          </w:p>
          <w:p w14:paraId="38A915FF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Erstellung des Angebotes beeinflussen können, so hat der Bieter die Vergabestelle darauf hinzuweisen.</w:t>
            </w:r>
          </w:p>
          <w:p w14:paraId="49BDB72C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  <w:p w14:paraId="0E28DD2B" w14:textId="1A24FF19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Fragen oder Hinweise sind bis spätestens </w:t>
            </w:r>
            <w:r w:rsidR="00DB1E3C">
              <w:rPr>
                <w:rFonts w:cs="Arial"/>
                <w:sz w:val="16"/>
                <w:szCs w:val="16"/>
              </w:rPr>
              <w:t>08.04.2026</w:t>
            </w:r>
            <w:r>
              <w:rPr>
                <w:rFonts w:cs="Arial"/>
                <w:sz w:val="16"/>
                <w:szCs w:val="16"/>
              </w:rPr>
              <w:t xml:space="preserve"> über den Vergabemarktplatz Brandenburg mitzuteilen.</w:t>
            </w:r>
          </w:p>
          <w:p w14:paraId="50B9675A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</w:p>
          <w:p w14:paraId="73BED264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Haben Sie mehrere Fragen, werden Sie gebeten, diese gesammelt über den Kommunikationsbereich einzureichen.</w:t>
            </w:r>
          </w:p>
          <w:p w14:paraId="7A9A3957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</w:pPr>
            <w:r>
              <w:rPr>
                <w:rFonts w:cs="Arial"/>
                <w:sz w:val="16"/>
                <w:szCs w:val="16"/>
              </w:rPr>
              <w:t>Sämtliche Informationen (Beantwortung von Bewerberfragen, etwaige Änderungen etc.) werden ausschließlich über den Vergabemarktplatz Brandenburg (https://vergabemarktplatz.brandenburg.de) kommuniziert. Telefonische Auskünfte sind nicht verbindlich.</w:t>
            </w:r>
          </w:p>
          <w:p w14:paraId="0996B7EB" w14:textId="77777777" w:rsidR="00230DE1" w:rsidRDefault="00230DE1" w:rsidP="00230DE1"/>
          <w:p w14:paraId="761A68D7" w14:textId="77777777" w:rsidR="00230DE1" w:rsidRDefault="00230DE1" w:rsidP="00230DE1"/>
          <w:p w14:paraId="6E350254" w14:textId="77777777" w:rsidR="00230DE1" w:rsidRDefault="00230DE1" w:rsidP="00230DE1"/>
          <w:p w14:paraId="02A74508" w14:textId="77777777" w:rsidR="00230DE1" w:rsidRDefault="00230DE1" w:rsidP="00230DE1"/>
        </w:tc>
      </w:tr>
      <w:tr w:rsidR="00230DE1" w:rsidRPr="00C77870" w14:paraId="2DEF3075" w14:textId="77777777" w:rsidTr="006751CF">
        <w:trPr>
          <w:gridAfter w:val="2"/>
          <w:wAfter w:w="274" w:type="dxa"/>
          <w:trHeight w:val="567"/>
        </w:trPr>
        <w:tc>
          <w:tcPr>
            <w:tcW w:w="9910" w:type="dxa"/>
            <w:gridSpan w:val="20"/>
            <w:noWrap/>
            <w:tcMar>
              <w:left w:w="28" w:type="dxa"/>
            </w:tcMar>
            <w:vAlign w:val="center"/>
          </w:tcPr>
          <w:p w14:paraId="102D1E46" w14:textId="77777777" w:rsidR="00230DE1" w:rsidRPr="00586235" w:rsidRDefault="00230DE1" w:rsidP="00230DE1">
            <w:pPr>
              <w:pStyle w:val="berschrift1"/>
            </w:pPr>
            <w:r>
              <w:t>Unterlagen (Eigenerklärungen, Angaben, Bescheinigungen oder sonstige Nachweise)</w:t>
            </w:r>
          </w:p>
        </w:tc>
      </w:tr>
      <w:tr w:rsidR="00230DE1" w:rsidRPr="00520D3B" w14:paraId="37FC3B02" w14:textId="77777777" w:rsidTr="006751CF">
        <w:tblPrEx>
          <w:tblBorders>
            <w:bottom w:val="single" w:sz="4" w:space="0" w:color="808080"/>
          </w:tblBorders>
        </w:tblPrEx>
        <w:trPr>
          <w:gridAfter w:val="2"/>
          <w:wAfter w:w="274" w:type="dxa"/>
          <w:trHeight w:val="901"/>
        </w:trPr>
        <w:tc>
          <w:tcPr>
            <w:tcW w:w="472" w:type="dxa"/>
            <w:gridSpan w:val="2"/>
            <w:noWrap/>
            <w:tcMar>
              <w:left w:w="28" w:type="dxa"/>
            </w:tcMar>
          </w:tcPr>
          <w:p w14:paraId="4C22C7DA" w14:textId="77777777" w:rsidR="00230DE1" w:rsidRPr="00520D3B" w:rsidRDefault="00230DE1" w:rsidP="00230DE1">
            <w:pPr>
              <w:spacing w:before="120"/>
              <w:jc w:val="left"/>
            </w:pPr>
          </w:p>
        </w:tc>
        <w:tc>
          <w:tcPr>
            <w:tcW w:w="9438" w:type="dxa"/>
            <w:gridSpan w:val="18"/>
            <w:noWrap/>
          </w:tcPr>
          <w:p w14:paraId="6D59DDBE" w14:textId="77777777" w:rsidR="00230DE1" w:rsidRDefault="00230DE1" w:rsidP="00230DE1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Ab einer Auftragssumme von 30.000 € wird der Auftraggeber für den Bieter auf dessen Angebot</w:t>
            </w:r>
          </w:p>
          <w:p w14:paraId="2B9CC347" w14:textId="77777777" w:rsidR="00230DE1" w:rsidRPr="00520D3B" w:rsidRDefault="00230DE1" w:rsidP="00230DE1">
            <w:pPr>
              <w:keepNext w:val="0"/>
              <w:autoSpaceDE w:val="0"/>
              <w:autoSpaceDN w:val="0"/>
              <w:adjustRightInd w:val="0"/>
              <w:jc w:val="left"/>
            </w:pPr>
            <w:r>
              <w:rPr>
                <w:rFonts w:cs="Arial"/>
              </w:rPr>
              <w:t xml:space="preserve">der Zuschlag erteilt werden soll, Informationen über etwaige Eintragungen aus dem Wettbewerbsregister gem. § 6 Abs. 1 </w:t>
            </w:r>
            <w:proofErr w:type="spellStart"/>
            <w:r>
              <w:rPr>
                <w:rFonts w:cs="Arial"/>
              </w:rPr>
              <w:t>WRegG</w:t>
            </w:r>
            <w:proofErr w:type="spellEnd"/>
            <w:r>
              <w:rPr>
                <w:rFonts w:cs="Arial"/>
              </w:rPr>
              <w:t xml:space="preserve"> beim Bundeskartellamt abfragen bzw. einen Auszug aus dem Gewerbezentralregister gemäß § 150 a GewO beim Bundesamt für Justiz anfordern.</w:t>
            </w:r>
          </w:p>
        </w:tc>
      </w:tr>
      <w:tr w:rsidR="00230DE1" w:rsidRPr="00F36274" w14:paraId="123B2377" w14:textId="77777777" w:rsidTr="006751CF">
        <w:trPr>
          <w:gridAfter w:val="2"/>
          <w:wAfter w:w="274" w:type="dxa"/>
          <w:cantSplit/>
          <w:trHeight w:val="567"/>
        </w:trPr>
        <w:tc>
          <w:tcPr>
            <w:tcW w:w="9910" w:type="dxa"/>
            <w:gridSpan w:val="20"/>
            <w:noWrap/>
            <w:tcMar>
              <w:left w:w="28" w:type="dxa"/>
            </w:tcMar>
            <w:vAlign w:val="center"/>
          </w:tcPr>
          <w:p w14:paraId="627088C0" w14:textId="77777777" w:rsidR="00230DE1" w:rsidRPr="00705C2E" w:rsidRDefault="00230DE1" w:rsidP="00230DE1">
            <w:pPr>
              <w:pStyle w:val="berschrift2"/>
            </w:pPr>
            <w:r w:rsidRPr="00705C2E">
              <w:t>Folgende Unterlagen sind mit dem Angebot einzureichen</w:t>
            </w:r>
            <w:r>
              <w:t>:</w:t>
            </w:r>
          </w:p>
        </w:tc>
      </w:tr>
      <w:tr w:rsidR="00230DE1" w:rsidRPr="00F36274" w14:paraId="4AAC4E3F" w14:textId="77777777" w:rsidTr="006751CF">
        <w:trPr>
          <w:gridAfter w:val="2"/>
          <w:wAfter w:w="274" w:type="dxa"/>
          <w:cantSplit/>
          <w:trHeight w:val="284"/>
        </w:trPr>
        <w:tc>
          <w:tcPr>
            <w:tcW w:w="485" w:type="dxa"/>
            <w:gridSpan w:val="3"/>
            <w:noWrap/>
            <w:tcMar>
              <w:left w:w="28" w:type="dxa"/>
            </w:tcMar>
            <w:vAlign w:val="center"/>
          </w:tcPr>
          <w:p w14:paraId="01CC4D6C" w14:textId="77777777" w:rsidR="00230DE1" w:rsidRPr="00F36274" w:rsidRDefault="00230DE1" w:rsidP="00230DE1"/>
        </w:tc>
        <w:tc>
          <w:tcPr>
            <w:tcW w:w="435" w:type="dxa"/>
            <w:gridSpan w:val="3"/>
            <w:shd w:val="clear" w:color="auto" w:fill="auto"/>
            <w:noWrap/>
            <w:vAlign w:val="center"/>
          </w:tcPr>
          <w:p w14:paraId="15C2DCC3" w14:textId="77777777" w:rsidR="00230DE1" w:rsidRPr="00F36274" w:rsidRDefault="00230DE1" w:rsidP="00230DE1">
            <w:r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5" w:name="Vergart4_2110"/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990" w:type="dxa"/>
            <w:gridSpan w:val="14"/>
            <w:shd w:val="clear" w:color="auto" w:fill="auto"/>
            <w:vAlign w:val="center"/>
          </w:tcPr>
          <w:p w14:paraId="6F9BE4FA" w14:textId="77777777" w:rsidR="00230DE1" w:rsidRPr="00646BD5" w:rsidRDefault="00230DE1" w:rsidP="00230DE1">
            <w:r w:rsidRPr="00646BD5">
              <w:t xml:space="preserve">siehe </w:t>
            </w:r>
            <w:r>
              <w:t>Formblatt 216</w:t>
            </w:r>
          </w:p>
        </w:tc>
      </w:tr>
      <w:tr w:rsidR="00230DE1" w:rsidRPr="00F36274" w14:paraId="0089C5DF" w14:textId="77777777" w:rsidTr="006751CF">
        <w:trPr>
          <w:gridAfter w:val="2"/>
          <w:wAfter w:w="274" w:type="dxa"/>
          <w:cantSplit/>
          <w:trHeight w:val="284"/>
        </w:trPr>
        <w:tc>
          <w:tcPr>
            <w:tcW w:w="485" w:type="dxa"/>
            <w:gridSpan w:val="3"/>
            <w:noWrap/>
            <w:tcMar>
              <w:left w:w="28" w:type="dxa"/>
            </w:tcMar>
            <w:vAlign w:val="center"/>
          </w:tcPr>
          <w:p w14:paraId="4F429171" w14:textId="77777777" w:rsidR="00230DE1" w:rsidRPr="00F36274" w:rsidRDefault="00230DE1" w:rsidP="00230DE1"/>
        </w:tc>
        <w:tc>
          <w:tcPr>
            <w:tcW w:w="435" w:type="dxa"/>
            <w:gridSpan w:val="3"/>
            <w:shd w:val="clear" w:color="auto" w:fill="auto"/>
            <w:noWrap/>
            <w:vAlign w:val="center"/>
          </w:tcPr>
          <w:p w14:paraId="47D26BA0" w14:textId="77777777" w:rsidR="00230DE1" w:rsidRDefault="00230DE1" w:rsidP="00230DE1">
            <w:pPr>
              <w:rPr>
                <w:b/>
              </w:rPr>
            </w:pPr>
          </w:p>
        </w:tc>
        <w:tc>
          <w:tcPr>
            <w:tcW w:w="8990" w:type="dxa"/>
            <w:gridSpan w:val="14"/>
            <w:shd w:val="clear" w:color="auto" w:fill="auto"/>
            <w:vAlign w:val="center"/>
          </w:tcPr>
          <w:p w14:paraId="6E77AF37" w14:textId="77777777" w:rsidR="00230DE1" w:rsidRPr="00646BD5" w:rsidRDefault="00230DE1" w:rsidP="00230DE1"/>
        </w:tc>
      </w:tr>
    </w:tbl>
    <w:p w14:paraId="4078BD46" w14:textId="77777777" w:rsidR="004870A2" w:rsidRDefault="004870A2">
      <w:r>
        <w:rPr>
          <w:b/>
          <w:bCs/>
          <w:iCs/>
        </w:rPr>
        <w:br w:type="page"/>
      </w:r>
    </w:p>
    <w:tbl>
      <w:tblPr>
        <w:tblW w:w="9992" w:type="dxa"/>
        <w:tblLayout w:type="fixed"/>
        <w:tblLook w:val="01E0" w:firstRow="1" w:lastRow="1" w:firstColumn="1" w:lastColumn="1" w:noHBand="0" w:noVBand="0"/>
      </w:tblPr>
      <w:tblGrid>
        <w:gridCol w:w="487"/>
        <w:gridCol w:w="29"/>
        <w:gridCol w:w="378"/>
        <w:gridCol w:w="26"/>
        <w:gridCol w:w="47"/>
        <w:gridCol w:w="46"/>
        <w:gridCol w:w="443"/>
        <w:gridCol w:w="273"/>
        <w:gridCol w:w="20"/>
        <w:gridCol w:w="249"/>
        <w:gridCol w:w="7932"/>
        <w:gridCol w:w="62"/>
      </w:tblGrid>
      <w:tr w:rsidR="002F636C" w:rsidRPr="0002662E" w14:paraId="3004C65E" w14:textId="77777777" w:rsidTr="006751CF">
        <w:trPr>
          <w:gridAfter w:val="1"/>
          <w:wAfter w:w="62" w:type="dxa"/>
          <w:cantSplit/>
          <w:trHeight w:val="56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73020849" w14:textId="77777777" w:rsidR="002F636C" w:rsidRPr="00705C2E" w:rsidRDefault="002F636C" w:rsidP="009707CD">
            <w:pPr>
              <w:pStyle w:val="berschrift2"/>
            </w:pPr>
            <w:r w:rsidRPr="00705C2E">
              <w:lastRenderedPageBreak/>
              <w:t xml:space="preserve">Folgende Unterlagen sind auf </w:t>
            </w:r>
            <w:r>
              <w:t xml:space="preserve">gesondertes </w:t>
            </w:r>
            <w:r w:rsidRPr="00705C2E">
              <w:t>Verlangen der Vergabestelle vorzulegen</w:t>
            </w:r>
          </w:p>
        </w:tc>
      </w:tr>
      <w:tr w:rsidR="002F636C" w:rsidRPr="00F36274" w14:paraId="41C62FBC" w14:textId="77777777" w:rsidTr="006751CF">
        <w:trPr>
          <w:gridAfter w:val="1"/>
          <w:wAfter w:w="62" w:type="dxa"/>
          <w:cantSplit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423AC2B7" w14:textId="77777777" w:rsidR="002F636C" w:rsidRPr="00F36274" w:rsidRDefault="002F636C" w:rsidP="002F636C"/>
        </w:tc>
        <w:tc>
          <w:tcPr>
            <w:tcW w:w="433" w:type="dxa"/>
            <w:gridSpan w:val="3"/>
            <w:shd w:val="clear" w:color="auto" w:fill="auto"/>
            <w:noWrap/>
            <w:vAlign w:val="center"/>
          </w:tcPr>
          <w:p w14:paraId="634CB3A8" w14:textId="77777777" w:rsidR="002F636C" w:rsidRPr="00F36274" w:rsidRDefault="006751CF" w:rsidP="002F636C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10" w:type="dxa"/>
            <w:gridSpan w:val="7"/>
            <w:shd w:val="clear" w:color="auto" w:fill="auto"/>
            <w:vAlign w:val="center"/>
          </w:tcPr>
          <w:p w14:paraId="10951152" w14:textId="402FE8CF" w:rsidR="002F636C" w:rsidRPr="00F36274" w:rsidRDefault="002F636C" w:rsidP="00631670">
            <w:r>
              <w:t xml:space="preserve">siehe </w:t>
            </w:r>
            <w:r w:rsidR="006751CF">
              <w:t xml:space="preserve">Formblatt 216 </w:t>
            </w:r>
          </w:p>
        </w:tc>
      </w:tr>
      <w:tr w:rsidR="002F636C" w:rsidRPr="0002662E" w14:paraId="16702249" w14:textId="77777777" w:rsidTr="006751CF">
        <w:trPr>
          <w:gridAfter w:val="1"/>
          <w:wAfter w:w="62" w:type="dxa"/>
          <w:cantSplit/>
          <w:trHeight w:val="56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6B221AEF" w14:textId="77777777" w:rsidR="002F636C" w:rsidRPr="00705C2E" w:rsidRDefault="002F636C" w:rsidP="002F636C">
            <w:pPr>
              <w:pStyle w:val="berschrift2"/>
            </w:pPr>
            <w:r w:rsidRPr="007F0B5C">
              <w:t>Entfällt</w:t>
            </w:r>
          </w:p>
        </w:tc>
      </w:tr>
      <w:tr w:rsidR="002F636C" w:rsidRPr="00520D3B" w14:paraId="3C8155E4" w14:textId="77777777" w:rsidTr="006751CF">
        <w:tblPrEx>
          <w:tblBorders>
            <w:bottom w:val="single" w:sz="4" w:space="0" w:color="808080"/>
          </w:tblBorders>
        </w:tblPrEx>
        <w:trPr>
          <w:gridAfter w:val="1"/>
          <w:wAfter w:w="62" w:type="dxa"/>
          <w:trHeight w:val="39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66E00DE1" w14:textId="77777777" w:rsidR="002F636C" w:rsidRPr="00520D3B" w:rsidRDefault="002F636C" w:rsidP="002F636C">
            <w:pPr>
              <w:pStyle w:val="berschrift1"/>
            </w:pPr>
            <w:proofErr w:type="spellStart"/>
            <w:r>
              <w:t>Losweise</w:t>
            </w:r>
            <w:proofErr w:type="spellEnd"/>
            <w:r>
              <w:t xml:space="preserve"> Vergabe</w:t>
            </w:r>
          </w:p>
        </w:tc>
      </w:tr>
      <w:tr w:rsidR="00E72EA7" w:rsidRPr="00520D3B" w14:paraId="7042C63E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48C8EDE9" w14:textId="77777777" w:rsidR="00E72EA7" w:rsidRPr="00520D3B" w:rsidRDefault="00E72EA7" w:rsidP="002F636C"/>
        </w:tc>
        <w:tc>
          <w:tcPr>
            <w:tcW w:w="407" w:type="dxa"/>
            <w:gridSpan w:val="2"/>
            <w:noWrap/>
            <w:vAlign w:val="center"/>
          </w:tcPr>
          <w:p w14:paraId="5F5BD491" w14:textId="1C45E35B" w:rsidR="00E72EA7" w:rsidRPr="00520D3B" w:rsidRDefault="001F0B47" w:rsidP="002F636C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36" w:type="dxa"/>
            <w:gridSpan w:val="8"/>
            <w:noWrap/>
            <w:vAlign w:val="center"/>
          </w:tcPr>
          <w:p w14:paraId="60F69F1B" w14:textId="77777777" w:rsidR="00E72EA7" w:rsidRPr="00520D3B" w:rsidRDefault="00E72EA7" w:rsidP="002F636C">
            <w:r w:rsidRPr="00520D3B">
              <w:t>nein</w:t>
            </w:r>
          </w:p>
        </w:tc>
      </w:tr>
      <w:tr w:rsidR="00E72EA7" w:rsidRPr="00520D3B" w14:paraId="38CD80DE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4CBC26E4" w14:textId="77777777" w:rsidR="00E72EA7" w:rsidRPr="00520D3B" w:rsidRDefault="00E72EA7" w:rsidP="002F636C"/>
        </w:tc>
        <w:tc>
          <w:tcPr>
            <w:tcW w:w="407" w:type="dxa"/>
            <w:gridSpan w:val="2"/>
            <w:noWrap/>
            <w:vAlign w:val="center"/>
          </w:tcPr>
          <w:p w14:paraId="692CE818" w14:textId="680FC867" w:rsidR="00E72EA7" w:rsidRPr="00520D3B" w:rsidRDefault="001F0B47" w:rsidP="002F636C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36" w:type="dxa"/>
            <w:gridSpan w:val="8"/>
            <w:noWrap/>
            <w:vAlign w:val="center"/>
          </w:tcPr>
          <w:p w14:paraId="7AD0D6CD" w14:textId="77777777" w:rsidR="00E72EA7" w:rsidRPr="00520D3B" w:rsidRDefault="00E72EA7" w:rsidP="002F636C">
            <w:r w:rsidRPr="00520D3B">
              <w:t xml:space="preserve">ja, Angebote </w:t>
            </w:r>
            <w:r>
              <w:t>sind möglich</w:t>
            </w:r>
            <w:r w:rsidR="0091126B">
              <w:t xml:space="preserve"> für</w:t>
            </w:r>
          </w:p>
        </w:tc>
      </w:tr>
      <w:tr w:rsidR="0091126B" w:rsidRPr="00520D3B" w14:paraId="6A4441CF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ED58B02" w14:textId="77777777" w:rsidR="0091126B" w:rsidRPr="00520D3B" w:rsidRDefault="0091126B" w:rsidP="0091126B"/>
        </w:tc>
        <w:tc>
          <w:tcPr>
            <w:tcW w:w="407" w:type="dxa"/>
            <w:gridSpan w:val="2"/>
            <w:noWrap/>
            <w:vAlign w:val="center"/>
          </w:tcPr>
          <w:p w14:paraId="214294B5" w14:textId="77777777" w:rsidR="0091126B" w:rsidRPr="00520D3B" w:rsidRDefault="0091126B" w:rsidP="0091126B"/>
        </w:tc>
        <w:tc>
          <w:tcPr>
            <w:tcW w:w="835" w:type="dxa"/>
            <w:gridSpan w:val="5"/>
            <w:noWrap/>
          </w:tcPr>
          <w:p w14:paraId="124FBA73" w14:textId="26543AA6" w:rsidR="0091126B" w:rsidRPr="00586235" w:rsidRDefault="001F0B47" w:rsidP="0091126B">
            <w:pPr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20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7B08753" w14:textId="77777777" w:rsidR="0091126B" w:rsidRPr="00646BD5" w:rsidDel="00167A0F" w:rsidRDefault="006751CF" w:rsidP="0091126B">
            <w:r>
              <w:t>Für ein oder mehrere Lose</w:t>
            </w:r>
          </w:p>
        </w:tc>
      </w:tr>
      <w:tr w:rsidR="0091126B" w:rsidRPr="00520D3B" w14:paraId="496A442E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79D870D" w14:textId="77777777" w:rsidR="0091126B" w:rsidRPr="00520D3B" w:rsidRDefault="0091126B" w:rsidP="0091126B"/>
        </w:tc>
        <w:tc>
          <w:tcPr>
            <w:tcW w:w="407" w:type="dxa"/>
            <w:gridSpan w:val="2"/>
            <w:noWrap/>
            <w:vAlign w:val="center"/>
          </w:tcPr>
          <w:p w14:paraId="5152EA4B" w14:textId="77777777" w:rsidR="0091126B" w:rsidRPr="00520D3B" w:rsidRDefault="0091126B" w:rsidP="0091126B"/>
        </w:tc>
        <w:tc>
          <w:tcPr>
            <w:tcW w:w="835" w:type="dxa"/>
            <w:gridSpan w:val="5"/>
            <w:noWrap/>
            <w:vAlign w:val="center"/>
          </w:tcPr>
          <w:p w14:paraId="74F320A6" w14:textId="77777777" w:rsidR="0091126B" w:rsidRPr="00520D3B" w:rsidRDefault="0091126B" w:rsidP="0091126B">
            <w:r w:rsidRPr="00520D3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86235"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820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E38859B" w14:textId="77777777" w:rsidR="0091126B" w:rsidRPr="00586235" w:rsidRDefault="0091126B" w:rsidP="0091126B">
            <w:pPr>
              <w:rPr>
                <w:sz w:val="16"/>
                <w:szCs w:val="16"/>
              </w:rPr>
            </w:pPr>
            <w:r w:rsidRPr="00520D3B">
              <w:t>nur ein</w:t>
            </w:r>
            <w:r>
              <w:t xml:space="preserve"> Los</w:t>
            </w:r>
          </w:p>
        </w:tc>
      </w:tr>
      <w:tr w:rsidR="00860EAD" w:rsidRPr="00520D3B" w14:paraId="12798500" w14:textId="77777777" w:rsidTr="006751CF">
        <w:trPr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0CC66D62" w14:textId="77777777" w:rsidR="00860EAD" w:rsidRPr="00520D3B" w:rsidRDefault="00860EAD" w:rsidP="0091126B"/>
        </w:tc>
        <w:tc>
          <w:tcPr>
            <w:tcW w:w="407" w:type="dxa"/>
            <w:gridSpan w:val="2"/>
            <w:noWrap/>
            <w:vAlign w:val="center"/>
          </w:tcPr>
          <w:p w14:paraId="335F05D2" w14:textId="77777777" w:rsidR="00860EAD" w:rsidRPr="00520D3B" w:rsidRDefault="00860EAD" w:rsidP="0091126B"/>
        </w:tc>
        <w:tc>
          <w:tcPr>
            <w:tcW w:w="835" w:type="dxa"/>
            <w:gridSpan w:val="5"/>
            <w:noWrap/>
            <w:vAlign w:val="center"/>
          </w:tcPr>
          <w:p w14:paraId="5F6F0C20" w14:textId="77777777" w:rsidR="00860EAD" w:rsidRPr="00152DC3" w:rsidRDefault="00860EAD" w:rsidP="0091126B"/>
        </w:tc>
        <w:tc>
          <w:tcPr>
            <w:tcW w:w="20" w:type="dxa"/>
            <w:noWrap/>
            <w:tcMar>
              <w:left w:w="0" w:type="dxa"/>
              <w:right w:w="0" w:type="dxa"/>
            </w:tcMar>
            <w:vAlign w:val="center"/>
          </w:tcPr>
          <w:p w14:paraId="4231025D" w14:textId="77777777" w:rsidR="00860EAD" w:rsidRPr="00520D3B" w:rsidRDefault="00860EAD" w:rsidP="0091126B">
            <w:pPr>
              <w:rPr>
                <w:b/>
              </w:rPr>
            </w:pPr>
          </w:p>
        </w:tc>
        <w:tc>
          <w:tcPr>
            <w:tcW w:w="8243" w:type="dxa"/>
            <w:gridSpan w:val="3"/>
            <w:vAlign w:val="center"/>
          </w:tcPr>
          <w:p w14:paraId="6D348259" w14:textId="77777777" w:rsidR="00860EAD" w:rsidRDefault="00860EAD" w:rsidP="0091126B"/>
        </w:tc>
      </w:tr>
      <w:tr w:rsidR="0091126B" w:rsidRPr="00520D3B" w14:paraId="2AC140F1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AEFFD6E" w14:textId="77777777" w:rsidR="0091126B" w:rsidRPr="00520D3B" w:rsidRDefault="0091126B" w:rsidP="0091126B"/>
        </w:tc>
        <w:tc>
          <w:tcPr>
            <w:tcW w:w="9443" w:type="dxa"/>
            <w:gridSpan w:val="10"/>
            <w:noWrap/>
            <w:vAlign w:val="center"/>
          </w:tcPr>
          <w:p w14:paraId="43DA5A26" w14:textId="77777777" w:rsidR="0091126B" w:rsidRDefault="0091126B" w:rsidP="0091126B">
            <w:r>
              <w:t>bei zugelassener Angebotsabgabe für mehr als ein Los:</w:t>
            </w:r>
          </w:p>
        </w:tc>
      </w:tr>
      <w:tr w:rsidR="0091126B" w:rsidRPr="00520D3B" w14:paraId="6AAA09A3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52E52EEC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3D45F79D" w14:textId="77777777" w:rsidR="0091126B" w:rsidRPr="00520D3B" w:rsidRDefault="00924608" w:rsidP="002F636C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841C30">
              <w:rPr>
                <w:b/>
              </w:rPr>
            </w:r>
            <w:r w:rsidR="00841C3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036" w:type="dxa"/>
            <w:gridSpan w:val="8"/>
            <w:noWrap/>
            <w:vAlign w:val="center"/>
          </w:tcPr>
          <w:p w14:paraId="403920BF" w14:textId="77777777" w:rsidR="0091126B" w:rsidRPr="00152DC3" w:rsidRDefault="0091126B" w:rsidP="002F636C">
            <w:r>
              <w:t>Beschränkung der Zahl der Lose</w:t>
            </w:r>
            <w:r w:rsidR="006751CF">
              <w:t xml:space="preserve">: </w:t>
            </w:r>
            <w:r w:rsidR="006751CF" w:rsidRPr="006751CF">
              <w:rPr>
                <w:b/>
              </w:rPr>
              <w:t>keine</w:t>
            </w:r>
          </w:p>
        </w:tc>
      </w:tr>
      <w:tr w:rsidR="0091126B" w:rsidRPr="00520D3B" w14:paraId="76EA404C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1840B2A5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05122429" w14:textId="77777777" w:rsidR="0091126B" w:rsidRPr="00520D3B" w:rsidRDefault="0091126B" w:rsidP="002F636C"/>
        </w:tc>
        <w:tc>
          <w:tcPr>
            <w:tcW w:w="9036" w:type="dxa"/>
            <w:gridSpan w:val="8"/>
            <w:noWrap/>
            <w:vAlign w:val="center"/>
          </w:tcPr>
          <w:p w14:paraId="2401DF8F" w14:textId="77777777" w:rsidR="0091126B" w:rsidRDefault="006751CF" w:rsidP="002F636C">
            <w:r>
              <w:t>Hinweis:</w:t>
            </w:r>
          </w:p>
        </w:tc>
      </w:tr>
      <w:tr w:rsidR="0091126B" w:rsidRPr="00520D3B" w14:paraId="11279386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13B18B2A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1D347EEF" w14:textId="77777777" w:rsidR="0091126B" w:rsidRPr="00520D3B" w:rsidRDefault="0091126B" w:rsidP="002F636C"/>
        </w:tc>
        <w:tc>
          <w:tcPr>
            <w:tcW w:w="9036" w:type="dxa"/>
            <w:gridSpan w:val="8"/>
            <w:noWrap/>
            <w:vAlign w:val="center"/>
          </w:tcPr>
          <w:p w14:paraId="01F664E7" w14:textId="77777777" w:rsidR="006751CF" w:rsidRPr="008124CC" w:rsidRDefault="006751CF" w:rsidP="006751CF">
            <w:pPr>
              <w:autoSpaceDE w:val="0"/>
              <w:autoSpaceDN w:val="0"/>
              <w:adjustRightInd w:val="0"/>
            </w:pPr>
            <w:r>
              <w:rPr>
                <w:rFonts w:cs="Arial"/>
                <w:bCs/>
              </w:rPr>
              <w:t>B</w:t>
            </w:r>
            <w:r w:rsidRPr="008124CC">
              <w:rPr>
                <w:rFonts w:cs="Arial"/>
                <w:bCs/>
              </w:rPr>
              <w:t>ei Abgabe von mehreren Angeboten (mehr als ein Los)</w:t>
            </w:r>
            <w:r>
              <w:rPr>
                <w:rFonts w:cs="Arial"/>
                <w:bCs/>
              </w:rPr>
              <w:t xml:space="preserve"> kann der </w:t>
            </w:r>
            <w:r w:rsidRPr="008124CC">
              <w:rPr>
                <w:rFonts w:cs="Arial"/>
                <w:bCs/>
              </w:rPr>
              <w:t xml:space="preserve">Zuschlag auf alle abgegebenen Angebote </w:t>
            </w:r>
            <w:r>
              <w:rPr>
                <w:rFonts w:cs="Arial"/>
                <w:bCs/>
              </w:rPr>
              <w:t xml:space="preserve">eines Bieters erfolgen. Gemäß Formblatt Eigenerklärung zur Eignung erklärt dieser, dass er sicherstellen kann </w:t>
            </w:r>
            <w:r w:rsidRPr="008124CC">
              <w:rPr>
                <w:rFonts w:cs="Arial"/>
                <w:bCs/>
              </w:rPr>
              <w:t xml:space="preserve">über eine ausreichende Leistungsfähigkeit </w:t>
            </w:r>
            <w:r>
              <w:rPr>
                <w:rFonts w:cs="Arial"/>
                <w:bCs/>
              </w:rPr>
              <w:t>zu verfügen</w:t>
            </w:r>
            <w:r w:rsidRPr="008124CC">
              <w:rPr>
                <w:rFonts w:cs="Arial"/>
                <w:bCs/>
              </w:rPr>
              <w:t>.</w:t>
            </w:r>
          </w:p>
          <w:p w14:paraId="6489AFBB" w14:textId="77777777" w:rsidR="0091126B" w:rsidRDefault="0091126B" w:rsidP="00C71229"/>
        </w:tc>
      </w:tr>
      <w:tr w:rsidR="0091126B" w:rsidRPr="00520D3B" w14:paraId="09311AB6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6532617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2EE912DA" w14:textId="77777777" w:rsidR="0091126B" w:rsidRPr="00520D3B" w:rsidRDefault="0091126B" w:rsidP="002F636C"/>
        </w:tc>
        <w:tc>
          <w:tcPr>
            <w:tcW w:w="835" w:type="dxa"/>
            <w:gridSpan w:val="5"/>
            <w:noWrap/>
            <w:vAlign w:val="center"/>
          </w:tcPr>
          <w:p w14:paraId="3E850E83" w14:textId="77777777" w:rsidR="0091126B" w:rsidRPr="00152DC3" w:rsidRDefault="0091126B" w:rsidP="002F636C"/>
        </w:tc>
        <w:tc>
          <w:tcPr>
            <w:tcW w:w="820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18A7EDA" w14:textId="77777777" w:rsidR="0091126B" w:rsidRDefault="0091126B" w:rsidP="002F636C"/>
        </w:tc>
      </w:tr>
      <w:tr w:rsidR="0091126B" w:rsidRPr="00520D3B" w14:paraId="729075D4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3BDA5D5B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433C5076" w14:textId="77777777" w:rsidR="0091126B" w:rsidRPr="00520D3B" w:rsidRDefault="0091126B" w:rsidP="002F636C"/>
        </w:tc>
        <w:tc>
          <w:tcPr>
            <w:tcW w:w="835" w:type="dxa"/>
            <w:gridSpan w:val="5"/>
            <w:noWrap/>
            <w:vAlign w:val="center"/>
          </w:tcPr>
          <w:p w14:paraId="7BE7A7FD" w14:textId="77777777" w:rsidR="0091126B" w:rsidRPr="00152DC3" w:rsidRDefault="0091126B" w:rsidP="002F636C"/>
        </w:tc>
        <w:tc>
          <w:tcPr>
            <w:tcW w:w="820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1248F0C" w14:textId="77777777" w:rsidR="0091126B" w:rsidRDefault="0091126B" w:rsidP="002F636C"/>
        </w:tc>
      </w:tr>
      <w:tr w:rsidR="0091126B" w:rsidRPr="00520D3B" w14:paraId="30C2209B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2B05483E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04B14C11" w14:textId="77777777" w:rsidR="0091126B" w:rsidRPr="00520D3B" w:rsidRDefault="0091126B" w:rsidP="002F636C"/>
        </w:tc>
        <w:tc>
          <w:tcPr>
            <w:tcW w:w="835" w:type="dxa"/>
            <w:gridSpan w:val="5"/>
            <w:noWrap/>
            <w:vAlign w:val="center"/>
          </w:tcPr>
          <w:p w14:paraId="20BFDDFA" w14:textId="77777777" w:rsidR="0091126B" w:rsidRPr="00152DC3" w:rsidRDefault="0091126B" w:rsidP="002F636C"/>
        </w:tc>
        <w:tc>
          <w:tcPr>
            <w:tcW w:w="820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BB38354" w14:textId="77777777" w:rsidR="0091126B" w:rsidRDefault="0091126B" w:rsidP="002F636C"/>
        </w:tc>
      </w:tr>
      <w:tr w:rsidR="0091126B" w:rsidRPr="00520D3B" w14:paraId="67DBABB8" w14:textId="77777777" w:rsidTr="006751CF">
        <w:trPr>
          <w:gridAfter w:val="1"/>
          <w:wAfter w:w="62" w:type="dxa"/>
          <w:trHeight w:val="284"/>
        </w:trPr>
        <w:tc>
          <w:tcPr>
            <w:tcW w:w="487" w:type="dxa"/>
            <w:noWrap/>
            <w:tcMar>
              <w:left w:w="28" w:type="dxa"/>
            </w:tcMar>
            <w:vAlign w:val="center"/>
          </w:tcPr>
          <w:p w14:paraId="2269B426" w14:textId="77777777" w:rsidR="0091126B" w:rsidRPr="00520D3B" w:rsidRDefault="0091126B" w:rsidP="002F636C"/>
        </w:tc>
        <w:tc>
          <w:tcPr>
            <w:tcW w:w="407" w:type="dxa"/>
            <w:gridSpan w:val="2"/>
            <w:noWrap/>
            <w:vAlign w:val="center"/>
          </w:tcPr>
          <w:p w14:paraId="4C30E77A" w14:textId="77777777" w:rsidR="0091126B" w:rsidRPr="00520D3B" w:rsidRDefault="0091126B" w:rsidP="002F636C"/>
        </w:tc>
        <w:tc>
          <w:tcPr>
            <w:tcW w:w="835" w:type="dxa"/>
            <w:gridSpan w:val="5"/>
            <w:noWrap/>
            <w:vAlign w:val="center"/>
          </w:tcPr>
          <w:p w14:paraId="0B2D0CB7" w14:textId="77777777" w:rsidR="0091126B" w:rsidRPr="00152DC3" w:rsidRDefault="0091126B" w:rsidP="002F636C"/>
        </w:tc>
        <w:tc>
          <w:tcPr>
            <w:tcW w:w="820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5A4D7057" w14:textId="77777777" w:rsidR="0091126B" w:rsidRDefault="0091126B" w:rsidP="002F636C"/>
        </w:tc>
      </w:tr>
      <w:tr w:rsidR="00302B4E" w:rsidRPr="00905B2B" w14:paraId="4A427FF5" w14:textId="77777777" w:rsidTr="006751CF">
        <w:trPr>
          <w:gridAfter w:val="1"/>
          <w:wAfter w:w="62" w:type="dxa"/>
          <w:trHeight w:val="39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7157A42E" w14:textId="77777777" w:rsidR="00302B4E" w:rsidRPr="00905B2B" w:rsidRDefault="00302B4E" w:rsidP="002F636C">
            <w:pPr>
              <w:pStyle w:val="berschrift1"/>
            </w:pPr>
            <w:r w:rsidRPr="00905B2B">
              <w:t>Nebenangebote</w:t>
            </w:r>
          </w:p>
        </w:tc>
      </w:tr>
      <w:tr w:rsidR="00302B4E" w:rsidRPr="00520D3B" w14:paraId="7D1A451E" w14:textId="77777777" w:rsidTr="006751CF">
        <w:trPr>
          <w:gridAfter w:val="1"/>
          <w:wAfter w:w="62" w:type="dxa"/>
          <w:trHeight w:val="284"/>
        </w:trPr>
        <w:tc>
          <w:tcPr>
            <w:tcW w:w="967" w:type="dxa"/>
            <w:gridSpan w:val="5"/>
            <w:noWrap/>
            <w:tcMar>
              <w:left w:w="28" w:type="dxa"/>
            </w:tcMar>
            <w:vAlign w:val="center"/>
          </w:tcPr>
          <w:p w14:paraId="7433AE98" w14:textId="77777777" w:rsidR="00302B4E" w:rsidRPr="00520D3B" w:rsidRDefault="006751CF" w:rsidP="002F636C">
            <w:pPr>
              <w:pStyle w:val="berschrift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963" w:type="dxa"/>
            <w:gridSpan w:val="6"/>
            <w:noWrap/>
            <w:vAlign w:val="center"/>
          </w:tcPr>
          <w:p w14:paraId="7DBE0031" w14:textId="77777777" w:rsidR="00302B4E" w:rsidRPr="00520D3B" w:rsidRDefault="00302B4E" w:rsidP="00B27C5B">
            <w:r>
              <w:t xml:space="preserve">Nebenangebote sind nicht zugelassen, </w:t>
            </w:r>
            <w:r w:rsidR="00F84966">
              <w:t>Nummer</w:t>
            </w:r>
            <w:r>
              <w:t xml:space="preserve"> 4 der Bewerbungsbedingungen EU gilt nicht.</w:t>
            </w:r>
          </w:p>
        </w:tc>
      </w:tr>
      <w:tr w:rsidR="00302B4E" w:rsidRPr="00520D3B" w14:paraId="206F125C" w14:textId="77777777" w:rsidTr="006751CF">
        <w:trPr>
          <w:gridAfter w:val="1"/>
          <w:wAfter w:w="62" w:type="dxa"/>
          <w:trHeight w:val="284"/>
        </w:trPr>
        <w:tc>
          <w:tcPr>
            <w:tcW w:w="967" w:type="dxa"/>
            <w:gridSpan w:val="5"/>
            <w:noWrap/>
            <w:tcMar>
              <w:left w:w="28" w:type="dxa"/>
            </w:tcMar>
          </w:tcPr>
          <w:p w14:paraId="73DA90B3" w14:textId="77777777" w:rsidR="00302B4E" w:rsidRPr="00520D3B" w:rsidRDefault="00302B4E" w:rsidP="002F636C">
            <w:pPr>
              <w:pStyle w:val="berschrift2"/>
            </w:pPr>
            <w:r w:rsidRPr="00520D3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841C30">
              <w:fldChar w:fldCharType="separate"/>
            </w:r>
            <w:r w:rsidRPr="00520D3B">
              <w:fldChar w:fldCharType="end"/>
            </w:r>
          </w:p>
        </w:tc>
        <w:tc>
          <w:tcPr>
            <w:tcW w:w="8963" w:type="dxa"/>
            <w:gridSpan w:val="6"/>
            <w:noWrap/>
            <w:vAlign w:val="center"/>
          </w:tcPr>
          <w:p w14:paraId="22EE0629" w14:textId="77777777" w:rsidR="00302B4E" w:rsidRPr="00520D3B" w:rsidRDefault="00302B4E">
            <w:r>
              <w:t xml:space="preserve">Nebenangebote sind </w:t>
            </w:r>
            <w:r w:rsidRPr="00520D3B">
              <w:t>zugelassen</w:t>
            </w:r>
            <w:r>
              <w:t xml:space="preserve"> (siehe auch </w:t>
            </w:r>
            <w:r w:rsidR="00F84966">
              <w:t>Nummer</w:t>
            </w:r>
            <w:r>
              <w:t xml:space="preserve"> 4 der Bewerbungsbedingungen EU) -</w:t>
            </w:r>
            <w:r w:rsidRPr="00520D3B">
              <w:t xml:space="preserve"> </w:t>
            </w:r>
            <w:r>
              <w:t xml:space="preserve">ausgenommen Nebenangebote, die </w:t>
            </w:r>
            <w:r w:rsidR="0091126B">
              <w:t>ausschließlich Preisn</w:t>
            </w:r>
            <w:r>
              <w:t>achlässe mit Bedingungen beinhalten -</w:t>
            </w:r>
          </w:p>
        </w:tc>
      </w:tr>
      <w:tr w:rsidR="00302B4E" w:rsidRPr="00520D3B" w14:paraId="204E7010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6020277D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4C97DEF8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7951B3E5" w14:textId="77777777" w:rsidR="00302B4E" w:rsidRPr="00520D3B" w:rsidRDefault="00302B4E" w:rsidP="002F636C">
            <w:r w:rsidRPr="00520D3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841C30">
              <w:fldChar w:fldCharType="separate"/>
            </w:r>
            <w:r w:rsidRPr="00520D3B">
              <w:fldChar w:fldCharType="end"/>
            </w:r>
          </w:p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4E6F564C" w14:textId="77777777" w:rsidR="00302B4E" w:rsidRPr="00520D3B" w:rsidRDefault="00302B4E" w:rsidP="002F636C">
            <w:r w:rsidRPr="00751A90">
              <w:t xml:space="preserve">für </w:t>
            </w:r>
            <w:r>
              <w:t>die gesamte Leistung</w:t>
            </w:r>
          </w:p>
        </w:tc>
      </w:tr>
      <w:tr w:rsidR="00302B4E" w:rsidRPr="00520D3B" w14:paraId="75656294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7C2DD01A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049581CA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76A0DE19" w14:textId="77777777" w:rsidR="00302B4E" w:rsidRPr="00520D3B" w:rsidRDefault="00302B4E" w:rsidP="002F636C">
            <w:r w:rsidRPr="00520D3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841C30">
              <w:fldChar w:fldCharType="separate"/>
            </w:r>
            <w:r w:rsidRPr="00520D3B">
              <w:fldChar w:fldCharType="end"/>
            </w:r>
          </w:p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14755C5F" w14:textId="77777777" w:rsidR="00302B4E" w:rsidRPr="00520D3B" w:rsidRDefault="00302B4E" w:rsidP="002F636C">
            <w:r>
              <w:t>nur für nachfolgend genannte Bereiche:</w:t>
            </w:r>
          </w:p>
        </w:tc>
      </w:tr>
      <w:tr w:rsidR="00302B4E" w:rsidRPr="00520D3B" w14:paraId="28758A67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4D83BF33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524AF60C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20CE0121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1A0E0F81" w14:textId="77777777" w:rsidR="00302B4E" w:rsidRPr="00520D3B" w:rsidRDefault="00302B4E" w:rsidP="002F636C"/>
        </w:tc>
      </w:tr>
      <w:tr w:rsidR="00302B4E" w:rsidRPr="00520D3B" w14:paraId="5D1F90BE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404B5048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2453C335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3C74950E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5F871AE4" w14:textId="77777777" w:rsidR="00302B4E" w:rsidRPr="00520D3B" w:rsidRDefault="00302B4E" w:rsidP="002F636C"/>
        </w:tc>
      </w:tr>
      <w:tr w:rsidR="00302B4E" w:rsidRPr="00520D3B" w14:paraId="2CDF58C2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1F00A2CA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7671EA15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0B2E2B82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0547C1B8" w14:textId="77777777" w:rsidR="00302B4E" w:rsidRPr="00520D3B" w:rsidRDefault="00302B4E" w:rsidP="002F636C"/>
        </w:tc>
      </w:tr>
      <w:tr w:rsidR="00302B4E" w:rsidRPr="00520D3B" w14:paraId="688725FB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0F5CC4B3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74F2BFAC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1FB00F9D" w14:textId="77777777" w:rsidR="00302B4E" w:rsidRPr="00520D3B" w:rsidRDefault="00302B4E" w:rsidP="002F636C">
            <w:r w:rsidRPr="00520D3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841C30">
              <w:fldChar w:fldCharType="separate"/>
            </w:r>
            <w:r w:rsidRPr="00520D3B">
              <w:fldChar w:fldCharType="end"/>
            </w:r>
          </w:p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4053C3B1" w14:textId="77777777" w:rsidR="00302B4E" w:rsidRPr="00520D3B" w:rsidRDefault="00302B4E" w:rsidP="002F636C">
            <w:r>
              <w:t>mit Ausnahme nachfolgend genannter Bereiche:</w:t>
            </w:r>
          </w:p>
        </w:tc>
      </w:tr>
      <w:tr w:rsidR="00302B4E" w:rsidRPr="00520D3B" w14:paraId="4A0977A1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23C8EF5E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6E93B32D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334DB0DF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468727AA" w14:textId="77777777" w:rsidR="00302B4E" w:rsidRPr="00520D3B" w:rsidRDefault="00302B4E" w:rsidP="002F636C"/>
        </w:tc>
      </w:tr>
      <w:tr w:rsidR="00302B4E" w:rsidRPr="00520D3B" w14:paraId="78F63659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683F3147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5B52702B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04A619BC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7335FB4A" w14:textId="77777777" w:rsidR="00302B4E" w:rsidRPr="00520D3B" w:rsidRDefault="00302B4E" w:rsidP="002F636C"/>
        </w:tc>
      </w:tr>
      <w:tr w:rsidR="00302B4E" w:rsidRPr="00520D3B" w14:paraId="13D14498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188FE6E6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6399D50D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1F8F4936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56F86F43" w14:textId="77777777" w:rsidR="00302B4E" w:rsidRPr="00520D3B" w:rsidRDefault="00302B4E" w:rsidP="002F636C"/>
        </w:tc>
      </w:tr>
      <w:tr w:rsidR="00302B4E" w:rsidRPr="00520D3B" w14:paraId="29569AD8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5E413A3B" w14:textId="77777777" w:rsidR="00302B4E" w:rsidRPr="00520D3B" w:rsidRDefault="00302B4E" w:rsidP="002F636C"/>
        </w:tc>
        <w:tc>
          <w:tcPr>
            <w:tcW w:w="451" w:type="dxa"/>
            <w:gridSpan w:val="3"/>
            <w:noWrap/>
            <w:vAlign w:val="center"/>
          </w:tcPr>
          <w:p w14:paraId="0763E06C" w14:textId="77777777" w:rsidR="00302B4E" w:rsidRPr="00520D3B" w:rsidRDefault="00302B4E" w:rsidP="002F636C"/>
        </w:tc>
        <w:tc>
          <w:tcPr>
            <w:tcW w:w="489" w:type="dxa"/>
            <w:gridSpan w:val="2"/>
            <w:noWrap/>
            <w:vAlign w:val="center"/>
          </w:tcPr>
          <w:p w14:paraId="1DA553CC" w14:textId="77777777" w:rsidR="00302B4E" w:rsidRPr="00520D3B" w:rsidRDefault="00302B4E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6A8C744D" w14:textId="77777777" w:rsidR="00302B4E" w:rsidRPr="00520D3B" w:rsidRDefault="00302B4E" w:rsidP="002F636C"/>
        </w:tc>
      </w:tr>
      <w:tr w:rsidR="0091126B" w:rsidRPr="00520D3B" w14:paraId="26366F2F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A7F2762" w14:textId="77777777" w:rsidR="0091126B" w:rsidRPr="00520D3B" w:rsidRDefault="0091126B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7B16CF69" w14:textId="77777777" w:rsidR="0091126B" w:rsidRPr="00520D3B" w:rsidRDefault="0091126B" w:rsidP="002F636C"/>
        </w:tc>
        <w:tc>
          <w:tcPr>
            <w:tcW w:w="8963" w:type="dxa"/>
            <w:gridSpan w:val="6"/>
            <w:shd w:val="clear" w:color="auto" w:fill="auto"/>
            <w:noWrap/>
            <w:vAlign w:val="center"/>
          </w:tcPr>
          <w:p w14:paraId="351FF63E" w14:textId="77777777" w:rsidR="0091126B" w:rsidRPr="00D9220D" w:rsidRDefault="0091126B" w:rsidP="002F636C">
            <w:r>
              <w:t>unter folgenden weiteren Bedingungen:</w:t>
            </w:r>
          </w:p>
        </w:tc>
      </w:tr>
      <w:tr w:rsidR="0091126B" w:rsidRPr="00520D3B" w14:paraId="1782090E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1541C91" w14:textId="77777777" w:rsidR="0091126B" w:rsidRPr="00520D3B" w:rsidRDefault="0091126B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62D8ACE2" w14:textId="77777777" w:rsidR="0091126B" w:rsidRPr="00520D3B" w:rsidRDefault="0091126B" w:rsidP="002F636C"/>
        </w:tc>
        <w:tc>
          <w:tcPr>
            <w:tcW w:w="489" w:type="dxa"/>
            <w:gridSpan w:val="2"/>
            <w:shd w:val="clear" w:color="auto" w:fill="auto"/>
            <w:noWrap/>
            <w:vAlign w:val="center"/>
          </w:tcPr>
          <w:p w14:paraId="2D6D3B83" w14:textId="77777777" w:rsidR="0091126B" w:rsidRPr="00520D3B" w:rsidRDefault="0091126B" w:rsidP="002F636C">
            <w:r w:rsidRPr="00520D3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841C30">
              <w:fldChar w:fldCharType="separate"/>
            </w:r>
            <w:r w:rsidRPr="00520D3B">
              <w:fldChar w:fldCharType="end"/>
            </w:r>
          </w:p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5290C929" w14:textId="77777777" w:rsidR="0091126B" w:rsidRPr="00520D3B" w:rsidRDefault="0091126B" w:rsidP="002F636C"/>
        </w:tc>
      </w:tr>
      <w:tr w:rsidR="0091126B" w:rsidRPr="00520D3B" w14:paraId="759C0868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2A22BC9" w14:textId="77777777" w:rsidR="0091126B" w:rsidRPr="00520D3B" w:rsidRDefault="0091126B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5276A5B8" w14:textId="77777777" w:rsidR="0091126B" w:rsidRPr="00520D3B" w:rsidRDefault="0091126B" w:rsidP="002F636C"/>
        </w:tc>
        <w:tc>
          <w:tcPr>
            <w:tcW w:w="489" w:type="dxa"/>
            <w:gridSpan w:val="2"/>
            <w:shd w:val="clear" w:color="auto" w:fill="auto"/>
            <w:noWrap/>
            <w:vAlign w:val="center"/>
          </w:tcPr>
          <w:p w14:paraId="2CC06CAC" w14:textId="77777777" w:rsidR="0091126B" w:rsidRPr="00520D3B" w:rsidRDefault="0091126B" w:rsidP="002F636C">
            <w:r w:rsidRPr="00520D3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841C30">
              <w:fldChar w:fldCharType="separate"/>
            </w:r>
            <w:r w:rsidRPr="00520D3B">
              <w:fldChar w:fldCharType="end"/>
            </w:r>
          </w:p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6D15BA61" w14:textId="77777777" w:rsidR="0091126B" w:rsidRPr="00520D3B" w:rsidRDefault="0091126B" w:rsidP="002F636C"/>
        </w:tc>
      </w:tr>
      <w:tr w:rsidR="0091126B" w:rsidRPr="00520D3B" w14:paraId="5D9387D8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DFB70A5" w14:textId="77777777" w:rsidR="0091126B" w:rsidRPr="00520D3B" w:rsidRDefault="0091126B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321D5551" w14:textId="77777777" w:rsidR="0091126B" w:rsidRPr="00520D3B" w:rsidRDefault="0091126B" w:rsidP="002F636C"/>
        </w:tc>
        <w:tc>
          <w:tcPr>
            <w:tcW w:w="489" w:type="dxa"/>
            <w:gridSpan w:val="2"/>
            <w:shd w:val="clear" w:color="auto" w:fill="auto"/>
            <w:noWrap/>
            <w:vAlign w:val="center"/>
          </w:tcPr>
          <w:p w14:paraId="2A5EC324" w14:textId="77777777" w:rsidR="0091126B" w:rsidRPr="00520D3B" w:rsidRDefault="0091126B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10711732" w14:textId="77777777" w:rsidR="0091126B" w:rsidRPr="00520D3B" w:rsidRDefault="0091126B" w:rsidP="002F636C"/>
        </w:tc>
      </w:tr>
      <w:tr w:rsidR="0091126B" w:rsidRPr="00520D3B" w14:paraId="6A6B48B5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FCF4986" w14:textId="77777777" w:rsidR="0091126B" w:rsidRPr="00520D3B" w:rsidRDefault="0091126B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4E4494A3" w14:textId="77777777" w:rsidR="0091126B" w:rsidRPr="00520D3B" w:rsidRDefault="0091126B" w:rsidP="002F636C"/>
        </w:tc>
        <w:tc>
          <w:tcPr>
            <w:tcW w:w="489" w:type="dxa"/>
            <w:gridSpan w:val="2"/>
            <w:shd w:val="clear" w:color="auto" w:fill="auto"/>
            <w:noWrap/>
            <w:vAlign w:val="center"/>
          </w:tcPr>
          <w:p w14:paraId="38070DE7" w14:textId="77777777" w:rsidR="0091126B" w:rsidRPr="00520D3B" w:rsidRDefault="0091126B" w:rsidP="002F636C"/>
        </w:tc>
        <w:tc>
          <w:tcPr>
            <w:tcW w:w="8474" w:type="dxa"/>
            <w:gridSpan w:val="4"/>
            <w:shd w:val="clear" w:color="auto" w:fill="auto"/>
            <w:vAlign w:val="center"/>
          </w:tcPr>
          <w:p w14:paraId="01AD24D9" w14:textId="77777777" w:rsidR="0091126B" w:rsidRPr="00520D3B" w:rsidRDefault="0091126B" w:rsidP="002F636C"/>
        </w:tc>
      </w:tr>
      <w:tr w:rsidR="00302B4E" w:rsidRPr="00905B2B" w14:paraId="68270626" w14:textId="77777777" w:rsidTr="006751CF">
        <w:trPr>
          <w:gridAfter w:val="1"/>
          <w:wAfter w:w="62" w:type="dxa"/>
          <w:trHeight w:val="39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30D14A95" w14:textId="77777777" w:rsidR="00302B4E" w:rsidRPr="00905B2B" w:rsidRDefault="00302B4E" w:rsidP="006A1B47">
            <w:pPr>
              <w:pStyle w:val="berschrift1"/>
            </w:pPr>
            <w:r>
              <w:t>Angebotswertung</w:t>
            </w:r>
          </w:p>
        </w:tc>
      </w:tr>
      <w:tr w:rsidR="00302B4E" w:rsidRPr="00520D3B" w14:paraId="7CC540E1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C23DFB5" w14:textId="77777777" w:rsidR="00302B4E" w:rsidRPr="00520D3B" w:rsidRDefault="00302B4E" w:rsidP="002F636C"/>
        </w:tc>
        <w:tc>
          <w:tcPr>
            <w:tcW w:w="9414" w:type="dxa"/>
            <w:gridSpan w:val="9"/>
            <w:shd w:val="clear" w:color="auto" w:fill="auto"/>
            <w:noWrap/>
            <w:vAlign w:val="center"/>
          </w:tcPr>
          <w:p w14:paraId="4749FEEA" w14:textId="77777777" w:rsidR="00302B4E" w:rsidRPr="00520D3B" w:rsidRDefault="00302B4E" w:rsidP="002F636C">
            <w:r w:rsidRPr="00FB131E">
              <w:t>Kriterien für die Wertung der Haupt- und ggf. Nebenangebote</w:t>
            </w:r>
          </w:p>
        </w:tc>
      </w:tr>
      <w:tr w:rsidR="00302B4E" w:rsidRPr="00520D3B" w14:paraId="3E0C87D3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656EAD4" w14:textId="77777777" w:rsidR="00302B4E" w:rsidRPr="00520D3B" w:rsidRDefault="00302B4E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3F7BA0DB" w14:textId="5505A885" w:rsidR="00302B4E" w:rsidRPr="00520D3B" w:rsidRDefault="001F0B47" w:rsidP="002F636C">
            <w: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8"/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963" w:type="dxa"/>
            <w:gridSpan w:val="6"/>
            <w:shd w:val="clear" w:color="auto" w:fill="auto"/>
            <w:noWrap/>
            <w:vAlign w:val="center"/>
          </w:tcPr>
          <w:p w14:paraId="04D6C33C" w14:textId="77777777" w:rsidR="00302B4E" w:rsidRPr="00520D3B" w:rsidRDefault="00860EAD" w:rsidP="00631670">
            <w:r>
              <w:t xml:space="preserve">Zuschlagskriterium </w:t>
            </w:r>
            <w:r w:rsidR="00302B4E" w:rsidRPr="00FB131E">
              <w:t>Preis</w:t>
            </w:r>
            <w:r w:rsidR="00302B4E">
              <w:t xml:space="preserve"> </w:t>
            </w:r>
          </w:p>
        </w:tc>
      </w:tr>
      <w:tr w:rsidR="00302B4E" w:rsidRPr="00520D3B" w14:paraId="39AA6CAB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1C377E2" w14:textId="77777777" w:rsidR="00302B4E" w:rsidRPr="00520D3B" w:rsidRDefault="00302B4E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42DABE7E" w14:textId="77777777" w:rsidR="00302B4E" w:rsidRPr="00520D3B" w:rsidRDefault="00302B4E" w:rsidP="002F636C"/>
        </w:tc>
        <w:tc>
          <w:tcPr>
            <w:tcW w:w="8963" w:type="dxa"/>
            <w:gridSpan w:val="6"/>
            <w:shd w:val="clear" w:color="auto" w:fill="auto"/>
            <w:noWrap/>
            <w:vAlign w:val="center"/>
          </w:tcPr>
          <w:p w14:paraId="5CCAB3C0" w14:textId="77777777" w:rsidR="00302B4E" w:rsidRDefault="00302B4E" w:rsidP="002F636C">
            <w:r>
              <w:t>Der Preis wird aus der Wertungssumme des Angebotes ermittelt.</w:t>
            </w:r>
          </w:p>
          <w:p w14:paraId="675EC4A2" w14:textId="77777777" w:rsidR="00302B4E" w:rsidRPr="00520D3B" w:rsidRDefault="00302B4E" w:rsidP="000B185F">
            <w:r>
              <w:t>Die Wertungssummen werden ermittelt aus den nachgerechneten Angebotssummen, insbesondere unter Berücksichtigung von Nachlässen.</w:t>
            </w:r>
          </w:p>
        </w:tc>
      </w:tr>
      <w:tr w:rsidR="00302B4E" w:rsidRPr="00520D3B" w14:paraId="0C23E049" w14:textId="77777777" w:rsidTr="006751CF">
        <w:trPr>
          <w:gridAfter w:val="1"/>
          <w:wAfter w:w="62" w:type="dxa"/>
          <w:trHeight w:hRule="exact" w:val="284"/>
        </w:trPr>
        <w:tc>
          <w:tcPr>
            <w:tcW w:w="516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5A17B296" w14:textId="77777777" w:rsidR="00302B4E" w:rsidRPr="00520D3B" w:rsidRDefault="00302B4E" w:rsidP="002F636C"/>
        </w:tc>
        <w:tc>
          <w:tcPr>
            <w:tcW w:w="451" w:type="dxa"/>
            <w:gridSpan w:val="3"/>
            <w:shd w:val="clear" w:color="auto" w:fill="auto"/>
            <w:noWrap/>
            <w:vAlign w:val="center"/>
          </w:tcPr>
          <w:p w14:paraId="5A2B15DB" w14:textId="37C9188A" w:rsidR="00302B4E" w:rsidRPr="00520D3B" w:rsidRDefault="001F0B47" w:rsidP="002F636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</w:p>
        </w:tc>
        <w:tc>
          <w:tcPr>
            <w:tcW w:w="8963" w:type="dxa"/>
            <w:gridSpan w:val="6"/>
            <w:shd w:val="clear" w:color="auto" w:fill="auto"/>
            <w:noWrap/>
            <w:vAlign w:val="center"/>
          </w:tcPr>
          <w:p w14:paraId="41F26BF1" w14:textId="2B899A77" w:rsidR="00302B4E" w:rsidRPr="00520D3B" w:rsidRDefault="00302B4E" w:rsidP="00860EAD">
            <w:r>
              <w:t xml:space="preserve">Mehrere </w:t>
            </w:r>
            <w:r w:rsidR="00860EAD">
              <w:t xml:space="preserve">Zuschlagskriterien </w:t>
            </w:r>
            <w:r>
              <w:t xml:space="preserve">gemäß </w:t>
            </w:r>
            <w:r w:rsidR="001F0B47">
              <w:t>Bewertungsmatrix</w:t>
            </w:r>
          </w:p>
        </w:tc>
      </w:tr>
      <w:tr w:rsidR="00302B4E" w:rsidRPr="00520D3B" w14:paraId="5CAD5F3B" w14:textId="77777777" w:rsidTr="006751CF">
        <w:trPr>
          <w:gridAfter w:val="1"/>
          <w:wAfter w:w="62" w:type="dxa"/>
          <w:trHeight w:val="397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575FFAEE" w14:textId="77777777" w:rsidR="00302B4E" w:rsidRDefault="00302B4E" w:rsidP="002F636C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182A4EF6" w14:textId="77777777" w:rsidR="00302B4E" w:rsidRDefault="00302B4E" w:rsidP="002F636C">
            <w:r w:rsidRPr="00A67A43">
              <w:t xml:space="preserve">Werkstätten für Behinderte wird bei der Berechnung der Wertungssumme ein Bonus von 15 </w:t>
            </w:r>
            <w:r w:rsidR="009707CD">
              <w:t>Prozent</w:t>
            </w:r>
            <w:r w:rsidRPr="00A67A43">
              <w:t xml:space="preserve"> eingeräumt.</w:t>
            </w:r>
          </w:p>
          <w:p w14:paraId="2A23E652" w14:textId="77777777" w:rsidR="00302B4E" w:rsidRDefault="00302B4E" w:rsidP="002F636C">
            <w:r w:rsidRPr="00A67A43">
              <w:t>Ist ein Angebot, das von einer Werkstatt für Behinderte abgegeben wurde, ebenso wirtschaftlich wie ein anderes Angebot, so wird der Zuschlag auf das Angebot der Werkstatt für Behinderte erteilt.</w:t>
            </w:r>
          </w:p>
          <w:p w14:paraId="3E479F0C" w14:textId="77777777" w:rsidR="00302B4E" w:rsidRDefault="00302B4E" w:rsidP="000B185F">
            <w:pPr>
              <w:rPr>
                <w:b/>
              </w:rPr>
            </w:pPr>
            <w:r>
              <w:t>Der Nachweis der Eigenschaft als Werkstätte für Behinderte ist mit dem Angebot zu führen.</w:t>
            </w:r>
          </w:p>
        </w:tc>
      </w:tr>
      <w:tr w:rsidR="00892B78" w:rsidRPr="00520D3B" w14:paraId="521EC975" w14:textId="77777777" w:rsidTr="006751CF">
        <w:trPr>
          <w:gridAfter w:val="1"/>
          <w:wAfter w:w="62" w:type="dxa"/>
          <w:trHeight w:val="56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022B4C67" w14:textId="77777777" w:rsidR="00892B78" w:rsidRPr="001F3D3F" w:rsidRDefault="00892B78" w:rsidP="006A1B47">
            <w:pPr>
              <w:pStyle w:val="berschrift1"/>
            </w:pPr>
            <w:r>
              <w:br w:type="page"/>
            </w:r>
            <w:r w:rsidR="009707CD">
              <w:t xml:space="preserve">Zugelassene </w:t>
            </w:r>
            <w:r>
              <w:t>Angebotsabgabe</w:t>
            </w:r>
          </w:p>
        </w:tc>
      </w:tr>
      <w:tr w:rsidR="009707CD" w:rsidRPr="00520D3B" w14:paraId="3663FD1F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022376A2" w14:textId="77777777" w:rsidR="009707CD" w:rsidRPr="00520D3B" w:rsidRDefault="009707CD" w:rsidP="009707CD"/>
        </w:tc>
        <w:tc>
          <w:tcPr>
            <w:tcW w:w="451" w:type="dxa"/>
            <w:gridSpan w:val="3"/>
            <w:noWrap/>
            <w:vAlign w:val="center"/>
          </w:tcPr>
          <w:p w14:paraId="258AE943" w14:textId="77777777" w:rsidR="009707CD" w:rsidRPr="00520D3B" w:rsidRDefault="006751CF" w:rsidP="009707CD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31"/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963" w:type="dxa"/>
            <w:gridSpan w:val="6"/>
            <w:noWrap/>
            <w:vAlign w:val="center"/>
          </w:tcPr>
          <w:p w14:paraId="5D2382F6" w14:textId="77777777" w:rsidR="009707CD" w:rsidRPr="00520D3B" w:rsidRDefault="009707CD" w:rsidP="009707CD">
            <w:r>
              <w:t>Elektronisch</w:t>
            </w:r>
          </w:p>
        </w:tc>
      </w:tr>
      <w:tr w:rsidR="009707CD" w:rsidRPr="00520D3B" w14:paraId="51A729E0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</w:tcPr>
          <w:p w14:paraId="34F25B5D" w14:textId="77777777" w:rsidR="009707CD" w:rsidRPr="00586235" w:rsidRDefault="009707CD" w:rsidP="006A1B47">
            <w:pPr>
              <w:jc w:val="left"/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50A7D51A" w14:textId="77777777" w:rsidR="009707CD" w:rsidRDefault="006751CF" w:rsidP="009707CD">
            <w:pPr>
              <w:tabs>
                <w:tab w:val="left" w:pos="1814"/>
              </w:tabs>
              <w:ind w:left="39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41C30">
              <w:fldChar w:fldCharType="separate"/>
            </w:r>
            <w:r>
              <w:fldChar w:fldCharType="end"/>
            </w:r>
            <w:r w:rsidR="009707CD">
              <w:t xml:space="preserve"> in Textform</w:t>
            </w:r>
            <w:r w:rsidR="009707CD">
              <w:tab/>
            </w:r>
            <w:r w:rsidR="009707CD" w:rsidRPr="00520D3B"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CD" w:rsidRPr="00520D3B">
              <w:instrText xml:space="preserve"> FORMCHECKBOX </w:instrText>
            </w:r>
            <w:r w:rsidR="00841C30">
              <w:fldChar w:fldCharType="separate"/>
            </w:r>
            <w:r w:rsidR="009707CD" w:rsidRPr="00520D3B">
              <w:fldChar w:fldCharType="end"/>
            </w:r>
            <w:r w:rsidR="009707CD">
              <w:t xml:space="preserve"> mit </w:t>
            </w:r>
            <w:r w:rsidR="009707CD" w:rsidRPr="00520D3B">
              <w:t>fortgeschrittener</w:t>
            </w:r>
            <w:r w:rsidR="009707CD">
              <w:t>/m</w:t>
            </w:r>
            <w:r w:rsidR="009707CD" w:rsidRPr="00520D3B">
              <w:t xml:space="preserve"> Signatur</w:t>
            </w:r>
            <w:r w:rsidR="009707CD">
              <w:t>/Siegel</w:t>
            </w:r>
            <w:r w:rsidR="009707CD">
              <w:tab/>
            </w:r>
            <w:r w:rsidR="009707CD" w:rsidRPr="00520D3B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7CD" w:rsidRPr="00520D3B">
              <w:instrText xml:space="preserve"> FORMCHECKBOX </w:instrText>
            </w:r>
            <w:r w:rsidR="00841C30">
              <w:fldChar w:fldCharType="separate"/>
            </w:r>
            <w:r w:rsidR="009707CD" w:rsidRPr="00520D3B">
              <w:fldChar w:fldCharType="end"/>
            </w:r>
            <w:r w:rsidR="009707CD">
              <w:t xml:space="preserve"> mit </w:t>
            </w:r>
            <w:r w:rsidR="009707CD" w:rsidRPr="00520D3B">
              <w:t>qualifizierter</w:t>
            </w:r>
            <w:r w:rsidR="009707CD">
              <w:t>/m</w:t>
            </w:r>
            <w:r w:rsidR="009707CD" w:rsidRPr="00520D3B">
              <w:t xml:space="preserve"> Signatur</w:t>
            </w:r>
            <w:r w:rsidR="009707CD">
              <w:t>/Siegel</w:t>
            </w:r>
          </w:p>
        </w:tc>
      </w:tr>
      <w:tr w:rsidR="00DF6385" w:rsidRPr="00520D3B" w14:paraId="2DFCFEFB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</w:tcPr>
          <w:p w14:paraId="14FE51A4" w14:textId="77777777" w:rsidR="00DF6385" w:rsidRPr="00586235" w:rsidRDefault="00DF6385" w:rsidP="006A1B47">
            <w:pPr>
              <w:jc w:val="left"/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7B8EBD31" w14:textId="77777777" w:rsidR="00DF6385" w:rsidRDefault="00DF6385" w:rsidP="009707CD">
            <w:r>
              <w:t xml:space="preserve">Bei elektronischer Angebotsübermittlung in Textform </w:t>
            </w:r>
            <w:r w:rsidR="009707CD">
              <w:t xml:space="preserve">muss </w:t>
            </w:r>
            <w:r>
              <w:t xml:space="preserve">der Bieter zu </w:t>
            </w:r>
            <w:r w:rsidR="009707CD">
              <w:t>erkennen sein</w:t>
            </w:r>
            <w:r w:rsidR="006751CF">
              <w:t>.</w:t>
            </w:r>
          </w:p>
        </w:tc>
      </w:tr>
      <w:tr w:rsidR="009707CD" w:rsidRPr="00520D3B" w14:paraId="71DC346F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</w:tcPr>
          <w:p w14:paraId="5DCEB887" w14:textId="77777777" w:rsidR="009707CD" w:rsidRPr="00586235" w:rsidRDefault="009707CD" w:rsidP="006A1B47">
            <w:pPr>
              <w:jc w:val="left"/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5E89E89C" w14:textId="77777777" w:rsidR="00DF40A5" w:rsidRDefault="00DF40A5" w:rsidP="009707CD">
            <w:pPr>
              <w:rPr>
                <w:b/>
                <w:color w:val="FF0000"/>
              </w:rPr>
            </w:pPr>
          </w:p>
          <w:p w14:paraId="6BAD9325" w14:textId="77777777" w:rsidR="00DF40A5" w:rsidRDefault="009707CD" w:rsidP="00DF40A5">
            <w:r w:rsidRPr="006751CF">
              <w:rPr>
                <w:b/>
                <w:color w:val="FF0000"/>
              </w:rPr>
              <w:t xml:space="preserve">Das Angebot ist zusammen mit den Anlagen bis zum Ablauf der Angebotsfrist über die Vergabeplattform </w:t>
            </w:r>
            <w:r w:rsidR="006751CF">
              <w:rPr>
                <w:b/>
                <w:color w:val="FF0000"/>
              </w:rPr>
              <w:t xml:space="preserve">Vergabemarktplatz Brandenburg </w:t>
            </w:r>
            <w:r w:rsidRPr="006751CF">
              <w:rPr>
                <w:b/>
                <w:color w:val="FF0000"/>
              </w:rPr>
              <w:t>zu übermitteln</w:t>
            </w:r>
            <w:r w:rsidRPr="00520D3B">
              <w:t>.</w:t>
            </w:r>
            <w:r w:rsidR="00DF40A5">
              <w:t xml:space="preserve"> </w:t>
            </w:r>
          </w:p>
          <w:p w14:paraId="7CF2D08C" w14:textId="77777777" w:rsidR="00DF40A5" w:rsidRDefault="00DF40A5" w:rsidP="00DF40A5">
            <w:pPr>
              <w:rPr>
                <w:rFonts w:cs="Arial"/>
              </w:rPr>
            </w:pPr>
          </w:p>
          <w:p w14:paraId="0A379076" w14:textId="77777777" w:rsidR="00DF40A5" w:rsidRDefault="00DF40A5" w:rsidP="00DF40A5">
            <w:pPr>
              <w:rPr>
                <w:rFonts w:cs="Arial"/>
              </w:rPr>
            </w:pPr>
            <w:r>
              <w:rPr>
                <w:rFonts w:cs="Arial"/>
              </w:rPr>
              <w:t>Die Angebotsabgabe hat über das Bietertool des Vergabemarktplatzes Brandenburg zu erfolgen.</w:t>
            </w:r>
          </w:p>
          <w:p w14:paraId="10ADAD40" w14:textId="77777777" w:rsidR="00DF40A5" w:rsidRDefault="00DF40A5" w:rsidP="00DF40A5">
            <w:pPr>
              <w:keepNext w:val="0"/>
              <w:autoSpaceDE w:val="0"/>
              <w:autoSpaceDN w:val="0"/>
              <w:adjustRightInd w:val="0"/>
              <w:jc w:val="left"/>
            </w:pPr>
            <w:r>
              <w:rPr>
                <w:rFonts w:cs="Arial"/>
              </w:rPr>
              <w:t>Angebote, welche per Post, per E-Mail oder über den Kommunikationsbereich des Vergabemarktplatzes eingereicht werden, werden von der Wertung ausgeschlossen.</w:t>
            </w:r>
          </w:p>
        </w:tc>
      </w:tr>
      <w:tr w:rsidR="00892B78" w:rsidRPr="00520D3B" w14:paraId="0732388B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</w:tcPr>
          <w:p w14:paraId="27D46B67" w14:textId="77777777" w:rsidR="00892B78" w:rsidRPr="00EB3AE5" w:rsidRDefault="00892B78" w:rsidP="006A1B47"/>
        </w:tc>
        <w:tc>
          <w:tcPr>
            <w:tcW w:w="497" w:type="dxa"/>
            <w:gridSpan w:val="4"/>
            <w:noWrap/>
            <w:vAlign w:val="center"/>
          </w:tcPr>
          <w:p w14:paraId="1B29299C" w14:textId="77777777" w:rsidR="00892B78" w:rsidRPr="00520D3B" w:rsidRDefault="00892B78" w:rsidP="006A1B47"/>
        </w:tc>
        <w:tc>
          <w:tcPr>
            <w:tcW w:w="985" w:type="dxa"/>
            <w:gridSpan w:val="4"/>
            <w:vAlign w:val="center"/>
          </w:tcPr>
          <w:p w14:paraId="152DFB53" w14:textId="77777777" w:rsidR="00892B78" w:rsidRPr="00520D3B" w:rsidRDefault="00892B78" w:rsidP="006A1B47"/>
        </w:tc>
        <w:tc>
          <w:tcPr>
            <w:tcW w:w="7932" w:type="dxa"/>
            <w:vMerge w:val="restart"/>
            <w:vAlign w:val="center"/>
          </w:tcPr>
          <w:p w14:paraId="200F54BA" w14:textId="77777777" w:rsidR="00892B78" w:rsidRPr="00520D3B" w:rsidRDefault="00892B78" w:rsidP="006A1B47"/>
        </w:tc>
      </w:tr>
      <w:tr w:rsidR="00892B78" w:rsidRPr="00520D3B" w14:paraId="7061CE3C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</w:tcPr>
          <w:p w14:paraId="2CAFDF39" w14:textId="77777777" w:rsidR="00892B78" w:rsidRPr="00EB3AE5" w:rsidRDefault="00892B78" w:rsidP="006A1B47"/>
        </w:tc>
        <w:tc>
          <w:tcPr>
            <w:tcW w:w="497" w:type="dxa"/>
            <w:gridSpan w:val="4"/>
            <w:noWrap/>
            <w:vAlign w:val="center"/>
          </w:tcPr>
          <w:p w14:paraId="7213666B" w14:textId="77777777" w:rsidR="00892B78" w:rsidRPr="00520D3B" w:rsidRDefault="00892B78" w:rsidP="006A1B47"/>
        </w:tc>
        <w:tc>
          <w:tcPr>
            <w:tcW w:w="985" w:type="dxa"/>
            <w:gridSpan w:val="4"/>
            <w:vAlign w:val="center"/>
          </w:tcPr>
          <w:p w14:paraId="6D4D1978" w14:textId="77777777" w:rsidR="00892B78" w:rsidRPr="00520D3B" w:rsidRDefault="00892B78" w:rsidP="006A1B47"/>
        </w:tc>
        <w:tc>
          <w:tcPr>
            <w:tcW w:w="7932" w:type="dxa"/>
            <w:vMerge/>
            <w:vAlign w:val="center"/>
          </w:tcPr>
          <w:p w14:paraId="41D70183" w14:textId="77777777" w:rsidR="00892B78" w:rsidRPr="00520D3B" w:rsidRDefault="00892B78" w:rsidP="006A1B47"/>
        </w:tc>
      </w:tr>
      <w:tr w:rsidR="00892B78" w:rsidRPr="00917281" w14:paraId="5A1A7042" w14:textId="77777777" w:rsidTr="006751CF">
        <w:trPr>
          <w:gridAfter w:val="1"/>
          <w:wAfter w:w="62" w:type="dxa"/>
          <w:trHeight w:val="56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7331D738" w14:textId="77777777" w:rsidR="00892B78" w:rsidRPr="00917281" w:rsidRDefault="00892B78" w:rsidP="006A1B47">
            <w:pPr>
              <w:pStyle w:val="berschrift1"/>
            </w:pPr>
            <w:r w:rsidRPr="005B733A">
              <w:t>Behörde, an die sich der Bewerber oder Bieter zur Nachprüfung behaupteter Verstöße gegen die</w:t>
            </w:r>
            <w:r>
              <w:t xml:space="preserve"> </w:t>
            </w:r>
            <w:r w:rsidRPr="005B733A">
              <w:t>Vergabebestimmungen wenden kann:</w:t>
            </w:r>
          </w:p>
        </w:tc>
      </w:tr>
      <w:tr w:rsidR="00892B78" w:rsidRPr="00520D3B" w14:paraId="4A3199DC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435189FD" w14:textId="77777777" w:rsidR="00892B78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2A278BF9" w14:textId="77777777" w:rsidR="00892B78" w:rsidRPr="00917281" w:rsidRDefault="00892B78" w:rsidP="00631670"/>
        </w:tc>
      </w:tr>
      <w:tr w:rsidR="00892B78" w:rsidRPr="00520D3B" w14:paraId="0F4E1388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6BE874EC" w14:textId="77777777" w:rsidR="00892B78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4FDA6012" w14:textId="77777777" w:rsidR="00DF40A5" w:rsidRDefault="00DF40A5" w:rsidP="00DF40A5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Vergabekammer (§ 156 GWB):</w:t>
            </w:r>
          </w:p>
          <w:p w14:paraId="07A46065" w14:textId="77777777" w:rsidR="00DF40A5" w:rsidRDefault="00DF40A5" w:rsidP="00DF40A5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Vergabekammer des Landes Brandenburg beim Ministerium für Wirtschaft, Arbeit und Energie</w:t>
            </w:r>
          </w:p>
          <w:p w14:paraId="4812AB9A" w14:textId="77777777" w:rsidR="00892B78" w:rsidRPr="00520D3B" w:rsidRDefault="00DF40A5" w:rsidP="00DF40A5">
            <w:r>
              <w:rPr>
                <w:rFonts w:cs="Arial"/>
              </w:rPr>
              <w:t>Heinrich-Mann-Allee 107, 14473 Potsdam</w:t>
            </w:r>
          </w:p>
        </w:tc>
      </w:tr>
      <w:tr w:rsidR="00892B78" w:rsidRPr="00520D3B" w14:paraId="3B2FB5C7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4150010D" w14:textId="77777777" w:rsidR="00892B78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354535DA" w14:textId="77777777" w:rsidR="00892B78" w:rsidRPr="00520D3B" w:rsidRDefault="00892B78" w:rsidP="006A1B47"/>
        </w:tc>
      </w:tr>
      <w:tr w:rsidR="00892B78" w:rsidRPr="00520D3B" w14:paraId="2A8E25C7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305D5502" w14:textId="77777777" w:rsidR="00892B78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0792ECAC" w14:textId="77777777" w:rsidR="00892B78" w:rsidRPr="00520D3B" w:rsidRDefault="00892B78" w:rsidP="006A1B47"/>
        </w:tc>
      </w:tr>
      <w:tr w:rsidR="00892B78" w:rsidRPr="00520D3B" w14:paraId="7E7ACD9B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2A4C0BFA" w14:textId="77777777" w:rsidR="00892B78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427430A4" w14:textId="77777777" w:rsidR="00892B78" w:rsidRPr="00520D3B" w:rsidRDefault="00892B78" w:rsidP="006A1B47"/>
        </w:tc>
      </w:tr>
      <w:tr w:rsidR="00892B78" w:rsidRPr="006C0DBB" w14:paraId="3F901E08" w14:textId="77777777" w:rsidTr="006751CF">
        <w:trPr>
          <w:gridAfter w:val="1"/>
          <w:wAfter w:w="62" w:type="dxa"/>
          <w:trHeight w:val="567"/>
        </w:trPr>
        <w:tc>
          <w:tcPr>
            <w:tcW w:w="9930" w:type="dxa"/>
            <w:gridSpan w:val="11"/>
            <w:noWrap/>
            <w:tcMar>
              <w:left w:w="28" w:type="dxa"/>
            </w:tcMar>
            <w:vAlign w:val="center"/>
          </w:tcPr>
          <w:p w14:paraId="482E9ED5" w14:textId="77777777" w:rsidR="00892B78" w:rsidRPr="006C0DBB" w:rsidRDefault="00DF40A5" w:rsidP="00DF40A5">
            <w:pPr>
              <w:pStyle w:val="berschrift1"/>
            </w:pPr>
            <w:r>
              <w:t>Sonstiges</w:t>
            </w:r>
          </w:p>
        </w:tc>
      </w:tr>
      <w:tr w:rsidR="00892B78" w:rsidRPr="00520D3B" w14:paraId="3072B002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16DCEBC8" w14:textId="77777777" w:rsidR="00892B78" w:rsidRPr="00586235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344E0716" w14:textId="77777777" w:rsidR="00892B78" w:rsidRPr="00520D3B" w:rsidRDefault="00892B78" w:rsidP="006A1B47"/>
        </w:tc>
      </w:tr>
      <w:tr w:rsidR="00892B78" w:rsidRPr="00520D3B" w14:paraId="1AC7363A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3AD70E79" w14:textId="77777777" w:rsidR="00892B78" w:rsidRPr="00586235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79D8A587" w14:textId="2A35B679" w:rsidR="00DF40A5" w:rsidRDefault="00DF40A5" w:rsidP="00563E19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Allgemeine Geschäftsbedingungen (AGB) des Bieters </w:t>
            </w:r>
            <w:r w:rsidR="00563E19">
              <w:rPr>
                <w:rFonts w:cs="Arial"/>
              </w:rPr>
              <w:t>sind nicht beizufügen und bleiben unberücksichtigt.</w:t>
            </w:r>
          </w:p>
          <w:p w14:paraId="07531E8A" w14:textId="77777777" w:rsidR="00892B78" w:rsidRPr="00520D3B" w:rsidRDefault="00892B78" w:rsidP="006A1B47"/>
        </w:tc>
      </w:tr>
      <w:tr w:rsidR="00892B78" w:rsidRPr="00520D3B" w14:paraId="646ED29A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67781B58" w14:textId="77777777" w:rsidR="00892B78" w:rsidRPr="00586235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05BDFBBA" w14:textId="77777777" w:rsidR="00892B78" w:rsidRPr="00520D3B" w:rsidRDefault="00892B78" w:rsidP="006A1B47"/>
        </w:tc>
      </w:tr>
      <w:tr w:rsidR="00892B78" w:rsidRPr="00520D3B" w14:paraId="2CB5A2A6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0A925B74" w14:textId="77777777" w:rsidR="00892B78" w:rsidRPr="00586235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2BCB2E22" w14:textId="77777777" w:rsidR="00892B78" w:rsidRPr="00520D3B" w:rsidRDefault="00892B78" w:rsidP="006A1B47"/>
        </w:tc>
      </w:tr>
      <w:tr w:rsidR="00892B78" w:rsidRPr="00520D3B" w14:paraId="19739D8E" w14:textId="77777777" w:rsidTr="006751CF">
        <w:trPr>
          <w:gridAfter w:val="1"/>
          <w:wAfter w:w="62" w:type="dxa"/>
          <w:trHeight w:val="284"/>
        </w:trPr>
        <w:tc>
          <w:tcPr>
            <w:tcW w:w="516" w:type="dxa"/>
            <w:gridSpan w:val="2"/>
            <w:noWrap/>
            <w:tcMar>
              <w:left w:w="28" w:type="dxa"/>
            </w:tcMar>
            <w:vAlign w:val="center"/>
          </w:tcPr>
          <w:p w14:paraId="4F2D7B0B" w14:textId="77777777" w:rsidR="00892B78" w:rsidRPr="00586235" w:rsidRDefault="00892B78" w:rsidP="006A1B47">
            <w:pPr>
              <w:rPr>
                <w:b/>
              </w:rPr>
            </w:pPr>
          </w:p>
        </w:tc>
        <w:tc>
          <w:tcPr>
            <w:tcW w:w="9414" w:type="dxa"/>
            <w:gridSpan w:val="9"/>
            <w:noWrap/>
            <w:vAlign w:val="center"/>
          </w:tcPr>
          <w:p w14:paraId="1ED62C71" w14:textId="77777777" w:rsidR="00892B78" w:rsidRPr="00520D3B" w:rsidRDefault="00892B78" w:rsidP="006A1B47"/>
        </w:tc>
      </w:tr>
    </w:tbl>
    <w:p w14:paraId="03701466" w14:textId="77777777" w:rsidR="001D4846" w:rsidRDefault="001D4846"/>
    <w:sectPr w:rsidR="001D4846" w:rsidSect="00F828EE">
      <w:headerReference w:type="even" r:id="rId8"/>
      <w:headerReference w:type="default" r:id="rId9"/>
      <w:footerReference w:type="default" r:id="rId10"/>
      <w:pgSz w:w="11906" w:h="16838" w:code="9"/>
      <w:pgMar w:top="964" w:right="851" w:bottom="567" w:left="1304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79EF22" w16cex:dateUtc="2026-02-25T12:30:00Z"/>
  <w16cex:commentExtensible w16cex:durableId="43940D6D" w16cex:dateUtc="2026-02-25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819CD" w14:textId="77777777" w:rsidR="00DD0D91" w:rsidRDefault="00DD0D91">
      <w:r>
        <w:separator/>
      </w:r>
    </w:p>
    <w:p w14:paraId="1DC2ACDC" w14:textId="77777777" w:rsidR="00DD0D91" w:rsidRDefault="00DD0D91"/>
    <w:p w14:paraId="506E302A" w14:textId="77777777" w:rsidR="00DD0D91" w:rsidRDefault="00DD0D91"/>
  </w:endnote>
  <w:endnote w:type="continuationSeparator" w:id="0">
    <w:p w14:paraId="18B02F2C" w14:textId="77777777" w:rsidR="00DD0D91" w:rsidRDefault="00DD0D91">
      <w:r>
        <w:continuationSeparator/>
      </w:r>
    </w:p>
    <w:p w14:paraId="3A0E5851" w14:textId="77777777" w:rsidR="00DD0D91" w:rsidRDefault="00DD0D91"/>
    <w:p w14:paraId="535EF125" w14:textId="77777777" w:rsidR="00DD0D91" w:rsidRDefault="00DD0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9707CD" w:rsidRPr="00D6072E" w14:paraId="4AB32F0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1DBD36D" w14:textId="77777777" w:rsidR="009707CD" w:rsidRPr="00D6072E" w:rsidRDefault="009707C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94AD1B8" w14:textId="77777777" w:rsidR="009707CD" w:rsidRPr="00D6072E" w:rsidRDefault="009707C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464C697" wp14:editId="29235357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365C4082" w14:textId="77777777" w:rsidR="009707CD" w:rsidRPr="00D6072E" w:rsidRDefault="009707CD" w:rsidP="00F84966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2017 - Stand 2019</w:t>
          </w:r>
        </w:p>
      </w:tc>
      <w:tc>
        <w:tcPr>
          <w:tcW w:w="1440" w:type="dxa"/>
          <w:vAlign w:val="center"/>
        </w:tcPr>
        <w:p w14:paraId="0C238BB4" w14:textId="77777777" w:rsidR="009707CD" w:rsidRPr="00D6072E" w:rsidRDefault="009707C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B5AE6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B5AE6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71F6FE3" w14:textId="77777777" w:rsidR="009707CD" w:rsidRPr="00046C8E" w:rsidRDefault="009707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13C66" w14:textId="77777777" w:rsidR="00DD0D91" w:rsidRDefault="00DD0D91">
      <w:r>
        <w:separator/>
      </w:r>
    </w:p>
    <w:p w14:paraId="4A26E0A8" w14:textId="77777777" w:rsidR="00DD0D91" w:rsidRDefault="00DD0D91"/>
    <w:p w14:paraId="5085716F" w14:textId="77777777" w:rsidR="00DD0D91" w:rsidRDefault="00DD0D91"/>
  </w:footnote>
  <w:footnote w:type="continuationSeparator" w:id="0">
    <w:p w14:paraId="63AE478C" w14:textId="77777777" w:rsidR="00DD0D91" w:rsidRDefault="00DD0D91">
      <w:r>
        <w:continuationSeparator/>
      </w:r>
    </w:p>
    <w:p w14:paraId="2FFBA28C" w14:textId="77777777" w:rsidR="00DD0D91" w:rsidRDefault="00DD0D91"/>
    <w:p w14:paraId="6397A2C8" w14:textId="77777777" w:rsidR="00DD0D91" w:rsidRDefault="00DD0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448E" w14:textId="77777777" w:rsidR="009707CD" w:rsidRDefault="009707CD"/>
  <w:p w14:paraId="2381E5D6" w14:textId="77777777" w:rsidR="009707CD" w:rsidRDefault="009707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62E83" w14:textId="77777777" w:rsidR="009707CD" w:rsidRDefault="009707CD" w:rsidP="002F636C">
    <w:pPr>
      <w:pStyle w:val="Kopfzeile"/>
    </w:pPr>
    <w:r>
      <w:t>631 EU</w:t>
    </w:r>
  </w:p>
  <w:p w14:paraId="4D932B22" w14:textId="77777777" w:rsidR="009707CD" w:rsidRPr="00254AC7" w:rsidRDefault="009707CD" w:rsidP="000B185F">
    <w:pPr>
      <w:pStyle w:val="UnterKopfzeile"/>
      <w:spacing w:after="0"/>
    </w:pPr>
    <w:r>
      <w:t>(VgV – Aufforderung zur Abgabe eines Angebots EU</w:t>
    </w:r>
    <w:r w:rsidRPr="00254AC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254F0C"/>
    <w:rsid w:val="000021DC"/>
    <w:rsid w:val="0000266B"/>
    <w:rsid w:val="00006E82"/>
    <w:rsid w:val="0000737B"/>
    <w:rsid w:val="000114D3"/>
    <w:rsid w:val="000127AE"/>
    <w:rsid w:val="0002011D"/>
    <w:rsid w:val="00020FAD"/>
    <w:rsid w:val="0002797E"/>
    <w:rsid w:val="00045BDA"/>
    <w:rsid w:val="00046C8E"/>
    <w:rsid w:val="0005533F"/>
    <w:rsid w:val="0006675C"/>
    <w:rsid w:val="00081305"/>
    <w:rsid w:val="000848E7"/>
    <w:rsid w:val="00085151"/>
    <w:rsid w:val="00094E4D"/>
    <w:rsid w:val="000A3B4F"/>
    <w:rsid w:val="000A42AA"/>
    <w:rsid w:val="000B185F"/>
    <w:rsid w:val="000E271E"/>
    <w:rsid w:val="001028D9"/>
    <w:rsid w:val="00106076"/>
    <w:rsid w:val="00124B6B"/>
    <w:rsid w:val="00127C79"/>
    <w:rsid w:val="0013375B"/>
    <w:rsid w:val="001426F7"/>
    <w:rsid w:val="001452BF"/>
    <w:rsid w:val="00145D06"/>
    <w:rsid w:val="00154613"/>
    <w:rsid w:val="00166D1E"/>
    <w:rsid w:val="00186131"/>
    <w:rsid w:val="001A05EF"/>
    <w:rsid w:val="001A6205"/>
    <w:rsid w:val="001B2396"/>
    <w:rsid w:val="001B4703"/>
    <w:rsid w:val="001B705C"/>
    <w:rsid w:val="001C027C"/>
    <w:rsid w:val="001C3E5C"/>
    <w:rsid w:val="001C509D"/>
    <w:rsid w:val="001C5E97"/>
    <w:rsid w:val="001D4846"/>
    <w:rsid w:val="001E0C92"/>
    <w:rsid w:val="001E6AA1"/>
    <w:rsid w:val="001F0B47"/>
    <w:rsid w:val="001F1E22"/>
    <w:rsid w:val="001F47CC"/>
    <w:rsid w:val="00201410"/>
    <w:rsid w:val="002226A0"/>
    <w:rsid w:val="00230DE1"/>
    <w:rsid w:val="002517FD"/>
    <w:rsid w:val="00254AC7"/>
    <w:rsid w:val="00254F0C"/>
    <w:rsid w:val="00262424"/>
    <w:rsid w:val="00262DF7"/>
    <w:rsid w:val="00263542"/>
    <w:rsid w:val="00270157"/>
    <w:rsid w:val="002748DF"/>
    <w:rsid w:val="002A7869"/>
    <w:rsid w:val="002B4787"/>
    <w:rsid w:val="002B5D58"/>
    <w:rsid w:val="002C0F7B"/>
    <w:rsid w:val="002C403D"/>
    <w:rsid w:val="002E4302"/>
    <w:rsid w:val="002E53B4"/>
    <w:rsid w:val="002F00B3"/>
    <w:rsid w:val="002F4952"/>
    <w:rsid w:val="002F636C"/>
    <w:rsid w:val="00302B4E"/>
    <w:rsid w:val="00311CCB"/>
    <w:rsid w:val="00325168"/>
    <w:rsid w:val="00327698"/>
    <w:rsid w:val="0034264A"/>
    <w:rsid w:val="00342CF1"/>
    <w:rsid w:val="00350488"/>
    <w:rsid w:val="00353DE6"/>
    <w:rsid w:val="003552CC"/>
    <w:rsid w:val="00355C7F"/>
    <w:rsid w:val="00364C63"/>
    <w:rsid w:val="0036791E"/>
    <w:rsid w:val="003716B4"/>
    <w:rsid w:val="003721AA"/>
    <w:rsid w:val="00392B53"/>
    <w:rsid w:val="003A36E9"/>
    <w:rsid w:val="003C5E71"/>
    <w:rsid w:val="003D3E99"/>
    <w:rsid w:val="003E2CD4"/>
    <w:rsid w:val="00402A1B"/>
    <w:rsid w:val="00416D6C"/>
    <w:rsid w:val="00424038"/>
    <w:rsid w:val="00432D6A"/>
    <w:rsid w:val="0045228F"/>
    <w:rsid w:val="00454471"/>
    <w:rsid w:val="00454A75"/>
    <w:rsid w:val="0045726B"/>
    <w:rsid w:val="00464A8D"/>
    <w:rsid w:val="0047055A"/>
    <w:rsid w:val="00480ABD"/>
    <w:rsid w:val="004818FE"/>
    <w:rsid w:val="004870A2"/>
    <w:rsid w:val="00492429"/>
    <w:rsid w:val="004945BA"/>
    <w:rsid w:val="004A3364"/>
    <w:rsid w:val="004B2153"/>
    <w:rsid w:val="004B7BDC"/>
    <w:rsid w:val="004C5609"/>
    <w:rsid w:val="004D62DC"/>
    <w:rsid w:val="004D73E7"/>
    <w:rsid w:val="004E07A5"/>
    <w:rsid w:val="004E3711"/>
    <w:rsid w:val="004F6BC7"/>
    <w:rsid w:val="004F7142"/>
    <w:rsid w:val="00500C2B"/>
    <w:rsid w:val="00500C47"/>
    <w:rsid w:val="00500D05"/>
    <w:rsid w:val="00503C66"/>
    <w:rsid w:val="00505523"/>
    <w:rsid w:val="0050771B"/>
    <w:rsid w:val="0051198B"/>
    <w:rsid w:val="00520D3B"/>
    <w:rsid w:val="005333C9"/>
    <w:rsid w:val="005333FD"/>
    <w:rsid w:val="005575B0"/>
    <w:rsid w:val="00563E19"/>
    <w:rsid w:val="005725C4"/>
    <w:rsid w:val="00573601"/>
    <w:rsid w:val="00574488"/>
    <w:rsid w:val="00574683"/>
    <w:rsid w:val="00576C66"/>
    <w:rsid w:val="00587F43"/>
    <w:rsid w:val="005963B1"/>
    <w:rsid w:val="005A3953"/>
    <w:rsid w:val="005A4489"/>
    <w:rsid w:val="005B09B6"/>
    <w:rsid w:val="005C301C"/>
    <w:rsid w:val="005C41DA"/>
    <w:rsid w:val="005D1CED"/>
    <w:rsid w:val="005E0CCC"/>
    <w:rsid w:val="005F32A5"/>
    <w:rsid w:val="005F41CD"/>
    <w:rsid w:val="00601286"/>
    <w:rsid w:val="00605DD3"/>
    <w:rsid w:val="00606550"/>
    <w:rsid w:val="00607EE7"/>
    <w:rsid w:val="00614636"/>
    <w:rsid w:val="00631670"/>
    <w:rsid w:val="00640260"/>
    <w:rsid w:val="00641770"/>
    <w:rsid w:val="00643351"/>
    <w:rsid w:val="006501E1"/>
    <w:rsid w:val="0066119D"/>
    <w:rsid w:val="006622B6"/>
    <w:rsid w:val="00667DCD"/>
    <w:rsid w:val="00670AAB"/>
    <w:rsid w:val="00674BC4"/>
    <w:rsid w:val="006751CF"/>
    <w:rsid w:val="006803BC"/>
    <w:rsid w:val="00684283"/>
    <w:rsid w:val="006A1B47"/>
    <w:rsid w:val="006A5AED"/>
    <w:rsid w:val="006A66F3"/>
    <w:rsid w:val="006B7CF1"/>
    <w:rsid w:val="006C20BB"/>
    <w:rsid w:val="006D70A3"/>
    <w:rsid w:val="006F6F3D"/>
    <w:rsid w:val="007016F7"/>
    <w:rsid w:val="00724CA7"/>
    <w:rsid w:val="00734EDE"/>
    <w:rsid w:val="007360C7"/>
    <w:rsid w:val="00744569"/>
    <w:rsid w:val="007633C2"/>
    <w:rsid w:val="007779F7"/>
    <w:rsid w:val="0078194F"/>
    <w:rsid w:val="00782E76"/>
    <w:rsid w:val="007862E9"/>
    <w:rsid w:val="0078695C"/>
    <w:rsid w:val="00796725"/>
    <w:rsid w:val="00797C8C"/>
    <w:rsid w:val="007B319E"/>
    <w:rsid w:val="007C0352"/>
    <w:rsid w:val="007E61DB"/>
    <w:rsid w:val="007F2723"/>
    <w:rsid w:val="007F41E1"/>
    <w:rsid w:val="00815975"/>
    <w:rsid w:val="0081723D"/>
    <w:rsid w:val="00841C30"/>
    <w:rsid w:val="00860EAD"/>
    <w:rsid w:val="00882EF7"/>
    <w:rsid w:val="008853D2"/>
    <w:rsid w:val="00892B78"/>
    <w:rsid w:val="008A042C"/>
    <w:rsid w:val="008B1F06"/>
    <w:rsid w:val="008B7619"/>
    <w:rsid w:val="008D06AE"/>
    <w:rsid w:val="008D764D"/>
    <w:rsid w:val="008F3782"/>
    <w:rsid w:val="008F44F0"/>
    <w:rsid w:val="008F52AA"/>
    <w:rsid w:val="008F6547"/>
    <w:rsid w:val="009056AD"/>
    <w:rsid w:val="00910F0B"/>
    <w:rsid w:val="0091126B"/>
    <w:rsid w:val="009143AC"/>
    <w:rsid w:val="009168D9"/>
    <w:rsid w:val="009170D6"/>
    <w:rsid w:val="00924608"/>
    <w:rsid w:val="009252AD"/>
    <w:rsid w:val="00933022"/>
    <w:rsid w:val="0095153C"/>
    <w:rsid w:val="00962412"/>
    <w:rsid w:val="009707CD"/>
    <w:rsid w:val="0097166A"/>
    <w:rsid w:val="00972C74"/>
    <w:rsid w:val="009769C9"/>
    <w:rsid w:val="009958D1"/>
    <w:rsid w:val="009A3215"/>
    <w:rsid w:val="009A33B4"/>
    <w:rsid w:val="009C14BE"/>
    <w:rsid w:val="009C76D0"/>
    <w:rsid w:val="009F387F"/>
    <w:rsid w:val="009F7BC4"/>
    <w:rsid w:val="00A00872"/>
    <w:rsid w:val="00A12310"/>
    <w:rsid w:val="00A3170E"/>
    <w:rsid w:val="00A41059"/>
    <w:rsid w:val="00A5084B"/>
    <w:rsid w:val="00A55E39"/>
    <w:rsid w:val="00A57B7A"/>
    <w:rsid w:val="00A649DD"/>
    <w:rsid w:val="00A650BA"/>
    <w:rsid w:val="00A70388"/>
    <w:rsid w:val="00A71320"/>
    <w:rsid w:val="00A75824"/>
    <w:rsid w:val="00A84FF2"/>
    <w:rsid w:val="00A90948"/>
    <w:rsid w:val="00A90C84"/>
    <w:rsid w:val="00AA08A0"/>
    <w:rsid w:val="00AA6B6F"/>
    <w:rsid w:val="00AB4B05"/>
    <w:rsid w:val="00AC56D5"/>
    <w:rsid w:val="00AC7F2D"/>
    <w:rsid w:val="00AD20F9"/>
    <w:rsid w:val="00AD584D"/>
    <w:rsid w:val="00AE29D0"/>
    <w:rsid w:val="00AE4AF0"/>
    <w:rsid w:val="00AF1B43"/>
    <w:rsid w:val="00AF7994"/>
    <w:rsid w:val="00B003C3"/>
    <w:rsid w:val="00B14EF0"/>
    <w:rsid w:val="00B23C01"/>
    <w:rsid w:val="00B27C5B"/>
    <w:rsid w:val="00B31FE6"/>
    <w:rsid w:val="00B3546C"/>
    <w:rsid w:val="00B40909"/>
    <w:rsid w:val="00B41111"/>
    <w:rsid w:val="00B4347C"/>
    <w:rsid w:val="00B434E5"/>
    <w:rsid w:val="00B47CDD"/>
    <w:rsid w:val="00B608D6"/>
    <w:rsid w:val="00B61D2B"/>
    <w:rsid w:val="00B6254A"/>
    <w:rsid w:val="00B742A6"/>
    <w:rsid w:val="00B87422"/>
    <w:rsid w:val="00B928B9"/>
    <w:rsid w:val="00B96ADB"/>
    <w:rsid w:val="00BA18E5"/>
    <w:rsid w:val="00BA5E42"/>
    <w:rsid w:val="00BB2EC3"/>
    <w:rsid w:val="00BC1E39"/>
    <w:rsid w:val="00BC368B"/>
    <w:rsid w:val="00BF4B75"/>
    <w:rsid w:val="00C03396"/>
    <w:rsid w:val="00C101BF"/>
    <w:rsid w:val="00C107EC"/>
    <w:rsid w:val="00C14694"/>
    <w:rsid w:val="00C20137"/>
    <w:rsid w:val="00C246AC"/>
    <w:rsid w:val="00C26124"/>
    <w:rsid w:val="00C2678D"/>
    <w:rsid w:val="00C30192"/>
    <w:rsid w:val="00C40ABE"/>
    <w:rsid w:val="00C65F69"/>
    <w:rsid w:val="00C71229"/>
    <w:rsid w:val="00C764C5"/>
    <w:rsid w:val="00C77696"/>
    <w:rsid w:val="00C77BC4"/>
    <w:rsid w:val="00C9339B"/>
    <w:rsid w:val="00C96E57"/>
    <w:rsid w:val="00CA7A80"/>
    <w:rsid w:val="00CB6B45"/>
    <w:rsid w:val="00CD54C7"/>
    <w:rsid w:val="00CE7E2E"/>
    <w:rsid w:val="00CF64C4"/>
    <w:rsid w:val="00D01C97"/>
    <w:rsid w:val="00D05C74"/>
    <w:rsid w:val="00D272EA"/>
    <w:rsid w:val="00D40390"/>
    <w:rsid w:val="00D531DC"/>
    <w:rsid w:val="00D6072E"/>
    <w:rsid w:val="00D72096"/>
    <w:rsid w:val="00D77A59"/>
    <w:rsid w:val="00D853A5"/>
    <w:rsid w:val="00D91CA4"/>
    <w:rsid w:val="00D96165"/>
    <w:rsid w:val="00DA276D"/>
    <w:rsid w:val="00DB1E3C"/>
    <w:rsid w:val="00DB5AE6"/>
    <w:rsid w:val="00DB6C0D"/>
    <w:rsid w:val="00DC2EA6"/>
    <w:rsid w:val="00DC7682"/>
    <w:rsid w:val="00DC7E08"/>
    <w:rsid w:val="00DD0D91"/>
    <w:rsid w:val="00DD5025"/>
    <w:rsid w:val="00DE2F64"/>
    <w:rsid w:val="00DE420C"/>
    <w:rsid w:val="00DF40A5"/>
    <w:rsid w:val="00DF49DC"/>
    <w:rsid w:val="00DF6385"/>
    <w:rsid w:val="00E02FAA"/>
    <w:rsid w:val="00E1197E"/>
    <w:rsid w:val="00E13E72"/>
    <w:rsid w:val="00E1609F"/>
    <w:rsid w:val="00E322E9"/>
    <w:rsid w:val="00E42DDC"/>
    <w:rsid w:val="00E578EB"/>
    <w:rsid w:val="00E6087B"/>
    <w:rsid w:val="00E72EA7"/>
    <w:rsid w:val="00E73EA0"/>
    <w:rsid w:val="00E85EBB"/>
    <w:rsid w:val="00E86265"/>
    <w:rsid w:val="00E87CCA"/>
    <w:rsid w:val="00EA10EB"/>
    <w:rsid w:val="00EB4ED9"/>
    <w:rsid w:val="00EC7AED"/>
    <w:rsid w:val="00EC7DD0"/>
    <w:rsid w:val="00ED4B90"/>
    <w:rsid w:val="00EF4880"/>
    <w:rsid w:val="00EF4AAC"/>
    <w:rsid w:val="00F133C2"/>
    <w:rsid w:val="00F166D5"/>
    <w:rsid w:val="00F21669"/>
    <w:rsid w:val="00F32C49"/>
    <w:rsid w:val="00F33E2C"/>
    <w:rsid w:val="00F35D5D"/>
    <w:rsid w:val="00F50082"/>
    <w:rsid w:val="00F563E4"/>
    <w:rsid w:val="00F828EE"/>
    <w:rsid w:val="00F84966"/>
    <w:rsid w:val="00F92CF7"/>
    <w:rsid w:val="00FA0151"/>
    <w:rsid w:val="00FA5F9C"/>
    <w:rsid w:val="00FB37F2"/>
    <w:rsid w:val="00FC0982"/>
    <w:rsid w:val="00FC1057"/>
    <w:rsid w:val="00FD0A68"/>
    <w:rsid w:val="00FD1CAC"/>
    <w:rsid w:val="00FD49AF"/>
    <w:rsid w:val="00FE56E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747CC"/>
  <w15:docId w15:val="{DBBBD4AB-F969-403D-834E-60B42315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9958D1"/>
    <w:pPr>
      <w:numPr>
        <w:numId w:val="17"/>
      </w:numPr>
      <w:tabs>
        <w:tab w:val="clear" w:pos="851"/>
        <w:tab w:val="left" w:pos="567"/>
      </w:tabs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636C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54F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keepNext w:val="0"/>
      <w:spacing w:after="60"/>
      <w:ind w:left="851"/>
    </w:pPr>
    <w:rPr>
      <w:szCs w:val="24"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FormatvorlageLinks-01cmVor6pt">
    <w:name w:val="Formatvorlage Links:  -01 cm Vor:  6 pt"/>
    <w:basedOn w:val="Standard"/>
    <w:autoRedefine/>
    <w:rsid w:val="00A70388"/>
    <w:pPr>
      <w:keepNext w:val="0"/>
      <w:spacing w:before="40"/>
      <w:ind w:left="-57"/>
      <w:jc w:val="left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paragraph" w:customStyle="1" w:styleId="FormatvorlageFettLinks0cmHngend1cm">
    <w:name w:val="Formatvorlage Fett Links:  0 cm Hängend:  1 cm"/>
    <w:basedOn w:val="Standard"/>
    <w:rsid w:val="004870A2"/>
    <w:rPr>
      <w:b/>
      <w:bCs/>
    </w:rPr>
  </w:style>
  <w:style w:type="paragraph" w:customStyle="1" w:styleId="Kontrollkstchen">
    <w:name w:val="Kontrollkästchen"/>
    <w:basedOn w:val="Standard"/>
    <w:qFormat/>
    <w:rsid w:val="00B31FE6"/>
    <w:pPr>
      <w:keepNext w:val="0"/>
      <w:spacing w:before="240" w:after="240"/>
      <w:ind w:left="567" w:hanging="567"/>
      <w:contextualSpacing/>
      <w:jc w:val="left"/>
    </w:pPr>
    <w:rPr>
      <w:szCs w:val="24"/>
    </w:rPr>
  </w:style>
  <w:style w:type="paragraph" w:styleId="berarbeitung">
    <w:name w:val="Revision"/>
    <w:hidden/>
    <w:uiPriority w:val="99"/>
    <w:semiHidden/>
    <w:rsid w:val="00563E19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3E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3E19"/>
  </w:style>
  <w:style w:type="character" w:customStyle="1" w:styleId="KommentartextZchn">
    <w:name w:val="Kommentartext Zchn"/>
    <w:basedOn w:val="Absatz-Standardschriftart"/>
    <w:link w:val="Kommentartext"/>
    <w:uiPriority w:val="99"/>
    <w:rsid w:val="00563E1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3E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3E1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E80D-E8F5-4D74-BB0D-2A59C7F5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4</Pages>
  <Words>784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 EU VgV</vt:lpstr>
    </vt:vector>
  </TitlesOfParts>
  <Company>BBR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 EU VgV</dc:title>
  <dc:subject>Aufforderung zur Angebotsabgabe EU VgV</dc:subject>
  <dc:creator>D.Fenner</dc:creator>
  <cp:keywords>Aufforderung zur Angebotsabgabe EU VgV</cp:keywords>
  <cp:lastModifiedBy>Wosnek, Susann</cp:lastModifiedBy>
  <cp:revision>4</cp:revision>
  <cp:lastPrinted>2025-11-13T08:51:00Z</cp:lastPrinted>
  <dcterms:created xsi:type="dcterms:W3CDTF">2026-02-26T13:16:00Z</dcterms:created>
  <dcterms:modified xsi:type="dcterms:W3CDTF">2026-02-26T13:23:00Z</dcterms:modified>
</cp:coreProperties>
</file>