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3B8440BC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3A4F15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6FD391A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79DCF6D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BB43F2B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CE82A6A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AFFD8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692CE96D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C2B68F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866491B" w14:textId="27572648" w:rsidR="006C79B9" w:rsidRPr="006C79B9" w:rsidRDefault="00500F62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 </w:t>
            </w:r>
            <w:r w:rsidR="00383271">
              <w:rPr>
                <w:rFonts w:cs="Arial"/>
                <w:szCs w:val="20"/>
              </w:rPr>
              <w:t>0</w:t>
            </w:r>
            <w:r w:rsidR="00D93952">
              <w:rPr>
                <w:rFonts w:cs="Arial"/>
                <w:szCs w:val="20"/>
              </w:rPr>
              <w:t>4</w:t>
            </w:r>
            <w:r w:rsidR="00383271">
              <w:rPr>
                <w:rFonts w:cs="Arial"/>
                <w:szCs w:val="20"/>
              </w:rPr>
              <w:t>_2</w:t>
            </w:r>
            <w:r w:rsidR="00D93952">
              <w:rPr>
                <w:rFonts w:cs="Arial"/>
                <w:szCs w:val="20"/>
              </w:rPr>
              <w:t>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70F834D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0447F2B3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B03ED3C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0B1138D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9530F9" w:rsidRPr="006C79B9" w14:paraId="5F2AAF29" w14:textId="77777777" w:rsidTr="00504764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  <w:vAlign w:val="center"/>
          </w:tcPr>
          <w:p w14:paraId="573674C6" w14:textId="068C2BEC" w:rsidR="009530F9" w:rsidRPr="006C79B9" w:rsidRDefault="00D93952" w:rsidP="009530F9">
            <w:pPr>
              <w:jc w:val="left"/>
              <w:rPr>
                <w:rFonts w:cs="Arial"/>
                <w:szCs w:val="20"/>
              </w:rPr>
            </w:pPr>
            <w:r w:rsidRPr="008A4111">
              <w:rPr>
                <w:rFonts w:cs="Arial"/>
              </w:rPr>
              <w:t xml:space="preserve">Instandsetzung (Betonsanierung) der Tiefgarage der HWK Frankfurt (Oder) – </w:t>
            </w:r>
            <w:r>
              <w:rPr>
                <w:rFonts w:cs="Arial"/>
              </w:rPr>
              <w:t>Region Ostbrandenburg</w:t>
            </w:r>
          </w:p>
        </w:tc>
      </w:tr>
      <w:tr w:rsidR="009530F9" w:rsidRPr="006C79B9" w14:paraId="12309DA7" w14:textId="77777777" w:rsidTr="009530F9">
        <w:trPr>
          <w:trHeight w:val="32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D7A030D" w14:textId="3B938BDC" w:rsidR="009530F9" w:rsidRPr="009530F9" w:rsidRDefault="00D93952" w:rsidP="009530F9">
            <w:pPr>
              <w:jc w:val="left"/>
            </w:pPr>
            <w:r w:rsidRPr="00585F7B">
              <w:rPr>
                <w:rFonts w:cs="Arial"/>
                <w:color w:val="C00000"/>
              </w:rPr>
              <w:t>Angebotenes Los bitte ankreuzen</w:t>
            </w:r>
            <w:r>
              <w:rPr>
                <w:rFonts w:cs="Arial"/>
                <w:color w:val="C00000"/>
              </w:rPr>
              <w:t>: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CD3BE18" w14:textId="77777777" w:rsidR="009530F9" w:rsidRPr="006C79B9" w:rsidRDefault="009530F9" w:rsidP="009530F9">
            <w:pPr>
              <w:jc w:val="left"/>
              <w:rPr>
                <w:rFonts w:cs="Arial"/>
                <w:szCs w:val="20"/>
              </w:rPr>
            </w:pPr>
          </w:p>
        </w:tc>
      </w:tr>
      <w:tr w:rsidR="009530F9" w:rsidRPr="006C79B9" w14:paraId="5EC247C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F3340AA" w14:textId="77777777" w:rsidR="00D93952" w:rsidRPr="001E0752" w:rsidRDefault="00D93952" w:rsidP="00D93952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6167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07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E0752">
              <w:rPr>
                <w:rFonts w:cs="Arial"/>
              </w:rPr>
              <w:t xml:space="preserve"> Los 1:</w:t>
            </w:r>
            <w:r>
              <w:rPr>
                <w:rFonts w:cs="Arial"/>
              </w:rPr>
              <w:t xml:space="preserve"> Beton-Instandsetzung</w:t>
            </w:r>
          </w:p>
          <w:p w14:paraId="6E1CB7C1" w14:textId="25DDCA40" w:rsidR="009530F9" w:rsidRPr="009530F9" w:rsidRDefault="00D93952" w:rsidP="00D93952">
            <w:pPr>
              <w:jc w:val="left"/>
              <w:rPr>
                <w:rFonts w:cs="Arial"/>
              </w:rPr>
            </w:pPr>
            <w:sdt>
              <w:sdtPr>
                <w:rPr>
                  <w:rFonts w:cs="Arial"/>
                </w:rPr>
                <w:id w:val="-21204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07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E0752">
              <w:rPr>
                <w:rFonts w:cs="Arial"/>
              </w:rPr>
              <w:t xml:space="preserve"> Los 2:</w:t>
            </w:r>
            <w:r>
              <w:rPr>
                <w:rFonts w:cs="Arial"/>
              </w:rPr>
              <w:t xml:space="preserve"> Verkehrsführung</w:t>
            </w:r>
            <w:r w:rsidRPr="009530F9">
              <w:rPr>
                <w:rFonts w:cs="Arial"/>
              </w:rPr>
              <w:t xml:space="preserve"> </w:t>
            </w:r>
          </w:p>
        </w:tc>
      </w:tr>
    </w:tbl>
    <w:p w14:paraId="7480769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2258BE1F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52B0E2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41827404" w14:textId="77777777" w:rsidR="006C79B9" w:rsidRPr="006C79B9" w:rsidRDefault="006C79B9" w:rsidP="006C79B9"/>
    <w:p w14:paraId="44A9A59A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3B42F138" w14:textId="77777777" w:rsidR="006C79B9" w:rsidRPr="006C79B9" w:rsidRDefault="006C79B9" w:rsidP="006C79B9"/>
    <w:p w14:paraId="58709ECB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7388AF67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7ABE9FBD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5DBE0491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5DC21C25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3849A916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7E030FDD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56849B60" w14:textId="77777777" w:rsidR="006C79B9" w:rsidRPr="006C79B9" w:rsidRDefault="006C79B9" w:rsidP="006C79B9"/>
        </w:tc>
      </w:tr>
    </w:tbl>
    <w:p w14:paraId="7CE88A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2D73BDBC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00147FB4" w14:textId="77777777" w:rsidR="00B40E75" w:rsidRPr="006C79B9" w:rsidRDefault="00B40E75" w:rsidP="001B1301"/>
        </w:tc>
      </w:tr>
    </w:tbl>
    <w:p w14:paraId="4C42A89E" w14:textId="77777777" w:rsidR="00B15832" w:rsidRDefault="00B40E75" w:rsidP="00B15832">
      <w:r w:rsidRPr="006C79B9">
        <w:t>(Ort, Datum, Unterschrift</w:t>
      </w:r>
      <w:r>
        <w:t>)</w:t>
      </w:r>
    </w:p>
    <w:p w14:paraId="344B9C47" w14:textId="77777777" w:rsidR="00B40E75" w:rsidRDefault="00B40E75" w:rsidP="00B15832"/>
    <w:p w14:paraId="314705BF" w14:textId="77777777" w:rsidR="00B40E75" w:rsidRDefault="00B40E75" w:rsidP="00B15832"/>
    <w:p w14:paraId="0CB43314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5A613014" w14:textId="77777777" w:rsidTr="001C0715">
        <w:tc>
          <w:tcPr>
            <w:tcW w:w="423" w:type="dxa"/>
          </w:tcPr>
          <w:p w14:paraId="78182CB3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0" w:name="BVBAB1_214"/>
            <w:r w:rsidRPr="00063289">
              <w:instrText xml:space="preserve"> FORMCHECKBOX </w:instrText>
            </w:r>
            <w:r w:rsidRPr="00063289">
              <w:fldChar w:fldCharType="separate"/>
            </w:r>
            <w:r w:rsidRPr="00063289">
              <w:fldChar w:fldCharType="end"/>
            </w:r>
            <w:bookmarkEnd w:id="0"/>
          </w:p>
        </w:tc>
        <w:tc>
          <w:tcPr>
            <w:tcW w:w="9499" w:type="dxa"/>
          </w:tcPr>
          <w:p w14:paraId="5277D632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5D7E4907" w14:textId="77777777" w:rsidR="00B15832" w:rsidRPr="006C79B9" w:rsidRDefault="00B15832" w:rsidP="006C79B9"/>
    <w:p w14:paraId="50C4829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54B670EC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1DD3782F" w14:textId="77777777" w:rsidR="006C79B9" w:rsidRPr="006C79B9" w:rsidRDefault="006C79B9" w:rsidP="006C79B9"/>
        </w:tc>
      </w:tr>
    </w:tbl>
    <w:p w14:paraId="7617035E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6BE93418" w14:textId="77777777" w:rsidR="002748DF" w:rsidRDefault="002748DF" w:rsidP="00046C8E"/>
    <w:p w14:paraId="4D74EA71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default" r:id="rId10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C7B98" w14:textId="77777777" w:rsidR="00EC1EF1" w:rsidRDefault="00EC1EF1">
      <w:r>
        <w:separator/>
      </w:r>
    </w:p>
    <w:p w14:paraId="0EAE323D" w14:textId="77777777" w:rsidR="00EC1EF1" w:rsidRDefault="00EC1EF1"/>
    <w:p w14:paraId="4BCA1498" w14:textId="77777777" w:rsidR="00EC1EF1" w:rsidRDefault="00EC1EF1"/>
    <w:p w14:paraId="2284DB2B" w14:textId="77777777" w:rsidR="00EC1EF1" w:rsidRDefault="00EC1EF1"/>
  </w:endnote>
  <w:endnote w:type="continuationSeparator" w:id="0">
    <w:p w14:paraId="622ADF15" w14:textId="77777777" w:rsidR="00EC1EF1" w:rsidRDefault="00EC1EF1">
      <w:r>
        <w:continuationSeparator/>
      </w:r>
    </w:p>
    <w:p w14:paraId="21BD1221" w14:textId="77777777" w:rsidR="00EC1EF1" w:rsidRDefault="00EC1EF1"/>
    <w:p w14:paraId="6D6D4C3C" w14:textId="77777777" w:rsidR="00EC1EF1" w:rsidRDefault="00EC1EF1"/>
    <w:p w14:paraId="1512883E" w14:textId="77777777" w:rsidR="00EC1EF1" w:rsidRDefault="00EC1E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448AEDF5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7B2D1B9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C876E3C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0E4B466" wp14:editId="00E96BA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429C9E48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D7109A0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20D797A3" w14:textId="77777777" w:rsidR="00DB0818" w:rsidRPr="00046C8E" w:rsidRDefault="00DB0818">
    <w:pPr>
      <w:pStyle w:val="Fuzeile"/>
    </w:pPr>
  </w:p>
  <w:p w14:paraId="09E11492" w14:textId="77777777" w:rsidR="00DB0818" w:rsidRDefault="00DB08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77B67" w14:textId="77777777" w:rsidR="00EC1EF1" w:rsidRDefault="00EC1EF1">
      <w:r>
        <w:separator/>
      </w:r>
    </w:p>
    <w:p w14:paraId="29D5E3E1" w14:textId="77777777" w:rsidR="00EC1EF1" w:rsidRDefault="00EC1EF1"/>
    <w:p w14:paraId="0D93F0D4" w14:textId="77777777" w:rsidR="00EC1EF1" w:rsidRDefault="00EC1EF1"/>
    <w:p w14:paraId="7F8AB06E" w14:textId="77777777" w:rsidR="00EC1EF1" w:rsidRDefault="00EC1EF1"/>
  </w:footnote>
  <w:footnote w:type="continuationSeparator" w:id="0">
    <w:p w14:paraId="2D41B637" w14:textId="77777777" w:rsidR="00EC1EF1" w:rsidRDefault="00EC1EF1">
      <w:r>
        <w:continuationSeparator/>
      </w:r>
    </w:p>
    <w:p w14:paraId="4CF82B8E" w14:textId="77777777" w:rsidR="00EC1EF1" w:rsidRDefault="00EC1EF1"/>
    <w:p w14:paraId="67ABBCAD" w14:textId="77777777" w:rsidR="00EC1EF1" w:rsidRDefault="00EC1EF1"/>
    <w:p w14:paraId="42722DBC" w14:textId="77777777" w:rsidR="00EC1EF1" w:rsidRDefault="00EC1EF1"/>
  </w:footnote>
  <w:footnote w:id="1">
    <w:p w14:paraId="15D27FF1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224B" w14:textId="77777777" w:rsidR="00DB0818" w:rsidRDefault="00DB0818"/>
  <w:p w14:paraId="247647F4" w14:textId="77777777" w:rsidR="00DB0818" w:rsidRDefault="00DB0818"/>
  <w:p w14:paraId="68B311A9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A1B6" w14:textId="77777777" w:rsidR="00DB0818" w:rsidRDefault="00DB0818" w:rsidP="00046C8E">
    <w:pPr>
      <w:pStyle w:val="Kopfzeile"/>
    </w:pPr>
    <w:r>
      <w:t>236</w:t>
    </w:r>
  </w:p>
  <w:p w14:paraId="13589E15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49B552BC" w14:textId="77777777" w:rsidR="00DB0818" w:rsidRDefault="00DB08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983004859">
    <w:abstractNumId w:val="1"/>
  </w:num>
  <w:num w:numId="2" w16cid:durableId="1889953155">
    <w:abstractNumId w:val="5"/>
  </w:num>
  <w:num w:numId="3" w16cid:durableId="1850362632">
    <w:abstractNumId w:val="7"/>
  </w:num>
  <w:num w:numId="4" w16cid:durableId="2076007321">
    <w:abstractNumId w:val="16"/>
  </w:num>
  <w:num w:numId="5" w16cid:durableId="628168391">
    <w:abstractNumId w:val="9"/>
  </w:num>
  <w:num w:numId="6" w16cid:durableId="415596346">
    <w:abstractNumId w:val="3"/>
  </w:num>
  <w:num w:numId="7" w16cid:durableId="1693529888">
    <w:abstractNumId w:val="12"/>
  </w:num>
  <w:num w:numId="8" w16cid:durableId="925844247">
    <w:abstractNumId w:val="8"/>
  </w:num>
  <w:num w:numId="9" w16cid:durableId="864903096">
    <w:abstractNumId w:val="15"/>
  </w:num>
  <w:num w:numId="10" w16cid:durableId="1384720891">
    <w:abstractNumId w:val="4"/>
  </w:num>
  <w:num w:numId="11" w16cid:durableId="2004701324">
    <w:abstractNumId w:val="11"/>
  </w:num>
  <w:num w:numId="12" w16cid:durableId="2141486755">
    <w:abstractNumId w:val="11"/>
  </w:num>
  <w:num w:numId="13" w16cid:durableId="834957749">
    <w:abstractNumId w:val="11"/>
  </w:num>
  <w:num w:numId="14" w16cid:durableId="480578377">
    <w:abstractNumId w:val="11"/>
  </w:num>
  <w:num w:numId="15" w16cid:durableId="1409812054">
    <w:abstractNumId w:val="11"/>
  </w:num>
  <w:num w:numId="16" w16cid:durableId="1027364698">
    <w:abstractNumId w:val="2"/>
  </w:num>
  <w:num w:numId="17" w16cid:durableId="2026789953">
    <w:abstractNumId w:val="2"/>
  </w:num>
  <w:num w:numId="18" w16cid:durableId="9796390">
    <w:abstractNumId w:val="14"/>
  </w:num>
  <w:num w:numId="19" w16cid:durableId="1516068836">
    <w:abstractNumId w:val="13"/>
  </w:num>
  <w:num w:numId="20" w16cid:durableId="2104109127">
    <w:abstractNumId w:val="10"/>
  </w:num>
  <w:num w:numId="21" w16cid:durableId="74132305">
    <w:abstractNumId w:val="6"/>
  </w:num>
  <w:num w:numId="22" w16cid:durableId="52202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5707C"/>
    <w:rsid w:val="00383271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7687"/>
    <w:rsid w:val="0047055A"/>
    <w:rsid w:val="004763B0"/>
    <w:rsid w:val="00480ABD"/>
    <w:rsid w:val="004818FE"/>
    <w:rsid w:val="00492429"/>
    <w:rsid w:val="00497291"/>
    <w:rsid w:val="004C5609"/>
    <w:rsid w:val="004E07A5"/>
    <w:rsid w:val="004E3711"/>
    <w:rsid w:val="00500C2B"/>
    <w:rsid w:val="00500F62"/>
    <w:rsid w:val="0051454E"/>
    <w:rsid w:val="00520D3B"/>
    <w:rsid w:val="005333C9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0D25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73C6C"/>
    <w:rsid w:val="00890245"/>
    <w:rsid w:val="008A5CCB"/>
    <w:rsid w:val="008B1F06"/>
    <w:rsid w:val="008D764D"/>
    <w:rsid w:val="008F52AA"/>
    <w:rsid w:val="008F6547"/>
    <w:rsid w:val="00910F0B"/>
    <w:rsid w:val="009530F9"/>
    <w:rsid w:val="00962412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40909"/>
    <w:rsid w:val="00B40E75"/>
    <w:rsid w:val="00B434E5"/>
    <w:rsid w:val="00B61D2B"/>
    <w:rsid w:val="00B810CA"/>
    <w:rsid w:val="00B96ADB"/>
    <w:rsid w:val="00BA5E42"/>
    <w:rsid w:val="00BB47F8"/>
    <w:rsid w:val="00BD2DBD"/>
    <w:rsid w:val="00BF2190"/>
    <w:rsid w:val="00BF7574"/>
    <w:rsid w:val="00C07F36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6072E"/>
    <w:rsid w:val="00D63969"/>
    <w:rsid w:val="00D93952"/>
    <w:rsid w:val="00D96156"/>
    <w:rsid w:val="00DA276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16B95"/>
    <w:rsid w:val="00E322E9"/>
    <w:rsid w:val="00E578EB"/>
    <w:rsid w:val="00E6087B"/>
    <w:rsid w:val="00E77831"/>
    <w:rsid w:val="00E85EBB"/>
    <w:rsid w:val="00EA10EB"/>
    <w:rsid w:val="00EA4EBE"/>
    <w:rsid w:val="00EC1EF1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689474"/>
  <w15:docId w15:val="{C94605D1-EC5A-463C-A1F0-61867542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A4273-DFFA-4C09-B258-918886657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1</Pages>
  <Words>174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Verpflichtungserlärung</dc:title>
  <dc:subject>Verpflichtungserlärung EU</dc:subject>
  <dc:creator>Dorothea Fenner</dc:creator>
  <cp:keywords>Verpflichtungserlärung</cp:keywords>
  <cp:lastModifiedBy>Petra Bachmann</cp:lastModifiedBy>
  <cp:revision>7</cp:revision>
  <cp:lastPrinted>2016-03-31T12:06:00Z</cp:lastPrinted>
  <dcterms:created xsi:type="dcterms:W3CDTF">2023-10-24T10:23:00Z</dcterms:created>
  <dcterms:modified xsi:type="dcterms:W3CDTF">2026-03-09T13:17:00Z</dcterms:modified>
</cp:coreProperties>
</file>