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46"/>
        <w:gridCol w:w="8477"/>
      </w:tblGrid>
      <w:tr w:rsidR="00347F9A" w:rsidRPr="00F45CAD" w14:paraId="7911494D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A563A8F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65989FAD" w14:textId="77777777" w:rsidTr="009308F1">
        <w:trPr>
          <w:trHeight w:val="284"/>
        </w:trPr>
        <w:tc>
          <w:tcPr>
            <w:tcW w:w="1446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7360882" w14:textId="629D7D4A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</w:t>
            </w:r>
            <w:r w:rsidR="009308F1">
              <w:rPr>
                <w:sz w:val="16"/>
                <w:szCs w:val="16"/>
              </w:rPr>
              <w:t>-</w:t>
            </w:r>
            <w:r w:rsidRPr="00347F9A">
              <w:rPr>
                <w:sz w:val="16"/>
                <w:szCs w:val="16"/>
              </w:rPr>
              <w:t>nummer</w:t>
            </w:r>
          </w:p>
        </w:tc>
        <w:tc>
          <w:tcPr>
            <w:tcW w:w="847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F12EA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7CD779BA" w14:textId="77777777" w:rsidTr="009308F1">
        <w:trPr>
          <w:trHeight w:val="284"/>
        </w:trPr>
        <w:tc>
          <w:tcPr>
            <w:tcW w:w="1446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32A137" w14:textId="77777777" w:rsidR="00347F9A" w:rsidRPr="00F45CAD" w:rsidRDefault="00347F9A" w:rsidP="002D4CA7"/>
        </w:tc>
        <w:tc>
          <w:tcPr>
            <w:tcW w:w="847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05F8E00" w14:textId="3DED9C85" w:rsidR="00347F9A" w:rsidRPr="00F45CAD" w:rsidRDefault="00DC0BE7" w:rsidP="00DC0BE7">
            <w:pPr>
              <w:jc w:val="left"/>
            </w:pPr>
            <w:r w:rsidRPr="008A4111">
              <w:rPr>
                <w:rFonts w:cs="Arial"/>
              </w:rPr>
              <w:t xml:space="preserve">Instandsetzung (Betonsanierung) der Tiefgarage der HWK Frankfurt (Oder) – 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>Region Ostbrandenburg</w:t>
            </w:r>
          </w:p>
        </w:tc>
      </w:tr>
      <w:tr w:rsidR="001B706F" w:rsidRPr="00F45CAD" w14:paraId="5DAFB792" w14:textId="77777777" w:rsidTr="009308F1">
        <w:trPr>
          <w:trHeight w:val="284"/>
        </w:trPr>
        <w:tc>
          <w:tcPr>
            <w:tcW w:w="1446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014DE96" w14:textId="77777777" w:rsidR="001B706F" w:rsidRPr="00347F9A" w:rsidRDefault="001B706F" w:rsidP="001B706F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47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BABECFF" w14:textId="5FE1F5FA" w:rsidR="001B706F" w:rsidRPr="009308F1" w:rsidRDefault="001B706F" w:rsidP="009308F1">
            <w:pPr>
              <w:jc w:val="left"/>
            </w:pPr>
            <w:r>
              <w:t xml:space="preserve">Leistung: </w:t>
            </w:r>
            <w:r w:rsidR="009308F1" w:rsidRPr="00A577D6">
              <w:t xml:space="preserve">Bauleistungen Bauphase </w:t>
            </w:r>
            <w:r w:rsidR="008C2634">
              <w:t>2</w:t>
            </w:r>
            <w:r w:rsidR="009308F1">
              <w:t xml:space="preserve"> – aufgeteilt in </w:t>
            </w:r>
            <w:r w:rsidR="008C2634">
              <w:t>4</w:t>
            </w:r>
            <w:r w:rsidR="009308F1">
              <w:t xml:space="preserve"> Lose:</w:t>
            </w:r>
          </w:p>
        </w:tc>
      </w:tr>
      <w:tr w:rsidR="001B706F" w:rsidRPr="00F45CAD" w14:paraId="2ABE216A" w14:textId="77777777" w:rsidTr="009308F1">
        <w:trPr>
          <w:trHeight w:val="52"/>
        </w:trPr>
        <w:tc>
          <w:tcPr>
            <w:tcW w:w="144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23A13" w14:textId="24F74A64" w:rsidR="001B706F" w:rsidRPr="00F45CAD" w:rsidRDefault="001B706F" w:rsidP="001B706F">
            <w:r>
              <w:t xml:space="preserve">V </w:t>
            </w:r>
            <w:r w:rsidR="008C2634">
              <w:t>0</w:t>
            </w:r>
            <w:r w:rsidR="00DC0BE7">
              <w:t>4</w:t>
            </w:r>
            <w:r w:rsidR="008C2634">
              <w:t>_2</w:t>
            </w:r>
            <w:r w:rsidR="00DC0BE7">
              <w:t>6</w:t>
            </w:r>
          </w:p>
        </w:tc>
        <w:tc>
          <w:tcPr>
            <w:tcW w:w="847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76EC6" w14:textId="77777777" w:rsidR="00DC0BE7" w:rsidRPr="001E0752" w:rsidRDefault="008C2634" w:rsidP="00DC0BE7">
            <w:pPr>
              <w:jc w:val="left"/>
              <w:rPr>
                <w:rFonts w:cs="Arial"/>
              </w:rPr>
            </w:pPr>
            <w:r w:rsidRPr="00DC0BE7">
              <w:rPr>
                <w:color w:val="C00000"/>
              </w:rPr>
              <w:t>Angebotenes Los bitte ankreuzen</w:t>
            </w:r>
            <w:r>
              <w:br/>
            </w:r>
            <w:sdt>
              <w:sdtPr>
                <w:rPr>
                  <w:rFonts w:cs="Arial"/>
                </w:rPr>
                <w:id w:val="-16167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BE7"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C0BE7" w:rsidRPr="001E0752">
              <w:rPr>
                <w:rFonts w:cs="Arial"/>
              </w:rPr>
              <w:t xml:space="preserve"> Los 1:</w:t>
            </w:r>
            <w:r w:rsidR="00DC0BE7">
              <w:rPr>
                <w:rFonts w:cs="Arial"/>
              </w:rPr>
              <w:t xml:space="preserve"> Beton-Instandsetzung</w:t>
            </w:r>
          </w:p>
          <w:p w14:paraId="711AC32A" w14:textId="262269AD" w:rsidR="001B706F" w:rsidRPr="004C0A93" w:rsidRDefault="00DC0BE7" w:rsidP="00DC0BE7">
            <w:pPr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2:</w:t>
            </w:r>
            <w:r>
              <w:rPr>
                <w:rFonts w:cs="Arial"/>
              </w:rPr>
              <w:t xml:space="preserve"> Verkehrsführung</w:t>
            </w:r>
            <w:r w:rsidRPr="004C0A93">
              <w:rPr>
                <w:rFonts w:cs="Arial"/>
              </w:rPr>
              <w:t xml:space="preserve"> </w:t>
            </w:r>
          </w:p>
        </w:tc>
      </w:tr>
      <w:tr w:rsidR="001B706F" w:rsidRPr="00F45CAD" w14:paraId="40C1CEED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149C6C" w14:textId="77777777" w:rsidR="001B706F" w:rsidRPr="00F45CAD" w:rsidRDefault="001B706F" w:rsidP="001B706F"/>
        </w:tc>
      </w:tr>
    </w:tbl>
    <w:p w14:paraId="45AC7412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50F60683" w14:textId="77777777" w:rsidR="00347F9A" w:rsidRPr="00F45CAD" w:rsidRDefault="00347F9A" w:rsidP="00682D2C"/>
    <w:p w14:paraId="0964B652" w14:textId="77777777"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74"/>
        <w:gridCol w:w="277"/>
      </w:tblGrid>
      <w:tr w:rsidR="00E718D1" w:rsidRPr="00F45CAD" w14:paraId="2D54EF70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77B31C63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14:paraId="25B8F5A4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E725DB3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48176D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7726D196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43B45ED5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79A6EB71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13A334A1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5F66CF6A" w14:textId="77777777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2743642D" w14:textId="77777777"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14:paraId="14CD0AAE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62FF0C6" w14:textId="77777777"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7834988B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20C0FAE0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191F6432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6453815E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14:paraId="7296DD9E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6F86382A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6651C3F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0FF9718F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435B6EA8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0B258C76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3A8A3F3E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64A90616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31BB6F5A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25B0F5C1" w14:textId="77777777"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14:paraId="10D0B4F9" w14:textId="77777777" w:rsidR="00E718D1" w:rsidRPr="00F45CAD" w:rsidRDefault="00E718D1" w:rsidP="00FF013E">
            <w:pPr>
              <w:jc w:val="left"/>
            </w:pPr>
          </w:p>
        </w:tc>
      </w:tr>
      <w:tr w:rsidR="00E718D1" w:rsidRPr="00F45CAD" w14:paraId="0EB89B5A" w14:textId="77777777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14:paraId="7EABA0B0" w14:textId="77777777" w:rsidR="00E718D1" w:rsidRDefault="00E718D1" w:rsidP="00FF013E">
            <w:pPr>
              <w:jc w:val="left"/>
            </w:pPr>
            <w:r>
              <w:t>USt-ID: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9408DB4" w14:textId="77777777"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14:paraId="5C88FF57" w14:textId="77777777" w:rsidR="00E718D1" w:rsidRPr="00F45CAD" w:rsidRDefault="00E718D1" w:rsidP="00FF013E">
            <w:pPr>
              <w:jc w:val="left"/>
            </w:pPr>
          </w:p>
        </w:tc>
      </w:tr>
      <w:tr w:rsidR="00D877D4" w:rsidRPr="00F45CAD" w14:paraId="57C3ADE0" w14:textId="77777777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14:paraId="5B2C9101" w14:textId="77777777"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14:paraId="3BDB0F71" w14:textId="77777777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08F25467" w14:textId="77777777"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14:paraId="539CA7B8" w14:textId="77777777" w:rsidR="001A3008" w:rsidRPr="00F45CAD" w:rsidRDefault="001A3008" w:rsidP="00FE40F3"/>
        </w:tc>
      </w:tr>
      <w:tr w:rsidR="001A3008" w:rsidRPr="00F45CAD" w14:paraId="6B42479C" w14:textId="77777777" w:rsidTr="001B706F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DEC3478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49A5D84E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A67F3B6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00FD82FC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798" w:type="dxa"/>
            <w:gridSpan w:val="2"/>
            <w:tcBorders>
              <w:top w:val="single" w:sz="4" w:space="0" w:color="808080"/>
            </w:tcBorders>
            <w:vAlign w:val="center"/>
          </w:tcPr>
          <w:p w14:paraId="1896A663" w14:textId="77777777"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77" w:type="dxa"/>
            <w:vAlign w:val="center"/>
          </w:tcPr>
          <w:p w14:paraId="6679D737" w14:textId="77777777" w:rsidR="001A3008" w:rsidRPr="00F45CAD" w:rsidRDefault="001A3008" w:rsidP="0009665D">
            <w:pPr>
              <w:jc w:val="center"/>
            </w:pPr>
          </w:p>
        </w:tc>
      </w:tr>
      <w:tr w:rsidR="001A3008" w:rsidRPr="00F45CAD" w14:paraId="149EBB13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68C2201C" w14:textId="77777777"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14:paraId="7A56B67F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6BA42EA7" w14:textId="77777777" w:rsidR="001A3008" w:rsidRPr="00F45CAD" w:rsidRDefault="001A3008" w:rsidP="002D4CA7"/>
        </w:tc>
      </w:tr>
      <w:tr w:rsidR="001A3008" w:rsidRPr="00F45CAD" w14:paraId="1F5B06B3" w14:textId="77777777" w:rsidTr="001B706F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87B8BD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6B16D76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7FC108FA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2B82591B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798" w:type="dxa"/>
            <w:gridSpan w:val="2"/>
            <w:tcBorders>
              <w:top w:val="single" w:sz="4" w:space="0" w:color="808080"/>
            </w:tcBorders>
            <w:vAlign w:val="center"/>
          </w:tcPr>
          <w:p w14:paraId="42A12512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77" w:type="dxa"/>
            <w:vAlign w:val="center"/>
          </w:tcPr>
          <w:p w14:paraId="3B17E939" w14:textId="77777777" w:rsidR="001A3008" w:rsidRPr="00F45CAD" w:rsidRDefault="001A3008" w:rsidP="00FF013E">
            <w:pPr>
              <w:jc w:val="center"/>
            </w:pPr>
          </w:p>
        </w:tc>
      </w:tr>
      <w:tr w:rsidR="001A3008" w:rsidRPr="00F45CAD" w14:paraId="761E8CF9" w14:textId="77777777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14:paraId="7AB4EE79" w14:textId="77777777" w:rsidR="001A3008" w:rsidRDefault="001A3008" w:rsidP="002D4CA7"/>
          <w:p w14:paraId="11EE31C0" w14:textId="77777777" w:rsidR="009308F1" w:rsidRDefault="009308F1" w:rsidP="002D4CA7"/>
          <w:p w14:paraId="021CD673" w14:textId="77777777" w:rsidR="009308F1" w:rsidRPr="00F45CAD" w:rsidRDefault="009308F1" w:rsidP="002D4CA7"/>
        </w:tc>
        <w:tc>
          <w:tcPr>
            <w:tcW w:w="2268" w:type="dxa"/>
            <w:gridSpan w:val="2"/>
            <w:noWrap/>
            <w:vAlign w:val="center"/>
          </w:tcPr>
          <w:p w14:paraId="275BAFF4" w14:textId="77777777"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14:paraId="0379E3A3" w14:textId="77777777" w:rsidR="001A3008" w:rsidRPr="00F45CAD" w:rsidRDefault="001A3008" w:rsidP="002D4CA7"/>
        </w:tc>
      </w:tr>
      <w:tr w:rsidR="001A3008" w:rsidRPr="00F45CAD" w14:paraId="0766E8D5" w14:textId="77777777" w:rsidTr="001B706F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D132578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32912D8F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68D8CF0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F64795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798" w:type="dxa"/>
            <w:gridSpan w:val="2"/>
            <w:tcBorders>
              <w:top w:val="single" w:sz="4" w:space="0" w:color="808080"/>
            </w:tcBorders>
            <w:vAlign w:val="center"/>
          </w:tcPr>
          <w:p w14:paraId="4C8F5073" w14:textId="77777777"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77" w:type="dxa"/>
            <w:vAlign w:val="center"/>
          </w:tcPr>
          <w:p w14:paraId="310E29D0" w14:textId="77777777" w:rsidR="001A3008" w:rsidRPr="00F45CAD" w:rsidRDefault="001A3008" w:rsidP="00FF013E">
            <w:pPr>
              <w:jc w:val="center"/>
            </w:pPr>
          </w:p>
        </w:tc>
      </w:tr>
    </w:tbl>
    <w:p w14:paraId="608BB55C" w14:textId="77777777"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B188" w14:textId="77777777" w:rsidR="00DC63D1" w:rsidRDefault="00DC63D1">
      <w:r>
        <w:separator/>
      </w:r>
    </w:p>
    <w:p w14:paraId="0C9176B7" w14:textId="77777777" w:rsidR="00DC63D1" w:rsidRDefault="00DC63D1"/>
    <w:p w14:paraId="438408D2" w14:textId="77777777" w:rsidR="00DC63D1" w:rsidRDefault="00DC63D1"/>
  </w:endnote>
  <w:endnote w:type="continuationSeparator" w:id="0">
    <w:p w14:paraId="03A1CD63" w14:textId="77777777" w:rsidR="00DC63D1" w:rsidRDefault="00DC63D1">
      <w:r>
        <w:continuationSeparator/>
      </w:r>
    </w:p>
    <w:p w14:paraId="715106C9" w14:textId="77777777" w:rsidR="00DC63D1" w:rsidRDefault="00DC63D1"/>
    <w:p w14:paraId="4C7E3339" w14:textId="77777777" w:rsidR="00DC63D1" w:rsidRDefault="00DC63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 w14:paraId="3E3FEC8F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D391B24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12D340B9" w14:textId="77777777"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5A33A18" wp14:editId="41F887B4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D66AA6F" w14:textId="77777777"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76A54B1F" w14:textId="77777777"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562ED03" w14:textId="77777777" w:rsidR="00E718D1" w:rsidRPr="00046C8E" w:rsidRDefault="00E718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DEC1" w14:textId="77777777" w:rsidR="00DC63D1" w:rsidRDefault="00DC63D1">
      <w:r>
        <w:separator/>
      </w:r>
    </w:p>
    <w:p w14:paraId="536A3960" w14:textId="77777777" w:rsidR="00DC63D1" w:rsidRDefault="00DC63D1"/>
    <w:p w14:paraId="2D27F89C" w14:textId="77777777" w:rsidR="00DC63D1" w:rsidRDefault="00DC63D1"/>
  </w:footnote>
  <w:footnote w:type="continuationSeparator" w:id="0">
    <w:p w14:paraId="537C7E7F" w14:textId="77777777" w:rsidR="00DC63D1" w:rsidRDefault="00DC63D1">
      <w:r>
        <w:continuationSeparator/>
      </w:r>
    </w:p>
    <w:p w14:paraId="6A0DBEE7" w14:textId="77777777" w:rsidR="00DC63D1" w:rsidRDefault="00DC63D1"/>
    <w:p w14:paraId="2C618BEC" w14:textId="77777777" w:rsidR="00DC63D1" w:rsidRDefault="00DC63D1"/>
  </w:footnote>
  <w:footnote w:id="1">
    <w:p w14:paraId="767AEE30" w14:textId="77777777"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14:paraId="6510938F" w14:textId="77777777"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69C3" w14:textId="77777777" w:rsidR="00E718D1" w:rsidRDefault="00E718D1"/>
  <w:p w14:paraId="613745D7" w14:textId="77777777"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E7D3" w14:textId="77777777" w:rsidR="00E718D1" w:rsidRDefault="00E718D1">
    <w:pPr>
      <w:pStyle w:val="Kopfzeile"/>
    </w:pPr>
    <w:r>
      <w:t>234</w:t>
    </w:r>
  </w:p>
  <w:p w14:paraId="5B827852" w14:textId="77777777"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48373">
    <w:abstractNumId w:val="1"/>
  </w:num>
  <w:num w:numId="2" w16cid:durableId="1695766937">
    <w:abstractNumId w:val="5"/>
  </w:num>
  <w:num w:numId="3" w16cid:durableId="2139713215">
    <w:abstractNumId w:val="7"/>
  </w:num>
  <w:num w:numId="4" w16cid:durableId="373501639">
    <w:abstractNumId w:val="16"/>
  </w:num>
  <w:num w:numId="5" w16cid:durableId="1268149237">
    <w:abstractNumId w:val="9"/>
  </w:num>
  <w:num w:numId="6" w16cid:durableId="1961764328">
    <w:abstractNumId w:val="3"/>
  </w:num>
  <w:num w:numId="7" w16cid:durableId="1090588888">
    <w:abstractNumId w:val="12"/>
  </w:num>
  <w:num w:numId="8" w16cid:durableId="102850471">
    <w:abstractNumId w:val="8"/>
  </w:num>
  <w:num w:numId="9" w16cid:durableId="887914345">
    <w:abstractNumId w:val="15"/>
  </w:num>
  <w:num w:numId="10" w16cid:durableId="765735193">
    <w:abstractNumId w:val="4"/>
  </w:num>
  <w:num w:numId="11" w16cid:durableId="1118372085">
    <w:abstractNumId w:val="11"/>
  </w:num>
  <w:num w:numId="12" w16cid:durableId="255556266">
    <w:abstractNumId w:val="11"/>
  </w:num>
  <w:num w:numId="13" w16cid:durableId="345794358">
    <w:abstractNumId w:val="11"/>
  </w:num>
  <w:num w:numId="14" w16cid:durableId="509098583">
    <w:abstractNumId w:val="11"/>
  </w:num>
  <w:num w:numId="15" w16cid:durableId="924531849">
    <w:abstractNumId w:val="11"/>
  </w:num>
  <w:num w:numId="16" w16cid:durableId="1985814905">
    <w:abstractNumId w:val="2"/>
  </w:num>
  <w:num w:numId="17" w16cid:durableId="1241058104">
    <w:abstractNumId w:val="2"/>
  </w:num>
  <w:num w:numId="18" w16cid:durableId="837883503">
    <w:abstractNumId w:val="14"/>
  </w:num>
  <w:num w:numId="19" w16cid:durableId="491214393">
    <w:abstractNumId w:val="13"/>
  </w:num>
  <w:num w:numId="20" w16cid:durableId="2072463539">
    <w:abstractNumId w:val="10"/>
  </w:num>
  <w:num w:numId="21" w16cid:durableId="1624457729">
    <w:abstractNumId w:val="6"/>
  </w:num>
  <w:num w:numId="22" w16cid:durableId="151958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1028D9"/>
    <w:rsid w:val="00106076"/>
    <w:rsid w:val="00127C79"/>
    <w:rsid w:val="001352E2"/>
    <w:rsid w:val="001426F7"/>
    <w:rsid w:val="001A3008"/>
    <w:rsid w:val="001A6205"/>
    <w:rsid w:val="001B705C"/>
    <w:rsid w:val="001B706F"/>
    <w:rsid w:val="001C3E5C"/>
    <w:rsid w:val="001C509D"/>
    <w:rsid w:val="001E0C92"/>
    <w:rsid w:val="001F47CC"/>
    <w:rsid w:val="002517FD"/>
    <w:rsid w:val="00256837"/>
    <w:rsid w:val="00263542"/>
    <w:rsid w:val="00264442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5707C"/>
    <w:rsid w:val="003A2123"/>
    <w:rsid w:val="003A362C"/>
    <w:rsid w:val="003A36E9"/>
    <w:rsid w:val="003D3E99"/>
    <w:rsid w:val="003E2CD4"/>
    <w:rsid w:val="00402A1B"/>
    <w:rsid w:val="00402AA9"/>
    <w:rsid w:val="00424038"/>
    <w:rsid w:val="0043094E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0A93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3E8F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73C6C"/>
    <w:rsid w:val="008B1F06"/>
    <w:rsid w:val="008B77DC"/>
    <w:rsid w:val="008C2634"/>
    <w:rsid w:val="008D764D"/>
    <w:rsid w:val="008F52AA"/>
    <w:rsid w:val="008F6547"/>
    <w:rsid w:val="00910F0B"/>
    <w:rsid w:val="009308F1"/>
    <w:rsid w:val="00962412"/>
    <w:rsid w:val="0097166A"/>
    <w:rsid w:val="009769C9"/>
    <w:rsid w:val="009A3215"/>
    <w:rsid w:val="009A33B4"/>
    <w:rsid w:val="009C14BE"/>
    <w:rsid w:val="00A00872"/>
    <w:rsid w:val="00A03622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54C7"/>
    <w:rsid w:val="00CF0058"/>
    <w:rsid w:val="00CF64C4"/>
    <w:rsid w:val="00D05C74"/>
    <w:rsid w:val="00D50F0F"/>
    <w:rsid w:val="00D6072E"/>
    <w:rsid w:val="00D86C81"/>
    <w:rsid w:val="00D877D4"/>
    <w:rsid w:val="00DA276D"/>
    <w:rsid w:val="00DB65E1"/>
    <w:rsid w:val="00DB6C0D"/>
    <w:rsid w:val="00DC0BE7"/>
    <w:rsid w:val="00DC2EA6"/>
    <w:rsid w:val="00DC63D1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07155B"/>
  <w15:docId w15:val="{F18A818A-2984-452E-BFD7-0548DB78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  <w:style w:type="paragraph" w:styleId="berarbeitung">
    <w:name w:val="Revision"/>
    <w:hidden/>
    <w:uiPriority w:val="99"/>
    <w:semiHidden/>
    <w:rsid w:val="001B706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Bieter-/Arbeitsgemeinschaft</dc:title>
  <dc:creator>Dorothea Fenner</dc:creator>
  <cp:lastModifiedBy>Petra Bachmann</cp:lastModifiedBy>
  <cp:revision>7</cp:revision>
  <cp:lastPrinted>2010-02-09T14:26:00Z</cp:lastPrinted>
  <dcterms:created xsi:type="dcterms:W3CDTF">2023-10-24T10:21:00Z</dcterms:created>
  <dcterms:modified xsi:type="dcterms:W3CDTF">2026-03-09T13:15:00Z</dcterms:modified>
</cp:coreProperties>
</file>