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tblpY="1"/>
        <w:tblOverlap w:val="never"/>
        <w:tblW w:w="4820" w:type="dxa"/>
        <w:tblCellMar>
          <w:right w:w="0" w:type="dxa"/>
        </w:tblCellMar>
        <w:tblLook w:val="04A0" w:firstRow="1" w:lastRow="0" w:firstColumn="1" w:lastColumn="0" w:noHBand="0" w:noVBand="1"/>
      </w:tblPr>
      <w:tblGrid>
        <w:gridCol w:w="4820"/>
      </w:tblGrid>
      <w:tr w:rsidR="00E908C0" w14:paraId="3DF4BA17" w14:textId="77777777" w:rsidTr="00853072">
        <w:trPr>
          <w:trHeight w:hRule="exact" w:val="1928"/>
        </w:trPr>
        <w:tc>
          <w:tcPr>
            <w:tcW w:w="4820" w:type="dxa"/>
          </w:tcPr>
          <w:p w14:paraId="5A6709ED" w14:textId="0BAC4AFB" w:rsidR="00E908C0" w:rsidRPr="00C40B91" w:rsidRDefault="00945B21" w:rsidP="00853072">
            <w:pPr>
              <w:pStyle w:val="Adressat"/>
            </w:pPr>
            <w:sdt>
              <w:sdtPr>
                <w:id w:val="1438796361"/>
                <w:placeholder>
                  <w:docPart w:val="A4E453B9E27F4E69AFA721D5EB1A85A5"/>
                </w:placeholder>
                <w:text w:multiLine="1"/>
              </w:sdtPr>
              <w:sdtEndPr/>
              <w:sdtContent>
                <w:r w:rsidR="00853072" w:rsidRPr="00853072">
                  <w:t>Wirtschaftsförderung Land Brandenburg GmbH</w:t>
                </w:r>
                <w:r w:rsidR="00853072">
                  <w:br/>
                </w:r>
                <w:r w:rsidR="0004624A">
                  <w:t>Dagmar Hünger</w:t>
                </w:r>
                <w:r w:rsidR="00853072" w:rsidRPr="00853072">
                  <w:br/>
                  <w:t>Babelsberger Straße 21</w:t>
                </w:r>
                <w:r w:rsidR="00853072" w:rsidRPr="00853072">
                  <w:br/>
                  <w:t>14473 Potsdam</w:t>
                </w:r>
              </w:sdtContent>
            </w:sdt>
            <w:r w:rsidR="00E908C0">
              <w:t xml:space="preserve"> </w:t>
            </w:r>
          </w:p>
        </w:tc>
      </w:tr>
    </w:tbl>
    <w:p w14:paraId="7093DAE5" w14:textId="77777777" w:rsidR="00E908C0" w:rsidRDefault="00E908C0" w:rsidP="00F93526"/>
    <w:p w14:paraId="73417B86" w14:textId="77777777" w:rsidR="00E908C0" w:rsidRDefault="00E908C0" w:rsidP="00F93526"/>
    <w:p w14:paraId="322CB918" w14:textId="77777777" w:rsidR="00E908C0" w:rsidRDefault="00E908C0" w:rsidP="00F93526"/>
    <w:p w14:paraId="78C59978" w14:textId="77777777" w:rsidR="00E908C0" w:rsidRDefault="00E908C0" w:rsidP="00F93526"/>
    <w:p w14:paraId="4F9D82EF" w14:textId="77777777" w:rsidR="00853072" w:rsidRDefault="00853072" w:rsidP="00F93526"/>
    <w:p w14:paraId="68B4EBDB" w14:textId="77777777" w:rsidR="00853072" w:rsidRDefault="00853072" w:rsidP="00F93526"/>
    <w:p w14:paraId="7FC91303" w14:textId="77777777" w:rsidR="00853072" w:rsidRDefault="00853072" w:rsidP="00F93526"/>
    <w:p w14:paraId="5FEB4DDA" w14:textId="77777777" w:rsidR="000A6BB7" w:rsidRDefault="000A6BB7" w:rsidP="000A6BB7">
      <w:pPr>
        <w:pStyle w:val="Betreff"/>
      </w:pPr>
      <w:r>
        <w:t>Angebot</w:t>
      </w:r>
      <w:r w:rsidRPr="00F0772E">
        <w:t xml:space="preserve"> zur</w:t>
      </w:r>
      <w:r w:rsidR="001361FC">
        <w:t xml:space="preserve"> öffentlichen</w:t>
      </w:r>
      <w:r w:rsidRPr="00F0772E">
        <w:t xml:space="preserve"> A</w:t>
      </w:r>
      <w:r>
        <w:t xml:space="preserve">usschreibung </w:t>
      </w:r>
    </w:p>
    <w:sdt>
      <w:sdtPr>
        <w:alias w:val="Titel der Ausschreibung"/>
        <w:tag w:val="Bitte Ausschreibungsthema eingeben"/>
        <w:id w:val="1192503739"/>
        <w:placeholder>
          <w:docPart w:val="85E00FA61B8147C3B0F5EE093A7A2607"/>
        </w:placeholder>
        <w:text/>
      </w:sdtPr>
      <w:sdtEndPr/>
      <w:sdtContent>
        <w:p w14:paraId="61169676" w14:textId="651E61EC" w:rsidR="000A6BB7" w:rsidRDefault="00E33013" w:rsidP="000A6BB7">
          <w:pPr>
            <w:pStyle w:val="Betreff"/>
          </w:pPr>
          <w:r w:rsidRPr="00E72CDA">
            <w:t xml:space="preserve">Unternehmensreise </w:t>
          </w:r>
          <w:r w:rsidR="0004624A">
            <w:t xml:space="preserve">nach </w:t>
          </w:r>
          <w:r w:rsidR="00D9023C">
            <w:t>Dänemark und Schweden</w:t>
          </w:r>
          <w:r w:rsidR="00E327FB">
            <w:t xml:space="preserve"> (</w:t>
          </w:r>
          <w:r w:rsidR="00D9023C">
            <w:t>Kopenhagen und Malmö</w:t>
          </w:r>
          <w:r w:rsidR="00E327FB">
            <w:t>)</w:t>
          </w:r>
          <w:r w:rsidRPr="00E72CDA">
            <w:t xml:space="preserve">, </w:t>
          </w:r>
          <w:r w:rsidR="00D9023C">
            <w:t>13.-16.04.2026</w:t>
          </w:r>
        </w:p>
      </w:sdtContent>
    </w:sdt>
    <w:p w14:paraId="3A9706C8" w14:textId="77777777" w:rsidR="000A6BB7" w:rsidRPr="00EF5A72" w:rsidRDefault="000A6BB7" w:rsidP="000A6BB7">
      <w:pPr>
        <w:pStyle w:val="Betreff"/>
        <w:rPr>
          <w:color w:val="C81423" w:themeColor="accent1"/>
        </w:rPr>
      </w:pPr>
    </w:p>
    <w:tbl>
      <w:tblPr>
        <w:tblStyle w:val="EinfacheTabelle3"/>
        <w:tblW w:w="4952" w:type="pct"/>
        <w:tblLook w:val="06A0" w:firstRow="1" w:lastRow="0" w:firstColumn="1" w:lastColumn="0" w:noHBand="1" w:noVBand="1"/>
      </w:tblPr>
      <w:tblGrid>
        <w:gridCol w:w="2127"/>
        <w:gridCol w:w="2551"/>
        <w:gridCol w:w="567"/>
        <w:gridCol w:w="992"/>
        <w:gridCol w:w="3118"/>
      </w:tblGrid>
      <w:tr w:rsidR="000A6BB7" w14:paraId="7ED91556" w14:textId="77777777" w:rsidTr="003956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gridSpan w:val="2"/>
          </w:tcPr>
          <w:p w14:paraId="4EEBFF4C" w14:textId="77777777" w:rsidR="000A6BB7" w:rsidRDefault="000A6BB7" w:rsidP="00087378">
            <w:pPr>
              <w:pStyle w:val="Tabelleninhalt"/>
            </w:pPr>
            <w:r>
              <w:t>Bieter / Bietergemeinschaft</w:t>
            </w:r>
          </w:p>
        </w:tc>
        <w:tc>
          <w:tcPr>
            <w:tcW w:w="4677" w:type="dxa"/>
            <w:gridSpan w:val="3"/>
          </w:tcPr>
          <w:p w14:paraId="4EADDBE1" w14:textId="77777777" w:rsidR="000A6BB7" w:rsidRDefault="000A6BB7" w:rsidP="00087378">
            <w:pPr>
              <w:pStyle w:val="Tabelleninhalt"/>
              <w:cnfStyle w:val="100000000000" w:firstRow="1" w:lastRow="0" w:firstColumn="0" w:lastColumn="0" w:oddVBand="0" w:evenVBand="0" w:oddHBand="0" w:evenHBand="0" w:firstRowFirstColumn="0" w:firstRowLastColumn="0" w:lastRowFirstColumn="0" w:lastRowLastColumn="0"/>
            </w:pPr>
            <w:r w:rsidRPr="00C40563">
              <w:t>ZUSTÄNDIGE</w:t>
            </w:r>
            <w:r w:rsidR="003956E9">
              <w:t>/</w:t>
            </w:r>
            <w:r w:rsidRPr="00C40563">
              <w:t>R ANSPRECHPARTNER</w:t>
            </w:r>
            <w:r w:rsidR="003956E9">
              <w:t>/in</w:t>
            </w:r>
            <w:r w:rsidRPr="00C40563">
              <w:t xml:space="preserve"> BEIM BIETER</w:t>
            </w:r>
          </w:p>
        </w:tc>
      </w:tr>
      <w:tr w:rsidR="00674577" w14:paraId="75D1C8F9" w14:textId="77777777" w:rsidTr="003C78C3">
        <w:tc>
          <w:tcPr>
            <w:cnfStyle w:val="001000000000" w:firstRow="0" w:lastRow="0" w:firstColumn="1" w:lastColumn="0" w:oddVBand="0" w:evenVBand="0" w:oddHBand="0" w:evenHBand="0" w:firstRowFirstColumn="0" w:firstRowLastColumn="0" w:lastRowFirstColumn="0" w:lastRowLastColumn="0"/>
            <w:tcW w:w="2127" w:type="dxa"/>
          </w:tcPr>
          <w:p w14:paraId="77D4B542" w14:textId="77777777" w:rsidR="00674577" w:rsidRDefault="00674577" w:rsidP="003C78C3">
            <w:pPr>
              <w:pStyle w:val="Tabelleninhalt"/>
              <w:spacing w:before="60"/>
            </w:pPr>
            <w:r>
              <w:t>Name / Firmierung</w:t>
            </w:r>
          </w:p>
        </w:tc>
        <w:tc>
          <w:tcPr>
            <w:tcW w:w="3118" w:type="dxa"/>
            <w:gridSpan w:val="2"/>
          </w:tcPr>
          <w:p w14:paraId="363A8B1B"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484690248"/>
                <w:placeholder>
                  <w:docPart w:val="016744109E2048A8A117A2ED220B1E36"/>
                </w:placeholder>
                <w:text/>
              </w:sdtPr>
              <w:sdtEndPr/>
              <w:sdtContent>
                <w:r w:rsidR="00674577" w:rsidRPr="00EF5A72">
                  <w:rPr>
                    <w:color w:val="C81423" w:themeColor="accent1"/>
                    <w:sz w:val="24"/>
                    <w:highlight w:val="lightGray"/>
                  </w:rPr>
                  <w:t>Name</w:t>
                </w:r>
                <w:r w:rsidR="00674577">
                  <w:rPr>
                    <w:color w:val="C81423" w:themeColor="accent1"/>
                    <w:sz w:val="24"/>
                    <w:highlight w:val="lightGray"/>
                  </w:rPr>
                  <w:t xml:space="preserve"> / Firmierung</w:t>
                </w:r>
              </w:sdtContent>
            </w:sdt>
          </w:p>
        </w:tc>
        <w:tc>
          <w:tcPr>
            <w:tcW w:w="992" w:type="dxa"/>
          </w:tcPr>
          <w:p w14:paraId="7EF75476" w14:textId="77777777" w:rsidR="00674577" w:rsidRDefault="00674577" w:rsidP="003C78C3">
            <w:pPr>
              <w:pStyle w:val="Tabellenberschriftschwarz"/>
              <w:spacing w:before="60"/>
              <w:cnfStyle w:val="000000000000" w:firstRow="0" w:lastRow="0" w:firstColumn="0" w:lastColumn="0" w:oddVBand="0" w:evenVBand="0" w:oddHBand="0" w:evenHBand="0" w:firstRowFirstColumn="0" w:firstRowLastColumn="0" w:lastRowFirstColumn="0" w:lastRowLastColumn="0"/>
            </w:pPr>
            <w:r>
              <w:t>Name</w:t>
            </w:r>
          </w:p>
        </w:tc>
        <w:tc>
          <w:tcPr>
            <w:tcW w:w="3118" w:type="dxa"/>
          </w:tcPr>
          <w:p w14:paraId="717021E9"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594672610"/>
                <w:placeholder>
                  <w:docPart w:val="479F24A054A442D5BB5FB78A8ABA247A"/>
                </w:placeholder>
                <w:text/>
              </w:sdtPr>
              <w:sdtEndPr/>
              <w:sdtContent>
                <w:r w:rsidR="00674577" w:rsidRPr="00EF5A72">
                  <w:rPr>
                    <w:color w:val="C81423" w:themeColor="accent1"/>
                    <w:sz w:val="24"/>
                    <w:highlight w:val="lightGray"/>
                  </w:rPr>
                  <w:t>Name</w:t>
                </w:r>
                <w:r w:rsidR="00674577">
                  <w:rPr>
                    <w:color w:val="C81423" w:themeColor="accent1"/>
                    <w:sz w:val="24"/>
                    <w:highlight w:val="lightGray"/>
                  </w:rPr>
                  <w:t xml:space="preserve"> Ansprechperson</w:t>
                </w:r>
              </w:sdtContent>
            </w:sdt>
          </w:p>
        </w:tc>
      </w:tr>
      <w:tr w:rsidR="00674577" w14:paraId="4ACA6F04" w14:textId="77777777" w:rsidTr="003C78C3">
        <w:tc>
          <w:tcPr>
            <w:cnfStyle w:val="001000000000" w:firstRow="0" w:lastRow="0" w:firstColumn="1" w:lastColumn="0" w:oddVBand="0" w:evenVBand="0" w:oddHBand="0" w:evenHBand="0" w:firstRowFirstColumn="0" w:firstRowLastColumn="0" w:lastRowFirstColumn="0" w:lastRowLastColumn="0"/>
            <w:tcW w:w="2127" w:type="dxa"/>
          </w:tcPr>
          <w:p w14:paraId="0C17F6DD" w14:textId="77777777" w:rsidR="00674577" w:rsidRDefault="00674577" w:rsidP="003C78C3">
            <w:pPr>
              <w:pStyle w:val="Tabelleninhalt"/>
              <w:spacing w:before="60"/>
            </w:pPr>
            <w:r>
              <w:t>strasse / hausnr.</w:t>
            </w:r>
          </w:p>
        </w:tc>
        <w:tc>
          <w:tcPr>
            <w:tcW w:w="3118" w:type="dxa"/>
            <w:gridSpan w:val="2"/>
          </w:tcPr>
          <w:p w14:paraId="0E664040"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2062292021"/>
                <w:placeholder>
                  <w:docPart w:val="F264C2FF0E424D19B6ED07C2E7C30BE1"/>
                </w:placeholder>
                <w:text/>
              </w:sdtPr>
              <w:sdtEndPr/>
              <w:sdtContent>
                <w:r w:rsidR="00674577" w:rsidRPr="00EF5A72">
                  <w:rPr>
                    <w:color w:val="C81423" w:themeColor="accent1"/>
                    <w:sz w:val="24"/>
                    <w:highlight w:val="lightGray"/>
                  </w:rPr>
                  <w:t>Straße</w:t>
                </w:r>
                <w:r w:rsidR="00674577">
                  <w:rPr>
                    <w:color w:val="C81423" w:themeColor="accent1"/>
                    <w:sz w:val="24"/>
                    <w:highlight w:val="lightGray"/>
                  </w:rPr>
                  <w:t xml:space="preserve"> Nr.</w:t>
                </w:r>
              </w:sdtContent>
            </w:sdt>
          </w:p>
        </w:tc>
        <w:tc>
          <w:tcPr>
            <w:tcW w:w="992" w:type="dxa"/>
          </w:tcPr>
          <w:p w14:paraId="03BB8110" w14:textId="77777777" w:rsidR="00674577" w:rsidRDefault="00674577" w:rsidP="003C78C3">
            <w:pPr>
              <w:pStyle w:val="Tabellenberschriftschwarz"/>
              <w:spacing w:before="60"/>
              <w:cnfStyle w:val="000000000000" w:firstRow="0" w:lastRow="0" w:firstColumn="0" w:lastColumn="0" w:oddVBand="0" w:evenVBand="0" w:oddHBand="0" w:evenHBand="0" w:firstRowFirstColumn="0" w:firstRowLastColumn="0" w:lastRowFirstColumn="0" w:lastRowLastColumn="0"/>
            </w:pPr>
            <w:r>
              <w:t>Telefon</w:t>
            </w:r>
          </w:p>
        </w:tc>
        <w:tc>
          <w:tcPr>
            <w:tcW w:w="3118" w:type="dxa"/>
          </w:tcPr>
          <w:p w14:paraId="4B5303ED"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2144494912"/>
                <w:placeholder>
                  <w:docPart w:val="5F1E3588701D42B88639195E5EB0D3C9"/>
                </w:placeholder>
                <w:text/>
              </w:sdtPr>
              <w:sdtEndPr/>
              <w:sdtContent>
                <w:r w:rsidR="00674577">
                  <w:rPr>
                    <w:color w:val="C81423" w:themeColor="accent1"/>
                    <w:sz w:val="24"/>
                    <w:highlight w:val="lightGray"/>
                  </w:rPr>
                  <w:t xml:space="preserve">Vorwahl / </w:t>
                </w:r>
                <w:r w:rsidR="00674577" w:rsidRPr="00EF5A72">
                  <w:rPr>
                    <w:color w:val="C81423" w:themeColor="accent1"/>
                    <w:sz w:val="24"/>
                    <w:highlight w:val="lightGray"/>
                  </w:rPr>
                  <w:t>Tel</w:t>
                </w:r>
                <w:r w:rsidR="00674577">
                  <w:rPr>
                    <w:color w:val="C81423" w:themeColor="accent1"/>
                    <w:sz w:val="24"/>
                    <w:highlight w:val="lightGray"/>
                  </w:rPr>
                  <w:t>efon</w:t>
                </w:r>
              </w:sdtContent>
            </w:sdt>
          </w:p>
        </w:tc>
      </w:tr>
      <w:tr w:rsidR="00674577" w14:paraId="5C3EB174" w14:textId="77777777" w:rsidTr="003C78C3">
        <w:tc>
          <w:tcPr>
            <w:cnfStyle w:val="001000000000" w:firstRow="0" w:lastRow="0" w:firstColumn="1" w:lastColumn="0" w:oddVBand="0" w:evenVBand="0" w:oddHBand="0" w:evenHBand="0" w:firstRowFirstColumn="0" w:firstRowLastColumn="0" w:lastRowFirstColumn="0" w:lastRowLastColumn="0"/>
            <w:tcW w:w="2127" w:type="dxa"/>
          </w:tcPr>
          <w:p w14:paraId="5311D713" w14:textId="77777777" w:rsidR="00674577" w:rsidRDefault="00674577" w:rsidP="003C78C3">
            <w:pPr>
              <w:pStyle w:val="Tabelleninhalt"/>
              <w:spacing w:before="60"/>
            </w:pPr>
            <w:r>
              <w:t>PLZ / Ort</w:t>
            </w:r>
          </w:p>
        </w:tc>
        <w:tc>
          <w:tcPr>
            <w:tcW w:w="3118" w:type="dxa"/>
            <w:gridSpan w:val="2"/>
          </w:tcPr>
          <w:p w14:paraId="6E74DFF2"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466169516"/>
                <w:placeholder>
                  <w:docPart w:val="EFA2C44D56E046E6B3F239303058CD09"/>
                </w:placeholder>
                <w:text/>
              </w:sdtPr>
              <w:sdtEndPr/>
              <w:sdtContent>
                <w:r w:rsidR="00674577">
                  <w:rPr>
                    <w:color w:val="C81423" w:themeColor="accent1"/>
                    <w:sz w:val="24"/>
                    <w:highlight w:val="lightGray"/>
                  </w:rPr>
                  <w:t xml:space="preserve">PLZ </w:t>
                </w:r>
                <w:r w:rsidR="00674577" w:rsidRPr="00EF5A72">
                  <w:rPr>
                    <w:color w:val="C81423" w:themeColor="accent1"/>
                    <w:sz w:val="24"/>
                    <w:highlight w:val="lightGray"/>
                  </w:rPr>
                  <w:t>Ort</w:t>
                </w:r>
              </w:sdtContent>
            </w:sdt>
          </w:p>
        </w:tc>
        <w:tc>
          <w:tcPr>
            <w:tcW w:w="992" w:type="dxa"/>
          </w:tcPr>
          <w:p w14:paraId="14C04446" w14:textId="77777777" w:rsidR="00674577" w:rsidRDefault="00674577" w:rsidP="003C78C3">
            <w:pPr>
              <w:pStyle w:val="Tabellenberschriftschwarz"/>
              <w:spacing w:before="60"/>
              <w:cnfStyle w:val="000000000000" w:firstRow="0" w:lastRow="0" w:firstColumn="0" w:lastColumn="0" w:oddVBand="0" w:evenVBand="0" w:oddHBand="0" w:evenHBand="0" w:firstRowFirstColumn="0" w:firstRowLastColumn="0" w:lastRowFirstColumn="0" w:lastRowLastColumn="0"/>
            </w:pPr>
            <w:r>
              <w:t>E-Mail</w:t>
            </w:r>
          </w:p>
        </w:tc>
        <w:tc>
          <w:tcPr>
            <w:tcW w:w="3118" w:type="dxa"/>
          </w:tcPr>
          <w:p w14:paraId="2F07E090"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alias w:val="E-Mail"/>
                <w:tag w:val="E-Mail"/>
                <w:id w:val="-962807063"/>
                <w:placeholder>
                  <w:docPart w:val="022D0ECC4F1B4EF78CAA6C68500BEA02"/>
                </w:placeholder>
                <w:text/>
              </w:sdtPr>
              <w:sdtEndPr/>
              <w:sdtContent>
                <w:r w:rsidR="00674577">
                  <w:rPr>
                    <w:color w:val="C81423" w:themeColor="accent1"/>
                    <w:sz w:val="24"/>
                    <w:highlight w:val="lightGray"/>
                  </w:rPr>
                  <w:t>E-Mail</w:t>
                </w:r>
              </w:sdtContent>
            </w:sdt>
          </w:p>
        </w:tc>
      </w:tr>
      <w:tr w:rsidR="00674577" w14:paraId="73F62DB9" w14:textId="77777777" w:rsidTr="003C78C3">
        <w:tc>
          <w:tcPr>
            <w:cnfStyle w:val="001000000000" w:firstRow="0" w:lastRow="0" w:firstColumn="1" w:lastColumn="0" w:oddVBand="0" w:evenVBand="0" w:oddHBand="0" w:evenHBand="0" w:firstRowFirstColumn="0" w:firstRowLastColumn="0" w:lastRowFirstColumn="0" w:lastRowLastColumn="0"/>
            <w:tcW w:w="2127" w:type="dxa"/>
          </w:tcPr>
          <w:p w14:paraId="6C2A915F" w14:textId="77777777" w:rsidR="00674577" w:rsidRDefault="00674577" w:rsidP="003C78C3">
            <w:pPr>
              <w:pStyle w:val="Tabelleninhalt"/>
              <w:spacing w:before="60"/>
            </w:pPr>
            <w:r>
              <w:t>Land</w:t>
            </w:r>
          </w:p>
        </w:tc>
        <w:tc>
          <w:tcPr>
            <w:tcW w:w="3118" w:type="dxa"/>
            <w:gridSpan w:val="2"/>
          </w:tcPr>
          <w:p w14:paraId="3817C85F"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180231583"/>
                <w:placeholder>
                  <w:docPart w:val="59DEEA05105747598A20161475C4C71F"/>
                </w:placeholder>
                <w:text/>
              </w:sdtPr>
              <w:sdtEndPr/>
              <w:sdtContent>
                <w:r w:rsidR="00674577" w:rsidRPr="00EF5A72">
                  <w:rPr>
                    <w:color w:val="C81423" w:themeColor="accent1"/>
                    <w:sz w:val="24"/>
                    <w:highlight w:val="lightGray"/>
                  </w:rPr>
                  <w:t>Land</w:t>
                </w:r>
              </w:sdtContent>
            </w:sdt>
          </w:p>
        </w:tc>
        <w:tc>
          <w:tcPr>
            <w:tcW w:w="992" w:type="dxa"/>
          </w:tcPr>
          <w:p w14:paraId="036EBCDB" w14:textId="77777777" w:rsidR="00674577" w:rsidRDefault="00674577" w:rsidP="003C78C3">
            <w:pPr>
              <w:pStyle w:val="Tabellenberschriftschwarz"/>
              <w:spacing w:before="60"/>
              <w:cnfStyle w:val="000000000000" w:firstRow="0" w:lastRow="0" w:firstColumn="0" w:lastColumn="0" w:oddVBand="0" w:evenVBand="0" w:oddHBand="0" w:evenHBand="0" w:firstRowFirstColumn="0" w:firstRowLastColumn="0" w:lastRowFirstColumn="0" w:lastRowLastColumn="0"/>
            </w:pPr>
          </w:p>
        </w:tc>
        <w:tc>
          <w:tcPr>
            <w:tcW w:w="3118" w:type="dxa"/>
          </w:tcPr>
          <w:p w14:paraId="4A4FD6F4" w14:textId="77777777" w:rsidR="00674577" w:rsidRPr="00EF5A72" w:rsidRDefault="00674577"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p>
        </w:tc>
      </w:tr>
      <w:tr w:rsidR="00674577" w14:paraId="088A0E68" w14:textId="77777777" w:rsidTr="003C78C3">
        <w:tc>
          <w:tcPr>
            <w:cnfStyle w:val="001000000000" w:firstRow="0" w:lastRow="0" w:firstColumn="1" w:lastColumn="0" w:oddVBand="0" w:evenVBand="0" w:oddHBand="0" w:evenHBand="0" w:firstRowFirstColumn="0" w:firstRowLastColumn="0" w:lastRowFirstColumn="0" w:lastRowLastColumn="0"/>
            <w:tcW w:w="2127" w:type="dxa"/>
          </w:tcPr>
          <w:p w14:paraId="4644FF4D" w14:textId="77777777" w:rsidR="00674577" w:rsidRDefault="00674577" w:rsidP="003C78C3">
            <w:pPr>
              <w:pStyle w:val="Tabelleninhalt"/>
              <w:spacing w:before="60"/>
            </w:pPr>
            <w:r>
              <w:t>Umsatzsteuer-ID</w:t>
            </w:r>
          </w:p>
        </w:tc>
        <w:tc>
          <w:tcPr>
            <w:tcW w:w="3118" w:type="dxa"/>
            <w:gridSpan w:val="2"/>
          </w:tcPr>
          <w:p w14:paraId="600318CB" w14:textId="77777777" w:rsidR="00674577" w:rsidRPr="00EF5A72" w:rsidRDefault="00945B21"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tag w:val="UST-ID"/>
                <w:id w:val="616110476"/>
                <w:placeholder>
                  <w:docPart w:val="EDBA447EC7EC43DB9FEEC68402C07CBD"/>
                </w:placeholder>
                <w:text/>
              </w:sdtPr>
              <w:sdtEndPr/>
              <w:sdtContent>
                <w:r w:rsidR="00674577">
                  <w:rPr>
                    <w:color w:val="C81423" w:themeColor="accent1"/>
                    <w:sz w:val="24"/>
                    <w:highlight w:val="lightGray"/>
                  </w:rPr>
                  <w:t>Umsatzsteuer-ID-Nr.</w:t>
                </w:r>
              </w:sdtContent>
            </w:sdt>
          </w:p>
        </w:tc>
        <w:tc>
          <w:tcPr>
            <w:tcW w:w="992" w:type="dxa"/>
          </w:tcPr>
          <w:p w14:paraId="71DB0C32" w14:textId="77777777" w:rsidR="00674577" w:rsidRDefault="00674577" w:rsidP="003C78C3">
            <w:pPr>
              <w:pStyle w:val="Tabellenberschriftschwarz"/>
              <w:spacing w:before="60"/>
              <w:cnfStyle w:val="000000000000" w:firstRow="0" w:lastRow="0" w:firstColumn="0" w:lastColumn="0" w:oddVBand="0" w:evenVBand="0" w:oddHBand="0" w:evenHBand="0" w:firstRowFirstColumn="0" w:firstRowLastColumn="0" w:lastRowFirstColumn="0" w:lastRowLastColumn="0"/>
            </w:pPr>
          </w:p>
        </w:tc>
        <w:tc>
          <w:tcPr>
            <w:tcW w:w="3118" w:type="dxa"/>
          </w:tcPr>
          <w:p w14:paraId="7B6FBBF1" w14:textId="77777777" w:rsidR="00674577" w:rsidRPr="00EF5A72" w:rsidRDefault="00674577" w:rsidP="003C78C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p>
        </w:tc>
      </w:tr>
    </w:tbl>
    <w:p w14:paraId="1A9060E5" w14:textId="77777777" w:rsidR="000A6BB7" w:rsidRDefault="000A6BB7" w:rsidP="000A6BB7"/>
    <w:p w14:paraId="2FE200B1" w14:textId="77777777" w:rsidR="000A6BB7" w:rsidRDefault="000A6BB7" w:rsidP="000A6BB7"/>
    <w:p w14:paraId="0C41556E" w14:textId="5A5862BF" w:rsidR="000A6BB7" w:rsidRPr="00F81188" w:rsidRDefault="000A6BB7" w:rsidP="00EF5A72">
      <w:pPr>
        <w:tabs>
          <w:tab w:val="left" w:pos="3969"/>
        </w:tabs>
        <w:rPr>
          <w:color w:val="000000" w:themeColor="text1"/>
        </w:rPr>
      </w:pPr>
      <w:r w:rsidRPr="002E2D42">
        <w:t>Ende der Angebotsfrist:</w:t>
      </w:r>
      <w:r w:rsidRPr="002E2D42">
        <w:tab/>
      </w:r>
      <w:r w:rsidRPr="00C80D50">
        <w:rPr>
          <w:rStyle w:val="Fett"/>
          <w:color w:val="FF0000"/>
        </w:rPr>
        <w:t xml:space="preserve"> </w:t>
      </w:r>
      <w:sdt>
        <w:sdtPr>
          <w:rPr>
            <w:rStyle w:val="Fett"/>
            <w:color w:val="000000" w:themeColor="text1"/>
          </w:rPr>
          <w:id w:val="-1446386141"/>
          <w:placeholder>
            <w:docPart w:val="364DCBB277314AFAA6EC4CCA86C75B16"/>
          </w:placeholder>
          <w:date w:fullDate="2026-03-06T00:00:00Z">
            <w:dateFormat w:val="dd.MM.yyyy"/>
            <w:lid w:val="de-DE"/>
            <w:storeMappedDataAs w:val="dateTime"/>
            <w:calendar w:val="gregorian"/>
          </w:date>
        </w:sdtPr>
        <w:sdtEndPr>
          <w:rPr>
            <w:rStyle w:val="Fett"/>
          </w:rPr>
        </w:sdtEndPr>
        <w:sdtContent>
          <w:r w:rsidR="00D9023C">
            <w:rPr>
              <w:rStyle w:val="Fett"/>
              <w:color w:val="000000" w:themeColor="text1"/>
            </w:rPr>
            <w:t>06.03.2026</w:t>
          </w:r>
        </w:sdtContent>
      </w:sdt>
      <w:r w:rsidRPr="00F81188">
        <w:rPr>
          <w:rStyle w:val="Fett"/>
          <w:color w:val="000000" w:themeColor="text1"/>
        </w:rPr>
        <w:t xml:space="preserve">, </w:t>
      </w:r>
      <w:sdt>
        <w:sdtPr>
          <w:rPr>
            <w:rStyle w:val="Fett"/>
            <w:color w:val="000000" w:themeColor="text1"/>
          </w:rPr>
          <w:id w:val="1899393652"/>
          <w:placeholder>
            <w:docPart w:val="83A16B86F645489AB1FDC8AED08274A1"/>
          </w:placeholder>
          <w:text/>
        </w:sdtPr>
        <w:sdtEndPr>
          <w:rPr>
            <w:rStyle w:val="Fett"/>
          </w:rPr>
        </w:sdtEndPr>
        <w:sdtContent>
          <w:r w:rsidRPr="00F81188">
            <w:rPr>
              <w:rStyle w:val="Fett"/>
              <w:color w:val="000000" w:themeColor="text1"/>
            </w:rPr>
            <w:t>14:00</w:t>
          </w:r>
        </w:sdtContent>
      </w:sdt>
      <w:r w:rsidRPr="00F81188">
        <w:rPr>
          <w:rStyle w:val="Fett"/>
          <w:color w:val="000000" w:themeColor="text1"/>
        </w:rPr>
        <w:t xml:space="preserve"> Uhr</w:t>
      </w:r>
    </w:p>
    <w:p w14:paraId="4177093E" w14:textId="71F7A5EB" w:rsidR="000A6BB7" w:rsidRDefault="000A6BB7" w:rsidP="00EF5A72">
      <w:pPr>
        <w:tabs>
          <w:tab w:val="left" w:pos="3969"/>
        </w:tabs>
      </w:pPr>
      <w:r w:rsidRPr="00F81188">
        <w:rPr>
          <w:color w:val="000000" w:themeColor="text1"/>
        </w:rPr>
        <w:t>Ende der Zuschlags- und Bindefrist:</w:t>
      </w:r>
      <w:bookmarkStart w:id="1" w:name="_Toc482711128"/>
      <w:r w:rsidRPr="00F81188">
        <w:rPr>
          <w:color w:val="000000" w:themeColor="text1"/>
        </w:rPr>
        <w:t xml:space="preserve"> </w:t>
      </w:r>
      <w:r w:rsidRPr="00F81188">
        <w:rPr>
          <w:color w:val="000000" w:themeColor="text1"/>
        </w:rPr>
        <w:tab/>
      </w:r>
      <w:r w:rsidRPr="00F81188">
        <w:rPr>
          <w:rStyle w:val="Fett"/>
          <w:color w:val="000000" w:themeColor="text1"/>
        </w:rPr>
        <w:t xml:space="preserve"> </w:t>
      </w:r>
      <w:sdt>
        <w:sdtPr>
          <w:rPr>
            <w:rStyle w:val="Fett"/>
            <w:color w:val="000000" w:themeColor="text1"/>
          </w:rPr>
          <w:id w:val="1009487019"/>
          <w:placeholder>
            <w:docPart w:val="010A2AF65718415D9DF74684A188BBA7"/>
          </w:placeholder>
          <w:date w:fullDate="2026-03-13T00:00:00Z">
            <w:dateFormat w:val="dd.MM.yyyy"/>
            <w:lid w:val="de-DE"/>
            <w:storeMappedDataAs w:val="dateTime"/>
            <w:calendar w:val="gregorian"/>
          </w:date>
        </w:sdtPr>
        <w:sdtEndPr>
          <w:rPr>
            <w:rStyle w:val="Fett"/>
          </w:rPr>
        </w:sdtEndPr>
        <w:sdtContent>
          <w:r w:rsidR="00D9023C">
            <w:rPr>
              <w:rStyle w:val="Fett"/>
              <w:color w:val="000000" w:themeColor="text1"/>
            </w:rPr>
            <w:t>13.03.2026</w:t>
          </w:r>
        </w:sdtContent>
      </w:sdt>
    </w:p>
    <w:p w14:paraId="0EAA76C7" w14:textId="77777777" w:rsidR="000A6BB7" w:rsidRDefault="000A6BB7" w:rsidP="000A6BB7"/>
    <w:p w14:paraId="3C9B6F4F" w14:textId="77777777" w:rsidR="000A6BB7" w:rsidRDefault="000A6BB7" w:rsidP="000A6BB7"/>
    <w:p w14:paraId="3209FA53" w14:textId="77777777" w:rsidR="000A6BB7" w:rsidRDefault="000A6BB7" w:rsidP="000A6BB7"/>
    <w:bookmarkEnd w:id="1"/>
    <w:p w14:paraId="43D506B6" w14:textId="77777777" w:rsidR="000A6BB7" w:rsidRDefault="000A6BB7" w:rsidP="000A6BB7">
      <w:r>
        <w:t>Sehr geehrte Damen und Herren,</w:t>
      </w:r>
    </w:p>
    <w:p w14:paraId="5E6F55AC" w14:textId="77777777" w:rsidR="000A6BB7" w:rsidRDefault="000A6BB7" w:rsidP="000A6BB7"/>
    <w:p w14:paraId="7036945A" w14:textId="77777777" w:rsidR="000A6BB7" w:rsidRDefault="000A6BB7" w:rsidP="000A6BB7">
      <w:r>
        <w:t>unter Bezugnahme auf Ihre Aufforderung zur Angebotsabgabe unterbreiten wir Ihnen dieses Angebot, an das wir uns bis zum Ablauf der Zuschlags- und Bindefrist gebunden halten.</w:t>
      </w:r>
    </w:p>
    <w:p w14:paraId="78E63DF9" w14:textId="77777777" w:rsidR="000A6BB7" w:rsidRDefault="000A6BB7" w:rsidP="000A6BB7"/>
    <w:p w14:paraId="33E46E45" w14:textId="77777777" w:rsidR="000A6BB7" w:rsidRPr="00D634F1" w:rsidRDefault="000A6BB7" w:rsidP="000A6BB7">
      <w:pPr>
        <w:rPr>
          <w:rStyle w:val="Fett"/>
        </w:rPr>
      </w:pPr>
      <w:r w:rsidRPr="00D634F1">
        <w:rPr>
          <w:rStyle w:val="Fett"/>
        </w:rPr>
        <w:t>Wir erklären, dass</w:t>
      </w:r>
    </w:p>
    <w:p w14:paraId="5D672DCC" w14:textId="77777777" w:rsidR="00EF5A72" w:rsidRPr="00EF5A72" w:rsidRDefault="00EF5A72" w:rsidP="00EF5A72">
      <w:pPr>
        <w:pStyle w:val="Aufzhlungszeichen"/>
      </w:pPr>
      <w:r w:rsidRPr="00EF5A72">
        <w:t>wir alle Vergabeunterlagen lückenlos zur Kenntnis genommen haben und diese als verbindlich anerkennen,</w:t>
      </w:r>
    </w:p>
    <w:p w14:paraId="5A54D80E" w14:textId="77777777" w:rsidR="00EF5A72" w:rsidRPr="00EF5A72" w:rsidRDefault="00EF5A72" w:rsidP="00EF5A72">
      <w:pPr>
        <w:pStyle w:val="Aufzhlungszeichen"/>
      </w:pPr>
      <w:r w:rsidRPr="00EF5A72">
        <w:t>wir insbesondere auch die in der Leistungsbeschreibung aufgestellten Anforderungen an die Leistungen lückenlos zur Kenntnis genommen haben, die von uns angebotenen Leistungen diese Anforderungen vollumfänglich erfüllen und wir uns verpflichten, diese Anforderungen über die gesamte Vertragslaufzeit zu erfüllen,</w:t>
      </w:r>
    </w:p>
    <w:p w14:paraId="03F16EFA" w14:textId="77777777" w:rsidR="00EF5A72" w:rsidRPr="00EF5A72" w:rsidRDefault="00EF5A72" w:rsidP="00EF5A72">
      <w:pPr>
        <w:pStyle w:val="Aufzhlungszeichen"/>
      </w:pPr>
      <w:r w:rsidRPr="00EF5A72">
        <w:lastRenderedPageBreak/>
        <w:t xml:space="preserve">alle unsere für Sie zu erbringenden Leistungen jederzeit den gesetzlichen Bestimmungen entsprechen und wir die erforderlichen rechtlichen Voraussetzungen für die Ausführung der ausgeschriebenen Leistungen erfüllen, </w:t>
      </w:r>
    </w:p>
    <w:p w14:paraId="603B10C9" w14:textId="77777777" w:rsidR="00EF5A72" w:rsidRPr="00EF5A72" w:rsidRDefault="00EF5A72" w:rsidP="00EF5A72">
      <w:pPr>
        <w:pStyle w:val="Aufzhlungszeichen"/>
      </w:pPr>
      <w:r w:rsidRPr="00EF5A72">
        <w:t>wir Gelegenheit hatten, alle für das Angebot erforderlichen Informationen zu erhalten und zu überprüfen, insbesondere die Bieterkommunikation über den Vergabemarktplatz Brandenburg zur Kenntnis genommen haben,</w:t>
      </w:r>
    </w:p>
    <w:p w14:paraId="54FFD00D" w14:textId="77777777" w:rsidR="00EF5A72" w:rsidRPr="00EF5A72" w:rsidRDefault="00EF5A72" w:rsidP="00EF5A72">
      <w:pPr>
        <w:pStyle w:val="Aufzhlungszeichen"/>
      </w:pPr>
      <w:r w:rsidRPr="00EF5A72">
        <w:t>wir alle im Rahmen der Angebotsphase erteilten Auskünfte bei der Angebotserstellung berücksichtigt haben,</w:t>
      </w:r>
    </w:p>
    <w:p w14:paraId="74DD652D" w14:textId="77777777" w:rsidR="00EF5A72" w:rsidRPr="00EF5A72" w:rsidRDefault="00EF5A72" w:rsidP="00EF5A72">
      <w:pPr>
        <w:pStyle w:val="Aufzhlungszeichen"/>
      </w:pPr>
      <w:r w:rsidRPr="00EF5A72">
        <w:t>wir dem Angebot nur die eigenen Preisermittlungen zugrunde gelegt haben und wir mit anderen Bietern Vereinbarungen weder über die Preisbildung noch über die Gewährung von Vorteilen an Mitbietern getroffen haben und auch nicht nach Abgabe des Angebotes treffen werden.</w:t>
      </w:r>
    </w:p>
    <w:p w14:paraId="6C7F631C" w14:textId="77777777" w:rsidR="00EF5A72" w:rsidRPr="00EF5A72" w:rsidRDefault="00EF5A72" w:rsidP="00EF5A72">
      <w:pPr>
        <w:pStyle w:val="Aufzhlungszeichen"/>
      </w:pPr>
      <w:r w:rsidRPr="00EF5A72">
        <w:t>über unser Vermögen weder ein Insolvenzverfahren oder ein vergleichbares gesetzliches Verfahren eröffnet oder die Eröffnung beantragt oder dieser Antrag mangels Masse abgelehnt worden wir uns auch nicht in Liquidation befinden.</w:t>
      </w:r>
    </w:p>
    <w:p w14:paraId="6E0A1B6F" w14:textId="77777777" w:rsidR="00EF5A72" w:rsidRPr="00EF5A72" w:rsidRDefault="00EF5A72" w:rsidP="00EF5A72">
      <w:pPr>
        <w:pStyle w:val="Aufzhlungszeichen"/>
      </w:pPr>
      <w:r w:rsidRPr="00EF5A72">
        <w:t>wir keine schweren Verfehlungen begangen haben, die unsere Zuverlässigkeit in Frage stellt.</w:t>
      </w:r>
    </w:p>
    <w:p w14:paraId="14CB71AE" w14:textId="77777777" w:rsidR="00EF5A72" w:rsidRPr="00EF5A72" w:rsidRDefault="00EF5A72" w:rsidP="00EF5A72"/>
    <w:p w14:paraId="5BD4D988" w14:textId="77777777" w:rsidR="00EF5A72" w:rsidRPr="00EF5A72" w:rsidRDefault="00EF5A72" w:rsidP="00EF5A72"/>
    <w:p w14:paraId="0FAA0E86" w14:textId="77777777" w:rsidR="00EF5A72" w:rsidRPr="00EF5A72" w:rsidRDefault="00EF5A72" w:rsidP="00EF5A72">
      <w:r w:rsidRPr="00EF5A72">
        <w:t>Wir sind uns bewusst, dass eine wissentlich falsche Erklärung im Angebotsformblatt unseren Ausschluss von weiteren Auftragserteilungen zur Folge haben kann.</w:t>
      </w:r>
    </w:p>
    <w:p w14:paraId="09FBF589" w14:textId="77777777" w:rsidR="00EF5A72" w:rsidRPr="00EF5A72" w:rsidRDefault="00EF5A72" w:rsidP="00EF5A72"/>
    <w:p w14:paraId="22074DDB" w14:textId="77777777" w:rsidR="00EF5A72" w:rsidRPr="00EF5A72" w:rsidRDefault="00EF5A72" w:rsidP="00EF5A72">
      <w:r w:rsidRPr="00EF5A72">
        <w:t>Wir erklären uns damit einverstanden, dass die von uns mitgeteilten personenbezogenen Daten für das Vergabeverfahren verarbeitet und gespeichert werden.</w:t>
      </w:r>
    </w:p>
    <w:p w14:paraId="0D42902C" w14:textId="77777777" w:rsidR="00EF5A72" w:rsidRPr="00EF5A72" w:rsidRDefault="00EF5A72" w:rsidP="00EF5A72"/>
    <w:p w14:paraId="4DA191A5" w14:textId="77777777" w:rsidR="00EF5A72" w:rsidRDefault="00EF5A72" w:rsidP="00EF5A72">
      <w:r w:rsidRPr="00EF5A72">
        <w:t xml:space="preserve">Im Falle des Zuschlags auf unser Angebot werden wir den – vom Auftraggeber vorbereiteten –Musterauftrag (Entwurf </w:t>
      </w:r>
      <w:r w:rsidRPr="00E72CDA">
        <w:t xml:space="preserve">Anlage </w:t>
      </w:r>
      <w:r w:rsidR="00220BE5" w:rsidRPr="00E72CDA">
        <w:t>06</w:t>
      </w:r>
      <w:r w:rsidRPr="00E72CDA">
        <w:t>)</w:t>
      </w:r>
      <w:r w:rsidRPr="00EF5A72">
        <w:t xml:space="preserve"> gegenzeichnen und an den Auftraggeber übersenden.</w:t>
      </w:r>
    </w:p>
    <w:p w14:paraId="4A5D407B" w14:textId="77777777" w:rsidR="00EF5A72" w:rsidRDefault="00EF5A72" w:rsidP="00EF5A72"/>
    <w:p w14:paraId="767F8AD8" w14:textId="77777777" w:rsidR="00EF5A72" w:rsidRPr="00EF5A72" w:rsidRDefault="00EF5A72" w:rsidP="00EF5A72"/>
    <w:p w14:paraId="15FE6A58" w14:textId="77777777" w:rsidR="00455EA7" w:rsidRDefault="00455EA7" w:rsidP="006B53DE"/>
    <w:tbl>
      <w:tblPr>
        <w:tblStyle w:val="Tabellenraster"/>
        <w:tblW w:w="5000" w:type="pct"/>
        <w:tblLayout w:type="fixed"/>
        <w:tblLook w:val="04A0" w:firstRow="1" w:lastRow="0" w:firstColumn="1" w:lastColumn="0" w:noHBand="0" w:noVBand="1"/>
      </w:tblPr>
      <w:tblGrid>
        <w:gridCol w:w="3686"/>
        <w:gridCol w:w="283"/>
        <w:gridCol w:w="5477"/>
      </w:tblGrid>
      <w:tr w:rsidR="00EF5A72" w14:paraId="52722B70" w14:textId="77777777" w:rsidTr="003671F7">
        <w:trPr>
          <w:cantSplit/>
          <w:trHeight w:hRule="exact" w:val="567"/>
        </w:trPr>
        <w:tc>
          <w:tcPr>
            <w:tcW w:w="3686" w:type="dxa"/>
            <w:tcBorders>
              <w:bottom w:val="single" w:sz="4" w:space="0" w:color="auto"/>
            </w:tcBorders>
          </w:tcPr>
          <w:p w14:paraId="5C427EC5" w14:textId="77777777" w:rsidR="00EF5A72" w:rsidRDefault="00EF5A72" w:rsidP="00087378">
            <w:pPr>
              <w:pStyle w:val="Tabelleninhalt"/>
            </w:pPr>
          </w:p>
        </w:tc>
        <w:tc>
          <w:tcPr>
            <w:tcW w:w="283" w:type="dxa"/>
          </w:tcPr>
          <w:p w14:paraId="7E062C5F" w14:textId="77777777" w:rsidR="00EF5A72" w:rsidRDefault="00EF5A72" w:rsidP="00087378">
            <w:pPr>
              <w:pStyle w:val="Tabelleninhalt"/>
            </w:pPr>
          </w:p>
        </w:tc>
        <w:tc>
          <w:tcPr>
            <w:tcW w:w="5477" w:type="dxa"/>
            <w:tcBorders>
              <w:bottom w:val="single" w:sz="4" w:space="0" w:color="auto"/>
            </w:tcBorders>
          </w:tcPr>
          <w:p w14:paraId="4DE12C6D" w14:textId="77777777" w:rsidR="00EF5A72" w:rsidRDefault="00EF5A72" w:rsidP="00087378">
            <w:pPr>
              <w:pStyle w:val="Tabelleninhalt"/>
            </w:pPr>
          </w:p>
        </w:tc>
      </w:tr>
      <w:tr w:rsidR="00EF5A72" w14:paraId="0503E0AE" w14:textId="77777777" w:rsidTr="003671F7">
        <w:trPr>
          <w:cantSplit/>
        </w:trPr>
        <w:tc>
          <w:tcPr>
            <w:tcW w:w="3686" w:type="dxa"/>
            <w:tcBorders>
              <w:top w:val="single" w:sz="4" w:space="0" w:color="auto"/>
            </w:tcBorders>
          </w:tcPr>
          <w:p w14:paraId="00F9395D" w14:textId="77777777" w:rsidR="00EF5A72" w:rsidRPr="003671F7" w:rsidRDefault="00EF5A72" w:rsidP="00087378">
            <w:pPr>
              <w:pStyle w:val="Tabelleninhalt"/>
            </w:pPr>
            <w:r w:rsidRPr="003671F7">
              <w:t>Ort, Datum</w:t>
            </w:r>
          </w:p>
        </w:tc>
        <w:tc>
          <w:tcPr>
            <w:tcW w:w="283" w:type="dxa"/>
          </w:tcPr>
          <w:p w14:paraId="741A57CF" w14:textId="77777777" w:rsidR="00EF5A72" w:rsidRPr="003671F7" w:rsidRDefault="00EF5A72" w:rsidP="00087378">
            <w:pPr>
              <w:pStyle w:val="Tabelleninhalt"/>
            </w:pPr>
          </w:p>
        </w:tc>
        <w:tc>
          <w:tcPr>
            <w:tcW w:w="5477" w:type="dxa"/>
            <w:tcBorders>
              <w:top w:val="single" w:sz="4" w:space="0" w:color="auto"/>
            </w:tcBorders>
          </w:tcPr>
          <w:sdt>
            <w:sdtPr>
              <w:rPr>
                <w:sz w:val="20"/>
                <w:szCs w:val="20"/>
              </w:rPr>
              <w:id w:val="-1983000740"/>
              <w:placeholder>
                <w:docPart w:val="BAC480811E5747648C1213A71D7004FF"/>
              </w:placeholder>
              <w:text/>
            </w:sdtPr>
            <w:sdtEndPr/>
            <w:sdtContent>
              <w:p w14:paraId="31A794CA" w14:textId="5BF02B5C" w:rsidR="00EF5A72" w:rsidRPr="003671F7" w:rsidRDefault="00EF5A72" w:rsidP="00EF5A72">
                <w:r w:rsidRPr="003671F7">
                  <w:rPr>
                    <w:sz w:val="20"/>
                    <w:szCs w:val="20"/>
                  </w:rPr>
                  <w:t>Vorname Name des Bieters</w:t>
                </w:r>
                <w:r w:rsidR="003671F7" w:rsidRPr="003671F7">
                  <w:rPr>
                    <w:sz w:val="20"/>
                    <w:szCs w:val="20"/>
                  </w:rPr>
                  <w:t xml:space="preserve"> </w:t>
                </w:r>
              </w:p>
            </w:sdtContent>
          </w:sdt>
        </w:tc>
      </w:tr>
    </w:tbl>
    <w:p w14:paraId="00CF17C8" w14:textId="77777777" w:rsidR="00EF5A72" w:rsidRPr="00EF5A72" w:rsidRDefault="00EF5A72" w:rsidP="006B53DE"/>
    <w:sectPr w:rsidR="00EF5A72" w:rsidRPr="00EF5A72" w:rsidSect="00601F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948" w:right="1230" w:bottom="1134" w:left="1230" w:header="107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D0F3" w14:textId="77777777" w:rsidR="003077A6" w:rsidRDefault="003077A6" w:rsidP="003C512C">
      <w:r>
        <w:separator/>
      </w:r>
    </w:p>
  </w:endnote>
  <w:endnote w:type="continuationSeparator" w:id="0">
    <w:p w14:paraId="3807E69F" w14:textId="77777777" w:rsidR="003077A6" w:rsidRDefault="003077A6" w:rsidP="003C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62E1" w14:textId="77777777" w:rsidR="0063223E" w:rsidRDefault="006322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6EEB" w14:textId="77777777" w:rsidR="009728EC" w:rsidRDefault="009728EC" w:rsidP="009728EC">
    <w:pPr>
      <w:pStyle w:val="Fuzeile"/>
    </w:pPr>
  </w:p>
  <w:tbl>
    <w:tblPr>
      <w:tblStyle w:val="Tabellenraster"/>
      <w:tblW w:w="9923" w:type="dxa"/>
      <w:tblLook w:val="04A0" w:firstRow="1" w:lastRow="0" w:firstColumn="1" w:lastColumn="0" w:noHBand="0" w:noVBand="1"/>
    </w:tblPr>
    <w:tblGrid>
      <w:gridCol w:w="7088"/>
      <w:gridCol w:w="2835"/>
    </w:tblGrid>
    <w:tr w:rsidR="009728EC" w14:paraId="4B4B1643" w14:textId="77777777" w:rsidTr="006B53DE">
      <w:tc>
        <w:tcPr>
          <w:tcW w:w="7088" w:type="dxa"/>
        </w:tcPr>
        <w:p w14:paraId="28751FB7" w14:textId="69335E1D" w:rsidR="009728EC" w:rsidRDefault="0033316B" w:rsidP="009728EC">
          <w:pPr>
            <w:pStyle w:val="Fuzeile"/>
          </w:pPr>
          <w:r>
            <w:rPr>
              <w:noProof/>
            </w:rPr>
            <w:t>WFBB Verwaltung 01.0</w:t>
          </w:r>
          <w:r w:rsidR="00945B21">
            <w:rPr>
              <w:noProof/>
            </w:rPr>
            <w:t>1</w:t>
          </w:r>
          <w:r>
            <w:rPr>
              <w:noProof/>
            </w:rPr>
            <w:t>.202</w:t>
          </w:r>
          <w:r w:rsidR="00945B21">
            <w:rPr>
              <w:noProof/>
            </w:rPr>
            <w:t>5</w:t>
          </w:r>
        </w:p>
      </w:tc>
      <w:tc>
        <w:tcPr>
          <w:tcW w:w="2835" w:type="dxa"/>
          <w:vAlign w:val="bottom"/>
        </w:tcPr>
        <w:p w14:paraId="304E6A27"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2</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tbl>
  <w:p w14:paraId="1AA1D5BE" w14:textId="77777777" w:rsidR="009728EC" w:rsidRDefault="009728EC" w:rsidP="009728EC">
    <w:pPr>
      <w:pStyle w:val="Fuzeile"/>
      <w:spacing w:line="14" w:lineRule="exact"/>
      <w:ind w:right="-2506"/>
    </w:pPr>
  </w:p>
  <w:p w14:paraId="4D91A5DA" w14:textId="77777777" w:rsidR="009728EC" w:rsidRDefault="009728EC" w:rsidP="009728EC">
    <w:pPr>
      <w:pStyle w:val="Fuzeile"/>
      <w:spacing w:line="14" w:lineRule="exact"/>
      <w:ind w:right="-2506"/>
    </w:pPr>
  </w:p>
  <w:p w14:paraId="67946F24" w14:textId="77777777" w:rsidR="009728EC" w:rsidRDefault="009728EC" w:rsidP="009728EC">
    <w:pPr>
      <w:pStyle w:val="Fuzeile"/>
      <w:spacing w:line="14" w:lineRule="exact"/>
      <w:ind w:right="-25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CBF2" w14:textId="77777777" w:rsidR="009728EC" w:rsidRDefault="009728EC">
    <w:pPr>
      <w:pStyle w:val="Fuzeile"/>
    </w:pPr>
  </w:p>
  <w:tbl>
    <w:tblPr>
      <w:tblStyle w:val="Tabellenraster"/>
      <w:tblW w:w="9923" w:type="dxa"/>
      <w:tblLook w:val="04A0" w:firstRow="1" w:lastRow="0" w:firstColumn="1" w:lastColumn="0" w:noHBand="0" w:noVBand="1"/>
    </w:tblPr>
    <w:tblGrid>
      <w:gridCol w:w="7088"/>
      <w:gridCol w:w="2835"/>
    </w:tblGrid>
    <w:tr w:rsidR="009728EC" w14:paraId="34BF02AF" w14:textId="77777777" w:rsidTr="006B53DE">
      <w:tc>
        <w:tcPr>
          <w:tcW w:w="7088" w:type="dxa"/>
        </w:tcPr>
        <w:p w14:paraId="2C71D0EA" w14:textId="58BE13B4" w:rsidR="009728EC" w:rsidRDefault="003265E8" w:rsidP="009728EC">
          <w:pPr>
            <w:pStyle w:val="Fuzeile"/>
          </w:pPr>
          <w:bookmarkStart w:id="2" w:name="_Hlk479082488"/>
          <w:r>
            <w:t>WFBB Verwaltung 01.</w:t>
          </w:r>
          <w:r w:rsidR="00945B21">
            <w:t>01.2025</w:t>
          </w:r>
        </w:p>
      </w:tc>
      <w:tc>
        <w:tcPr>
          <w:tcW w:w="2835" w:type="dxa"/>
          <w:vAlign w:val="bottom"/>
        </w:tcPr>
        <w:p w14:paraId="25687E38"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1</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bookmarkEnd w:id="2"/>
  </w:tbl>
  <w:p w14:paraId="1ED6D356" w14:textId="77777777" w:rsidR="009728EC" w:rsidRDefault="009728EC" w:rsidP="009728EC">
    <w:pPr>
      <w:pStyle w:val="Fuzeile"/>
      <w:spacing w:line="14" w:lineRule="exact"/>
      <w:ind w:right="-2506"/>
    </w:pPr>
  </w:p>
  <w:p w14:paraId="327642F7" w14:textId="77777777" w:rsidR="009728EC" w:rsidRDefault="009728EC" w:rsidP="009728EC">
    <w:pPr>
      <w:pStyle w:val="Fuzeile"/>
      <w:spacing w:line="14" w:lineRule="exact"/>
      <w:ind w:right="-25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EE48" w14:textId="77777777" w:rsidR="003077A6" w:rsidRDefault="003077A6" w:rsidP="003C512C">
      <w:bookmarkStart w:id="0" w:name="_Hlk479082044"/>
      <w:bookmarkEnd w:id="0"/>
      <w:r>
        <w:separator/>
      </w:r>
    </w:p>
  </w:footnote>
  <w:footnote w:type="continuationSeparator" w:id="0">
    <w:p w14:paraId="1C217DD5" w14:textId="77777777" w:rsidR="003077A6" w:rsidRDefault="003077A6" w:rsidP="003C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FE57" w14:textId="77777777" w:rsidR="0063223E" w:rsidRDefault="006322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8590" w14:textId="77777777" w:rsidR="00921E3D" w:rsidRPr="00DC3E31" w:rsidRDefault="00F93526" w:rsidP="003C512C">
    <w:pPr>
      <w:pStyle w:val="Kopfzeile"/>
    </w:pPr>
    <w:r>
      <w:rPr>
        <w:noProof/>
      </w:rPr>
      <w:drawing>
        <wp:anchor distT="0" distB="0" distL="114300" distR="114300" simplePos="0" relativeHeight="251663360" behindDoc="1" locked="0" layoutInCell="1" allowOverlap="1" wp14:anchorId="183A1E77" wp14:editId="08AF7D9F">
          <wp:simplePos x="0" y="0"/>
          <wp:positionH relativeFrom="page">
            <wp:posOffset>5109210</wp:posOffset>
          </wp:positionH>
          <wp:positionV relativeFrom="page">
            <wp:posOffset>540385</wp:posOffset>
          </wp:positionV>
          <wp:extent cx="2127600" cy="723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D0FF" w14:textId="77777777" w:rsidR="003511CD" w:rsidRDefault="00EB7196" w:rsidP="003511CD">
    <w:pPr>
      <w:pStyle w:val="Formulartitel"/>
      <w:framePr w:wrap="around"/>
    </w:pPr>
    <w:r>
      <w:t>Angebotsformblatt</w:t>
    </w:r>
  </w:p>
  <w:p w14:paraId="5E48BF1F" w14:textId="77777777" w:rsidR="00F93526" w:rsidRDefault="00F93526">
    <w:pPr>
      <w:pStyle w:val="Kopfzeile"/>
    </w:pPr>
    <w:r>
      <w:rPr>
        <w:noProof/>
      </w:rPr>
      <w:drawing>
        <wp:anchor distT="0" distB="0" distL="114300" distR="114300" simplePos="0" relativeHeight="251661312" behindDoc="1" locked="0" layoutInCell="1" allowOverlap="1" wp14:anchorId="4F72EDB0" wp14:editId="07156A3C">
          <wp:simplePos x="0" y="0"/>
          <wp:positionH relativeFrom="page">
            <wp:posOffset>5109210</wp:posOffset>
          </wp:positionH>
          <wp:positionV relativeFrom="page">
            <wp:posOffset>540385</wp:posOffset>
          </wp:positionV>
          <wp:extent cx="2127600" cy="72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r w:rsidR="00EB7196">
      <w:t>Anlage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A7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144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B4B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FC7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9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C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46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0B32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FE17AC"/>
    <w:lvl w:ilvl="0">
      <w:start w:val="1"/>
      <w:numFmt w:val="bullet"/>
      <w:lvlText w:val=""/>
      <w:lvlJc w:val="left"/>
      <w:pPr>
        <w:ind w:left="360" w:hanging="360"/>
      </w:pPr>
      <w:rPr>
        <w:rFonts w:ascii="Symbol" w:hAnsi="Symbol" w:hint="default"/>
        <w:b w:val="0"/>
        <w:i w:val="0"/>
        <w:caps w:val="0"/>
        <w:strike w:val="0"/>
        <w:dstrike w:val="0"/>
        <w:vanish w:val="0"/>
        <w:color w:val="auto"/>
        <w:sz w:val="22"/>
        <w:u w:color="000000" w:themeColor="text1"/>
        <w:vertAlign w:val="baseline"/>
      </w:rPr>
    </w:lvl>
  </w:abstractNum>
  <w:abstractNum w:abstractNumId="10" w15:restartNumberingAfterBreak="0">
    <w:nsid w:val="013D32E1"/>
    <w:multiLevelType w:val="singleLevel"/>
    <w:tmpl w:val="0082BB1C"/>
    <w:lvl w:ilvl="0">
      <w:start w:val="1"/>
      <w:numFmt w:val="bullet"/>
      <w:lvlText w:val=""/>
      <w:lvlJc w:val="left"/>
      <w:pPr>
        <w:tabs>
          <w:tab w:val="num" w:pos="360"/>
        </w:tabs>
        <w:ind w:left="357" w:hanging="357"/>
      </w:pPr>
      <w:rPr>
        <w:rFonts w:ascii="Wingdings" w:hAnsi="Wingdings" w:hint="default"/>
        <w:sz w:val="24"/>
      </w:rPr>
    </w:lvl>
  </w:abstractNum>
  <w:abstractNum w:abstractNumId="11" w15:restartNumberingAfterBreak="0">
    <w:nsid w:val="0D0F3C58"/>
    <w:multiLevelType w:val="multilevel"/>
    <w:tmpl w:val="8D28CAC0"/>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firstLine="0"/>
      </w:pPr>
      <w:rPr>
        <w:rFonts w:hint="default"/>
      </w:rPr>
    </w:lvl>
    <w:lvl w:ilvl="3">
      <w:start w:val="1"/>
      <w:numFmt w:val="decimal"/>
      <w:pStyle w:val="Gliederung4"/>
      <w:suff w:val="space"/>
      <w:lvlText w:val="%1.%2.%3.%4"/>
      <w:lvlJc w:val="left"/>
      <w:pPr>
        <w:ind w:left="567" w:firstLine="0"/>
      </w:pPr>
      <w:rPr>
        <w:rFonts w:hint="default"/>
      </w:rPr>
    </w:lvl>
    <w:lvl w:ilvl="4">
      <w:start w:val="1"/>
      <w:numFmt w:val="none"/>
      <w:pStyle w:val="berschrift1"/>
      <w:suff w:val="nothing"/>
      <w:lvlText w:val=""/>
      <w:lvlJc w:val="left"/>
      <w:pPr>
        <w:ind w:left="0" w:firstLine="0"/>
      </w:pPr>
      <w:rPr>
        <w:rFonts w:hint="default"/>
      </w:rPr>
    </w:lvl>
    <w:lvl w:ilvl="5">
      <w:start w:val="1"/>
      <w:numFmt w:val="none"/>
      <w:pStyle w:val="berschrift2"/>
      <w:suff w:val="nothing"/>
      <w:lvlText w:val=""/>
      <w:lvlJc w:val="left"/>
      <w:pPr>
        <w:ind w:left="0" w:firstLine="0"/>
      </w:pPr>
      <w:rPr>
        <w:rFonts w:hint="default"/>
      </w:rPr>
    </w:lvl>
    <w:lvl w:ilvl="6">
      <w:start w:val="1"/>
      <w:numFmt w:val="none"/>
      <w:pStyle w:val="berschrift3"/>
      <w:suff w:val="nothing"/>
      <w:lvlText w:val=""/>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83166"/>
    <w:multiLevelType w:val="multilevel"/>
    <w:tmpl w:val="FD880A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131C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572703"/>
    <w:multiLevelType w:val="hybridMultilevel"/>
    <w:tmpl w:val="D38E9386"/>
    <w:lvl w:ilvl="0" w:tplc="9F46CE6A">
      <w:start w:val="1"/>
      <w:numFmt w:val="bullet"/>
      <w:pStyle w:val="TimingVerantwortlicher"/>
      <w:lvlText w:val="→"/>
      <w:lvlJc w:val="left"/>
      <w:pPr>
        <w:ind w:left="720" w:hanging="360"/>
      </w:pPr>
      <w:rPr>
        <w:rFonts w:ascii="Calibri" w:hAnsi="Calibri" w:hint="default"/>
        <w:b w:val="0"/>
        <w:i w:val="0"/>
        <w:caps w:val="0"/>
        <w:strike w:val="0"/>
        <w:dstrike w:val="0"/>
        <w:vanish w:val="0"/>
        <w:color w:val="C81423" w:themeColor="accent1"/>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691C3D"/>
    <w:multiLevelType w:val="singleLevel"/>
    <w:tmpl w:val="54B2B286"/>
    <w:lvl w:ilvl="0">
      <w:start w:val="1"/>
      <w:numFmt w:val="bullet"/>
      <w:lvlText w:val=""/>
      <w:lvlJc w:val="left"/>
      <w:pPr>
        <w:tabs>
          <w:tab w:val="num" w:pos="360"/>
        </w:tabs>
        <w:ind w:left="357" w:hanging="357"/>
      </w:pPr>
      <w:rPr>
        <w:rFonts w:ascii="Wingdings" w:hAnsi="Wingdings" w:hint="default"/>
        <w:sz w:val="24"/>
      </w:rPr>
    </w:lvl>
  </w:abstractNum>
  <w:abstractNum w:abstractNumId="16" w15:restartNumberingAfterBreak="0">
    <w:nsid w:val="31AC3DA7"/>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5966B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B4973"/>
    <w:multiLevelType w:val="singleLevel"/>
    <w:tmpl w:val="4534521C"/>
    <w:lvl w:ilvl="0">
      <w:start w:val="1"/>
      <w:numFmt w:val="bullet"/>
      <w:lvlText w:val=""/>
      <w:lvlJc w:val="left"/>
      <w:pPr>
        <w:tabs>
          <w:tab w:val="num" w:pos="360"/>
        </w:tabs>
        <w:ind w:left="357" w:hanging="357"/>
      </w:pPr>
      <w:rPr>
        <w:rFonts w:ascii="Wingdings" w:hAnsi="Wingdings" w:hint="default"/>
        <w:sz w:val="24"/>
      </w:rPr>
    </w:lvl>
  </w:abstractNum>
  <w:abstractNum w:abstractNumId="19" w15:restartNumberingAfterBreak="0">
    <w:nsid w:val="691505AC"/>
    <w:multiLevelType w:val="multilevel"/>
    <w:tmpl w:val="1E5ABD50"/>
    <w:lvl w:ilvl="0">
      <w:start w:val="1"/>
      <w:numFmt w:val="bullet"/>
      <w:pStyle w:val="Aufzhlungszeichen"/>
      <w:lvlText w:val=""/>
      <w:lvlJc w:val="left"/>
      <w:pPr>
        <w:ind w:left="284" w:hanging="284"/>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6E6E6E"/>
      </w:rPr>
    </w:lvl>
    <w:lvl w:ilvl="3">
      <w:start w:val="1"/>
      <w:numFmt w:val="bullet"/>
      <w:lvlText w:val=""/>
      <w:lvlJc w:val="left"/>
      <w:pPr>
        <w:ind w:left="1136" w:hanging="284"/>
      </w:pPr>
      <w:rPr>
        <w:rFonts w:ascii="Symbol" w:hAnsi="Symbol" w:hint="default"/>
        <w:color w:val="6E6E6E"/>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0" w15:restartNumberingAfterBreak="0">
    <w:nsid w:val="6C6C458C"/>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375381"/>
    <w:multiLevelType w:val="multilevel"/>
    <w:tmpl w:val="6F78AA8C"/>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84D7970"/>
    <w:multiLevelType w:val="multilevel"/>
    <w:tmpl w:val="3482D2DA"/>
    <w:lvl w:ilvl="0">
      <w:start w:val="1"/>
      <w:numFmt w:val="bullet"/>
      <w:pStyle w:val="Tabellenaufzhlung1"/>
      <w:lvlText w:val=""/>
      <w:lvlJc w:val="left"/>
      <w:pPr>
        <w:ind w:left="284" w:hanging="284"/>
      </w:pPr>
      <w:rPr>
        <w:rFonts w:ascii="Symbol" w:hAnsi="Symbol" w:hint="default"/>
        <w:color w:val="C81423" w:themeColor="accent1"/>
      </w:rPr>
    </w:lvl>
    <w:lvl w:ilvl="1">
      <w:start w:val="1"/>
      <w:numFmt w:val="bullet"/>
      <w:pStyle w:val="Tabellenaufzhlung2"/>
      <w:lvlText w:val=""/>
      <w:lvlJc w:val="left"/>
      <w:pPr>
        <w:ind w:left="568" w:hanging="284"/>
      </w:pPr>
      <w:rPr>
        <w:rFonts w:ascii="Symbol" w:hAnsi="Symbol" w:hint="default"/>
        <w:color w:val="BFBFBF" w:themeColor="background1" w:themeShade="BF"/>
      </w:rPr>
    </w:lvl>
    <w:lvl w:ilvl="2">
      <w:start w:val="1"/>
      <w:numFmt w:val="bullet"/>
      <w:pStyle w:val="Tabellenaufzhlung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7FA41819"/>
    <w:multiLevelType w:val="hybridMultilevel"/>
    <w:tmpl w:val="C7942B2C"/>
    <w:lvl w:ilvl="0" w:tplc="BFB61DF2">
      <w:start w:val="1"/>
      <w:numFmt w:val="bullet"/>
      <w:pStyle w:val="Fazit"/>
      <w:lvlText w:val="→"/>
      <w:lvlJc w:val="left"/>
      <w:pPr>
        <w:ind w:left="720" w:hanging="360"/>
      </w:pPr>
      <w:rPr>
        <w:rFonts w:ascii="Calibri" w:hAnsi="Calibri" w:hint="default"/>
        <w:b w:val="0"/>
        <w:i w:val="0"/>
        <w:caps w:val="0"/>
        <w:strike w:val="0"/>
        <w:dstrike w:val="0"/>
        <w:vanish w:val="0"/>
        <w:color w:val="auto"/>
        <w:sz w:val="22"/>
        <w:u w:color="000000" w:themeColor="text1"/>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585290">
    <w:abstractNumId w:val="18"/>
  </w:num>
  <w:num w:numId="2" w16cid:durableId="658727528">
    <w:abstractNumId w:val="10"/>
  </w:num>
  <w:num w:numId="3" w16cid:durableId="1565525601">
    <w:abstractNumId w:val="15"/>
  </w:num>
  <w:num w:numId="4" w16cid:durableId="2002811388">
    <w:abstractNumId w:val="9"/>
  </w:num>
  <w:num w:numId="5" w16cid:durableId="2115400299">
    <w:abstractNumId w:val="7"/>
  </w:num>
  <w:num w:numId="6" w16cid:durableId="1214805401">
    <w:abstractNumId w:val="6"/>
  </w:num>
  <w:num w:numId="7" w16cid:durableId="32925126">
    <w:abstractNumId w:val="5"/>
  </w:num>
  <w:num w:numId="8" w16cid:durableId="331569197">
    <w:abstractNumId w:val="4"/>
  </w:num>
  <w:num w:numId="9" w16cid:durableId="1557815255">
    <w:abstractNumId w:val="8"/>
  </w:num>
  <w:num w:numId="10" w16cid:durableId="68893629">
    <w:abstractNumId w:val="3"/>
  </w:num>
  <w:num w:numId="11" w16cid:durableId="1280839263">
    <w:abstractNumId w:val="2"/>
  </w:num>
  <w:num w:numId="12" w16cid:durableId="1559510084">
    <w:abstractNumId w:val="1"/>
  </w:num>
  <w:num w:numId="13" w16cid:durableId="755594220">
    <w:abstractNumId w:val="0"/>
  </w:num>
  <w:num w:numId="14" w16cid:durableId="1485702871">
    <w:abstractNumId w:val="12"/>
  </w:num>
  <w:num w:numId="15" w16cid:durableId="1110050790">
    <w:abstractNumId w:val="16"/>
  </w:num>
  <w:num w:numId="16" w16cid:durableId="566384955">
    <w:abstractNumId w:val="20"/>
  </w:num>
  <w:num w:numId="17" w16cid:durableId="1061753370">
    <w:abstractNumId w:val="19"/>
  </w:num>
  <w:num w:numId="18" w16cid:durableId="89665934">
    <w:abstractNumId w:val="23"/>
  </w:num>
  <w:num w:numId="19" w16cid:durableId="1999920590">
    <w:abstractNumId w:val="13"/>
  </w:num>
  <w:num w:numId="20" w16cid:durableId="96682494">
    <w:abstractNumId w:val="17"/>
  </w:num>
  <w:num w:numId="21" w16cid:durableId="1742672856">
    <w:abstractNumId w:val="11"/>
  </w:num>
  <w:num w:numId="22" w16cid:durableId="123013632">
    <w:abstractNumId w:val="14"/>
  </w:num>
  <w:num w:numId="23" w16cid:durableId="1312174228">
    <w:abstractNumId w:val="22"/>
  </w:num>
  <w:num w:numId="24" w16cid:durableId="68428673">
    <w:abstractNumId w:val="22"/>
  </w:num>
  <w:num w:numId="25" w16cid:durableId="1539200917">
    <w:abstractNumId w:val="22"/>
  </w:num>
  <w:num w:numId="26" w16cid:durableId="467237140">
    <w:abstractNumId w:val="21"/>
  </w:num>
  <w:num w:numId="27" w16cid:durableId="530995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irmanSupervisoryBoard" w:val="Minister Prof. Dr.-Ing._x000d_Jörg Steinbach_x000d_(Vorsitzender)"/>
    <w:docVar w:name="ChairmanSupervisoryBoardLongDe" w:val="Aufsichtsratsvorsitzender: Prof. Dr.-Ing. Jörg Steinbach, Minister für Wirtschaft, Arbeit und Energie des Landes Brandenburg"/>
    <w:docVar w:name="ChairmanSupervisoryBoardLongEn" w:val="Chairman of the Supervisory Board: Prof. Dr.-Ing. Jörg Steinbach, Minister for Economic Affairs, Labour and Energy of the state of Brandenburg"/>
    <w:docVar w:name="ChairmanSupervisoryBoardShortDe" w:val="Minister Prof. Dr.-Ing._x000d_Jörg Steinbach_x000d_(Vorsitzender)"/>
    <w:docVar w:name="ChairmanSupervisoryBoardShortEn" w:val="Minister Prof. Dr.-Ing._x000d_Jörg Steinbach_x000d_(Chairman)"/>
    <w:docVar w:name="cluster" w:val="Bereich Arbeit, Energie, Gründung &amp; Internationalisierung"/>
    <w:docVar w:name="clusterDe" w:val="Bereich Arbeit, Energie, Gründung &amp; Internationalisierung"/>
    <w:docVar w:name="clusterEn" w:val="Division Labour, Energy, Start-ups &amp; Internationalisation"/>
    <w:docVar w:name="documentLanguage" w:val="de"/>
    <w:docVar w:name="email" w:val="dagmar.huenger​@wfbb.de"/>
    <w:docVar w:name="ExecutiveBoard" w:val="Dr. Steffen Kammradt_x000d_(Sprecher)_x000d_Sebastian Saule"/>
    <w:docVar w:name="ExecutiveBoardLongDe" w:val="Geschäftsführung: Dr. Steffen Kammradt (Sprecher), Sebastian Saule"/>
    <w:docVar w:name="ExecutiveBoardLongEn" w:val="Executive Board: Dr. Steffen Kammradt (CEO), Sebastian Saule"/>
    <w:docVar w:name="ExecutiveBoardShortDe" w:val="Dr. Steffen Kammradt_x000d_(Sprecher)_x000d_Sebastian Saule"/>
    <w:docVar w:name="ExecutiveBoardShortEn" w:val="Dr. Steffen Kammradt (CEO)_x000d_Sebastian Saule"/>
    <w:docVar w:name="fax" w:val=" "/>
    <w:docVar w:name="firstname" w:val="Dagmar"/>
    <w:docVar w:name="fullname" w:val="Dagmar Hünger"/>
    <w:docVar w:name="hasColorHeader" w:val="false"/>
    <w:docVar w:name="isPersonalized" w:val="true"/>
    <w:docVar w:name="lastname" w:val="Hünger"/>
    <w:docVar w:name="logogram" w:val=" "/>
    <w:docVar w:name="mainurl" w:val="www.wfbb.de"/>
    <w:docVar w:name="mainurlDe" w:val="www.wfbb.de"/>
    <w:docVar w:name="mainurlEn" w:val="www.business-brandenburg.com"/>
    <w:docVar w:name="mobile" w:val=" "/>
    <w:docVar w:name="place" w:val="Potsdam"/>
    <w:docVar w:name="placeName" w:val=" "/>
    <w:docVar w:name="placeNameDe" w:val=" "/>
    <w:docVar w:name="placeNameEn" w:val=" "/>
    <w:docVar w:name="RegisterCourt" w:val="USt-IdNr. DE197568899_x000d_Steuer-Nr. 046/126/00142_x000d_Amtsgericht Potsdam_x000d_HRB 4611"/>
    <w:docVar w:name="RegisterCourtLongDe" w:val="Sitz der Gesellschaft: Potsdam, Zuständiges Registergericht: Amtsgericht Potsdam, HRB 4611"/>
    <w:docVar w:name="RegisterCourtLongEn" w:val="Registered office: Potsdam, register court having jurisdiction: Potsdam local court, HRB 4611"/>
    <w:docVar w:name="RegisterCourtShortDe" w:val="USt-IdNr. DE197568899_x000d_Steuer-Nr. 046/126/00142_x000d_Amtsgericht Potsdam_x000d_HRB 4611"/>
    <w:docVar w:name="RegisterCourtShortEn" w:val="VAT ID number. DE197568899_x000d_Tax ID. 046/126/00142_x000d_County Court Potsdam_x000d_HRB 4611"/>
    <w:docVar w:name="role" w:val="Projektmanagerin"/>
    <w:docVar w:name="roleDe" w:val="Projektmanagerin"/>
    <w:docVar w:name="roleEn" w:val=" "/>
    <w:docVar w:name="signature" w:val="i.A. Dagmar Hünger"/>
    <w:docVar w:name="signature1Function" w:val="Funktion"/>
    <w:docVar w:name="signature1Name" w:val="Vorname Name"/>
    <w:docVar w:name="signature2Function" w:val="Projektmanagerin"/>
    <w:docVar w:name="signature2Name" w:val="i.A. Dagmar Hünger"/>
    <w:docVar w:name="signatureDe" w:val="i.A. Dagmar Hünger"/>
    <w:docVar w:name="signatureEn" w:val="Dagmar Hünger"/>
    <w:docVar w:name="street" w:val="Babelsberger Straße 21"/>
    <w:docVar w:name="team" w:val="Team Außenwirtschaft, Europa-Service"/>
    <w:docVar w:name="teamDe" w:val="Team Außenwirtschaft, Europa-Service"/>
    <w:docVar w:name="teamEn" w:val="Department of International Business and European Service"/>
    <w:docVar w:name="tel" w:val="+49 331 - 730 61-313"/>
    <w:docVar w:name="title" w:val=" "/>
    <w:docVar w:name="url" w:val=" "/>
    <w:docVar w:name="url2" w:val=" "/>
    <w:docVar w:name="url2De" w:val=" "/>
    <w:docVar w:name="url2En" w:val=" "/>
    <w:docVar w:name="urlDe" w:val=" "/>
    <w:docVar w:name="urlEn" w:val=" "/>
    <w:docVar w:name="WFBBDoc" w:val="Form"/>
    <w:docVar w:name="wfbbId" w:val="1"/>
    <w:docVar w:name="zip" w:val="14473"/>
  </w:docVars>
  <w:rsids>
    <w:rsidRoot w:val="0063223E"/>
    <w:rsid w:val="00000DF5"/>
    <w:rsid w:val="000050D3"/>
    <w:rsid w:val="0001215B"/>
    <w:rsid w:val="00030A0F"/>
    <w:rsid w:val="00030C05"/>
    <w:rsid w:val="0003243A"/>
    <w:rsid w:val="0004624A"/>
    <w:rsid w:val="00052976"/>
    <w:rsid w:val="00056844"/>
    <w:rsid w:val="000643DE"/>
    <w:rsid w:val="000676E1"/>
    <w:rsid w:val="000704B9"/>
    <w:rsid w:val="000740C4"/>
    <w:rsid w:val="000775B8"/>
    <w:rsid w:val="00082AB2"/>
    <w:rsid w:val="00087670"/>
    <w:rsid w:val="00095DAD"/>
    <w:rsid w:val="000A6BB7"/>
    <w:rsid w:val="000B0C77"/>
    <w:rsid w:val="000C162E"/>
    <w:rsid w:val="000C7F5F"/>
    <w:rsid w:val="000D7953"/>
    <w:rsid w:val="000E1815"/>
    <w:rsid w:val="000F18B9"/>
    <w:rsid w:val="000F1FE0"/>
    <w:rsid w:val="00100044"/>
    <w:rsid w:val="001044F5"/>
    <w:rsid w:val="0011259A"/>
    <w:rsid w:val="001139F0"/>
    <w:rsid w:val="001148AA"/>
    <w:rsid w:val="00117C8F"/>
    <w:rsid w:val="00120334"/>
    <w:rsid w:val="00122FD1"/>
    <w:rsid w:val="001241C5"/>
    <w:rsid w:val="00131C53"/>
    <w:rsid w:val="00132322"/>
    <w:rsid w:val="001361FC"/>
    <w:rsid w:val="0014496E"/>
    <w:rsid w:val="0015284B"/>
    <w:rsid w:val="00154DFA"/>
    <w:rsid w:val="00163AFF"/>
    <w:rsid w:val="00186248"/>
    <w:rsid w:val="00187CF5"/>
    <w:rsid w:val="00190068"/>
    <w:rsid w:val="001909B1"/>
    <w:rsid w:val="0019391D"/>
    <w:rsid w:val="001950A9"/>
    <w:rsid w:val="001B42D2"/>
    <w:rsid w:val="001C1C3C"/>
    <w:rsid w:val="001C56B3"/>
    <w:rsid w:val="001D506C"/>
    <w:rsid w:val="001E0343"/>
    <w:rsid w:val="001F1C59"/>
    <w:rsid w:val="001F3A51"/>
    <w:rsid w:val="001F481C"/>
    <w:rsid w:val="001F4F0D"/>
    <w:rsid w:val="002007FB"/>
    <w:rsid w:val="002042A5"/>
    <w:rsid w:val="00220BE5"/>
    <w:rsid w:val="00222794"/>
    <w:rsid w:val="00223075"/>
    <w:rsid w:val="002248EC"/>
    <w:rsid w:val="0022619B"/>
    <w:rsid w:val="002302D7"/>
    <w:rsid w:val="00233D74"/>
    <w:rsid w:val="00235E92"/>
    <w:rsid w:val="0023743E"/>
    <w:rsid w:val="00240D11"/>
    <w:rsid w:val="00251F87"/>
    <w:rsid w:val="002553FF"/>
    <w:rsid w:val="0025650F"/>
    <w:rsid w:val="002568E9"/>
    <w:rsid w:val="002620C4"/>
    <w:rsid w:val="00270822"/>
    <w:rsid w:val="00280019"/>
    <w:rsid w:val="00282D48"/>
    <w:rsid w:val="002839E7"/>
    <w:rsid w:val="00286F55"/>
    <w:rsid w:val="00287E01"/>
    <w:rsid w:val="002938DC"/>
    <w:rsid w:val="00294CC0"/>
    <w:rsid w:val="002971CA"/>
    <w:rsid w:val="002979B9"/>
    <w:rsid w:val="002A1361"/>
    <w:rsid w:val="002B161D"/>
    <w:rsid w:val="002B2BCE"/>
    <w:rsid w:val="002B630C"/>
    <w:rsid w:val="002C69B3"/>
    <w:rsid w:val="002D543B"/>
    <w:rsid w:val="002E209E"/>
    <w:rsid w:val="002E67E6"/>
    <w:rsid w:val="002F2999"/>
    <w:rsid w:val="003077A6"/>
    <w:rsid w:val="00312F46"/>
    <w:rsid w:val="00321744"/>
    <w:rsid w:val="003265E8"/>
    <w:rsid w:val="0033316B"/>
    <w:rsid w:val="00340FB7"/>
    <w:rsid w:val="00341E69"/>
    <w:rsid w:val="0034370A"/>
    <w:rsid w:val="00347133"/>
    <w:rsid w:val="003511CD"/>
    <w:rsid w:val="00352ED8"/>
    <w:rsid w:val="0035696C"/>
    <w:rsid w:val="00356F42"/>
    <w:rsid w:val="0036525E"/>
    <w:rsid w:val="00365C3E"/>
    <w:rsid w:val="00366483"/>
    <w:rsid w:val="003671F7"/>
    <w:rsid w:val="0037071E"/>
    <w:rsid w:val="003715A9"/>
    <w:rsid w:val="00373635"/>
    <w:rsid w:val="003749F7"/>
    <w:rsid w:val="00374ED2"/>
    <w:rsid w:val="00375203"/>
    <w:rsid w:val="00376BF9"/>
    <w:rsid w:val="00377D90"/>
    <w:rsid w:val="0038052D"/>
    <w:rsid w:val="003807E7"/>
    <w:rsid w:val="00387812"/>
    <w:rsid w:val="00394AA6"/>
    <w:rsid w:val="003956E9"/>
    <w:rsid w:val="003A2E60"/>
    <w:rsid w:val="003C512C"/>
    <w:rsid w:val="003D4157"/>
    <w:rsid w:val="003D7045"/>
    <w:rsid w:val="003E6AA3"/>
    <w:rsid w:val="003E6CE1"/>
    <w:rsid w:val="003F4E10"/>
    <w:rsid w:val="003F632F"/>
    <w:rsid w:val="00402960"/>
    <w:rsid w:val="00410150"/>
    <w:rsid w:val="004116AE"/>
    <w:rsid w:val="00412ADD"/>
    <w:rsid w:val="00413DB8"/>
    <w:rsid w:val="0042381B"/>
    <w:rsid w:val="004273EE"/>
    <w:rsid w:val="0044398F"/>
    <w:rsid w:val="00446807"/>
    <w:rsid w:val="0045279F"/>
    <w:rsid w:val="0045580E"/>
    <w:rsid w:val="00455EA7"/>
    <w:rsid w:val="004561F0"/>
    <w:rsid w:val="00456459"/>
    <w:rsid w:val="00460702"/>
    <w:rsid w:val="00475A63"/>
    <w:rsid w:val="0047632F"/>
    <w:rsid w:val="00484677"/>
    <w:rsid w:val="00492EEF"/>
    <w:rsid w:val="004A4FC0"/>
    <w:rsid w:val="004B0BE7"/>
    <w:rsid w:val="004B2A74"/>
    <w:rsid w:val="004B4D2A"/>
    <w:rsid w:val="004B7A1B"/>
    <w:rsid w:val="004E2B66"/>
    <w:rsid w:val="004E753A"/>
    <w:rsid w:val="005102D2"/>
    <w:rsid w:val="005103EA"/>
    <w:rsid w:val="005160C7"/>
    <w:rsid w:val="00517C09"/>
    <w:rsid w:val="00521511"/>
    <w:rsid w:val="0053225E"/>
    <w:rsid w:val="0053395F"/>
    <w:rsid w:val="005345AA"/>
    <w:rsid w:val="00534C00"/>
    <w:rsid w:val="005353E8"/>
    <w:rsid w:val="00540CD8"/>
    <w:rsid w:val="005433DB"/>
    <w:rsid w:val="00543D83"/>
    <w:rsid w:val="00547403"/>
    <w:rsid w:val="00550320"/>
    <w:rsid w:val="005656A6"/>
    <w:rsid w:val="0056649F"/>
    <w:rsid w:val="00574731"/>
    <w:rsid w:val="00574A56"/>
    <w:rsid w:val="00575FD5"/>
    <w:rsid w:val="00585B5D"/>
    <w:rsid w:val="005A3311"/>
    <w:rsid w:val="005A6791"/>
    <w:rsid w:val="005B1A13"/>
    <w:rsid w:val="005B3155"/>
    <w:rsid w:val="005C4D6C"/>
    <w:rsid w:val="005C5624"/>
    <w:rsid w:val="005C6529"/>
    <w:rsid w:val="005C7A52"/>
    <w:rsid w:val="005D14F9"/>
    <w:rsid w:val="005D6FE4"/>
    <w:rsid w:val="005E1C98"/>
    <w:rsid w:val="005E2E6C"/>
    <w:rsid w:val="005F4F56"/>
    <w:rsid w:val="005F55D0"/>
    <w:rsid w:val="00601FA3"/>
    <w:rsid w:val="006040D0"/>
    <w:rsid w:val="0060437A"/>
    <w:rsid w:val="00615DB4"/>
    <w:rsid w:val="0062542E"/>
    <w:rsid w:val="006260F2"/>
    <w:rsid w:val="0063223E"/>
    <w:rsid w:val="0063611A"/>
    <w:rsid w:val="006406DF"/>
    <w:rsid w:val="00657A97"/>
    <w:rsid w:val="00657B47"/>
    <w:rsid w:val="00661D9F"/>
    <w:rsid w:val="00674577"/>
    <w:rsid w:val="0068525B"/>
    <w:rsid w:val="00686A25"/>
    <w:rsid w:val="006930B3"/>
    <w:rsid w:val="0069708C"/>
    <w:rsid w:val="00697DE1"/>
    <w:rsid w:val="006A049C"/>
    <w:rsid w:val="006A3BCB"/>
    <w:rsid w:val="006B12AD"/>
    <w:rsid w:val="006B53DE"/>
    <w:rsid w:val="006B71C3"/>
    <w:rsid w:val="006C1566"/>
    <w:rsid w:val="006C1E98"/>
    <w:rsid w:val="006C4FB3"/>
    <w:rsid w:val="006F0F13"/>
    <w:rsid w:val="006F2A46"/>
    <w:rsid w:val="006F5537"/>
    <w:rsid w:val="007067AF"/>
    <w:rsid w:val="007171EA"/>
    <w:rsid w:val="00732D08"/>
    <w:rsid w:val="00737B80"/>
    <w:rsid w:val="00744207"/>
    <w:rsid w:val="00745C28"/>
    <w:rsid w:val="00751C97"/>
    <w:rsid w:val="0075608B"/>
    <w:rsid w:val="007573E2"/>
    <w:rsid w:val="00764CEB"/>
    <w:rsid w:val="007712CE"/>
    <w:rsid w:val="007713A9"/>
    <w:rsid w:val="0077330C"/>
    <w:rsid w:val="007771CD"/>
    <w:rsid w:val="00781B9B"/>
    <w:rsid w:val="00785264"/>
    <w:rsid w:val="00790D7F"/>
    <w:rsid w:val="00794A9C"/>
    <w:rsid w:val="00794FA2"/>
    <w:rsid w:val="007A34E1"/>
    <w:rsid w:val="007A5BF2"/>
    <w:rsid w:val="007A6A53"/>
    <w:rsid w:val="007A75E5"/>
    <w:rsid w:val="007A7CE0"/>
    <w:rsid w:val="007C0F89"/>
    <w:rsid w:val="007D0F2A"/>
    <w:rsid w:val="007D398F"/>
    <w:rsid w:val="007D42E5"/>
    <w:rsid w:val="007D7F97"/>
    <w:rsid w:val="007E71BD"/>
    <w:rsid w:val="007E7C42"/>
    <w:rsid w:val="007F1645"/>
    <w:rsid w:val="007F68F3"/>
    <w:rsid w:val="008036A4"/>
    <w:rsid w:val="008133A0"/>
    <w:rsid w:val="00815706"/>
    <w:rsid w:val="00824858"/>
    <w:rsid w:val="00825607"/>
    <w:rsid w:val="00830BC4"/>
    <w:rsid w:val="00833CCF"/>
    <w:rsid w:val="0083443B"/>
    <w:rsid w:val="00843CF7"/>
    <w:rsid w:val="00852C8F"/>
    <w:rsid w:val="00853072"/>
    <w:rsid w:val="00871BA1"/>
    <w:rsid w:val="008720F0"/>
    <w:rsid w:val="00886817"/>
    <w:rsid w:val="00887E79"/>
    <w:rsid w:val="0089119E"/>
    <w:rsid w:val="00896287"/>
    <w:rsid w:val="008A299F"/>
    <w:rsid w:val="008C1E25"/>
    <w:rsid w:val="008D3441"/>
    <w:rsid w:val="008D7D41"/>
    <w:rsid w:val="008E6468"/>
    <w:rsid w:val="008F363D"/>
    <w:rsid w:val="009173EC"/>
    <w:rsid w:val="00921E3D"/>
    <w:rsid w:val="00922C0E"/>
    <w:rsid w:val="00922FAC"/>
    <w:rsid w:val="00927910"/>
    <w:rsid w:val="009357CD"/>
    <w:rsid w:val="00941FDF"/>
    <w:rsid w:val="009434E4"/>
    <w:rsid w:val="00945B21"/>
    <w:rsid w:val="0096010F"/>
    <w:rsid w:val="009728EC"/>
    <w:rsid w:val="00972E3B"/>
    <w:rsid w:val="00973310"/>
    <w:rsid w:val="00974F39"/>
    <w:rsid w:val="00995162"/>
    <w:rsid w:val="009A4259"/>
    <w:rsid w:val="009A44F2"/>
    <w:rsid w:val="009A5120"/>
    <w:rsid w:val="009B488D"/>
    <w:rsid w:val="009B5675"/>
    <w:rsid w:val="009B6574"/>
    <w:rsid w:val="009C2569"/>
    <w:rsid w:val="009D0478"/>
    <w:rsid w:val="009D5EC8"/>
    <w:rsid w:val="009D7BD3"/>
    <w:rsid w:val="009E03A5"/>
    <w:rsid w:val="009E14E8"/>
    <w:rsid w:val="009F21ED"/>
    <w:rsid w:val="00A102E7"/>
    <w:rsid w:val="00A104DF"/>
    <w:rsid w:val="00A11CEA"/>
    <w:rsid w:val="00A22305"/>
    <w:rsid w:val="00A355B3"/>
    <w:rsid w:val="00A45373"/>
    <w:rsid w:val="00A550BF"/>
    <w:rsid w:val="00A62127"/>
    <w:rsid w:val="00A62494"/>
    <w:rsid w:val="00A733EA"/>
    <w:rsid w:val="00A7419D"/>
    <w:rsid w:val="00A74231"/>
    <w:rsid w:val="00A768AA"/>
    <w:rsid w:val="00A8385A"/>
    <w:rsid w:val="00A97E6B"/>
    <w:rsid w:val="00AB14E9"/>
    <w:rsid w:val="00AB242A"/>
    <w:rsid w:val="00AB7888"/>
    <w:rsid w:val="00AB7AB0"/>
    <w:rsid w:val="00AD0AF4"/>
    <w:rsid w:val="00AD753A"/>
    <w:rsid w:val="00AD7B26"/>
    <w:rsid w:val="00AE3303"/>
    <w:rsid w:val="00AE65D3"/>
    <w:rsid w:val="00AF32F8"/>
    <w:rsid w:val="00B021AF"/>
    <w:rsid w:val="00B24BCB"/>
    <w:rsid w:val="00B30508"/>
    <w:rsid w:val="00B32B2D"/>
    <w:rsid w:val="00B43EA2"/>
    <w:rsid w:val="00B61FCE"/>
    <w:rsid w:val="00B642DC"/>
    <w:rsid w:val="00B64F35"/>
    <w:rsid w:val="00B65535"/>
    <w:rsid w:val="00B658A9"/>
    <w:rsid w:val="00B65AC1"/>
    <w:rsid w:val="00B67FC9"/>
    <w:rsid w:val="00B771DB"/>
    <w:rsid w:val="00BA0090"/>
    <w:rsid w:val="00BA4D15"/>
    <w:rsid w:val="00BB2764"/>
    <w:rsid w:val="00BB4E97"/>
    <w:rsid w:val="00BB508A"/>
    <w:rsid w:val="00BB63BD"/>
    <w:rsid w:val="00BD19CE"/>
    <w:rsid w:val="00BD54ED"/>
    <w:rsid w:val="00BD5822"/>
    <w:rsid w:val="00BE7020"/>
    <w:rsid w:val="00BF0ED2"/>
    <w:rsid w:val="00BF2669"/>
    <w:rsid w:val="00C06191"/>
    <w:rsid w:val="00C07715"/>
    <w:rsid w:val="00C12370"/>
    <w:rsid w:val="00C142E9"/>
    <w:rsid w:val="00C256FE"/>
    <w:rsid w:val="00C26F50"/>
    <w:rsid w:val="00C40B91"/>
    <w:rsid w:val="00C42DEC"/>
    <w:rsid w:val="00C45A10"/>
    <w:rsid w:val="00C517E9"/>
    <w:rsid w:val="00C65806"/>
    <w:rsid w:val="00C76628"/>
    <w:rsid w:val="00C80BFE"/>
    <w:rsid w:val="00C80D50"/>
    <w:rsid w:val="00C85F26"/>
    <w:rsid w:val="00C864D8"/>
    <w:rsid w:val="00C94F7D"/>
    <w:rsid w:val="00CA6527"/>
    <w:rsid w:val="00CA7859"/>
    <w:rsid w:val="00CB620B"/>
    <w:rsid w:val="00CB750F"/>
    <w:rsid w:val="00CC191E"/>
    <w:rsid w:val="00CC27C2"/>
    <w:rsid w:val="00CC2E61"/>
    <w:rsid w:val="00CC656A"/>
    <w:rsid w:val="00CD4D4F"/>
    <w:rsid w:val="00CE6830"/>
    <w:rsid w:val="00CE7F99"/>
    <w:rsid w:val="00CF1B7A"/>
    <w:rsid w:val="00CF3617"/>
    <w:rsid w:val="00CF3730"/>
    <w:rsid w:val="00D011BA"/>
    <w:rsid w:val="00D241CC"/>
    <w:rsid w:val="00D251FA"/>
    <w:rsid w:val="00D42866"/>
    <w:rsid w:val="00D50089"/>
    <w:rsid w:val="00D500FA"/>
    <w:rsid w:val="00D60054"/>
    <w:rsid w:val="00D6466E"/>
    <w:rsid w:val="00D64B3C"/>
    <w:rsid w:val="00D74643"/>
    <w:rsid w:val="00D77771"/>
    <w:rsid w:val="00D8049C"/>
    <w:rsid w:val="00D837E2"/>
    <w:rsid w:val="00D84321"/>
    <w:rsid w:val="00D85908"/>
    <w:rsid w:val="00D864BA"/>
    <w:rsid w:val="00D9023C"/>
    <w:rsid w:val="00D95C30"/>
    <w:rsid w:val="00D965C0"/>
    <w:rsid w:val="00DA462B"/>
    <w:rsid w:val="00DA64F0"/>
    <w:rsid w:val="00DC3E31"/>
    <w:rsid w:val="00DC6D44"/>
    <w:rsid w:val="00DD0379"/>
    <w:rsid w:val="00DD35A3"/>
    <w:rsid w:val="00DE6F64"/>
    <w:rsid w:val="00E0795E"/>
    <w:rsid w:val="00E10859"/>
    <w:rsid w:val="00E164BB"/>
    <w:rsid w:val="00E327FB"/>
    <w:rsid w:val="00E33013"/>
    <w:rsid w:val="00E370B9"/>
    <w:rsid w:val="00E4239C"/>
    <w:rsid w:val="00E43F82"/>
    <w:rsid w:val="00E4413C"/>
    <w:rsid w:val="00E473A6"/>
    <w:rsid w:val="00E517F9"/>
    <w:rsid w:val="00E53A50"/>
    <w:rsid w:val="00E55726"/>
    <w:rsid w:val="00E56C36"/>
    <w:rsid w:val="00E63A35"/>
    <w:rsid w:val="00E669D5"/>
    <w:rsid w:val="00E72CDA"/>
    <w:rsid w:val="00E73CE3"/>
    <w:rsid w:val="00E7465F"/>
    <w:rsid w:val="00E81997"/>
    <w:rsid w:val="00E82E36"/>
    <w:rsid w:val="00E908C0"/>
    <w:rsid w:val="00E9351F"/>
    <w:rsid w:val="00E94AE4"/>
    <w:rsid w:val="00E95EAC"/>
    <w:rsid w:val="00E97C08"/>
    <w:rsid w:val="00EB1863"/>
    <w:rsid w:val="00EB7196"/>
    <w:rsid w:val="00EB7540"/>
    <w:rsid w:val="00EC3CEF"/>
    <w:rsid w:val="00ED0D76"/>
    <w:rsid w:val="00EF5A72"/>
    <w:rsid w:val="00F04463"/>
    <w:rsid w:val="00F06093"/>
    <w:rsid w:val="00F228F2"/>
    <w:rsid w:val="00F40E1A"/>
    <w:rsid w:val="00F42E3E"/>
    <w:rsid w:val="00F533CE"/>
    <w:rsid w:val="00F57B70"/>
    <w:rsid w:val="00F615BC"/>
    <w:rsid w:val="00F63D6B"/>
    <w:rsid w:val="00F67785"/>
    <w:rsid w:val="00F70165"/>
    <w:rsid w:val="00F734D9"/>
    <w:rsid w:val="00F74A0C"/>
    <w:rsid w:val="00F81188"/>
    <w:rsid w:val="00F851A9"/>
    <w:rsid w:val="00F93526"/>
    <w:rsid w:val="00F93980"/>
    <w:rsid w:val="00F9531D"/>
    <w:rsid w:val="00F9798F"/>
    <w:rsid w:val="00FD2523"/>
    <w:rsid w:val="00FD2AC9"/>
    <w:rsid w:val="00FF5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660F4"/>
  <w15:docId w15:val="{0DAB3C57-A1DF-4479-AD22-BB066E1B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0C77"/>
    <w:pPr>
      <w:spacing w:line="240" w:lineRule="atLeast"/>
    </w:pPr>
    <w:rPr>
      <w:rFonts w:asciiTheme="minorHAnsi" w:hAnsiTheme="minorHAnsi" w:cs="Arial"/>
      <w:sz w:val="24"/>
      <w:szCs w:val="24"/>
    </w:rPr>
  </w:style>
  <w:style w:type="paragraph" w:styleId="berschrift1">
    <w:name w:val="heading 1"/>
    <w:basedOn w:val="Standard"/>
    <w:next w:val="Standard"/>
    <w:link w:val="berschrift1Zchn"/>
    <w:qFormat/>
    <w:rsid w:val="00A104DF"/>
    <w:pPr>
      <w:keepNext/>
      <w:keepLines/>
      <w:numPr>
        <w:ilvl w:val="4"/>
        <w:numId w:val="21"/>
      </w:numPr>
      <w:spacing w:before="400" w:after="200" w:line="300" w:lineRule="atLeast"/>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qFormat/>
    <w:rsid w:val="00A104DF"/>
    <w:pPr>
      <w:keepNext/>
      <w:keepLines/>
      <w:numPr>
        <w:ilvl w:val="5"/>
        <w:numId w:val="21"/>
      </w:numPr>
      <w:spacing w:before="300" w:line="300" w:lineRule="atLeast"/>
      <w:contextualSpacing/>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qFormat/>
    <w:rsid w:val="00A104DF"/>
    <w:pPr>
      <w:keepNext/>
      <w:keepLines/>
      <w:numPr>
        <w:ilvl w:val="6"/>
        <w:numId w:val="21"/>
      </w:numPr>
      <w:spacing w:before="240"/>
      <w:outlineLvl w:val="2"/>
    </w:pPr>
    <w:rPr>
      <w:rFonts w:asciiTheme="majorHAnsi" w:eastAsiaTheme="majorEastAsia" w:hAnsiTheme="majorHAnsi" w:cstheme="majorBidi"/>
      <w:b/>
      <w:color w:val="6E6E6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732D08"/>
    <w:pPr>
      <w:tabs>
        <w:tab w:val="center" w:pos="4819"/>
        <w:tab w:val="left" w:pos="7088"/>
        <w:tab w:val="right" w:pos="9923"/>
      </w:tabs>
      <w:spacing w:line="240" w:lineRule="auto"/>
    </w:pPr>
    <w:rPr>
      <w:sz w:val="16"/>
    </w:rPr>
  </w:style>
  <w:style w:type="paragraph" w:customStyle="1" w:styleId="Adresszeile">
    <w:name w:val="Adresszeile"/>
    <w:basedOn w:val="Standard"/>
    <w:rsid w:val="00927910"/>
    <w:pPr>
      <w:framePr w:w="4536" w:wrap="around" w:vAnchor="page" w:hAnchor="margin" w:x="1" w:y="2581"/>
      <w:spacing w:line="240" w:lineRule="auto"/>
    </w:pPr>
    <w:rPr>
      <w:sz w:val="14"/>
    </w:rPr>
  </w:style>
  <w:style w:type="paragraph" w:styleId="Kopfzeile">
    <w:name w:val="header"/>
    <w:basedOn w:val="Standard"/>
    <w:pPr>
      <w:tabs>
        <w:tab w:val="center" w:pos="4536"/>
        <w:tab w:val="right" w:pos="9072"/>
      </w:tabs>
    </w:pPr>
    <w:rPr>
      <w:sz w:val="20"/>
    </w:rPr>
  </w:style>
  <w:style w:type="character" w:styleId="Seitenzahl">
    <w:name w:val="page number"/>
    <w:basedOn w:val="Absatz-Standardschriftart"/>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Helvetica" w:hAnsi="Helvetica"/>
    </w:rPr>
  </w:style>
  <w:style w:type="paragraph" w:customStyle="1" w:styleId="Seite">
    <w:name w:val="Seite"/>
    <w:basedOn w:val="Standard"/>
    <w:rsid w:val="00F93980"/>
    <w:pPr>
      <w:framePr w:h="238" w:hSpace="142" w:wrap="around" w:hAnchor="text"/>
    </w:pPr>
  </w:style>
  <w:style w:type="character" w:styleId="Fett">
    <w:name w:val="Strong"/>
    <w:basedOn w:val="Absatz-Standardschriftart"/>
    <w:qFormat/>
    <w:rsid w:val="00C26F50"/>
    <w:rPr>
      <w:b/>
      <w:bCs/>
    </w:rPr>
  </w:style>
  <w:style w:type="character" w:styleId="Hervorhebung">
    <w:name w:val="Emphasis"/>
    <w:basedOn w:val="Absatz-Standardschriftart"/>
    <w:qFormat/>
    <w:rsid w:val="00922C0E"/>
    <w:rPr>
      <w:b/>
      <w:i w:val="0"/>
      <w:iCs/>
      <w:color w:val="C81423" w:themeColor="accent1"/>
    </w:rPr>
  </w:style>
  <w:style w:type="paragraph" w:styleId="Titel">
    <w:name w:val="Title"/>
    <w:basedOn w:val="Standard"/>
    <w:next w:val="Standard"/>
    <w:link w:val="TitelZchn"/>
    <w:qFormat/>
    <w:rsid w:val="00922C0E"/>
    <w:pPr>
      <w:pBdr>
        <w:bottom w:val="single" w:sz="12" w:space="4" w:color="C81423" w:themeColor="accent1"/>
      </w:pBdr>
      <w:spacing w:after="200" w:line="400" w:lineRule="exact"/>
      <w:contextualSpacing/>
    </w:pPr>
    <w:rPr>
      <w:rFonts w:eastAsiaTheme="majorEastAsia" w:cstheme="majorBidi"/>
      <w:b/>
      <w:spacing w:val="5"/>
      <w:kern w:val="28"/>
      <w:sz w:val="40"/>
      <w:szCs w:val="52"/>
    </w:rPr>
  </w:style>
  <w:style w:type="character" w:customStyle="1" w:styleId="TitelZchn">
    <w:name w:val="Titel Zchn"/>
    <w:basedOn w:val="Absatz-Standardschriftart"/>
    <w:link w:val="Titel"/>
    <w:rsid w:val="00922C0E"/>
    <w:rPr>
      <w:rFonts w:asciiTheme="minorHAnsi" w:eastAsiaTheme="majorEastAsia" w:hAnsiTheme="minorHAnsi" w:cstheme="majorBidi"/>
      <w:b/>
      <w:spacing w:val="5"/>
      <w:kern w:val="28"/>
      <w:sz w:val="40"/>
      <w:szCs w:val="52"/>
    </w:rPr>
  </w:style>
  <w:style w:type="paragraph" w:styleId="Zitat">
    <w:name w:val="Quote"/>
    <w:basedOn w:val="Standard"/>
    <w:next w:val="Standard"/>
    <w:link w:val="ZitatZchn"/>
    <w:uiPriority w:val="29"/>
    <w:semiHidden/>
    <w:rsid w:val="00C26F50"/>
    <w:rPr>
      <w:i/>
      <w:iCs/>
      <w:color w:val="000000" w:themeColor="text1"/>
    </w:rPr>
  </w:style>
  <w:style w:type="character" w:customStyle="1" w:styleId="ZitatZchn">
    <w:name w:val="Zitat Zchn"/>
    <w:basedOn w:val="Absatz-Standardschriftart"/>
    <w:link w:val="Zitat"/>
    <w:uiPriority w:val="29"/>
    <w:semiHidden/>
    <w:rsid w:val="006A3BCB"/>
    <w:rPr>
      <w:rFonts w:asciiTheme="minorHAnsi" w:hAnsiTheme="minorHAnsi" w:cs="Arial"/>
      <w:i/>
      <w:iCs/>
      <w:color w:val="000000" w:themeColor="text1"/>
      <w:sz w:val="24"/>
      <w:szCs w:val="24"/>
    </w:rPr>
  </w:style>
  <w:style w:type="paragraph" w:styleId="Sprechblasentext">
    <w:name w:val="Balloon Text"/>
    <w:basedOn w:val="Standard"/>
    <w:link w:val="SprechblasentextZchn"/>
    <w:semiHidden/>
    <w:unhideWhenUsed/>
    <w:rsid w:val="00356F42"/>
    <w:rPr>
      <w:rFonts w:ascii="Tahoma" w:hAnsi="Tahoma" w:cs="Tahoma"/>
      <w:sz w:val="16"/>
      <w:szCs w:val="16"/>
    </w:rPr>
  </w:style>
  <w:style w:type="character" w:customStyle="1" w:styleId="SprechblasentextZchn">
    <w:name w:val="Sprechblasentext Zchn"/>
    <w:basedOn w:val="Absatz-Standardschriftart"/>
    <w:link w:val="Sprechblasentext"/>
    <w:semiHidden/>
    <w:rsid w:val="00356F42"/>
    <w:rPr>
      <w:rFonts w:ascii="Tahoma" w:hAnsi="Tahoma" w:cs="Tahoma"/>
      <w:sz w:val="16"/>
      <w:szCs w:val="16"/>
    </w:rPr>
  </w:style>
  <w:style w:type="paragraph" w:customStyle="1" w:styleId="Marginalie">
    <w:name w:val="Marginalie"/>
    <w:basedOn w:val="Standard"/>
    <w:rsid w:val="00A550BF"/>
    <w:pPr>
      <w:framePr w:w="1985" w:h="4235" w:wrap="around" w:vAnchor="page" w:hAnchor="text" w:x="7882" w:y="2949"/>
      <w:tabs>
        <w:tab w:val="left" w:pos="255"/>
        <w:tab w:val="left" w:pos="426"/>
      </w:tabs>
      <w:spacing w:line="240" w:lineRule="auto"/>
      <w:contextualSpacing/>
    </w:pPr>
    <w:rPr>
      <w:color w:val="000000"/>
      <w:sz w:val="16"/>
      <w:szCs w:val="16"/>
    </w:rPr>
  </w:style>
  <w:style w:type="table" w:styleId="Tabellenraster">
    <w:name w:val="Table Grid"/>
    <w:basedOn w:val="NormaleTabelle"/>
    <w:rsid w:val="00C76628"/>
    <w:rPr>
      <w:rFonts w:asciiTheme="minorHAnsi" w:eastAsiaTheme="minorHAnsi" w:hAnsiTheme="minorHAnsi" w:cstheme="minorBidi"/>
      <w:szCs w:val="22"/>
      <w:lang w:eastAsia="en-US"/>
    </w:rPr>
    <w:tblPr>
      <w:tblCellMar>
        <w:top w:w="28" w:type="dxa"/>
        <w:left w:w="0" w:type="dxa"/>
        <w:bottom w:w="28" w:type="dxa"/>
      </w:tblCellMar>
    </w:tblPr>
  </w:style>
  <w:style w:type="character" w:styleId="Platzhaltertext">
    <w:name w:val="Placeholder Text"/>
    <w:basedOn w:val="Absatz-Standardschriftart"/>
    <w:uiPriority w:val="99"/>
    <w:semiHidden/>
    <w:rsid w:val="00D8049C"/>
    <w:rPr>
      <w:color w:val="808080"/>
    </w:rPr>
  </w:style>
  <w:style w:type="paragraph" w:customStyle="1" w:styleId="Marginalieunten">
    <w:name w:val="Marginalie unten"/>
    <w:basedOn w:val="Marginalie"/>
    <w:rsid w:val="00995162"/>
    <w:pPr>
      <w:framePr w:wrap="around" w:vAnchor="margin" w:yAlign="bottom"/>
    </w:pPr>
  </w:style>
  <w:style w:type="paragraph" w:customStyle="1" w:styleId="Betreff">
    <w:name w:val="Betreff"/>
    <w:basedOn w:val="Standard"/>
    <w:rsid w:val="00C85F26"/>
    <w:pPr>
      <w:spacing w:before="920" w:after="480"/>
      <w:contextualSpacing/>
    </w:pPr>
    <w:rPr>
      <w:b/>
    </w:rPr>
  </w:style>
  <w:style w:type="paragraph" w:customStyle="1" w:styleId="Formulartitel">
    <w:name w:val="Formulartitel"/>
    <w:basedOn w:val="Standard"/>
    <w:next w:val="Standard"/>
    <w:qFormat/>
    <w:rsid w:val="007A75E5"/>
    <w:pPr>
      <w:framePr w:w="5670" w:wrap="around" w:vAnchor="page" w:hAnchor="text" w:y="1464"/>
    </w:pPr>
    <w:rPr>
      <w:b/>
      <w:caps/>
      <w:color w:val="404040" w:themeColor="text1" w:themeTint="BF"/>
      <w:sz w:val="28"/>
    </w:rPr>
  </w:style>
  <w:style w:type="character" w:customStyle="1" w:styleId="berschrift1Zchn">
    <w:name w:val="Überschrift 1 Zchn"/>
    <w:basedOn w:val="Absatz-Standardschriftart"/>
    <w:link w:val="berschrift1"/>
    <w:rsid w:val="00A104DF"/>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rsid w:val="00A104DF"/>
    <w:rPr>
      <w:rFonts w:asciiTheme="majorHAnsi" w:eastAsiaTheme="majorEastAsia" w:hAnsiTheme="majorHAnsi" w:cstheme="majorBidi"/>
      <w:b/>
      <w:sz w:val="24"/>
      <w:szCs w:val="26"/>
    </w:rPr>
  </w:style>
  <w:style w:type="character" w:styleId="SchwacheHervorhebung">
    <w:name w:val="Subtle Emphasis"/>
    <w:basedOn w:val="Absatz-Standardschriftart"/>
    <w:uiPriority w:val="19"/>
    <w:qFormat/>
    <w:rsid w:val="00F74A0C"/>
    <w:rPr>
      <w:i w:val="0"/>
      <w:iCs/>
      <w:color w:val="6A6462" w:themeColor="accent4" w:themeShade="80"/>
    </w:rPr>
  </w:style>
  <w:style w:type="paragraph" w:customStyle="1" w:styleId="Adressat">
    <w:name w:val="Adressat"/>
    <w:basedOn w:val="Standard"/>
    <w:rsid w:val="006F2A46"/>
    <w:pPr>
      <w:spacing w:after="40" w:line="260" w:lineRule="exact"/>
    </w:pPr>
    <w:rPr>
      <w:rFonts w:eastAsiaTheme="minorHAnsi"/>
      <w:lang w:eastAsia="en-US"/>
    </w:rPr>
  </w:style>
  <w:style w:type="paragraph" w:styleId="Aufzhlungszeichen">
    <w:name w:val="List Bullet"/>
    <w:basedOn w:val="Listenabsatz"/>
    <w:unhideWhenUsed/>
    <w:qFormat/>
    <w:rsid w:val="00CF3617"/>
    <w:pPr>
      <w:numPr>
        <w:numId w:val="17"/>
      </w:numPr>
    </w:pPr>
  </w:style>
  <w:style w:type="paragraph" w:styleId="Listenabsatz">
    <w:name w:val="List Paragraph"/>
    <w:basedOn w:val="Standard"/>
    <w:uiPriority w:val="34"/>
    <w:rsid w:val="003F632F"/>
    <w:pPr>
      <w:ind w:left="720"/>
      <w:contextualSpacing/>
    </w:pPr>
  </w:style>
  <w:style w:type="paragraph" w:customStyle="1" w:styleId="Fazit">
    <w:name w:val="Fazit"/>
    <w:basedOn w:val="Standard"/>
    <w:next w:val="Standard"/>
    <w:qFormat/>
    <w:rsid w:val="007D0F2A"/>
    <w:pPr>
      <w:numPr>
        <w:numId w:val="18"/>
      </w:numPr>
      <w:ind w:left="284" w:hanging="284"/>
    </w:pPr>
    <w:rPr>
      <w:b/>
    </w:rPr>
  </w:style>
  <w:style w:type="table" w:styleId="EinfacheTabelle1">
    <w:name w:val="Plain Table 1"/>
    <w:basedOn w:val="NormaleTabelle"/>
    <w:uiPriority w:val="41"/>
    <w:rsid w:val="00286F55"/>
    <w:rPr>
      <w:rFonts w:asciiTheme="minorHAnsi" w:hAnsiTheme="minorHAnsi"/>
    </w:rPr>
    <w:tblPr>
      <w:tblStyleRowBandSize w:val="1"/>
      <w:tblStyleColBandSize w:val="1"/>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18" w:space="0" w:color="FFFFFF" w:themeColor="background1"/>
      </w:tblBorders>
      <w:tblCellMar>
        <w:top w:w="28" w:type="dxa"/>
        <w:bottom w:w="28" w:type="dxa"/>
      </w:tblCellMar>
    </w:tblPr>
    <w:tblStylePr w:type="firstRow">
      <w:rPr>
        <w:b/>
        <w:bCs/>
        <w:caps/>
        <w:smallCaps w:val="0"/>
        <w:color w:val="C81423" w:themeColor="accent1"/>
        <w:sz w:val="20"/>
      </w:rPr>
      <w:tblPr/>
      <w:tcPr>
        <w:tcBorders>
          <w:top w:val="nil"/>
          <w:bottom w:val="single" w:sz="4" w:space="0" w:color="C81423" w:themeColor="accent1"/>
        </w:tcBorders>
      </w:tcPr>
    </w:tblStylePr>
    <w:tblStylePr w:type="lastRow">
      <w:rPr>
        <w:b/>
        <w:bCs/>
        <w:sz w:val="20"/>
      </w:rPr>
      <w:tblPr/>
      <w:tcPr>
        <w:tcBorders>
          <w:top w:val="single" w:sz="4" w:space="0" w:color="000000" w:themeColor="text1"/>
        </w:tcBorders>
      </w:tcPr>
    </w:tblStylePr>
    <w:tblStylePr w:type="firstCol">
      <w:rPr>
        <w:b/>
        <w:bCs/>
        <w:sz w:val="20"/>
      </w:rPr>
    </w:tblStylePr>
    <w:tblStylePr w:type="lastCol">
      <w:rPr>
        <w:b/>
        <w:bCs/>
        <w:sz w:val="20"/>
      </w:rPr>
    </w:tblStylePr>
    <w:tblStylePr w:type="band1Vert">
      <w:rPr>
        <w:sz w:val="20"/>
      </w:rPr>
    </w:tblStylePr>
    <w:tblStylePr w:type="band2Vert">
      <w:rPr>
        <w:sz w:val="20"/>
      </w:rPr>
    </w:tblStylePr>
    <w:tblStylePr w:type="band1Horz">
      <w:rPr>
        <w:sz w:val="20"/>
      </w:rPr>
      <w:tblPr/>
      <w:tcPr>
        <w:shd w:val="clear" w:color="auto" w:fill="FFFFFF" w:themeFill="background1"/>
      </w:tcPr>
    </w:tblStylePr>
    <w:tblStylePr w:type="band2Horz">
      <w:rPr>
        <w:sz w:val="20"/>
      </w:rPr>
      <w:tblPr/>
      <w:tcPr>
        <w:shd w:val="clear" w:color="auto" w:fill="F2F2F2" w:themeFill="background1" w:themeFillShade="F2"/>
      </w:tcPr>
    </w:tblStylePr>
  </w:style>
  <w:style w:type="table" w:styleId="EinfacheTabelle2">
    <w:name w:val="Plain Table 2"/>
    <w:basedOn w:val="NormaleTabelle"/>
    <w:uiPriority w:val="42"/>
    <w:rsid w:val="00D50089"/>
    <w:tblPr>
      <w:tblStyleRowBandSize w:val="1"/>
      <w:tblStyleColBandSize w:val="1"/>
      <w:tblBorders>
        <w:insideV w:val="single" w:sz="18" w:space="0" w:color="FFFFFF" w:themeColor="background1"/>
      </w:tblBorders>
      <w:tblCellMar>
        <w:top w:w="28" w:type="dxa"/>
        <w:bottom w:w="28" w:type="dxa"/>
      </w:tblCellMar>
    </w:tblPr>
    <w:tblStylePr w:type="firstRow">
      <w:rPr>
        <w:b/>
        <w:bCs/>
        <w:caps/>
        <w:smallCaps w:val="0"/>
        <w:color w:val="C81423" w:themeColor="accent1"/>
      </w:rPr>
      <w:tblPr/>
      <w:tcPr>
        <w:tcBorders>
          <w:bottom w:val="single" w:sz="4" w:space="0" w:color="C81423" w:themeColor="accent1"/>
        </w:tcBorders>
      </w:tcPr>
    </w:tblStylePr>
    <w:tblStylePr w:type="lastRow">
      <w:rPr>
        <w:b/>
        <w:bCs/>
      </w:rPr>
      <w:tblPr/>
      <w:tcPr>
        <w:tcBorders>
          <w:top w:val="single" w:sz="4" w:space="0" w:color="7F7F7F" w:themeColor="text1" w:themeTint="80"/>
        </w:tcBorders>
      </w:tcPr>
    </w:tblStylePr>
    <w:tblStylePr w:type="firstCol">
      <w:rPr>
        <w:b/>
        <w:bCs/>
        <w:caps/>
        <w:smallCaps w:val="0"/>
        <w:color w:val="C81423" w:themeColor="accent1"/>
      </w:rPr>
      <w:tblPr/>
      <w:tcPr>
        <w:tcBorders>
          <w:top w:val="nil"/>
          <w:left w:val="nil"/>
          <w:bottom w:val="nil"/>
          <w:right w:val="single" w:sz="4" w:space="0" w:color="C81423" w:themeColor="accent1"/>
          <w:insideH w:val="nil"/>
          <w:insideV w:val="nil"/>
          <w:tl2br w:val="nil"/>
          <w:tr2bl w:val="nil"/>
        </w:tcBorders>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2Horz">
      <w:tblPr/>
      <w:tcPr>
        <w:shd w:val="clear" w:color="auto" w:fill="F2F2F2" w:themeFill="background1" w:themeFillShade="F2"/>
      </w:tcPr>
    </w:tblStylePr>
  </w:style>
  <w:style w:type="paragraph" w:customStyle="1" w:styleId="Tabelleninhalt">
    <w:name w:val="Tabelleninhalt"/>
    <w:basedOn w:val="Standard"/>
    <w:qFormat/>
    <w:rsid w:val="004B0BE7"/>
    <w:rPr>
      <w:sz w:val="20"/>
    </w:rPr>
  </w:style>
  <w:style w:type="character" w:customStyle="1" w:styleId="berschrift3Zchn">
    <w:name w:val="Überschrift 3 Zchn"/>
    <w:basedOn w:val="Absatz-Standardschriftart"/>
    <w:link w:val="berschrift3"/>
    <w:rsid w:val="00A104DF"/>
    <w:rPr>
      <w:rFonts w:asciiTheme="majorHAnsi" w:eastAsiaTheme="majorEastAsia" w:hAnsiTheme="majorHAnsi" w:cstheme="majorBidi"/>
      <w:b/>
      <w:color w:val="6E6E6E"/>
      <w:sz w:val="24"/>
      <w:szCs w:val="24"/>
    </w:rPr>
  </w:style>
  <w:style w:type="paragraph" w:styleId="Listennummer">
    <w:name w:val="List Number"/>
    <w:basedOn w:val="Standard"/>
    <w:qFormat/>
    <w:rsid w:val="00AB242A"/>
    <w:pPr>
      <w:numPr>
        <w:numId w:val="9"/>
      </w:numPr>
      <w:contextualSpacing/>
    </w:pPr>
  </w:style>
  <w:style w:type="paragraph" w:customStyle="1" w:styleId="Gliederung1">
    <w:name w:val="Gliederung 1"/>
    <w:basedOn w:val="berschrift1"/>
    <w:next w:val="Standard"/>
    <w:qFormat/>
    <w:rsid w:val="0014496E"/>
    <w:pPr>
      <w:numPr>
        <w:ilvl w:val="0"/>
      </w:numPr>
    </w:pPr>
  </w:style>
  <w:style w:type="paragraph" w:customStyle="1" w:styleId="Gliederung2">
    <w:name w:val="Gliederung 2"/>
    <w:basedOn w:val="berschrift2"/>
    <w:next w:val="Standard"/>
    <w:qFormat/>
    <w:rsid w:val="0014496E"/>
    <w:pPr>
      <w:numPr>
        <w:ilvl w:val="1"/>
      </w:numPr>
    </w:pPr>
  </w:style>
  <w:style w:type="paragraph" w:customStyle="1" w:styleId="Gliederung3">
    <w:name w:val="Gliederung 3"/>
    <w:basedOn w:val="berschrift3"/>
    <w:next w:val="Standardeinzug"/>
    <w:qFormat/>
    <w:rsid w:val="006B12AD"/>
    <w:pPr>
      <w:numPr>
        <w:ilvl w:val="2"/>
      </w:numPr>
    </w:pPr>
    <w:rPr>
      <w:i/>
      <w:color w:val="auto"/>
    </w:rPr>
  </w:style>
  <w:style w:type="paragraph" w:styleId="Inhaltsverzeichnisberschrift">
    <w:name w:val="TOC Heading"/>
    <w:basedOn w:val="berschrift1"/>
    <w:next w:val="Standard"/>
    <w:uiPriority w:val="39"/>
    <w:unhideWhenUsed/>
    <w:qFormat/>
    <w:rsid w:val="007E71BD"/>
    <w:pPr>
      <w:spacing w:line="240" w:lineRule="atLeast"/>
      <w:outlineLvl w:val="9"/>
    </w:pPr>
  </w:style>
  <w:style w:type="paragraph" w:styleId="Verzeichnis2">
    <w:name w:val="toc 2"/>
    <w:basedOn w:val="Standard"/>
    <w:next w:val="Standard"/>
    <w:autoRedefine/>
    <w:uiPriority w:val="39"/>
    <w:unhideWhenUsed/>
    <w:rsid w:val="00CC191E"/>
    <w:pPr>
      <w:tabs>
        <w:tab w:val="left" w:pos="851"/>
        <w:tab w:val="left" w:pos="1134"/>
        <w:tab w:val="right" w:pos="9356"/>
      </w:tabs>
      <w:ind w:right="799"/>
    </w:pPr>
    <w:rPr>
      <w:rFonts w:eastAsiaTheme="majorEastAsia"/>
      <w:noProof/>
    </w:rPr>
  </w:style>
  <w:style w:type="paragraph" w:styleId="Standardeinzug">
    <w:name w:val="Normal Indent"/>
    <w:basedOn w:val="Standard"/>
    <w:rsid w:val="00B67FC9"/>
    <w:pPr>
      <w:ind w:left="567"/>
    </w:pPr>
  </w:style>
  <w:style w:type="paragraph" w:styleId="Verzeichnis1">
    <w:name w:val="toc 1"/>
    <w:basedOn w:val="Standard"/>
    <w:next w:val="Standard"/>
    <w:autoRedefine/>
    <w:uiPriority w:val="39"/>
    <w:unhideWhenUsed/>
    <w:rsid w:val="00CC191E"/>
    <w:pPr>
      <w:tabs>
        <w:tab w:val="left" w:pos="851"/>
        <w:tab w:val="left" w:pos="1134"/>
        <w:tab w:val="right" w:pos="9356"/>
      </w:tabs>
      <w:spacing w:before="240"/>
      <w:ind w:right="799"/>
    </w:pPr>
    <w:rPr>
      <w:rFonts w:eastAsiaTheme="majorEastAsia"/>
      <w:noProof/>
    </w:rPr>
  </w:style>
  <w:style w:type="paragraph" w:styleId="Verzeichnis3">
    <w:name w:val="toc 3"/>
    <w:basedOn w:val="Standard"/>
    <w:next w:val="Standard"/>
    <w:autoRedefine/>
    <w:uiPriority w:val="39"/>
    <w:unhideWhenUsed/>
    <w:rsid w:val="00CC191E"/>
    <w:pPr>
      <w:tabs>
        <w:tab w:val="left" w:pos="851"/>
        <w:tab w:val="left" w:pos="1134"/>
        <w:tab w:val="right" w:pos="9356"/>
      </w:tabs>
      <w:ind w:right="799"/>
    </w:pPr>
    <w:rPr>
      <w:rFonts w:eastAsiaTheme="majorEastAsia"/>
      <w:noProof/>
      <w:color w:val="6E6E6E"/>
    </w:rPr>
  </w:style>
  <w:style w:type="character" w:styleId="Hyperlink">
    <w:name w:val="Hyperlink"/>
    <w:basedOn w:val="Absatz-Standardschriftart"/>
    <w:uiPriority w:val="99"/>
    <w:unhideWhenUsed/>
    <w:rsid w:val="005102D2"/>
    <w:rPr>
      <w:b w:val="0"/>
      <w:color w:val="auto"/>
      <w:u w:val="single" w:color="A6A6A6" w:themeColor="background1" w:themeShade="A6"/>
    </w:rPr>
  </w:style>
  <w:style w:type="character" w:customStyle="1" w:styleId="Erwhnung1">
    <w:name w:val="Erwähnung1"/>
    <w:basedOn w:val="Absatz-Standardschriftart"/>
    <w:uiPriority w:val="99"/>
    <w:semiHidden/>
    <w:unhideWhenUsed/>
    <w:rsid w:val="005102D2"/>
    <w:rPr>
      <w:color w:val="2B579A"/>
      <w:shd w:val="clear" w:color="auto" w:fill="E6E6E6"/>
    </w:rPr>
  </w:style>
  <w:style w:type="paragraph" w:styleId="Datum">
    <w:name w:val="Date"/>
    <w:basedOn w:val="Standard"/>
    <w:next w:val="Standard"/>
    <w:link w:val="DatumZchn"/>
    <w:rsid w:val="00F851A9"/>
  </w:style>
  <w:style w:type="character" w:customStyle="1" w:styleId="DatumZchn">
    <w:name w:val="Datum Zchn"/>
    <w:basedOn w:val="Absatz-Standardschriftart"/>
    <w:link w:val="Datum"/>
    <w:rsid w:val="00F851A9"/>
    <w:rPr>
      <w:rFonts w:asciiTheme="minorHAnsi" w:hAnsiTheme="minorHAnsi" w:cs="Arial"/>
      <w:sz w:val="24"/>
      <w:szCs w:val="24"/>
    </w:rPr>
  </w:style>
  <w:style w:type="paragraph" w:customStyle="1" w:styleId="TimingVerantwortlicher">
    <w:name w:val="Timing/Verantwortlicher"/>
    <w:basedOn w:val="Fazit"/>
    <w:qFormat/>
    <w:rsid w:val="00F851A9"/>
    <w:pPr>
      <w:numPr>
        <w:numId w:val="22"/>
      </w:numPr>
      <w:ind w:left="284" w:hanging="284"/>
    </w:pPr>
  </w:style>
  <w:style w:type="paragraph" w:customStyle="1" w:styleId="Tabellenberschrift">
    <w:name w:val="Tabellenüberschrift"/>
    <w:basedOn w:val="Tabelleninhalt"/>
    <w:qFormat/>
    <w:rsid w:val="007F68F3"/>
    <w:rPr>
      <w:b/>
      <w:caps/>
      <w:color w:val="C81423" w:themeColor="accent1"/>
    </w:rPr>
  </w:style>
  <w:style w:type="table" w:styleId="EinfacheTabelle3">
    <w:name w:val="Plain Table 3"/>
    <w:basedOn w:val="NormaleTabelle"/>
    <w:uiPriority w:val="43"/>
    <w:rsid w:val="004116AE"/>
    <w:tblPr>
      <w:tblStyleRowBandSize w:val="1"/>
      <w:tblStyleColBandSize w:val="1"/>
      <w:tblBorders>
        <w:insideV w:val="single" w:sz="18" w:space="0" w:color="FFFFFF" w:themeColor="background1"/>
      </w:tblBorders>
      <w:tblCellMar>
        <w:top w:w="28" w:type="dxa"/>
        <w:bottom w:w="28" w:type="dxa"/>
      </w:tblCellMar>
    </w:tblPr>
    <w:tblStylePr w:type="firstRow">
      <w:rPr>
        <w:b/>
        <w:bCs/>
        <w:caps/>
      </w:rPr>
      <w:tblPr/>
      <w:tcPr>
        <w:tcBorders>
          <w:bottom w:val="single" w:sz="4" w:space="0" w:color="C81423" w:themeColor="accent1"/>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ellenberschriftschwarz">
    <w:name w:val="Tabellenüberschrift schwarz"/>
    <w:basedOn w:val="Tabelleninhalt"/>
    <w:qFormat/>
    <w:rsid w:val="00F63D6B"/>
    <w:rPr>
      <w:b/>
      <w:bCs/>
      <w:caps/>
    </w:rPr>
  </w:style>
  <w:style w:type="paragraph" w:customStyle="1" w:styleId="Tabellenaufzhlung1">
    <w:name w:val="Tabellenaufzählung 1"/>
    <w:basedOn w:val="Standard"/>
    <w:qFormat/>
    <w:rsid w:val="00F40E1A"/>
    <w:pPr>
      <w:numPr>
        <w:numId w:val="25"/>
      </w:numPr>
    </w:pPr>
    <w:rPr>
      <w:sz w:val="20"/>
    </w:rPr>
  </w:style>
  <w:style w:type="paragraph" w:customStyle="1" w:styleId="Tabellenaufzhlung2">
    <w:name w:val="Tabellenaufzählung 2"/>
    <w:basedOn w:val="Tabellenaufzhlung1"/>
    <w:rsid w:val="00F40E1A"/>
    <w:pPr>
      <w:numPr>
        <w:ilvl w:val="1"/>
      </w:numPr>
    </w:pPr>
  </w:style>
  <w:style w:type="paragraph" w:customStyle="1" w:styleId="Tabellenaufzhlung3">
    <w:name w:val="Tabellenaufzählung 3"/>
    <w:basedOn w:val="Tabellenaufzhlung2"/>
    <w:rsid w:val="00F40E1A"/>
    <w:pPr>
      <w:numPr>
        <w:ilvl w:val="2"/>
      </w:numPr>
    </w:pPr>
  </w:style>
  <w:style w:type="paragraph" w:customStyle="1" w:styleId="Gliederung4">
    <w:name w:val="Gliederung 4"/>
    <w:basedOn w:val="Gliederung3"/>
    <w:next w:val="Standardeinzug"/>
    <w:qFormat/>
    <w:rsid w:val="00340FB7"/>
    <w:pPr>
      <w:numPr>
        <w:ilvl w:val="3"/>
      </w:numPr>
    </w:pPr>
    <w:rPr>
      <w:b w:val="0"/>
    </w:rPr>
  </w:style>
  <w:style w:type="paragraph" w:customStyle="1" w:styleId="Hinweisbox">
    <w:name w:val="Hinweisbox"/>
    <w:basedOn w:val="Standard"/>
    <w:qFormat/>
    <w:rsid w:val="00ED0D76"/>
    <w:pPr>
      <w:pBdr>
        <w:top w:val="single" w:sz="12" w:space="8" w:color="BAB6B5" w:themeColor="accent4" w:themeShade="E6"/>
        <w:left w:val="single" w:sz="12" w:space="8" w:color="BAB6B5" w:themeColor="accent4" w:themeShade="E6"/>
        <w:bottom w:val="single" w:sz="12" w:space="8" w:color="BAB6B5" w:themeColor="accent4" w:themeShade="E6"/>
        <w:right w:val="single" w:sz="12" w:space="8" w:color="BAB6B5" w:themeColor="accent4" w:themeShade="E6"/>
      </w:pBdr>
      <w:spacing w:before="240" w:after="240"/>
      <w:ind w:left="170" w:right="1791"/>
    </w:pPr>
    <w:rPr>
      <w:rFonts w:ascii="Calibri" w:hAnsi="Calibri" w:cs="Times New Roman"/>
      <w:b/>
      <w:bCs/>
      <w:iCs/>
      <w:sz w:val="20"/>
      <w:szCs w:val="20"/>
      <w:lang w:val="en-US"/>
    </w:rPr>
  </w:style>
  <w:style w:type="character" w:customStyle="1" w:styleId="Nichtdruckend">
    <w:name w:val="Nicht druckend"/>
    <w:basedOn w:val="Absatz-Standardschriftart"/>
    <w:uiPriority w:val="1"/>
    <w:qFormat/>
    <w:rsid w:val="000A6BB7"/>
    <w:rPr>
      <w:vanish/>
      <w:color w:val="2DA0D2" w:themeColor="accent5"/>
    </w:rPr>
  </w:style>
  <w:style w:type="character" w:customStyle="1" w:styleId="NichtdruckendeAnmerkung">
    <w:name w:val="Nicht druckende Anmerkung"/>
    <w:basedOn w:val="Absatz-Standardschriftart"/>
    <w:uiPriority w:val="1"/>
    <w:qFormat/>
    <w:rsid w:val="00EF5A72"/>
    <w:rPr>
      <w:vanish/>
      <w:color w:val="2DA0D2" w:themeColor="accent5"/>
    </w:rPr>
  </w:style>
  <w:style w:type="character" w:styleId="Kommentarzeichen">
    <w:name w:val="annotation reference"/>
    <w:basedOn w:val="Absatz-Standardschriftart"/>
    <w:semiHidden/>
    <w:unhideWhenUsed/>
    <w:rsid w:val="003671F7"/>
    <w:rPr>
      <w:sz w:val="16"/>
      <w:szCs w:val="16"/>
    </w:rPr>
  </w:style>
  <w:style w:type="paragraph" w:styleId="Kommentartext">
    <w:name w:val="annotation text"/>
    <w:basedOn w:val="Standard"/>
    <w:link w:val="KommentartextZchn"/>
    <w:semiHidden/>
    <w:unhideWhenUsed/>
    <w:rsid w:val="003671F7"/>
    <w:pPr>
      <w:spacing w:line="240" w:lineRule="auto"/>
    </w:pPr>
    <w:rPr>
      <w:sz w:val="20"/>
      <w:szCs w:val="20"/>
    </w:rPr>
  </w:style>
  <w:style w:type="character" w:customStyle="1" w:styleId="KommentartextZchn">
    <w:name w:val="Kommentartext Zchn"/>
    <w:basedOn w:val="Absatz-Standardschriftart"/>
    <w:link w:val="Kommentartext"/>
    <w:semiHidden/>
    <w:rsid w:val="003671F7"/>
    <w:rPr>
      <w:rFonts w:asciiTheme="minorHAnsi" w:hAnsiTheme="minorHAnsi" w:cs="Arial"/>
    </w:rPr>
  </w:style>
  <w:style w:type="paragraph" w:styleId="Kommentarthema">
    <w:name w:val="annotation subject"/>
    <w:basedOn w:val="Kommentartext"/>
    <w:next w:val="Kommentartext"/>
    <w:link w:val="KommentarthemaZchn"/>
    <w:semiHidden/>
    <w:unhideWhenUsed/>
    <w:rsid w:val="003671F7"/>
    <w:rPr>
      <w:b/>
      <w:bCs/>
    </w:rPr>
  </w:style>
  <w:style w:type="character" w:customStyle="1" w:styleId="KommentarthemaZchn">
    <w:name w:val="Kommentarthema Zchn"/>
    <w:basedOn w:val="KommentartextZchn"/>
    <w:link w:val="Kommentarthema"/>
    <w:semiHidden/>
    <w:rsid w:val="003671F7"/>
    <w:rPr>
      <w:rFonts w:asciiTheme="minorHAnsi" w:hAnsiTheme="minorHAns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628">
      <w:bodyDiv w:val="1"/>
      <w:marLeft w:val="0"/>
      <w:marRight w:val="0"/>
      <w:marTop w:val="0"/>
      <w:marBottom w:val="0"/>
      <w:divBdr>
        <w:top w:val="none" w:sz="0" w:space="0" w:color="auto"/>
        <w:left w:val="none" w:sz="0" w:space="0" w:color="auto"/>
        <w:bottom w:val="none" w:sz="0" w:space="0" w:color="auto"/>
        <w:right w:val="none" w:sz="0" w:space="0" w:color="auto"/>
      </w:divBdr>
    </w:div>
    <w:div w:id="110588614">
      <w:bodyDiv w:val="1"/>
      <w:marLeft w:val="0"/>
      <w:marRight w:val="0"/>
      <w:marTop w:val="0"/>
      <w:marBottom w:val="0"/>
      <w:divBdr>
        <w:top w:val="none" w:sz="0" w:space="0" w:color="auto"/>
        <w:left w:val="none" w:sz="0" w:space="0" w:color="auto"/>
        <w:bottom w:val="none" w:sz="0" w:space="0" w:color="auto"/>
        <w:right w:val="none" w:sz="0" w:space="0" w:color="auto"/>
      </w:divBdr>
    </w:div>
    <w:div w:id="502168619">
      <w:bodyDiv w:val="1"/>
      <w:marLeft w:val="0"/>
      <w:marRight w:val="0"/>
      <w:marTop w:val="0"/>
      <w:marBottom w:val="0"/>
      <w:divBdr>
        <w:top w:val="none" w:sz="0" w:space="0" w:color="auto"/>
        <w:left w:val="none" w:sz="0" w:space="0" w:color="auto"/>
        <w:bottom w:val="none" w:sz="0" w:space="0" w:color="auto"/>
        <w:right w:val="none" w:sz="0" w:space="0" w:color="auto"/>
      </w:divBdr>
    </w:div>
    <w:div w:id="886380475">
      <w:bodyDiv w:val="1"/>
      <w:marLeft w:val="0"/>
      <w:marRight w:val="0"/>
      <w:marTop w:val="0"/>
      <w:marBottom w:val="0"/>
      <w:divBdr>
        <w:top w:val="none" w:sz="0" w:space="0" w:color="auto"/>
        <w:left w:val="none" w:sz="0" w:space="0" w:color="auto"/>
        <w:bottom w:val="none" w:sz="0" w:space="0" w:color="auto"/>
        <w:right w:val="none" w:sz="0" w:space="0" w:color="auto"/>
      </w:divBdr>
    </w:div>
    <w:div w:id="1214192748">
      <w:bodyDiv w:val="1"/>
      <w:marLeft w:val="0"/>
      <w:marRight w:val="0"/>
      <w:marTop w:val="0"/>
      <w:marBottom w:val="0"/>
      <w:divBdr>
        <w:top w:val="none" w:sz="0" w:space="0" w:color="auto"/>
        <w:left w:val="none" w:sz="0" w:space="0" w:color="auto"/>
        <w:bottom w:val="none" w:sz="0" w:space="0" w:color="auto"/>
        <w:right w:val="none" w:sz="0" w:space="0" w:color="auto"/>
      </w:divBdr>
    </w:div>
    <w:div w:id="1295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enger\Downloads\Angebotsformblat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453B9E27F4E69AFA721D5EB1A85A5"/>
        <w:category>
          <w:name w:val="Allgemein"/>
          <w:gallery w:val="placeholder"/>
        </w:category>
        <w:types>
          <w:type w:val="bbPlcHdr"/>
        </w:types>
        <w:behaviors>
          <w:behavior w:val="content"/>
        </w:behaviors>
        <w:guid w:val="{65FBB6B9-EA87-47DD-8578-E37410BFD243}"/>
      </w:docPartPr>
      <w:docPartBody>
        <w:p w:rsidR="002015DC" w:rsidRDefault="002015DC">
          <w:pPr>
            <w:pStyle w:val="A4E453B9E27F4E69AFA721D5EB1A85A5"/>
          </w:pPr>
          <w:r w:rsidRPr="00CD3E81">
            <w:rPr>
              <w:rStyle w:val="Platzhaltertext"/>
            </w:rPr>
            <w:t>Klicken oder tippen Sie hier, um Text einzugeben.</w:t>
          </w:r>
        </w:p>
      </w:docPartBody>
    </w:docPart>
    <w:docPart>
      <w:docPartPr>
        <w:name w:val="85E00FA61B8147C3B0F5EE093A7A2607"/>
        <w:category>
          <w:name w:val="Allgemein"/>
          <w:gallery w:val="placeholder"/>
        </w:category>
        <w:types>
          <w:type w:val="bbPlcHdr"/>
        </w:types>
        <w:behaviors>
          <w:behavior w:val="content"/>
        </w:behaviors>
        <w:guid w:val="{0E562170-EADC-4103-A00F-4CBBBAC2DF3E}"/>
      </w:docPartPr>
      <w:docPartBody>
        <w:p w:rsidR="002015DC" w:rsidRDefault="002015DC">
          <w:pPr>
            <w:pStyle w:val="85E00FA61B8147C3B0F5EE093A7A2607"/>
          </w:pPr>
          <w:r w:rsidRPr="004C7403">
            <w:rPr>
              <w:rStyle w:val="Platzhaltertext"/>
            </w:rPr>
            <w:t>Klicken Sie hier, um Text einzugeben.</w:t>
          </w:r>
        </w:p>
      </w:docPartBody>
    </w:docPart>
    <w:docPart>
      <w:docPartPr>
        <w:name w:val="364DCBB277314AFAA6EC4CCA86C75B16"/>
        <w:category>
          <w:name w:val="Allgemein"/>
          <w:gallery w:val="placeholder"/>
        </w:category>
        <w:types>
          <w:type w:val="bbPlcHdr"/>
        </w:types>
        <w:behaviors>
          <w:behavior w:val="content"/>
        </w:behaviors>
        <w:guid w:val="{20799E43-134A-4C6A-8725-9084A15B1E31}"/>
      </w:docPartPr>
      <w:docPartBody>
        <w:p w:rsidR="002015DC" w:rsidRDefault="002015DC">
          <w:pPr>
            <w:pStyle w:val="364DCBB277314AFAA6EC4CCA86C75B16"/>
          </w:pPr>
          <w:r w:rsidRPr="00CD3E81">
            <w:rPr>
              <w:rStyle w:val="Platzhaltertext"/>
            </w:rPr>
            <w:t>Klicken oder tippen Sie, um ein Datum einzugeben.</w:t>
          </w:r>
        </w:p>
      </w:docPartBody>
    </w:docPart>
    <w:docPart>
      <w:docPartPr>
        <w:name w:val="83A16B86F645489AB1FDC8AED08274A1"/>
        <w:category>
          <w:name w:val="Allgemein"/>
          <w:gallery w:val="placeholder"/>
        </w:category>
        <w:types>
          <w:type w:val="bbPlcHdr"/>
        </w:types>
        <w:behaviors>
          <w:behavior w:val="content"/>
        </w:behaviors>
        <w:guid w:val="{A32A0E4B-ACF2-4C4F-8883-B96B27F98E1C}"/>
      </w:docPartPr>
      <w:docPartBody>
        <w:p w:rsidR="002015DC" w:rsidRDefault="002015DC">
          <w:pPr>
            <w:pStyle w:val="83A16B86F645489AB1FDC8AED08274A1"/>
          </w:pPr>
          <w:r w:rsidRPr="00CD3E81">
            <w:rPr>
              <w:rStyle w:val="Platzhaltertext"/>
            </w:rPr>
            <w:t>Klicken oder tippen Sie hier, um Text einzugeben.</w:t>
          </w:r>
        </w:p>
      </w:docPartBody>
    </w:docPart>
    <w:docPart>
      <w:docPartPr>
        <w:name w:val="010A2AF65718415D9DF74684A188BBA7"/>
        <w:category>
          <w:name w:val="Allgemein"/>
          <w:gallery w:val="placeholder"/>
        </w:category>
        <w:types>
          <w:type w:val="bbPlcHdr"/>
        </w:types>
        <w:behaviors>
          <w:behavior w:val="content"/>
        </w:behaviors>
        <w:guid w:val="{25A73149-85EF-4934-BABD-0070C87692D3}"/>
      </w:docPartPr>
      <w:docPartBody>
        <w:p w:rsidR="002015DC" w:rsidRDefault="002015DC">
          <w:pPr>
            <w:pStyle w:val="010A2AF65718415D9DF74684A188BBA7"/>
          </w:pPr>
          <w:r w:rsidRPr="00CD3E81">
            <w:rPr>
              <w:rStyle w:val="Platzhaltertext"/>
            </w:rPr>
            <w:t>Klicken oder tippen Sie, um ein Datum einzugeben.</w:t>
          </w:r>
        </w:p>
      </w:docPartBody>
    </w:docPart>
    <w:docPart>
      <w:docPartPr>
        <w:name w:val="BAC480811E5747648C1213A71D7004FF"/>
        <w:category>
          <w:name w:val="Allgemein"/>
          <w:gallery w:val="placeholder"/>
        </w:category>
        <w:types>
          <w:type w:val="bbPlcHdr"/>
        </w:types>
        <w:behaviors>
          <w:behavior w:val="content"/>
        </w:behaviors>
        <w:guid w:val="{52713197-78BA-454B-BE0E-F7DF27D60207}"/>
      </w:docPartPr>
      <w:docPartBody>
        <w:p w:rsidR="002015DC" w:rsidRDefault="002015DC">
          <w:pPr>
            <w:pStyle w:val="BAC480811E5747648C1213A71D7004FF"/>
          </w:pPr>
          <w:r w:rsidRPr="00CD3E81">
            <w:rPr>
              <w:rStyle w:val="Platzhaltertext"/>
            </w:rPr>
            <w:t>Klicken oder tippen Sie hier, um Text einzugeben.</w:t>
          </w:r>
        </w:p>
      </w:docPartBody>
    </w:docPart>
    <w:docPart>
      <w:docPartPr>
        <w:name w:val="016744109E2048A8A117A2ED220B1E36"/>
        <w:category>
          <w:name w:val="Allgemein"/>
          <w:gallery w:val="placeholder"/>
        </w:category>
        <w:types>
          <w:type w:val="bbPlcHdr"/>
        </w:types>
        <w:behaviors>
          <w:behavior w:val="content"/>
        </w:behaviors>
        <w:guid w:val="{5BE98F58-06AE-4EB0-A57E-33DD5DC1B68A}"/>
      </w:docPartPr>
      <w:docPartBody>
        <w:p w:rsidR="001F78C3" w:rsidRDefault="001F78C3" w:rsidP="001F78C3">
          <w:pPr>
            <w:pStyle w:val="016744109E2048A8A117A2ED220B1E36"/>
          </w:pPr>
          <w:r w:rsidRPr="00CD3E81">
            <w:rPr>
              <w:rStyle w:val="Platzhaltertext"/>
            </w:rPr>
            <w:t>Klicken oder tippen Sie hier, um Text einzugeben.</w:t>
          </w:r>
        </w:p>
      </w:docPartBody>
    </w:docPart>
    <w:docPart>
      <w:docPartPr>
        <w:name w:val="479F24A054A442D5BB5FB78A8ABA247A"/>
        <w:category>
          <w:name w:val="Allgemein"/>
          <w:gallery w:val="placeholder"/>
        </w:category>
        <w:types>
          <w:type w:val="bbPlcHdr"/>
        </w:types>
        <w:behaviors>
          <w:behavior w:val="content"/>
        </w:behaviors>
        <w:guid w:val="{DA7803AE-DB3A-46BD-806D-115ECF36ADF1}"/>
      </w:docPartPr>
      <w:docPartBody>
        <w:p w:rsidR="001F78C3" w:rsidRDefault="001F78C3" w:rsidP="001F78C3">
          <w:pPr>
            <w:pStyle w:val="479F24A054A442D5BB5FB78A8ABA247A"/>
          </w:pPr>
          <w:r w:rsidRPr="00CD3E81">
            <w:rPr>
              <w:rStyle w:val="Platzhaltertext"/>
            </w:rPr>
            <w:t>Klicken oder tippen Sie hier, um Text einzugeben.</w:t>
          </w:r>
        </w:p>
      </w:docPartBody>
    </w:docPart>
    <w:docPart>
      <w:docPartPr>
        <w:name w:val="F264C2FF0E424D19B6ED07C2E7C30BE1"/>
        <w:category>
          <w:name w:val="Allgemein"/>
          <w:gallery w:val="placeholder"/>
        </w:category>
        <w:types>
          <w:type w:val="bbPlcHdr"/>
        </w:types>
        <w:behaviors>
          <w:behavior w:val="content"/>
        </w:behaviors>
        <w:guid w:val="{EC279981-EEEE-4D5A-A0DE-7A69C449F255}"/>
      </w:docPartPr>
      <w:docPartBody>
        <w:p w:rsidR="001F78C3" w:rsidRDefault="001F78C3" w:rsidP="001F78C3">
          <w:pPr>
            <w:pStyle w:val="F264C2FF0E424D19B6ED07C2E7C30BE1"/>
          </w:pPr>
          <w:r w:rsidRPr="00CD3E81">
            <w:rPr>
              <w:rStyle w:val="Platzhaltertext"/>
            </w:rPr>
            <w:t>Klicken oder tippen Sie hier, um Text einzugeben.</w:t>
          </w:r>
        </w:p>
      </w:docPartBody>
    </w:docPart>
    <w:docPart>
      <w:docPartPr>
        <w:name w:val="5F1E3588701D42B88639195E5EB0D3C9"/>
        <w:category>
          <w:name w:val="Allgemein"/>
          <w:gallery w:val="placeholder"/>
        </w:category>
        <w:types>
          <w:type w:val="bbPlcHdr"/>
        </w:types>
        <w:behaviors>
          <w:behavior w:val="content"/>
        </w:behaviors>
        <w:guid w:val="{9D03ADA5-7F36-4190-9B3F-692C096C9E6F}"/>
      </w:docPartPr>
      <w:docPartBody>
        <w:p w:rsidR="001F78C3" w:rsidRDefault="001F78C3" w:rsidP="001F78C3">
          <w:pPr>
            <w:pStyle w:val="5F1E3588701D42B88639195E5EB0D3C9"/>
          </w:pPr>
          <w:r w:rsidRPr="00CD3E81">
            <w:rPr>
              <w:rStyle w:val="Platzhaltertext"/>
            </w:rPr>
            <w:t>Klicken oder tippen Sie hier, um Text einzugeben.</w:t>
          </w:r>
        </w:p>
      </w:docPartBody>
    </w:docPart>
    <w:docPart>
      <w:docPartPr>
        <w:name w:val="EFA2C44D56E046E6B3F239303058CD09"/>
        <w:category>
          <w:name w:val="Allgemein"/>
          <w:gallery w:val="placeholder"/>
        </w:category>
        <w:types>
          <w:type w:val="bbPlcHdr"/>
        </w:types>
        <w:behaviors>
          <w:behavior w:val="content"/>
        </w:behaviors>
        <w:guid w:val="{BE6C13AD-E6BF-40C8-90C7-F4746A8027F0}"/>
      </w:docPartPr>
      <w:docPartBody>
        <w:p w:rsidR="001F78C3" w:rsidRDefault="001F78C3" w:rsidP="001F78C3">
          <w:pPr>
            <w:pStyle w:val="EFA2C44D56E046E6B3F239303058CD09"/>
          </w:pPr>
          <w:r w:rsidRPr="00CD3E81">
            <w:rPr>
              <w:rStyle w:val="Platzhaltertext"/>
            </w:rPr>
            <w:t>Klicken oder tippen Sie hier, um Text einzugeben.</w:t>
          </w:r>
        </w:p>
      </w:docPartBody>
    </w:docPart>
    <w:docPart>
      <w:docPartPr>
        <w:name w:val="022D0ECC4F1B4EF78CAA6C68500BEA02"/>
        <w:category>
          <w:name w:val="Allgemein"/>
          <w:gallery w:val="placeholder"/>
        </w:category>
        <w:types>
          <w:type w:val="bbPlcHdr"/>
        </w:types>
        <w:behaviors>
          <w:behavior w:val="content"/>
        </w:behaviors>
        <w:guid w:val="{C3C96475-4023-4205-8A71-5B8ECAC9EA0B}"/>
      </w:docPartPr>
      <w:docPartBody>
        <w:p w:rsidR="001F78C3" w:rsidRDefault="001F78C3" w:rsidP="001F78C3">
          <w:pPr>
            <w:pStyle w:val="022D0ECC4F1B4EF78CAA6C68500BEA02"/>
          </w:pPr>
          <w:r w:rsidRPr="00CD3E81">
            <w:rPr>
              <w:rStyle w:val="Platzhaltertext"/>
            </w:rPr>
            <w:t>Klicken oder tippen Sie hier, um Text einzugeben.</w:t>
          </w:r>
        </w:p>
      </w:docPartBody>
    </w:docPart>
    <w:docPart>
      <w:docPartPr>
        <w:name w:val="59DEEA05105747598A20161475C4C71F"/>
        <w:category>
          <w:name w:val="Allgemein"/>
          <w:gallery w:val="placeholder"/>
        </w:category>
        <w:types>
          <w:type w:val="bbPlcHdr"/>
        </w:types>
        <w:behaviors>
          <w:behavior w:val="content"/>
        </w:behaviors>
        <w:guid w:val="{468D7376-0167-411C-A432-2FFE2D5A76E4}"/>
      </w:docPartPr>
      <w:docPartBody>
        <w:p w:rsidR="001F78C3" w:rsidRDefault="001F78C3" w:rsidP="001F78C3">
          <w:pPr>
            <w:pStyle w:val="59DEEA05105747598A20161475C4C71F"/>
          </w:pPr>
          <w:r w:rsidRPr="00CD3E81">
            <w:rPr>
              <w:rStyle w:val="Platzhaltertext"/>
            </w:rPr>
            <w:t>Klicken oder tippen Sie hier, um Text einzugeben.</w:t>
          </w:r>
        </w:p>
      </w:docPartBody>
    </w:docPart>
    <w:docPart>
      <w:docPartPr>
        <w:name w:val="EDBA447EC7EC43DB9FEEC68402C07CBD"/>
        <w:category>
          <w:name w:val="Allgemein"/>
          <w:gallery w:val="placeholder"/>
        </w:category>
        <w:types>
          <w:type w:val="bbPlcHdr"/>
        </w:types>
        <w:behaviors>
          <w:behavior w:val="content"/>
        </w:behaviors>
        <w:guid w:val="{EB495AFC-7CDE-4EAF-B941-9EF1F286EEB7}"/>
      </w:docPartPr>
      <w:docPartBody>
        <w:p w:rsidR="001F78C3" w:rsidRDefault="001F78C3" w:rsidP="001F78C3">
          <w:pPr>
            <w:pStyle w:val="EDBA447EC7EC43DB9FEEC68402C07CBD"/>
          </w:pPr>
          <w:r w:rsidRPr="00CD3E8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DC"/>
    <w:rsid w:val="001F78C3"/>
    <w:rsid w:val="002015DC"/>
    <w:rsid w:val="004A4FC0"/>
    <w:rsid w:val="005E2E6C"/>
    <w:rsid w:val="00785264"/>
    <w:rsid w:val="007A6A53"/>
    <w:rsid w:val="008720F0"/>
    <w:rsid w:val="009A44F2"/>
    <w:rsid w:val="009E2BA5"/>
    <w:rsid w:val="00B64F35"/>
    <w:rsid w:val="00BB508A"/>
    <w:rsid w:val="00BD54ED"/>
    <w:rsid w:val="00BF0ED2"/>
    <w:rsid w:val="00E53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78C3"/>
    <w:rPr>
      <w:color w:val="808080"/>
    </w:rPr>
  </w:style>
  <w:style w:type="paragraph" w:customStyle="1" w:styleId="A4E453B9E27F4E69AFA721D5EB1A85A5">
    <w:name w:val="A4E453B9E27F4E69AFA721D5EB1A85A5"/>
  </w:style>
  <w:style w:type="paragraph" w:customStyle="1" w:styleId="85E00FA61B8147C3B0F5EE093A7A2607">
    <w:name w:val="85E00FA61B8147C3B0F5EE093A7A2607"/>
  </w:style>
  <w:style w:type="paragraph" w:customStyle="1" w:styleId="364DCBB277314AFAA6EC4CCA86C75B16">
    <w:name w:val="364DCBB277314AFAA6EC4CCA86C75B16"/>
  </w:style>
  <w:style w:type="paragraph" w:customStyle="1" w:styleId="83A16B86F645489AB1FDC8AED08274A1">
    <w:name w:val="83A16B86F645489AB1FDC8AED08274A1"/>
  </w:style>
  <w:style w:type="paragraph" w:customStyle="1" w:styleId="010A2AF65718415D9DF74684A188BBA7">
    <w:name w:val="010A2AF65718415D9DF74684A188BBA7"/>
  </w:style>
  <w:style w:type="paragraph" w:customStyle="1" w:styleId="BAC480811E5747648C1213A71D7004FF">
    <w:name w:val="BAC480811E5747648C1213A71D7004FF"/>
  </w:style>
  <w:style w:type="paragraph" w:customStyle="1" w:styleId="016744109E2048A8A117A2ED220B1E36">
    <w:name w:val="016744109E2048A8A117A2ED220B1E36"/>
    <w:rsid w:val="001F78C3"/>
    <w:pPr>
      <w:spacing w:line="278" w:lineRule="auto"/>
    </w:pPr>
    <w:rPr>
      <w:kern w:val="2"/>
      <w:sz w:val="24"/>
      <w:szCs w:val="24"/>
      <w14:ligatures w14:val="standardContextual"/>
    </w:rPr>
  </w:style>
  <w:style w:type="paragraph" w:customStyle="1" w:styleId="479F24A054A442D5BB5FB78A8ABA247A">
    <w:name w:val="479F24A054A442D5BB5FB78A8ABA247A"/>
    <w:rsid w:val="001F78C3"/>
    <w:pPr>
      <w:spacing w:line="278" w:lineRule="auto"/>
    </w:pPr>
    <w:rPr>
      <w:kern w:val="2"/>
      <w:sz w:val="24"/>
      <w:szCs w:val="24"/>
      <w14:ligatures w14:val="standardContextual"/>
    </w:rPr>
  </w:style>
  <w:style w:type="paragraph" w:customStyle="1" w:styleId="F264C2FF0E424D19B6ED07C2E7C30BE1">
    <w:name w:val="F264C2FF0E424D19B6ED07C2E7C30BE1"/>
    <w:rsid w:val="001F78C3"/>
    <w:pPr>
      <w:spacing w:line="278" w:lineRule="auto"/>
    </w:pPr>
    <w:rPr>
      <w:kern w:val="2"/>
      <w:sz w:val="24"/>
      <w:szCs w:val="24"/>
      <w14:ligatures w14:val="standardContextual"/>
    </w:rPr>
  </w:style>
  <w:style w:type="paragraph" w:customStyle="1" w:styleId="5F1E3588701D42B88639195E5EB0D3C9">
    <w:name w:val="5F1E3588701D42B88639195E5EB0D3C9"/>
    <w:rsid w:val="001F78C3"/>
    <w:pPr>
      <w:spacing w:line="278" w:lineRule="auto"/>
    </w:pPr>
    <w:rPr>
      <w:kern w:val="2"/>
      <w:sz w:val="24"/>
      <w:szCs w:val="24"/>
      <w14:ligatures w14:val="standardContextual"/>
    </w:rPr>
  </w:style>
  <w:style w:type="paragraph" w:customStyle="1" w:styleId="EFA2C44D56E046E6B3F239303058CD09">
    <w:name w:val="EFA2C44D56E046E6B3F239303058CD09"/>
    <w:rsid w:val="001F78C3"/>
    <w:pPr>
      <w:spacing w:line="278" w:lineRule="auto"/>
    </w:pPr>
    <w:rPr>
      <w:kern w:val="2"/>
      <w:sz w:val="24"/>
      <w:szCs w:val="24"/>
      <w14:ligatures w14:val="standardContextual"/>
    </w:rPr>
  </w:style>
  <w:style w:type="paragraph" w:customStyle="1" w:styleId="022D0ECC4F1B4EF78CAA6C68500BEA02">
    <w:name w:val="022D0ECC4F1B4EF78CAA6C68500BEA02"/>
    <w:rsid w:val="001F78C3"/>
    <w:pPr>
      <w:spacing w:line="278" w:lineRule="auto"/>
    </w:pPr>
    <w:rPr>
      <w:kern w:val="2"/>
      <w:sz w:val="24"/>
      <w:szCs w:val="24"/>
      <w14:ligatures w14:val="standardContextual"/>
    </w:rPr>
  </w:style>
  <w:style w:type="paragraph" w:customStyle="1" w:styleId="59DEEA05105747598A20161475C4C71F">
    <w:name w:val="59DEEA05105747598A20161475C4C71F"/>
    <w:rsid w:val="001F78C3"/>
    <w:pPr>
      <w:spacing w:line="278" w:lineRule="auto"/>
    </w:pPr>
    <w:rPr>
      <w:kern w:val="2"/>
      <w:sz w:val="24"/>
      <w:szCs w:val="24"/>
      <w14:ligatures w14:val="standardContextual"/>
    </w:rPr>
  </w:style>
  <w:style w:type="paragraph" w:customStyle="1" w:styleId="EDBA447EC7EC43DB9FEEC68402C07CBD">
    <w:name w:val="EDBA447EC7EC43DB9FEEC68402C07CBD"/>
    <w:rsid w:val="001F7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WFBB">
      <a:dk1>
        <a:sysClr val="windowText" lastClr="000000"/>
      </a:dk1>
      <a:lt1>
        <a:sysClr val="window" lastClr="FFFFFF"/>
      </a:lt1>
      <a:dk2>
        <a:srgbClr val="E63C2D"/>
      </a:dk2>
      <a:lt2>
        <a:srgbClr val="FFC300"/>
      </a:lt2>
      <a:accent1>
        <a:srgbClr val="C81423"/>
      </a:accent1>
      <a:accent2>
        <a:srgbClr val="F07E00"/>
      </a:accent2>
      <a:accent3>
        <a:srgbClr val="1464A0"/>
      </a:accent3>
      <a:accent4>
        <a:srgbClr val="CECBCA"/>
      </a:accent4>
      <a:accent5>
        <a:srgbClr val="2DA0D2"/>
      </a:accent5>
      <a:accent6>
        <a:srgbClr val="5A9128"/>
      </a:accent6>
      <a:hlink>
        <a:srgbClr val="000000"/>
      </a:hlink>
      <a:folHlink>
        <a:srgbClr val="000000"/>
      </a:folHlink>
    </a:clrScheme>
    <a:fontScheme name="WFBB">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8474-918F-4F8D-AED5-5EF841D6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Angebotsformblatt (1).dotx</Template>
  <TotalTime>0</TotalTime>
  <Pages>2</Pages>
  <Words>376</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Huenger, Dagmar</dc:creator>
  <cp:lastModifiedBy>Nowak, Kerstin</cp:lastModifiedBy>
  <cp:revision>9</cp:revision>
  <cp:lastPrinted>2025-07-09T12:36:00Z</cp:lastPrinted>
  <dcterms:created xsi:type="dcterms:W3CDTF">2025-07-09T12:31:00Z</dcterms:created>
  <dcterms:modified xsi:type="dcterms:W3CDTF">2026-02-16T13:44:00Z</dcterms:modified>
</cp:coreProperties>
</file>