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="OfficinaSansStd-Book" w:cs="OfficinaSansStd-Book"/>
          <w:b w:val="0"/>
          <w:bCs w:val="0"/>
          <w:color w:val="000000"/>
          <w:sz w:val="22"/>
          <w:szCs w:val="15"/>
        </w:rPr>
        <w:id w:val="1390158422"/>
        <w:lock w:val="contentLocked"/>
        <w:placeholder>
          <w:docPart w:val="67A5CADC6C1842C8A9FDD19D8B21C23D"/>
        </w:placeholder>
        <w:group/>
      </w:sdtPr>
      <w:sdtEndPr>
        <w:rPr>
          <w:sz w:val="6"/>
          <w:szCs w:val="8"/>
        </w:rPr>
      </w:sdtEndPr>
      <w:sdtContent>
        <w:p w14:paraId="48E1D554" w14:textId="77777777" w:rsidR="00995A2D" w:rsidRDefault="00B75DAE" w:rsidP="00D334D9">
          <w:pPr>
            <w:pStyle w:val="berschrift1"/>
            <w:spacing w:after="120"/>
          </w:pPr>
          <w:r w:rsidRPr="00B75DAE">
            <w:t>Referenz</w:t>
          </w:r>
          <w:r w:rsidR="00970BC5">
            <w:t xml:space="preserve">en der </w:t>
          </w:r>
          <w:r w:rsidR="003E3EED">
            <w:t>Freiraumplanung</w:t>
          </w:r>
        </w:p>
        <w:tbl>
          <w:tblPr>
            <w:tblStyle w:val="Tabellenraster"/>
            <w:tblW w:w="9204" w:type="dxa"/>
            <w:tbl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  <w:insideH w:val="single" w:sz="8" w:space="0" w:color="FFFFFF" w:themeColor="background1"/>
              <w:insideV w:val="single" w:sz="8" w:space="0" w:color="FFFFFF" w:themeColor="background1"/>
            </w:tblBorders>
            <w:tblLook w:val="04A0" w:firstRow="1" w:lastRow="0" w:firstColumn="1" w:lastColumn="0" w:noHBand="0" w:noVBand="1"/>
          </w:tblPr>
          <w:tblGrid>
            <w:gridCol w:w="3058"/>
            <w:gridCol w:w="511"/>
            <w:gridCol w:w="634"/>
            <w:gridCol w:w="2450"/>
            <w:gridCol w:w="992"/>
            <w:gridCol w:w="543"/>
            <w:gridCol w:w="1016"/>
          </w:tblGrid>
          <w:tr w:rsidR="00C419F0" w14:paraId="14479E96" w14:textId="77777777" w:rsidTr="00AB2ACC">
            <w:tc>
              <w:tcPr>
                <w:tcW w:w="3058" w:type="dxa"/>
                <w:shd w:val="clear" w:color="auto" w:fill="F2F2F2" w:themeFill="background1" w:themeFillShade="F2"/>
              </w:tcPr>
              <w:p w14:paraId="1AC1E5BD" w14:textId="77777777" w:rsidR="00C419F0" w:rsidRPr="00B75DAE" w:rsidRDefault="00C419F0" w:rsidP="00C419F0">
                <w:pPr>
                  <w:pStyle w:val="Tabellentext"/>
                </w:pPr>
                <w:r w:rsidRPr="00B75DAE">
                  <w:t>Projektbezeichnung</w:t>
                </w:r>
              </w:p>
            </w:tc>
            <w:sdt>
              <w:sdtPr>
                <w:rPr>
                  <w:szCs w:val="17"/>
                </w:rPr>
                <w:id w:val="1842433183"/>
                <w:placeholder>
                  <w:docPart w:val="E4B9223D0F604830A5BDABEA71EA7DBB"/>
                </w:placeholder>
                <w:showingPlcHdr/>
              </w:sdtPr>
              <w:sdtEndPr/>
              <w:sdtContent>
                <w:tc>
                  <w:tcPr>
                    <w:tcW w:w="6146" w:type="dxa"/>
                    <w:gridSpan w:val="6"/>
                    <w:shd w:val="clear" w:color="auto" w:fill="F2F2F2" w:themeFill="background1" w:themeFillShade="F2"/>
                  </w:tcPr>
                  <w:p w14:paraId="1B973E8E" w14:textId="77777777" w:rsidR="00C419F0" w:rsidRPr="00F0644F" w:rsidRDefault="00C419F0" w:rsidP="00C419F0">
                    <w:pPr>
                      <w:pStyle w:val="Tabellentextausfllen"/>
                      <w:rPr>
                        <w:b/>
                        <w:bCs/>
                      </w:rPr>
                    </w:pPr>
                    <w:r>
                      <w:rPr>
                        <w:rStyle w:val="Platzhaltertext"/>
                        <w:rFonts w:cs="Arial"/>
                        <w:szCs w:val="17"/>
                      </w:rPr>
                      <w:t>Bitte benennen</w:t>
                    </w:r>
                  </w:p>
                </w:tc>
              </w:sdtContent>
            </w:sdt>
          </w:tr>
          <w:tr w:rsidR="00C419F0" w14:paraId="512D9425" w14:textId="77777777" w:rsidTr="00AB2ACC">
            <w:tc>
              <w:tcPr>
                <w:tcW w:w="3058" w:type="dxa"/>
                <w:shd w:val="clear" w:color="auto" w:fill="F2F2F2" w:themeFill="background1" w:themeFillShade="F2"/>
              </w:tcPr>
              <w:p w14:paraId="1A9BA188" w14:textId="77777777" w:rsidR="00C419F0" w:rsidRDefault="00C419F0" w:rsidP="00C419F0">
                <w:pPr>
                  <w:pStyle w:val="Tabellentext"/>
                </w:pPr>
                <w:r>
                  <w:t>Unternehmen</w:t>
                </w:r>
              </w:p>
            </w:tc>
            <w:sdt>
              <w:sdtPr>
                <w:rPr>
                  <w:szCs w:val="17"/>
                </w:rPr>
                <w:id w:val="-2071954922"/>
                <w:placeholder>
                  <w:docPart w:val="A93A5C0EA2D7478AB6B098E4ED568DE2"/>
                </w:placeholder>
                <w:showingPlcHdr/>
              </w:sdtPr>
              <w:sdtEndPr/>
              <w:sdtContent>
                <w:tc>
                  <w:tcPr>
                    <w:tcW w:w="5130" w:type="dxa"/>
                    <w:gridSpan w:val="5"/>
                    <w:shd w:val="clear" w:color="auto" w:fill="F2F2F2" w:themeFill="background1" w:themeFillShade="F2"/>
                  </w:tcPr>
                  <w:p w14:paraId="5F90AB5B" w14:textId="77777777" w:rsidR="00C419F0" w:rsidRDefault="00C419F0" w:rsidP="00C419F0">
                    <w:pPr>
                      <w:pStyle w:val="Tabellentextausfllen"/>
                    </w:pPr>
                    <w:r>
                      <w:rPr>
                        <w:rStyle w:val="Platzhaltertext"/>
                        <w:rFonts w:cs="Arial"/>
                        <w:szCs w:val="17"/>
                      </w:rPr>
                      <w:t>Bitte benennen</w:t>
                    </w:r>
                  </w:p>
                </w:tc>
              </w:sdtContent>
            </w:sdt>
            <w:tc>
              <w:tcPr>
                <w:tcW w:w="1016" w:type="dxa"/>
                <w:shd w:val="clear" w:color="auto" w:fill="F2F2F2" w:themeFill="background1" w:themeFillShade="F2"/>
              </w:tcPr>
              <w:p w14:paraId="4C0AB0CD" w14:textId="77777777" w:rsidR="00C419F0" w:rsidRPr="00B75DAE" w:rsidRDefault="00C419F0" w:rsidP="00C419F0">
                <w:pPr>
                  <w:pStyle w:val="Tabellentext"/>
                </w:pPr>
              </w:p>
            </w:tc>
          </w:tr>
          <w:tr w:rsidR="00C419F0" w14:paraId="32C1D76C" w14:textId="77777777" w:rsidTr="00AB2ACC">
            <w:tc>
              <w:tcPr>
                <w:tcW w:w="3058" w:type="dxa"/>
                <w:shd w:val="clear" w:color="auto" w:fill="F2F2F2" w:themeFill="background1" w:themeFillShade="F2"/>
              </w:tcPr>
              <w:p w14:paraId="5C9929F4" w14:textId="77777777" w:rsidR="00C419F0" w:rsidRPr="00B75DAE" w:rsidRDefault="00C419F0" w:rsidP="00C419F0">
                <w:pPr>
                  <w:pStyle w:val="Tabellentext"/>
                </w:pPr>
                <w:r>
                  <w:t>Projektverantwortliche Mitarbeiter*in</w:t>
                </w:r>
              </w:p>
            </w:tc>
            <w:sdt>
              <w:sdtPr>
                <w:rPr>
                  <w:szCs w:val="17"/>
                </w:rPr>
                <w:id w:val="890849929"/>
                <w:placeholder>
                  <w:docPart w:val="7CFF11EB94FF4892B77BF514E54ED1EF"/>
                </w:placeholder>
                <w:showingPlcHdr/>
              </w:sdtPr>
              <w:sdtEndPr/>
              <w:sdtContent>
                <w:tc>
                  <w:tcPr>
                    <w:tcW w:w="6146" w:type="dxa"/>
                    <w:gridSpan w:val="6"/>
                    <w:shd w:val="clear" w:color="auto" w:fill="F2F2F2" w:themeFill="background1" w:themeFillShade="F2"/>
                  </w:tcPr>
                  <w:p w14:paraId="7AEB5FA9" w14:textId="77777777" w:rsidR="00C419F0" w:rsidRPr="00F0644F" w:rsidRDefault="00C419F0" w:rsidP="00C419F0">
                    <w:pPr>
                      <w:pStyle w:val="Tabellentextausfllen"/>
                      <w:rPr>
                        <w:b/>
                        <w:bCs/>
                      </w:rPr>
                    </w:pPr>
                    <w:r>
                      <w:rPr>
                        <w:rStyle w:val="Platzhaltertext"/>
                        <w:rFonts w:cs="Arial"/>
                        <w:szCs w:val="17"/>
                      </w:rPr>
                      <w:t>Bitte benennen</w:t>
                    </w:r>
                  </w:p>
                </w:tc>
              </w:sdtContent>
            </w:sdt>
          </w:tr>
          <w:tr w:rsidR="00C419F0" w14:paraId="508D3A99" w14:textId="77777777" w:rsidTr="00AB2ACC">
            <w:tc>
              <w:tcPr>
                <w:tcW w:w="3058" w:type="dxa"/>
                <w:shd w:val="clear" w:color="auto" w:fill="F2F2F2" w:themeFill="background1" w:themeFillShade="F2"/>
              </w:tcPr>
              <w:p w14:paraId="51721BFB" w14:textId="77777777" w:rsidR="00C419F0" w:rsidRDefault="00C419F0" w:rsidP="00C419F0">
                <w:pPr>
                  <w:pStyle w:val="Tabellentext"/>
                </w:pPr>
                <w:r w:rsidRPr="00671E98">
                  <w:rPr>
                    <w:color w:val="auto"/>
                  </w:rPr>
                  <w:t xml:space="preserve">Auftraggeber </w:t>
                </w:r>
                <w:r w:rsidRPr="00671E98">
                  <w:rPr>
                    <w:color w:val="auto"/>
                  </w:rPr>
                  <w:br/>
                  <w:t>(mit Angabe der Kontaktdaten</w:t>
                </w:r>
                <w:r>
                  <w:rPr>
                    <w:color w:val="auto"/>
                  </w:rPr>
                  <w:t xml:space="preserve"> einschließlich Tel.Nr.</w:t>
                </w:r>
                <w:r w:rsidRPr="00671E98">
                  <w:rPr>
                    <w:color w:val="auto"/>
                  </w:rPr>
                  <w:t xml:space="preserve"> des Ansprechpartners</w:t>
                </w:r>
                <w:r>
                  <w:rPr>
                    <w:color w:val="auto"/>
                  </w:rPr>
                  <w:t xml:space="preserve"> für Rückfragen</w:t>
                </w:r>
                <w:r w:rsidRPr="00671E98">
                  <w:rPr>
                    <w:color w:val="auto"/>
                  </w:rPr>
                  <w:t>)</w:t>
                </w:r>
              </w:p>
            </w:tc>
            <w:sdt>
              <w:sdtPr>
                <w:rPr>
                  <w:szCs w:val="17"/>
                </w:rPr>
                <w:id w:val="-1232458793"/>
                <w:placeholder>
                  <w:docPart w:val="0F5953CA6B0C47B49C2CBA9848ABE00C"/>
                </w:placeholder>
                <w:showingPlcHdr/>
              </w:sdtPr>
              <w:sdtEndPr/>
              <w:sdtContent>
                <w:tc>
                  <w:tcPr>
                    <w:tcW w:w="6146" w:type="dxa"/>
                    <w:gridSpan w:val="6"/>
                    <w:shd w:val="clear" w:color="auto" w:fill="F2F2F2" w:themeFill="background1" w:themeFillShade="F2"/>
                  </w:tcPr>
                  <w:p w14:paraId="21A84C8B" w14:textId="77777777" w:rsidR="00C419F0" w:rsidRDefault="00C419F0" w:rsidP="00C419F0">
                    <w:pPr>
                      <w:pStyle w:val="Tabellentextausfllen"/>
                      <w:rPr>
                        <w:b/>
                        <w:bCs/>
                      </w:rPr>
                    </w:pPr>
                    <w:r>
                      <w:rPr>
                        <w:rStyle w:val="Platzhaltertext"/>
                        <w:rFonts w:cs="Arial"/>
                        <w:szCs w:val="17"/>
                      </w:rPr>
                      <w:t>Bitte benennen</w:t>
                    </w:r>
                  </w:p>
                </w:tc>
              </w:sdtContent>
            </w:sdt>
          </w:tr>
          <w:tr w:rsidR="002F254B" w:rsidRPr="00671E98" w14:paraId="5265ED6B" w14:textId="77777777" w:rsidTr="00AB2ACC">
            <w:trPr>
              <w:trHeight w:val="258"/>
            </w:trPr>
            <w:tc>
              <w:tcPr>
                <w:tcW w:w="3058" w:type="dxa"/>
                <w:shd w:val="clear" w:color="auto" w:fill="F2F2F2" w:themeFill="background1" w:themeFillShade="F2"/>
              </w:tcPr>
              <w:p w14:paraId="550DF212" w14:textId="77777777" w:rsidR="002F254B" w:rsidRPr="00671E98" w:rsidRDefault="002F254B" w:rsidP="002F254B">
                <w:pPr>
                  <w:pStyle w:val="Tabellentext"/>
                  <w:ind w:left="284" w:hanging="227"/>
                  <w:rPr>
                    <w:color w:val="auto"/>
                  </w:rPr>
                </w:pPr>
              </w:p>
            </w:tc>
            <w:tc>
              <w:tcPr>
                <w:tcW w:w="3595" w:type="dxa"/>
                <w:gridSpan w:val="3"/>
                <w:shd w:val="clear" w:color="auto" w:fill="F2F2F2" w:themeFill="background1" w:themeFillShade="F2"/>
              </w:tcPr>
              <w:p w14:paraId="130C8B5C" w14:textId="77777777" w:rsidR="002F254B" w:rsidRPr="00671E98" w:rsidRDefault="008A3134" w:rsidP="002F254B">
                <w:pPr>
                  <w:pStyle w:val="Tabellentext"/>
                  <w:ind w:left="284" w:hanging="227"/>
                  <w:rPr>
                    <w:color w:val="auto"/>
                  </w:rPr>
                </w:pPr>
                <w:sdt>
                  <w:sdtPr>
                    <w:rPr>
                      <w:rFonts w:eastAsia="ZapfDingbatsStd" w:cs="ZapfDingbatsStd"/>
                      <w:color w:val="auto"/>
                      <w:szCs w:val="18"/>
                    </w:rPr>
                    <w:id w:val="-19756004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F254B">
                      <w:rPr>
                        <w:rFonts w:ascii="MS Gothic" w:eastAsia="MS Gothic" w:hAnsi="MS Gothic" w:cs="ZapfDingbatsStd" w:hint="eastAsia"/>
                        <w:color w:val="auto"/>
                        <w:szCs w:val="18"/>
                      </w:rPr>
                      <w:t>☐</w:t>
                    </w:r>
                  </w:sdtContent>
                </w:sdt>
                <w:r w:rsidR="002F254B">
                  <w:rPr>
                    <w:rFonts w:eastAsia="ZapfDingbatsStd" w:cs="ZapfDingbatsStd"/>
                    <w:color w:val="auto"/>
                    <w:szCs w:val="18"/>
                  </w:rPr>
                  <w:t xml:space="preserve"> </w:t>
                </w:r>
                <w:r w:rsidR="002F254B" w:rsidRPr="00671E98">
                  <w:rPr>
                    <w:color w:val="auto"/>
                  </w:rPr>
                  <w:t xml:space="preserve">öffentlicher Auftraggeber </w:t>
                </w:r>
                <w:r w:rsidR="002F254B">
                  <w:rPr>
                    <w:color w:val="auto"/>
                  </w:rPr>
                  <w:t xml:space="preserve"> </w:t>
                </w:r>
                <w:r w:rsidR="002F254B" w:rsidRPr="00671E98">
                  <w:rPr>
                    <w:color w:val="auto"/>
                  </w:rPr>
                  <w:t>im Sinne § 98 GWB</w:t>
                </w:r>
              </w:p>
            </w:tc>
            <w:tc>
              <w:tcPr>
                <w:tcW w:w="2551" w:type="dxa"/>
                <w:gridSpan w:val="3"/>
                <w:shd w:val="clear" w:color="auto" w:fill="F2F2F2" w:themeFill="background1" w:themeFillShade="F2"/>
              </w:tcPr>
              <w:p w14:paraId="634B14B2" w14:textId="77777777" w:rsidR="002F254B" w:rsidRPr="00671E98" w:rsidRDefault="008A3134" w:rsidP="002F254B">
                <w:pPr>
                  <w:pStyle w:val="Tabellentext"/>
                  <w:ind w:left="284" w:hanging="227"/>
                  <w:rPr>
                    <w:color w:val="auto"/>
                  </w:rPr>
                </w:pPr>
                <w:sdt>
                  <w:sdtPr>
                    <w:rPr>
                      <w:rFonts w:eastAsia="ZapfDingbatsStd" w:cs="ZapfDingbatsStd"/>
                      <w:color w:val="auto"/>
                      <w:sz w:val="20"/>
                      <w:szCs w:val="20"/>
                    </w:rPr>
                    <w:id w:val="3915496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E598D">
                      <w:rPr>
                        <w:rFonts w:ascii="MS Gothic" w:eastAsia="MS Gothic" w:hAnsi="MS Gothic" w:cs="ZapfDingbatsStd" w:hint="eastAsia"/>
                        <w:color w:val="auto"/>
                        <w:sz w:val="20"/>
                        <w:szCs w:val="20"/>
                      </w:rPr>
                      <w:t>☐</w:t>
                    </w:r>
                  </w:sdtContent>
                </w:sdt>
                <w:r w:rsidR="002F254B" w:rsidRPr="00671E98">
                  <w:rPr>
                    <w:rFonts w:eastAsia="ZapfDingbatsStd" w:cs="ZapfDingbatsStd"/>
                    <w:color w:val="auto"/>
                    <w:sz w:val="20"/>
                    <w:szCs w:val="20"/>
                  </w:rPr>
                  <w:t xml:space="preserve"> </w:t>
                </w:r>
                <w:r w:rsidR="002F254B" w:rsidRPr="00671E98">
                  <w:rPr>
                    <w:color w:val="auto"/>
                  </w:rPr>
                  <w:t>privater Auftraggeber</w:t>
                </w:r>
              </w:p>
            </w:tc>
          </w:tr>
          <w:tr w:rsidR="00684CCD" w:rsidRPr="00671E98" w14:paraId="6D9BF69B" w14:textId="77777777" w:rsidTr="00AB2ACC">
            <w:trPr>
              <w:trHeight w:val="258"/>
            </w:trPr>
            <w:tc>
              <w:tcPr>
                <w:tcW w:w="3058" w:type="dxa"/>
                <w:shd w:val="clear" w:color="auto" w:fill="F2F2F2" w:themeFill="background1" w:themeFillShade="F2"/>
              </w:tcPr>
              <w:p w14:paraId="2B520C45" w14:textId="77777777" w:rsidR="00684CCD" w:rsidRPr="00671E98" w:rsidRDefault="00684CCD" w:rsidP="00684CCD">
                <w:pPr>
                  <w:pStyle w:val="Tabellentext"/>
                  <w:ind w:left="0"/>
                  <w:rPr>
                    <w:color w:val="auto"/>
                  </w:rPr>
                </w:pPr>
                <w:r>
                  <w:rPr>
                    <w:color w:val="auto"/>
                  </w:rPr>
                  <w:t>Baukosten KG 500 (netto)</w:t>
                </w:r>
              </w:p>
            </w:tc>
            <w:sdt>
              <w:sdtPr>
                <w:rPr>
                  <w:sz w:val="20"/>
                  <w:szCs w:val="17"/>
                </w:rPr>
                <w:id w:val="-1753195420"/>
                <w:placeholder>
                  <w:docPart w:val="F72E1735A05544AC8E0950C255EAEC23"/>
                </w:placeholder>
                <w:showingPlcHdr/>
              </w:sdtPr>
              <w:sdtEndPr/>
              <w:sdtContent>
                <w:tc>
                  <w:tcPr>
                    <w:tcW w:w="6146" w:type="dxa"/>
                    <w:gridSpan w:val="6"/>
                    <w:shd w:val="clear" w:color="auto" w:fill="F2F2F2" w:themeFill="background1" w:themeFillShade="F2"/>
                  </w:tcPr>
                  <w:p w14:paraId="05AD8A36" w14:textId="77777777" w:rsidR="00684CCD" w:rsidRDefault="00684CCD" w:rsidP="00684CCD">
                    <w:pPr>
                      <w:pStyle w:val="Tabellentext"/>
                      <w:ind w:left="284" w:hanging="227"/>
                      <w:rPr>
                        <w:rFonts w:eastAsia="ZapfDingbatsStd" w:cs="ZapfDingbatsStd"/>
                        <w:color w:val="auto"/>
                        <w:sz w:val="20"/>
                        <w:szCs w:val="20"/>
                      </w:rPr>
                    </w:pPr>
                    <w:r>
                      <w:rPr>
                        <w:rStyle w:val="Platzhaltertext"/>
                        <w:rFonts w:ascii="Arial" w:hAnsi="Arial" w:cs="Arial"/>
                        <w:sz w:val="20"/>
                        <w:szCs w:val="17"/>
                      </w:rPr>
                      <w:t>Bitte benennen</w:t>
                    </w:r>
                  </w:p>
                </w:tc>
              </w:sdtContent>
            </w:sdt>
          </w:tr>
          <w:tr w:rsidR="00684CCD" w:rsidRPr="00671E98" w14:paraId="791A46B0" w14:textId="77777777" w:rsidTr="00AB2ACC">
            <w:trPr>
              <w:trHeight w:val="258"/>
            </w:trPr>
            <w:tc>
              <w:tcPr>
                <w:tcW w:w="3058" w:type="dxa"/>
                <w:shd w:val="clear" w:color="auto" w:fill="F2F2F2" w:themeFill="background1" w:themeFillShade="F2"/>
              </w:tcPr>
              <w:p w14:paraId="135092F8" w14:textId="77777777" w:rsidR="00684CCD" w:rsidRDefault="00684CCD" w:rsidP="00684CCD">
                <w:pPr>
                  <w:pStyle w:val="Tabellentext"/>
                  <w:ind w:left="0"/>
                  <w:rPr>
                    <w:color w:val="auto"/>
                  </w:rPr>
                </w:pPr>
                <w:r>
                  <w:rPr>
                    <w:color w:val="auto"/>
                  </w:rPr>
                  <w:t>Schwierigkeitsgrad (HZ)</w:t>
                </w:r>
              </w:p>
            </w:tc>
            <w:sdt>
              <w:sdtPr>
                <w:rPr>
                  <w:sz w:val="20"/>
                  <w:szCs w:val="17"/>
                </w:rPr>
                <w:id w:val="1226268349"/>
                <w:placeholder>
                  <w:docPart w:val="0C1718BF5D65438E99C01EC6026DE859"/>
                </w:placeholder>
                <w:showingPlcHdr/>
              </w:sdtPr>
              <w:sdtEndPr/>
              <w:sdtContent>
                <w:tc>
                  <w:tcPr>
                    <w:tcW w:w="6146" w:type="dxa"/>
                    <w:gridSpan w:val="6"/>
                    <w:shd w:val="clear" w:color="auto" w:fill="F2F2F2" w:themeFill="background1" w:themeFillShade="F2"/>
                  </w:tcPr>
                  <w:p w14:paraId="1522F4E9" w14:textId="77777777" w:rsidR="00684CCD" w:rsidRDefault="00684CCD" w:rsidP="00684CCD">
                    <w:pPr>
                      <w:pStyle w:val="Tabellentext"/>
                      <w:ind w:left="284" w:hanging="227"/>
                      <w:rPr>
                        <w:rFonts w:eastAsia="ZapfDingbatsStd" w:cs="ZapfDingbatsStd"/>
                        <w:color w:val="auto"/>
                        <w:sz w:val="20"/>
                        <w:szCs w:val="20"/>
                      </w:rPr>
                    </w:pPr>
                    <w:r>
                      <w:rPr>
                        <w:rStyle w:val="Platzhaltertext"/>
                        <w:rFonts w:ascii="Arial" w:hAnsi="Arial" w:cs="Arial"/>
                        <w:sz w:val="20"/>
                        <w:szCs w:val="17"/>
                      </w:rPr>
                      <w:t>Bitte benennen</w:t>
                    </w:r>
                  </w:p>
                </w:tc>
              </w:sdtContent>
            </w:sdt>
          </w:tr>
          <w:tr w:rsidR="00684CCD" w:rsidRPr="00671E98" w14:paraId="7417BA72" w14:textId="77777777" w:rsidTr="00AB2ACC">
            <w:trPr>
              <w:trHeight w:val="258"/>
            </w:trPr>
            <w:tc>
              <w:tcPr>
                <w:tcW w:w="3058" w:type="dxa"/>
                <w:shd w:val="clear" w:color="auto" w:fill="F2F2F2" w:themeFill="background1" w:themeFillShade="F2"/>
              </w:tcPr>
              <w:p w14:paraId="0016C90D" w14:textId="77777777" w:rsidR="00684CCD" w:rsidRDefault="00684CCD" w:rsidP="00684CCD">
                <w:pPr>
                  <w:pStyle w:val="Tabellentext"/>
                  <w:ind w:left="0"/>
                  <w:rPr>
                    <w:color w:val="auto"/>
                  </w:rPr>
                </w:pPr>
                <w:r>
                  <w:rPr>
                    <w:color w:val="auto"/>
                  </w:rPr>
                  <w:t>Leistungsphasen</w:t>
                </w:r>
              </w:p>
            </w:tc>
            <w:sdt>
              <w:sdtPr>
                <w:rPr>
                  <w:sz w:val="20"/>
                  <w:szCs w:val="17"/>
                </w:rPr>
                <w:id w:val="-1097097955"/>
                <w:placeholder>
                  <w:docPart w:val="322C8D4916B7426D9AFDCE47DE49F0F1"/>
                </w:placeholder>
                <w:showingPlcHdr/>
              </w:sdtPr>
              <w:sdtEndPr/>
              <w:sdtContent>
                <w:tc>
                  <w:tcPr>
                    <w:tcW w:w="6146" w:type="dxa"/>
                    <w:gridSpan w:val="6"/>
                    <w:shd w:val="clear" w:color="auto" w:fill="F2F2F2" w:themeFill="background1" w:themeFillShade="F2"/>
                  </w:tcPr>
                  <w:p w14:paraId="052B959F" w14:textId="77777777" w:rsidR="00684CCD" w:rsidRDefault="00684CCD" w:rsidP="00684CCD">
                    <w:pPr>
                      <w:pStyle w:val="Tabellentext"/>
                      <w:ind w:left="284" w:hanging="227"/>
                      <w:rPr>
                        <w:rFonts w:eastAsia="ZapfDingbatsStd" w:cs="ZapfDingbatsStd"/>
                        <w:color w:val="auto"/>
                        <w:sz w:val="20"/>
                        <w:szCs w:val="20"/>
                      </w:rPr>
                    </w:pPr>
                    <w:r>
                      <w:rPr>
                        <w:rStyle w:val="Platzhaltertext"/>
                        <w:rFonts w:ascii="Arial" w:hAnsi="Arial" w:cs="Arial"/>
                        <w:sz w:val="20"/>
                        <w:szCs w:val="17"/>
                      </w:rPr>
                      <w:t>Bitte benennen</w:t>
                    </w:r>
                  </w:p>
                </w:tc>
              </w:sdtContent>
            </w:sdt>
          </w:tr>
          <w:tr w:rsidR="00EE598D" w:rsidRPr="00671E98" w14:paraId="3F703869" w14:textId="77777777" w:rsidTr="00AB2ACC">
            <w:trPr>
              <w:trHeight w:val="258"/>
            </w:trPr>
            <w:tc>
              <w:tcPr>
                <w:tcW w:w="3058" w:type="dxa"/>
                <w:shd w:val="clear" w:color="auto" w:fill="F2F2F2" w:themeFill="background1" w:themeFillShade="F2"/>
              </w:tcPr>
              <w:p w14:paraId="4D588C10" w14:textId="77777777" w:rsidR="00EE598D" w:rsidRPr="002F254B" w:rsidRDefault="00EE598D" w:rsidP="00EE598D">
                <w:pPr>
                  <w:pStyle w:val="Tabellentext"/>
                  <w:ind w:left="0"/>
                  <w:rPr>
                    <w:rFonts w:eastAsia="ZapfDingbatsStd" w:cs="ZapfDingbatsStd"/>
                    <w:color w:val="auto"/>
                    <w:sz w:val="22"/>
                    <w:szCs w:val="19"/>
                  </w:rPr>
                </w:pPr>
                <w:r w:rsidRPr="00671E98">
                  <w:rPr>
                    <w:color w:val="auto"/>
                  </w:rPr>
                  <w:t>Planungs- und Ausführungszeitraum</w:t>
                </w:r>
              </w:p>
            </w:tc>
            <w:sdt>
              <w:sdtPr>
                <w:rPr>
                  <w:sz w:val="20"/>
                  <w:szCs w:val="17"/>
                </w:rPr>
                <w:id w:val="-459031889"/>
                <w:placeholder>
                  <w:docPart w:val="29CBAFA5E8E347BF9AC3B1D082BC29EE"/>
                </w:placeholder>
                <w:showingPlcHdr/>
              </w:sdtPr>
              <w:sdtEndPr/>
              <w:sdtContent>
                <w:tc>
                  <w:tcPr>
                    <w:tcW w:w="6146" w:type="dxa"/>
                    <w:gridSpan w:val="6"/>
                    <w:shd w:val="clear" w:color="auto" w:fill="F2F2F2" w:themeFill="background1" w:themeFillShade="F2"/>
                  </w:tcPr>
                  <w:p w14:paraId="590211C3" w14:textId="77777777" w:rsidR="00EE598D" w:rsidRPr="00684CCD" w:rsidRDefault="00EE598D" w:rsidP="00EE598D">
                    <w:pPr>
                      <w:pStyle w:val="Tabellentext"/>
                      <w:ind w:left="284" w:hanging="227"/>
                      <w:rPr>
                        <w:sz w:val="20"/>
                        <w:szCs w:val="17"/>
                      </w:rPr>
                    </w:pPr>
                    <w:r>
                      <w:rPr>
                        <w:rStyle w:val="Platzhaltertext"/>
                        <w:rFonts w:ascii="Arial" w:hAnsi="Arial" w:cs="Arial"/>
                        <w:sz w:val="20"/>
                        <w:szCs w:val="17"/>
                      </w:rPr>
                      <w:t>Bitte benennen</w:t>
                    </w:r>
                  </w:p>
                </w:tc>
              </w:sdtContent>
            </w:sdt>
          </w:tr>
          <w:tr w:rsidR="00EE598D" w:rsidRPr="00671E98" w14:paraId="299E0655" w14:textId="77777777" w:rsidTr="00AB2ACC">
            <w:trPr>
              <w:trHeight w:val="258"/>
            </w:trPr>
            <w:tc>
              <w:tcPr>
                <w:tcW w:w="3058" w:type="dxa"/>
                <w:shd w:val="clear" w:color="auto" w:fill="F2F2F2" w:themeFill="background1" w:themeFillShade="F2"/>
              </w:tcPr>
              <w:p w14:paraId="4F30F46D" w14:textId="77777777" w:rsidR="00EE598D" w:rsidRPr="00671E98" w:rsidRDefault="00EE598D" w:rsidP="00EE598D">
                <w:pPr>
                  <w:pStyle w:val="Tabellentext"/>
                  <w:ind w:left="0"/>
                  <w:rPr>
                    <w:color w:val="auto"/>
                  </w:rPr>
                </w:pPr>
                <w:r>
                  <w:rPr>
                    <w:color w:val="auto"/>
                  </w:rPr>
                  <w:t>Fertigstellung LP 8 / Übergabe an den AG</w:t>
                </w:r>
              </w:p>
            </w:tc>
            <w:sdt>
              <w:sdtPr>
                <w:rPr>
                  <w:sz w:val="20"/>
                  <w:szCs w:val="17"/>
                </w:rPr>
                <w:id w:val="700359195"/>
                <w:placeholder>
                  <w:docPart w:val="DCD146A05D8A441B8D6FEE63EF673D37"/>
                </w:placeholder>
                <w:showingPlcHdr/>
              </w:sdtPr>
              <w:sdtEndPr/>
              <w:sdtContent>
                <w:tc>
                  <w:tcPr>
                    <w:tcW w:w="6146" w:type="dxa"/>
                    <w:gridSpan w:val="6"/>
                    <w:shd w:val="clear" w:color="auto" w:fill="F2F2F2" w:themeFill="background1" w:themeFillShade="F2"/>
                  </w:tcPr>
                  <w:p w14:paraId="241DE319" w14:textId="77777777" w:rsidR="00EE598D" w:rsidRDefault="00EE598D" w:rsidP="00EE598D">
                    <w:pPr>
                      <w:pStyle w:val="Tabellentext"/>
                      <w:ind w:left="284" w:hanging="227"/>
                      <w:rPr>
                        <w:sz w:val="20"/>
                        <w:szCs w:val="17"/>
                      </w:rPr>
                    </w:pPr>
                    <w:r>
                      <w:rPr>
                        <w:rStyle w:val="Platzhaltertext"/>
                        <w:rFonts w:ascii="Arial" w:hAnsi="Arial" w:cs="Arial"/>
                        <w:sz w:val="20"/>
                        <w:szCs w:val="17"/>
                      </w:rPr>
                      <w:t>Bitte benennen</w:t>
                    </w:r>
                  </w:p>
                </w:tc>
              </w:sdtContent>
            </w:sdt>
          </w:tr>
          <w:tr w:rsidR="00EE598D" w:rsidRPr="00671E98" w14:paraId="03A88E78" w14:textId="77777777" w:rsidTr="00AB2ACC">
            <w:trPr>
              <w:trHeight w:val="257"/>
            </w:trPr>
            <w:tc>
              <w:tcPr>
                <w:tcW w:w="3058" w:type="dxa"/>
                <w:shd w:val="clear" w:color="auto" w:fill="F2F2F2" w:themeFill="background1" w:themeFillShade="F2"/>
                <w:vAlign w:val="bottom"/>
              </w:tcPr>
              <w:p w14:paraId="2E65B2F6" w14:textId="77777777" w:rsidR="00EE598D" w:rsidRPr="00671E98" w:rsidRDefault="00EE598D" w:rsidP="00EE598D">
                <w:pPr>
                  <w:pStyle w:val="Tabellentext"/>
                  <w:jc w:val="center"/>
                  <w:rPr>
                    <w:color w:val="auto"/>
                  </w:rPr>
                </w:pPr>
              </w:p>
            </w:tc>
            <w:tc>
              <w:tcPr>
                <w:tcW w:w="511" w:type="dxa"/>
                <w:shd w:val="clear" w:color="auto" w:fill="F2F2F2" w:themeFill="background1" w:themeFillShade="F2"/>
                <w:vAlign w:val="bottom"/>
              </w:tcPr>
              <w:p w14:paraId="0E8F572B" w14:textId="77777777" w:rsidR="00EE598D" w:rsidRDefault="00EE598D" w:rsidP="00EE598D">
                <w:pPr>
                  <w:pStyle w:val="Tabellentext"/>
                  <w:jc w:val="center"/>
                  <w:rPr>
                    <w:rFonts w:eastAsia="ZapfDingbatsStd" w:cs="ZapfDingbatsStd"/>
                    <w:color w:val="auto"/>
                    <w:szCs w:val="18"/>
                  </w:rPr>
                </w:pPr>
                <w:r>
                  <w:rPr>
                    <w:rFonts w:eastAsia="ZapfDingbatsStd" w:cs="ZapfDingbatsStd"/>
                    <w:color w:val="auto"/>
                    <w:szCs w:val="18"/>
                  </w:rPr>
                  <w:t>ja</w:t>
                </w:r>
              </w:p>
            </w:tc>
            <w:tc>
              <w:tcPr>
                <w:tcW w:w="634" w:type="dxa"/>
                <w:shd w:val="clear" w:color="auto" w:fill="F2F2F2" w:themeFill="background1" w:themeFillShade="F2"/>
                <w:vAlign w:val="bottom"/>
              </w:tcPr>
              <w:p w14:paraId="2C0FD142" w14:textId="77777777" w:rsidR="00EE598D" w:rsidRDefault="00EE598D" w:rsidP="00EE598D">
                <w:pPr>
                  <w:pStyle w:val="Tabellentext"/>
                  <w:jc w:val="center"/>
                  <w:rPr>
                    <w:rFonts w:eastAsia="ZapfDingbatsStd" w:cs="ZapfDingbatsStd"/>
                    <w:color w:val="auto"/>
                    <w:szCs w:val="18"/>
                  </w:rPr>
                </w:pPr>
                <w:r>
                  <w:rPr>
                    <w:rFonts w:eastAsia="ZapfDingbatsStd" w:cs="ZapfDingbatsStd"/>
                    <w:color w:val="auto"/>
                    <w:szCs w:val="18"/>
                  </w:rPr>
                  <w:t>Nein</w:t>
                </w:r>
              </w:p>
            </w:tc>
            <w:tc>
              <w:tcPr>
                <w:tcW w:w="5001" w:type="dxa"/>
                <w:gridSpan w:val="4"/>
                <w:shd w:val="clear" w:color="auto" w:fill="F2F2F2" w:themeFill="background1" w:themeFillShade="F2"/>
                <w:vAlign w:val="bottom"/>
              </w:tcPr>
              <w:p w14:paraId="75DB9323" w14:textId="77777777" w:rsidR="00EE598D" w:rsidRPr="00671E98" w:rsidRDefault="00EE598D" w:rsidP="00EE598D">
                <w:pPr>
                  <w:autoSpaceDE/>
                  <w:autoSpaceDN/>
                  <w:adjustRightInd/>
                  <w:spacing w:before="0" w:after="160" w:line="259" w:lineRule="auto"/>
                  <w:jc w:val="center"/>
                </w:pPr>
              </w:p>
            </w:tc>
          </w:tr>
          <w:tr w:rsidR="00EE598D" w:rsidRPr="00671E98" w14:paraId="6FD6D85D" w14:textId="77777777" w:rsidTr="00AB2ACC">
            <w:trPr>
              <w:trHeight w:val="257"/>
            </w:trPr>
            <w:tc>
              <w:tcPr>
                <w:tcW w:w="3058" w:type="dxa"/>
                <w:shd w:val="clear" w:color="auto" w:fill="F2F2F2" w:themeFill="background1" w:themeFillShade="F2"/>
              </w:tcPr>
              <w:p w14:paraId="746E42AB" w14:textId="77777777" w:rsidR="00EE598D" w:rsidRPr="00671E98" w:rsidRDefault="00EE598D" w:rsidP="00EE598D">
                <w:pPr>
                  <w:pStyle w:val="Tabellentext"/>
                  <w:rPr>
                    <w:color w:val="auto"/>
                  </w:rPr>
                </w:pPr>
                <w:r w:rsidRPr="00995A2D">
                  <w:rPr>
                    <w:color w:val="auto"/>
                  </w:rPr>
                  <w:t>erhebliche</w:t>
                </w:r>
                <w:r>
                  <w:rPr>
                    <w:color w:val="auto"/>
                  </w:rPr>
                  <w:t>r</w:t>
                </w:r>
                <w:r w:rsidRPr="00995A2D">
                  <w:rPr>
                    <w:color w:val="auto"/>
                  </w:rPr>
                  <w:t xml:space="preserve"> Altbaumbestand</w:t>
                </w:r>
              </w:p>
            </w:tc>
            <w:tc>
              <w:tcPr>
                <w:tcW w:w="511" w:type="dxa"/>
                <w:shd w:val="clear" w:color="auto" w:fill="F2F2F2" w:themeFill="background1" w:themeFillShade="F2"/>
              </w:tcPr>
              <w:sdt>
                <w:sdtPr>
                  <w:rPr>
                    <w:rFonts w:eastAsia="ZapfDingbatsStd" w:cs="ZapfDingbatsStd"/>
                    <w:color w:val="auto"/>
                    <w:szCs w:val="18"/>
                  </w:rPr>
                  <w:id w:val="6025299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5009959" w14:textId="77777777" w:rsidR="00EE598D" w:rsidRDefault="00EE598D" w:rsidP="00EE598D">
                    <w:pPr>
                      <w:pStyle w:val="Tabellentext"/>
                      <w:rPr>
                        <w:rFonts w:eastAsia="ZapfDingbatsStd" w:cs="ZapfDingbatsStd"/>
                        <w:color w:val="auto"/>
                        <w:szCs w:val="18"/>
                      </w:rPr>
                    </w:pPr>
                    <w:r>
                      <w:rPr>
                        <w:rFonts w:ascii="MS Gothic" w:eastAsia="MS Gothic" w:hAnsi="MS Gothic" w:cs="ZapfDingbatsStd" w:hint="eastAsia"/>
                        <w:color w:val="auto"/>
                        <w:szCs w:val="18"/>
                      </w:rPr>
                      <w:t>☐</w:t>
                    </w:r>
                  </w:p>
                </w:sdtContent>
              </w:sdt>
            </w:tc>
            <w:tc>
              <w:tcPr>
                <w:tcW w:w="634" w:type="dxa"/>
                <w:shd w:val="clear" w:color="auto" w:fill="F2F2F2" w:themeFill="background1" w:themeFillShade="F2"/>
              </w:tcPr>
              <w:sdt>
                <w:sdtPr>
                  <w:rPr>
                    <w:rFonts w:eastAsia="ZapfDingbatsStd" w:cs="ZapfDingbatsStd"/>
                    <w:color w:val="auto"/>
                    <w:szCs w:val="18"/>
                  </w:rPr>
                  <w:id w:val="-11226079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307D5A8" w14:textId="77777777" w:rsidR="00EE598D" w:rsidRDefault="00EE598D" w:rsidP="00EE598D">
                    <w:pPr>
                      <w:pStyle w:val="Tabellentext"/>
                      <w:rPr>
                        <w:rFonts w:eastAsia="ZapfDingbatsStd" w:cs="ZapfDingbatsStd"/>
                        <w:color w:val="auto"/>
                        <w:szCs w:val="18"/>
                      </w:rPr>
                    </w:pPr>
                    <w:r>
                      <w:rPr>
                        <w:rFonts w:ascii="MS Gothic" w:eastAsia="MS Gothic" w:hAnsi="MS Gothic" w:cs="ZapfDingbatsStd" w:hint="eastAsia"/>
                        <w:color w:val="auto"/>
                        <w:szCs w:val="18"/>
                      </w:rPr>
                      <w:t>☐</w:t>
                    </w:r>
                  </w:p>
                </w:sdtContent>
              </w:sdt>
            </w:tc>
            <w:sdt>
              <w:sdtPr>
                <w:rPr>
                  <w:sz w:val="20"/>
                  <w:szCs w:val="17"/>
                </w:rPr>
                <w:id w:val="-120391951"/>
                <w:placeholder>
                  <w:docPart w:val="5D6E7CAD69B0437D8BA0B09572AE2133"/>
                </w:placeholder>
                <w:showingPlcHdr/>
              </w:sdtPr>
              <w:sdtEndPr/>
              <w:sdtContent>
                <w:tc>
                  <w:tcPr>
                    <w:tcW w:w="5001" w:type="dxa"/>
                    <w:gridSpan w:val="4"/>
                    <w:shd w:val="clear" w:color="auto" w:fill="F2F2F2" w:themeFill="background1" w:themeFillShade="F2"/>
                    <w:vAlign w:val="center"/>
                  </w:tcPr>
                  <w:p w14:paraId="1E9C5E35" w14:textId="77777777" w:rsidR="00EE598D" w:rsidRPr="00671E98" w:rsidRDefault="00EE598D" w:rsidP="00EE598D">
                    <w:pPr>
                      <w:autoSpaceDE/>
                      <w:autoSpaceDN/>
                      <w:adjustRightInd/>
                      <w:spacing w:before="0" w:after="160" w:line="259" w:lineRule="auto"/>
                    </w:pPr>
                    <w:r>
                      <w:rPr>
                        <w:rStyle w:val="Platzhaltertext"/>
                        <w:rFonts w:ascii="Arial" w:hAnsi="Arial" w:cs="Arial"/>
                        <w:sz w:val="20"/>
                        <w:szCs w:val="17"/>
                      </w:rPr>
                      <w:t>Bitte benennen</w:t>
                    </w:r>
                  </w:p>
                </w:tc>
              </w:sdtContent>
            </w:sdt>
          </w:tr>
          <w:tr w:rsidR="00EE598D" w:rsidRPr="00671E98" w14:paraId="62E48919" w14:textId="77777777" w:rsidTr="00AB2ACC">
            <w:trPr>
              <w:trHeight w:val="257"/>
            </w:trPr>
            <w:tc>
              <w:tcPr>
                <w:tcW w:w="3058" w:type="dxa"/>
                <w:shd w:val="clear" w:color="auto" w:fill="F2F2F2" w:themeFill="background1" w:themeFillShade="F2"/>
              </w:tcPr>
              <w:p w14:paraId="20376212" w14:textId="77777777" w:rsidR="00EE598D" w:rsidRPr="00671E98" w:rsidRDefault="00EE598D" w:rsidP="00EE598D">
                <w:pPr>
                  <w:pStyle w:val="Tabellentext"/>
                  <w:rPr>
                    <w:color w:val="auto"/>
                  </w:rPr>
                </w:pPr>
                <w:r w:rsidRPr="00995A2D">
                  <w:rPr>
                    <w:color w:val="auto"/>
                  </w:rPr>
                  <w:t xml:space="preserve">Bodendenkmal und </w:t>
                </w:r>
                <w:r>
                  <w:rPr>
                    <w:color w:val="auto"/>
                  </w:rPr>
                  <w:t xml:space="preserve">/ oder </w:t>
                </w:r>
                <w:r w:rsidRPr="00995A2D">
                  <w:rPr>
                    <w:color w:val="auto"/>
                  </w:rPr>
                  <w:t>Denkmalbereichen</w:t>
                </w:r>
              </w:p>
            </w:tc>
            <w:tc>
              <w:tcPr>
                <w:tcW w:w="511" w:type="dxa"/>
                <w:shd w:val="clear" w:color="auto" w:fill="F2F2F2" w:themeFill="background1" w:themeFillShade="F2"/>
              </w:tcPr>
              <w:sdt>
                <w:sdtPr>
                  <w:rPr>
                    <w:rFonts w:eastAsia="ZapfDingbatsStd" w:cs="ZapfDingbatsStd"/>
                    <w:color w:val="auto"/>
                    <w:szCs w:val="18"/>
                  </w:rPr>
                  <w:id w:val="32567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7BA10CD" w14:textId="77777777" w:rsidR="00EE598D" w:rsidRDefault="00EE598D" w:rsidP="00EE598D">
                    <w:pPr>
                      <w:pStyle w:val="Tabellentext"/>
                      <w:rPr>
                        <w:rFonts w:eastAsia="ZapfDingbatsStd" w:cs="ZapfDingbatsStd"/>
                        <w:color w:val="auto"/>
                        <w:szCs w:val="18"/>
                      </w:rPr>
                    </w:pPr>
                    <w:r>
                      <w:rPr>
                        <w:rFonts w:ascii="MS Gothic" w:eastAsia="MS Gothic" w:hAnsi="MS Gothic" w:cs="ZapfDingbatsStd" w:hint="eastAsia"/>
                        <w:color w:val="auto"/>
                        <w:szCs w:val="18"/>
                      </w:rPr>
                      <w:t>☐</w:t>
                    </w:r>
                  </w:p>
                </w:sdtContent>
              </w:sdt>
            </w:tc>
            <w:tc>
              <w:tcPr>
                <w:tcW w:w="634" w:type="dxa"/>
                <w:shd w:val="clear" w:color="auto" w:fill="F2F2F2" w:themeFill="background1" w:themeFillShade="F2"/>
              </w:tcPr>
              <w:sdt>
                <w:sdtPr>
                  <w:rPr>
                    <w:rFonts w:eastAsia="ZapfDingbatsStd" w:cs="ZapfDingbatsStd"/>
                    <w:color w:val="auto"/>
                    <w:szCs w:val="18"/>
                  </w:rPr>
                  <w:id w:val="-4470081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8234E29" w14:textId="77777777" w:rsidR="00EE598D" w:rsidRDefault="00EE598D" w:rsidP="00EE598D">
                    <w:pPr>
                      <w:pStyle w:val="Tabellentext"/>
                      <w:rPr>
                        <w:rFonts w:eastAsia="ZapfDingbatsStd" w:cs="ZapfDingbatsStd"/>
                        <w:color w:val="auto"/>
                        <w:szCs w:val="18"/>
                      </w:rPr>
                    </w:pPr>
                    <w:r>
                      <w:rPr>
                        <w:rFonts w:ascii="MS Gothic" w:eastAsia="MS Gothic" w:hAnsi="MS Gothic" w:cs="ZapfDingbatsStd" w:hint="eastAsia"/>
                        <w:color w:val="auto"/>
                        <w:szCs w:val="18"/>
                      </w:rPr>
                      <w:t>☐</w:t>
                    </w:r>
                  </w:p>
                </w:sdtContent>
              </w:sdt>
            </w:tc>
            <w:sdt>
              <w:sdtPr>
                <w:rPr>
                  <w:sz w:val="20"/>
                  <w:szCs w:val="17"/>
                </w:rPr>
                <w:id w:val="1571995031"/>
                <w:placeholder>
                  <w:docPart w:val="FED5E5B046334B0485EBF42EF7164D19"/>
                </w:placeholder>
                <w:showingPlcHdr/>
              </w:sdtPr>
              <w:sdtEndPr/>
              <w:sdtContent>
                <w:tc>
                  <w:tcPr>
                    <w:tcW w:w="5001" w:type="dxa"/>
                    <w:gridSpan w:val="4"/>
                    <w:shd w:val="clear" w:color="auto" w:fill="F2F2F2" w:themeFill="background1" w:themeFillShade="F2"/>
                    <w:vAlign w:val="center"/>
                  </w:tcPr>
                  <w:p w14:paraId="4D7A2B86" w14:textId="77777777" w:rsidR="00EE598D" w:rsidRPr="00671E98" w:rsidRDefault="00EE598D" w:rsidP="00EE598D">
                    <w:pPr>
                      <w:autoSpaceDE/>
                      <w:autoSpaceDN/>
                      <w:adjustRightInd/>
                      <w:spacing w:before="0" w:after="160" w:line="259" w:lineRule="auto"/>
                    </w:pPr>
                    <w:r>
                      <w:rPr>
                        <w:rStyle w:val="Platzhaltertext"/>
                        <w:rFonts w:ascii="Arial" w:hAnsi="Arial" w:cs="Arial"/>
                        <w:sz w:val="20"/>
                        <w:szCs w:val="17"/>
                      </w:rPr>
                      <w:t>Bitte benennen</w:t>
                    </w:r>
                  </w:p>
                </w:tc>
              </w:sdtContent>
            </w:sdt>
          </w:tr>
          <w:tr w:rsidR="00EE598D" w:rsidRPr="00671E98" w14:paraId="6544ED61" w14:textId="77777777" w:rsidTr="00AB2ACC">
            <w:trPr>
              <w:trHeight w:val="257"/>
            </w:trPr>
            <w:tc>
              <w:tcPr>
                <w:tcW w:w="3058" w:type="dxa"/>
                <w:shd w:val="clear" w:color="auto" w:fill="F2F2F2" w:themeFill="background1" w:themeFillShade="F2"/>
              </w:tcPr>
              <w:p w14:paraId="746C609E" w14:textId="77777777" w:rsidR="00EE598D" w:rsidRPr="00671E98" w:rsidRDefault="00EE598D" w:rsidP="00EE598D">
                <w:pPr>
                  <w:pStyle w:val="Tabellentext"/>
                  <w:rPr>
                    <w:color w:val="auto"/>
                  </w:rPr>
                </w:pPr>
                <w:r w:rsidRPr="00995A2D">
                  <w:rPr>
                    <w:color w:val="auto"/>
                  </w:rPr>
                  <w:t>Beteiligungsverfahren während der Planungs- und Bauphase</w:t>
                </w:r>
              </w:p>
            </w:tc>
            <w:tc>
              <w:tcPr>
                <w:tcW w:w="511" w:type="dxa"/>
                <w:shd w:val="clear" w:color="auto" w:fill="F2F2F2" w:themeFill="background1" w:themeFillShade="F2"/>
              </w:tcPr>
              <w:sdt>
                <w:sdtPr>
                  <w:rPr>
                    <w:rFonts w:eastAsia="ZapfDingbatsStd" w:cs="ZapfDingbatsStd"/>
                    <w:color w:val="auto"/>
                    <w:szCs w:val="18"/>
                  </w:rPr>
                  <w:id w:val="-19609433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CC373BF" w14:textId="77777777" w:rsidR="00EE598D" w:rsidRDefault="00EE598D" w:rsidP="00EE598D">
                    <w:pPr>
                      <w:pStyle w:val="Tabellentext"/>
                      <w:rPr>
                        <w:rFonts w:eastAsia="ZapfDingbatsStd" w:cs="ZapfDingbatsStd"/>
                        <w:color w:val="auto"/>
                        <w:szCs w:val="18"/>
                      </w:rPr>
                    </w:pPr>
                    <w:r>
                      <w:rPr>
                        <w:rFonts w:ascii="MS Gothic" w:eastAsia="MS Gothic" w:hAnsi="MS Gothic" w:cs="ZapfDingbatsStd" w:hint="eastAsia"/>
                        <w:color w:val="auto"/>
                        <w:szCs w:val="18"/>
                      </w:rPr>
                      <w:t>☐</w:t>
                    </w:r>
                  </w:p>
                </w:sdtContent>
              </w:sdt>
            </w:tc>
            <w:tc>
              <w:tcPr>
                <w:tcW w:w="634" w:type="dxa"/>
                <w:shd w:val="clear" w:color="auto" w:fill="F2F2F2" w:themeFill="background1" w:themeFillShade="F2"/>
              </w:tcPr>
              <w:sdt>
                <w:sdtPr>
                  <w:rPr>
                    <w:rFonts w:eastAsia="ZapfDingbatsStd" w:cs="ZapfDingbatsStd"/>
                    <w:color w:val="auto"/>
                    <w:szCs w:val="18"/>
                  </w:rPr>
                  <w:id w:val="-20415725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13C6B62" w14:textId="77777777" w:rsidR="00EE598D" w:rsidRDefault="00EE598D" w:rsidP="00EE598D">
                    <w:pPr>
                      <w:pStyle w:val="Tabellentext"/>
                      <w:rPr>
                        <w:rFonts w:eastAsia="ZapfDingbatsStd" w:cs="ZapfDingbatsStd"/>
                        <w:color w:val="auto"/>
                        <w:szCs w:val="18"/>
                      </w:rPr>
                    </w:pPr>
                    <w:r>
                      <w:rPr>
                        <w:rFonts w:ascii="MS Gothic" w:eastAsia="MS Gothic" w:hAnsi="MS Gothic" w:cs="ZapfDingbatsStd" w:hint="eastAsia"/>
                        <w:color w:val="auto"/>
                        <w:szCs w:val="18"/>
                      </w:rPr>
                      <w:t>☐</w:t>
                    </w:r>
                  </w:p>
                </w:sdtContent>
              </w:sdt>
            </w:tc>
            <w:sdt>
              <w:sdtPr>
                <w:rPr>
                  <w:sz w:val="20"/>
                  <w:szCs w:val="17"/>
                </w:rPr>
                <w:id w:val="-1999484318"/>
                <w:placeholder>
                  <w:docPart w:val="54C1261DE93E4CF283AB913A5A978CCB"/>
                </w:placeholder>
                <w:showingPlcHdr/>
              </w:sdtPr>
              <w:sdtEndPr/>
              <w:sdtContent>
                <w:tc>
                  <w:tcPr>
                    <w:tcW w:w="5001" w:type="dxa"/>
                    <w:gridSpan w:val="4"/>
                    <w:shd w:val="clear" w:color="auto" w:fill="F2F2F2" w:themeFill="background1" w:themeFillShade="F2"/>
                    <w:vAlign w:val="center"/>
                  </w:tcPr>
                  <w:p w14:paraId="35F07854" w14:textId="77777777" w:rsidR="00EE598D" w:rsidRPr="00671E98" w:rsidRDefault="00EE598D" w:rsidP="00EE598D">
                    <w:pPr>
                      <w:autoSpaceDE/>
                      <w:autoSpaceDN/>
                      <w:adjustRightInd/>
                      <w:spacing w:before="0" w:after="160" w:line="259" w:lineRule="auto"/>
                    </w:pPr>
                    <w:r>
                      <w:rPr>
                        <w:rStyle w:val="Platzhaltertext"/>
                        <w:rFonts w:ascii="Arial" w:hAnsi="Arial" w:cs="Arial"/>
                        <w:sz w:val="20"/>
                        <w:szCs w:val="17"/>
                      </w:rPr>
                      <w:t>Bitte benennen</w:t>
                    </w:r>
                  </w:p>
                </w:tc>
              </w:sdtContent>
            </w:sdt>
          </w:tr>
          <w:tr w:rsidR="00EE598D" w:rsidRPr="00671E98" w14:paraId="49736EEF" w14:textId="77777777" w:rsidTr="00AB2ACC">
            <w:trPr>
              <w:trHeight w:val="257"/>
            </w:trPr>
            <w:tc>
              <w:tcPr>
                <w:tcW w:w="3058" w:type="dxa"/>
                <w:shd w:val="clear" w:color="auto" w:fill="F2F2F2" w:themeFill="background1" w:themeFillShade="F2"/>
              </w:tcPr>
              <w:p w14:paraId="20538B4A" w14:textId="77777777" w:rsidR="00EE598D" w:rsidRPr="00671E98" w:rsidRDefault="00EE598D" w:rsidP="00EE598D">
                <w:pPr>
                  <w:pStyle w:val="Tabellentext"/>
                  <w:rPr>
                    <w:color w:val="auto"/>
                  </w:rPr>
                </w:pPr>
                <w:r w:rsidRPr="00995A2D">
                  <w:rPr>
                    <w:color w:val="auto"/>
                  </w:rPr>
                  <w:t>kulturelle und soziale Vielfalt (Diversity), Gendergerechtigkeit sowie Inklusion</w:t>
                </w:r>
              </w:p>
            </w:tc>
            <w:tc>
              <w:tcPr>
                <w:tcW w:w="511" w:type="dxa"/>
                <w:shd w:val="clear" w:color="auto" w:fill="F2F2F2" w:themeFill="background1" w:themeFillShade="F2"/>
              </w:tcPr>
              <w:sdt>
                <w:sdtPr>
                  <w:rPr>
                    <w:rFonts w:eastAsia="ZapfDingbatsStd" w:cs="ZapfDingbatsStd"/>
                    <w:color w:val="auto"/>
                    <w:szCs w:val="18"/>
                  </w:rPr>
                  <w:id w:val="-19072153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01362AF" w14:textId="77777777" w:rsidR="00EE598D" w:rsidRDefault="00EE598D" w:rsidP="00EE598D">
                    <w:pPr>
                      <w:pStyle w:val="Tabellentext"/>
                      <w:rPr>
                        <w:rFonts w:eastAsia="ZapfDingbatsStd" w:cs="ZapfDingbatsStd"/>
                        <w:color w:val="auto"/>
                        <w:szCs w:val="18"/>
                      </w:rPr>
                    </w:pPr>
                    <w:r>
                      <w:rPr>
                        <w:rFonts w:ascii="MS Gothic" w:eastAsia="MS Gothic" w:hAnsi="MS Gothic" w:cs="ZapfDingbatsStd" w:hint="eastAsia"/>
                        <w:color w:val="auto"/>
                        <w:szCs w:val="18"/>
                      </w:rPr>
                      <w:t>☐</w:t>
                    </w:r>
                  </w:p>
                </w:sdtContent>
              </w:sdt>
            </w:tc>
            <w:tc>
              <w:tcPr>
                <w:tcW w:w="634" w:type="dxa"/>
                <w:shd w:val="clear" w:color="auto" w:fill="F2F2F2" w:themeFill="background1" w:themeFillShade="F2"/>
              </w:tcPr>
              <w:sdt>
                <w:sdtPr>
                  <w:rPr>
                    <w:rFonts w:eastAsia="ZapfDingbatsStd" w:cs="ZapfDingbatsStd"/>
                    <w:color w:val="auto"/>
                    <w:szCs w:val="18"/>
                  </w:rPr>
                  <w:id w:val="-14196286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2BDB462" w14:textId="77777777" w:rsidR="00EE598D" w:rsidRDefault="00EE598D" w:rsidP="00EE598D">
                    <w:pPr>
                      <w:pStyle w:val="Tabellentext"/>
                      <w:rPr>
                        <w:rFonts w:eastAsia="ZapfDingbatsStd" w:cs="ZapfDingbatsStd"/>
                        <w:color w:val="auto"/>
                        <w:szCs w:val="18"/>
                      </w:rPr>
                    </w:pPr>
                    <w:r>
                      <w:rPr>
                        <w:rFonts w:ascii="MS Gothic" w:eastAsia="MS Gothic" w:hAnsi="MS Gothic" w:cs="ZapfDingbatsStd" w:hint="eastAsia"/>
                        <w:color w:val="auto"/>
                        <w:szCs w:val="18"/>
                      </w:rPr>
                      <w:t>☐</w:t>
                    </w:r>
                  </w:p>
                </w:sdtContent>
              </w:sdt>
            </w:tc>
            <w:sdt>
              <w:sdtPr>
                <w:rPr>
                  <w:sz w:val="20"/>
                  <w:szCs w:val="17"/>
                </w:rPr>
                <w:id w:val="2049188879"/>
                <w:placeholder>
                  <w:docPart w:val="28FFE48D9CEB4F51A3EF327C3A11EA25"/>
                </w:placeholder>
                <w:showingPlcHdr/>
              </w:sdtPr>
              <w:sdtEndPr/>
              <w:sdtContent>
                <w:tc>
                  <w:tcPr>
                    <w:tcW w:w="5001" w:type="dxa"/>
                    <w:gridSpan w:val="4"/>
                    <w:shd w:val="clear" w:color="auto" w:fill="F2F2F2" w:themeFill="background1" w:themeFillShade="F2"/>
                    <w:vAlign w:val="center"/>
                  </w:tcPr>
                  <w:p w14:paraId="02BDE128" w14:textId="77777777" w:rsidR="00EE598D" w:rsidRPr="00671E98" w:rsidRDefault="00EE598D" w:rsidP="00EE598D">
                    <w:pPr>
                      <w:autoSpaceDE/>
                      <w:autoSpaceDN/>
                      <w:adjustRightInd/>
                      <w:spacing w:before="0" w:after="160" w:line="259" w:lineRule="auto"/>
                    </w:pPr>
                    <w:r>
                      <w:rPr>
                        <w:rStyle w:val="Platzhaltertext"/>
                        <w:rFonts w:ascii="Arial" w:hAnsi="Arial" w:cs="Arial"/>
                        <w:sz w:val="20"/>
                        <w:szCs w:val="17"/>
                      </w:rPr>
                      <w:t>Bitte benennen</w:t>
                    </w:r>
                  </w:p>
                </w:tc>
              </w:sdtContent>
            </w:sdt>
          </w:tr>
          <w:tr w:rsidR="00EE598D" w:rsidRPr="00671E98" w14:paraId="327F8717" w14:textId="77777777" w:rsidTr="00AB2ACC">
            <w:trPr>
              <w:trHeight w:val="257"/>
            </w:trPr>
            <w:tc>
              <w:tcPr>
                <w:tcW w:w="3058" w:type="dxa"/>
                <w:shd w:val="clear" w:color="auto" w:fill="F2F2F2" w:themeFill="background1" w:themeFillShade="F2"/>
              </w:tcPr>
              <w:p w14:paraId="6C739187" w14:textId="77777777" w:rsidR="00EE598D" w:rsidRPr="00995A2D" w:rsidRDefault="00EE598D" w:rsidP="00EE598D">
                <w:pPr>
                  <w:pStyle w:val="Tabellentext"/>
                  <w:rPr>
                    <w:color w:val="auto"/>
                  </w:rPr>
                </w:pPr>
                <w:r w:rsidRPr="00995A2D">
                  <w:rPr>
                    <w:color w:val="auto"/>
                  </w:rPr>
                  <w:t>funktionaler Ausschreibung von Spielräumen/-strukturen</w:t>
                </w:r>
              </w:p>
            </w:tc>
            <w:tc>
              <w:tcPr>
                <w:tcW w:w="511" w:type="dxa"/>
                <w:shd w:val="clear" w:color="auto" w:fill="F2F2F2" w:themeFill="background1" w:themeFillShade="F2"/>
              </w:tcPr>
              <w:sdt>
                <w:sdtPr>
                  <w:rPr>
                    <w:rFonts w:eastAsia="ZapfDingbatsStd" w:cs="ZapfDingbatsStd"/>
                    <w:color w:val="auto"/>
                    <w:szCs w:val="18"/>
                  </w:rPr>
                  <w:id w:val="-10886920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8A2DC8F" w14:textId="77777777" w:rsidR="00EE598D" w:rsidRDefault="00EE598D" w:rsidP="00EE598D">
                    <w:pPr>
                      <w:pStyle w:val="Tabellentext"/>
                      <w:rPr>
                        <w:rFonts w:eastAsia="ZapfDingbatsStd" w:cs="ZapfDingbatsStd"/>
                        <w:color w:val="auto"/>
                        <w:szCs w:val="18"/>
                      </w:rPr>
                    </w:pPr>
                    <w:r>
                      <w:rPr>
                        <w:rFonts w:ascii="MS Gothic" w:eastAsia="MS Gothic" w:hAnsi="MS Gothic" w:cs="ZapfDingbatsStd" w:hint="eastAsia"/>
                        <w:color w:val="auto"/>
                        <w:szCs w:val="18"/>
                      </w:rPr>
                      <w:t>☐</w:t>
                    </w:r>
                  </w:p>
                </w:sdtContent>
              </w:sdt>
            </w:tc>
            <w:tc>
              <w:tcPr>
                <w:tcW w:w="634" w:type="dxa"/>
                <w:shd w:val="clear" w:color="auto" w:fill="F2F2F2" w:themeFill="background1" w:themeFillShade="F2"/>
              </w:tcPr>
              <w:sdt>
                <w:sdtPr>
                  <w:rPr>
                    <w:rFonts w:eastAsia="ZapfDingbatsStd" w:cs="ZapfDingbatsStd"/>
                    <w:color w:val="auto"/>
                    <w:szCs w:val="18"/>
                  </w:rPr>
                  <w:id w:val="10800958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AF41ED0" w14:textId="77777777" w:rsidR="00EE598D" w:rsidRDefault="00EE598D" w:rsidP="00EE598D">
                    <w:pPr>
                      <w:pStyle w:val="Tabellentext"/>
                      <w:rPr>
                        <w:rFonts w:eastAsia="ZapfDingbatsStd" w:cs="ZapfDingbatsStd"/>
                        <w:color w:val="auto"/>
                        <w:szCs w:val="18"/>
                      </w:rPr>
                    </w:pPr>
                    <w:r>
                      <w:rPr>
                        <w:rFonts w:ascii="MS Gothic" w:eastAsia="MS Gothic" w:hAnsi="MS Gothic" w:cs="ZapfDingbatsStd" w:hint="eastAsia"/>
                        <w:color w:val="auto"/>
                        <w:szCs w:val="18"/>
                      </w:rPr>
                      <w:t>☐</w:t>
                    </w:r>
                  </w:p>
                </w:sdtContent>
              </w:sdt>
            </w:tc>
            <w:sdt>
              <w:sdtPr>
                <w:rPr>
                  <w:sz w:val="20"/>
                  <w:szCs w:val="17"/>
                </w:rPr>
                <w:id w:val="1917279208"/>
                <w:placeholder>
                  <w:docPart w:val="FFD6F75CB4644A1C844407DD378E1D56"/>
                </w:placeholder>
                <w:showingPlcHdr/>
              </w:sdtPr>
              <w:sdtEndPr/>
              <w:sdtContent>
                <w:tc>
                  <w:tcPr>
                    <w:tcW w:w="5001" w:type="dxa"/>
                    <w:gridSpan w:val="4"/>
                    <w:shd w:val="clear" w:color="auto" w:fill="F2F2F2" w:themeFill="background1" w:themeFillShade="F2"/>
                    <w:vAlign w:val="center"/>
                  </w:tcPr>
                  <w:p w14:paraId="524EC244" w14:textId="77777777" w:rsidR="00EE598D" w:rsidRDefault="00EE598D" w:rsidP="00EE598D">
                    <w:pPr>
                      <w:autoSpaceDE/>
                      <w:autoSpaceDN/>
                      <w:adjustRightInd/>
                      <w:spacing w:before="0" w:after="160" w:line="259" w:lineRule="auto"/>
                      <w:rPr>
                        <w:sz w:val="20"/>
                        <w:szCs w:val="17"/>
                      </w:rPr>
                    </w:pPr>
                    <w:r>
                      <w:rPr>
                        <w:rStyle w:val="Platzhaltertext"/>
                        <w:rFonts w:ascii="Arial" w:hAnsi="Arial" w:cs="Arial"/>
                        <w:sz w:val="20"/>
                        <w:szCs w:val="17"/>
                      </w:rPr>
                      <w:t>Bitte benennen</w:t>
                    </w:r>
                  </w:p>
                </w:tc>
              </w:sdtContent>
            </w:sdt>
          </w:tr>
          <w:tr w:rsidR="00EE598D" w:rsidRPr="00671E98" w14:paraId="41CEA082" w14:textId="77777777" w:rsidTr="00AB2ACC">
            <w:trPr>
              <w:trHeight w:val="257"/>
            </w:trPr>
            <w:tc>
              <w:tcPr>
                <w:tcW w:w="3058" w:type="dxa"/>
                <w:shd w:val="clear" w:color="auto" w:fill="F2F2F2" w:themeFill="background1" w:themeFillShade="F2"/>
              </w:tcPr>
              <w:p w14:paraId="616E55C5" w14:textId="77777777" w:rsidR="00EE598D" w:rsidRPr="00995A2D" w:rsidRDefault="00EE598D" w:rsidP="00EE598D">
                <w:pPr>
                  <w:pStyle w:val="Tabellentext"/>
                  <w:rPr>
                    <w:color w:val="auto"/>
                  </w:rPr>
                </w:pPr>
                <w:r w:rsidRPr="00995A2D">
                  <w:rPr>
                    <w:color w:val="auto"/>
                  </w:rPr>
                  <w:t>Integration und Umsetzung künstlerischer Projekte</w:t>
                </w:r>
              </w:p>
            </w:tc>
            <w:tc>
              <w:tcPr>
                <w:tcW w:w="511" w:type="dxa"/>
                <w:shd w:val="clear" w:color="auto" w:fill="F2F2F2" w:themeFill="background1" w:themeFillShade="F2"/>
              </w:tcPr>
              <w:sdt>
                <w:sdtPr>
                  <w:rPr>
                    <w:rFonts w:eastAsia="ZapfDingbatsStd" w:cs="ZapfDingbatsStd"/>
                    <w:color w:val="auto"/>
                    <w:szCs w:val="18"/>
                  </w:rPr>
                  <w:id w:val="19831826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0DD4D4B" w14:textId="77777777" w:rsidR="00EE598D" w:rsidRDefault="00EE598D" w:rsidP="00EE598D">
                    <w:pPr>
                      <w:pStyle w:val="Tabellentext"/>
                      <w:rPr>
                        <w:rFonts w:eastAsia="ZapfDingbatsStd" w:cs="ZapfDingbatsStd"/>
                        <w:color w:val="auto"/>
                        <w:szCs w:val="18"/>
                      </w:rPr>
                    </w:pPr>
                    <w:r>
                      <w:rPr>
                        <w:rFonts w:ascii="MS Gothic" w:eastAsia="MS Gothic" w:hAnsi="MS Gothic" w:cs="ZapfDingbatsStd" w:hint="eastAsia"/>
                        <w:color w:val="auto"/>
                        <w:szCs w:val="18"/>
                      </w:rPr>
                      <w:t>☐</w:t>
                    </w:r>
                  </w:p>
                </w:sdtContent>
              </w:sdt>
            </w:tc>
            <w:tc>
              <w:tcPr>
                <w:tcW w:w="634" w:type="dxa"/>
                <w:shd w:val="clear" w:color="auto" w:fill="F2F2F2" w:themeFill="background1" w:themeFillShade="F2"/>
              </w:tcPr>
              <w:sdt>
                <w:sdtPr>
                  <w:rPr>
                    <w:rFonts w:eastAsia="ZapfDingbatsStd" w:cs="ZapfDingbatsStd"/>
                    <w:color w:val="auto"/>
                    <w:szCs w:val="18"/>
                  </w:rPr>
                  <w:id w:val="-6257772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4EB1136" w14:textId="77777777" w:rsidR="00EE598D" w:rsidRDefault="00EE598D" w:rsidP="00EE598D">
                    <w:pPr>
                      <w:pStyle w:val="Tabellentext"/>
                      <w:rPr>
                        <w:rFonts w:eastAsia="ZapfDingbatsStd" w:cs="ZapfDingbatsStd"/>
                        <w:color w:val="auto"/>
                        <w:szCs w:val="18"/>
                      </w:rPr>
                    </w:pPr>
                    <w:r>
                      <w:rPr>
                        <w:rFonts w:ascii="MS Gothic" w:eastAsia="MS Gothic" w:hAnsi="MS Gothic" w:cs="ZapfDingbatsStd" w:hint="eastAsia"/>
                        <w:color w:val="auto"/>
                        <w:szCs w:val="18"/>
                      </w:rPr>
                      <w:t>☐</w:t>
                    </w:r>
                  </w:p>
                </w:sdtContent>
              </w:sdt>
            </w:tc>
            <w:sdt>
              <w:sdtPr>
                <w:rPr>
                  <w:sz w:val="20"/>
                  <w:szCs w:val="17"/>
                </w:rPr>
                <w:id w:val="56057330"/>
                <w:placeholder>
                  <w:docPart w:val="0805877ED9D040C4AEF909937FBFFDAD"/>
                </w:placeholder>
                <w:showingPlcHdr/>
              </w:sdtPr>
              <w:sdtEndPr/>
              <w:sdtContent>
                <w:tc>
                  <w:tcPr>
                    <w:tcW w:w="5001" w:type="dxa"/>
                    <w:gridSpan w:val="4"/>
                    <w:shd w:val="clear" w:color="auto" w:fill="F2F2F2" w:themeFill="background1" w:themeFillShade="F2"/>
                    <w:vAlign w:val="center"/>
                  </w:tcPr>
                  <w:p w14:paraId="69000BB9" w14:textId="77777777" w:rsidR="00EE598D" w:rsidRDefault="00EE598D" w:rsidP="00EE598D">
                    <w:pPr>
                      <w:autoSpaceDE/>
                      <w:autoSpaceDN/>
                      <w:adjustRightInd/>
                      <w:spacing w:before="0" w:after="160" w:line="259" w:lineRule="auto"/>
                      <w:rPr>
                        <w:sz w:val="20"/>
                        <w:szCs w:val="17"/>
                      </w:rPr>
                    </w:pPr>
                    <w:r>
                      <w:rPr>
                        <w:rStyle w:val="Platzhaltertext"/>
                        <w:rFonts w:ascii="Arial" w:hAnsi="Arial" w:cs="Arial"/>
                        <w:sz w:val="20"/>
                        <w:szCs w:val="17"/>
                      </w:rPr>
                      <w:t>Bitte benennen</w:t>
                    </w:r>
                  </w:p>
                </w:tc>
              </w:sdtContent>
            </w:sdt>
          </w:tr>
          <w:tr w:rsidR="00EE598D" w:rsidRPr="00671E98" w14:paraId="621A6B0E" w14:textId="77777777" w:rsidTr="00AB2ACC">
            <w:trPr>
              <w:trHeight w:val="257"/>
            </w:trPr>
            <w:tc>
              <w:tcPr>
                <w:tcW w:w="3058" w:type="dxa"/>
                <w:shd w:val="clear" w:color="auto" w:fill="F2F2F2" w:themeFill="background1" w:themeFillShade="F2"/>
              </w:tcPr>
              <w:p w14:paraId="2EF06F13" w14:textId="77777777" w:rsidR="00EE598D" w:rsidRPr="00995A2D" w:rsidRDefault="00EE598D" w:rsidP="00EE598D">
                <w:pPr>
                  <w:pStyle w:val="Tabellentext"/>
                  <w:rPr>
                    <w:color w:val="auto"/>
                  </w:rPr>
                </w:pPr>
                <w:r w:rsidRPr="00995A2D">
                  <w:rPr>
                    <w:color w:val="auto"/>
                  </w:rPr>
                  <w:t>Wasseranlagen</w:t>
                </w:r>
              </w:p>
            </w:tc>
            <w:tc>
              <w:tcPr>
                <w:tcW w:w="511" w:type="dxa"/>
                <w:shd w:val="clear" w:color="auto" w:fill="F2F2F2" w:themeFill="background1" w:themeFillShade="F2"/>
              </w:tcPr>
              <w:sdt>
                <w:sdtPr>
                  <w:rPr>
                    <w:rFonts w:eastAsia="ZapfDingbatsStd" w:cs="ZapfDingbatsStd"/>
                    <w:color w:val="auto"/>
                    <w:szCs w:val="18"/>
                  </w:rPr>
                  <w:id w:val="-14472206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8E1E931" w14:textId="77777777" w:rsidR="00EE598D" w:rsidRDefault="00EE598D" w:rsidP="00EE598D">
                    <w:pPr>
                      <w:pStyle w:val="Tabellentext"/>
                      <w:rPr>
                        <w:rFonts w:eastAsia="ZapfDingbatsStd" w:cs="ZapfDingbatsStd"/>
                        <w:color w:val="auto"/>
                        <w:szCs w:val="18"/>
                      </w:rPr>
                    </w:pPr>
                    <w:r>
                      <w:rPr>
                        <w:rFonts w:ascii="MS Gothic" w:eastAsia="MS Gothic" w:hAnsi="MS Gothic" w:cs="ZapfDingbatsStd" w:hint="eastAsia"/>
                        <w:color w:val="auto"/>
                        <w:szCs w:val="18"/>
                      </w:rPr>
                      <w:t>☐</w:t>
                    </w:r>
                  </w:p>
                </w:sdtContent>
              </w:sdt>
            </w:tc>
            <w:tc>
              <w:tcPr>
                <w:tcW w:w="634" w:type="dxa"/>
                <w:shd w:val="clear" w:color="auto" w:fill="F2F2F2" w:themeFill="background1" w:themeFillShade="F2"/>
              </w:tcPr>
              <w:sdt>
                <w:sdtPr>
                  <w:rPr>
                    <w:rFonts w:eastAsia="ZapfDingbatsStd" w:cs="ZapfDingbatsStd"/>
                    <w:color w:val="auto"/>
                    <w:szCs w:val="18"/>
                  </w:rPr>
                  <w:id w:val="3818339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DBBECF7" w14:textId="77777777" w:rsidR="00EE598D" w:rsidRDefault="00EE598D" w:rsidP="00EE598D">
                    <w:pPr>
                      <w:pStyle w:val="Tabellentext"/>
                      <w:rPr>
                        <w:rFonts w:eastAsia="ZapfDingbatsStd" w:cs="ZapfDingbatsStd"/>
                        <w:color w:val="auto"/>
                        <w:szCs w:val="18"/>
                      </w:rPr>
                    </w:pPr>
                    <w:r>
                      <w:rPr>
                        <w:rFonts w:ascii="MS Gothic" w:eastAsia="MS Gothic" w:hAnsi="MS Gothic" w:cs="ZapfDingbatsStd" w:hint="eastAsia"/>
                        <w:color w:val="auto"/>
                        <w:szCs w:val="18"/>
                      </w:rPr>
                      <w:t>☐</w:t>
                    </w:r>
                  </w:p>
                </w:sdtContent>
              </w:sdt>
            </w:tc>
            <w:sdt>
              <w:sdtPr>
                <w:rPr>
                  <w:sz w:val="20"/>
                  <w:szCs w:val="17"/>
                </w:rPr>
                <w:id w:val="-746882926"/>
                <w:placeholder>
                  <w:docPart w:val="3732131795C5498B8FF158B8E67B42CB"/>
                </w:placeholder>
                <w:showingPlcHdr/>
              </w:sdtPr>
              <w:sdtEndPr/>
              <w:sdtContent>
                <w:tc>
                  <w:tcPr>
                    <w:tcW w:w="5001" w:type="dxa"/>
                    <w:gridSpan w:val="4"/>
                    <w:shd w:val="clear" w:color="auto" w:fill="F2F2F2" w:themeFill="background1" w:themeFillShade="F2"/>
                    <w:vAlign w:val="center"/>
                  </w:tcPr>
                  <w:p w14:paraId="5D7EBCB6" w14:textId="77777777" w:rsidR="00EE598D" w:rsidRDefault="00EE598D" w:rsidP="00EE598D">
                    <w:pPr>
                      <w:autoSpaceDE/>
                      <w:autoSpaceDN/>
                      <w:adjustRightInd/>
                      <w:spacing w:before="0" w:after="160" w:line="259" w:lineRule="auto"/>
                      <w:rPr>
                        <w:sz w:val="20"/>
                        <w:szCs w:val="17"/>
                      </w:rPr>
                    </w:pPr>
                    <w:r>
                      <w:rPr>
                        <w:rStyle w:val="Platzhaltertext"/>
                        <w:rFonts w:ascii="Arial" w:hAnsi="Arial" w:cs="Arial"/>
                        <w:sz w:val="20"/>
                        <w:szCs w:val="17"/>
                      </w:rPr>
                      <w:t>Bitte benennen</w:t>
                    </w:r>
                  </w:p>
                </w:tc>
              </w:sdtContent>
            </w:sdt>
          </w:tr>
          <w:tr w:rsidR="00EE598D" w:rsidRPr="00671E98" w14:paraId="4035482B" w14:textId="77777777" w:rsidTr="00AB2ACC">
            <w:trPr>
              <w:trHeight w:val="257"/>
            </w:trPr>
            <w:tc>
              <w:tcPr>
                <w:tcW w:w="3058" w:type="dxa"/>
                <w:shd w:val="clear" w:color="auto" w:fill="F2F2F2" w:themeFill="background1" w:themeFillShade="F2"/>
              </w:tcPr>
              <w:p w14:paraId="2A89E93B" w14:textId="77777777" w:rsidR="00EE598D" w:rsidRPr="00995A2D" w:rsidRDefault="00EE598D" w:rsidP="00EE598D">
                <w:pPr>
                  <w:pStyle w:val="Tabellentext"/>
                  <w:rPr>
                    <w:color w:val="auto"/>
                  </w:rPr>
                </w:pPr>
                <w:r w:rsidRPr="00EE598D">
                  <w:rPr>
                    <w:color w:val="auto"/>
                  </w:rPr>
                  <w:t>Nachhaltigkeit umgesetzter Projekte (Nachweis/Zustand von Projekten nach mehrjähriger Nutzung)</w:t>
                </w:r>
                <w:r w:rsidR="00AB2ACC">
                  <w:rPr>
                    <w:color w:val="auto"/>
                  </w:rPr>
                  <w:t>. Darstellung mittels Fotodokumentation</w:t>
                </w:r>
              </w:p>
            </w:tc>
            <w:tc>
              <w:tcPr>
                <w:tcW w:w="511" w:type="dxa"/>
                <w:shd w:val="clear" w:color="auto" w:fill="F2F2F2" w:themeFill="background1" w:themeFillShade="F2"/>
              </w:tcPr>
              <w:sdt>
                <w:sdtPr>
                  <w:rPr>
                    <w:rFonts w:eastAsia="ZapfDingbatsStd" w:cs="ZapfDingbatsStd"/>
                    <w:color w:val="auto"/>
                    <w:szCs w:val="18"/>
                  </w:rPr>
                  <w:id w:val="-5549342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7C53A8E" w14:textId="77777777" w:rsidR="00EE598D" w:rsidRDefault="00C419F0" w:rsidP="00EE598D">
                    <w:pPr>
                      <w:pStyle w:val="Tabellentext"/>
                      <w:rPr>
                        <w:rFonts w:eastAsia="ZapfDingbatsStd" w:cs="ZapfDingbatsStd"/>
                        <w:color w:val="auto"/>
                        <w:szCs w:val="18"/>
                      </w:rPr>
                    </w:pPr>
                    <w:r>
                      <w:rPr>
                        <w:rFonts w:ascii="MS Gothic" w:eastAsia="MS Gothic" w:hAnsi="MS Gothic" w:cs="ZapfDingbatsStd" w:hint="eastAsia"/>
                        <w:color w:val="auto"/>
                        <w:szCs w:val="18"/>
                      </w:rPr>
                      <w:t>☐</w:t>
                    </w:r>
                  </w:p>
                </w:sdtContent>
              </w:sdt>
            </w:tc>
            <w:tc>
              <w:tcPr>
                <w:tcW w:w="634" w:type="dxa"/>
                <w:shd w:val="clear" w:color="auto" w:fill="F2F2F2" w:themeFill="background1" w:themeFillShade="F2"/>
              </w:tcPr>
              <w:sdt>
                <w:sdtPr>
                  <w:rPr>
                    <w:rFonts w:eastAsia="ZapfDingbatsStd" w:cs="ZapfDingbatsStd"/>
                    <w:color w:val="auto"/>
                    <w:szCs w:val="18"/>
                  </w:rPr>
                  <w:id w:val="16322053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463FCF4" w14:textId="77777777" w:rsidR="00EE598D" w:rsidRDefault="00EE598D" w:rsidP="00EE598D">
                    <w:pPr>
                      <w:pStyle w:val="Tabellentext"/>
                      <w:rPr>
                        <w:rFonts w:eastAsia="ZapfDingbatsStd" w:cs="ZapfDingbatsStd"/>
                        <w:color w:val="auto"/>
                        <w:szCs w:val="18"/>
                      </w:rPr>
                    </w:pPr>
                    <w:r>
                      <w:rPr>
                        <w:rFonts w:ascii="MS Gothic" w:eastAsia="MS Gothic" w:hAnsi="MS Gothic" w:cs="ZapfDingbatsStd" w:hint="eastAsia"/>
                        <w:color w:val="auto"/>
                        <w:szCs w:val="18"/>
                      </w:rPr>
                      <w:t>☐</w:t>
                    </w:r>
                  </w:p>
                </w:sdtContent>
              </w:sdt>
            </w:tc>
            <w:sdt>
              <w:sdtPr>
                <w:rPr>
                  <w:sz w:val="20"/>
                  <w:szCs w:val="17"/>
                </w:rPr>
                <w:id w:val="-1572116178"/>
                <w:placeholder>
                  <w:docPart w:val="A9C0F299D53B44BB9D24A9933788D930"/>
                </w:placeholder>
                <w:showingPlcHdr/>
              </w:sdtPr>
              <w:sdtEndPr/>
              <w:sdtContent>
                <w:tc>
                  <w:tcPr>
                    <w:tcW w:w="3442" w:type="dxa"/>
                    <w:gridSpan w:val="2"/>
                    <w:shd w:val="clear" w:color="auto" w:fill="F2F2F2" w:themeFill="background1" w:themeFillShade="F2"/>
                  </w:tcPr>
                  <w:p w14:paraId="7AEBEC49" w14:textId="77777777" w:rsidR="00EE598D" w:rsidRDefault="00EE598D" w:rsidP="00EE598D">
                    <w:pPr>
                      <w:autoSpaceDE/>
                      <w:autoSpaceDN/>
                      <w:adjustRightInd/>
                      <w:spacing w:before="0" w:after="160" w:line="259" w:lineRule="auto"/>
                      <w:rPr>
                        <w:sz w:val="20"/>
                        <w:szCs w:val="17"/>
                      </w:rPr>
                    </w:pPr>
                    <w:r>
                      <w:rPr>
                        <w:rStyle w:val="Platzhaltertext"/>
                        <w:rFonts w:ascii="Arial" w:hAnsi="Arial" w:cs="Arial"/>
                        <w:sz w:val="20"/>
                        <w:szCs w:val="17"/>
                      </w:rPr>
                      <w:t>Bitte benennen</w:t>
                    </w:r>
                  </w:p>
                </w:tc>
              </w:sdtContent>
            </w:sdt>
            <w:tc>
              <w:tcPr>
                <w:tcW w:w="1559" w:type="dxa"/>
                <w:gridSpan w:val="2"/>
                <w:shd w:val="clear" w:color="auto" w:fill="F2F2F2" w:themeFill="background1" w:themeFillShade="F2"/>
              </w:tcPr>
              <w:p w14:paraId="47D4AFF2" w14:textId="77777777" w:rsidR="00EE598D" w:rsidRDefault="00EE598D" w:rsidP="00AB2ACC">
                <w:pPr>
                  <w:pStyle w:val="Tabellentext"/>
                  <w:rPr>
                    <w:color w:val="auto"/>
                  </w:rPr>
                </w:pPr>
                <w:r w:rsidRPr="00AB2ACC">
                  <w:rPr>
                    <w:color w:val="auto"/>
                  </w:rPr>
                  <w:t>Fotos</w:t>
                </w:r>
                <w:r w:rsidR="00AB2ACC">
                  <w:rPr>
                    <w:color w:val="auto"/>
                  </w:rPr>
                  <w:t xml:space="preserve"> </w:t>
                </w:r>
                <w:r w:rsidR="00D334D9">
                  <w:rPr>
                    <w:color w:val="auto"/>
                  </w:rPr>
                  <w:t>beiliegend</w:t>
                </w:r>
              </w:p>
              <w:p w14:paraId="456EA178" w14:textId="77777777" w:rsidR="00AB2ACC" w:rsidRPr="00AB2ACC" w:rsidRDefault="008A3134" w:rsidP="00AB2ACC">
                <w:pPr>
                  <w:pStyle w:val="Tabellentext"/>
                  <w:rPr>
                    <w:rFonts w:eastAsia="ZapfDingbatsStd" w:cs="ZapfDingbatsStd"/>
                    <w:color w:val="auto"/>
                    <w:sz w:val="22"/>
                    <w:szCs w:val="18"/>
                  </w:rPr>
                </w:pPr>
                <w:sdt>
                  <w:sdtPr>
                    <w:rPr>
                      <w:rFonts w:eastAsia="ZapfDingbatsStd" w:cs="ZapfDingbatsStd"/>
                      <w:color w:val="auto"/>
                      <w:szCs w:val="18"/>
                    </w:rPr>
                    <w:id w:val="-1149158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B2ACC">
                      <w:rPr>
                        <w:rFonts w:ascii="MS Gothic" w:eastAsia="MS Gothic" w:hAnsi="MS Gothic" w:cs="ZapfDingbatsStd" w:hint="eastAsia"/>
                        <w:color w:val="auto"/>
                        <w:szCs w:val="18"/>
                      </w:rPr>
                      <w:t>☐</w:t>
                    </w:r>
                  </w:sdtContent>
                </w:sdt>
                <w:r w:rsidR="00AB2ACC">
                  <w:rPr>
                    <w:rFonts w:eastAsia="ZapfDingbatsStd" w:cs="ZapfDingbatsStd"/>
                    <w:color w:val="auto"/>
                    <w:szCs w:val="18"/>
                  </w:rPr>
                  <w:t xml:space="preserve"> </w:t>
                </w:r>
                <w:r w:rsidR="00AB2ACC">
                  <w:rPr>
                    <w:color w:val="auto"/>
                  </w:rPr>
                  <w:t xml:space="preserve">ja  </w:t>
                </w:r>
              </w:p>
            </w:tc>
          </w:tr>
          <w:tr w:rsidR="00EE598D" w:rsidRPr="00671E98" w14:paraId="6EFAFB95" w14:textId="77777777" w:rsidTr="00AB2ACC">
            <w:trPr>
              <w:trHeight w:val="257"/>
            </w:trPr>
            <w:tc>
              <w:tcPr>
                <w:tcW w:w="3058" w:type="dxa"/>
                <w:shd w:val="clear" w:color="auto" w:fill="F2F2F2" w:themeFill="background1" w:themeFillShade="F2"/>
              </w:tcPr>
              <w:p w14:paraId="571E6FB6" w14:textId="77777777" w:rsidR="00EE598D" w:rsidRPr="00EE598D" w:rsidRDefault="00EE598D" w:rsidP="00EE598D">
                <w:pPr>
                  <w:pStyle w:val="Tabellentext"/>
                  <w:rPr>
                    <w:color w:val="auto"/>
                  </w:rPr>
                </w:pPr>
                <w:r>
                  <w:t>Realisierung unter Einsatz von Fördermitteln</w:t>
                </w:r>
              </w:p>
            </w:tc>
            <w:tc>
              <w:tcPr>
                <w:tcW w:w="511" w:type="dxa"/>
                <w:shd w:val="clear" w:color="auto" w:fill="F2F2F2" w:themeFill="background1" w:themeFillShade="F2"/>
              </w:tcPr>
              <w:sdt>
                <w:sdtPr>
                  <w:rPr>
                    <w:rFonts w:eastAsia="ZapfDingbatsStd" w:cs="ZapfDingbatsStd"/>
                    <w:color w:val="auto"/>
                    <w:szCs w:val="18"/>
                  </w:rPr>
                  <w:id w:val="12142302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5B08E01" w14:textId="77777777" w:rsidR="00EE598D" w:rsidRDefault="00EE598D" w:rsidP="00EE598D">
                    <w:pPr>
                      <w:pStyle w:val="Tabellentext"/>
                      <w:rPr>
                        <w:rFonts w:eastAsia="ZapfDingbatsStd" w:cs="ZapfDingbatsStd"/>
                        <w:color w:val="auto"/>
                        <w:szCs w:val="18"/>
                      </w:rPr>
                    </w:pPr>
                    <w:r>
                      <w:rPr>
                        <w:rFonts w:ascii="MS Gothic" w:eastAsia="MS Gothic" w:hAnsi="MS Gothic" w:cs="ZapfDingbatsStd" w:hint="eastAsia"/>
                        <w:color w:val="auto"/>
                        <w:szCs w:val="18"/>
                      </w:rPr>
                      <w:t>☐</w:t>
                    </w:r>
                  </w:p>
                </w:sdtContent>
              </w:sdt>
            </w:tc>
            <w:tc>
              <w:tcPr>
                <w:tcW w:w="634" w:type="dxa"/>
                <w:shd w:val="clear" w:color="auto" w:fill="F2F2F2" w:themeFill="background1" w:themeFillShade="F2"/>
              </w:tcPr>
              <w:sdt>
                <w:sdtPr>
                  <w:rPr>
                    <w:rFonts w:eastAsia="ZapfDingbatsStd" w:cs="ZapfDingbatsStd"/>
                    <w:color w:val="auto"/>
                    <w:szCs w:val="18"/>
                  </w:rPr>
                  <w:id w:val="12803865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144A3FE" w14:textId="77777777" w:rsidR="00EE598D" w:rsidRDefault="00EE598D" w:rsidP="00EE598D">
                    <w:pPr>
                      <w:pStyle w:val="Tabellentext"/>
                      <w:rPr>
                        <w:rFonts w:eastAsia="ZapfDingbatsStd" w:cs="ZapfDingbatsStd"/>
                        <w:color w:val="auto"/>
                        <w:szCs w:val="18"/>
                      </w:rPr>
                    </w:pPr>
                    <w:r>
                      <w:rPr>
                        <w:rFonts w:ascii="MS Gothic" w:eastAsia="MS Gothic" w:hAnsi="MS Gothic" w:cs="ZapfDingbatsStd" w:hint="eastAsia"/>
                        <w:color w:val="auto"/>
                        <w:szCs w:val="18"/>
                      </w:rPr>
                      <w:t>☐</w:t>
                    </w:r>
                  </w:p>
                </w:sdtContent>
              </w:sdt>
            </w:tc>
            <w:sdt>
              <w:sdtPr>
                <w:rPr>
                  <w:sz w:val="20"/>
                  <w:szCs w:val="17"/>
                </w:rPr>
                <w:id w:val="-497344492"/>
                <w:placeholder>
                  <w:docPart w:val="6039B1FACE414B019F885D636921376D"/>
                </w:placeholder>
                <w:showingPlcHdr/>
              </w:sdtPr>
              <w:sdtEndPr/>
              <w:sdtContent>
                <w:tc>
                  <w:tcPr>
                    <w:tcW w:w="5001" w:type="dxa"/>
                    <w:gridSpan w:val="4"/>
                    <w:shd w:val="clear" w:color="auto" w:fill="F2F2F2" w:themeFill="background1" w:themeFillShade="F2"/>
                    <w:vAlign w:val="center"/>
                  </w:tcPr>
                  <w:p w14:paraId="615402C4" w14:textId="77777777" w:rsidR="00EE598D" w:rsidRDefault="00EE598D" w:rsidP="00EE598D">
                    <w:pPr>
                      <w:autoSpaceDE/>
                      <w:autoSpaceDN/>
                      <w:adjustRightInd/>
                      <w:spacing w:before="0" w:after="160" w:line="259" w:lineRule="auto"/>
                      <w:rPr>
                        <w:sz w:val="20"/>
                        <w:szCs w:val="17"/>
                      </w:rPr>
                    </w:pPr>
                    <w:r>
                      <w:rPr>
                        <w:rStyle w:val="Platzhaltertext"/>
                        <w:rFonts w:ascii="Arial" w:hAnsi="Arial" w:cs="Arial"/>
                        <w:sz w:val="20"/>
                        <w:szCs w:val="17"/>
                      </w:rPr>
                      <w:t>Bitte benennen</w:t>
                    </w:r>
                  </w:p>
                </w:tc>
              </w:sdtContent>
            </w:sdt>
          </w:tr>
          <w:tr w:rsidR="00EE598D" w:rsidRPr="00671E98" w14:paraId="202ED586" w14:textId="77777777" w:rsidTr="00AB2ACC">
            <w:trPr>
              <w:trHeight w:val="257"/>
            </w:trPr>
            <w:tc>
              <w:tcPr>
                <w:tcW w:w="3058" w:type="dxa"/>
                <w:shd w:val="clear" w:color="auto" w:fill="F2F2F2" w:themeFill="background1" w:themeFillShade="F2"/>
              </w:tcPr>
              <w:p w14:paraId="2D926FED" w14:textId="77777777" w:rsidR="00EE598D" w:rsidRPr="00995A2D" w:rsidRDefault="00EE598D" w:rsidP="00EE598D">
                <w:pPr>
                  <w:pStyle w:val="Tabellentext"/>
                  <w:rPr>
                    <w:color w:val="auto"/>
                  </w:rPr>
                </w:pPr>
                <w:r w:rsidRPr="00EE598D">
                  <w:rPr>
                    <w:color w:val="auto"/>
                  </w:rPr>
                  <w:t>nachhaltigen Regenwasserbewirtschaftung</w:t>
                </w:r>
              </w:p>
            </w:tc>
            <w:tc>
              <w:tcPr>
                <w:tcW w:w="511" w:type="dxa"/>
                <w:shd w:val="clear" w:color="auto" w:fill="F2F2F2" w:themeFill="background1" w:themeFillShade="F2"/>
              </w:tcPr>
              <w:sdt>
                <w:sdtPr>
                  <w:rPr>
                    <w:rFonts w:eastAsia="ZapfDingbatsStd" w:cs="ZapfDingbatsStd"/>
                    <w:color w:val="auto"/>
                    <w:szCs w:val="18"/>
                  </w:rPr>
                  <w:id w:val="-9745160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5DCA70B" w14:textId="77777777" w:rsidR="00EE598D" w:rsidRDefault="00EE598D" w:rsidP="00EE598D">
                    <w:pPr>
                      <w:pStyle w:val="Tabellentext"/>
                      <w:rPr>
                        <w:rFonts w:eastAsia="ZapfDingbatsStd" w:cs="ZapfDingbatsStd"/>
                        <w:color w:val="auto"/>
                        <w:szCs w:val="18"/>
                      </w:rPr>
                    </w:pPr>
                    <w:r>
                      <w:rPr>
                        <w:rFonts w:ascii="MS Gothic" w:eastAsia="MS Gothic" w:hAnsi="MS Gothic" w:cs="ZapfDingbatsStd" w:hint="eastAsia"/>
                        <w:color w:val="auto"/>
                        <w:szCs w:val="18"/>
                      </w:rPr>
                      <w:t>☐</w:t>
                    </w:r>
                  </w:p>
                </w:sdtContent>
              </w:sdt>
            </w:tc>
            <w:tc>
              <w:tcPr>
                <w:tcW w:w="634" w:type="dxa"/>
                <w:shd w:val="clear" w:color="auto" w:fill="F2F2F2" w:themeFill="background1" w:themeFillShade="F2"/>
              </w:tcPr>
              <w:sdt>
                <w:sdtPr>
                  <w:rPr>
                    <w:rFonts w:eastAsia="ZapfDingbatsStd" w:cs="ZapfDingbatsStd"/>
                    <w:color w:val="auto"/>
                    <w:szCs w:val="18"/>
                  </w:rPr>
                  <w:id w:val="21309717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D0149EE" w14:textId="77777777" w:rsidR="00EE598D" w:rsidRDefault="00EE598D" w:rsidP="00EE598D">
                    <w:pPr>
                      <w:pStyle w:val="Tabellentext"/>
                      <w:rPr>
                        <w:rFonts w:eastAsia="ZapfDingbatsStd" w:cs="ZapfDingbatsStd"/>
                        <w:color w:val="auto"/>
                        <w:szCs w:val="18"/>
                      </w:rPr>
                    </w:pPr>
                    <w:r>
                      <w:rPr>
                        <w:rFonts w:ascii="MS Gothic" w:eastAsia="MS Gothic" w:hAnsi="MS Gothic" w:cs="ZapfDingbatsStd" w:hint="eastAsia"/>
                        <w:color w:val="auto"/>
                        <w:szCs w:val="18"/>
                      </w:rPr>
                      <w:t>☐</w:t>
                    </w:r>
                  </w:p>
                </w:sdtContent>
              </w:sdt>
            </w:tc>
            <w:sdt>
              <w:sdtPr>
                <w:rPr>
                  <w:sz w:val="20"/>
                  <w:szCs w:val="17"/>
                </w:rPr>
                <w:id w:val="1881287253"/>
                <w:placeholder>
                  <w:docPart w:val="C6A140CDC0D24DA089C79470F4AB3EF7"/>
                </w:placeholder>
                <w:showingPlcHdr/>
              </w:sdtPr>
              <w:sdtEndPr/>
              <w:sdtContent>
                <w:tc>
                  <w:tcPr>
                    <w:tcW w:w="5001" w:type="dxa"/>
                    <w:gridSpan w:val="4"/>
                    <w:shd w:val="clear" w:color="auto" w:fill="F2F2F2" w:themeFill="background1" w:themeFillShade="F2"/>
                    <w:vAlign w:val="center"/>
                  </w:tcPr>
                  <w:p w14:paraId="157E0FBF" w14:textId="77777777" w:rsidR="00EE598D" w:rsidRDefault="00EE598D" w:rsidP="00EE598D">
                    <w:pPr>
                      <w:autoSpaceDE/>
                      <w:autoSpaceDN/>
                      <w:adjustRightInd/>
                      <w:spacing w:before="0" w:after="160" w:line="259" w:lineRule="auto"/>
                      <w:rPr>
                        <w:sz w:val="20"/>
                        <w:szCs w:val="17"/>
                      </w:rPr>
                    </w:pPr>
                    <w:r>
                      <w:rPr>
                        <w:rStyle w:val="Platzhaltertext"/>
                        <w:rFonts w:ascii="Arial" w:hAnsi="Arial" w:cs="Arial"/>
                        <w:sz w:val="20"/>
                        <w:szCs w:val="17"/>
                      </w:rPr>
                      <w:t>Bitte benennen</w:t>
                    </w:r>
                  </w:p>
                </w:tc>
              </w:sdtContent>
            </w:sdt>
          </w:tr>
          <w:tr w:rsidR="00EE598D" w14:paraId="24203B4C" w14:textId="77777777" w:rsidTr="001E2CAB">
            <w:trPr>
              <w:trHeight w:val="3205"/>
            </w:trPr>
            <w:tc>
              <w:tcPr>
                <w:tcW w:w="3058" w:type="dxa"/>
                <w:shd w:val="clear" w:color="auto" w:fill="F2F2F2" w:themeFill="background1" w:themeFillShade="F2"/>
              </w:tcPr>
              <w:p w14:paraId="3FC245EE" w14:textId="77777777" w:rsidR="00EE598D" w:rsidRPr="00B75DAE" w:rsidRDefault="00EE598D" w:rsidP="00EE598D">
                <w:pPr>
                  <w:pStyle w:val="Tabellentext"/>
                </w:pPr>
                <w:r w:rsidRPr="00B75DAE">
                  <w:t>Kurzbeschreibung des Referenzobjekts</w:t>
                </w:r>
                <w:r>
                  <w:t xml:space="preserve"> </w:t>
                </w:r>
                <w:r w:rsidRPr="00B75DAE">
                  <w:t>mit den wesentlichen Merkmalen</w:t>
                </w:r>
                <w:r>
                  <w:t xml:space="preserve"> *</w:t>
                </w:r>
              </w:p>
            </w:tc>
            <w:sdt>
              <w:sdtPr>
                <w:id w:val="-1087762480"/>
                <w:placeholder>
                  <w:docPart w:val="05969E21FA7D43DFB71B855FCCEB86CE"/>
                </w:placeholder>
                <w:showingPlcHdr/>
              </w:sdtPr>
              <w:sdtEndPr/>
              <w:sdtContent>
                <w:tc>
                  <w:tcPr>
                    <w:tcW w:w="6146" w:type="dxa"/>
                    <w:gridSpan w:val="6"/>
                    <w:shd w:val="clear" w:color="auto" w:fill="F2F2F2" w:themeFill="background1" w:themeFillShade="F2"/>
                  </w:tcPr>
                  <w:p w14:paraId="1B01838B" w14:textId="77777777" w:rsidR="00EE598D" w:rsidRPr="00B75DAE" w:rsidRDefault="00EE598D" w:rsidP="00EE598D">
                    <w:pPr>
                      <w:pStyle w:val="Tabellentextausfllen"/>
                    </w:pPr>
                    <w:r w:rsidRPr="00BC2941">
                      <w:rPr>
                        <w:rStyle w:val="Platzhaltertext"/>
                      </w:rPr>
                      <w:t>Klicken oder tippen Sie hier, um Text einzugeben.</w:t>
                    </w:r>
                  </w:p>
                </w:tc>
              </w:sdtContent>
            </w:sdt>
          </w:tr>
        </w:tbl>
        <w:p w14:paraId="038F973F" w14:textId="77777777" w:rsidR="00784D46" w:rsidRPr="00432231" w:rsidRDefault="008A3134" w:rsidP="00432231">
          <w:pPr>
            <w:rPr>
              <w:sz w:val="6"/>
              <w:szCs w:val="8"/>
            </w:rPr>
          </w:pPr>
        </w:p>
      </w:sdtContent>
    </w:sdt>
    <w:sectPr w:rsidR="00784D46" w:rsidRPr="0043223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82CB2" w14:textId="77777777" w:rsidR="008A3134" w:rsidRDefault="008A3134" w:rsidP="003F4AD5">
      <w:pPr>
        <w:spacing w:before="0" w:after="0" w:line="240" w:lineRule="auto"/>
      </w:pPr>
      <w:r>
        <w:separator/>
      </w:r>
    </w:p>
  </w:endnote>
  <w:endnote w:type="continuationSeparator" w:id="0">
    <w:p w14:paraId="39A7D16C" w14:textId="77777777" w:rsidR="008A3134" w:rsidRDefault="008A3134" w:rsidP="003F4AD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Std-Book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St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CC38" w14:textId="77777777" w:rsidR="003F4AD5" w:rsidRPr="003F4AD5" w:rsidRDefault="003F4AD5" w:rsidP="003F4AD5">
    <w:pPr>
      <w:pStyle w:val="Fuzeile"/>
      <w:pBdr>
        <w:top w:val="single" w:sz="4" w:space="1" w:color="auto"/>
      </w:pBdr>
      <w:rPr>
        <w:sz w:val="18"/>
        <w:szCs w:val="18"/>
      </w:rPr>
    </w:pPr>
    <w:r w:rsidRPr="003F4AD5">
      <w:rPr>
        <w:sz w:val="18"/>
        <w:szCs w:val="18"/>
      </w:rPr>
      <w:t>BSG</w:t>
    </w:r>
    <w:r w:rsidRPr="003F4AD5">
      <w:rPr>
        <w:sz w:val="18"/>
        <w:szCs w:val="18"/>
      </w:rPr>
      <w:tab/>
    </w:r>
    <w:r w:rsidR="00061D53">
      <w:rPr>
        <w:sz w:val="18"/>
        <w:szCs w:val="18"/>
      </w:rPr>
      <w:t>20</w:t>
    </w:r>
    <w:r w:rsidR="00953641">
      <w:rPr>
        <w:sz w:val="18"/>
        <w:szCs w:val="18"/>
      </w:rPr>
      <w:t>.02.2026</w:t>
    </w:r>
    <w:r w:rsidRPr="003F4AD5">
      <w:rPr>
        <w:sz w:val="18"/>
        <w:szCs w:val="18"/>
      </w:rPr>
      <w:tab/>
      <w:t xml:space="preserve">Seite </w:t>
    </w:r>
    <w:r w:rsidRPr="003F4AD5">
      <w:rPr>
        <w:sz w:val="18"/>
        <w:szCs w:val="18"/>
      </w:rPr>
      <w:fldChar w:fldCharType="begin"/>
    </w:r>
    <w:r w:rsidRPr="003F4AD5">
      <w:rPr>
        <w:sz w:val="18"/>
        <w:szCs w:val="18"/>
      </w:rPr>
      <w:instrText>PAGE   \* MERGEFORMAT</w:instrText>
    </w:r>
    <w:r w:rsidRPr="003F4AD5">
      <w:rPr>
        <w:sz w:val="18"/>
        <w:szCs w:val="18"/>
      </w:rPr>
      <w:fldChar w:fldCharType="separate"/>
    </w:r>
    <w:r w:rsidRPr="003F4AD5">
      <w:rPr>
        <w:sz w:val="18"/>
        <w:szCs w:val="18"/>
      </w:rPr>
      <w:t>3</w:t>
    </w:r>
    <w:r w:rsidRPr="003F4AD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66CB4" w14:textId="77777777" w:rsidR="008A3134" w:rsidRDefault="008A3134" w:rsidP="003F4AD5">
      <w:pPr>
        <w:spacing w:before="0" w:after="0" w:line="240" w:lineRule="auto"/>
      </w:pPr>
      <w:r>
        <w:separator/>
      </w:r>
    </w:p>
  </w:footnote>
  <w:footnote w:type="continuationSeparator" w:id="0">
    <w:p w14:paraId="46F7E843" w14:textId="77777777" w:rsidR="008A3134" w:rsidRDefault="008A3134" w:rsidP="003F4AD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D3428" w14:textId="77777777" w:rsidR="003F4AD5" w:rsidRPr="00F7325B" w:rsidRDefault="00F7325B" w:rsidP="00F7325B">
    <w:pPr>
      <w:pStyle w:val="Kopfzeile"/>
      <w:pBdr>
        <w:bottom w:val="single" w:sz="4" w:space="1" w:color="auto"/>
      </w:pBdr>
    </w:pPr>
    <w:r w:rsidRPr="00F7325B">
      <w:rPr>
        <w:sz w:val="18"/>
        <w:szCs w:val="18"/>
      </w:rPr>
      <w:t>Stadt Angermünde</w:t>
    </w:r>
    <w:r w:rsidRPr="00F7325B">
      <w:rPr>
        <w:sz w:val="18"/>
        <w:szCs w:val="18"/>
      </w:rPr>
      <w:tab/>
    </w:r>
    <w:r w:rsidRPr="00F7325B">
      <w:rPr>
        <w:sz w:val="18"/>
        <w:szCs w:val="18"/>
      </w:rPr>
      <w:tab/>
      <w:t>Vergabe</w:t>
    </w:r>
    <w:r w:rsidR="00173AC5">
      <w:rPr>
        <w:sz w:val="18"/>
        <w:szCs w:val="18"/>
      </w:rPr>
      <w:t xml:space="preserve"> Freiraumplanung</w:t>
    </w:r>
    <w:r w:rsidRPr="00F7325B">
      <w:rPr>
        <w:sz w:val="18"/>
        <w:szCs w:val="18"/>
      </w:rPr>
      <w:t xml:space="preserve"> </w:t>
    </w:r>
    <w:r w:rsidR="00066564">
      <w:rPr>
        <w:sz w:val="18"/>
        <w:szCs w:val="18"/>
      </w:rPr>
      <w:t>Friedenspark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5401"/>
    <w:multiLevelType w:val="hybridMultilevel"/>
    <w:tmpl w:val="53E61FB6"/>
    <w:lvl w:ilvl="0" w:tplc="04E66756">
      <w:start w:val="1"/>
      <w:numFmt w:val="decimal"/>
      <w:pStyle w:val="Liste1"/>
      <w:lvlText w:val="(%1)"/>
      <w:lvlJc w:val="left"/>
      <w:pPr>
        <w:ind w:left="360" w:hanging="360"/>
      </w:pPr>
      <w:rPr>
        <w:rFonts w:ascii="Arial Narrow" w:hAnsi="Arial Narrow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F74E3"/>
    <w:multiLevelType w:val="hybridMultilevel"/>
    <w:tmpl w:val="FA5C3554"/>
    <w:lvl w:ilvl="0" w:tplc="B4689968">
      <w:start w:val="3"/>
      <w:numFmt w:val="bullet"/>
      <w:lvlText w:val="-"/>
      <w:lvlJc w:val="left"/>
      <w:pPr>
        <w:ind w:left="768" w:hanging="360"/>
      </w:pPr>
      <w:rPr>
        <w:rFonts w:ascii="Arial Narrow" w:eastAsia="OfficinaSansStd-Book" w:hAnsi="Arial Narrow" w:cs="OfficinaSansStd-Book" w:hint="default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93532AE"/>
    <w:multiLevelType w:val="hybridMultilevel"/>
    <w:tmpl w:val="D684318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753BE"/>
    <w:multiLevelType w:val="hybridMultilevel"/>
    <w:tmpl w:val="E672214C"/>
    <w:lvl w:ilvl="0" w:tplc="2E562006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256F47D0"/>
    <w:multiLevelType w:val="hybridMultilevel"/>
    <w:tmpl w:val="6700DD10"/>
    <w:lvl w:ilvl="0" w:tplc="B4689968">
      <w:start w:val="3"/>
      <w:numFmt w:val="bullet"/>
      <w:lvlText w:val="-"/>
      <w:lvlJc w:val="left"/>
      <w:pPr>
        <w:ind w:left="720" w:hanging="360"/>
      </w:pPr>
      <w:rPr>
        <w:rFonts w:ascii="Arial Narrow" w:eastAsia="OfficinaSansStd-Book" w:hAnsi="Arial Narrow" w:cs="OfficinaSansStd-Book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81E3D"/>
    <w:multiLevelType w:val="hybridMultilevel"/>
    <w:tmpl w:val="229AD9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1B4ABF"/>
    <w:multiLevelType w:val="hybridMultilevel"/>
    <w:tmpl w:val="FBB04CDE"/>
    <w:lvl w:ilvl="0" w:tplc="2ED28DFE">
      <w:start w:val="1"/>
      <w:numFmt w:val="decimal"/>
      <w:pStyle w:val="Listenabsatz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D821BE"/>
    <w:multiLevelType w:val="hybridMultilevel"/>
    <w:tmpl w:val="6814275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C3DFC"/>
    <w:multiLevelType w:val="hybridMultilevel"/>
    <w:tmpl w:val="047C5C04"/>
    <w:lvl w:ilvl="0" w:tplc="A2C268CE">
      <w:start w:val="1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36301821"/>
    <w:multiLevelType w:val="hybridMultilevel"/>
    <w:tmpl w:val="D046C6F6"/>
    <w:lvl w:ilvl="0" w:tplc="B4689968">
      <w:start w:val="3"/>
      <w:numFmt w:val="bullet"/>
      <w:lvlText w:val="-"/>
      <w:lvlJc w:val="left"/>
      <w:pPr>
        <w:ind w:left="720" w:hanging="360"/>
      </w:pPr>
      <w:rPr>
        <w:rFonts w:ascii="Arial Narrow" w:eastAsia="OfficinaSansStd-Book" w:hAnsi="Arial Narrow" w:cs="OfficinaSansStd-Book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F46A0"/>
    <w:multiLevelType w:val="hybridMultilevel"/>
    <w:tmpl w:val="A03E0968"/>
    <w:lvl w:ilvl="0" w:tplc="6EA05448">
      <w:start w:val="35"/>
      <w:numFmt w:val="bullet"/>
      <w:lvlText w:val="-"/>
      <w:lvlJc w:val="left"/>
      <w:pPr>
        <w:ind w:left="720" w:hanging="360"/>
      </w:pPr>
      <w:rPr>
        <w:rFonts w:ascii="Arial Narrow" w:eastAsia="OfficinaSansStd-Book" w:hAnsi="Arial Narrow" w:cs="OfficinaSansStd-Book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07618"/>
    <w:multiLevelType w:val="hybridMultilevel"/>
    <w:tmpl w:val="926822CC"/>
    <w:lvl w:ilvl="0" w:tplc="B4689968">
      <w:start w:val="3"/>
      <w:numFmt w:val="bullet"/>
      <w:lvlText w:val="-"/>
      <w:lvlJc w:val="left"/>
      <w:pPr>
        <w:ind w:left="720" w:hanging="360"/>
      </w:pPr>
      <w:rPr>
        <w:rFonts w:ascii="Arial Narrow" w:eastAsia="OfficinaSansStd-Book" w:hAnsi="Arial Narrow" w:cs="OfficinaSansStd-Book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04845"/>
    <w:multiLevelType w:val="hybridMultilevel"/>
    <w:tmpl w:val="697E9D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F951F4"/>
    <w:multiLevelType w:val="hybridMultilevel"/>
    <w:tmpl w:val="DE5C0432"/>
    <w:lvl w:ilvl="0" w:tplc="D1AE784E">
      <w:start w:val="1"/>
      <w:numFmt w:val="bullet"/>
      <w:pStyle w:val="Tabellenliste"/>
      <w:lvlText w:val=""/>
      <w:lvlJc w:val="left"/>
      <w:pPr>
        <w:ind w:left="1069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4" w15:restartNumberingAfterBreak="0">
    <w:nsid w:val="53774790"/>
    <w:multiLevelType w:val="hybridMultilevel"/>
    <w:tmpl w:val="FF6C79CE"/>
    <w:lvl w:ilvl="0" w:tplc="721406DE">
      <w:start w:val="1"/>
      <w:numFmt w:val="lowerLetter"/>
      <w:pStyle w:val="Listea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162CD48C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337AC2"/>
    <w:multiLevelType w:val="hybridMultilevel"/>
    <w:tmpl w:val="EA96F9DC"/>
    <w:lvl w:ilvl="0" w:tplc="EDF21FBC">
      <w:start w:val="4"/>
      <w:numFmt w:val="bullet"/>
      <w:lvlText w:val=""/>
      <w:lvlJc w:val="left"/>
      <w:pPr>
        <w:ind w:left="417" w:hanging="360"/>
      </w:pPr>
      <w:rPr>
        <w:rFonts w:ascii="Wingdings" w:eastAsia="OfficinaSansStd-Book" w:hAnsi="Wingdings" w:cs="OfficinaSansStd-Book" w:hint="default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6" w15:restartNumberingAfterBreak="0">
    <w:nsid w:val="5B4537D2"/>
    <w:multiLevelType w:val="hybridMultilevel"/>
    <w:tmpl w:val="4B92A514"/>
    <w:lvl w:ilvl="0" w:tplc="E08032E8">
      <w:start w:val="1"/>
      <w:numFmt w:val="bullet"/>
      <w:lvlText w:val="-"/>
      <w:lvlJc w:val="left"/>
      <w:pPr>
        <w:ind w:left="417" w:hanging="360"/>
      </w:pPr>
      <w:rPr>
        <w:rFonts w:ascii="Arial Narrow" w:eastAsia="OfficinaSansStd-Book" w:hAnsi="Arial Narrow" w:cs="OfficinaSansStd-Book" w:hint="default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62786C4A"/>
    <w:multiLevelType w:val="hybridMultilevel"/>
    <w:tmpl w:val="E09A00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D6722A"/>
    <w:multiLevelType w:val="hybridMultilevel"/>
    <w:tmpl w:val="1A3E0B44"/>
    <w:lvl w:ilvl="0" w:tplc="5E92751C">
      <w:start w:val="1"/>
      <w:numFmt w:val="lowerLetter"/>
      <w:pStyle w:val="Listea0"/>
      <w:lvlText w:val="%1)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3F33D5"/>
    <w:multiLevelType w:val="hybridMultilevel"/>
    <w:tmpl w:val="5A30640E"/>
    <w:lvl w:ilvl="0" w:tplc="8C2C0BFE">
      <w:start w:val="1"/>
      <w:numFmt w:val="decimal"/>
      <w:lvlText w:val="(%1)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C2C45"/>
    <w:multiLevelType w:val="hybridMultilevel"/>
    <w:tmpl w:val="1ECA9454"/>
    <w:lvl w:ilvl="0" w:tplc="B4689968">
      <w:start w:val="3"/>
      <w:numFmt w:val="bullet"/>
      <w:lvlText w:val="-"/>
      <w:lvlJc w:val="left"/>
      <w:pPr>
        <w:ind w:left="1476" w:hanging="360"/>
      </w:pPr>
      <w:rPr>
        <w:rFonts w:ascii="Arial Narrow" w:eastAsia="OfficinaSansStd-Book" w:hAnsi="Arial Narrow" w:cs="OfficinaSansStd-Book" w:hint="default"/>
      </w:rPr>
    </w:lvl>
    <w:lvl w:ilvl="1" w:tplc="0407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1" w15:restartNumberingAfterBreak="0">
    <w:nsid w:val="6DC3186D"/>
    <w:multiLevelType w:val="hybridMultilevel"/>
    <w:tmpl w:val="760E6D7C"/>
    <w:lvl w:ilvl="0" w:tplc="416C244A">
      <w:start w:val="1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977178090">
    <w:abstractNumId w:val="16"/>
  </w:num>
  <w:num w:numId="2" w16cid:durableId="1925843429">
    <w:abstractNumId w:val="9"/>
  </w:num>
  <w:num w:numId="3" w16cid:durableId="1432046089">
    <w:abstractNumId w:val="1"/>
  </w:num>
  <w:num w:numId="4" w16cid:durableId="1547059018">
    <w:abstractNumId w:val="11"/>
  </w:num>
  <w:num w:numId="5" w16cid:durableId="1316302356">
    <w:abstractNumId w:val="20"/>
  </w:num>
  <w:num w:numId="6" w16cid:durableId="938295325">
    <w:abstractNumId w:val="17"/>
  </w:num>
  <w:num w:numId="7" w16cid:durableId="436217657">
    <w:abstractNumId w:val="18"/>
  </w:num>
  <w:num w:numId="8" w16cid:durableId="925269304">
    <w:abstractNumId w:val="5"/>
  </w:num>
  <w:num w:numId="9" w16cid:durableId="2049336368">
    <w:abstractNumId w:val="12"/>
  </w:num>
  <w:num w:numId="10" w16cid:durableId="986782913">
    <w:abstractNumId w:val="13"/>
  </w:num>
  <w:num w:numId="11" w16cid:durableId="209266728">
    <w:abstractNumId w:val="10"/>
  </w:num>
  <w:num w:numId="12" w16cid:durableId="696465993">
    <w:abstractNumId w:val="0"/>
  </w:num>
  <w:num w:numId="13" w16cid:durableId="152768263">
    <w:abstractNumId w:val="0"/>
    <w:lvlOverride w:ilvl="0">
      <w:startOverride w:val="1"/>
    </w:lvlOverride>
  </w:num>
  <w:num w:numId="14" w16cid:durableId="381439651">
    <w:abstractNumId w:val="15"/>
  </w:num>
  <w:num w:numId="15" w16cid:durableId="668870949">
    <w:abstractNumId w:val="4"/>
  </w:num>
  <w:num w:numId="16" w16cid:durableId="1745254546">
    <w:abstractNumId w:val="19"/>
  </w:num>
  <w:num w:numId="17" w16cid:durableId="1632247172">
    <w:abstractNumId w:val="3"/>
  </w:num>
  <w:num w:numId="18" w16cid:durableId="1198808657">
    <w:abstractNumId w:val="2"/>
  </w:num>
  <w:num w:numId="19" w16cid:durableId="383676284">
    <w:abstractNumId w:val="7"/>
  </w:num>
  <w:num w:numId="20" w16cid:durableId="545068744">
    <w:abstractNumId w:val="6"/>
  </w:num>
  <w:num w:numId="21" w16cid:durableId="279387155">
    <w:abstractNumId w:val="6"/>
    <w:lvlOverride w:ilvl="0">
      <w:startOverride w:val="1"/>
    </w:lvlOverride>
  </w:num>
  <w:num w:numId="22" w16cid:durableId="54665052">
    <w:abstractNumId w:val="6"/>
    <w:lvlOverride w:ilvl="0">
      <w:startOverride w:val="1"/>
    </w:lvlOverride>
  </w:num>
  <w:num w:numId="23" w16cid:durableId="413819830">
    <w:abstractNumId w:val="6"/>
    <w:lvlOverride w:ilvl="0">
      <w:startOverride w:val="1"/>
    </w:lvlOverride>
  </w:num>
  <w:num w:numId="24" w16cid:durableId="1362315963">
    <w:abstractNumId w:val="21"/>
  </w:num>
  <w:num w:numId="25" w16cid:durableId="157889501">
    <w:abstractNumId w:val="8"/>
  </w:num>
  <w:num w:numId="26" w16cid:durableId="1990556811">
    <w:abstractNumId w:val="14"/>
  </w:num>
  <w:num w:numId="27" w16cid:durableId="294142205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F4"/>
    <w:rsid w:val="000351D3"/>
    <w:rsid w:val="00061D53"/>
    <w:rsid w:val="000646B3"/>
    <w:rsid w:val="00066564"/>
    <w:rsid w:val="00072C9E"/>
    <w:rsid w:val="00073D66"/>
    <w:rsid w:val="000777EF"/>
    <w:rsid w:val="000A6359"/>
    <w:rsid w:val="000A7F74"/>
    <w:rsid w:val="000C29F7"/>
    <w:rsid w:val="000D0B8F"/>
    <w:rsid w:val="000D6526"/>
    <w:rsid w:val="000E70AA"/>
    <w:rsid w:val="00117B82"/>
    <w:rsid w:val="00123F3A"/>
    <w:rsid w:val="00132CD1"/>
    <w:rsid w:val="001721BD"/>
    <w:rsid w:val="00173AC5"/>
    <w:rsid w:val="00175E77"/>
    <w:rsid w:val="001769D4"/>
    <w:rsid w:val="00177040"/>
    <w:rsid w:val="001928FE"/>
    <w:rsid w:val="001E0545"/>
    <w:rsid w:val="001E2CAB"/>
    <w:rsid w:val="001F5805"/>
    <w:rsid w:val="00201995"/>
    <w:rsid w:val="00202102"/>
    <w:rsid w:val="00217147"/>
    <w:rsid w:val="00242C7B"/>
    <w:rsid w:val="00267D93"/>
    <w:rsid w:val="00294611"/>
    <w:rsid w:val="002A5EA3"/>
    <w:rsid w:val="002A6B1F"/>
    <w:rsid w:val="002C5947"/>
    <w:rsid w:val="002C68D7"/>
    <w:rsid w:val="002D47E0"/>
    <w:rsid w:val="002E14F0"/>
    <w:rsid w:val="002F254B"/>
    <w:rsid w:val="00311B32"/>
    <w:rsid w:val="00323B45"/>
    <w:rsid w:val="00332562"/>
    <w:rsid w:val="003406F1"/>
    <w:rsid w:val="00364180"/>
    <w:rsid w:val="003B358C"/>
    <w:rsid w:val="003C00AA"/>
    <w:rsid w:val="003E3EED"/>
    <w:rsid w:val="003F4AD5"/>
    <w:rsid w:val="004067BF"/>
    <w:rsid w:val="00430F6B"/>
    <w:rsid w:val="00432231"/>
    <w:rsid w:val="00450FC4"/>
    <w:rsid w:val="00456FA1"/>
    <w:rsid w:val="00460CFF"/>
    <w:rsid w:val="00485179"/>
    <w:rsid w:val="0048708D"/>
    <w:rsid w:val="004A3992"/>
    <w:rsid w:val="004D0656"/>
    <w:rsid w:val="004E56F7"/>
    <w:rsid w:val="004E5A98"/>
    <w:rsid w:val="005064DE"/>
    <w:rsid w:val="00510672"/>
    <w:rsid w:val="00511F4C"/>
    <w:rsid w:val="005131D5"/>
    <w:rsid w:val="0055199E"/>
    <w:rsid w:val="00554209"/>
    <w:rsid w:val="0056133C"/>
    <w:rsid w:val="005928D1"/>
    <w:rsid w:val="005934C9"/>
    <w:rsid w:val="005A4386"/>
    <w:rsid w:val="005B20DE"/>
    <w:rsid w:val="005B328B"/>
    <w:rsid w:val="005C3763"/>
    <w:rsid w:val="005C3E65"/>
    <w:rsid w:val="005D27B7"/>
    <w:rsid w:val="005F4F44"/>
    <w:rsid w:val="00600186"/>
    <w:rsid w:val="00604B2B"/>
    <w:rsid w:val="006108DA"/>
    <w:rsid w:val="00640D06"/>
    <w:rsid w:val="00671E98"/>
    <w:rsid w:val="006729F4"/>
    <w:rsid w:val="00672DDC"/>
    <w:rsid w:val="00684CCD"/>
    <w:rsid w:val="006C0155"/>
    <w:rsid w:val="006D7733"/>
    <w:rsid w:val="006F3A3F"/>
    <w:rsid w:val="00725B02"/>
    <w:rsid w:val="00741E31"/>
    <w:rsid w:val="00753D43"/>
    <w:rsid w:val="00770D5C"/>
    <w:rsid w:val="00784D46"/>
    <w:rsid w:val="007A227D"/>
    <w:rsid w:val="007A6B82"/>
    <w:rsid w:val="007C29BE"/>
    <w:rsid w:val="007F3F1B"/>
    <w:rsid w:val="00803A5F"/>
    <w:rsid w:val="00806483"/>
    <w:rsid w:val="00812997"/>
    <w:rsid w:val="008206E4"/>
    <w:rsid w:val="0082603F"/>
    <w:rsid w:val="00834F4D"/>
    <w:rsid w:val="0084013F"/>
    <w:rsid w:val="008533B2"/>
    <w:rsid w:val="0088610B"/>
    <w:rsid w:val="00887F8E"/>
    <w:rsid w:val="008A1DDE"/>
    <w:rsid w:val="008A3134"/>
    <w:rsid w:val="008A79BD"/>
    <w:rsid w:val="008C5E3F"/>
    <w:rsid w:val="008D3F70"/>
    <w:rsid w:val="008F7192"/>
    <w:rsid w:val="00912553"/>
    <w:rsid w:val="00921E60"/>
    <w:rsid w:val="009322BF"/>
    <w:rsid w:val="00936944"/>
    <w:rsid w:val="00953641"/>
    <w:rsid w:val="00970BC5"/>
    <w:rsid w:val="00995A2D"/>
    <w:rsid w:val="009A34A5"/>
    <w:rsid w:val="009B39CD"/>
    <w:rsid w:val="009C4292"/>
    <w:rsid w:val="009D27CD"/>
    <w:rsid w:val="009F0366"/>
    <w:rsid w:val="00A0743C"/>
    <w:rsid w:val="00A30B41"/>
    <w:rsid w:val="00A52E4B"/>
    <w:rsid w:val="00AB2ACC"/>
    <w:rsid w:val="00AC6B8E"/>
    <w:rsid w:val="00AE0E6B"/>
    <w:rsid w:val="00AE174B"/>
    <w:rsid w:val="00AE2A45"/>
    <w:rsid w:val="00B12C32"/>
    <w:rsid w:val="00B1620A"/>
    <w:rsid w:val="00B6215C"/>
    <w:rsid w:val="00B75DAE"/>
    <w:rsid w:val="00B76820"/>
    <w:rsid w:val="00B877D5"/>
    <w:rsid w:val="00B87BC9"/>
    <w:rsid w:val="00BB7DA3"/>
    <w:rsid w:val="00BD6F84"/>
    <w:rsid w:val="00BE4322"/>
    <w:rsid w:val="00C13779"/>
    <w:rsid w:val="00C20198"/>
    <w:rsid w:val="00C411E6"/>
    <w:rsid w:val="00C419F0"/>
    <w:rsid w:val="00C56488"/>
    <w:rsid w:val="00C57CE9"/>
    <w:rsid w:val="00C771A0"/>
    <w:rsid w:val="00C82D30"/>
    <w:rsid w:val="00CA6657"/>
    <w:rsid w:val="00CB39B6"/>
    <w:rsid w:val="00CD002C"/>
    <w:rsid w:val="00CD3327"/>
    <w:rsid w:val="00CE0795"/>
    <w:rsid w:val="00CE1758"/>
    <w:rsid w:val="00D00A13"/>
    <w:rsid w:val="00D26BBC"/>
    <w:rsid w:val="00D334D9"/>
    <w:rsid w:val="00D45B46"/>
    <w:rsid w:val="00D650FA"/>
    <w:rsid w:val="00D770B9"/>
    <w:rsid w:val="00D863CD"/>
    <w:rsid w:val="00D92248"/>
    <w:rsid w:val="00DA73D7"/>
    <w:rsid w:val="00DB259D"/>
    <w:rsid w:val="00DB4386"/>
    <w:rsid w:val="00DC3C73"/>
    <w:rsid w:val="00E40FB1"/>
    <w:rsid w:val="00E736C8"/>
    <w:rsid w:val="00E836A0"/>
    <w:rsid w:val="00E91C50"/>
    <w:rsid w:val="00EA1F76"/>
    <w:rsid w:val="00EB60E5"/>
    <w:rsid w:val="00EC05A6"/>
    <w:rsid w:val="00EE598D"/>
    <w:rsid w:val="00EF519D"/>
    <w:rsid w:val="00F04298"/>
    <w:rsid w:val="00F0644F"/>
    <w:rsid w:val="00F32085"/>
    <w:rsid w:val="00F461E4"/>
    <w:rsid w:val="00F64895"/>
    <w:rsid w:val="00F7325B"/>
    <w:rsid w:val="00F8066E"/>
    <w:rsid w:val="00F84391"/>
    <w:rsid w:val="00F92ABE"/>
    <w:rsid w:val="00FD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456DA"/>
  <w15:chartTrackingRefBased/>
  <w15:docId w15:val="{86036F01-9EFB-4C86-B95D-17FBF1DD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5DAE"/>
    <w:pPr>
      <w:autoSpaceDE w:val="0"/>
      <w:autoSpaceDN w:val="0"/>
      <w:adjustRightInd w:val="0"/>
      <w:spacing w:before="120" w:after="120" w:line="276" w:lineRule="auto"/>
    </w:pPr>
    <w:rPr>
      <w:rFonts w:ascii="Arial Narrow" w:eastAsia="OfficinaSansStd-Book" w:hAnsi="Arial Narrow" w:cs="OfficinaSansStd-Book"/>
      <w:color w:val="000000"/>
      <w:kern w:val="0"/>
      <w:szCs w:val="15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406F1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auto"/>
      <w:sz w:val="28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3406F1"/>
    <w:pPr>
      <w:spacing w:after="120"/>
      <w:outlineLvl w:val="1"/>
    </w:pPr>
    <w:rPr>
      <w:sz w:val="24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D650FA"/>
    <w:pPr>
      <w:outlineLvl w:val="2"/>
    </w:pPr>
    <w:rPr>
      <w:color w:val="000000" w:themeColor="text1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406F1"/>
    <w:rPr>
      <w:rFonts w:ascii="Arial Narrow" w:eastAsiaTheme="majorEastAsia" w:hAnsi="Arial Narrow" w:cstheme="majorBidi"/>
      <w:b/>
      <w:bCs/>
      <w:kern w:val="0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406F1"/>
    <w:rPr>
      <w:rFonts w:ascii="Arial Narrow" w:eastAsiaTheme="majorEastAsia" w:hAnsi="Arial Narrow" w:cstheme="majorBidi"/>
      <w:b/>
      <w:bCs/>
      <w:kern w:val="0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50FA"/>
    <w:rPr>
      <w:rFonts w:ascii="Arial Narrow" w:eastAsiaTheme="majorEastAsia" w:hAnsi="Arial Narrow" w:cstheme="majorBidi"/>
      <w:b/>
      <w:bCs/>
      <w:color w:val="000000" w:themeColor="text1"/>
      <w:kern w:val="0"/>
    </w:rPr>
  </w:style>
  <w:style w:type="table" w:styleId="Tabellenraster">
    <w:name w:val="Table Grid"/>
    <w:basedOn w:val="NormaleTabelle"/>
    <w:rsid w:val="005B2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">
    <w:name w:val="Tabellentext"/>
    <w:basedOn w:val="Standard"/>
    <w:qFormat/>
    <w:rsid w:val="00770D5C"/>
    <w:pPr>
      <w:spacing w:before="40" w:after="40" w:line="252" w:lineRule="auto"/>
      <w:ind w:left="57" w:right="57"/>
    </w:pPr>
    <w:rPr>
      <w:sz w:val="18"/>
    </w:rPr>
  </w:style>
  <w:style w:type="paragraph" w:customStyle="1" w:styleId="Tabellentextausfllen">
    <w:name w:val="Tabellentext_ausfüllen"/>
    <w:basedOn w:val="Tabellentext"/>
    <w:qFormat/>
    <w:rsid w:val="00770D5C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8A79BD"/>
    <w:pPr>
      <w:numPr>
        <w:numId w:val="20"/>
      </w:numPr>
      <w:ind w:left="426" w:hanging="426"/>
    </w:pPr>
  </w:style>
  <w:style w:type="paragraph" w:styleId="Kopfzeile">
    <w:name w:val="header"/>
    <w:basedOn w:val="Standard"/>
    <w:link w:val="KopfzeileZchn"/>
    <w:uiPriority w:val="99"/>
    <w:unhideWhenUsed/>
    <w:qFormat/>
    <w:rsid w:val="003F4AD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4AD5"/>
    <w:rPr>
      <w:rFonts w:ascii="Arial Narrow" w:eastAsia="OfficinaSansStd-Book" w:hAnsi="Arial Narrow" w:cs="OfficinaSansStd-Book"/>
      <w:color w:val="000000"/>
      <w:kern w:val="0"/>
      <w:szCs w:val="15"/>
    </w:rPr>
  </w:style>
  <w:style w:type="paragraph" w:styleId="Fuzeile">
    <w:name w:val="footer"/>
    <w:basedOn w:val="Standard"/>
    <w:link w:val="FuzeileZchn"/>
    <w:uiPriority w:val="99"/>
    <w:unhideWhenUsed/>
    <w:qFormat/>
    <w:rsid w:val="003F4AD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4AD5"/>
    <w:rPr>
      <w:rFonts w:ascii="Arial Narrow" w:eastAsia="OfficinaSansStd-Book" w:hAnsi="Arial Narrow" w:cs="OfficinaSansStd-Book"/>
      <w:color w:val="000000"/>
      <w:kern w:val="0"/>
      <w:szCs w:val="15"/>
    </w:rPr>
  </w:style>
  <w:style w:type="paragraph" w:customStyle="1" w:styleId="Listea0">
    <w:name w:val="Liste_a)"/>
    <w:basedOn w:val="Standard"/>
    <w:qFormat/>
    <w:rsid w:val="003F4AD5"/>
    <w:pPr>
      <w:numPr>
        <w:numId w:val="7"/>
      </w:numPr>
      <w:suppressAutoHyphens/>
      <w:autoSpaceDE/>
      <w:autoSpaceDN/>
      <w:adjustRightInd/>
    </w:pPr>
    <w:rPr>
      <w:rFonts w:eastAsia="Calibri" w:cs="Times New Roman"/>
      <w:color w:val="auto"/>
      <w:szCs w:val="22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CD002C"/>
    <w:rPr>
      <w:color w:val="666666"/>
    </w:rPr>
  </w:style>
  <w:style w:type="paragraph" w:customStyle="1" w:styleId="Tabellenliste">
    <w:name w:val="Tabellenliste"/>
    <w:basedOn w:val="Tabellentext"/>
    <w:qFormat/>
    <w:rsid w:val="00BD6F84"/>
    <w:pPr>
      <w:numPr>
        <w:numId w:val="10"/>
      </w:numPr>
      <w:autoSpaceDE/>
      <w:autoSpaceDN/>
      <w:adjustRightInd/>
      <w:spacing w:before="20" w:after="20" w:line="240" w:lineRule="auto"/>
      <w:ind w:right="0"/>
    </w:pPr>
    <w:rPr>
      <w:rFonts w:eastAsiaTheme="minorHAnsi" w:cstheme="minorBidi"/>
      <w:color w:val="auto"/>
      <w:sz w:val="20"/>
      <w:szCs w:val="22"/>
      <w14:ligatures w14:val="none"/>
    </w:rPr>
  </w:style>
  <w:style w:type="paragraph" w:customStyle="1" w:styleId="Tabellenliste0">
    <w:name w:val="Tabellenliste +"/>
    <w:basedOn w:val="Tabellenliste"/>
    <w:qFormat/>
    <w:rsid w:val="00BD6F84"/>
    <w:pPr>
      <w:ind w:left="357" w:hanging="357"/>
    </w:pPr>
    <w:rPr>
      <w:rFonts w:eastAsiaTheme="majorEastAsia"/>
    </w:rPr>
  </w:style>
  <w:style w:type="paragraph" w:customStyle="1" w:styleId="Liste1">
    <w:name w:val="Liste_(1)"/>
    <w:basedOn w:val="Standard"/>
    <w:qFormat/>
    <w:rsid w:val="00F7325B"/>
    <w:pPr>
      <w:numPr>
        <w:numId w:val="12"/>
      </w:numPr>
      <w:autoSpaceDE/>
      <w:autoSpaceDN/>
      <w:adjustRightInd/>
    </w:pPr>
    <w:rPr>
      <w:rFonts w:ascii="Arial" w:eastAsiaTheme="minorHAnsi" w:hAnsi="Arial" w:cstheme="minorBidi"/>
      <w:color w:val="auto"/>
      <w:szCs w:val="22"/>
      <w14:ligatures w14:val="none"/>
    </w:rPr>
  </w:style>
  <w:style w:type="paragraph" w:styleId="Funotentext">
    <w:name w:val="footnote text"/>
    <w:basedOn w:val="Standard"/>
    <w:link w:val="FunotentextZchn"/>
    <w:uiPriority w:val="99"/>
    <w:unhideWhenUsed/>
    <w:qFormat/>
    <w:rsid w:val="001928FE"/>
    <w:pPr>
      <w:autoSpaceDE/>
      <w:autoSpaceDN/>
      <w:adjustRightInd/>
      <w:spacing w:before="0" w:after="0"/>
      <w:ind w:left="284" w:hanging="284"/>
    </w:pPr>
    <w:rPr>
      <w:rFonts w:eastAsiaTheme="minorHAnsi" w:cstheme="minorBidi"/>
      <w:color w:val="auto"/>
      <w:sz w:val="18"/>
      <w:szCs w:val="20"/>
      <w14:ligatures w14:val="non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928FE"/>
    <w:rPr>
      <w:rFonts w:ascii="Arial Narrow" w:hAnsi="Arial Narrow"/>
      <w:kern w:val="0"/>
      <w:sz w:val="18"/>
      <w:szCs w:val="20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F7325B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D9224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2248"/>
    <w:rPr>
      <w:color w:val="605E5C"/>
      <w:shd w:val="clear" w:color="auto" w:fill="E1DFDD"/>
    </w:rPr>
  </w:style>
  <w:style w:type="paragraph" w:customStyle="1" w:styleId="Listea">
    <w:name w:val="Liste_(a)"/>
    <w:basedOn w:val="Standard"/>
    <w:qFormat/>
    <w:rsid w:val="009C4292"/>
    <w:pPr>
      <w:numPr>
        <w:numId w:val="26"/>
      </w:numPr>
      <w:autoSpaceDE/>
      <w:autoSpaceDN/>
      <w:adjustRightInd/>
    </w:pPr>
    <w:rPr>
      <w:rFonts w:eastAsiaTheme="minorHAnsi" w:cstheme="minorBidi"/>
      <w:color w:val="auto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aten\STAEDTE\Angermuen\vergabeverfahren\2026_ANG_planung_friedenspark\1_vergabeunterlagen\260220_ANG_FRIED_Referenzbog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A5CADC6C1842C8A9FDD19D8B21C2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920E9-5DA0-42C9-ACA8-5E7706022E03}"/>
      </w:docPartPr>
      <w:docPartBody>
        <w:p w:rsidR="009A0B45" w:rsidRDefault="009A0B45">
          <w:pPr>
            <w:pStyle w:val="67A5CADC6C1842C8A9FDD19D8B21C23D"/>
          </w:pPr>
          <w:r w:rsidRPr="00EC6D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B9223D0F604830A5BDABEA71EA7D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8EBF7-7BE5-4D81-9782-06D065AD9B31}"/>
      </w:docPartPr>
      <w:docPartBody>
        <w:p w:rsidR="009A0B45" w:rsidRDefault="009A0B45">
          <w:pPr>
            <w:pStyle w:val="E4B9223D0F604830A5BDABEA71EA7DBB"/>
          </w:pPr>
          <w:r>
            <w:rPr>
              <w:rStyle w:val="Platzhaltertext"/>
              <w:rFonts w:cs="Arial"/>
              <w:szCs w:val="17"/>
            </w:rPr>
            <w:t>Bitte benennen</w:t>
          </w:r>
        </w:p>
      </w:docPartBody>
    </w:docPart>
    <w:docPart>
      <w:docPartPr>
        <w:name w:val="A93A5C0EA2D7478AB6B098E4ED568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7DCC4-0550-4541-8B2D-546E38900460}"/>
      </w:docPartPr>
      <w:docPartBody>
        <w:p w:rsidR="009A0B45" w:rsidRDefault="009A0B45">
          <w:pPr>
            <w:pStyle w:val="A93A5C0EA2D7478AB6B098E4ED568DE2"/>
          </w:pPr>
          <w:r>
            <w:rPr>
              <w:rStyle w:val="Platzhaltertext"/>
              <w:rFonts w:cs="Arial"/>
              <w:szCs w:val="17"/>
            </w:rPr>
            <w:t>Bitte benennen</w:t>
          </w:r>
        </w:p>
      </w:docPartBody>
    </w:docPart>
    <w:docPart>
      <w:docPartPr>
        <w:name w:val="7CFF11EB94FF4892B77BF514E54ED1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79EFF6-4A2E-4467-AA5B-1C47A4F36173}"/>
      </w:docPartPr>
      <w:docPartBody>
        <w:p w:rsidR="009A0B45" w:rsidRDefault="009A0B45">
          <w:pPr>
            <w:pStyle w:val="7CFF11EB94FF4892B77BF514E54ED1EF"/>
          </w:pPr>
          <w:r>
            <w:rPr>
              <w:rStyle w:val="Platzhaltertext"/>
              <w:rFonts w:cs="Arial"/>
              <w:szCs w:val="17"/>
            </w:rPr>
            <w:t>Bitte benennen</w:t>
          </w:r>
        </w:p>
      </w:docPartBody>
    </w:docPart>
    <w:docPart>
      <w:docPartPr>
        <w:name w:val="0F5953CA6B0C47B49C2CBA9848ABE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3DBC1E-7496-454F-A911-BD6EBCB75E9A}"/>
      </w:docPartPr>
      <w:docPartBody>
        <w:p w:rsidR="009A0B45" w:rsidRDefault="009A0B45">
          <w:pPr>
            <w:pStyle w:val="0F5953CA6B0C47B49C2CBA9848ABE00C"/>
          </w:pPr>
          <w:r>
            <w:rPr>
              <w:rStyle w:val="Platzhaltertext"/>
              <w:rFonts w:cs="Arial"/>
              <w:szCs w:val="17"/>
            </w:rPr>
            <w:t>Bitte benennen</w:t>
          </w:r>
        </w:p>
      </w:docPartBody>
    </w:docPart>
    <w:docPart>
      <w:docPartPr>
        <w:name w:val="F72E1735A05544AC8E0950C255EAEC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BED187-6DD0-4B5B-ABA5-3A2C09BA8BA5}"/>
      </w:docPartPr>
      <w:docPartBody>
        <w:p w:rsidR="009A0B45" w:rsidRDefault="009A0B45">
          <w:pPr>
            <w:pStyle w:val="F72E1735A05544AC8E0950C255EAEC23"/>
          </w:pPr>
          <w:r>
            <w:rPr>
              <w:rStyle w:val="Platzhaltertext"/>
              <w:rFonts w:ascii="Arial" w:hAnsi="Arial" w:cs="Arial"/>
              <w:sz w:val="20"/>
              <w:szCs w:val="17"/>
            </w:rPr>
            <w:t>Bitte benennen</w:t>
          </w:r>
        </w:p>
      </w:docPartBody>
    </w:docPart>
    <w:docPart>
      <w:docPartPr>
        <w:name w:val="0C1718BF5D65438E99C01EC6026DE8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51A376-0E5C-4090-8125-385A842F7BBF}"/>
      </w:docPartPr>
      <w:docPartBody>
        <w:p w:rsidR="009A0B45" w:rsidRDefault="009A0B45">
          <w:pPr>
            <w:pStyle w:val="0C1718BF5D65438E99C01EC6026DE859"/>
          </w:pPr>
          <w:r>
            <w:rPr>
              <w:rStyle w:val="Platzhaltertext"/>
              <w:rFonts w:ascii="Arial" w:hAnsi="Arial" w:cs="Arial"/>
              <w:sz w:val="20"/>
              <w:szCs w:val="17"/>
            </w:rPr>
            <w:t>Bitte benennen</w:t>
          </w:r>
        </w:p>
      </w:docPartBody>
    </w:docPart>
    <w:docPart>
      <w:docPartPr>
        <w:name w:val="322C8D4916B7426D9AFDCE47DE49F0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AE8B06-1F8C-4751-81C9-C2BBE283E449}"/>
      </w:docPartPr>
      <w:docPartBody>
        <w:p w:rsidR="009A0B45" w:rsidRDefault="009A0B45">
          <w:pPr>
            <w:pStyle w:val="322C8D4916B7426D9AFDCE47DE49F0F1"/>
          </w:pPr>
          <w:r>
            <w:rPr>
              <w:rStyle w:val="Platzhaltertext"/>
              <w:rFonts w:ascii="Arial" w:hAnsi="Arial" w:cs="Arial"/>
              <w:sz w:val="20"/>
              <w:szCs w:val="17"/>
            </w:rPr>
            <w:t>Bitte benennen</w:t>
          </w:r>
        </w:p>
      </w:docPartBody>
    </w:docPart>
    <w:docPart>
      <w:docPartPr>
        <w:name w:val="29CBAFA5E8E347BF9AC3B1D082BC29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CF96A5-EECC-4F75-9B00-96D0089E2E7F}"/>
      </w:docPartPr>
      <w:docPartBody>
        <w:p w:rsidR="009A0B45" w:rsidRDefault="009A0B45">
          <w:pPr>
            <w:pStyle w:val="29CBAFA5E8E347BF9AC3B1D082BC29EE"/>
          </w:pPr>
          <w:r>
            <w:rPr>
              <w:rStyle w:val="Platzhaltertext"/>
              <w:rFonts w:ascii="Arial" w:hAnsi="Arial" w:cs="Arial"/>
              <w:sz w:val="20"/>
              <w:szCs w:val="17"/>
            </w:rPr>
            <w:t>Bitte benennen</w:t>
          </w:r>
        </w:p>
      </w:docPartBody>
    </w:docPart>
    <w:docPart>
      <w:docPartPr>
        <w:name w:val="DCD146A05D8A441B8D6FEE63EF673D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F0450C-27F2-4F42-BC54-EBAF51E54D44}"/>
      </w:docPartPr>
      <w:docPartBody>
        <w:p w:rsidR="009A0B45" w:rsidRDefault="009A0B45">
          <w:pPr>
            <w:pStyle w:val="DCD146A05D8A441B8D6FEE63EF673D37"/>
          </w:pPr>
          <w:r>
            <w:rPr>
              <w:rStyle w:val="Platzhaltertext"/>
              <w:rFonts w:ascii="Arial" w:hAnsi="Arial" w:cs="Arial"/>
              <w:sz w:val="20"/>
              <w:szCs w:val="17"/>
            </w:rPr>
            <w:t>Bitte benennen</w:t>
          </w:r>
        </w:p>
      </w:docPartBody>
    </w:docPart>
    <w:docPart>
      <w:docPartPr>
        <w:name w:val="5D6E7CAD69B0437D8BA0B09572AE21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ACDD28-820B-43FD-AC21-E8489ADE60D4}"/>
      </w:docPartPr>
      <w:docPartBody>
        <w:p w:rsidR="009A0B45" w:rsidRDefault="009A0B45">
          <w:pPr>
            <w:pStyle w:val="5D6E7CAD69B0437D8BA0B09572AE2133"/>
          </w:pPr>
          <w:r>
            <w:rPr>
              <w:rStyle w:val="Platzhaltertext"/>
              <w:rFonts w:ascii="Arial" w:hAnsi="Arial" w:cs="Arial"/>
              <w:sz w:val="20"/>
              <w:szCs w:val="17"/>
            </w:rPr>
            <w:t>Bitte benennen</w:t>
          </w:r>
        </w:p>
      </w:docPartBody>
    </w:docPart>
    <w:docPart>
      <w:docPartPr>
        <w:name w:val="FED5E5B046334B0485EBF42EF7164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842118-5B31-48DD-AD00-C292574E615C}"/>
      </w:docPartPr>
      <w:docPartBody>
        <w:p w:rsidR="009A0B45" w:rsidRDefault="009A0B45">
          <w:pPr>
            <w:pStyle w:val="FED5E5B046334B0485EBF42EF7164D19"/>
          </w:pPr>
          <w:r>
            <w:rPr>
              <w:rStyle w:val="Platzhaltertext"/>
              <w:rFonts w:ascii="Arial" w:hAnsi="Arial" w:cs="Arial"/>
              <w:sz w:val="20"/>
              <w:szCs w:val="17"/>
            </w:rPr>
            <w:t>Bitte benennen</w:t>
          </w:r>
        </w:p>
      </w:docPartBody>
    </w:docPart>
    <w:docPart>
      <w:docPartPr>
        <w:name w:val="54C1261DE93E4CF283AB913A5A978C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29BB7-9CED-4B47-84CB-011665A8A2F3}"/>
      </w:docPartPr>
      <w:docPartBody>
        <w:p w:rsidR="009A0B45" w:rsidRDefault="009A0B45">
          <w:pPr>
            <w:pStyle w:val="54C1261DE93E4CF283AB913A5A978CCB"/>
          </w:pPr>
          <w:r>
            <w:rPr>
              <w:rStyle w:val="Platzhaltertext"/>
              <w:rFonts w:ascii="Arial" w:hAnsi="Arial" w:cs="Arial"/>
              <w:sz w:val="20"/>
              <w:szCs w:val="17"/>
            </w:rPr>
            <w:t>Bitte benennen</w:t>
          </w:r>
        </w:p>
      </w:docPartBody>
    </w:docPart>
    <w:docPart>
      <w:docPartPr>
        <w:name w:val="28FFE48D9CEB4F51A3EF327C3A11EA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C87813-AD08-4364-9ED3-9F5CFCA5331A}"/>
      </w:docPartPr>
      <w:docPartBody>
        <w:p w:rsidR="009A0B45" w:rsidRDefault="009A0B45">
          <w:pPr>
            <w:pStyle w:val="28FFE48D9CEB4F51A3EF327C3A11EA25"/>
          </w:pPr>
          <w:r>
            <w:rPr>
              <w:rStyle w:val="Platzhaltertext"/>
              <w:rFonts w:ascii="Arial" w:hAnsi="Arial" w:cs="Arial"/>
              <w:sz w:val="20"/>
              <w:szCs w:val="17"/>
            </w:rPr>
            <w:t>Bitte benennen</w:t>
          </w:r>
        </w:p>
      </w:docPartBody>
    </w:docPart>
    <w:docPart>
      <w:docPartPr>
        <w:name w:val="FFD6F75CB4644A1C844407DD378E1D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9578DD-B5D6-46A6-8296-EA8443016E1B}"/>
      </w:docPartPr>
      <w:docPartBody>
        <w:p w:rsidR="009A0B45" w:rsidRDefault="009A0B45">
          <w:pPr>
            <w:pStyle w:val="FFD6F75CB4644A1C844407DD378E1D56"/>
          </w:pPr>
          <w:r>
            <w:rPr>
              <w:rStyle w:val="Platzhaltertext"/>
              <w:rFonts w:ascii="Arial" w:hAnsi="Arial" w:cs="Arial"/>
              <w:sz w:val="20"/>
              <w:szCs w:val="17"/>
            </w:rPr>
            <w:t>Bitte benennen</w:t>
          </w:r>
        </w:p>
      </w:docPartBody>
    </w:docPart>
    <w:docPart>
      <w:docPartPr>
        <w:name w:val="0805877ED9D040C4AEF909937FBFFD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268EB1-93B0-4EAB-B7EE-988719D11ED6}"/>
      </w:docPartPr>
      <w:docPartBody>
        <w:p w:rsidR="009A0B45" w:rsidRDefault="009A0B45">
          <w:pPr>
            <w:pStyle w:val="0805877ED9D040C4AEF909937FBFFDAD"/>
          </w:pPr>
          <w:r>
            <w:rPr>
              <w:rStyle w:val="Platzhaltertext"/>
              <w:rFonts w:ascii="Arial" w:hAnsi="Arial" w:cs="Arial"/>
              <w:sz w:val="20"/>
              <w:szCs w:val="17"/>
            </w:rPr>
            <w:t>Bitte benennen</w:t>
          </w:r>
        </w:p>
      </w:docPartBody>
    </w:docPart>
    <w:docPart>
      <w:docPartPr>
        <w:name w:val="3732131795C5498B8FF158B8E67B42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AE3344-1A61-4971-A002-20FA91501A4C}"/>
      </w:docPartPr>
      <w:docPartBody>
        <w:p w:rsidR="009A0B45" w:rsidRDefault="009A0B45">
          <w:pPr>
            <w:pStyle w:val="3732131795C5498B8FF158B8E67B42CB"/>
          </w:pPr>
          <w:r>
            <w:rPr>
              <w:rStyle w:val="Platzhaltertext"/>
              <w:rFonts w:ascii="Arial" w:hAnsi="Arial" w:cs="Arial"/>
              <w:sz w:val="20"/>
              <w:szCs w:val="17"/>
            </w:rPr>
            <w:t>Bitte benennen</w:t>
          </w:r>
        </w:p>
      </w:docPartBody>
    </w:docPart>
    <w:docPart>
      <w:docPartPr>
        <w:name w:val="A9C0F299D53B44BB9D24A9933788D9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78A6BD-0252-4287-9E67-6ADFC048BC7D}"/>
      </w:docPartPr>
      <w:docPartBody>
        <w:p w:rsidR="009A0B45" w:rsidRDefault="009A0B45">
          <w:pPr>
            <w:pStyle w:val="A9C0F299D53B44BB9D24A9933788D930"/>
          </w:pPr>
          <w:r>
            <w:rPr>
              <w:rStyle w:val="Platzhaltertext"/>
              <w:rFonts w:ascii="Arial" w:hAnsi="Arial" w:cs="Arial"/>
              <w:sz w:val="20"/>
              <w:szCs w:val="17"/>
            </w:rPr>
            <w:t>Bitte benennen</w:t>
          </w:r>
        </w:p>
      </w:docPartBody>
    </w:docPart>
    <w:docPart>
      <w:docPartPr>
        <w:name w:val="6039B1FACE414B019F885D63692137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4070CC-C143-42CD-A509-54A3D7DCCED6}"/>
      </w:docPartPr>
      <w:docPartBody>
        <w:p w:rsidR="009A0B45" w:rsidRDefault="009A0B45">
          <w:pPr>
            <w:pStyle w:val="6039B1FACE414B019F885D636921376D"/>
          </w:pPr>
          <w:r>
            <w:rPr>
              <w:rStyle w:val="Platzhaltertext"/>
              <w:rFonts w:ascii="Arial" w:hAnsi="Arial" w:cs="Arial"/>
              <w:sz w:val="20"/>
              <w:szCs w:val="17"/>
            </w:rPr>
            <w:t>Bitte benennen</w:t>
          </w:r>
        </w:p>
      </w:docPartBody>
    </w:docPart>
    <w:docPart>
      <w:docPartPr>
        <w:name w:val="C6A140CDC0D24DA089C79470F4AB3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46435D-5460-479C-A4DD-DD318F848FA6}"/>
      </w:docPartPr>
      <w:docPartBody>
        <w:p w:rsidR="009A0B45" w:rsidRDefault="009A0B45">
          <w:pPr>
            <w:pStyle w:val="C6A140CDC0D24DA089C79470F4AB3EF7"/>
          </w:pPr>
          <w:r>
            <w:rPr>
              <w:rStyle w:val="Platzhaltertext"/>
              <w:rFonts w:ascii="Arial" w:hAnsi="Arial" w:cs="Arial"/>
              <w:sz w:val="20"/>
              <w:szCs w:val="17"/>
            </w:rPr>
            <w:t>Bitte benennen</w:t>
          </w:r>
        </w:p>
      </w:docPartBody>
    </w:docPart>
    <w:docPart>
      <w:docPartPr>
        <w:name w:val="05969E21FA7D43DFB71B855FCCEB86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90432B-6883-4C08-8B9F-8D15CCA6B0A0}"/>
      </w:docPartPr>
      <w:docPartBody>
        <w:p w:rsidR="009A0B45" w:rsidRDefault="009A0B45">
          <w:pPr>
            <w:pStyle w:val="05969E21FA7D43DFB71B855FCCEB86CE"/>
          </w:pPr>
          <w:r w:rsidRPr="00BC294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Std-Book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St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45"/>
    <w:rsid w:val="009A0B45"/>
    <w:rsid w:val="00B1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customStyle="1" w:styleId="67A5CADC6C1842C8A9FDD19D8B21C23D">
    <w:name w:val="67A5CADC6C1842C8A9FDD19D8B21C23D"/>
  </w:style>
  <w:style w:type="paragraph" w:customStyle="1" w:styleId="E4B9223D0F604830A5BDABEA71EA7DBB">
    <w:name w:val="E4B9223D0F604830A5BDABEA71EA7DBB"/>
  </w:style>
  <w:style w:type="paragraph" w:customStyle="1" w:styleId="A93A5C0EA2D7478AB6B098E4ED568DE2">
    <w:name w:val="A93A5C0EA2D7478AB6B098E4ED568DE2"/>
  </w:style>
  <w:style w:type="paragraph" w:customStyle="1" w:styleId="7CFF11EB94FF4892B77BF514E54ED1EF">
    <w:name w:val="7CFF11EB94FF4892B77BF514E54ED1EF"/>
  </w:style>
  <w:style w:type="paragraph" w:customStyle="1" w:styleId="0F5953CA6B0C47B49C2CBA9848ABE00C">
    <w:name w:val="0F5953CA6B0C47B49C2CBA9848ABE00C"/>
  </w:style>
  <w:style w:type="paragraph" w:customStyle="1" w:styleId="F72E1735A05544AC8E0950C255EAEC23">
    <w:name w:val="F72E1735A05544AC8E0950C255EAEC23"/>
  </w:style>
  <w:style w:type="paragraph" w:customStyle="1" w:styleId="0C1718BF5D65438E99C01EC6026DE859">
    <w:name w:val="0C1718BF5D65438E99C01EC6026DE859"/>
  </w:style>
  <w:style w:type="paragraph" w:customStyle="1" w:styleId="322C8D4916B7426D9AFDCE47DE49F0F1">
    <w:name w:val="322C8D4916B7426D9AFDCE47DE49F0F1"/>
  </w:style>
  <w:style w:type="paragraph" w:customStyle="1" w:styleId="29CBAFA5E8E347BF9AC3B1D082BC29EE">
    <w:name w:val="29CBAFA5E8E347BF9AC3B1D082BC29EE"/>
  </w:style>
  <w:style w:type="paragraph" w:customStyle="1" w:styleId="DCD146A05D8A441B8D6FEE63EF673D37">
    <w:name w:val="DCD146A05D8A441B8D6FEE63EF673D37"/>
  </w:style>
  <w:style w:type="paragraph" w:customStyle="1" w:styleId="5D6E7CAD69B0437D8BA0B09572AE2133">
    <w:name w:val="5D6E7CAD69B0437D8BA0B09572AE2133"/>
  </w:style>
  <w:style w:type="paragraph" w:customStyle="1" w:styleId="FED5E5B046334B0485EBF42EF7164D19">
    <w:name w:val="FED5E5B046334B0485EBF42EF7164D19"/>
  </w:style>
  <w:style w:type="paragraph" w:customStyle="1" w:styleId="54C1261DE93E4CF283AB913A5A978CCB">
    <w:name w:val="54C1261DE93E4CF283AB913A5A978CCB"/>
  </w:style>
  <w:style w:type="paragraph" w:customStyle="1" w:styleId="28FFE48D9CEB4F51A3EF327C3A11EA25">
    <w:name w:val="28FFE48D9CEB4F51A3EF327C3A11EA25"/>
  </w:style>
  <w:style w:type="paragraph" w:customStyle="1" w:styleId="FFD6F75CB4644A1C844407DD378E1D56">
    <w:name w:val="FFD6F75CB4644A1C844407DD378E1D56"/>
  </w:style>
  <w:style w:type="paragraph" w:customStyle="1" w:styleId="0805877ED9D040C4AEF909937FBFFDAD">
    <w:name w:val="0805877ED9D040C4AEF909937FBFFDAD"/>
  </w:style>
  <w:style w:type="paragraph" w:customStyle="1" w:styleId="3732131795C5498B8FF158B8E67B42CB">
    <w:name w:val="3732131795C5498B8FF158B8E67B42CB"/>
  </w:style>
  <w:style w:type="paragraph" w:customStyle="1" w:styleId="A9C0F299D53B44BB9D24A9933788D930">
    <w:name w:val="A9C0F299D53B44BB9D24A9933788D930"/>
  </w:style>
  <w:style w:type="paragraph" w:customStyle="1" w:styleId="6039B1FACE414B019F885D636921376D">
    <w:name w:val="6039B1FACE414B019F885D636921376D"/>
  </w:style>
  <w:style w:type="paragraph" w:customStyle="1" w:styleId="C6A140CDC0D24DA089C79470F4AB3EF7">
    <w:name w:val="C6A140CDC0D24DA089C79470F4AB3EF7"/>
  </w:style>
  <w:style w:type="paragraph" w:customStyle="1" w:styleId="05969E21FA7D43DFB71B855FCCEB86CE">
    <w:name w:val="05969E21FA7D43DFB71B855FCCEB86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5FC83E0D-E099-46E5-A34F-B2C936739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260220_ANG_FRIED_Referenzbogen.dotx</Template>
  <TotalTime>0</TotalTime>
  <Pages>1</Pages>
  <Words>212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Münchmeyer</dc:creator>
  <cp:keywords/>
  <dc:description/>
  <cp:lastModifiedBy>BSG mbH | Microsoft Office</cp:lastModifiedBy>
  <cp:revision>1</cp:revision>
  <cp:lastPrinted>2025-11-04T14:37:00Z</cp:lastPrinted>
  <dcterms:created xsi:type="dcterms:W3CDTF">2026-02-20T13:50:00Z</dcterms:created>
  <dcterms:modified xsi:type="dcterms:W3CDTF">2026-02-20T13:51:00Z</dcterms:modified>
</cp:coreProperties>
</file>