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14" w:rsidRDefault="00367614" w:rsidP="00367614">
      <w:pPr>
        <w:pStyle w:val="Titel"/>
        <w:jc w:val="center"/>
      </w:pPr>
      <w:bookmarkStart w:id="0" w:name="_GoBack"/>
      <w:bookmarkEnd w:id="0"/>
    </w:p>
    <w:p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</w:tc>
      </w:tr>
      <w:tr w:rsidR="00367614" w:rsidRPr="00367614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367614" w:rsidRPr="00367614" w:rsidRDefault="00367614" w:rsidP="00367614">
      <w:pPr>
        <w:pStyle w:val="KeinLeerraum"/>
        <w:rPr>
          <w:b/>
        </w:rPr>
      </w:pPr>
    </w:p>
    <w:p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367614" w:rsidRDefault="00367614" w:rsidP="00367614">
            <w:pPr>
              <w:spacing w:line="276" w:lineRule="auto"/>
              <w:ind w:left="-799" w:firstLine="0"/>
              <w:jc w:val="left"/>
            </w:pPr>
          </w:p>
        </w:tc>
      </w:tr>
      <w:tr w:rsidR="00367614" w:rsidRPr="00367614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367614" w:rsidRDefault="00367614" w:rsidP="00367614">
            <w:pPr>
              <w:spacing w:line="276" w:lineRule="auto"/>
              <w:ind w:left="-799" w:firstLine="0"/>
              <w:jc w:val="left"/>
            </w:pPr>
          </w:p>
        </w:tc>
      </w:tr>
    </w:tbl>
    <w:p w:rsidR="00367614" w:rsidRPr="00367614" w:rsidRDefault="00367614" w:rsidP="00367614">
      <w:pPr>
        <w:pStyle w:val="KeinLeerraum"/>
        <w:rPr>
          <w:b/>
        </w:rPr>
      </w:pPr>
    </w:p>
    <w:p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dem Auftraggeber als Gesamtschuldner haften werden.</w:t>
      </w:r>
    </w:p>
    <w:p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</w:t>
      </w:r>
      <w:r w:rsidR="00EA05E6">
        <w:t>n</w:t>
      </w:r>
      <w:r w:rsidR="00EA05E6">
        <w:t>über dem Auftraggeber rechtsverbindlich vertritt</w:t>
      </w:r>
      <w:r w:rsidR="007005BE">
        <w:t xml:space="preserve">, </w:t>
      </w:r>
    </w:p>
    <w:p w:rsidR="00A414E2" w:rsidRDefault="00A414E2" w:rsidP="00E2319F">
      <w:pPr>
        <w:ind w:left="709" w:hanging="709"/>
      </w:pPr>
      <w:r>
        <w:t>-</w:t>
      </w:r>
      <w:r>
        <w:tab/>
      </w:r>
      <w:r w:rsidR="007005BE">
        <w:t>zur Abgabe eines gemeinsamen Teilnahmeantrages bzw. ei</w:t>
      </w:r>
      <w:r>
        <w:t>nes gemei</w:t>
      </w:r>
      <w:r w:rsidR="00D77BD3">
        <w:t>nsames Angebotes b</w:t>
      </w:r>
      <w:r w:rsidR="00D77BD3">
        <w:t>e</w:t>
      </w:r>
      <w:r w:rsidR="00D77BD3">
        <w:t>rechtigt ist,</w:t>
      </w:r>
      <w:r>
        <w:t xml:space="preserve"> </w:t>
      </w:r>
    </w:p>
    <w:p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>Abgabe und Entgegennahme von Willen</w:t>
      </w:r>
      <w:r>
        <w:t>s</w:t>
      </w:r>
      <w:r>
        <w:t xml:space="preserve">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:rsidR="00EA05E6" w:rsidRDefault="00EA05E6" w:rsidP="00E2319F">
      <w:pPr>
        <w:ind w:left="709" w:hanging="709"/>
      </w:pPr>
      <w:r>
        <w:t xml:space="preserve">ist das unten bezeichnete federführende Mitglied. </w:t>
      </w:r>
    </w:p>
    <w:p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:rsidTr="0036761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Name in Druc</w:t>
            </w:r>
            <w:r w:rsidRPr="00367614">
              <w:t>k</w:t>
            </w:r>
            <w:r w:rsidRPr="00367614">
              <w:t>buchstaben</w:t>
            </w:r>
          </w:p>
        </w:tc>
        <w:tc>
          <w:tcPr>
            <w:tcW w:w="955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:rsidTr="00824F5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</w:tbl>
    <w:p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00" w:rsidRDefault="00B30C00" w:rsidP="00B3223D">
      <w:pPr>
        <w:spacing w:after="0" w:line="240" w:lineRule="auto"/>
      </w:pPr>
      <w:r>
        <w:separator/>
      </w:r>
    </w:p>
  </w:endnote>
  <w:endnote w:type="continuationSeparator" w:id="0">
    <w:p w:rsidR="00B30C00" w:rsidRDefault="00B30C0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567136"/>
      <w:docPartObj>
        <w:docPartGallery w:val="Page Numbers (Bottom of Page)"/>
        <w:docPartUnique/>
      </w:docPartObj>
    </w:sdtPr>
    <w:sdtEndPr/>
    <w:sdtContent>
      <w:p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3E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00" w:rsidRDefault="00B30C00" w:rsidP="00B3223D">
      <w:pPr>
        <w:spacing w:after="0" w:line="240" w:lineRule="auto"/>
      </w:pPr>
      <w:r>
        <w:separator/>
      </w:r>
    </w:p>
  </w:footnote>
  <w:footnote w:type="continuationSeparator" w:id="0">
    <w:p w:rsidR="00B30C00" w:rsidRDefault="00B30C00" w:rsidP="00B3223D">
      <w:pPr>
        <w:spacing w:after="0" w:line="240" w:lineRule="auto"/>
      </w:pPr>
      <w:r>
        <w:continuationSeparator/>
      </w:r>
    </w:p>
  </w:footnote>
  <w:footnote w:id="1">
    <w:p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CC0FF6">
      <w:rPr>
        <w:rFonts w:eastAsia="Times New Roman" w:cs="Arial"/>
        <w:szCs w:val="20"/>
        <w:lang w:eastAsia="de-DE"/>
      </w:rPr>
      <w:t xml:space="preserve">-VOL </w:t>
    </w:r>
    <w:proofErr w:type="spellStart"/>
    <w:r w:rsidR="00CC0FF6">
      <w:rPr>
        <w:rFonts w:eastAsia="Times New Roman" w:cs="Arial"/>
        <w:szCs w:val="20"/>
        <w:lang w:eastAsia="de-DE"/>
      </w:rPr>
      <w:t>Bbg</w:t>
    </w:r>
    <w:proofErr w:type="spellEnd"/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CC0FF6">
      <w:rPr>
        <w:rFonts w:eastAsia="Times New Roman" w:cs="Arial"/>
        <w:szCs w:val="20"/>
        <w:lang w:eastAsia="de-DE"/>
      </w:rPr>
      <w:t>/201</w:t>
    </w:r>
    <w:r w:rsidR="006023E9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0A1F18"/>
    <w:rsid w:val="000D48C8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42DDD"/>
    <w:rsid w:val="0076579F"/>
    <w:rsid w:val="00782973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958D5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C53C30"/>
    <w:rsid w:val="00C53CAA"/>
    <w:rsid w:val="00CA2E98"/>
    <w:rsid w:val="00CA35AA"/>
    <w:rsid w:val="00CC0FF6"/>
    <w:rsid w:val="00D05791"/>
    <w:rsid w:val="00D153FC"/>
    <w:rsid w:val="00D32707"/>
    <w:rsid w:val="00D4632A"/>
    <w:rsid w:val="00D56E64"/>
    <w:rsid w:val="00D77BD3"/>
    <w:rsid w:val="00D92AC8"/>
    <w:rsid w:val="00D93537"/>
    <w:rsid w:val="00D946FE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7021F-F9C2-46D4-BFF0-9F86573F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B7200C2E.dotm</Template>
  <TotalTime>0</TotalTime>
  <Pages>1</Pages>
  <Words>127</Words>
  <Characters>1061</Characters>
  <Application>Microsoft Office Word</Application>
  <DocSecurity>0</DocSecurity>
  <Lines>48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Pfaffenbach, Sandra</cp:lastModifiedBy>
  <cp:revision>6</cp:revision>
  <dcterms:created xsi:type="dcterms:W3CDTF">2018-11-13T09:06:00Z</dcterms:created>
  <dcterms:modified xsi:type="dcterms:W3CDTF">2019-01-23T13:25:00Z</dcterms:modified>
</cp:coreProperties>
</file>