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689" w14:textId="77777777" w:rsidR="00A91DF5" w:rsidRDefault="00A91DF5" w:rsidP="00C55259">
      <w:pPr>
        <w:tabs>
          <w:tab w:val="left" w:pos="5103"/>
        </w:tabs>
      </w:pPr>
    </w:p>
    <w:tbl>
      <w:tblPr>
        <w:tblW w:w="9810" w:type="dxa"/>
        <w:tblLayout w:type="fixed"/>
        <w:tblCellMar>
          <w:left w:w="0" w:type="dxa"/>
          <w:right w:w="0" w:type="dxa"/>
        </w:tblCellMar>
        <w:tblLook w:val="04A0" w:firstRow="1" w:lastRow="0" w:firstColumn="1" w:lastColumn="0" w:noHBand="0" w:noVBand="1"/>
      </w:tblPr>
      <w:tblGrid>
        <w:gridCol w:w="2041"/>
        <w:gridCol w:w="7769"/>
      </w:tblGrid>
      <w:tr w:rsidR="00A91DF5" w:rsidRPr="00C46951" w14:paraId="1589E929" w14:textId="77777777" w:rsidTr="00601851">
        <w:trPr>
          <w:trHeight w:val="255"/>
        </w:trPr>
        <w:tc>
          <w:tcPr>
            <w:tcW w:w="2041" w:type="dxa"/>
          </w:tcPr>
          <w:p w14:paraId="6A6144D0" w14:textId="77777777" w:rsidR="00A91DF5" w:rsidRPr="00C46951" w:rsidRDefault="00A91DF5" w:rsidP="00A91DF5">
            <w:pPr>
              <w:pStyle w:val="dgw-BetreffVergabe"/>
              <w:framePr w:vSpace="0" w:wrap="notBeside" w:hAnchor="margin"/>
            </w:pPr>
            <w:r w:rsidRPr="00C46951">
              <w:t>Leistungsort:</w:t>
            </w:r>
          </w:p>
        </w:tc>
        <w:tc>
          <w:tcPr>
            <w:tcW w:w="7768" w:type="dxa"/>
          </w:tcPr>
          <w:p w14:paraId="3099C0E5" w14:textId="77777777" w:rsidR="00A91DF5" w:rsidRPr="00C46951" w:rsidRDefault="008F6E0B" w:rsidP="00A91DF5">
            <w:pPr>
              <w:pStyle w:val="dgw-BetreffVergabe"/>
              <w:framePr w:vSpace="0" w:wrap="notBeside" w:hAnchor="margin"/>
            </w:pPr>
            <w:sdt>
              <w:sdtPr>
                <w:tag w:val="CC_Leistungsort"/>
                <w:id w:val="87054519"/>
                <w:lock w:val="sdtLocked"/>
                <w:placeholder>
                  <w:docPart w:val="F3CEFC00D0B04DD5A8D7F2A7FB72FD08"/>
                </w:placeholder>
                <w:text w:multiLine="1"/>
              </w:sdtPr>
              <w:sdtEndPr/>
              <w:sdtContent>
                <w:r w:rsidR="00176B4C">
                  <w:t>WIE 21912 - Herthastraße 18, 14193 Berlin</w:t>
                </w:r>
              </w:sdtContent>
            </w:sdt>
          </w:p>
        </w:tc>
      </w:tr>
      <w:tr w:rsidR="00A91DF5" w:rsidRPr="00C46951" w14:paraId="46A13DB0" w14:textId="77777777" w:rsidTr="00601851">
        <w:trPr>
          <w:trHeight w:val="255"/>
        </w:trPr>
        <w:tc>
          <w:tcPr>
            <w:tcW w:w="2041" w:type="dxa"/>
            <w:tcBorders>
              <w:bottom w:val="single" w:sz="8" w:space="0" w:color="auto"/>
            </w:tcBorders>
            <w:tcMar>
              <w:bottom w:w="136" w:type="dxa"/>
            </w:tcMar>
          </w:tcPr>
          <w:p w14:paraId="66C286CF" w14:textId="77777777" w:rsidR="00A91DF5" w:rsidRPr="00C46951" w:rsidRDefault="00A91DF5" w:rsidP="00A91DF5">
            <w:pPr>
              <w:pStyle w:val="dgw-BetreffVergabe"/>
              <w:framePr w:vSpace="0" w:wrap="notBeside" w:hAnchor="margin"/>
            </w:pPr>
            <w:r w:rsidRPr="00C46951">
              <w:t>Art der Leistung</w:t>
            </w:r>
          </w:p>
        </w:tc>
        <w:tc>
          <w:tcPr>
            <w:tcW w:w="7768" w:type="dxa"/>
            <w:tcBorders>
              <w:bottom w:val="single" w:sz="8" w:space="0" w:color="auto"/>
            </w:tcBorders>
            <w:tcMar>
              <w:bottom w:w="136" w:type="dxa"/>
            </w:tcMar>
          </w:tcPr>
          <w:p w14:paraId="4FBAA6E3" w14:textId="77777777" w:rsidR="00A91DF5" w:rsidRPr="00C46951" w:rsidRDefault="008F6E0B" w:rsidP="00A91DF5">
            <w:pPr>
              <w:pStyle w:val="dgw-BetreffVergabe"/>
              <w:framePr w:vSpace="0" w:wrap="notBeside" w:hAnchor="margin"/>
            </w:pPr>
            <w:sdt>
              <w:sdtPr>
                <w:tag w:val="CC_ArtDerLeistung"/>
                <w:id w:val="-1703082583"/>
                <w:lock w:val="sdtLocked"/>
                <w:placeholder>
                  <w:docPart w:val="8FDA705B1F164590AE42A40431A4B62B"/>
                </w:placeholder>
                <w:text w:multiLine="1"/>
              </w:sdtPr>
              <w:sdtEndPr/>
              <w:sdtContent>
                <w:r w:rsidR="00176B4C">
                  <w:t>Heizung</w:t>
                </w:r>
              </w:sdtContent>
            </w:sdt>
          </w:p>
        </w:tc>
      </w:tr>
    </w:tbl>
    <w:p w14:paraId="32C86001" w14:textId="6D0ED28B" w:rsidR="0095682B" w:rsidRPr="00436195" w:rsidRDefault="00161C19" w:rsidP="00C55259">
      <w:pPr>
        <w:tabs>
          <w:tab w:val="left" w:pos="5103"/>
        </w:tabs>
      </w:pPr>
      <w:r w:rsidRPr="00AE720E">
        <w:rPr>
          <w:b/>
          <w:bCs/>
        </w:rPr>
        <w:t>Vergabenummer</w:t>
      </w:r>
      <w:r w:rsidRPr="00436195">
        <w:t>:</w:t>
      </w:r>
      <w:r w:rsidR="00141A1F">
        <w:t xml:space="preserve"> </w:t>
      </w:r>
      <w:r w:rsidR="00AE720E" w:rsidRPr="00AE720E">
        <w:t>BW-21912-380-26</w:t>
      </w:r>
      <w:r w:rsidRPr="00436195">
        <w:tab/>
      </w:r>
    </w:p>
    <w:p w14:paraId="4C17E2C0" w14:textId="77777777" w:rsidR="007E477E" w:rsidRPr="006C34A2" w:rsidRDefault="007E477E" w:rsidP="006C34A2"/>
    <w:p w14:paraId="4B62B82A" w14:textId="77777777" w:rsidR="0095682B" w:rsidRDefault="0095682B" w:rsidP="0095682B"/>
    <w:p w14:paraId="254009FD" w14:textId="77777777" w:rsidR="00436195" w:rsidRPr="00436195" w:rsidRDefault="00436195" w:rsidP="00436195">
      <w:pPr>
        <w:rPr>
          <w:rStyle w:val="dgw-Fett"/>
        </w:rPr>
      </w:pPr>
      <w:r w:rsidRPr="00436195">
        <w:rPr>
          <w:rStyle w:val="dgw-Fett"/>
        </w:rPr>
        <w:t>Bei Bietergemeinschaften ist ein Bieterbogen von jedem Mitglied der Bietergemeinschaft auszufüllen!</w:t>
      </w:r>
    </w:p>
    <w:p w14:paraId="24CBE383" w14:textId="77777777" w:rsidR="00436195" w:rsidRPr="00436195" w:rsidRDefault="00436195" w:rsidP="00436195">
      <w:pPr>
        <w:rPr>
          <w:rStyle w:val="dgw-Fett"/>
        </w:rPr>
      </w:pPr>
    </w:p>
    <w:p w14:paraId="3CE3DFB3" w14:textId="77777777" w:rsidR="0095682B" w:rsidRPr="008D2336" w:rsidRDefault="00436195" w:rsidP="00436195">
      <w:pPr>
        <w:rPr>
          <w:rStyle w:val="dgw-Fett"/>
        </w:rPr>
      </w:pPr>
      <w:r w:rsidRPr="00436195">
        <w:rPr>
          <w:rStyle w:val="dgw-Fett"/>
        </w:rPr>
        <w:t>Bedient sich der Bieter ZUM NACHW</w:t>
      </w:r>
      <w:r w:rsidR="002C6FA6">
        <w:rPr>
          <w:rStyle w:val="dgw-Fett"/>
        </w:rPr>
        <w:t>EIS SEINER EIGNUNG eines Nach-/</w:t>
      </w:r>
      <w:r w:rsidRPr="00436195">
        <w:rPr>
          <w:rStyle w:val="dgw-Fett"/>
        </w:rPr>
        <w:t>Unterauftragnehmers, ist auch von diesem Nach-/Unterauftragnehmer ein Bieterbogen auszufüllen.</w:t>
      </w:r>
    </w:p>
    <w:p w14:paraId="0D0997F8" w14:textId="77777777" w:rsidR="0095682B" w:rsidRDefault="0095682B" w:rsidP="0095682B"/>
    <w:p w14:paraId="4417B293" w14:textId="77777777" w:rsidR="0095682B" w:rsidRPr="00AE18D4" w:rsidRDefault="00436195" w:rsidP="0095682B">
      <w:pPr>
        <w:rPr>
          <w:rStyle w:val="dgw-12pt-Fett"/>
        </w:rPr>
      </w:pPr>
      <w:r w:rsidRPr="00AE18D4">
        <w:rPr>
          <w:rStyle w:val="dgw-12pt-Fett"/>
        </w:rPr>
        <w:t>Bieterbogen</w:t>
      </w:r>
    </w:p>
    <w:p w14:paraId="5C2A950E" w14:textId="77777777" w:rsidR="0095682B" w:rsidRDefault="0095682B" w:rsidP="0095682B"/>
    <w:p w14:paraId="68A52A40" w14:textId="77777777" w:rsidR="0095682B" w:rsidRDefault="008F6E0B" w:rsidP="006C34A2">
      <w:pPr>
        <w:pStyle w:val="dgw-Hngend06cm"/>
      </w:pPr>
      <w:sdt>
        <w:sdtPr>
          <w:rPr>
            <w:rStyle w:val="dgw-Checkbox"/>
          </w:rPr>
          <w:tag w:val="CC_Group_AES05d_01_01"/>
          <w:id w:val="-524399774"/>
          <w:lock w:val="sdtLocked"/>
          <w15:appearance w15:val="hidden"/>
          <w14:checkbox>
            <w14:checked w14:val="0"/>
            <w14:checkedState w14:val="0053" w14:font="Wingdings 2"/>
            <w14:uncheckedState w14:val="00A3" w14:font="Wingdings 2"/>
          </w14:checkbox>
        </w:sdtPr>
        <w:sdtEndPr>
          <w:rPr>
            <w:rStyle w:val="dgw-Checkbox"/>
          </w:rPr>
        </w:sdtEndPr>
        <w:sdtContent>
          <w:r w:rsidR="00B150BF">
            <w:rPr>
              <w:rStyle w:val="dgw-Checkbox"/>
            </w:rPr>
            <w:sym w:font="Wingdings 2" w:char="F0A3"/>
          </w:r>
        </w:sdtContent>
      </w:sdt>
      <w:r w:rsidR="0095682B" w:rsidRPr="00977678">
        <w:tab/>
        <w:t xml:space="preserve">eines </w:t>
      </w:r>
      <w:r w:rsidR="00436195" w:rsidRPr="00436195">
        <w:t>Einzelbieters</w:t>
      </w:r>
    </w:p>
    <w:p w14:paraId="2352D63C" w14:textId="77777777" w:rsidR="005A66A2" w:rsidRPr="005A66A2" w:rsidRDefault="005A66A2" w:rsidP="005A66A2"/>
    <w:p w14:paraId="3BF16E60" w14:textId="77777777" w:rsidR="0095682B" w:rsidRPr="004665F5" w:rsidRDefault="008F6E0B" w:rsidP="006C34A2">
      <w:pPr>
        <w:pStyle w:val="dgw-Hngend06cm"/>
      </w:pPr>
      <w:sdt>
        <w:sdtPr>
          <w:rPr>
            <w:rStyle w:val="dgw-Checkbox"/>
          </w:rPr>
          <w:tag w:val="CC_Group_AES05d_01_02"/>
          <w:id w:val="-2004729276"/>
          <w:lock w:val="sdtLocked"/>
          <w15:appearance w15:val="hidden"/>
          <w14:checkbox>
            <w14:checked w14:val="0"/>
            <w14:checkedState w14:val="0053" w14:font="Wingdings 2"/>
            <w14:uncheckedState w14:val="00A3" w14:font="Wingdings 2"/>
          </w14:checkbox>
        </w:sdtPr>
        <w:sdtEndPr>
          <w:rPr>
            <w:rStyle w:val="dgw-Checkbox"/>
          </w:rPr>
        </w:sdtEndPr>
        <w:sdtContent>
          <w:r w:rsidR="0095682B">
            <w:rPr>
              <w:rStyle w:val="dgw-Checkbox"/>
            </w:rPr>
            <w:sym w:font="Wingdings 2" w:char="F0A3"/>
          </w:r>
        </w:sdtContent>
      </w:sdt>
      <w:r w:rsidR="0095682B" w:rsidRPr="004665F5">
        <w:tab/>
      </w:r>
      <w:r w:rsidR="00436195" w:rsidRPr="00436195">
        <w:t>eines Mitglieds einer Bietergemeinschaft; Erklärung der Bietergemeinschaft ist beigefügt</w:t>
      </w:r>
      <w:r w:rsidR="0095682B" w:rsidRPr="004665F5">
        <w:t xml:space="preserve"> (Anlage </w:t>
      </w:r>
      <w:r w:rsidR="00827D0F" w:rsidRPr="007E1B6A">
        <w:t>7</w:t>
      </w:r>
      <w:r w:rsidR="0095682B">
        <w:t>)</w:t>
      </w:r>
    </w:p>
    <w:p w14:paraId="382423A7" w14:textId="77777777" w:rsidR="0095682B" w:rsidRPr="00136D33" w:rsidRDefault="0095682B" w:rsidP="00136D33"/>
    <w:p w14:paraId="5D78A225" w14:textId="77777777" w:rsidR="0095682B" w:rsidRPr="004665F5" w:rsidRDefault="008F6E0B" w:rsidP="006C34A2">
      <w:pPr>
        <w:pStyle w:val="dgw-Hngend06cm-Danach65pt"/>
      </w:pPr>
      <w:sdt>
        <w:sdtPr>
          <w:rPr>
            <w:rStyle w:val="dgw-Checkbox"/>
          </w:rPr>
          <w:tag w:val="CC_Group_AES05d_01_03"/>
          <w:id w:val="891150975"/>
          <w:lock w:val="sdtLocked"/>
          <w15:appearance w15:val="hidden"/>
          <w14:checkbox>
            <w14:checked w14:val="0"/>
            <w14:checkedState w14:val="0053" w14:font="Wingdings 2"/>
            <w14:uncheckedState w14:val="00A3" w14:font="Wingdings 2"/>
          </w14:checkbox>
        </w:sdtPr>
        <w:sdtEndPr>
          <w:rPr>
            <w:rStyle w:val="dgw-Checkbox"/>
          </w:rPr>
        </w:sdtEndPr>
        <w:sdtContent>
          <w:r w:rsidR="00B150BF">
            <w:rPr>
              <w:rStyle w:val="dgw-Checkbox"/>
            </w:rPr>
            <w:sym w:font="Wingdings 2" w:char="F0A3"/>
          </w:r>
        </w:sdtContent>
      </w:sdt>
      <w:r w:rsidR="0095682B" w:rsidRPr="00457F68">
        <w:tab/>
      </w:r>
      <w:r w:rsidR="00436195" w:rsidRPr="00436195">
        <w:t xml:space="preserve">eines Nach-/Unterauftragnehmers als Teil des Bieterbogens eines Einzelbieters bzw. eines Mitgliedes einer Bietergemeinschaft, bei dem der Bieter sich </w:t>
      </w:r>
      <w:r w:rsidR="00436195" w:rsidRPr="00436195">
        <w:rPr>
          <w:rStyle w:val="dgw-Fett"/>
        </w:rPr>
        <w:t>zum Nachweis seiner Eignung</w:t>
      </w:r>
      <w:r w:rsidR="00436195" w:rsidRPr="00436195">
        <w:t xml:space="preserve"> des </w:t>
      </w:r>
      <w:r w:rsidR="002C6FA6">
        <w:br/>
      </w:r>
      <w:r w:rsidR="00436195" w:rsidRPr="00436195">
        <w:t>Nach-/Unterauftragnehmers bedient</w:t>
      </w:r>
    </w:p>
    <w:p w14:paraId="77F15588" w14:textId="77777777" w:rsidR="0095682B" w:rsidRPr="00C62FC4" w:rsidRDefault="0095682B" w:rsidP="0095682B">
      <w:pPr>
        <w:pStyle w:val="dgw-Links06cm"/>
      </w:pPr>
      <w:r w:rsidRPr="00C62FC4">
        <w:t xml:space="preserve">Nach-/Unterauftragnehmer </w:t>
      </w:r>
      <w:r w:rsidR="00EB5A70">
        <w:t xml:space="preserve">von </w:t>
      </w:r>
      <w:sdt>
        <w:sdtPr>
          <w:tag w:val="CC_DPST_Bewerber_Name"/>
          <w:id w:val="1173921352"/>
          <w:lock w:val="sdtLocked"/>
          <w:placeholder>
            <w:docPart w:val="DB67AC54A25042AFAB6269EC7E5387F5"/>
          </w:placeholder>
          <w:showingPlcHdr/>
          <w:text/>
        </w:sdtPr>
        <w:sdtEndPr/>
        <w:sdtContent>
          <w:r w:rsidR="00EB5A70">
            <w:rPr>
              <w:rStyle w:val="Platzhaltertext"/>
            </w:rPr>
            <w:t>&lt;Name&gt;</w:t>
          </w:r>
        </w:sdtContent>
      </w:sdt>
      <w:r w:rsidR="00EB5A70">
        <w:t xml:space="preserve"> </w:t>
      </w:r>
      <w:r w:rsidRPr="00C62FC4">
        <w:t>(</w:t>
      </w:r>
      <w:r w:rsidRPr="00C62FC4">
        <w:rPr>
          <w:rStyle w:val="dgw-Kursiv"/>
        </w:rPr>
        <w:t xml:space="preserve">Name des </w:t>
      </w:r>
      <w:r w:rsidR="00F91576" w:rsidRPr="00F91576">
        <w:rPr>
          <w:rStyle w:val="dgw-Kursiv"/>
        </w:rPr>
        <w:t>Bieters</w:t>
      </w:r>
      <w:r w:rsidRPr="00C62FC4">
        <w:t xml:space="preserve">); Erklärung bzgl. Zurverfügungstellung der erforderlichen </w:t>
      </w:r>
      <w:r w:rsidR="00F91576" w:rsidRPr="00F91576">
        <w:t>Mittel</w:t>
      </w:r>
      <w:r w:rsidR="009C66B1">
        <w:t xml:space="preserve"> ist beigefügt (Anlage </w:t>
      </w:r>
      <w:r w:rsidR="00827D0F" w:rsidRPr="007E1B6A">
        <w:t>9</w:t>
      </w:r>
      <w:r w:rsidR="009C66B1">
        <w:t>)</w:t>
      </w:r>
    </w:p>
    <w:p w14:paraId="006B386C" w14:textId="77777777" w:rsidR="001822AF" w:rsidRDefault="001822AF" w:rsidP="00136D33"/>
    <w:tbl>
      <w:tblPr>
        <w:tblStyle w:val="degewoeinfach"/>
        <w:tblpPr w:leftFromText="141" w:rightFromText="141" w:vertAnchor="text" w:tblpXSpec="right" w:tblpY="1"/>
        <w:tblOverlap w:val="never"/>
        <w:tblW w:w="9809" w:type="dxa"/>
        <w:tblLayout w:type="fixed"/>
        <w:tblCellMar>
          <w:top w:w="113" w:type="dxa"/>
          <w:bottom w:w="17" w:type="dxa"/>
        </w:tblCellMar>
        <w:tblLook w:val="04A0" w:firstRow="1" w:lastRow="0" w:firstColumn="1" w:lastColumn="0" w:noHBand="0" w:noVBand="1"/>
      </w:tblPr>
      <w:tblGrid>
        <w:gridCol w:w="340"/>
        <w:gridCol w:w="3345"/>
        <w:gridCol w:w="1702"/>
        <w:gridCol w:w="2268"/>
        <w:gridCol w:w="2154"/>
      </w:tblGrid>
      <w:tr w:rsidR="00ED7A92" w:rsidRPr="00326769" w14:paraId="60C5963A" w14:textId="77777777" w:rsidTr="00EC0BFE">
        <w:tc>
          <w:tcPr>
            <w:tcW w:w="340" w:type="dxa"/>
          </w:tcPr>
          <w:p w14:paraId="2C603E02" w14:textId="77777777" w:rsidR="00ED7A92" w:rsidRPr="00326769" w:rsidRDefault="00ED7A92" w:rsidP="00EC0BFE">
            <w:pPr>
              <w:pStyle w:val="dgw-Danach65pt"/>
              <w:rPr>
                <w:rStyle w:val="dgw-Fett"/>
              </w:rPr>
            </w:pPr>
            <w:r w:rsidRPr="00326769">
              <w:rPr>
                <w:rStyle w:val="dgw-Fett"/>
              </w:rPr>
              <w:t>1.</w:t>
            </w:r>
          </w:p>
        </w:tc>
        <w:tc>
          <w:tcPr>
            <w:tcW w:w="3345" w:type="dxa"/>
          </w:tcPr>
          <w:p w14:paraId="0337A41B" w14:textId="77777777" w:rsidR="00ED7A92" w:rsidRPr="00326769" w:rsidRDefault="00ED7A92" w:rsidP="00EC0BFE">
            <w:pPr>
              <w:pStyle w:val="dgw-Danach65pt"/>
              <w:rPr>
                <w:rStyle w:val="dgw-Fett"/>
              </w:rPr>
            </w:pPr>
            <w:r w:rsidRPr="00326769">
              <w:rPr>
                <w:rStyle w:val="dgw-Fett"/>
              </w:rPr>
              <w:t>Allgemeine Angaben</w:t>
            </w:r>
          </w:p>
        </w:tc>
        <w:tc>
          <w:tcPr>
            <w:tcW w:w="6124" w:type="dxa"/>
            <w:gridSpan w:val="3"/>
          </w:tcPr>
          <w:p w14:paraId="089F4277" w14:textId="77777777" w:rsidR="00ED7A92" w:rsidRPr="00326769" w:rsidRDefault="00ED7A92" w:rsidP="00EC0BFE">
            <w:pPr>
              <w:pStyle w:val="dgw-Danach65pt"/>
            </w:pPr>
          </w:p>
        </w:tc>
      </w:tr>
      <w:tr w:rsidR="00634C47" w:rsidRPr="00326769" w14:paraId="32D9708D" w14:textId="77777777" w:rsidTr="00EC0BFE">
        <w:tc>
          <w:tcPr>
            <w:tcW w:w="340" w:type="dxa"/>
          </w:tcPr>
          <w:p w14:paraId="172110BC" w14:textId="77777777" w:rsidR="00634C47" w:rsidRPr="00326769" w:rsidRDefault="00634C47" w:rsidP="00634C47"/>
        </w:tc>
        <w:tc>
          <w:tcPr>
            <w:tcW w:w="3345" w:type="dxa"/>
          </w:tcPr>
          <w:p w14:paraId="6A8BAAD3" w14:textId="77777777" w:rsidR="00634C47" w:rsidRPr="001B3442" w:rsidRDefault="00634C47" w:rsidP="00634C47">
            <w:r w:rsidRPr="001B3442">
              <w:t>Name des Unternehmens</w:t>
            </w:r>
          </w:p>
        </w:tc>
        <w:tc>
          <w:tcPr>
            <w:tcW w:w="6124" w:type="dxa"/>
            <w:gridSpan w:val="3"/>
          </w:tcPr>
          <w:p w14:paraId="0B255924" w14:textId="77777777" w:rsidR="00634C47" w:rsidRPr="00326769" w:rsidRDefault="008F6E0B" w:rsidP="00634C47">
            <w:sdt>
              <w:sdtPr>
                <w:rPr>
                  <w:rStyle w:val="dgw-Blau"/>
                </w:rPr>
                <w:tag w:val="CC_DPKF_Unternehmen_Name"/>
                <w:id w:val="-1808384969"/>
                <w:lock w:val="sdtLocked"/>
                <w:placeholder>
                  <w:docPart w:val="51759714DAE44EFD85B29E991B9FD4A8"/>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FF7A0B">
                  <w:rPr>
                    <w:rStyle w:val="dgw-Blau"/>
                  </w:rPr>
                  <w:t>&lt;Name&gt;</w:t>
                </w:r>
              </w:sdtContent>
            </w:sdt>
          </w:p>
        </w:tc>
      </w:tr>
      <w:tr w:rsidR="00634C47" w:rsidRPr="00326769" w14:paraId="70CC8862" w14:textId="77777777" w:rsidTr="00EC0BFE">
        <w:tc>
          <w:tcPr>
            <w:tcW w:w="340" w:type="dxa"/>
          </w:tcPr>
          <w:p w14:paraId="5ABFAD15" w14:textId="77777777" w:rsidR="00634C47" w:rsidRPr="00326769" w:rsidRDefault="00634C47" w:rsidP="00634C47"/>
        </w:tc>
        <w:tc>
          <w:tcPr>
            <w:tcW w:w="3345" w:type="dxa"/>
          </w:tcPr>
          <w:p w14:paraId="065FF2FF" w14:textId="77777777" w:rsidR="00634C47" w:rsidRPr="00326769" w:rsidRDefault="00634C47" w:rsidP="00634C47">
            <w:r w:rsidRPr="00326769">
              <w:t>Adresse (Straße, PLZ Ort, Land)</w:t>
            </w:r>
          </w:p>
        </w:tc>
        <w:tc>
          <w:tcPr>
            <w:tcW w:w="6124" w:type="dxa"/>
            <w:gridSpan w:val="3"/>
          </w:tcPr>
          <w:p w14:paraId="29F9D77C" w14:textId="77777777" w:rsidR="00634C47" w:rsidRPr="00326769" w:rsidRDefault="008F6E0B" w:rsidP="00634C47">
            <w:sdt>
              <w:sdtPr>
                <w:rPr>
                  <w:rStyle w:val="dgw-Blau"/>
                </w:rPr>
                <w:tag w:val="CC_DPFA_Unternehmen_Adresse"/>
                <w:id w:val="838654353"/>
                <w:lock w:val="sdtLocked"/>
                <w:placeholder>
                  <w:docPart w:val="C9FD44D77DFB4083BC27F9CC77432D67"/>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tc>
      </w:tr>
      <w:tr w:rsidR="00AE18D4" w:rsidRPr="00326769" w14:paraId="50AA164B" w14:textId="77777777" w:rsidTr="00EC0BFE">
        <w:tc>
          <w:tcPr>
            <w:tcW w:w="340" w:type="dxa"/>
          </w:tcPr>
          <w:p w14:paraId="71991DB8" w14:textId="77777777" w:rsidR="00AE18D4" w:rsidRPr="00326769" w:rsidRDefault="00AE18D4" w:rsidP="00AE18D4"/>
        </w:tc>
        <w:tc>
          <w:tcPr>
            <w:tcW w:w="3345" w:type="dxa"/>
          </w:tcPr>
          <w:p w14:paraId="1A162172" w14:textId="77777777" w:rsidR="00AE18D4" w:rsidRPr="00326769" w:rsidRDefault="00AE18D4" w:rsidP="00AE18D4">
            <w:r w:rsidRPr="00144F9F">
              <w:t>Registrierung im</w:t>
            </w:r>
            <w:r>
              <w:t xml:space="preserve"> </w:t>
            </w:r>
            <w:r w:rsidRPr="00144F9F">
              <w:t>Lieferantenportal</w:t>
            </w:r>
            <w:r>
              <w:t xml:space="preserve"> </w:t>
            </w:r>
            <w:r w:rsidRPr="00AE18D4">
              <w:t xml:space="preserve">von </w:t>
            </w:r>
            <w:hyperlink r:id="rId8" w:history="1">
              <w:r w:rsidRPr="00AE18D4">
                <w:rPr>
                  <w:rStyle w:val="dgw-Fett"/>
                </w:rPr>
                <w:t>www.newtron.net</w:t>
              </w:r>
            </w:hyperlink>
            <w:r w:rsidRPr="00AE18D4">
              <w:t xml:space="preserve"> vorhanden?</w:t>
            </w:r>
          </w:p>
        </w:tc>
        <w:tc>
          <w:tcPr>
            <w:tcW w:w="6124" w:type="dxa"/>
            <w:gridSpan w:val="3"/>
          </w:tcPr>
          <w:p w14:paraId="5E0DC0CB" w14:textId="77777777" w:rsidR="00AE18D4" w:rsidRDefault="008F6E0B" w:rsidP="00AE18D4">
            <w:pPr>
              <w:tabs>
                <w:tab w:val="left" w:pos="1134"/>
              </w:tabs>
              <w:rPr>
                <w:rStyle w:val="dgw-Blau"/>
              </w:rPr>
            </w:pPr>
            <w:sdt>
              <w:sdtPr>
                <w:rPr>
                  <w:rStyle w:val="dgw-Checkbox"/>
                </w:rPr>
                <w:tag w:val="CC_Group_AES05d_05_01"/>
                <w:id w:val="373827400"/>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nein</w:t>
            </w:r>
            <w:r w:rsidR="00AE18D4" w:rsidRPr="00AE18D4">
              <w:tab/>
            </w:r>
            <w:sdt>
              <w:sdtPr>
                <w:rPr>
                  <w:rStyle w:val="dgw-Checkbox"/>
                </w:rPr>
                <w:tag w:val="CC_Group_AES05d_05_02"/>
                <w:id w:val="-1115132702"/>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ja, Kundennummer (Kdnr.):</w:t>
            </w:r>
            <w:r w:rsidR="007F0B64">
              <w:rPr>
                <w:rStyle w:val="dgw-Blau"/>
              </w:rPr>
              <w:t xml:space="preserve"> </w:t>
            </w:r>
            <w:sdt>
              <w:sdtPr>
                <w:rPr>
                  <w:rStyle w:val="dgw-Blau"/>
                </w:rPr>
                <w:tag w:val="CC_Registrierung_Nummer"/>
                <w:id w:val="-142281479"/>
                <w:lock w:val="sdtLocked"/>
                <w:placeholder>
                  <w:docPart w:val="8913246085134C44BBA1AC518EE462A8"/>
                </w:placeholder>
                <w:showingPlcHdr/>
                <w:text/>
              </w:sdtPr>
              <w:sdtEndPr>
                <w:rPr>
                  <w:rStyle w:val="dgw-Blau"/>
                </w:rPr>
              </w:sdtEndPr>
              <w:sdtContent>
                <w:r w:rsidR="00612724">
                  <w:rPr>
                    <w:rStyle w:val="Platzhaltertext"/>
                  </w:rPr>
                  <w:t>&lt;Nr.&gt;</w:t>
                </w:r>
              </w:sdtContent>
            </w:sdt>
          </w:p>
        </w:tc>
      </w:tr>
      <w:tr w:rsidR="00AE18D4" w:rsidRPr="00326769" w14:paraId="373DD372" w14:textId="77777777" w:rsidTr="00EC0BFE">
        <w:tc>
          <w:tcPr>
            <w:tcW w:w="340" w:type="dxa"/>
          </w:tcPr>
          <w:p w14:paraId="28262053" w14:textId="77777777" w:rsidR="00AE18D4" w:rsidRPr="00326769" w:rsidRDefault="00AE18D4" w:rsidP="00AE18D4"/>
        </w:tc>
        <w:tc>
          <w:tcPr>
            <w:tcW w:w="3345" w:type="dxa"/>
            <w:vMerge w:val="restart"/>
          </w:tcPr>
          <w:p w14:paraId="59B2EB44" w14:textId="77777777" w:rsidR="00AE18D4" w:rsidRPr="00326769" w:rsidRDefault="00AE18D4" w:rsidP="00AE18D4">
            <w:r w:rsidRPr="00326769">
              <w:t xml:space="preserve">Eintragung in einem öffentlichen Register (z. B. Handelsregister) </w:t>
            </w:r>
            <w:r>
              <w:br/>
            </w:r>
            <w:r w:rsidRPr="00326769">
              <w:t>oder bei einer Genehmigungsbehörde</w:t>
            </w:r>
          </w:p>
        </w:tc>
        <w:tc>
          <w:tcPr>
            <w:tcW w:w="6124" w:type="dxa"/>
            <w:gridSpan w:val="3"/>
          </w:tcPr>
          <w:p w14:paraId="3FF864BF" w14:textId="77777777" w:rsidR="00AE18D4" w:rsidRPr="00326769" w:rsidRDefault="00AE18D4" w:rsidP="00AE18D4">
            <w:r w:rsidRPr="00326769">
              <w:t>Name des Registergerichts/der Genehmigungsbehörde:</w:t>
            </w:r>
          </w:p>
        </w:tc>
      </w:tr>
      <w:tr w:rsidR="00AE18D4" w:rsidRPr="00326769" w14:paraId="71C104AC" w14:textId="77777777" w:rsidTr="00EC0BFE">
        <w:tc>
          <w:tcPr>
            <w:tcW w:w="340" w:type="dxa"/>
          </w:tcPr>
          <w:p w14:paraId="59E59102" w14:textId="77777777" w:rsidR="00AE18D4" w:rsidRPr="00326769" w:rsidRDefault="00AE18D4" w:rsidP="00AE18D4"/>
        </w:tc>
        <w:tc>
          <w:tcPr>
            <w:tcW w:w="3345" w:type="dxa"/>
            <w:vMerge/>
          </w:tcPr>
          <w:p w14:paraId="56F8D656" w14:textId="77777777" w:rsidR="00AE18D4" w:rsidRPr="00326769" w:rsidRDefault="00AE18D4" w:rsidP="00AE18D4"/>
        </w:tc>
        <w:tc>
          <w:tcPr>
            <w:tcW w:w="6124" w:type="dxa"/>
            <w:gridSpan w:val="3"/>
          </w:tcPr>
          <w:p w14:paraId="23438E91" w14:textId="77777777" w:rsidR="00AE18D4" w:rsidRPr="00326769" w:rsidRDefault="008F6E0B" w:rsidP="00AE18D4">
            <w:sdt>
              <w:sdtPr>
                <w:rPr>
                  <w:rStyle w:val="dgw-Blau"/>
                </w:rPr>
                <w:id w:val="-602960703"/>
                <w:lock w:val="sdtLocked"/>
                <w:placeholder>
                  <w:docPart w:val="2FF410990C1946B78021AFDD2231E9D5"/>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26769" w14:paraId="23B395A9" w14:textId="77777777" w:rsidTr="00EC0BFE">
        <w:tc>
          <w:tcPr>
            <w:tcW w:w="340" w:type="dxa"/>
          </w:tcPr>
          <w:p w14:paraId="14DD3CF0" w14:textId="77777777" w:rsidR="00AE18D4" w:rsidRPr="00326769" w:rsidRDefault="00AE18D4" w:rsidP="00AE18D4"/>
        </w:tc>
        <w:tc>
          <w:tcPr>
            <w:tcW w:w="3345" w:type="dxa"/>
            <w:vMerge/>
          </w:tcPr>
          <w:p w14:paraId="06777FCF" w14:textId="77777777" w:rsidR="00AE18D4" w:rsidRPr="00326769" w:rsidRDefault="00AE18D4" w:rsidP="00AE18D4"/>
        </w:tc>
        <w:tc>
          <w:tcPr>
            <w:tcW w:w="3970" w:type="dxa"/>
            <w:gridSpan w:val="2"/>
          </w:tcPr>
          <w:p w14:paraId="316ED9A7" w14:textId="77777777" w:rsidR="00AE18D4" w:rsidRPr="00326769" w:rsidRDefault="00AE18D4" w:rsidP="00AE18D4">
            <w:r w:rsidRPr="00326769">
              <w:t xml:space="preserve">Nr. der Eintragung bzw. Geschäftsnummer: </w:t>
            </w:r>
          </w:p>
        </w:tc>
        <w:tc>
          <w:tcPr>
            <w:tcW w:w="2154" w:type="dxa"/>
          </w:tcPr>
          <w:p w14:paraId="04A0B104" w14:textId="77777777" w:rsidR="00AE18D4" w:rsidRPr="00326769" w:rsidRDefault="008F6E0B" w:rsidP="00AE18D4">
            <w:sdt>
              <w:sdtPr>
                <w:rPr>
                  <w:rStyle w:val="dgw-Blau"/>
                </w:rPr>
                <w:id w:val="1674755118"/>
                <w:lock w:val="sdtLocked"/>
                <w:placeholder>
                  <w:docPart w:val="758C9006DBE846AB8231DA21BC50638F"/>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3EAB58AD" w14:textId="77777777" w:rsidTr="00EC0BFE">
        <w:tc>
          <w:tcPr>
            <w:tcW w:w="340" w:type="dxa"/>
          </w:tcPr>
          <w:p w14:paraId="3B813881" w14:textId="77777777" w:rsidR="00AE18D4" w:rsidRPr="00376128" w:rsidRDefault="00AE18D4" w:rsidP="00AE18D4"/>
        </w:tc>
        <w:tc>
          <w:tcPr>
            <w:tcW w:w="3345" w:type="dxa"/>
          </w:tcPr>
          <w:p w14:paraId="67618AF9" w14:textId="77777777" w:rsidR="00AE18D4" w:rsidRPr="00376128" w:rsidRDefault="00AE18D4" w:rsidP="00AE18D4">
            <w:r>
              <w:t>Kontakt</w:t>
            </w:r>
          </w:p>
        </w:tc>
        <w:tc>
          <w:tcPr>
            <w:tcW w:w="1702" w:type="dxa"/>
          </w:tcPr>
          <w:p w14:paraId="241D51B1" w14:textId="77777777" w:rsidR="00AE18D4" w:rsidRDefault="00AE18D4" w:rsidP="00AE18D4">
            <w:r>
              <w:t>Telefon:</w:t>
            </w:r>
          </w:p>
        </w:tc>
        <w:tc>
          <w:tcPr>
            <w:tcW w:w="4422" w:type="dxa"/>
            <w:gridSpan w:val="2"/>
          </w:tcPr>
          <w:p w14:paraId="13D3C7F9" w14:textId="77777777" w:rsidR="00AE18D4" w:rsidRDefault="008F6E0B" w:rsidP="00AE18D4">
            <w:sdt>
              <w:sdtPr>
                <w:rPr>
                  <w:rStyle w:val="dgw-Blau"/>
                </w:rPr>
                <w:id w:val="-108434956"/>
                <w:lock w:val="sdtLocked"/>
                <w:placeholder>
                  <w:docPart w:val="86D2FEF4C4714E138699D63A304EFEDA"/>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494B861A" w14:textId="77777777" w:rsidTr="00EC0BFE">
        <w:tc>
          <w:tcPr>
            <w:tcW w:w="340" w:type="dxa"/>
          </w:tcPr>
          <w:p w14:paraId="4E75A7AF" w14:textId="77777777" w:rsidR="00AE18D4" w:rsidRPr="00376128" w:rsidRDefault="00AE18D4" w:rsidP="00AE18D4"/>
        </w:tc>
        <w:tc>
          <w:tcPr>
            <w:tcW w:w="3345" w:type="dxa"/>
          </w:tcPr>
          <w:p w14:paraId="12AEBF51" w14:textId="77777777" w:rsidR="00AE18D4" w:rsidRDefault="00AE18D4" w:rsidP="00AE18D4"/>
        </w:tc>
        <w:tc>
          <w:tcPr>
            <w:tcW w:w="1702" w:type="dxa"/>
          </w:tcPr>
          <w:p w14:paraId="54EE38A0" w14:textId="77777777" w:rsidR="00AE18D4" w:rsidRDefault="00AE18D4" w:rsidP="00AE18D4">
            <w:r>
              <w:t>Fax:</w:t>
            </w:r>
          </w:p>
        </w:tc>
        <w:tc>
          <w:tcPr>
            <w:tcW w:w="4422" w:type="dxa"/>
            <w:gridSpan w:val="2"/>
          </w:tcPr>
          <w:p w14:paraId="51FF46CA" w14:textId="77777777" w:rsidR="00AE18D4" w:rsidRDefault="008F6E0B" w:rsidP="00AE18D4">
            <w:sdt>
              <w:sdtPr>
                <w:rPr>
                  <w:rStyle w:val="dgw-Blau"/>
                </w:rPr>
                <w:id w:val="149029303"/>
                <w:lock w:val="sdtLocked"/>
                <w:placeholder>
                  <w:docPart w:val="B0964E934F3A4AF8854BF4A3B6A21632"/>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285B8E72" w14:textId="77777777" w:rsidTr="00EC0BFE">
        <w:tc>
          <w:tcPr>
            <w:tcW w:w="340" w:type="dxa"/>
          </w:tcPr>
          <w:p w14:paraId="716481AA" w14:textId="77777777" w:rsidR="00AE18D4" w:rsidRPr="00376128" w:rsidRDefault="00AE18D4" w:rsidP="00AE18D4"/>
        </w:tc>
        <w:tc>
          <w:tcPr>
            <w:tcW w:w="3345" w:type="dxa"/>
          </w:tcPr>
          <w:p w14:paraId="37CF3804" w14:textId="77777777" w:rsidR="00AE18D4" w:rsidRDefault="00AE18D4" w:rsidP="00AE18D4"/>
        </w:tc>
        <w:tc>
          <w:tcPr>
            <w:tcW w:w="1702" w:type="dxa"/>
          </w:tcPr>
          <w:p w14:paraId="23A4C29A" w14:textId="77777777" w:rsidR="00AE18D4" w:rsidRDefault="00AE18D4" w:rsidP="00AE18D4">
            <w:r>
              <w:t>E-Mail:</w:t>
            </w:r>
          </w:p>
        </w:tc>
        <w:tc>
          <w:tcPr>
            <w:tcW w:w="4422" w:type="dxa"/>
            <w:gridSpan w:val="2"/>
          </w:tcPr>
          <w:p w14:paraId="02CA5CEC" w14:textId="77777777" w:rsidR="00AE18D4" w:rsidRDefault="008F6E0B" w:rsidP="00AE18D4">
            <w:sdt>
              <w:sdtPr>
                <w:rPr>
                  <w:rStyle w:val="dgw-Blau"/>
                </w:rPr>
                <w:id w:val="-1989460424"/>
                <w:lock w:val="sdtLocked"/>
                <w:placeholder>
                  <w:docPart w:val="35C819BA206D4E1F839B397234EDAE3B"/>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9C5041" w14:paraId="3B1AD2BA" w14:textId="77777777" w:rsidTr="00EC0BFE">
        <w:tc>
          <w:tcPr>
            <w:tcW w:w="340" w:type="dxa"/>
          </w:tcPr>
          <w:p w14:paraId="5B74748C" w14:textId="77777777" w:rsidR="00AE18D4" w:rsidRPr="009C5041" w:rsidRDefault="00AE18D4" w:rsidP="00AE18D4"/>
        </w:tc>
        <w:tc>
          <w:tcPr>
            <w:tcW w:w="3345" w:type="dxa"/>
          </w:tcPr>
          <w:p w14:paraId="1DA7F421" w14:textId="77777777" w:rsidR="00AE18D4" w:rsidRPr="009C5041" w:rsidRDefault="00AE18D4" w:rsidP="00AE18D4"/>
        </w:tc>
        <w:tc>
          <w:tcPr>
            <w:tcW w:w="1702" w:type="dxa"/>
          </w:tcPr>
          <w:p w14:paraId="4F4D6496" w14:textId="77777777" w:rsidR="00AE18D4" w:rsidRPr="009C5041" w:rsidRDefault="00AE18D4" w:rsidP="00AE18D4">
            <w:r w:rsidRPr="009C5041">
              <w:t>Ansprechpartner:</w:t>
            </w:r>
          </w:p>
        </w:tc>
        <w:tc>
          <w:tcPr>
            <w:tcW w:w="4422" w:type="dxa"/>
            <w:gridSpan w:val="2"/>
          </w:tcPr>
          <w:p w14:paraId="6718BD16" w14:textId="77777777" w:rsidR="00AE18D4" w:rsidRPr="009C5041" w:rsidRDefault="008F6E0B" w:rsidP="00AE18D4">
            <w:sdt>
              <w:sdtPr>
                <w:rPr>
                  <w:rStyle w:val="dgw-Blau"/>
                </w:rPr>
                <w:id w:val="-1790120645"/>
                <w:lock w:val="sdtLocked"/>
                <w:placeholder>
                  <w:docPart w:val="92135FF5DEA94202B50D775C766BBE10"/>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6A5E5313" w14:textId="77777777" w:rsidTr="00EC0BFE">
        <w:trPr>
          <w:cantSplit/>
        </w:trPr>
        <w:tc>
          <w:tcPr>
            <w:tcW w:w="340" w:type="dxa"/>
            <w:noWrap/>
          </w:tcPr>
          <w:p w14:paraId="0F130C54" w14:textId="77777777" w:rsidR="00AE18D4" w:rsidRPr="00376128" w:rsidRDefault="00AE18D4" w:rsidP="00AE18D4">
            <w:pPr>
              <w:keepNext/>
              <w:keepLines/>
            </w:pPr>
          </w:p>
        </w:tc>
        <w:tc>
          <w:tcPr>
            <w:tcW w:w="3345" w:type="dxa"/>
            <w:noWrap/>
          </w:tcPr>
          <w:p w14:paraId="68CCB56D" w14:textId="77777777" w:rsidR="00AE18D4" w:rsidRDefault="00AE18D4" w:rsidP="00AE18D4">
            <w:pPr>
              <w:keepNext/>
              <w:keepLines/>
            </w:pPr>
            <w:r w:rsidRPr="00AF1FEF">
              <w:t>Angebot</w:t>
            </w:r>
            <w:r w:rsidRPr="000A7BD8">
              <w:t xml:space="preserve"> eines </w:t>
            </w:r>
            <w:r>
              <w:t>Bieter</w:t>
            </w:r>
            <w:r w:rsidRPr="000A7BD8">
              <w:t xml:space="preserve">s, der sich </w:t>
            </w:r>
            <w:r>
              <w:br/>
            </w:r>
            <w:r w:rsidRPr="005404E9">
              <w:rPr>
                <w:rStyle w:val="dgw-Fett"/>
              </w:rPr>
              <w:t>zum Nachweis seiner Eignung</w:t>
            </w:r>
            <w:r w:rsidRPr="000A7BD8">
              <w:t xml:space="preserve"> eines Nach-/Unterauftragnehmers bedient</w:t>
            </w:r>
          </w:p>
        </w:tc>
        <w:tc>
          <w:tcPr>
            <w:tcW w:w="6124" w:type="dxa"/>
            <w:gridSpan w:val="3"/>
            <w:noWrap/>
          </w:tcPr>
          <w:p w14:paraId="1058F84F" w14:textId="77777777" w:rsidR="00AE18D4" w:rsidRDefault="00AE18D4" w:rsidP="00AE18D4">
            <w:pPr>
              <w:pStyle w:val="dgw-Danach65pt"/>
              <w:keepNext/>
              <w:keepLines/>
            </w:pPr>
            <w:r w:rsidRPr="00C92AF7">
              <w:t xml:space="preserve">Ich/Wir beabsichtige(n) mich/uns zum Nachweis der Eignung und demzufolge zur Erfüllung des Auftrags der Kapazitäten eines </w:t>
            </w:r>
            <w:r>
              <w:br/>
            </w:r>
            <w:r w:rsidRPr="00C92AF7">
              <w:t>Nach-/Unterauftragnehmers zu bedienen</w:t>
            </w:r>
          </w:p>
          <w:p w14:paraId="403A9CC8" w14:textId="77777777" w:rsidR="00AE18D4" w:rsidRDefault="008F6E0B" w:rsidP="00AE18D4">
            <w:pPr>
              <w:pStyle w:val="dgw-Hngend06cm-Danach65pt"/>
              <w:keepNext/>
              <w:keepLines/>
            </w:pPr>
            <w:sdt>
              <w:sdtPr>
                <w:rPr>
                  <w:rStyle w:val="dgw-Checkbox"/>
                </w:rPr>
                <w:tag w:val="CC_Group_02_01"/>
                <w:id w:val="956302409"/>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tab/>
              <w:t>ja, das Verzeichnis der Nach-/Unterauftragnehmer (Anlage </w:t>
            </w:r>
            <w:r w:rsidR="00AE18D4" w:rsidRPr="007E1B6A">
              <w:t>8</w:t>
            </w:r>
            <w:r w:rsidR="00AE18D4">
              <w:t>), eine Verfügbarkeitserklärung (Anlage </w:t>
            </w:r>
            <w:r w:rsidR="00AE18D4" w:rsidRPr="007E1B6A">
              <w:t>9)</w:t>
            </w:r>
            <w:r w:rsidR="00AE18D4">
              <w:t xml:space="preserve"> sowie der Bieterbogen/die Bieterbögen des/der Nach-/Unterauftragnehmer(s) liegen bei</w:t>
            </w:r>
          </w:p>
          <w:p w14:paraId="239D7355" w14:textId="77777777" w:rsidR="00AE18D4" w:rsidRDefault="008F6E0B" w:rsidP="00AE18D4">
            <w:pPr>
              <w:pStyle w:val="dgw-Hngend06cm"/>
              <w:keepNext/>
              <w:keepLines/>
            </w:pPr>
            <w:sdt>
              <w:sdtPr>
                <w:rPr>
                  <w:rStyle w:val="dgw-Checkbox"/>
                </w:rPr>
                <w:tag w:val="CC_Group_02_02"/>
                <w:id w:val="-105037936"/>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977678">
              <w:tab/>
            </w:r>
            <w:r w:rsidR="00AE18D4">
              <w:t>nein</w:t>
            </w:r>
          </w:p>
        </w:tc>
      </w:tr>
    </w:tbl>
    <w:p w14:paraId="3FA5FFE1" w14:textId="77777777" w:rsidR="0041266B" w:rsidRPr="00ED7A92" w:rsidRDefault="0041266B" w:rsidP="000774A8"/>
    <w:p w14:paraId="5E563DDE" w14:textId="77777777" w:rsidR="0041266B" w:rsidRPr="000774A8" w:rsidRDefault="0041266B" w:rsidP="000774A8"/>
    <w:tbl>
      <w:tblPr>
        <w:tblStyle w:val="degewoeinfach"/>
        <w:tblW w:w="9809" w:type="dxa"/>
        <w:tblLayout w:type="fixed"/>
        <w:tblLook w:val="04A0" w:firstRow="1" w:lastRow="0" w:firstColumn="1" w:lastColumn="0" w:noHBand="0" w:noVBand="1"/>
      </w:tblPr>
      <w:tblGrid>
        <w:gridCol w:w="340"/>
        <w:gridCol w:w="9469"/>
      </w:tblGrid>
      <w:tr w:rsidR="0000170C" w:rsidRPr="0000170C" w14:paraId="46451948" w14:textId="77777777" w:rsidTr="00AA0ACF">
        <w:trPr>
          <w:cantSplit/>
        </w:trPr>
        <w:tc>
          <w:tcPr>
            <w:tcW w:w="340" w:type="dxa"/>
          </w:tcPr>
          <w:p w14:paraId="2D905367" w14:textId="77777777" w:rsidR="0000170C" w:rsidRPr="0000170C" w:rsidRDefault="000774A8" w:rsidP="00D805CE">
            <w:pPr>
              <w:keepNext/>
              <w:keepLines/>
              <w:rPr>
                <w:rStyle w:val="dgw-Fett"/>
              </w:rPr>
            </w:pPr>
            <w:r>
              <w:rPr>
                <w:rStyle w:val="dgw-Fett"/>
              </w:rPr>
              <w:lastRenderedPageBreak/>
              <w:t>2</w:t>
            </w:r>
            <w:r w:rsidR="0000170C" w:rsidRPr="0000170C">
              <w:rPr>
                <w:rStyle w:val="dgw-Fett"/>
              </w:rPr>
              <w:t>.</w:t>
            </w:r>
          </w:p>
        </w:tc>
        <w:tc>
          <w:tcPr>
            <w:tcW w:w="9469" w:type="dxa"/>
          </w:tcPr>
          <w:p w14:paraId="14DC6386" w14:textId="77777777" w:rsidR="0000170C" w:rsidRDefault="00D805CE" w:rsidP="0000170C">
            <w:pPr>
              <w:rPr>
                <w:rStyle w:val="dgw-Fett"/>
              </w:rPr>
            </w:pPr>
            <w:r w:rsidRPr="00D805CE">
              <w:rPr>
                <w:rStyle w:val="dgw-Fett"/>
              </w:rPr>
              <w:t xml:space="preserve">Eigenerklärung über die ordnungsgemäße Erfüllung der Verpflichtung zur Zahlung von Steuern und Abgaben gem. </w:t>
            </w:r>
            <w:r w:rsidR="0070531D" w:rsidRPr="0070531D">
              <w:rPr>
                <w:rStyle w:val="dgw-Fett"/>
              </w:rPr>
              <w:t>Punkt</w:t>
            </w:r>
            <w:r w:rsidR="002340F8">
              <w:rPr>
                <w:rStyle w:val="dgw-Fett"/>
              </w:rPr>
              <w:t> </w:t>
            </w:r>
            <w:r w:rsidR="0070531D" w:rsidRPr="0070531D">
              <w:rPr>
                <w:rStyle w:val="dgw-Fett"/>
              </w:rPr>
              <w:t>15</w:t>
            </w:r>
            <w:r w:rsidRPr="00D805CE">
              <w:rPr>
                <w:rStyle w:val="dgw-Fett"/>
              </w:rPr>
              <w:t xml:space="preserve"> </w:t>
            </w:r>
            <w:r w:rsidR="00AA0ACF" w:rsidRPr="00AA0ACF">
              <w:rPr>
                <w:rStyle w:val="dgw-Fett"/>
              </w:rPr>
              <w:t>Nr.</w:t>
            </w:r>
            <w:r w:rsidR="00AA0ACF">
              <w:rPr>
                <w:rStyle w:val="dgw-Fett"/>
              </w:rPr>
              <w:t> </w:t>
            </w:r>
            <w:r w:rsidR="00AA0ACF" w:rsidRPr="00AA0ACF">
              <w:rPr>
                <w:rStyle w:val="dgw-Fett"/>
              </w:rPr>
              <w:t>1 der Bekanntmachung</w:t>
            </w:r>
          </w:p>
          <w:p w14:paraId="65E2BBA2" w14:textId="77777777" w:rsidR="0000170C" w:rsidRPr="0000170C" w:rsidRDefault="0000170C" w:rsidP="0000170C">
            <w:pPr>
              <w:rPr>
                <w:rStyle w:val="dgw-Fett"/>
              </w:rPr>
            </w:pPr>
          </w:p>
        </w:tc>
      </w:tr>
      <w:tr w:rsidR="00AA0ACF" w:rsidRPr="0000170C" w14:paraId="7140EBE4" w14:textId="77777777" w:rsidTr="00F60647">
        <w:trPr>
          <w:cantSplit/>
        </w:trPr>
        <w:tc>
          <w:tcPr>
            <w:tcW w:w="340" w:type="dxa"/>
          </w:tcPr>
          <w:p w14:paraId="63E7BA6B" w14:textId="77777777" w:rsidR="00AA0ACF" w:rsidRPr="0000170C" w:rsidRDefault="00AA0ACF" w:rsidP="00D805CE">
            <w:pPr>
              <w:keepNext/>
              <w:keepLines/>
            </w:pPr>
          </w:p>
        </w:tc>
        <w:tc>
          <w:tcPr>
            <w:tcW w:w="9469" w:type="dxa"/>
          </w:tcPr>
          <w:p w14:paraId="4BE77DDA" w14:textId="77777777" w:rsidR="00AA0ACF" w:rsidRPr="0000170C" w:rsidRDefault="008F6E0B" w:rsidP="006C34A2">
            <w:pPr>
              <w:pStyle w:val="dgw-Hngend06cm-Danach65pt"/>
            </w:pPr>
            <w:sdt>
              <w:sdtPr>
                <w:rPr>
                  <w:rStyle w:val="dgw-Checkbox"/>
                </w:rPr>
                <w:tag w:val="CC_Group_AES05d_03_01"/>
                <w:id w:val="2098821682"/>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1</w:t>
            </w:r>
            <w:r w:rsidR="00AA0ACF" w:rsidRPr="0000170C">
              <w:t>)</w:t>
            </w:r>
          </w:p>
          <w:p w14:paraId="0AD3EC04" w14:textId="77777777" w:rsidR="006C34A2" w:rsidRPr="006C34A2" w:rsidRDefault="006C34A2" w:rsidP="006C34A2">
            <w:pPr>
              <w:pStyle w:val="dgw-Danach65pt"/>
              <w:rPr>
                <w:rStyle w:val="dgw-Fett"/>
              </w:rPr>
            </w:pPr>
            <w:r w:rsidRPr="006C34A2">
              <w:rPr>
                <w:rStyle w:val="dgw-Fett"/>
              </w:rPr>
              <w:t>oder</w:t>
            </w:r>
          </w:p>
          <w:p w14:paraId="7F12046E" w14:textId="77777777" w:rsidR="00AA0ACF" w:rsidRPr="0000170C" w:rsidRDefault="008F6E0B" w:rsidP="006C34A2">
            <w:pPr>
              <w:pStyle w:val="dgw-Hngend06cm"/>
            </w:pPr>
            <w:sdt>
              <w:sdtPr>
                <w:rPr>
                  <w:rStyle w:val="dgw-Checkbox"/>
                </w:rPr>
                <w:tag w:val="CC_Group_AES05d_03_02"/>
                <w:id w:val="970945657"/>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rsidRPr="0000170C">
              <w:tab/>
              <w:t>Eine</w:t>
            </w:r>
            <w:r w:rsidR="00AA0ACF">
              <w:t xml:space="preserve"> gültige Bescheinigung des Finanzamtes liegt dem </w:t>
            </w:r>
            <w:r w:rsidR="00D805CE" w:rsidRPr="00D805CE">
              <w:t xml:space="preserve">Bieterbogen </w:t>
            </w:r>
            <w:r w:rsidR="00AA0ACF">
              <w:t>als Anlage 1a bei.</w:t>
            </w:r>
          </w:p>
        </w:tc>
      </w:tr>
    </w:tbl>
    <w:p w14:paraId="62A67473" w14:textId="77777777" w:rsidR="0095682B" w:rsidRDefault="0095682B" w:rsidP="0095682B"/>
    <w:p w14:paraId="26CE4BE7" w14:textId="77777777" w:rsidR="0000170C" w:rsidRDefault="0000170C" w:rsidP="0000170C"/>
    <w:tbl>
      <w:tblPr>
        <w:tblStyle w:val="degewoeinfach"/>
        <w:tblW w:w="9809" w:type="dxa"/>
        <w:tblLayout w:type="fixed"/>
        <w:tblLook w:val="04A0" w:firstRow="1" w:lastRow="0" w:firstColumn="1" w:lastColumn="0" w:noHBand="0" w:noVBand="1"/>
      </w:tblPr>
      <w:tblGrid>
        <w:gridCol w:w="340"/>
        <w:gridCol w:w="9469"/>
      </w:tblGrid>
      <w:tr w:rsidR="0000170C" w:rsidRPr="0000170C" w14:paraId="6BED30B9" w14:textId="77777777" w:rsidTr="00AA0ACF">
        <w:trPr>
          <w:cantSplit/>
        </w:trPr>
        <w:tc>
          <w:tcPr>
            <w:tcW w:w="340" w:type="dxa"/>
          </w:tcPr>
          <w:p w14:paraId="53429484" w14:textId="77777777" w:rsidR="0000170C" w:rsidRPr="0000170C" w:rsidRDefault="0000170C" w:rsidP="00F052A6">
            <w:pPr>
              <w:rPr>
                <w:rStyle w:val="dgw-Fett"/>
              </w:rPr>
            </w:pPr>
            <w:r>
              <w:rPr>
                <w:rStyle w:val="dgw-Fett"/>
              </w:rPr>
              <w:t>3</w:t>
            </w:r>
            <w:r w:rsidRPr="0000170C">
              <w:rPr>
                <w:rStyle w:val="dgw-Fett"/>
              </w:rPr>
              <w:t>.</w:t>
            </w:r>
          </w:p>
        </w:tc>
        <w:tc>
          <w:tcPr>
            <w:tcW w:w="9469" w:type="dxa"/>
          </w:tcPr>
          <w:p w14:paraId="3C485D40" w14:textId="77777777" w:rsidR="0000170C" w:rsidRPr="006C34A2" w:rsidRDefault="0070531D" w:rsidP="006C34A2">
            <w:pPr>
              <w:rPr>
                <w:rStyle w:val="dgw-Fett"/>
              </w:rPr>
            </w:pPr>
            <w:r w:rsidRPr="006C34A2">
              <w:rPr>
                <w:rStyle w:val="dgw-Fett"/>
              </w:rPr>
              <w:t>Eigenerklärung über die ordnungsgemäße Anmeldung und Erfüllung der Verpflichtung zur Entrichtung der gesetzlichen Beiträge bei der/den Krankenkasse(n) gem. Punkt</w:t>
            </w:r>
            <w:r w:rsidR="002340F8" w:rsidRPr="006C34A2">
              <w:rPr>
                <w:rStyle w:val="dgw-Fett"/>
              </w:rPr>
              <w:t> </w:t>
            </w:r>
            <w:r w:rsidRPr="006C34A2">
              <w:rPr>
                <w:rStyle w:val="dgw-Fett"/>
              </w:rPr>
              <w:t xml:space="preserve">15 </w:t>
            </w:r>
            <w:r w:rsidR="00AA0ACF" w:rsidRPr="006C34A2">
              <w:rPr>
                <w:rStyle w:val="dgw-Fett"/>
              </w:rPr>
              <w:t>Nr. 2 der Bekanntmachung</w:t>
            </w:r>
          </w:p>
          <w:p w14:paraId="3F2E3D29" w14:textId="77777777" w:rsidR="0000170C" w:rsidRPr="0000170C" w:rsidRDefault="0000170C" w:rsidP="00F052A6">
            <w:pPr>
              <w:rPr>
                <w:rStyle w:val="dgw-Fett"/>
              </w:rPr>
            </w:pPr>
          </w:p>
        </w:tc>
      </w:tr>
      <w:tr w:rsidR="00AA0ACF" w:rsidRPr="0000170C" w14:paraId="54993A58" w14:textId="77777777" w:rsidTr="00F60647">
        <w:tc>
          <w:tcPr>
            <w:tcW w:w="340" w:type="dxa"/>
          </w:tcPr>
          <w:p w14:paraId="05731974" w14:textId="77777777" w:rsidR="00AA0ACF" w:rsidRPr="0000170C" w:rsidRDefault="00AA0ACF" w:rsidP="00F60647"/>
        </w:tc>
        <w:tc>
          <w:tcPr>
            <w:tcW w:w="9469" w:type="dxa"/>
          </w:tcPr>
          <w:p w14:paraId="2BA42E84" w14:textId="77777777" w:rsidR="00AA0ACF" w:rsidRPr="0000170C" w:rsidRDefault="008F6E0B" w:rsidP="006C34A2">
            <w:pPr>
              <w:pStyle w:val="dgw-Hngend06cm"/>
            </w:pPr>
            <w:sdt>
              <w:sdtPr>
                <w:rPr>
                  <w:rStyle w:val="dgw-Checkbox"/>
                </w:rPr>
                <w:id w:val="1131741135"/>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tab/>
            </w:r>
            <w:r w:rsidR="00AA0ACF" w:rsidRPr="0000170C">
              <w:t xml:space="preserve">Eigenerklärung (Anlage </w:t>
            </w:r>
            <w:r w:rsidR="00AA0ACF">
              <w:t>2</w:t>
            </w:r>
            <w:r w:rsidR="00AA0ACF" w:rsidRPr="0000170C">
              <w:t>)</w:t>
            </w:r>
          </w:p>
        </w:tc>
      </w:tr>
    </w:tbl>
    <w:p w14:paraId="15602B3F" w14:textId="77777777" w:rsidR="00045F42" w:rsidRDefault="00045F42" w:rsidP="00045F42"/>
    <w:p w14:paraId="2567CB3B"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73BD8E5E" w14:textId="77777777" w:rsidTr="00F052A6">
        <w:tc>
          <w:tcPr>
            <w:tcW w:w="340" w:type="dxa"/>
          </w:tcPr>
          <w:p w14:paraId="19EC6AE1" w14:textId="77777777" w:rsidR="00045F42" w:rsidRPr="0000170C" w:rsidRDefault="00045F42" w:rsidP="00F052A6">
            <w:pPr>
              <w:rPr>
                <w:rStyle w:val="dgw-Fett"/>
              </w:rPr>
            </w:pPr>
            <w:r>
              <w:rPr>
                <w:rStyle w:val="dgw-Fett"/>
              </w:rPr>
              <w:t>4</w:t>
            </w:r>
            <w:r w:rsidRPr="0000170C">
              <w:rPr>
                <w:rStyle w:val="dgw-Fett"/>
              </w:rPr>
              <w:t>.</w:t>
            </w:r>
          </w:p>
        </w:tc>
        <w:tc>
          <w:tcPr>
            <w:tcW w:w="9469" w:type="dxa"/>
          </w:tcPr>
          <w:p w14:paraId="1DCD086A" w14:textId="77777777" w:rsidR="00045F42" w:rsidRDefault="0070531D" w:rsidP="00F052A6">
            <w:pPr>
              <w:rPr>
                <w:rStyle w:val="dgw-Fett"/>
              </w:rPr>
            </w:pPr>
            <w:r w:rsidRPr="0070531D">
              <w:rPr>
                <w:rStyle w:val="dgw-Fett"/>
              </w:rPr>
              <w:t>Eigenerklärung über die ordnungsgemäße Eintragung und Erfüllung der Verpflichtung zur Entrichtung der gesetzlichen Beiträge bei der Berufsgenossenschaft gem. Punkt</w:t>
            </w:r>
            <w:r w:rsidR="002340F8">
              <w:rPr>
                <w:rStyle w:val="dgw-Fett"/>
              </w:rPr>
              <w:t> </w:t>
            </w:r>
            <w:r w:rsidRPr="0070531D">
              <w:rPr>
                <w:rStyle w:val="dgw-Fett"/>
              </w:rPr>
              <w:t xml:space="preserve">15 </w:t>
            </w:r>
            <w:r w:rsidR="00AA0ACF" w:rsidRPr="00AA0ACF">
              <w:rPr>
                <w:rStyle w:val="dgw-Fett"/>
              </w:rPr>
              <w:t>Nr.</w:t>
            </w:r>
            <w:r w:rsidR="00AA0ACF">
              <w:rPr>
                <w:rStyle w:val="dgw-Fett"/>
              </w:rPr>
              <w:t> </w:t>
            </w:r>
            <w:r w:rsidR="00AA0ACF" w:rsidRPr="00AA0ACF">
              <w:rPr>
                <w:rStyle w:val="dgw-Fett"/>
              </w:rPr>
              <w:t>3 der Bekanntmachung</w:t>
            </w:r>
          </w:p>
          <w:p w14:paraId="5DC899B5" w14:textId="77777777" w:rsidR="00045F42" w:rsidRPr="0000170C" w:rsidRDefault="00045F42" w:rsidP="00F052A6">
            <w:pPr>
              <w:rPr>
                <w:rStyle w:val="dgw-Fett"/>
              </w:rPr>
            </w:pPr>
          </w:p>
        </w:tc>
      </w:tr>
      <w:tr w:rsidR="00AA0ACF" w:rsidRPr="0000170C" w14:paraId="65FA1F34" w14:textId="77777777" w:rsidTr="00F60647">
        <w:trPr>
          <w:cantSplit/>
        </w:trPr>
        <w:tc>
          <w:tcPr>
            <w:tcW w:w="340" w:type="dxa"/>
          </w:tcPr>
          <w:p w14:paraId="4A0B8F47" w14:textId="77777777" w:rsidR="00AA0ACF" w:rsidRPr="0000170C" w:rsidRDefault="00AA0ACF" w:rsidP="00F60647"/>
        </w:tc>
        <w:tc>
          <w:tcPr>
            <w:tcW w:w="9469" w:type="dxa"/>
          </w:tcPr>
          <w:p w14:paraId="38847C9F" w14:textId="77777777" w:rsidR="00AA0ACF" w:rsidRPr="0000170C" w:rsidRDefault="008F6E0B" w:rsidP="006C34A2">
            <w:pPr>
              <w:pStyle w:val="dgw-Hngend06cm-Danach65pt"/>
            </w:pPr>
            <w:sdt>
              <w:sdtPr>
                <w:rPr>
                  <w:rStyle w:val="dgw-Checkbox"/>
                </w:rPr>
                <w:tag w:val="CC_Group_AES05d_04_01"/>
                <w:id w:val="169703430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3</w:t>
            </w:r>
            <w:r w:rsidR="00AA0ACF" w:rsidRPr="0000170C">
              <w:t>)</w:t>
            </w:r>
          </w:p>
          <w:p w14:paraId="4DADB3D5" w14:textId="77777777" w:rsidR="00AA0ACF" w:rsidRPr="006C34A2" w:rsidRDefault="00AA0ACF" w:rsidP="006C34A2">
            <w:pPr>
              <w:pStyle w:val="dgw-Danach65pt"/>
              <w:rPr>
                <w:rStyle w:val="dgw-Fett"/>
              </w:rPr>
            </w:pPr>
            <w:r w:rsidRPr="006C34A2">
              <w:rPr>
                <w:rStyle w:val="dgw-Fett"/>
              </w:rPr>
              <w:t>oder</w:t>
            </w:r>
          </w:p>
          <w:p w14:paraId="1BD8C494" w14:textId="77777777" w:rsidR="00AA0ACF" w:rsidRPr="0000170C" w:rsidRDefault="008F6E0B" w:rsidP="006C34A2">
            <w:pPr>
              <w:pStyle w:val="dgw-Hngend06cm"/>
            </w:pPr>
            <w:sdt>
              <w:sdtPr>
                <w:rPr>
                  <w:rStyle w:val="dgw-Checkbox"/>
                </w:rPr>
                <w:tag w:val="CC_Group_AES05d_04_02"/>
                <w:id w:val="-808623494"/>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rsidRPr="0000170C">
              <w:tab/>
            </w:r>
            <w:r w:rsidR="00AA0ACF" w:rsidRPr="00AA0ACF">
              <w:t xml:space="preserve">Eine gültige Bescheinigung der Berufsgenossenschaft liegt dem </w:t>
            </w:r>
            <w:r w:rsidR="004A248F" w:rsidRPr="004A248F">
              <w:t xml:space="preserve">Bieterbogen </w:t>
            </w:r>
            <w:r w:rsidR="00AA0ACF" w:rsidRPr="00AA0ACF">
              <w:t>als Anlage 3a bei</w:t>
            </w:r>
            <w:r w:rsidR="00AA0ACF">
              <w:t>.</w:t>
            </w:r>
          </w:p>
        </w:tc>
      </w:tr>
    </w:tbl>
    <w:p w14:paraId="478C0BFF" w14:textId="77777777" w:rsidR="00045F42" w:rsidRDefault="00045F42" w:rsidP="00045F42"/>
    <w:p w14:paraId="62B50403"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357F4FD8" w14:textId="77777777" w:rsidTr="00F052A6">
        <w:tc>
          <w:tcPr>
            <w:tcW w:w="340" w:type="dxa"/>
          </w:tcPr>
          <w:p w14:paraId="5567C0C7" w14:textId="77777777" w:rsidR="00045F42" w:rsidRPr="0000170C" w:rsidRDefault="00045F42" w:rsidP="00F052A6">
            <w:pPr>
              <w:rPr>
                <w:rStyle w:val="dgw-Fett"/>
              </w:rPr>
            </w:pPr>
            <w:r>
              <w:rPr>
                <w:rStyle w:val="dgw-Fett"/>
              </w:rPr>
              <w:t>5</w:t>
            </w:r>
            <w:r w:rsidRPr="0000170C">
              <w:rPr>
                <w:rStyle w:val="dgw-Fett"/>
              </w:rPr>
              <w:t>.</w:t>
            </w:r>
          </w:p>
        </w:tc>
        <w:tc>
          <w:tcPr>
            <w:tcW w:w="9469" w:type="dxa"/>
          </w:tcPr>
          <w:p w14:paraId="085B7C65" w14:textId="4890650F" w:rsidR="00045F42" w:rsidRDefault="00304089" w:rsidP="00F052A6">
            <w:pPr>
              <w:rPr>
                <w:rStyle w:val="dgw-Fett"/>
              </w:rPr>
            </w:pPr>
            <w:r w:rsidRPr="00304089">
              <w:rPr>
                <w:rStyle w:val="dgw-Fett"/>
              </w:rPr>
              <w:t xml:space="preserve">Nachweis über die Eintragung in die Handwerksrolle (Handwerkskarte) für </w:t>
            </w:r>
            <w:r w:rsidR="00CB2338">
              <w:rPr>
                <w:rStyle w:val="dgw-Fett"/>
              </w:rPr>
              <w:t>Installateur und Heizungsbauer</w:t>
            </w:r>
            <w:r w:rsidR="00827D0F" w:rsidRPr="00304089">
              <w:t xml:space="preserve"> </w:t>
            </w:r>
            <w:r w:rsidR="0070531D" w:rsidRPr="0070531D">
              <w:rPr>
                <w:rStyle w:val="dgw-Fett"/>
              </w:rPr>
              <w:t>gem. Punkt</w:t>
            </w:r>
            <w:r w:rsidR="002340F8">
              <w:rPr>
                <w:rStyle w:val="dgw-Fett"/>
              </w:rPr>
              <w:t> </w:t>
            </w:r>
            <w:r w:rsidR="0070531D" w:rsidRPr="0070531D">
              <w:rPr>
                <w:rStyle w:val="dgw-Fett"/>
              </w:rPr>
              <w:t xml:space="preserve">15 </w:t>
            </w:r>
            <w:r w:rsidRPr="00304089">
              <w:rPr>
                <w:rStyle w:val="dgw-Fett"/>
              </w:rPr>
              <w:t>Nr.</w:t>
            </w:r>
            <w:r w:rsidR="004A248F">
              <w:rPr>
                <w:rStyle w:val="dgw-Fett"/>
              </w:rPr>
              <w:t> </w:t>
            </w:r>
            <w:r w:rsidRPr="00304089">
              <w:rPr>
                <w:rStyle w:val="dgw-Fett"/>
              </w:rPr>
              <w:t>4 der Bekanntmachung</w:t>
            </w:r>
          </w:p>
          <w:p w14:paraId="38BFE9F6" w14:textId="77777777" w:rsidR="00045F42" w:rsidRPr="0000170C" w:rsidRDefault="00045F42" w:rsidP="00F052A6">
            <w:pPr>
              <w:rPr>
                <w:rStyle w:val="dgw-Fett"/>
              </w:rPr>
            </w:pPr>
          </w:p>
        </w:tc>
      </w:tr>
      <w:tr w:rsidR="00045F42" w:rsidRPr="0000170C" w14:paraId="3D32BF2E" w14:textId="77777777" w:rsidTr="00F052A6">
        <w:tc>
          <w:tcPr>
            <w:tcW w:w="340" w:type="dxa"/>
          </w:tcPr>
          <w:p w14:paraId="7026E443" w14:textId="77777777" w:rsidR="00045F42" w:rsidRPr="0000170C" w:rsidRDefault="00045F42" w:rsidP="00F052A6"/>
        </w:tc>
        <w:tc>
          <w:tcPr>
            <w:tcW w:w="9469" w:type="dxa"/>
          </w:tcPr>
          <w:p w14:paraId="1F0FD388" w14:textId="3149BBFE" w:rsidR="00045F42" w:rsidRPr="0000170C" w:rsidRDefault="008F6E0B" w:rsidP="00827D0F">
            <w:pPr>
              <w:pStyle w:val="dgw-Hngend06cm"/>
            </w:pPr>
            <w:sdt>
              <w:sdtPr>
                <w:rPr>
                  <w:rStyle w:val="dgw-Checkbox"/>
                </w:rPr>
                <w:id w:val="97379119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045F42">
              <w:tab/>
            </w:r>
            <w:r w:rsidR="00304089" w:rsidRPr="00304089">
              <w:t xml:space="preserve">Eine Kopie der Eintragung in die Handwerksrolle (Handwerkskarte) </w:t>
            </w:r>
            <w:r w:rsidR="00304089" w:rsidRPr="00D717B0">
              <w:t xml:space="preserve">für </w:t>
            </w:r>
            <w:r w:rsidR="00CB2338" w:rsidRPr="00CB2338">
              <w:t xml:space="preserve">Installateur und Heizungsbauer </w:t>
            </w:r>
            <w:r w:rsidR="00304089" w:rsidRPr="00D717B0">
              <w:t>liegt</w:t>
            </w:r>
            <w:r w:rsidR="00304089" w:rsidRPr="00304089">
              <w:t xml:space="preserve"> dem </w:t>
            </w:r>
            <w:r w:rsidR="004A248F" w:rsidRPr="004A248F">
              <w:t xml:space="preserve">Bieterbogen </w:t>
            </w:r>
            <w:r w:rsidR="00304089" w:rsidRPr="00304089">
              <w:t xml:space="preserve">als Anlage </w:t>
            </w:r>
            <w:r w:rsidR="00827D0F" w:rsidRPr="007E1B6A">
              <w:t>4</w:t>
            </w:r>
            <w:r w:rsidR="00304089" w:rsidRPr="00304089">
              <w:t xml:space="preserve"> bei.</w:t>
            </w:r>
          </w:p>
        </w:tc>
      </w:tr>
    </w:tbl>
    <w:p w14:paraId="5EDD1915" w14:textId="77777777" w:rsidR="00EA0F92" w:rsidRDefault="00EA0F92" w:rsidP="00EA0F92"/>
    <w:p w14:paraId="63181E82" w14:textId="77777777" w:rsidR="00692DC8" w:rsidRDefault="00692DC8" w:rsidP="00EA0F92"/>
    <w:tbl>
      <w:tblPr>
        <w:tblStyle w:val="degewoeinfach"/>
        <w:tblW w:w="9809" w:type="dxa"/>
        <w:tblLayout w:type="fixed"/>
        <w:tblLook w:val="04A0" w:firstRow="1" w:lastRow="0" w:firstColumn="1" w:lastColumn="0" w:noHBand="0" w:noVBand="1"/>
      </w:tblPr>
      <w:tblGrid>
        <w:gridCol w:w="340"/>
        <w:gridCol w:w="9469"/>
      </w:tblGrid>
      <w:tr w:rsidR="00EA0F92" w:rsidRPr="0000170C" w14:paraId="3A6A081D" w14:textId="77777777" w:rsidTr="00F052A6">
        <w:tc>
          <w:tcPr>
            <w:tcW w:w="340" w:type="dxa"/>
          </w:tcPr>
          <w:p w14:paraId="2F573FF0" w14:textId="77777777" w:rsidR="00EA0F92" w:rsidRPr="0000170C" w:rsidRDefault="00827D0F" w:rsidP="00ED7A92">
            <w:pPr>
              <w:rPr>
                <w:rStyle w:val="dgw-Fett"/>
              </w:rPr>
            </w:pPr>
            <w:r w:rsidRPr="007E1B6A">
              <w:rPr>
                <w:rStyle w:val="dgw-Fett"/>
              </w:rPr>
              <w:t>6</w:t>
            </w:r>
            <w:r w:rsidR="00ED7A92" w:rsidRPr="007E1B6A">
              <w:rPr>
                <w:rStyle w:val="dgw-Fett"/>
              </w:rPr>
              <w:t>.</w:t>
            </w:r>
          </w:p>
        </w:tc>
        <w:tc>
          <w:tcPr>
            <w:tcW w:w="9469" w:type="dxa"/>
          </w:tcPr>
          <w:p w14:paraId="413CA471" w14:textId="77777777" w:rsidR="00EA0F92" w:rsidRDefault="00963933" w:rsidP="00F052A6">
            <w:pPr>
              <w:rPr>
                <w:rStyle w:val="dgw-Fett"/>
              </w:rPr>
            </w:pPr>
            <w:r w:rsidRPr="00963933">
              <w:rPr>
                <w:rStyle w:val="dgw-Fett"/>
              </w:rPr>
              <w:t xml:space="preserve">Ersatzweise für Nr. </w:t>
            </w:r>
            <w:r w:rsidR="00692DC8">
              <w:rPr>
                <w:rStyle w:val="dgw-Fett"/>
              </w:rPr>
              <w:t>2</w:t>
            </w:r>
            <w:r w:rsidRPr="00963933">
              <w:rPr>
                <w:rStyle w:val="dgw-Fett"/>
              </w:rPr>
              <w:t xml:space="preserve"> bis</w:t>
            </w:r>
            <w:r>
              <w:rPr>
                <w:rStyle w:val="dgw-Fett"/>
              </w:rPr>
              <w:t xml:space="preserve"> </w:t>
            </w:r>
            <w:r w:rsidR="00827D0F" w:rsidRPr="007E1B6A">
              <w:rPr>
                <w:rStyle w:val="dgw-Fett"/>
              </w:rPr>
              <w:t>5</w:t>
            </w:r>
          </w:p>
          <w:p w14:paraId="4E7D5D1D" w14:textId="77777777" w:rsidR="00EA0F92" w:rsidRPr="0000170C" w:rsidRDefault="00EA0F92" w:rsidP="00F052A6">
            <w:pPr>
              <w:rPr>
                <w:rStyle w:val="dgw-Fett"/>
              </w:rPr>
            </w:pPr>
          </w:p>
        </w:tc>
      </w:tr>
      <w:tr w:rsidR="00EA0F92" w:rsidRPr="0000170C" w14:paraId="20577892" w14:textId="77777777" w:rsidTr="00F052A6">
        <w:tc>
          <w:tcPr>
            <w:tcW w:w="340" w:type="dxa"/>
          </w:tcPr>
          <w:p w14:paraId="10C60D91" w14:textId="77777777" w:rsidR="00EA0F92" w:rsidRPr="0000170C" w:rsidRDefault="00EA0F92" w:rsidP="00F052A6"/>
        </w:tc>
        <w:tc>
          <w:tcPr>
            <w:tcW w:w="9469" w:type="dxa"/>
          </w:tcPr>
          <w:p w14:paraId="407A9DE3" w14:textId="77777777" w:rsidR="00CB2338" w:rsidRDefault="008F6E0B" w:rsidP="006C34A2">
            <w:pPr>
              <w:pStyle w:val="dgw-Hngend06cm"/>
              <w:rPr>
                <w:rStyle w:val="dgw-Fett"/>
              </w:rPr>
            </w:pPr>
            <w:sdt>
              <w:sdtPr>
                <w:rPr>
                  <w:rStyle w:val="dgw-Checkbox"/>
                </w:rPr>
                <w:id w:val="1846979752"/>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EA0F92">
              <w:tab/>
            </w:r>
            <w:r w:rsidR="00182405" w:rsidRPr="00182405">
              <w:t xml:space="preserve">Mein/Unser Unternehmen besitzt eine gültige </w:t>
            </w:r>
            <w:r w:rsidR="00182405" w:rsidRPr="00182405">
              <w:rPr>
                <w:rStyle w:val="dgw-Fett"/>
              </w:rPr>
              <w:t>ULV-Eintragung</w:t>
            </w:r>
            <w:r w:rsidR="00182405" w:rsidRPr="00182405">
              <w:t xml:space="preserve"> bei der Senatsverwaltung für Stadtentwicklung Berlin oder bei der Auftragsberatungsstelle Brandenburg oder Sachsen oder Sachsen-Anhalt oder Mecklenburg-Vorpommern </w:t>
            </w:r>
            <w:r w:rsidR="00182405" w:rsidRPr="00182405">
              <w:rPr>
                <w:rStyle w:val="dgw-Fett"/>
              </w:rPr>
              <w:t>oder</w:t>
            </w:r>
            <w:r w:rsidR="00182405" w:rsidRPr="00182405">
              <w:t xml:space="preserve"> eine gültige Eintragung im </w:t>
            </w:r>
            <w:r w:rsidR="00182405" w:rsidRPr="00182405">
              <w:rPr>
                <w:rStyle w:val="dgw-Fett"/>
              </w:rPr>
              <w:t>Präqualifikationsverzeichnis</w:t>
            </w:r>
            <w:r w:rsidR="00CB2338">
              <w:rPr>
                <w:rStyle w:val="dgw-Fett"/>
              </w:rPr>
              <w:t xml:space="preserve"> für </w:t>
            </w:r>
          </w:p>
          <w:p w14:paraId="19031CAA" w14:textId="17FC1CB4" w:rsidR="00EA0F92" w:rsidRPr="00CB2338" w:rsidRDefault="00CB2338" w:rsidP="006C34A2">
            <w:pPr>
              <w:pStyle w:val="dgw-Hngend06cm"/>
              <w:rPr>
                <w:b/>
                <w:bCs/>
              </w:rPr>
            </w:pPr>
            <w:r>
              <w:rPr>
                <w:rStyle w:val="dgw-Fett"/>
              </w:rPr>
              <w:tab/>
            </w:r>
            <w:r w:rsidRPr="00CB2338">
              <w:rPr>
                <w:rStyle w:val="dgw-Rot"/>
                <w:b/>
                <w:bCs/>
                <w:color w:val="auto"/>
              </w:rPr>
              <w:t xml:space="preserve">Installateur und Heizungsbauer </w:t>
            </w:r>
          </w:p>
          <w:p w14:paraId="276F66F2" w14:textId="77777777" w:rsidR="00EA0F92" w:rsidRDefault="00EA0F92" w:rsidP="00963933"/>
          <w:tbl>
            <w:tblPr>
              <w:tblStyle w:val="degewoeinfach"/>
              <w:tblW w:w="0" w:type="auto"/>
              <w:tblLayout w:type="fixed"/>
              <w:tblLook w:val="04A0" w:firstRow="1" w:lastRow="0" w:firstColumn="1" w:lastColumn="0" w:noHBand="0" w:noVBand="1"/>
            </w:tblPr>
            <w:tblGrid>
              <w:gridCol w:w="340"/>
              <w:gridCol w:w="907"/>
              <w:gridCol w:w="3515"/>
              <w:gridCol w:w="454"/>
              <w:gridCol w:w="794"/>
              <w:gridCol w:w="3515"/>
            </w:tblGrid>
            <w:tr w:rsidR="003D2849" w14:paraId="54D0A041" w14:textId="77777777" w:rsidTr="00964FAB">
              <w:tc>
                <w:tcPr>
                  <w:tcW w:w="340" w:type="dxa"/>
                  <w:tcMar>
                    <w:bottom w:w="17" w:type="dxa"/>
                  </w:tcMar>
                </w:tcPr>
                <w:p w14:paraId="77CD2CCD" w14:textId="77777777" w:rsidR="003D2849" w:rsidRDefault="003D2849" w:rsidP="00963933"/>
              </w:tc>
              <w:tc>
                <w:tcPr>
                  <w:tcW w:w="907" w:type="dxa"/>
                  <w:tcMar>
                    <w:bottom w:w="17" w:type="dxa"/>
                  </w:tcMar>
                </w:tcPr>
                <w:p w14:paraId="153C9AFA" w14:textId="77777777" w:rsidR="003D2849" w:rsidRDefault="003D2849" w:rsidP="00963933">
                  <w:r w:rsidRPr="000F2B4D">
                    <w:t>ULV-Nr.:</w:t>
                  </w:r>
                </w:p>
              </w:tc>
              <w:tc>
                <w:tcPr>
                  <w:tcW w:w="3515" w:type="dxa"/>
                  <w:tcBorders>
                    <w:bottom w:val="dotted" w:sz="4" w:space="0" w:color="auto"/>
                  </w:tcBorders>
                  <w:tcMar>
                    <w:bottom w:w="17" w:type="dxa"/>
                  </w:tcMar>
                </w:tcPr>
                <w:p w14:paraId="51122EE1" w14:textId="77777777" w:rsidR="003D2849" w:rsidRDefault="008F6E0B" w:rsidP="00963933">
                  <w:sdt>
                    <w:sdtPr>
                      <w:rPr>
                        <w:rStyle w:val="dgw-Blau"/>
                      </w:rPr>
                      <w:id w:val="485056725"/>
                      <w:lock w:val="sdtLocked"/>
                      <w:placeholder>
                        <w:docPart w:val="445958FD0EAE47499BD0634DC4FDC6E0"/>
                      </w:placeholder>
                      <w:showingPlcHdr/>
                      <w:text/>
                    </w:sdtPr>
                    <w:sdtEndPr>
                      <w:rPr>
                        <w:rStyle w:val="Absatz-Standardschriftart"/>
                        <w:color w:val="000000" w:themeColor="text1"/>
                      </w:rPr>
                    </w:sdtEndPr>
                    <w:sdtContent>
                      <w:r w:rsidR="003D2849">
                        <w:rPr>
                          <w:rStyle w:val="Platzhaltertext"/>
                        </w:rPr>
                        <w:t xml:space="preserve">     </w:t>
                      </w:r>
                    </w:sdtContent>
                  </w:sdt>
                </w:p>
              </w:tc>
              <w:tc>
                <w:tcPr>
                  <w:tcW w:w="454" w:type="dxa"/>
                  <w:tcMar>
                    <w:bottom w:w="17" w:type="dxa"/>
                  </w:tcMar>
                </w:tcPr>
                <w:p w14:paraId="419D4135" w14:textId="77777777" w:rsidR="003D2849" w:rsidRPr="000F2B4D" w:rsidRDefault="003D2849" w:rsidP="00963933"/>
              </w:tc>
              <w:tc>
                <w:tcPr>
                  <w:tcW w:w="794" w:type="dxa"/>
                  <w:tcMar>
                    <w:bottom w:w="17" w:type="dxa"/>
                  </w:tcMar>
                </w:tcPr>
                <w:p w14:paraId="48DB756E" w14:textId="77777777" w:rsidR="003D2849" w:rsidRDefault="003D2849" w:rsidP="00963933">
                  <w:r w:rsidRPr="000F2B4D">
                    <w:t>PQ-Nr.:</w:t>
                  </w:r>
                </w:p>
              </w:tc>
              <w:tc>
                <w:tcPr>
                  <w:tcW w:w="3515" w:type="dxa"/>
                  <w:tcBorders>
                    <w:bottom w:val="dotted" w:sz="4" w:space="0" w:color="auto"/>
                  </w:tcBorders>
                  <w:tcMar>
                    <w:bottom w:w="17" w:type="dxa"/>
                  </w:tcMar>
                </w:tcPr>
                <w:p w14:paraId="2634DB5F" w14:textId="77777777" w:rsidR="003D2849" w:rsidRDefault="008F6E0B" w:rsidP="00963933">
                  <w:sdt>
                    <w:sdtPr>
                      <w:rPr>
                        <w:rStyle w:val="dgw-Blau"/>
                      </w:rPr>
                      <w:id w:val="474021851"/>
                      <w:lock w:val="sdtLocked"/>
                      <w:placeholder>
                        <w:docPart w:val="4B6BB6EBE9CB4915B73DCF68D74D66A5"/>
                      </w:placeholder>
                      <w:showingPlcHdr/>
                      <w:text/>
                    </w:sdtPr>
                    <w:sdtEndPr>
                      <w:rPr>
                        <w:rStyle w:val="Absatz-Standardschriftart"/>
                        <w:color w:val="000000" w:themeColor="text1"/>
                      </w:rPr>
                    </w:sdtEndPr>
                    <w:sdtContent>
                      <w:r w:rsidR="003D2849">
                        <w:rPr>
                          <w:rStyle w:val="Platzhaltertext"/>
                        </w:rPr>
                        <w:t xml:space="preserve">     </w:t>
                      </w:r>
                    </w:sdtContent>
                  </w:sdt>
                </w:p>
              </w:tc>
            </w:tr>
          </w:tbl>
          <w:p w14:paraId="62A0C829" w14:textId="77777777" w:rsidR="000F2B4D" w:rsidRDefault="000F2B4D" w:rsidP="00963933"/>
          <w:p w14:paraId="4D2BB1F9" w14:textId="77777777" w:rsidR="00EA0F92" w:rsidRPr="0000170C" w:rsidRDefault="008F6E0B" w:rsidP="00827D0F">
            <w:pPr>
              <w:pStyle w:val="dgw-Links06cm-Hngend06cm"/>
            </w:pPr>
            <w:sdt>
              <w:sdtPr>
                <w:rPr>
                  <w:rStyle w:val="dgw-Checkbox"/>
                </w:rPr>
                <w:id w:val="10092956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EA0F92" w:rsidRPr="0000170C">
              <w:tab/>
            </w:r>
            <w:r w:rsidR="00EA0F92" w:rsidRPr="00045F42">
              <w:t xml:space="preserve">Eine </w:t>
            </w:r>
            <w:r w:rsidR="000F2B4D" w:rsidRPr="000F2B4D">
              <w:t xml:space="preserve">Kopie des Nachweises der Eintragung liegt dem </w:t>
            </w:r>
            <w:r w:rsidR="00AF6A39" w:rsidRPr="00AF6A39">
              <w:t xml:space="preserve">Bieterbogen </w:t>
            </w:r>
            <w:r w:rsidR="000F2B4D" w:rsidRPr="000F2B4D">
              <w:t>als Anlage</w:t>
            </w:r>
            <w:r w:rsidR="00EA0F92" w:rsidRPr="00045F42">
              <w:t xml:space="preserve"> </w:t>
            </w:r>
            <w:r w:rsidR="00827D0F" w:rsidRPr="007E1B6A">
              <w:t>5</w:t>
            </w:r>
            <w:r w:rsidR="00EA0F92" w:rsidRPr="00045F42">
              <w:t xml:space="preserve"> bei</w:t>
            </w:r>
            <w:r w:rsidR="00EA0F92">
              <w:t>.</w:t>
            </w:r>
          </w:p>
        </w:tc>
      </w:tr>
    </w:tbl>
    <w:p w14:paraId="56B94E15" w14:textId="77777777" w:rsidR="00E176A3" w:rsidRDefault="00E176A3" w:rsidP="00E176A3"/>
    <w:tbl>
      <w:tblPr>
        <w:tblStyle w:val="degewoeinfach"/>
        <w:tblW w:w="9809" w:type="dxa"/>
        <w:tblLayout w:type="fixed"/>
        <w:tblLook w:val="04A0" w:firstRow="1" w:lastRow="0" w:firstColumn="1" w:lastColumn="0" w:noHBand="0" w:noVBand="1"/>
      </w:tblPr>
      <w:tblGrid>
        <w:gridCol w:w="340"/>
        <w:gridCol w:w="9469"/>
      </w:tblGrid>
      <w:tr w:rsidR="00E3234F" w:rsidRPr="00E3234F" w14:paraId="30253B1D" w14:textId="77777777" w:rsidTr="00F052A6">
        <w:tc>
          <w:tcPr>
            <w:tcW w:w="340" w:type="dxa"/>
          </w:tcPr>
          <w:p w14:paraId="5B032080" w14:textId="74322682" w:rsidR="00E3234F" w:rsidRPr="00E3234F" w:rsidRDefault="00CB2338" w:rsidP="00E3234F">
            <w:pPr>
              <w:rPr>
                <w:rStyle w:val="dgw-Fett"/>
              </w:rPr>
            </w:pPr>
            <w:r>
              <w:rPr>
                <w:rStyle w:val="dgw-Fett"/>
              </w:rPr>
              <w:t>7</w:t>
            </w:r>
            <w:r w:rsidR="00E3234F" w:rsidRPr="00E3234F">
              <w:rPr>
                <w:rStyle w:val="dgw-Fett"/>
              </w:rPr>
              <w:t>.</w:t>
            </w:r>
          </w:p>
        </w:tc>
        <w:tc>
          <w:tcPr>
            <w:tcW w:w="9469" w:type="dxa"/>
          </w:tcPr>
          <w:p w14:paraId="2202B827" w14:textId="00E20E50" w:rsidR="00E3234F" w:rsidRPr="00E3234F" w:rsidRDefault="00AF6A39" w:rsidP="00E3234F">
            <w:pPr>
              <w:rPr>
                <w:rStyle w:val="dgw-Fett"/>
              </w:rPr>
            </w:pPr>
            <w:r w:rsidRPr="00AF6A39">
              <w:rPr>
                <w:rStyle w:val="dgw-Fett"/>
              </w:rPr>
              <w:t xml:space="preserve">Referenzliste über erfolgreich beendete ähnliche Vertragsverhältnisse in vergleichbarer Größenordnung während der </w:t>
            </w:r>
            <w:r w:rsidR="005E3363" w:rsidRPr="005E3363">
              <w:rPr>
                <w:rStyle w:val="dgw-Fett"/>
              </w:rPr>
              <w:t>letzten</w:t>
            </w:r>
            <w:r w:rsidR="00E3234F" w:rsidRPr="00E3234F">
              <w:rPr>
                <w:rStyle w:val="dgw-Fett"/>
              </w:rPr>
              <w:t xml:space="preserve"> </w:t>
            </w:r>
            <w:r w:rsidR="00CB2338">
              <w:rPr>
                <w:rStyle w:val="dgw-Fett"/>
              </w:rPr>
              <w:t>3</w:t>
            </w:r>
            <w:r w:rsidR="00E3234F" w:rsidRPr="00E3234F">
              <w:rPr>
                <w:rStyle w:val="dgw-Fett"/>
              </w:rPr>
              <w:t xml:space="preserve"> </w:t>
            </w:r>
            <w:r w:rsidR="005E3363" w:rsidRPr="005E3363">
              <w:rPr>
                <w:rStyle w:val="dgw-Fett"/>
              </w:rPr>
              <w:t xml:space="preserve">Kalenderjahre gem. </w:t>
            </w:r>
            <w:r w:rsidR="0080588F" w:rsidRPr="0080588F">
              <w:rPr>
                <w:rStyle w:val="dgw-Fett"/>
              </w:rPr>
              <w:t>Punkt</w:t>
            </w:r>
            <w:r w:rsidR="0080588F">
              <w:rPr>
                <w:rStyle w:val="dgw-Fett"/>
              </w:rPr>
              <w:t> </w:t>
            </w:r>
            <w:r w:rsidR="0080588F" w:rsidRPr="0080588F">
              <w:rPr>
                <w:rStyle w:val="dgw-Fett"/>
              </w:rPr>
              <w:t>15</w:t>
            </w:r>
            <w:r w:rsidR="0080588F">
              <w:rPr>
                <w:rStyle w:val="dgw-Fett"/>
              </w:rPr>
              <w:t xml:space="preserve"> </w:t>
            </w:r>
            <w:r w:rsidR="00E3234F" w:rsidRPr="00E3234F">
              <w:rPr>
                <w:rStyle w:val="dgw-Fett"/>
              </w:rPr>
              <w:t>Nr.</w:t>
            </w:r>
            <w:r>
              <w:rPr>
                <w:rStyle w:val="dgw-Fett"/>
              </w:rPr>
              <w:t> </w:t>
            </w:r>
            <w:r w:rsidR="00834F0C">
              <w:rPr>
                <w:rStyle w:val="dgw-Fett"/>
              </w:rPr>
              <w:t xml:space="preserve">5 </w:t>
            </w:r>
            <w:r w:rsidR="00E3234F" w:rsidRPr="00E3234F">
              <w:rPr>
                <w:rStyle w:val="dgw-Fett"/>
              </w:rPr>
              <w:t>der Bekanntmachun</w:t>
            </w:r>
            <w:r w:rsidR="00E3234F">
              <w:rPr>
                <w:rStyle w:val="dgw-Fett"/>
              </w:rPr>
              <w:t>g</w:t>
            </w:r>
          </w:p>
          <w:p w14:paraId="5D5F67FD" w14:textId="77777777" w:rsidR="00E3234F" w:rsidRPr="00E3234F" w:rsidRDefault="00E3234F" w:rsidP="00E3234F">
            <w:pPr>
              <w:rPr>
                <w:rStyle w:val="dgw-Fett"/>
              </w:rPr>
            </w:pPr>
          </w:p>
        </w:tc>
      </w:tr>
      <w:tr w:rsidR="00E3234F" w:rsidRPr="0000170C" w14:paraId="6E865C51" w14:textId="77777777" w:rsidTr="00F052A6">
        <w:tc>
          <w:tcPr>
            <w:tcW w:w="340" w:type="dxa"/>
          </w:tcPr>
          <w:p w14:paraId="1F599816" w14:textId="77777777" w:rsidR="00E3234F" w:rsidRPr="0000170C" w:rsidRDefault="00E3234F" w:rsidP="00F052A6"/>
        </w:tc>
        <w:tc>
          <w:tcPr>
            <w:tcW w:w="9469" w:type="dxa"/>
          </w:tcPr>
          <w:p w14:paraId="62298955" w14:textId="73F8204F" w:rsidR="00E3234F" w:rsidRPr="0000170C" w:rsidRDefault="00E3234F" w:rsidP="00827D0F"/>
        </w:tc>
      </w:tr>
    </w:tbl>
    <w:p w14:paraId="3390727B" w14:textId="77777777" w:rsidR="00E176A3" w:rsidRDefault="008F6E0B">
      <w:sdt>
        <w:sdtPr>
          <w:rPr>
            <w:b/>
          </w:rPr>
          <w:id w:val="1551564769"/>
          <w:lock w:val="sdtLocked"/>
          <w:placeholder>
            <w:docPart w:val="D042E5A107754FE280958D95DBF76BA7"/>
          </w:placeholder>
          <w:showingPlcHdr/>
          <w:text w:multiLine="1"/>
        </w:sdtPr>
        <w:sdtEndPr>
          <w:rPr>
            <w:b w:val="0"/>
          </w:rPr>
        </w:sdtEndPr>
        <w:sdtContent>
          <w:r w:rsidR="000436FF">
            <w:rPr>
              <w:rStyle w:val="Platzhaltertext"/>
            </w:rPr>
            <w:t xml:space="preserve">     </w:t>
          </w:r>
        </w:sdtContent>
      </w:sdt>
    </w:p>
    <w:p w14:paraId="4784B79E" w14:textId="77777777" w:rsidR="00045F42" w:rsidRDefault="00045F42"/>
    <w:p w14:paraId="4985078F" w14:textId="77777777" w:rsidR="00E3234F" w:rsidRDefault="005E3363" w:rsidP="00E3234F">
      <w:pPr>
        <w:rPr>
          <w:rStyle w:val="dgw-Fett"/>
        </w:rPr>
      </w:pPr>
      <w:r w:rsidRPr="005E3363">
        <w:rPr>
          <w:rStyle w:val="dgw-Fett"/>
        </w:rPr>
        <w:lastRenderedPageBreak/>
        <w:t xml:space="preserve">Ich bestätige die Richtigkeit der in diesem </w:t>
      </w:r>
      <w:r w:rsidR="00AF6A39" w:rsidRPr="00AF6A39">
        <w:rPr>
          <w:rStyle w:val="dgw-Fett"/>
        </w:rPr>
        <w:t xml:space="preserve">Bieterbogen </w:t>
      </w:r>
      <w:r w:rsidRPr="005E3363">
        <w:rPr>
          <w:rStyle w:val="dgw-Fett"/>
        </w:rPr>
        <w:t>gemachten Angaben und der Eigenerklärungen</w:t>
      </w:r>
      <w:r w:rsidR="00E3234F" w:rsidRPr="00E3234F">
        <w:rPr>
          <w:rStyle w:val="dgw-Fett"/>
        </w:rPr>
        <w:t>.</w:t>
      </w:r>
    </w:p>
    <w:p w14:paraId="0F7FC6A7" w14:textId="77777777" w:rsidR="00DB4BAB" w:rsidRPr="00D61BAF" w:rsidRDefault="00DB4BAB" w:rsidP="00DB4BAB"/>
    <w:p w14:paraId="33F4B602" w14:textId="77777777" w:rsidR="00634C47" w:rsidRPr="001F5A22" w:rsidRDefault="008F6E0B" w:rsidP="00634C47">
      <w:sdt>
        <w:sdtPr>
          <w:rPr>
            <w:rStyle w:val="dgw-Blau"/>
          </w:rPr>
          <w:tag w:val="CC_DPKF_Unternehmen_Name"/>
          <w:id w:val="-1401826599"/>
          <w:lock w:val="sdtLocked"/>
          <w:placeholder>
            <w:docPart w:val="5511600E045B4C5599B254C25FB40EDB"/>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04CA9">
            <w:rPr>
              <w:rStyle w:val="dgw-Blau"/>
            </w:rPr>
            <w:t>&lt;Name&gt;</w:t>
          </w:r>
        </w:sdtContent>
      </w:sdt>
    </w:p>
    <w:p w14:paraId="4DF72D30" w14:textId="77777777" w:rsidR="00634C47" w:rsidRPr="001F5A22" w:rsidRDefault="008F6E0B" w:rsidP="00634C47">
      <w:sdt>
        <w:sdtPr>
          <w:rPr>
            <w:rStyle w:val="dgw-Blau"/>
          </w:rPr>
          <w:tag w:val="CC_DPFA_Unternehmen_Adresse"/>
          <w:id w:val="-531727524"/>
          <w:lock w:val="sdtLocked"/>
          <w:placeholder>
            <w:docPart w:val="1C71A0F56C70457AAE61E91B339A44A0"/>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p w14:paraId="1E8D68B3" w14:textId="77777777" w:rsidR="00DB4BAB" w:rsidRDefault="00DB4BAB" w:rsidP="00DB4BAB"/>
    <w:p w14:paraId="31F661D6" w14:textId="77777777" w:rsidR="00DB4BAB" w:rsidRDefault="00DB4BAB" w:rsidP="00DB4BAB"/>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DB4BAB" w14:paraId="4C982AB1" w14:textId="77777777" w:rsidTr="00DB4BAB">
        <w:tc>
          <w:tcPr>
            <w:tcW w:w="1134" w:type="dxa"/>
          </w:tcPr>
          <w:p w14:paraId="54141B2B" w14:textId="77777777" w:rsidR="00DB4BAB" w:rsidRDefault="00DB4BAB" w:rsidP="00DB4BAB">
            <w:r>
              <w:t>Ort, Datum</w:t>
            </w:r>
          </w:p>
        </w:tc>
        <w:tc>
          <w:tcPr>
            <w:tcW w:w="3515" w:type="dxa"/>
            <w:tcBorders>
              <w:bottom w:val="dotted" w:sz="4" w:space="0" w:color="auto"/>
            </w:tcBorders>
          </w:tcPr>
          <w:p w14:paraId="226324F4" w14:textId="77777777" w:rsidR="00DB4BAB" w:rsidRDefault="008F6E0B" w:rsidP="000436FF">
            <w:sdt>
              <w:sdtPr>
                <w:tag w:val="CC_DPFE_Ort_UnterschriftLinks"/>
                <w:id w:val="-1079742746"/>
                <w:lock w:val="sdtLocked"/>
                <w:placeholder>
                  <w:docPart w:val="EE723296FA3F44E48DE40747C86B47C9"/>
                </w:placeholder>
                <w:showingPlcHdr/>
                <w:dataBinding w:prefixMappings="xmlns:ns0='http://schemas.microsoft.com/office/2006/coverPageProps' " w:xpath="/ns0:CoverPageProperties[1]/ns0:CompanyEmail[1]" w:storeItemID="{55AF091B-3C7A-41E3-B477-F2FDAA23CFDA}"/>
                <w:text/>
              </w:sdtPr>
              <w:sdtEndPr/>
              <w:sdtContent>
                <w:r w:rsidR="00631092">
                  <w:rPr>
                    <w:rStyle w:val="Platzhaltertext"/>
                  </w:rPr>
                  <w:t xml:space="preserve">          </w:t>
                </w:r>
              </w:sdtContent>
            </w:sdt>
            <w:r w:rsidR="00631092">
              <w:t xml:space="preserve">, </w:t>
            </w:r>
            <w:sdt>
              <w:sdtPr>
                <w:tag w:val="CC_DPVD_Datum_UnterschriftLinks"/>
                <w:id w:val="-2039730108"/>
                <w:lock w:val="sdtLocked"/>
                <w:placeholder>
                  <w:docPart w:val="A6A8404ED56B4904BBDFB752C0E34C25"/>
                </w:placeholder>
                <w:showingPlcHdr/>
                <w:dataBinding w:prefixMappings="xmlns:ns0='http://schemas.microsoft.com/office/2006/coverPageProps' " w:xpath="/ns0:CoverPageProperties[1]/ns0:PublishDate[1]" w:storeItemID="{55AF091B-3C7A-41E3-B477-F2FDAA23CFDA}"/>
                <w:date w:fullDate="2020-10-14T00:00:00Z">
                  <w:dateFormat w:val="dd.MM.yyyy"/>
                  <w:lid w:val="de-DE"/>
                  <w:storeMappedDataAs w:val="dateTime"/>
                  <w:calendar w:val="gregorian"/>
                </w:date>
              </w:sdtPr>
              <w:sdtEndPr/>
              <w:sdtContent>
                <w:r w:rsidR="00631092">
                  <w:rPr>
                    <w:rStyle w:val="Platzhaltertext"/>
                  </w:rPr>
                  <w:t xml:space="preserve">          </w:t>
                </w:r>
              </w:sdtContent>
            </w:sdt>
          </w:p>
        </w:tc>
        <w:tc>
          <w:tcPr>
            <w:tcW w:w="454" w:type="dxa"/>
          </w:tcPr>
          <w:p w14:paraId="508D606F" w14:textId="77777777" w:rsidR="00DB4BAB" w:rsidRDefault="00DB4BAB" w:rsidP="00DB4BAB"/>
        </w:tc>
        <w:tc>
          <w:tcPr>
            <w:tcW w:w="1134" w:type="dxa"/>
          </w:tcPr>
          <w:p w14:paraId="5AB95A37" w14:textId="77777777" w:rsidR="00DB4BAB" w:rsidRDefault="00DB4BAB" w:rsidP="00DB4BAB">
            <w:r>
              <w:t>Ort, Datum</w:t>
            </w:r>
          </w:p>
        </w:tc>
        <w:tc>
          <w:tcPr>
            <w:tcW w:w="3572" w:type="dxa"/>
            <w:tcBorders>
              <w:bottom w:val="dotted" w:sz="4" w:space="0" w:color="auto"/>
            </w:tcBorders>
          </w:tcPr>
          <w:p w14:paraId="13C6CC4C" w14:textId="77777777" w:rsidR="00DB4BAB" w:rsidRPr="0089372A" w:rsidRDefault="008F6E0B" w:rsidP="0089372A">
            <w:sdt>
              <w:sdtPr>
                <w:id w:val="-552460024"/>
                <w:lock w:val="sdtLocked"/>
                <w:placeholder>
                  <w:docPart w:val="409DB8427114410F98F31804622E64FB"/>
                </w:placeholder>
                <w:showingPlcHdr/>
                <w:text/>
              </w:sdtPr>
              <w:sdtEndPr/>
              <w:sdtContent>
                <w:r w:rsidR="0089372A">
                  <w:rPr>
                    <w:rStyle w:val="Platzhaltertext"/>
                  </w:rPr>
                  <w:t xml:space="preserve">     </w:t>
                </w:r>
              </w:sdtContent>
            </w:sdt>
          </w:p>
        </w:tc>
      </w:tr>
      <w:tr w:rsidR="00DB4BAB" w14:paraId="2DFE22ED" w14:textId="77777777" w:rsidTr="00DB4BAB">
        <w:tc>
          <w:tcPr>
            <w:tcW w:w="4649" w:type="dxa"/>
            <w:gridSpan w:val="2"/>
          </w:tcPr>
          <w:p w14:paraId="04AAB327" w14:textId="77777777" w:rsidR="00DB4BAB" w:rsidRDefault="00DB4BAB" w:rsidP="00DB4BAB"/>
          <w:p w14:paraId="23A79365" w14:textId="77777777" w:rsidR="00DB4BAB" w:rsidRDefault="00DB4BAB" w:rsidP="00DB4BAB">
            <w:r>
              <w:t>Unterschrift(en):</w:t>
            </w:r>
          </w:p>
        </w:tc>
        <w:tc>
          <w:tcPr>
            <w:tcW w:w="454" w:type="dxa"/>
          </w:tcPr>
          <w:p w14:paraId="6ECE5451" w14:textId="77777777" w:rsidR="00DB4BAB" w:rsidRDefault="00DB4BAB" w:rsidP="00DB4BAB"/>
        </w:tc>
        <w:tc>
          <w:tcPr>
            <w:tcW w:w="4706" w:type="dxa"/>
            <w:gridSpan w:val="2"/>
          </w:tcPr>
          <w:p w14:paraId="7C85A454" w14:textId="77777777" w:rsidR="00DB4BAB" w:rsidRDefault="00DB4BAB" w:rsidP="00DB4BAB"/>
        </w:tc>
      </w:tr>
      <w:tr w:rsidR="00DB4BAB" w14:paraId="429DCA96" w14:textId="77777777" w:rsidTr="00DB4BAB">
        <w:tc>
          <w:tcPr>
            <w:tcW w:w="9809" w:type="dxa"/>
            <w:gridSpan w:val="5"/>
          </w:tcPr>
          <w:p w14:paraId="098EB40B" w14:textId="77777777" w:rsidR="00DB4BAB" w:rsidRPr="00B70EEF" w:rsidRDefault="00DB4BAB" w:rsidP="00DB4BAB">
            <w:pPr>
              <w:rPr>
                <w:rStyle w:val="dgw-Kursiv"/>
              </w:rPr>
            </w:pPr>
            <w:r w:rsidRPr="00B70EEF">
              <w:rPr>
                <w:rStyle w:val="dgw-Kursiv"/>
              </w:rPr>
              <w:t>(</w:t>
            </w:r>
            <w:r w:rsidRPr="00581CB1">
              <w:rPr>
                <w:rStyle w:val="dgw-Kursiv"/>
              </w:rPr>
              <w:t>Bei gleichzeitiger Abgabe eines elektronischen Angebotes über die Vergabeplattform gilt mit Vorliegen des Angebotsdeckblattes der Bieterbogen inkl. aller Anlagen als unterschrieben.)</w:t>
            </w:r>
          </w:p>
        </w:tc>
      </w:tr>
      <w:tr w:rsidR="00DB4BAB" w14:paraId="45EAE70F" w14:textId="77777777" w:rsidTr="00DB4BAB">
        <w:tc>
          <w:tcPr>
            <w:tcW w:w="9809" w:type="dxa"/>
            <w:gridSpan w:val="5"/>
          </w:tcPr>
          <w:p w14:paraId="3A71A5FF" w14:textId="77777777" w:rsidR="00DB4BAB" w:rsidRDefault="00DB4BAB" w:rsidP="00DB4BAB"/>
          <w:p w14:paraId="34FA08BF" w14:textId="77777777" w:rsidR="00DB4BAB" w:rsidRDefault="00DB4BAB" w:rsidP="00DB4BAB"/>
          <w:p w14:paraId="772E4A72" w14:textId="77777777" w:rsidR="00DB4BAB" w:rsidRPr="00B70EEF" w:rsidRDefault="00DB4BAB" w:rsidP="00DB4BAB"/>
        </w:tc>
      </w:tr>
      <w:tr w:rsidR="00DB4BAB" w14:paraId="1F47BC8D" w14:textId="77777777" w:rsidTr="00DB4BAB">
        <w:tc>
          <w:tcPr>
            <w:tcW w:w="4649" w:type="dxa"/>
            <w:gridSpan w:val="2"/>
            <w:tcBorders>
              <w:left w:val="dotted" w:sz="4" w:space="0" w:color="auto"/>
              <w:bottom w:val="dotted" w:sz="4" w:space="0" w:color="auto"/>
            </w:tcBorders>
          </w:tcPr>
          <w:p w14:paraId="5FAEF6CD" w14:textId="77777777" w:rsidR="00DB4BAB" w:rsidRDefault="00DB4BAB" w:rsidP="00DB4BAB"/>
        </w:tc>
        <w:tc>
          <w:tcPr>
            <w:tcW w:w="454" w:type="dxa"/>
            <w:tcBorders>
              <w:right w:val="dotted" w:sz="4" w:space="0" w:color="auto"/>
            </w:tcBorders>
          </w:tcPr>
          <w:p w14:paraId="563EF3D5" w14:textId="77777777" w:rsidR="00DB4BAB" w:rsidRDefault="00DB4BAB" w:rsidP="00DB4BAB"/>
        </w:tc>
        <w:tc>
          <w:tcPr>
            <w:tcW w:w="4706" w:type="dxa"/>
            <w:gridSpan w:val="2"/>
            <w:tcBorders>
              <w:left w:val="dotted" w:sz="4" w:space="0" w:color="auto"/>
              <w:bottom w:val="dotted" w:sz="4" w:space="0" w:color="auto"/>
            </w:tcBorders>
          </w:tcPr>
          <w:p w14:paraId="481D18A8" w14:textId="77777777" w:rsidR="00DB4BAB" w:rsidRDefault="00DB4BAB" w:rsidP="00DB4BAB"/>
        </w:tc>
      </w:tr>
      <w:tr w:rsidR="00DB4BAB" w:rsidRPr="008A0300" w14:paraId="6D98C751" w14:textId="77777777" w:rsidTr="00DB4BAB">
        <w:tc>
          <w:tcPr>
            <w:tcW w:w="4649" w:type="dxa"/>
            <w:gridSpan w:val="2"/>
            <w:tcBorders>
              <w:top w:val="dotted" w:sz="4" w:space="0" w:color="auto"/>
            </w:tcBorders>
          </w:tcPr>
          <w:p w14:paraId="1E1926B2" w14:textId="77777777" w:rsidR="00DB4BAB" w:rsidRPr="008A0300" w:rsidRDefault="008F6E0B" w:rsidP="00DB4BAB">
            <w:sdt>
              <w:sdtPr>
                <w:rPr>
                  <w:rStyle w:val="dgw-Blau"/>
                </w:rPr>
                <w:tag w:val="CC_SB_NameLinks"/>
                <w:id w:val="-544609640"/>
                <w:lock w:val="sdtLocked"/>
                <w:placeholder>
                  <w:docPart w:val="F13062194F2B4A6192EC15BB7336D72C"/>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Links"/>
                <w:id w:val="-1397664521"/>
                <w:lock w:val="sdtLocked"/>
                <w:placeholder>
                  <w:docPart w:val="6B097B7D3B4A4932B7654A3809C702C6"/>
                </w:placeholder>
                <w:showingPlcHdr/>
                <w:text/>
              </w:sdtPr>
              <w:sdtEndPr>
                <w:rPr>
                  <w:rStyle w:val="Absatz-Standardschriftart"/>
                  <w:color w:val="000000" w:themeColor="text1"/>
                </w:rPr>
              </w:sdtEndPr>
              <w:sdtContent>
                <w:r w:rsidR="00DB4BAB">
                  <w:rPr>
                    <w:rStyle w:val="Platzhaltertext"/>
                  </w:rPr>
                  <w:t>&lt;Funktion&gt;</w:t>
                </w:r>
              </w:sdtContent>
            </w:sdt>
          </w:p>
        </w:tc>
        <w:tc>
          <w:tcPr>
            <w:tcW w:w="454" w:type="dxa"/>
          </w:tcPr>
          <w:p w14:paraId="45EE3A5A" w14:textId="77777777" w:rsidR="00DB4BAB" w:rsidRPr="008A0300" w:rsidRDefault="00DB4BAB" w:rsidP="00DB4BAB"/>
        </w:tc>
        <w:tc>
          <w:tcPr>
            <w:tcW w:w="4706" w:type="dxa"/>
            <w:gridSpan w:val="2"/>
            <w:tcBorders>
              <w:top w:val="dotted" w:sz="4" w:space="0" w:color="auto"/>
            </w:tcBorders>
          </w:tcPr>
          <w:p w14:paraId="5F4177AB" w14:textId="77777777" w:rsidR="00DB4BAB" w:rsidRPr="008A0300" w:rsidRDefault="008F6E0B" w:rsidP="00DB4BAB">
            <w:sdt>
              <w:sdtPr>
                <w:rPr>
                  <w:rStyle w:val="dgw-Blau"/>
                </w:rPr>
                <w:tag w:val="CC_SB_NameRechts"/>
                <w:id w:val="-134797853"/>
                <w:lock w:val="sdtLocked"/>
                <w:placeholder>
                  <w:docPart w:val="2ED6B9D7388145CB9270F5C02F26EB96"/>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Rechts"/>
                <w:id w:val="-952016271"/>
                <w:lock w:val="sdtLocked"/>
                <w:placeholder>
                  <w:docPart w:val="A59D68C5BA724BCBA1E2AAC9D59C43AB"/>
                </w:placeholder>
                <w:showingPlcHdr/>
                <w:text/>
              </w:sdtPr>
              <w:sdtEndPr>
                <w:rPr>
                  <w:rStyle w:val="Absatz-Standardschriftart"/>
                  <w:color w:val="000000" w:themeColor="text1"/>
                </w:rPr>
              </w:sdtEndPr>
              <w:sdtContent>
                <w:r w:rsidR="00DB4BAB">
                  <w:rPr>
                    <w:rStyle w:val="Platzhaltertext"/>
                  </w:rPr>
                  <w:t>&lt;Funktion&gt;</w:t>
                </w:r>
              </w:sdtContent>
            </w:sdt>
          </w:p>
        </w:tc>
      </w:tr>
      <w:tr w:rsidR="00DB4BAB" w14:paraId="7AC38CFA" w14:textId="77777777" w:rsidTr="00DB4BAB">
        <w:tc>
          <w:tcPr>
            <w:tcW w:w="4649" w:type="dxa"/>
            <w:gridSpan w:val="2"/>
          </w:tcPr>
          <w:p w14:paraId="1923535B" w14:textId="77777777" w:rsidR="00DB4BAB" w:rsidRDefault="00DB4BAB" w:rsidP="00DB4BAB"/>
        </w:tc>
        <w:tc>
          <w:tcPr>
            <w:tcW w:w="454" w:type="dxa"/>
          </w:tcPr>
          <w:p w14:paraId="7B41974E" w14:textId="77777777" w:rsidR="00DB4BAB" w:rsidRDefault="00DB4BAB" w:rsidP="00DB4BAB"/>
        </w:tc>
        <w:tc>
          <w:tcPr>
            <w:tcW w:w="4706" w:type="dxa"/>
            <w:gridSpan w:val="2"/>
          </w:tcPr>
          <w:p w14:paraId="1E5695F5" w14:textId="77777777" w:rsidR="00DB4BAB" w:rsidRDefault="00DB4BAB" w:rsidP="00DB4BAB"/>
        </w:tc>
      </w:tr>
    </w:tbl>
    <w:p w14:paraId="3B043CC5" w14:textId="304CDA48" w:rsidR="00834F0C" w:rsidRDefault="00834F0C" w:rsidP="00DB4BAB"/>
    <w:p w14:paraId="0F5EC37E" w14:textId="77777777" w:rsidR="00834F0C" w:rsidRDefault="00834F0C">
      <w:r>
        <w:br w:type="page"/>
      </w:r>
    </w:p>
    <w:p w14:paraId="28571852" w14:textId="77777777" w:rsidR="00DB4BAB" w:rsidRDefault="00DB4BAB" w:rsidP="00DB4BAB"/>
    <w:p w14:paraId="2C9C256A" w14:textId="77777777" w:rsidR="00CB1D49" w:rsidRPr="005E3363" w:rsidRDefault="00CB1D49" w:rsidP="00F60647">
      <w:pPr>
        <w:keepNext/>
        <w:keepLines/>
      </w:pPr>
      <w:r w:rsidRPr="005E3363">
        <w:rPr>
          <w:rStyle w:val="dgw-Fett"/>
        </w:rPr>
        <w:t>Anlagenverzeichnis</w:t>
      </w:r>
      <w:r w:rsidRPr="005E3363">
        <w:t xml:space="preserve"> </w:t>
      </w:r>
      <w:r w:rsidRPr="005E3363">
        <w:rPr>
          <w:rStyle w:val="dgw-Kursiv"/>
        </w:rPr>
        <w:t>(Bitte Zutreffendes ankreuzen!)</w:t>
      </w:r>
    </w:p>
    <w:p w14:paraId="7D5410CC" w14:textId="77777777" w:rsidR="005E7A04" w:rsidRDefault="005E7A04" w:rsidP="00F60647">
      <w:pPr>
        <w:keepNext/>
        <w:keepLines/>
      </w:pPr>
    </w:p>
    <w:tbl>
      <w:tblPr>
        <w:tblStyle w:val="degewoeinfach"/>
        <w:tblW w:w="9810" w:type="dxa"/>
        <w:tblLayout w:type="fixed"/>
        <w:tblCellMar>
          <w:bottom w:w="130" w:type="dxa"/>
        </w:tblCellMar>
        <w:tblLook w:val="04A0" w:firstRow="1" w:lastRow="0" w:firstColumn="1" w:lastColumn="0" w:noHBand="0" w:noVBand="1"/>
      </w:tblPr>
      <w:tblGrid>
        <w:gridCol w:w="1588"/>
        <w:gridCol w:w="8222"/>
      </w:tblGrid>
      <w:tr w:rsidR="00CB1D49" w14:paraId="6430093F" w14:textId="77777777" w:rsidTr="005E7A04">
        <w:trPr>
          <w:cantSplit/>
        </w:trPr>
        <w:tc>
          <w:tcPr>
            <w:tcW w:w="1588" w:type="dxa"/>
          </w:tcPr>
          <w:p w14:paraId="1D155248" w14:textId="77777777" w:rsidR="005E3363" w:rsidRDefault="008F6E0B" w:rsidP="006C34A2">
            <w:pPr>
              <w:pStyle w:val="dgw-Hngend06cm"/>
            </w:pPr>
            <w:sdt>
              <w:sdtPr>
                <w:rPr>
                  <w:rStyle w:val="dgw-Checkbox"/>
                </w:rPr>
                <w:id w:val="-1227672682"/>
                <w:lock w:val="sdtLocked"/>
                <w15:appearance w15:val="hidden"/>
                <w14:checkbox>
                  <w14:checked w14:val="0"/>
                  <w14:checkedState w14:val="0053" w14:font="Wingdings 2"/>
                  <w14:uncheckedState w14:val="00A3" w14:font="Wingdings 2"/>
                </w14:checkbox>
              </w:sdtPr>
              <w:sdtEndPr>
                <w:rPr>
                  <w:rStyle w:val="dgw-Checkbox"/>
                </w:rPr>
              </w:sdtEndPr>
              <w:sdtContent>
                <w:r w:rsidR="001B60B5">
                  <w:rPr>
                    <w:rStyle w:val="dgw-Checkbox"/>
                  </w:rPr>
                  <w:sym w:font="Wingdings 2" w:char="F0A3"/>
                </w:r>
              </w:sdtContent>
            </w:sdt>
            <w:r w:rsidR="00CB1D49" w:rsidRPr="0000170C">
              <w:tab/>
            </w:r>
            <w:r w:rsidR="00CB1D49">
              <w:t>Anlage</w:t>
            </w:r>
            <w:r w:rsidR="00CB1D49" w:rsidRPr="00045F42">
              <w:t xml:space="preserve"> </w:t>
            </w:r>
            <w:r w:rsidR="00850DB4">
              <w:t>1</w:t>
            </w:r>
          </w:p>
          <w:p w14:paraId="5602447C" w14:textId="77777777" w:rsidR="00CB1D49" w:rsidRDefault="008F6E0B" w:rsidP="006C34A2">
            <w:pPr>
              <w:pStyle w:val="dgw-Hngend06cm"/>
            </w:pPr>
            <w:sdt>
              <w:sdtPr>
                <w:rPr>
                  <w:rStyle w:val="dgw-Checkbox"/>
                </w:rPr>
                <w:id w:val="-746885875"/>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3363" w:rsidRPr="0000170C">
              <w:tab/>
            </w:r>
            <w:r w:rsidR="005E3363">
              <w:t>Anlage</w:t>
            </w:r>
            <w:r w:rsidR="005E3363" w:rsidRPr="00045F42">
              <w:t xml:space="preserve"> </w:t>
            </w:r>
            <w:r w:rsidR="005E3363">
              <w:t>1a</w:t>
            </w:r>
          </w:p>
        </w:tc>
        <w:tc>
          <w:tcPr>
            <w:tcW w:w="8222" w:type="dxa"/>
          </w:tcPr>
          <w:p w14:paraId="300A28F5" w14:textId="77777777" w:rsidR="00CB1D49" w:rsidRDefault="005E3363" w:rsidP="00F60647">
            <w:pPr>
              <w:keepNext/>
              <w:keepLines/>
            </w:pPr>
            <w:r w:rsidRPr="005E3363">
              <w:t>Eigenerklärung Zahlung von Steuern</w:t>
            </w:r>
          </w:p>
          <w:p w14:paraId="10D205AA" w14:textId="77777777" w:rsidR="005E3363" w:rsidRDefault="005E7A04" w:rsidP="004B6FE8">
            <w:pPr>
              <w:keepNext/>
              <w:keepLines/>
            </w:pPr>
            <w:r w:rsidRPr="005E3363">
              <w:t>Unbedenklichkeitsbescheinigung des Finanzamtes</w:t>
            </w:r>
          </w:p>
        </w:tc>
      </w:tr>
      <w:tr w:rsidR="00CB1D49" w14:paraId="0A022095" w14:textId="77777777" w:rsidTr="005E7A04">
        <w:trPr>
          <w:cantSplit/>
        </w:trPr>
        <w:tc>
          <w:tcPr>
            <w:tcW w:w="1588" w:type="dxa"/>
          </w:tcPr>
          <w:p w14:paraId="21DFA276" w14:textId="77777777" w:rsidR="00CB1D49" w:rsidRDefault="008F6E0B" w:rsidP="006C34A2">
            <w:pPr>
              <w:pStyle w:val="dgw-Hngend06cm"/>
            </w:pPr>
            <w:sdt>
              <w:sdtPr>
                <w:rPr>
                  <w:rStyle w:val="dgw-Checkbox"/>
                </w:rPr>
                <w:id w:val="695814235"/>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2</w:t>
            </w:r>
          </w:p>
        </w:tc>
        <w:tc>
          <w:tcPr>
            <w:tcW w:w="8222" w:type="dxa"/>
          </w:tcPr>
          <w:p w14:paraId="1B6843EA" w14:textId="77777777" w:rsidR="00CB1D49" w:rsidRDefault="005E7A04" w:rsidP="00F60647">
            <w:pPr>
              <w:keepNext/>
              <w:keepLines/>
            </w:pPr>
            <w:r w:rsidRPr="005E7A04">
              <w:t>Eigenerklärung Zahlung von Krankenkassenbeiträgen</w:t>
            </w:r>
          </w:p>
        </w:tc>
      </w:tr>
      <w:tr w:rsidR="00CB1D49" w14:paraId="12F03C71" w14:textId="77777777" w:rsidTr="005E7A04">
        <w:trPr>
          <w:cantSplit/>
        </w:trPr>
        <w:tc>
          <w:tcPr>
            <w:tcW w:w="1588" w:type="dxa"/>
          </w:tcPr>
          <w:p w14:paraId="0EA8ACEE" w14:textId="77777777" w:rsidR="005E7A04" w:rsidRDefault="008F6E0B" w:rsidP="006C34A2">
            <w:pPr>
              <w:pStyle w:val="dgw-Hngend06cm"/>
            </w:pPr>
            <w:sdt>
              <w:sdtPr>
                <w:rPr>
                  <w:rStyle w:val="dgw-Checkbox"/>
                </w:rPr>
                <w:id w:val="-1671087673"/>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3</w:t>
            </w:r>
          </w:p>
          <w:p w14:paraId="77FECDCC" w14:textId="77777777" w:rsidR="00CB1D49" w:rsidRDefault="008F6E0B" w:rsidP="006C34A2">
            <w:pPr>
              <w:pStyle w:val="dgw-Hngend06cm"/>
            </w:pPr>
            <w:sdt>
              <w:sdtPr>
                <w:rPr>
                  <w:rStyle w:val="dgw-Checkbox"/>
                </w:rPr>
                <w:id w:val="2019120718"/>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7A04" w:rsidRPr="0000170C">
              <w:tab/>
            </w:r>
            <w:r w:rsidR="005E7A04">
              <w:t>Anlage</w:t>
            </w:r>
            <w:r w:rsidR="005E7A04" w:rsidRPr="00045F42">
              <w:t xml:space="preserve"> </w:t>
            </w:r>
            <w:r w:rsidR="005E7A04">
              <w:t>3a</w:t>
            </w:r>
          </w:p>
        </w:tc>
        <w:tc>
          <w:tcPr>
            <w:tcW w:w="8222" w:type="dxa"/>
          </w:tcPr>
          <w:p w14:paraId="0529F2D0" w14:textId="77777777" w:rsidR="005E7A04" w:rsidRDefault="005E7A04" w:rsidP="00F60647">
            <w:pPr>
              <w:keepNext/>
              <w:keepLines/>
            </w:pPr>
            <w:r>
              <w:t>Eigenerklärung Zahlung von Berufsgenossenschaftsbeiträgen</w:t>
            </w:r>
          </w:p>
          <w:p w14:paraId="3554D806" w14:textId="77777777" w:rsidR="005E7A04" w:rsidRDefault="005E7A04" w:rsidP="00F60647">
            <w:pPr>
              <w:keepNext/>
              <w:keepLines/>
            </w:pPr>
            <w:r>
              <w:t>Unbedenklichkeitsbescheinigung der Berufsgenossenschaft</w:t>
            </w:r>
          </w:p>
        </w:tc>
      </w:tr>
      <w:tr w:rsidR="00CB1D49" w14:paraId="0B57B7AA" w14:textId="77777777" w:rsidTr="005E7A04">
        <w:trPr>
          <w:cantSplit/>
        </w:trPr>
        <w:tc>
          <w:tcPr>
            <w:tcW w:w="1588" w:type="dxa"/>
          </w:tcPr>
          <w:p w14:paraId="254B81DC" w14:textId="77777777" w:rsidR="00CB1D49" w:rsidRDefault="008F6E0B" w:rsidP="006C34A2">
            <w:pPr>
              <w:pStyle w:val="dgw-Hngend06cm"/>
            </w:pPr>
            <w:sdt>
              <w:sdtPr>
                <w:rPr>
                  <w:rStyle w:val="dgw-Checkbox"/>
                </w:rPr>
                <w:id w:val="1382446896"/>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4</w:t>
            </w:r>
          </w:p>
        </w:tc>
        <w:tc>
          <w:tcPr>
            <w:tcW w:w="8222" w:type="dxa"/>
          </w:tcPr>
          <w:p w14:paraId="5CC1A159" w14:textId="77777777" w:rsidR="00850DB4" w:rsidRDefault="005E7A04" w:rsidP="00CB1D49">
            <w:r w:rsidRPr="005E7A04">
              <w:t>Nachweis Eintragung in die Handwerksrolle (Handwerkskarte)</w:t>
            </w:r>
          </w:p>
        </w:tc>
      </w:tr>
      <w:tr w:rsidR="00827D0F" w14:paraId="272DD9D9" w14:textId="77777777" w:rsidTr="005E7A04">
        <w:trPr>
          <w:cantSplit/>
        </w:trPr>
        <w:tc>
          <w:tcPr>
            <w:tcW w:w="1588" w:type="dxa"/>
          </w:tcPr>
          <w:p w14:paraId="3F2DB08D" w14:textId="77777777" w:rsidR="00827D0F" w:rsidRDefault="008F6E0B" w:rsidP="00827D0F">
            <w:pPr>
              <w:pStyle w:val="dgw-Hngend06cm"/>
            </w:pPr>
            <w:sdt>
              <w:sdtPr>
                <w:rPr>
                  <w:rStyle w:val="dgw-Checkbox"/>
                </w:rPr>
                <w:id w:val="-1636861321"/>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5</w:t>
            </w:r>
          </w:p>
        </w:tc>
        <w:tc>
          <w:tcPr>
            <w:tcW w:w="8222" w:type="dxa"/>
          </w:tcPr>
          <w:p w14:paraId="56DAE91D" w14:textId="77777777" w:rsidR="00827D0F" w:rsidRDefault="00827D0F" w:rsidP="00827D0F">
            <w:r w:rsidRPr="005E7A04">
              <w:t>Nachweis Eintragung ULV bzw. Präqualifikationsverzeichnis</w:t>
            </w:r>
          </w:p>
        </w:tc>
      </w:tr>
      <w:tr w:rsidR="00827D0F" w14:paraId="5B4BC72A" w14:textId="77777777" w:rsidTr="005E7A04">
        <w:trPr>
          <w:cantSplit/>
        </w:trPr>
        <w:tc>
          <w:tcPr>
            <w:tcW w:w="1588" w:type="dxa"/>
          </w:tcPr>
          <w:p w14:paraId="250B2B48" w14:textId="77777777" w:rsidR="00827D0F" w:rsidRDefault="008F6E0B" w:rsidP="00827D0F">
            <w:pPr>
              <w:pStyle w:val="dgw-Hngend06cm"/>
            </w:pPr>
            <w:sdt>
              <w:sdtPr>
                <w:rPr>
                  <w:rStyle w:val="dgw-Checkbox"/>
                </w:rPr>
                <w:id w:val="1999844078"/>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6</w:t>
            </w:r>
          </w:p>
        </w:tc>
        <w:tc>
          <w:tcPr>
            <w:tcW w:w="8222" w:type="dxa"/>
          </w:tcPr>
          <w:p w14:paraId="38882DA4" w14:textId="77777777" w:rsidR="00827D0F" w:rsidRDefault="00827D0F" w:rsidP="00827D0F">
            <w:r w:rsidRPr="001A77D6">
              <w:t>Referenzliste</w:t>
            </w:r>
          </w:p>
        </w:tc>
      </w:tr>
      <w:tr w:rsidR="00827D0F" w14:paraId="00D7D5B9" w14:textId="77777777" w:rsidTr="005E7A04">
        <w:trPr>
          <w:cantSplit/>
        </w:trPr>
        <w:tc>
          <w:tcPr>
            <w:tcW w:w="1588" w:type="dxa"/>
          </w:tcPr>
          <w:p w14:paraId="05248741" w14:textId="77777777" w:rsidR="00827D0F" w:rsidRDefault="008F6E0B" w:rsidP="00827D0F">
            <w:pPr>
              <w:pStyle w:val="dgw-Hngend06cm"/>
            </w:pPr>
            <w:sdt>
              <w:sdtPr>
                <w:rPr>
                  <w:rStyle w:val="dgw-Checkbox"/>
                </w:rPr>
                <w:id w:val="734823807"/>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7</w:t>
            </w:r>
          </w:p>
        </w:tc>
        <w:tc>
          <w:tcPr>
            <w:tcW w:w="8222" w:type="dxa"/>
          </w:tcPr>
          <w:p w14:paraId="656578CA" w14:textId="77777777" w:rsidR="00827D0F" w:rsidRDefault="00827D0F" w:rsidP="00827D0F">
            <w:r w:rsidRPr="005E7A04">
              <w:t xml:space="preserve">bei </w:t>
            </w:r>
            <w:r w:rsidRPr="003C21EF">
              <w:t>Bietergemeinschaften: Bietergemeinschaftserklärung</w:t>
            </w:r>
          </w:p>
        </w:tc>
      </w:tr>
      <w:tr w:rsidR="00827D0F" w14:paraId="4FD6E5C7" w14:textId="77777777" w:rsidTr="005E7A04">
        <w:trPr>
          <w:cantSplit/>
        </w:trPr>
        <w:tc>
          <w:tcPr>
            <w:tcW w:w="1588" w:type="dxa"/>
          </w:tcPr>
          <w:p w14:paraId="732EC2BE" w14:textId="77777777" w:rsidR="00827D0F" w:rsidRDefault="008F6E0B" w:rsidP="00827D0F">
            <w:pPr>
              <w:pStyle w:val="dgw-Hngend06cm"/>
            </w:pPr>
            <w:sdt>
              <w:sdtPr>
                <w:rPr>
                  <w:rStyle w:val="dgw-Checkbox"/>
                </w:rPr>
                <w:id w:val="-1187138692"/>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8</w:t>
            </w:r>
          </w:p>
        </w:tc>
        <w:tc>
          <w:tcPr>
            <w:tcW w:w="8222" w:type="dxa"/>
          </w:tcPr>
          <w:p w14:paraId="63F1D720" w14:textId="77777777" w:rsidR="00827D0F" w:rsidRDefault="00827D0F" w:rsidP="00827D0F">
            <w:r w:rsidRPr="005E7A04">
              <w:t xml:space="preserve">Verzeichnis der Nach-/Unterauftragnehmer, derer sich der </w:t>
            </w:r>
            <w:r w:rsidRPr="003C21EF">
              <w:t xml:space="preserve">Bieter </w:t>
            </w:r>
            <w:r w:rsidRPr="005E7A04">
              <w:t>zum Nachweis der Eignung bedient</w:t>
            </w:r>
          </w:p>
        </w:tc>
      </w:tr>
      <w:tr w:rsidR="00827D0F" w14:paraId="0D5A5D9D" w14:textId="77777777" w:rsidTr="005E7A04">
        <w:trPr>
          <w:cantSplit/>
        </w:trPr>
        <w:tc>
          <w:tcPr>
            <w:tcW w:w="1588" w:type="dxa"/>
          </w:tcPr>
          <w:p w14:paraId="0239E681" w14:textId="77777777" w:rsidR="00827D0F" w:rsidRDefault="008F6E0B" w:rsidP="00827D0F">
            <w:pPr>
              <w:pStyle w:val="dgw-Hngend06cm"/>
            </w:pPr>
            <w:sdt>
              <w:sdtPr>
                <w:rPr>
                  <w:rStyle w:val="dgw-Checkbox"/>
                </w:rPr>
                <w:id w:val="-666722"/>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9</w:t>
            </w:r>
          </w:p>
        </w:tc>
        <w:tc>
          <w:tcPr>
            <w:tcW w:w="8222" w:type="dxa"/>
          </w:tcPr>
          <w:p w14:paraId="024C82DD" w14:textId="77777777" w:rsidR="00827D0F" w:rsidRDefault="00827D0F" w:rsidP="00827D0F">
            <w:r w:rsidRPr="005E7A04">
              <w:t>bei Nach-/Unterauftragnehmern gem. Anlage</w:t>
            </w:r>
            <w:r w:rsidRPr="00850DB4">
              <w:t xml:space="preserve"> </w:t>
            </w:r>
            <w:r w:rsidRPr="00834F0C">
              <w:t>8</w:t>
            </w:r>
            <w:r w:rsidRPr="00850DB4">
              <w:t>:</w:t>
            </w:r>
          </w:p>
          <w:p w14:paraId="4C44FAE7" w14:textId="77777777" w:rsidR="00827D0F" w:rsidRDefault="00827D0F" w:rsidP="00827D0F">
            <w:r w:rsidRPr="005E7A04">
              <w:t>Erklärung über Zurverfügungstellung der erforderlichen Mittel</w:t>
            </w:r>
          </w:p>
        </w:tc>
      </w:tr>
      <w:tr w:rsidR="00827D0F" w14:paraId="72934941" w14:textId="77777777" w:rsidTr="005E7A04">
        <w:trPr>
          <w:cantSplit/>
        </w:trPr>
        <w:tc>
          <w:tcPr>
            <w:tcW w:w="1588" w:type="dxa"/>
          </w:tcPr>
          <w:p w14:paraId="5EC5F8DF" w14:textId="77777777" w:rsidR="00827D0F" w:rsidRDefault="008F6E0B" w:rsidP="00827D0F">
            <w:pPr>
              <w:pStyle w:val="dgw-Hngend06cm"/>
            </w:pPr>
            <w:sdt>
              <w:sdtPr>
                <w:rPr>
                  <w:rStyle w:val="dgw-Checkbox"/>
                </w:rPr>
                <w:id w:val="-1043897534"/>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827D0F" w:rsidRPr="00834F0C">
              <w:t>10</w:t>
            </w:r>
          </w:p>
        </w:tc>
        <w:tc>
          <w:tcPr>
            <w:tcW w:w="8222" w:type="dxa"/>
          </w:tcPr>
          <w:p w14:paraId="6BE95CA0" w14:textId="77777777" w:rsidR="00827D0F" w:rsidRDefault="00827D0F" w:rsidP="00827D0F">
            <w:r w:rsidRPr="005E7A04">
              <w:t>Bescheinigung des zuständigen Versicherungsträgers (nur bei ausländischen B</w:t>
            </w:r>
            <w:r>
              <w:t>iet</w:t>
            </w:r>
            <w:r w:rsidRPr="005E7A04">
              <w:t>ern)</w:t>
            </w:r>
          </w:p>
        </w:tc>
      </w:tr>
    </w:tbl>
    <w:p w14:paraId="176E2872" w14:textId="77777777" w:rsidR="00CB1D49" w:rsidRDefault="00CB1D49" w:rsidP="00CB1D49"/>
    <w:p w14:paraId="78124B31" w14:textId="77777777" w:rsidR="00176B4C" w:rsidRDefault="00176B4C" w:rsidP="00CB1D49">
      <w:pPr>
        <w:sectPr w:rsidR="00176B4C" w:rsidSect="00176B4C">
          <w:headerReference w:type="even" r:id="rId9"/>
          <w:headerReference w:type="default" r:id="rId10"/>
          <w:footerReference w:type="even" r:id="rId11"/>
          <w:footerReference w:type="default" r:id="rId12"/>
          <w:headerReference w:type="first" r:id="rId13"/>
          <w:footerReference w:type="first" r:id="rId14"/>
          <w:pgSz w:w="11906" w:h="16838" w:code="9"/>
          <w:pgMar w:top="1418" w:right="737" w:bottom="1134" w:left="1361" w:header="709" w:footer="357" w:gutter="0"/>
          <w:pgNumType w:start="1"/>
          <w:cols w:space="708"/>
          <w:titlePg/>
          <w:docGrid w:linePitch="360"/>
        </w:sectPr>
      </w:pPr>
    </w:p>
    <w:p w14:paraId="70DB9653" w14:textId="77777777" w:rsidR="00176B4C" w:rsidRPr="007A4CE1" w:rsidRDefault="00176B4C" w:rsidP="007549F1">
      <w:pPr>
        <w:pStyle w:val="dgw-KrzelAnlagehochS1"/>
        <w:framePr w:wrap="around"/>
      </w:pPr>
      <w:r w:rsidRPr="007A4CE1">
        <w:lastRenderedPageBreak/>
        <w:t xml:space="preserve">Anlage </w:t>
      </w:r>
      <w:sdt>
        <w:sdtPr>
          <w:tag w:val="CC_AnlageNr_AnlA02"/>
          <w:id w:val="-951629962"/>
          <w:lock w:val="sdtLocked"/>
          <w:placeholder>
            <w:docPart w:val="2B16C1F9C1AB42C29B074B92CEFB4477"/>
          </w:placeholder>
          <w:text/>
        </w:sdtPr>
        <w:sdtEndPr/>
        <w:sdtContent>
          <w:r w:rsidRPr="00834F0C">
            <w:t>1</w:t>
          </w:r>
        </w:sdtContent>
      </w:sdt>
    </w:p>
    <w:p w14:paraId="3322F45A" w14:textId="77777777" w:rsidR="00176B4C" w:rsidRDefault="00176B4C" w:rsidP="007549F1">
      <w:r w:rsidRPr="00DC03F5">
        <w:t>Name und Anschrift des Unternehmens:</w:t>
      </w:r>
    </w:p>
    <w:p w14:paraId="5F04E075" w14:textId="77777777" w:rsidR="00176B4C" w:rsidRPr="007549F1" w:rsidRDefault="00176B4C" w:rsidP="007549F1">
      <w:pPr>
        <w:pStyle w:val="dgw-ZABgenau65pt"/>
      </w:pPr>
    </w:p>
    <w:p w14:paraId="5923D872" w14:textId="77777777" w:rsidR="00176B4C" w:rsidRPr="007C62B4" w:rsidRDefault="008F6E0B" w:rsidP="00A84E6B">
      <w:sdt>
        <w:sdtPr>
          <w:rPr>
            <w:rStyle w:val="dgw-Blau"/>
          </w:rPr>
          <w:tag w:val="CC_Unternehmen_Name"/>
          <w:id w:val="-824147"/>
          <w:lock w:val="sdtLocked"/>
          <w:placeholder>
            <w:docPart w:val="B116E10A409D43F0B9173EC199F9D6B1"/>
          </w:placeholder>
          <w:dataBinding w:prefixMappings="xmlns:ns0='http://schemas.microsoft.com/office/2006/coverPageProps' " w:xpath="/ns0:CoverPageProperties[1]/ns0:Abstract[1]" w:storeItemID="{55AF091B-3C7A-41E3-B477-F2FDAA23CFDA}"/>
          <w:text w:multiLine="1"/>
        </w:sdtPr>
        <w:sdtEndPr>
          <w:rPr>
            <w:rStyle w:val="Absatz-Standardschriftart"/>
            <w:color w:val="000000"/>
          </w:rPr>
        </w:sdtEndPr>
        <w:sdtContent>
          <w:r w:rsidR="00176B4C">
            <w:rPr>
              <w:rStyle w:val="dgw-Blau"/>
            </w:rPr>
            <w:t>&lt;Name&gt;</w:t>
          </w:r>
        </w:sdtContent>
      </w:sdt>
    </w:p>
    <w:p w14:paraId="4F33757D" w14:textId="77777777" w:rsidR="00176B4C" w:rsidRPr="007C62B4" w:rsidRDefault="008F6E0B" w:rsidP="00A84E6B">
      <w:sdt>
        <w:sdtPr>
          <w:rPr>
            <w:rStyle w:val="dgw-Blau"/>
          </w:rPr>
          <w:tag w:val="CC_Unternehmen_Adresse"/>
          <w:id w:val="2109545643"/>
          <w:lock w:val="sdtLocked"/>
          <w:placeholder>
            <w:docPart w:val="E2E564E900574D3390E46D60A6D36C73"/>
          </w:placeholder>
          <w:dataBinding w:prefixMappings="xmlns:ns0='http://schemas.microsoft.com/office/2006/coverPageProps' " w:xpath="/ns0:CoverPageProperties[1]/ns0:CompanyAddress[1]" w:storeItemID="{55AF091B-3C7A-41E3-B477-F2FDAA23CFDA}"/>
          <w:text w:multiLine="1"/>
        </w:sdtPr>
        <w:sdtEndPr>
          <w:rPr>
            <w:rStyle w:val="Absatz-Standardschriftart"/>
            <w:color w:val="000000"/>
          </w:rPr>
        </w:sdtEndPr>
        <w:sdtContent>
          <w:r w:rsidR="00176B4C">
            <w:rPr>
              <w:rStyle w:val="dgw-Blau"/>
            </w:rPr>
            <w:t>&lt;Adresse&gt;</w:t>
          </w:r>
        </w:sdtContent>
      </w:sdt>
    </w:p>
    <w:p w14:paraId="042F21B8" w14:textId="77777777" w:rsidR="00176B4C" w:rsidRDefault="00176B4C" w:rsidP="00A84E6B"/>
    <w:p w14:paraId="1F2D3323" w14:textId="77777777" w:rsidR="00176B4C" w:rsidRPr="00162461" w:rsidRDefault="00176B4C" w:rsidP="008A4A96">
      <w:pPr>
        <w:rPr>
          <w:rStyle w:val="dgw-Fett"/>
        </w:rPr>
      </w:pPr>
      <w:r w:rsidRPr="00162461">
        <w:rPr>
          <w:rStyle w:val="dgw-Fett"/>
        </w:rPr>
        <w:t>Erklärung</w:t>
      </w:r>
    </w:p>
    <w:p w14:paraId="240F8E66" w14:textId="77777777" w:rsidR="00176B4C" w:rsidRDefault="00176B4C" w:rsidP="008A4A96">
      <w:r>
        <w:t>Steuern und Abgaben</w:t>
      </w:r>
    </w:p>
    <w:p w14:paraId="03D699E1" w14:textId="77777777" w:rsidR="00176B4C" w:rsidRDefault="00176B4C" w:rsidP="008A4A96"/>
    <w:p w14:paraId="5AD9F067" w14:textId="77777777" w:rsidR="00176B4C" w:rsidRDefault="00176B4C" w:rsidP="008A4A96">
      <w:r>
        <w:t>Ich/Wir erkläre(n) hiermit, dass ich/wir meine/unsere Verpflichtungen zur Zahlung von Steuern und Abgaben ordnungsgemäß erfüllt habe(n).</w:t>
      </w:r>
    </w:p>
    <w:p w14:paraId="75E88AF0" w14:textId="77777777" w:rsidR="00176B4C" w:rsidRDefault="00176B4C" w:rsidP="008A4A96"/>
    <w:p w14:paraId="75270C20" w14:textId="77777777" w:rsidR="00176B4C" w:rsidRDefault="00176B4C" w:rsidP="008A4A96">
      <w:r>
        <w:t>Bei dem für mich/uns zuständigen</w:t>
      </w:r>
    </w:p>
    <w:p w14:paraId="76091A0A" w14:textId="77777777" w:rsidR="00176B4C" w:rsidRDefault="00176B4C" w:rsidP="008A4A96"/>
    <w:p w14:paraId="5638D98F" w14:textId="77777777" w:rsidR="00176B4C" w:rsidRDefault="00176B4C" w:rsidP="008A4A96"/>
    <w:tbl>
      <w:tblPr>
        <w:tblStyle w:val="degewoeinfach"/>
        <w:tblW w:w="0" w:type="auto"/>
        <w:tblLayout w:type="fixed"/>
        <w:tblLook w:val="04A0" w:firstRow="1" w:lastRow="0" w:firstColumn="1" w:lastColumn="0" w:noHBand="0" w:noVBand="1"/>
      </w:tblPr>
      <w:tblGrid>
        <w:gridCol w:w="1134"/>
        <w:gridCol w:w="3402"/>
        <w:gridCol w:w="454"/>
        <w:gridCol w:w="1134"/>
        <w:gridCol w:w="3629"/>
      </w:tblGrid>
      <w:tr w:rsidR="00176B4C" w:rsidRPr="008C2712" w14:paraId="0A319703" w14:textId="77777777" w:rsidTr="00D27448">
        <w:tc>
          <w:tcPr>
            <w:tcW w:w="1134" w:type="dxa"/>
          </w:tcPr>
          <w:p w14:paraId="5DFF1A64" w14:textId="77777777" w:rsidR="00176B4C" w:rsidRPr="008C2712" w:rsidRDefault="00176B4C" w:rsidP="00D27448">
            <w:pPr>
              <w:rPr>
                <w:rStyle w:val="dgw-Fett"/>
              </w:rPr>
            </w:pPr>
            <w:r w:rsidRPr="008C2712">
              <w:rPr>
                <w:rStyle w:val="dgw-Fett"/>
              </w:rPr>
              <w:t>Finanzamt</w:t>
            </w:r>
          </w:p>
        </w:tc>
        <w:tc>
          <w:tcPr>
            <w:tcW w:w="3402" w:type="dxa"/>
            <w:tcBorders>
              <w:bottom w:val="dotted" w:sz="4" w:space="0" w:color="auto"/>
            </w:tcBorders>
          </w:tcPr>
          <w:p w14:paraId="1EA44732" w14:textId="77777777" w:rsidR="00176B4C" w:rsidRPr="008C2712" w:rsidRDefault="008F6E0B" w:rsidP="00D27448">
            <w:sdt>
              <w:sdtPr>
                <w:id w:val="156967076"/>
                <w:lock w:val="sdtLocked"/>
                <w:placeholder>
                  <w:docPart w:val="8346CD65DE31498F850B6393CEE45B4A"/>
                </w:placeholder>
                <w:showingPlcHdr/>
                <w:text/>
              </w:sdtPr>
              <w:sdtEndPr/>
              <w:sdtContent>
                <w:r w:rsidR="00176B4C">
                  <w:rPr>
                    <w:rStyle w:val="Platzhaltertext"/>
                  </w:rPr>
                  <w:t xml:space="preserve">     </w:t>
                </w:r>
              </w:sdtContent>
            </w:sdt>
          </w:p>
        </w:tc>
        <w:tc>
          <w:tcPr>
            <w:tcW w:w="454" w:type="dxa"/>
          </w:tcPr>
          <w:p w14:paraId="1F4C0CFA" w14:textId="77777777" w:rsidR="00176B4C" w:rsidRPr="008C2712" w:rsidRDefault="00176B4C" w:rsidP="00D27448"/>
        </w:tc>
        <w:tc>
          <w:tcPr>
            <w:tcW w:w="1134" w:type="dxa"/>
          </w:tcPr>
          <w:p w14:paraId="439A950F" w14:textId="77777777" w:rsidR="00176B4C" w:rsidRPr="008C2712" w:rsidRDefault="00176B4C" w:rsidP="00D27448">
            <w:pPr>
              <w:rPr>
                <w:rStyle w:val="dgw-Fett"/>
              </w:rPr>
            </w:pPr>
            <w:r w:rsidRPr="008C2712">
              <w:rPr>
                <w:rStyle w:val="dgw-Fett"/>
              </w:rPr>
              <w:t>Steuer-Nr.</w:t>
            </w:r>
          </w:p>
        </w:tc>
        <w:tc>
          <w:tcPr>
            <w:tcW w:w="3629" w:type="dxa"/>
            <w:tcBorders>
              <w:bottom w:val="dotted" w:sz="4" w:space="0" w:color="auto"/>
            </w:tcBorders>
          </w:tcPr>
          <w:p w14:paraId="1C5529CE" w14:textId="77777777" w:rsidR="00176B4C" w:rsidRPr="008C2712" w:rsidRDefault="008F6E0B" w:rsidP="00D27448">
            <w:sdt>
              <w:sdtPr>
                <w:id w:val="2004316279"/>
                <w:lock w:val="sdtLocked"/>
                <w:placeholder>
                  <w:docPart w:val="61B312B99B174B87B1A1440941D0E268"/>
                </w:placeholder>
                <w:showingPlcHdr/>
                <w:text/>
              </w:sdtPr>
              <w:sdtEndPr/>
              <w:sdtContent>
                <w:r w:rsidR="00176B4C">
                  <w:rPr>
                    <w:rStyle w:val="Platzhaltertext"/>
                  </w:rPr>
                  <w:t xml:space="preserve">     </w:t>
                </w:r>
              </w:sdtContent>
            </w:sdt>
          </w:p>
        </w:tc>
      </w:tr>
    </w:tbl>
    <w:p w14:paraId="2B7AF308" w14:textId="77777777" w:rsidR="00176B4C" w:rsidRDefault="00176B4C" w:rsidP="008A4A96"/>
    <w:p w14:paraId="26CA4270" w14:textId="77777777" w:rsidR="00176B4C" w:rsidRDefault="00176B4C" w:rsidP="008A4A96"/>
    <w:p w14:paraId="386395EF" w14:textId="77777777" w:rsidR="00176B4C" w:rsidRDefault="00176B4C" w:rsidP="008A4A96">
      <w:r>
        <w:t>bestehen</w:t>
      </w:r>
    </w:p>
    <w:p w14:paraId="5F7BC418" w14:textId="77777777" w:rsidR="00176B4C" w:rsidRDefault="00176B4C" w:rsidP="008A4A96"/>
    <w:tbl>
      <w:tblPr>
        <w:tblStyle w:val="degewoeinfach"/>
        <w:tblW w:w="9810" w:type="dxa"/>
        <w:tblLayout w:type="fixed"/>
        <w:tblLook w:val="04A0" w:firstRow="1" w:lastRow="0" w:firstColumn="1" w:lastColumn="0" w:noHBand="0" w:noVBand="1"/>
      </w:tblPr>
      <w:tblGrid>
        <w:gridCol w:w="2762"/>
        <w:gridCol w:w="1916"/>
        <w:gridCol w:w="1467"/>
        <w:gridCol w:w="3665"/>
      </w:tblGrid>
      <w:tr w:rsidR="00176B4C" w14:paraId="0022024C" w14:textId="77777777" w:rsidTr="00D27448">
        <w:tc>
          <w:tcPr>
            <w:tcW w:w="2762" w:type="dxa"/>
          </w:tcPr>
          <w:p w14:paraId="2A1EB77E" w14:textId="77777777" w:rsidR="00176B4C" w:rsidRDefault="008F6E0B" w:rsidP="00D27448">
            <w:pPr>
              <w:pStyle w:val="dgw-Hngend06cm-Tab12cm"/>
            </w:pPr>
            <w:sdt>
              <w:sdtPr>
                <w:rPr>
                  <w:rStyle w:val="dgw-Checkbox"/>
                </w:rPr>
                <w:tag w:val="CC_Group_A02_Rueckstand_01"/>
                <w:id w:val="1164355311"/>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124003">
              <w:rPr>
                <w:rStyle w:val="dgw-Fett"/>
              </w:rPr>
              <w:t>keine Rückstände</w:t>
            </w:r>
          </w:p>
        </w:tc>
        <w:tc>
          <w:tcPr>
            <w:tcW w:w="3383" w:type="dxa"/>
            <w:gridSpan w:val="2"/>
          </w:tcPr>
          <w:p w14:paraId="77723064" w14:textId="77777777" w:rsidR="00176B4C" w:rsidRDefault="00176B4C" w:rsidP="00D27448"/>
        </w:tc>
        <w:tc>
          <w:tcPr>
            <w:tcW w:w="3665" w:type="dxa"/>
          </w:tcPr>
          <w:p w14:paraId="72B76170" w14:textId="77777777" w:rsidR="00176B4C" w:rsidRDefault="00176B4C" w:rsidP="00D27448"/>
        </w:tc>
      </w:tr>
      <w:tr w:rsidR="00176B4C" w14:paraId="4245AF80" w14:textId="77777777" w:rsidTr="00D27448">
        <w:tc>
          <w:tcPr>
            <w:tcW w:w="2762" w:type="dxa"/>
          </w:tcPr>
          <w:p w14:paraId="33BED3C9" w14:textId="77777777" w:rsidR="00176B4C" w:rsidRPr="002D33E1" w:rsidRDefault="00176B4C" w:rsidP="00D27448"/>
        </w:tc>
        <w:tc>
          <w:tcPr>
            <w:tcW w:w="3383" w:type="dxa"/>
            <w:gridSpan w:val="2"/>
          </w:tcPr>
          <w:p w14:paraId="3ACF8603" w14:textId="77777777" w:rsidR="00176B4C" w:rsidRDefault="00176B4C" w:rsidP="00D27448"/>
        </w:tc>
        <w:tc>
          <w:tcPr>
            <w:tcW w:w="3665" w:type="dxa"/>
          </w:tcPr>
          <w:p w14:paraId="4654E799" w14:textId="77777777" w:rsidR="00176B4C" w:rsidRDefault="00176B4C" w:rsidP="00D27448"/>
        </w:tc>
      </w:tr>
      <w:tr w:rsidR="00176B4C" w14:paraId="10BD41A4" w14:textId="77777777" w:rsidTr="00D27448">
        <w:tc>
          <w:tcPr>
            <w:tcW w:w="2762" w:type="dxa"/>
          </w:tcPr>
          <w:p w14:paraId="066A8FF4" w14:textId="77777777" w:rsidR="00176B4C" w:rsidRDefault="008F6E0B" w:rsidP="00D27448">
            <w:pPr>
              <w:pStyle w:val="dgw-Hngend06cm-Tab12cm"/>
            </w:pPr>
            <w:sdt>
              <w:sdtPr>
                <w:rPr>
                  <w:rStyle w:val="dgw-Checkbox"/>
                </w:rPr>
                <w:tag w:val="CC_Group_A02_Rueckstand_02"/>
                <w:id w:val="-1242088858"/>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124003">
              <w:rPr>
                <w:rStyle w:val="dgw-Fett"/>
              </w:rPr>
              <w:t>Rückstände in Höhe von</w:t>
            </w:r>
          </w:p>
        </w:tc>
        <w:tc>
          <w:tcPr>
            <w:tcW w:w="1916" w:type="dxa"/>
            <w:tcBorders>
              <w:bottom w:val="dotted" w:sz="4" w:space="0" w:color="auto"/>
            </w:tcBorders>
          </w:tcPr>
          <w:p w14:paraId="41213DEF" w14:textId="77777777" w:rsidR="00176B4C" w:rsidRPr="00124003" w:rsidRDefault="008F6E0B" w:rsidP="00D27448">
            <w:pPr>
              <w:rPr>
                <w:rStyle w:val="dgw-Fett"/>
              </w:rPr>
            </w:pPr>
            <w:sdt>
              <w:sdtPr>
                <w:rPr>
                  <w:rStyle w:val="dgw-Fett"/>
                </w:rPr>
                <w:id w:val="634293619"/>
                <w:lock w:val="sdtLocked"/>
                <w:placeholder>
                  <w:docPart w:val="EB0589E27D374E67AC2AFCD143C1AB57"/>
                </w:placeholder>
                <w:showingPlcHdr/>
                <w:text/>
              </w:sdtPr>
              <w:sdtEndPr>
                <w:rPr>
                  <w:rStyle w:val="dgw-Fett"/>
                </w:rPr>
              </w:sdtEndPr>
              <w:sdtContent>
                <w:r w:rsidR="00176B4C">
                  <w:rPr>
                    <w:rStyle w:val="Platzhaltertext"/>
                  </w:rPr>
                  <w:t xml:space="preserve">     </w:t>
                </w:r>
              </w:sdtContent>
            </w:sdt>
          </w:p>
        </w:tc>
        <w:tc>
          <w:tcPr>
            <w:tcW w:w="1467" w:type="dxa"/>
          </w:tcPr>
          <w:p w14:paraId="3351DFCD" w14:textId="77777777" w:rsidR="00176B4C" w:rsidRDefault="00176B4C" w:rsidP="00D27448">
            <w:r w:rsidRPr="00422048">
              <w:rPr>
                <w:rStyle w:val="dgw-Fett"/>
              </w:rPr>
              <w:t xml:space="preserve"> EUR.</w:t>
            </w:r>
          </w:p>
        </w:tc>
        <w:tc>
          <w:tcPr>
            <w:tcW w:w="3665" w:type="dxa"/>
          </w:tcPr>
          <w:p w14:paraId="67039D7A" w14:textId="77777777" w:rsidR="00176B4C" w:rsidRPr="00124003" w:rsidRDefault="00176B4C" w:rsidP="00D27448">
            <w:pPr>
              <w:rPr>
                <w:rStyle w:val="dgw-Fett"/>
              </w:rPr>
            </w:pPr>
          </w:p>
        </w:tc>
      </w:tr>
    </w:tbl>
    <w:p w14:paraId="478BEEC5" w14:textId="77777777" w:rsidR="00176B4C" w:rsidRDefault="00176B4C" w:rsidP="008A4A96"/>
    <w:p w14:paraId="5E53CC43" w14:textId="77777777" w:rsidR="00176B4C" w:rsidRDefault="00176B4C" w:rsidP="008A4A96"/>
    <w:p w14:paraId="4FD0183B" w14:textId="77777777" w:rsidR="00176B4C" w:rsidRDefault="00176B4C" w:rsidP="008A4A96"/>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176B4C" w14:paraId="35AAC371" w14:textId="77777777" w:rsidTr="00D27448">
        <w:tc>
          <w:tcPr>
            <w:tcW w:w="4649" w:type="dxa"/>
            <w:gridSpan w:val="2"/>
          </w:tcPr>
          <w:p w14:paraId="7D3E6CDE" w14:textId="77777777" w:rsidR="00176B4C" w:rsidRDefault="00176B4C" w:rsidP="00D27448"/>
        </w:tc>
        <w:tc>
          <w:tcPr>
            <w:tcW w:w="454" w:type="dxa"/>
          </w:tcPr>
          <w:p w14:paraId="5EE36DE4" w14:textId="77777777" w:rsidR="00176B4C" w:rsidRDefault="00176B4C" w:rsidP="00D27448"/>
        </w:tc>
        <w:tc>
          <w:tcPr>
            <w:tcW w:w="4706" w:type="dxa"/>
            <w:gridSpan w:val="2"/>
          </w:tcPr>
          <w:p w14:paraId="55FBBDBC" w14:textId="77777777" w:rsidR="00176B4C" w:rsidRDefault="00176B4C" w:rsidP="00D27448"/>
        </w:tc>
      </w:tr>
      <w:tr w:rsidR="00176B4C" w14:paraId="43F0FC86" w14:textId="77777777" w:rsidTr="00D27448">
        <w:tc>
          <w:tcPr>
            <w:tcW w:w="1134" w:type="dxa"/>
          </w:tcPr>
          <w:p w14:paraId="7318A056" w14:textId="77777777" w:rsidR="00176B4C" w:rsidRDefault="00176B4C" w:rsidP="00D27448">
            <w:r>
              <w:t>Ort, Datum</w:t>
            </w:r>
          </w:p>
        </w:tc>
        <w:tc>
          <w:tcPr>
            <w:tcW w:w="3515" w:type="dxa"/>
            <w:tcBorders>
              <w:bottom w:val="dotted" w:sz="4" w:space="0" w:color="auto"/>
            </w:tcBorders>
          </w:tcPr>
          <w:p w14:paraId="12CBFEBA" w14:textId="77777777" w:rsidR="00176B4C" w:rsidRDefault="008F6E0B" w:rsidP="00D27448">
            <w:sdt>
              <w:sdtPr>
                <w:tag w:val="CC_DPFE_Ort_UnterschriftLinks"/>
                <w:id w:val="359248169"/>
                <w:lock w:val="sdtLocked"/>
                <w:placeholder>
                  <w:docPart w:val="A07B6043F6B644B79D7BDFE3637EDAEB"/>
                </w:placeholder>
                <w:showingPlcHdr/>
                <w:dataBinding w:prefixMappings="xmlns:ns0='http://schemas.microsoft.com/office/2006/coverPageProps' " w:xpath="/ns0:CoverPageProperties[1]/ns0:CompanyEmail[1]" w:storeItemID="{55AF091B-3C7A-41E3-B477-F2FDAA23CFDA}"/>
                <w:text/>
              </w:sdtPr>
              <w:sdtEndPr/>
              <w:sdtContent>
                <w:r w:rsidR="00176B4C">
                  <w:rPr>
                    <w:rStyle w:val="Platzhaltertext"/>
                  </w:rPr>
                  <w:t xml:space="preserve">          </w:t>
                </w:r>
              </w:sdtContent>
            </w:sdt>
            <w:r w:rsidR="00176B4C">
              <w:t xml:space="preserve">, </w:t>
            </w:r>
            <w:sdt>
              <w:sdtPr>
                <w:tag w:val="CC_DPVD_Datum_UnterschriftLinks"/>
                <w:id w:val="-967511602"/>
                <w:lock w:val="sdtLocked"/>
                <w:placeholder>
                  <w:docPart w:val="2D15B08258344DA0B1C837BE267AEBBC"/>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176B4C">
                  <w:rPr>
                    <w:rStyle w:val="Platzhaltertext"/>
                  </w:rPr>
                  <w:t xml:space="preserve">          </w:t>
                </w:r>
              </w:sdtContent>
            </w:sdt>
          </w:p>
        </w:tc>
        <w:tc>
          <w:tcPr>
            <w:tcW w:w="454" w:type="dxa"/>
          </w:tcPr>
          <w:p w14:paraId="36F7E63C" w14:textId="77777777" w:rsidR="00176B4C" w:rsidRDefault="00176B4C" w:rsidP="00D27448"/>
        </w:tc>
        <w:tc>
          <w:tcPr>
            <w:tcW w:w="1134" w:type="dxa"/>
          </w:tcPr>
          <w:p w14:paraId="5F485C45" w14:textId="77777777" w:rsidR="00176B4C" w:rsidRDefault="00176B4C" w:rsidP="00D27448"/>
        </w:tc>
        <w:tc>
          <w:tcPr>
            <w:tcW w:w="3572" w:type="dxa"/>
          </w:tcPr>
          <w:p w14:paraId="7608A00D" w14:textId="77777777" w:rsidR="00176B4C" w:rsidRDefault="00176B4C" w:rsidP="00D27448"/>
        </w:tc>
      </w:tr>
    </w:tbl>
    <w:p w14:paraId="0F146671" w14:textId="77777777" w:rsidR="00176B4C" w:rsidRPr="00D9488E" w:rsidRDefault="00176B4C" w:rsidP="008A4A96"/>
    <w:p w14:paraId="1CAAB4A6" w14:textId="77777777" w:rsidR="00176B4C" w:rsidRPr="00D9488E" w:rsidRDefault="00176B4C" w:rsidP="008A4A96"/>
    <w:p w14:paraId="5BE1159A" w14:textId="77777777" w:rsidR="00176B4C" w:rsidRPr="00D9488E" w:rsidRDefault="00176B4C" w:rsidP="008A4A96">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650691DB" w14:textId="77777777" w:rsidR="00176B4C" w:rsidRPr="00D9488E" w:rsidRDefault="00176B4C" w:rsidP="008A4A96"/>
    <w:p w14:paraId="48166164" w14:textId="77777777" w:rsidR="00176B4C" w:rsidRPr="00D9488E" w:rsidRDefault="00176B4C" w:rsidP="008A4A96"/>
    <w:p w14:paraId="1DA30336" w14:textId="77777777" w:rsidR="00176B4C" w:rsidRPr="00D9488E" w:rsidRDefault="00176B4C" w:rsidP="008A4A96">
      <w:pPr>
        <w:rPr>
          <w:rStyle w:val="dgw-Kursiv"/>
        </w:rPr>
      </w:pPr>
      <w:r w:rsidRPr="00D9488E">
        <w:rPr>
          <w:rStyle w:val="dgw-Kursiv"/>
        </w:rPr>
        <w:t>(Diese Eigenerklärung ist durch den Bieter, auf dessen Angebot der Zuschlag erteilt werden soll, vor Zuschlagserteilung nach Aufforderung durch die Vergabestelle kurzfristig durch Vorlage einer entsprechenden Unbedenklichkeitsbescheinigung des Finanzamtes oder einer Kopie der gültigen ULV- oder PQ-Eintragung zu ersetzen.)</w:t>
      </w:r>
    </w:p>
    <w:p w14:paraId="11BEE5D8" w14:textId="77777777" w:rsidR="00176B4C" w:rsidRPr="00D9488E" w:rsidRDefault="00176B4C" w:rsidP="008A4A96"/>
    <w:p w14:paraId="63843DEC" w14:textId="77777777" w:rsidR="00176B4C" w:rsidRDefault="00176B4C" w:rsidP="008A4A96">
      <w:pPr>
        <w:sectPr w:rsidR="00176B4C" w:rsidSect="00176B4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1417" w:right="737" w:bottom="1134" w:left="1361" w:header="709" w:footer="357" w:gutter="0"/>
          <w:pgNumType w:start="1"/>
          <w:cols w:space="708"/>
          <w:docGrid w:linePitch="360"/>
        </w:sectPr>
      </w:pPr>
    </w:p>
    <w:p w14:paraId="63487840" w14:textId="77777777" w:rsidR="00176B4C" w:rsidRDefault="00176B4C" w:rsidP="00577EA6">
      <w:pPr>
        <w:rPr>
          <w:rFonts w:cs="Arial"/>
        </w:rPr>
      </w:pPr>
    </w:p>
    <w:p w14:paraId="6E3A1034" w14:textId="77777777" w:rsidR="00176B4C" w:rsidRPr="00C14DE9" w:rsidRDefault="00176B4C" w:rsidP="005A57D9">
      <w:pPr>
        <w:pStyle w:val="dgw-KrzelAnlagehochS1"/>
        <w:framePr w:wrap="around"/>
      </w:pPr>
      <w:r w:rsidRPr="00C14DE9">
        <w:t xml:space="preserve">Anlage </w:t>
      </w:r>
      <w:sdt>
        <w:sdtPr>
          <w:tag w:val="CC_AnlageNr_AnlA03"/>
          <w:id w:val="-2034406974"/>
          <w:lock w:val="sdtLocked"/>
          <w:placeholder>
            <w:docPart w:val="FF6A14BECED44F82A187F79BA7A20B5F"/>
          </w:placeholder>
          <w:text/>
        </w:sdtPr>
        <w:sdtEndPr/>
        <w:sdtContent>
          <w:r>
            <w:t>2</w:t>
          </w:r>
        </w:sdtContent>
      </w:sdt>
    </w:p>
    <w:p w14:paraId="448C9CBE" w14:textId="77777777" w:rsidR="00176B4C" w:rsidRDefault="00176B4C" w:rsidP="00D82832">
      <w:pPr>
        <w:pStyle w:val="dgw-Hngend04cm-Danach65pt"/>
      </w:pPr>
      <w:r>
        <w:t>Name und Anschrift des Unternehmens:</w:t>
      </w:r>
    </w:p>
    <w:p w14:paraId="6165F69E" w14:textId="77777777" w:rsidR="00176B4C" w:rsidRPr="001F5A22" w:rsidRDefault="008F6E0B" w:rsidP="00227FDC">
      <w:sdt>
        <w:sdtPr>
          <w:rPr>
            <w:rStyle w:val="dgw-Blau"/>
          </w:rPr>
          <w:tag w:val="CC_DPKF_Unternehmen_Name"/>
          <w:id w:val="-1790888899"/>
          <w:lock w:val="sdtLocked"/>
          <w:placeholder>
            <w:docPart w:val="9E899BC6EC6A463D8E6AD5C4B5E2A0D0"/>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76B4C">
            <w:rPr>
              <w:rStyle w:val="dgw-Blau"/>
            </w:rPr>
            <w:t>&lt;Name&gt;</w:t>
          </w:r>
        </w:sdtContent>
      </w:sdt>
    </w:p>
    <w:p w14:paraId="1FB3042F" w14:textId="77777777" w:rsidR="00176B4C" w:rsidRPr="001F5A22" w:rsidRDefault="008F6E0B" w:rsidP="00227FDC">
      <w:sdt>
        <w:sdtPr>
          <w:rPr>
            <w:rStyle w:val="dgw-Blau"/>
          </w:rPr>
          <w:tag w:val="CC_DPFA_Unternehmen_Adresse"/>
          <w:id w:val="1284687930"/>
          <w:lock w:val="sdtLocked"/>
          <w:placeholder>
            <w:docPart w:val="EAFF35A9F1E64BAD93BD97CCEF565041"/>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176B4C">
            <w:rPr>
              <w:rStyle w:val="dgw-Blau"/>
            </w:rPr>
            <w:t>&lt;Adresse&gt;</w:t>
          </w:r>
        </w:sdtContent>
      </w:sdt>
    </w:p>
    <w:p w14:paraId="31B4516C" w14:textId="77777777" w:rsidR="00176B4C" w:rsidRDefault="00176B4C" w:rsidP="00625FB6"/>
    <w:p w14:paraId="6DA4679C" w14:textId="77777777" w:rsidR="00176B4C" w:rsidRDefault="00176B4C" w:rsidP="00625FB6"/>
    <w:p w14:paraId="5727C188" w14:textId="77777777" w:rsidR="00176B4C" w:rsidRPr="00162461" w:rsidRDefault="00176B4C" w:rsidP="00752A2F">
      <w:pPr>
        <w:rPr>
          <w:rStyle w:val="dgw-Fett"/>
        </w:rPr>
      </w:pPr>
      <w:r w:rsidRPr="00162461">
        <w:rPr>
          <w:rStyle w:val="dgw-Fett"/>
        </w:rPr>
        <w:t>Erklärung</w:t>
      </w:r>
    </w:p>
    <w:p w14:paraId="2B3873F8" w14:textId="77777777" w:rsidR="00176B4C" w:rsidRDefault="00176B4C" w:rsidP="00752A2F">
      <w:r w:rsidRPr="00A80DFA">
        <w:t>Krankenkasse</w:t>
      </w:r>
    </w:p>
    <w:p w14:paraId="2FC5CAB6" w14:textId="77777777" w:rsidR="00176B4C" w:rsidRDefault="00176B4C" w:rsidP="00752A2F"/>
    <w:p w14:paraId="51FE64E2" w14:textId="77777777" w:rsidR="00176B4C" w:rsidRDefault="00176B4C" w:rsidP="00752A2F">
      <w:r w:rsidRPr="00A80DFA">
        <w:t xml:space="preserve">Ich/Wir erkläre(n) hiermit, dass ich/wir meine/unsere </w:t>
      </w:r>
      <w:r w:rsidRPr="00FE2D7D">
        <w:rPr>
          <w:rStyle w:val="dgw-Fett"/>
        </w:rPr>
        <w:t>Beschäftigten/Auszubildenden</w:t>
      </w:r>
      <w:r w:rsidRPr="00A80DFA">
        <w:t xml:space="preserve"> bei der/den zuständigen </w:t>
      </w:r>
      <w:r w:rsidRPr="00FE2D7D">
        <w:rPr>
          <w:rStyle w:val="dgw-Fett"/>
        </w:rPr>
        <w:t>Krankenkasse(n)</w:t>
      </w:r>
      <w:r w:rsidRPr="00A80DFA">
        <w:t xml:space="preserve"> angemeldet und die Verpflichtungen zur </w:t>
      </w:r>
      <w:r w:rsidRPr="00FE2D7D">
        <w:rPr>
          <w:rStyle w:val="dgw-Fett"/>
        </w:rPr>
        <w:t>Zahlung von Beiträgen</w:t>
      </w:r>
      <w:r w:rsidRPr="00A80DFA">
        <w:t xml:space="preserve"> ordnungsgemäß erfüllt habe(n).</w:t>
      </w:r>
    </w:p>
    <w:p w14:paraId="277117DB" w14:textId="77777777" w:rsidR="00176B4C" w:rsidRDefault="00176B4C" w:rsidP="00752A2F"/>
    <w:p w14:paraId="38ACF9A9" w14:textId="77777777" w:rsidR="00176B4C" w:rsidRDefault="00176B4C" w:rsidP="00752A2F"/>
    <w:p w14:paraId="5EF29EB6" w14:textId="77777777" w:rsidR="00176B4C" w:rsidRDefault="00176B4C" w:rsidP="00752A2F">
      <w:r w:rsidRPr="00A80DFA">
        <w:t>Es bestehen</w:t>
      </w:r>
    </w:p>
    <w:p w14:paraId="1CBF8F8D" w14:textId="77777777" w:rsidR="00176B4C" w:rsidRDefault="00176B4C" w:rsidP="00752A2F"/>
    <w:tbl>
      <w:tblPr>
        <w:tblStyle w:val="degewoeinfach"/>
        <w:tblW w:w="9810" w:type="dxa"/>
        <w:tblLayout w:type="fixed"/>
        <w:tblLook w:val="04A0" w:firstRow="1" w:lastRow="0" w:firstColumn="1" w:lastColumn="0" w:noHBand="0" w:noVBand="1"/>
      </w:tblPr>
      <w:tblGrid>
        <w:gridCol w:w="6096"/>
        <w:gridCol w:w="3714"/>
      </w:tblGrid>
      <w:tr w:rsidR="00176B4C" w14:paraId="11A95B6B" w14:textId="77777777" w:rsidTr="00DB4965">
        <w:tc>
          <w:tcPr>
            <w:tcW w:w="6096" w:type="dxa"/>
          </w:tcPr>
          <w:p w14:paraId="7BF2C91E" w14:textId="77777777" w:rsidR="00176B4C" w:rsidRDefault="008F6E0B" w:rsidP="001B4D5D">
            <w:pPr>
              <w:pStyle w:val="dgw-Hngend06cm-Tab12cm"/>
            </w:pPr>
            <w:sdt>
              <w:sdtPr>
                <w:rPr>
                  <w:rStyle w:val="dgw-Checkbox"/>
                </w:rPr>
                <w:tag w:val="CC_Group_05_01"/>
                <w:id w:val="-1277565808"/>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83522B">
              <w:rPr>
                <w:rStyle w:val="dgw-Fett"/>
              </w:rPr>
              <w:t>keine Rückstände</w:t>
            </w:r>
          </w:p>
        </w:tc>
        <w:tc>
          <w:tcPr>
            <w:tcW w:w="3714" w:type="dxa"/>
          </w:tcPr>
          <w:p w14:paraId="2C1A8D3E" w14:textId="77777777" w:rsidR="00176B4C" w:rsidRDefault="00176B4C" w:rsidP="001B4D5D"/>
        </w:tc>
      </w:tr>
      <w:tr w:rsidR="00176B4C" w14:paraId="79539124" w14:textId="77777777" w:rsidTr="00DB4965">
        <w:tc>
          <w:tcPr>
            <w:tcW w:w="6096" w:type="dxa"/>
          </w:tcPr>
          <w:p w14:paraId="2924CDD2" w14:textId="77777777" w:rsidR="00176B4C" w:rsidRPr="002D33E1" w:rsidRDefault="00176B4C" w:rsidP="001B4D5D"/>
        </w:tc>
        <w:tc>
          <w:tcPr>
            <w:tcW w:w="3714" w:type="dxa"/>
          </w:tcPr>
          <w:p w14:paraId="03F8C2BD" w14:textId="77777777" w:rsidR="00176B4C" w:rsidRDefault="00176B4C" w:rsidP="001B4D5D"/>
        </w:tc>
      </w:tr>
      <w:tr w:rsidR="00176B4C" w14:paraId="1E71122F" w14:textId="77777777" w:rsidTr="00DB4965">
        <w:tc>
          <w:tcPr>
            <w:tcW w:w="6096" w:type="dxa"/>
          </w:tcPr>
          <w:p w14:paraId="15F41308" w14:textId="77777777" w:rsidR="00176B4C" w:rsidRDefault="008F6E0B" w:rsidP="001B4D5D">
            <w:pPr>
              <w:pStyle w:val="dgw-Hngend06cm-Tab12cm"/>
            </w:pPr>
            <w:sdt>
              <w:sdtPr>
                <w:rPr>
                  <w:rStyle w:val="dgw-Checkbox"/>
                </w:rPr>
                <w:tag w:val="CC_Group_05_02"/>
                <w:id w:val="-480319814"/>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83522B">
              <w:rPr>
                <w:rStyle w:val="dgw-Fett"/>
              </w:rPr>
              <w:t>Rückstände bei der/den folgenden Krankenkasse(n)</w:t>
            </w:r>
          </w:p>
        </w:tc>
        <w:tc>
          <w:tcPr>
            <w:tcW w:w="3714" w:type="dxa"/>
          </w:tcPr>
          <w:p w14:paraId="4F8AE49C" w14:textId="77777777" w:rsidR="00176B4C" w:rsidRDefault="00176B4C" w:rsidP="001B4D5D"/>
        </w:tc>
      </w:tr>
    </w:tbl>
    <w:p w14:paraId="72D362EC" w14:textId="77777777" w:rsidR="00176B4C" w:rsidRDefault="00176B4C" w:rsidP="00324956">
      <w:pPr>
        <w:pStyle w:val="dgw-ZABgenau65pt0"/>
      </w:pPr>
    </w:p>
    <w:tbl>
      <w:tblPr>
        <w:tblStyle w:val="degewoeinfach"/>
        <w:tblW w:w="9809" w:type="dxa"/>
        <w:tblLayout w:type="fixed"/>
        <w:tblCellMar>
          <w:top w:w="130" w:type="dxa"/>
        </w:tblCellMar>
        <w:tblLook w:val="04A0" w:firstRow="1" w:lastRow="0" w:firstColumn="1" w:lastColumn="0" w:noHBand="0" w:noVBand="1"/>
      </w:tblPr>
      <w:tblGrid>
        <w:gridCol w:w="340"/>
        <w:gridCol w:w="1247"/>
        <w:gridCol w:w="3062"/>
        <w:gridCol w:w="1474"/>
        <w:gridCol w:w="3686"/>
      </w:tblGrid>
      <w:tr w:rsidR="00176B4C" w14:paraId="6AD83AA0" w14:textId="77777777" w:rsidTr="0083522B">
        <w:tc>
          <w:tcPr>
            <w:tcW w:w="340" w:type="dxa"/>
          </w:tcPr>
          <w:p w14:paraId="3286ED5F" w14:textId="77777777" w:rsidR="00176B4C" w:rsidRDefault="00176B4C" w:rsidP="008E3147">
            <w:pPr>
              <w:pStyle w:val="dgw-Hngend06cm-Tab12cm"/>
            </w:pPr>
          </w:p>
        </w:tc>
        <w:tc>
          <w:tcPr>
            <w:tcW w:w="5783" w:type="dxa"/>
            <w:gridSpan w:val="3"/>
            <w:tcBorders>
              <w:bottom w:val="dotted" w:sz="4" w:space="0" w:color="auto"/>
            </w:tcBorders>
          </w:tcPr>
          <w:p w14:paraId="7D4D363E" w14:textId="77777777" w:rsidR="00176B4C" w:rsidRDefault="008F6E0B" w:rsidP="008E3147">
            <w:sdt>
              <w:sdtPr>
                <w:id w:val="-1680422796"/>
                <w:lock w:val="sdtLocked"/>
                <w:placeholder>
                  <w:docPart w:val="6DFFD72C23744337A761559AA66CE51D"/>
                </w:placeholder>
                <w:showingPlcHdr/>
                <w:text/>
              </w:sdtPr>
              <w:sdtEndPr/>
              <w:sdtContent>
                <w:r w:rsidR="00176B4C">
                  <w:rPr>
                    <w:rStyle w:val="Platzhaltertext"/>
                  </w:rPr>
                  <w:t xml:space="preserve">     </w:t>
                </w:r>
              </w:sdtContent>
            </w:sdt>
          </w:p>
        </w:tc>
        <w:tc>
          <w:tcPr>
            <w:tcW w:w="3686" w:type="dxa"/>
            <w:tcBorders>
              <w:bottom w:val="dotted" w:sz="4" w:space="0" w:color="auto"/>
            </w:tcBorders>
          </w:tcPr>
          <w:p w14:paraId="1626D579" w14:textId="77777777" w:rsidR="00176B4C" w:rsidRDefault="00176B4C" w:rsidP="008E3147"/>
        </w:tc>
      </w:tr>
      <w:tr w:rsidR="00176B4C" w14:paraId="15DB58C4" w14:textId="77777777" w:rsidTr="0083522B">
        <w:tc>
          <w:tcPr>
            <w:tcW w:w="340" w:type="dxa"/>
          </w:tcPr>
          <w:p w14:paraId="044E0AC2" w14:textId="77777777" w:rsidR="00176B4C" w:rsidRDefault="00176B4C" w:rsidP="008E3147">
            <w:pPr>
              <w:pStyle w:val="dgw-Hngend06cm-Tab12cm"/>
            </w:pPr>
          </w:p>
        </w:tc>
        <w:tc>
          <w:tcPr>
            <w:tcW w:w="5783" w:type="dxa"/>
            <w:gridSpan w:val="3"/>
            <w:tcBorders>
              <w:top w:val="dotted" w:sz="4" w:space="0" w:color="auto"/>
              <w:bottom w:val="dotted" w:sz="4" w:space="0" w:color="auto"/>
            </w:tcBorders>
          </w:tcPr>
          <w:p w14:paraId="40FF670E" w14:textId="77777777" w:rsidR="00176B4C" w:rsidRDefault="008F6E0B" w:rsidP="00DB4965">
            <w:pPr>
              <w:tabs>
                <w:tab w:val="right" w:pos="5785"/>
              </w:tabs>
            </w:pPr>
            <w:sdt>
              <w:sdtPr>
                <w:id w:val="-1144202957"/>
                <w:lock w:val="sdtLocked"/>
                <w:placeholder>
                  <w:docPart w:val="BA146ED840F84E958B12F189BD38ADF7"/>
                </w:placeholder>
                <w:showingPlcHdr/>
                <w:text/>
              </w:sdtPr>
              <w:sdtEndPr/>
              <w:sdtContent>
                <w:r w:rsidR="00176B4C">
                  <w:rPr>
                    <w:rStyle w:val="Platzhaltertext"/>
                  </w:rPr>
                  <w:t xml:space="preserve">     </w:t>
                </w:r>
              </w:sdtContent>
            </w:sdt>
          </w:p>
        </w:tc>
        <w:tc>
          <w:tcPr>
            <w:tcW w:w="3686" w:type="dxa"/>
            <w:tcBorders>
              <w:top w:val="dotted" w:sz="4" w:space="0" w:color="auto"/>
              <w:bottom w:val="dotted" w:sz="4" w:space="0" w:color="auto"/>
            </w:tcBorders>
          </w:tcPr>
          <w:p w14:paraId="21214EDE" w14:textId="77777777" w:rsidR="00176B4C" w:rsidRDefault="00176B4C" w:rsidP="008E3147"/>
        </w:tc>
      </w:tr>
      <w:tr w:rsidR="00176B4C" w14:paraId="36056D5F" w14:textId="77777777" w:rsidTr="00D404E4">
        <w:tc>
          <w:tcPr>
            <w:tcW w:w="340" w:type="dxa"/>
            <w:tcMar>
              <w:top w:w="0" w:type="dxa"/>
            </w:tcMar>
          </w:tcPr>
          <w:p w14:paraId="1AE920EF" w14:textId="77777777" w:rsidR="00176B4C" w:rsidRDefault="00176B4C" w:rsidP="00D404E4">
            <w:pPr>
              <w:pStyle w:val="dgw-ZABgenau65pt0"/>
            </w:pPr>
          </w:p>
        </w:tc>
        <w:tc>
          <w:tcPr>
            <w:tcW w:w="5783" w:type="dxa"/>
            <w:gridSpan w:val="3"/>
            <w:tcBorders>
              <w:top w:val="dotted" w:sz="4" w:space="0" w:color="auto"/>
            </w:tcBorders>
            <w:tcMar>
              <w:top w:w="0" w:type="dxa"/>
            </w:tcMar>
          </w:tcPr>
          <w:p w14:paraId="7CA14078" w14:textId="77777777" w:rsidR="00176B4C" w:rsidRDefault="00176B4C" w:rsidP="00D404E4">
            <w:pPr>
              <w:pStyle w:val="dgw-ZABgenau65pt0"/>
            </w:pPr>
          </w:p>
        </w:tc>
        <w:tc>
          <w:tcPr>
            <w:tcW w:w="3686" w:type="dxa"/>
            <w:tcBorders>
              <w:top w:val="dotted" w:sz="4" w:space="0" w:color="auto"/>
            </w:tcBorders>
            <w:tcMar>
              <w:top w:w="0" w:type="dxa"/>
            </w:tcMar>
          </w:tcPr>
          <w:p w14:paraId="51333F04" w14:textId="77777777" w:rsidR="00176B4C" w:rsidRDefault="00176B4C" w:rsidP="00D404E4">
            <w:pPr>
              <w:pStyle w:val="dgw-ZABgenau65pt0"/>
            </w:pPr>
          </w:p>
        </w:tc>
      </w:tr>
      <w:tr w:rsidR="00176B4C" w14:paraId="76639524" w14:textId="77777777" w:rsidTr="0083522B">
        <w:tc>
          <w:tcPr>
            <w:tcW w:w="340" w:type="dxa"/>
          </w:tcPr>
          <w:p w14:paraId="0941A517" w14:textId="77777777" w:rsidR="00176B4C" w:rsidRDefault="00176B4C" w:rsidP="00CC6CC3">
            <w:pPr>
              <w:pStyle w:val="dgw-Hngend06cm-Tab12cm"/>
            </w:pPr>
          </w:p>
        </w:tc>
        <w:tc>
          <w:tcPr>
            <w:tcW w:w="1247" w:type="dxa"/>
          </w:tcPr>
          <w:p w14:paraId="36671316" w14:textId="77777777" w:rsidR="00176B4C" w:rsidRPr="0083522B" w:rsidRDefault="00176B4C" w:rsidP="00DB4965">
            <w:pPr>
              <w:tabs>
                <w:tab w:val="right" w:pos="5785"/>
              </w:tabs>
              <w:rPr>
                <w:rStyle w:val="dgw-Fett"/>
              </w:rPr>
            </w:pPr>
            <w:r w:rsidRPr="0083522B">
              <w:rPr>
                <w:rStyle w:val="dgw-Fett"/>
              </w:rPr>
              <w:t>in Höhe von</w:t>
            </w:r>
          </w:p>
        </w:tc>
        <w:tc>
          <w:tcPr>
            <w:tcW w:w="3062" w:type="dxa"/>
            <w:tcBorders>
              <w:bottom w:val="dotted" w:sz="4" w:space="0" w:color="auto"/>
            </w:tcBorders>
          </w:tcPr>
          <w:p w14:paraId="2B540185" w14:textId="77777777" w:rsidR="00176B4C" w:rsidRPr="0083522B" w:rsidRDefault="008F6E0B" w:rsidP="0083522B">
            <w:pPr>
              <w:tabs>
                <w:tab w:val="right" w:pos="5785"/>
              </w:tabs>
              <w:rPr>
                <w:rStyle w:val="dgw-Fett"/>
              </w:rPr>
            </w:pPr>
            <w:sdt>
              <w:sdtPr>
                <w:rPr>
                  <w:rStyle w:val="dgw-Fett"/>
                </w:rPr>
                <w:id w:val="76403390"/>
                <w:lock w:val="sdtLocked"/>
                <w:placeholder>
                  <w:docPart w:val="FE7CDCC61B2A446F8618065B351264D0"/>
                </w:placeholder>
                <w:showingPlcHdr/>
                <w:text/>
              </w:sdtPr>
              <w:sdtEndPr>
                <w:rPr>
                  <w:rStyle w:val="dgw-Fett"/>
                </w:rPr>
              </w:sdtEndPr>
              <w:sdtContent>
                <w:r w:rsidR="00176B4C">
                  <w:rPr>
                    <w:rStyle w:val="Platzhaltertext"/>
                  </w:rPr>
                  <w:t xml:space="preserve">     </w:t>
                </w:r>
              </w:sdtContent>
            </w:sdt>
            <w:r w:rsidR="00176B4C" w:rsidRPr="0083522B">
              <w:rPr>
                <w:rStyle w:val="dgw-Fett"/>
              </w:rPr>
              <w:tab/>
              <w:t xml:space="preserve"> </w:t>
            </w:r>
          </w:p>
        </w:tc>
        <w:tc>
          <w:tcPr>
            <w:tcW w:w="1418" w:type="dxa"/>
          </w:tcPr>
          <w:p w14:paraId="50CB0C94" w14:textId="77777777" w:rsidR="00176B4C" w:rsidRPr="0083522B" w:rsidRDefault="00176B4C" w:rsidP="00DB4965">
            <w:pPr>
              <w:tabs>
                <w:tab w:val="right" w:pos="5785"/>
              </w:tabs>
              <w:rPr>
                <w:rStyle w:val="dgw-Fett"/>
              </w:rPr>
            </w:pPr>
            <w:r w:rsidRPr="0083522B">
              <w:rPr>
                <w:rStyle w:val="dgw-Fett"/>
              </w:rPr>
              <w:t xml:space="preserve"> EUR.</w:t>
            </w:r>
          </w:p>
        </w:tc>
        <w:tc>
          <w:tcPr>
            <w:tcW w:w="3686" w:type="dxa"/>
          </w:tcPr>
          <w:p w14:paraId="18AE6BA0" w14:textId="77777777" w:rsidR="00176B4C" w:rsidRDefault="00176B4C" w:rsidP="00CC6CC3"/>
        </w:tc>
      </w:tr>
    </w:tbl>
    <w:p w14:paraId="655D72DF" w14:textId="77777777" w:rsidR="00176B4C" w:rsidRDefault="00176B4C" w:rsidP="00752A2F"/>
    <w:p w14:paraId="4D0CCB53" w14:textId="77777777" w:rsidR="00176B4C" w:rsidRDefault="00176B4C" w:rsidP="00752A2F"/>
    <w:p w14:paraId="7EE101B8" w14:textId="77777777" w:rsidR="00176B4C" w:rsidRDefault="00176B4C" w:rsidP="00752A2F"/>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176B4C" w14:paraId="1ABFA72A" w14:textId="77777777" w:rsidTr="007C6E63">
        <w:tc>
          <w:tcPr>
            <w:tcW w:w="4649" w:type="dxa"/>
            <w:gridSpan w:val="2"/>
          </w:tcPr>
          <w:p w14:paraId="190BF67E" w14:textId="77777777" w:rsidR="00176B4C" w:rsidRDefault="00176B4C" w:rsidP="001B4D5D"/>
        </w:tc>
        <w:tc>
          <w:tcPr>
            <w:tcW w:w="454" w:type="dxa"/>
          </w:tcPr>
          <w:p w14:paraId="7AFC02FB" w14:textId="77777777" w:rsidR="00176B4C" w:rsidRDefault="00176B4C" w:rsidP="001B4D5D"/>
        </w:tc>
        <w:tc>
          <w:tcPr>
            <w:tcW w:w="4706" w:type="dxa"/>
            <w:gridSpan w:val="2"/>
          </w:tcPr>
          <w:p w14:paraId="310B54C4" w14:textId="77777777" w:rsidR="00176B4C" w:rsidRDefault="00176B4C" w:rsidP="001B4D5D"/>
        </w:tc>
      </w:tr>
      <w:tr w:rsidR="00176B4C" w14:paraId="29314138" w14:textId="77777777" w:rsidTr="00BD5B04">
        <w:tc>
          <w:tcPr>
            <w:tcW w:w="1134" w:type="dxa"/>
          </w:tcPr>
          <w:p w14:paraId="457CC66E" w14:textId="77777777" w:rsidR="00176B4C" w:rsidRDefault="00176B4C" w:rsidP="0033794B">
            <w:r>
              <w:t>Ort, Datum</w:t>
            </w:r>
          </w:p>
        </w:tc>
        <w:tc>
          <w:tcPr>
            <w:tcW w:w="3515" w:type="dxa"/>
            <w:tcBorders>
              <w:bottom w:val="dotted" w:sz="4" w:space="0" w:color="auto"/>
            </w:tcBorders>
          </w:tcPr>
          <w:p w14:paraId="5ED5516F" w14:textId="77777777" w:rsidR="00176B4C" w:rsidRDefault="008F6E0B" w:rsidP="0033794B">
            <w:sdt>
              <w:sdtPr>
                <w:tag w:val="CC_DPFE_Ort_UnterschriftLinks"/>
                <w:id w:val="-673264894"/>
                <w:lock w:val="sdtLocked"/>
                <w:placeholder>
                  <w:docPart w:val="FDB06154DA9D46E6A0221B8BB9627A42"/>
                </w:placeholder>
                <w:showingPlcHdr/>
                <w:dataBinding w:prefixMappings="xmlns:ns0='http://schemas.microsoft.com/office/2006/coverPageProps' " w:xpath="/ns0:CoverPageProperties[1]/ns0:CompanyEmail[1]" w:storeItemID="{55AF091B-3C7A-41E3-B477-F2FDAA23CFDA}"/>
                <w:text/>
              </w:sdtPr>
              <w:sdtEndPr/>
              <w:sdtContent>
                <w:r w:rsidR="00176B4C">
                  <w:rPr>
                    <w:rStyle w:val="Platzhaltertext"/>
                  </w:rPr>
                  <w:t xml:space="preserve">          </w:t>
                </w:r>
              </w:sdtContent>
            </w:sdt>
            <w:r w:rsidR="00176B4C">
              <w:t xml:space="preserve">, </w:t>
            </w:r>
            <w:sdt>
              <w:sdtPr>
                <w:tag w:val="CC_DPVD_Datum_UnterschriftLinks"/>
                <w:id w:val="1799883527"/>
                <w:lock w:val="sdtLocked"/>
                <w:placeholder>
                  <w:docPart w:val="90E4D8A870ED4F28AB0914E5B479B255"/>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176B4C">
                  <w:rPr>
                    <w:rStyle w:val="Platzhaltertext"/>
                  </w:rPr>
                  <w:t xml:space="preserve">          </w:t>
                </w:r>
              </w:sdtContent>
            </w:sdt>
          </w:p>
        </w:tc>
        <w:tc>
          <w:tcPr>
            <w:tcW w:w="454" w:type="dxa"/>
          </w:tcPr>
          <w:p w14:paraId="38A2099C" w14:textId="77777777" w:rsidR="00176B4C" w:rsidRDefault="00176B4C" w:rsidP="0033794B"/>
        </w:tc>
        <w:tc>
          <w:tcPr>
            <w:tcW w:w="1134" w:type="dxa"/>
          </w:tcPr>
          <w:p w14:paraId="3B5769EF" w14:textId="77777777" w:rsidR="00176B4C" w:rsidRDefault="00176B4C" w:rsidP="0033794B"/>
        </w:tc>
        <w:tc>
          <w:tcPr>
            <w:tcW w:w="3572" w:type="dxa"/>
          </w:tcPr>
          <w:p w14:paraId="2387BB82" w14:textId="77777777" w:rsidR="00176B4C" w:rsidRDefault="00176B4C" w:rsidP="0033794B"/>
        </w:tc>
      </w:tr>
    </w:tbl>
    <w:p w14:paraId="619FD6C3" w14:textId="77777777" w:rsidR="00176B4C" w:rsidRPr="00D9488E" w:rsidRDefault="00176B4C" w:rsidP="00752A2F"/>
    <w:p w14:paraId="4BFED360" w14:textId="77777777" w:rsidR="00176B4C" w:rsidRPr="00D9488E" w:rsidRDefault="00176B4C" w:rsidP="00752A2F"/>
    <w:p w14:paraId="09FFF03B" w14:textId="77777777" w:rsidR="00176B4C" w:rsidRPr="00D9488E" w:rsidRDefault="00176B4C"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3AAFBF8E" w14:textId="77777777" w:rsidR="00176B4C" w:rsidRPr="00D9488E" w:rsidRDefault="00176B4C" w:rsidP="00752A2F"/>
    <w:p w14:paraId="0354864D" w14:textId="77777777" w:rsidR="00176B4C" w:rsidRDefault="00176B4C" w:rsidP="00752A2F">
      <w:pPr>
        <w:sectPr w:rsidR="00176B4C" w:rsidSect="00176B4C">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417" w:right="737" w:bottom="1134" w:left="1361" w:header="709" w:footer="357" w:gutter="0"/>
          <w:pgNumType w:start="1"/>
          <w:cols w:space="708"/>
          <w:docGrid w:linePitch="360"/>
        </w:sectPr>
      </w:pPr>
    </w:p>
    <w:p w14:paraId="5CB0F809" w14:textId="77777777" w:rsidR="00176B4C" w:rsidRDefault="00176B4C" w:rsidP="00577EA6">
      <w:pPr>
        <w:rPr>
          <w:rFonts w:cs="Arial"/>
        </w:rPr>
      </w:pPr>
    </w:p>
    <w:p w14:paraId="0C2856BA" w14:textId="77777777" w:rsidR="00176B4C" w:rsidRPr="00C14DE9" w:rsidRDefault="00176B4C" w:rsidP="00A4248B">
      <w:pPr>
        <w:pStyle w:val="dgw-KrzelAnlagehochS1"/>
        <w:framePr w:wrap="around"/>
      </w:pPr>
      <w:r w:rsidRPr="00C14DE9">
        <w:t xml:space="preserve">Anlage </w:t>
      </w:r>
      <w:sdt>
        <w:sdtPr>
          <w:tag w:val="CC_AnlageNr_AnlA04"/>
          <w:id w:val="2143679974"/>
          <w:lock w:val="sdtLocked"/>
          <w:placeholder>
            <w:docPart w:val="5A1D1482DEF940898F6ED42800635D36"/>
          </w:placeholder>
          <w:text/>
        </w:sdtPr>
        <w:sdtEndPr/>
        <w:sdtContent>
          <w:r>
            <w:t>3</w:t>
          </w:r>
        </w:sdtContent>
      </w:sdt>
    </w:p>
    <w:p w14:paraId="0293E5CE" w14:textId="77777777" w:rsidR="00176B4C" w:rsidRDefault="00176B4C" w:rsidP="003A647A">
      <w:pPr>
        <w:pStyle w:val="dgw-Hngend04cm-Danach65pt"/>
      </w:pPr>
      <w:r>
        <w:t>Name und Anschrift des Unternehmens:</w:t>
      </w:r>
    </w:p>
    <w:p w14:paraId="7EE3C734" w14:textId="77777777" w:rsidR="00176B4C" w:rsidRPr="001F5A22" w:rsidRDefault="008F6E0B" w:rsidP="00AC680B">
      <w:sdt>
        <w:sdtPr>
          <w:rPr>
            <w:rStyle w:val="dgw-Blau"/>
          </w:rPr>
          <w:tag w:val="CC_DPKF_Unternehmen_Name"/>
          <w:id w:val="-336386883"/>
          <w:lock w:val="sdtLocked"/>
          <w:placeholder>
            <w:docPart w:val="D1748733222044D39250057F32284C25"/>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76B4C">
            <w:rPr>
              <w:rStyle w:val="dgw-Blau"/>
            </w:rPr>
            <w:t>&lt;Name&gt;</w:t>
          </w:r>
        </w:sdtContent>
      </w:sdt>
    </w:p>
    <w:p w14:paraId="035E1F04" w14:textId="77777777" w:rsidR="00176B4C" w:rsidRPr="001F5A22" w:rsidRDefault="008F6E0B" w:rsidP="00AC680B">
      <w:sdt>
        <w:sdtPr>
          <w:rPr>
            <w:rStyle w:val="dgw-Blau"/>
          </w:rPr>
          <w:tag w:val="CC_DPFA_Unternehmen_Adresse"/>
          <w:id w:val="-1533952865"/>
          <w:lock w:val="sdtLocked"/>
          <w:placeholder>
            <w:docPart w:val="786FB072EC7E4CBA877F6B6D69AD673C"/>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176B4C">
            <w:rPr>
              <w:rStyle w:val="dgw-Blau"/>
            </w:rPr>
            <w:t>&lt;Adresse&gt;</w:t>
          </w:r>
        </w:sdtContent>
      </w:sdt>
    </w:p>
    <w:p w14:paraId="4CD89014" w14:textId="77777777" w:rsidR="00176B4C" w:rsidRDefault="00176B4C" w:rsidP="00625FB6"/>
    <w:p w14:paraId="2B1C2EE0" w14:textId="77777777" w:rsidR="00176B4C" w:rsidRDefault="00176B4C" w:rsidP="00625FB6"/>
    <w:p w14:paraId="733F1885" w14:textId="77777777" w:rsidR="00176B4C" w:rsidRPr="00162461" w:rsidRDefault="00176B4C" w:rsidP="00752A2F">
      <w:pPr>
        <w:rPr>
          <w:rStyle w:val="dgw-Fett"/>
        </w:rPr>
      </w:pPr>
      <w:r w:rsidRPr="00162461">
        <w:rPr>
          <w:rStyle w:val="dgw-Fett"/>
        </w:rPr>
        <w:t>Erklärung</w:t>
      </w:r>
    </w:p>
    <w:p w14:paraId="569C9BA7" w14:textId="77777777" w:rsidR="00176B4C" w:rsidRDefault="00176B4C" w:rsidP="00752A2F">
      <w:r w:rsidRPr="0080372C">
        <w:t>Berufsgenossenschaft</w:t>
      </w:r>
    </w:p>
    <w:p w14:paraId="510C40E4" w14:textId="77777777" w:rsidR="00176B4C" w:rsidRDefault="00176B4C" w:rsidP="00752A2F"/>
    <w:p w14:paraId="5E2241E5" w14:textId="77777777" w:rsidR="00176B4C" w:rsidRDefault="00176B4C" w:rsidP="00752A2F">
      <w:r w:rsidRPr="0080372C">
        <w:t>Ich/Wir erkläre(n) hiermit, dass ich/wir bei der folgenden Berufsgenossenschaft eingetragen bin/sind und meine/unsere Verpflichtungen zur Zahlung von Beiträgen ordnungsgemäß erfüllt habe(n)</w:t>
      </w:r>
      <w:r w:rsidRPr="00A80DFA">
        <w:t>.</w:t>
      </w:r>
    </w:p>
    <w:p w14:paraId="6346CA93" w14:textId="77777777" w:rsidR="00176B4C" w:rsidRDefault="00176B4C" w:rsidP="00752A2F"/>
    <w:p w14:paraId="2DD6682F" w14:textId="77777777" w:rsidR="00176B4C" w:rsidRDefault="00176B4C" w:rsidP="0080372C"/>
    <w:tbl>
      <w:tblPr>
        <w:tblStyle w:val="degewoeinfach"/>
        <w:tblW w:w="0" w:type="auto"/>
        <w:tblLayout w:type="fixed"/>
        <w:tblLook w:val="04A0" w:firstRow="1" w:lastRow="0" w:firstColumn="1" w:lastColumn="0" w:noHBand="0" w:noVBand="1"/>
      </w:tblPr>
      <w:tblGrid>
        <w:gridCol w:w="2268"/>
        <w:gridCol w:w="7541"/>
      </w:tblGrid>
      <w:tr w:rsidR="00176B4C" w14:paraId="4DF56FC6" w14:textId="77777777" w:rsidTr="003C48A7">
        <w:tc>
          <w:tcPr>
            <w:tcW w:w="2268" w:type="dxa"/>
          </w:tcPr>
          <w:p w14:paraId="15679371" w14:textId="77777777" w:rsidR="00176B4C" w:rsidRPr="003C48A7" w:rsidRDefault="00176B4C" w:rsidP="00CC6CC3">
            <w:pPr>
              <w:rPr>
                <w:rStyle w:val="dgw-Fett"/>
              </w:rPr>
            </w:pPr>
            <w:r w:rsidRPr="003C48A7">
              <w:rPr>
                <w:rStyle w:val="dgw-Fett"/>
              </w:rPr>
              <w:t>Berufsgenossenschaft</w:t>
            </w:r>
          </w:p>
        </w:tc>
        <w:tc>
          <w:tcPr>
            <w:tcW w:w="7541" w:type="dxa"/>
            <w:tcBorders>
              <w:bottom w:val="dotted" w:sz="4" w:space="0" w:color="auto"/>
            </w:tcBorders>
          </w:tcPr>
          <w:p w14:paraId="41900AA7" w14:textId="77777777" w:rsidR="00176B4C" w:rsidRDefault="008F6E0B" w:rsidP="00CC6CC3">
            <w:sdt>
              <w:sdtPr>
                <w:id w:val="-2098479299"/>
                <w:lock w:val="sdtLocked"/>
                <w:placeholder>
                  <w:docPart w:val="B262DA8F8D0C44AF8B49F494DECF5E1D"/>
                </w:placeholder>
                <w:showingPlcHdr/>
                <w:text/>
              </w:sdtPr>
              <w:sdtEndPr/>
              <w:sdtContent>
                <w:r w:rsidR="00176B4C">
                  <w:rPr>
                    <w:rStyle w:val="Platzhaltertext"/>
                  </w:rPr>
                  <w:t xml:space="preserve">     </w:t>
                </w:r>
              </w:sdtContent>
            </w:sdt>
          </w:p>
        </w:tc>
      </w:tr>
    </w:tbl>
    <w:p w14:paraId="5BCDE73A" w14:textId="77777777" w:rsidR="00176B4C" w:rsidRDefault="00176B4C" w:rsidP="0080372C"/>
    <w:p w14:paraId="052C9648" w14:textId="77777777" w:rsidR="00176B4C" w:rsidRDefault="00176B4C" w:rsidP="00752A2F"/>
    <w:p w14:paraId="1A8E0573" w14:textId="77777777" w:rsidR="00176B4C" w:rsidRDefault="00176B4C" w:rsidP="00752A2F">
      <w:r w:rsidRPr="00A80DFA">
        <w:t>Es bestehen</w:t>
      </w:r>
    </w:p>
    <w:p w14:paraId="5573D695" w14:textId="77777777" w:rsidR="00176B4C" w:rsidRDefault="00176B4C" w:rsidP="00527068"/>
    <w:tbl>
      <w:tblPr>
        <w:tblStyle w:val="degewoeinfach"/>
        <w:tblW w:w="9810" w:type="dxa"/>
        <w:tblLayout w:type="fixed"/>
        <w:tblLook w:val="04A0" w:firstRow="1" w:lastRow="0" w:firstColumn="1" w:lastColumn="0" w:noHBand="0" w:noVBand="1"/>
      </w:tblPr>
      <w:tblGrid>
        <w:gridCol w:w="2762"/>
        <w:gridCol w:w="1871"/>
        <w:gridCol w:w="1512"/>
        <w:gridCol w:w="3665"/>
      </w:tblGrid>
      <w:tr w:rsidR="00176B4C" w14:paraId="6E091EDF" w14:textId="77777777" w:rsidTr="00701DAB">
        <w:tc>
          <w:tcPr>
            <w:tcW w:w="2762" w:type="dxa"/>
          </w:tcPr>
          <w:p w14:paraId="57FBE8BF" w14:textId="77777777" w:rsidR="00176B4C" w:rsidRDefault="008F6E0B" w:rsidP="00601AAA">
            <w:pPr>
              <w:pStyle w:val="dgw-Hngend06cm-Tab12cm"/>
            </w:pPr>
            <w:sdt>
              <w:sdtPr>
                <w:rPr>
                  <w:rStyle w:val="dgw-Checkbox"/>
                </w:rPr>
                <w:tag w:val="CC_Group_A03_Rueckstand_01"/>
                <w:id w:val="-459112229"/>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124003">
              <w:rPr>
                <w:rStyle w:val="dgw-Fett"/>
              </w:rPr>
              <w:t>keine Rückstände</w:t>
            </w:r>
          </w:p>
        </w:tc>
        <w:tc>
          <w:tcPr>
            <w:tcW w:w="3383" w:type="dxa"/>
            <w:gridSpan w:val="2"/>
          </w:tcPr>
          <w:p w14:paraId="761CC053" w14:textId="77777777" w:rsidR="00176B4C" w:rsidRDefault="00176B4C" w:rsidP="00601AAA"/>
        </w:tc>
        <w:tc>
          <w:tcPr>
            <w:tcW w:w="3665" w:type="dxa"/>
          </w:tcPr>
          <w:p w14:paraId="480B214B" w14:textId="77777777" w:rsidR="00176B4C" w:rsidRDefault="00176B4C" w:rsidP="00601AAA"/>
        </w:tc>
      </w:tr>
      <w:tr w:rsidR="00176B4C" w14:paraId="519B6772" w14:textId="77777777" w:rsidTr="00701DAB">
        <w:tc>
          <w:tcPr>
            <w:tcW w:w="2762" w:type="dxa"/>
          </w:tcPr>
          <w:p w14:paraId="6EF24F0A" w14:textId="77777777" w:rsidR="00176B4C" w:rsidRPr="002D33E1" w:rsidRDefault="00176B4C" w:rsidP="00601AAA"/>
        </w:tc>
        <w:tc>
          <w:tcPr>
            <w:tcW w:w="3383" w:type="dxa"/>
            <w:gridSpan w:val="2"/>
          </w:tcPr>
          <w:p w14:paraId="60CF208D" w14:textId="77777777" w:rsidR="00176B4C" w:rsidRDefault="00176B4C" w:rsidP="00601AAA"/>
        </w:tc>
        <w:tc>
          <w:tcPr>
            <w:tcW w:w="3665" w:type="dxa"/>
          </w:tcPr>
          <w:p w14:paraId="0520AD0C" w14:textId="77777777" w:rsidR="00176B4C" w:rsidRDefault="00176B4C" w:rsidP="00601AAA"/>
        </w:tc>
      </w:tr>
      <w:tr w:rsidR="00176B4C" w14:paraId="5CC351E0" w14:textId="77777777" w:rsidTr="00701DAB">
        <w:tc>
          <w:tcPr>
            <w:tcW w:w="2762" w:type="dxa"/>
          </w:tcPr>
          <w:p w14:paraId="51DC6232" w14:textId="77777777" w:rsidR="00176B4C" w:rsidRDefault="008F6E0B" w:rsidP="00601AAA">
            <w:pPr>
              <w:pStyle w:val="dgw-Hngend06cm-Tab12cm"/>
            </w:pPr>
            <w:sdt>
              <w:sdtPr>
                <w:rPr>
                  <w:rStyle w:val="dgw-Checkbox"/>
                </w:rPr>
                <w:tag w:val="CC_Group_A03_Rueckstand_02"/>
                <w:id w:val="-1527477305"/>
                <w:lock w:val="sdtLocked"/>
                <w15:appearance w15:val="hidden"/>
                <w14:checkbox>
                  <w14:checked w14:val="0"/>
                  <w14:checkedState w14:val="0053" w14:font="Wingdings 2"/>
                  <w14:uncheckedState w14:val="00A3" w14:font="Wingdings 2"/>
                </w14:checkbox>
              </w:sdtPr>
              <w:sdtEndPr>
                <w:rPr>
                  <w:rStyle w:val="dgw-Checkbox"/>
                </w:rPr>
              </w:sdtEndPr>
              <w:sdtContent>
                <w:r w:rsidR="00176B4C">
                  <w:rPr>
                    <w:rStyle w:val="dgw-Checkbox"/>
                  </w:rPr>
                  <w:sym w:font="Wingdings 2" w:char="F0A3"/>
                </w:r>
              </w:sdtContent>
            </w:sdt>
            <w:r w:rsidR="00176B4C" w:rsidRPr="0000170C">
              <w:tab/>
            </w:r>
            <w:r w:rsidR="00176B4C" w:rsidRPr="00124003">
              <w:rPr>
                <w:rStyle w:val="dgw-Fett"/>
              </w:rPr>
              <w:t>Rückstände in Höhe von</w:t>
            </w:r>
          </w:p>
        </w:tc>
        <w:tc>
          <w:tcPr>
            <w:tcW w:w="1871" w:type="dxa"/>
            <w:tcBorders>
              <w:bottom w:val="dotted" w:sz="4" w:space="0" w:color="auto"/>
            </w:tcBorders>
          </w:tcPr>
          <w:p w14:paraId="0EAFF394" w14:textId="77777777" w:rsidR="00176B4C" w:rsidRPr="00124003" w:rsidRDefault="008F6E0B" w:rsidP="00601AAA">
            <w:pPr>
              <w:rPr>
                <w:rStyle w:val="dgw-Fett"/>
              </w:rPr>
            </w:pPr>
            <w:sdt>
              <w:sdtPr>
                <w:rPr>
                  <w:rStyle w:val="dgw-Fett"/>
                </w:rPr>
                <w:id w:val="-1521005591"/>
                <w:lock w:val="sdtLocked"/>
                <w:placeholder>
                  <w:docPart w:val="15786F3E00DB47B2B54D5C498453150C"/>
                </w:placeholder>
                <w:showingPlcHdr/>
                <w:text/>
              </w:sdtPr>
              <w:sdtEndPr>
                <w:rPr>
                  <w:rStyle w:val="dgw-Fett"/>
                </w:rPr>
              </w:sdtEndPr>
              <w:sdtContent>
                <w:r w:rsidR="00176B4C">
                  <w:rPr>
                    <w:rStyle w:val="Platzhaltertext"/>
                  </w:rPr>
                  <w:t xml:space="preserve">     </w:t>
                </w:r>
              </w:sdtContent>
            </w:sdt>
          </w:p>
        </w:tc>
        <w:tc>
          <w:tcPr>
            <w:tcW w:w="1467" w:type="dxa"/>
          </w:tcPr>
          <w:p w14:paraId="0F203F53" w14:textId="77777777" w:rsidR="00176B4C" w:rsidRPr="00A36A73" w:rsidRDefault="00176B4C" w:rsidP="00701DAB">
            <w:pPr>
              <w:pStyle w:val="dgw-Fett-Rechts"/>
              <w:jc w:val="left"/>
              <w:rPr>
                <w:rStyle w:val="dgw-Fett"/>
              </w:rPr>
            </w:pPr>
            <w:r>
              <w:rPr>
                <w:rStyle w:val="dgw-Fett"/>
              </w:rPr>
              <w:t xml:space="preserve"> </w:t>
            </w:r>
            <w:r w:rsidRPr="00A36A73">
              <w:rPr>
                <w:rStyle w:val="dgw-Fett"/>
              </w:rPr>
              <w:t>EUR</w:t>
            </w:r>
            <w:r>
              <w:rPr>
                <w:rStyle w:val="dgw-Fett"/>
              </w:rPr>
              <w:t>.</w:t>
            </w:r>
          </w:p>
        </w:tc>
        <w:tc>
          <w:tcPr>
            <w:tcW w:w="3665" w:type="dxa"/>
          </w:tcPr>
          <w:p w14:paraId="6329FC5C" w14:textId="77777777" w:rsidR="00176B4C" w:rsidRPr="00124003" w:rsidRDefault="00176B4C" w:rsidP="00601AAA">
            <w:pPr>
              <w:rPr>
                <w:rStyle w:val="dgw-Fett"/>
              </w:rPr>
            </w:pPr>
          </w:p>
        </w:tc>
      </w:tr>
    </w:tbl>
    <w:p w14:paraId="4C28F343" w14:textId="77777777" w:rsidR="00176B4C" w:rsidRDefault="00176B4C" w:rsidP="00527068"/>
    <w:p w14:paraId="5A0938F7" w14:textId="77777777" w:rsidR="00176B4C" w:rsidRPr="00527068" w:rsidRDefault="00176B4C" w:rsidP="00527068"/>
    <w:p w14:paraId="2EDB3D97" w14:textId="77777777" w:rsidR="00176B4C" w:rsidRPr="00527068" w:rsidRDefault="00176B4C" w:rsidP="00527068"/>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176B4C" w14:paraId="0452CD61" w14:textId="77777777" w:rsidTr="000A4AFF">
        <w:tc>
          <w:tcPr>
            <w:tcW w:w="4649" w:type="dxa"/>
            <w:gridSpan w:val="2"/>
          </w:tcPr>
          <w:p w14:paraId="2BD685E0" w14:textId="77777777" w:rsidR="00176B4C" w:rsidRDefault="00176B4C" w:rsidP="001B4D5D"/>
        </w:tc>
        <w:tc>
          <w:tcPr>
            <w:tcW w:w="454" w:type="dxa"/>
          </w:tcPr>
          <w:p w14:paraId="5FDAA8CE" w14:textId="77777777" w:rsidR="00176B4C" w:rsidRDefault="00176B4C" w:rsidP="001B4D5D"/>
        </w:tc>
        <w:tc>
          <w:tcPr>
            <w:tcW w:w="4706" w:type="dxa"/>
            <w:gridSpan w:val="2"/>
          </w:tcPr>
          <w:p w14:paraId="628ADD25" w14:textId="77777777" w:rsidR="00176B4C" w:rsidRDefault="00176B4C" w:rsidP="001B4D5D"/>
        </w:tc>
      </w:tr>
      <w:tr w:rsidR="00176B4C" w14:paraId="25D27745" w14:textId="77777777" w:rsidTr="000A4AFF">
        <w:tc>
          <w:tcPr>
            <w:tcW w:w="1134" w:type="dxa"/>
          </w:tcPr>
          <w:p w14:paraId="779DBC28" w14:textId="77777777" w:rsidR="00176B4C" w:rsidRDefault="00176B4C" w:rsidP="0033794B">
            <w:r>
              <w:t>Ort, Datum</w:t>
            </w:r>
          </w:p>
        </w:tc>
        <w:tc>
          <w:tcPr>
            <w:tcW w:w="3515" w:type="dxa"/>
            <w:tcBorders>
              <w:bottom w:val="dotted" w:sz="4" w:space="0" w:color="auto"/>
            </w:tcBorders>
          </w:tcPr>
          <w:p w14:paraId="79483407" w14:textId="77777777" w:rsidR="00176B4C" w:rsidRDefault="008F6E0B" w:rsidP="0033794B">
            <w:sdt>
              <w:sdtPr>
                <w:tag w:val="CC_DPFE_Ort_UnterschriftLinks"/>
                <w:id w:val="-2031097369"/>
                <w:lock w:val="sdtLocked"/>
                <w:placeholder>
                  <w:docPart w:val="4C110C0615BD415CBC69BEED5AB41260"/>
                </w:placeholder>
                <w:showingPlcHdr/>
                <w:dataBinding w:prefixMappings="xmlns:ns0='http://schemas.microsoft.com/office/2006/coverPageProps' " w:xpath="/ns0:CoverPageProperties[1]/ns0:CompanyEmail[1]" w:storeItemID="{55AF091B-3C7A-41E3-B477-F2FDAA23CFDA}"/>
                <w:text/>
              </w:sdtPr>
              <w:sdtEndPr/>
              <w:sdtContent>
                <w:r w:rsidR="00176B4C">
                  <w:rPr>
                    <w:rStyle w:val="Platzhaltertext"/>
                  </w:rPr>
                  <w:t xml:space="preserve">          </w:t>
                </w:r>
              </w:sdtContent>
            </w:sdt>
            <w:r w:rsidR="00176B4C">
              <w:t xml:space="preserve">, </w:t>
            </w:r>
            <w:sdt>
              <w:sdtPr>
                <w:tag w:val="CC_DPVD_Datum_UnterschriftLinks"/>
                <w:id w:val="-1198153168"/>
                <w:lock w:val="sdtLocked"/>
                <w:placeholder>
                  <w:docPart w:val="C2A28D5666FA4424878DBF153CCDE0CF"/>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176B4C">
                  <w:rPr>
                    <w:rStyle w:val="Platzhaltertext"/>
                  </w:rPr>
                  <w:t xml:space="preserve">          </w:t>
                </w:r>
              </w:sdtContent>
            </w:sdt>
          </w:p>
        </w:tc>
        <w:tc>
          <w:tcPr>
            <w:tcW w:w="454" w:type="dxa"/>
          </w:tcPr>
          <w:p w14:paraId="6200E727" w14:textId="77777777" w:rsidR="00176B4C" w:rsidRDefault="00176B4C" w:rsidP="0033794B"/>
        </w:tc>
        <w:tc>
          <w:tcPr>
            <w:tcW w:w="1134" w:type="dxa"/>
          </w:tcPr>
          <w:p w14:paraId="57B0B1B0" w14:textId="77777777" w:rsidR="00176B4C" w:rsidRDefault="00176B4C" w:rsidP="0033794B"/>
        </w:tc>
        <w:tc>
          <w:tcPr>
            <w:tcW w:w="3572" w:type="dxa"/>
          </w:tcPr>
          <w:p w14:paraId="309D83B5" w14:textId="77777777" w:rsidR="00176B4C" w:rsidRDefault="00176B4C" w:rsidP="0033794B"/>
        </w:tc>
      </w:tr>
    </w:tbl>
    <w:p w14:paraId="1636549B" w14:textId="77777777" w:rsidR="00176B4C" w:rsidRPr="00D9488E" w:rsidRDefault="00176B4C" w:rsidP="00752A2F"/>
    <w:p w14:paraId="3D587D2D" w14:textId="77777777" w:rsidR="00176B4C" w:rsidRPr="00D9488E" w:rsidRDefault="00176B4C" w:rsidP="00752A2F"/>
    <w:p w14:paraId="06C6EA0A" w14:textId="77777777" w:rsidR="00176B4C" w:rsidRPr="00D9488E" w:rsidRDefault="00176B4C"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180D2813" w14:textId="77777777" w:rsidR="00176B4C" w:rsidRPr="00D9488E" w:rsidRDefault="00176B4C" w:rsidP="00752A2F"/>
    <w:p w14:paraId="4BC71B59" w14:textId="77777777" w:rsidR="00176B4C" w:rsidRPr="00D9488E" w:rsidRDefault="00176B4C" w:rsidP="00752A2F"/>
    <w:p w14:paraId="3070F2E2" w14:textId="77777777" w:rsidR="00176B4C" w:rsidRPr="00D9488E" w:rsidRDefault="00176B4C" w:rsidP="00752A2F">
      <w:pPr>
        <w:rPr>
          <w:rStyle w:val="dgw-Kursiv"/>
        </w:rPr>
      </w:pPr>
      <w:r w:rsidRPr="00D9488E">
        <w:rPr>
          <w:rStyle w:val="dgw-Kursiv"/>
        </w:rPr>
        <w:t xml:space="preserve">(Diese Eigenerklärung ist durch den Bieter, auf dessen Angebot der Zuschlag erteilt werden soll, vor Zuschlagserteilung nach Aufforderung durch die Vergabestelle kurzfristig durch Vorlage einer entsprechenden Unbedenklichkeitsbescheinigung </w:t>
      </w:r>
      <w:r w:rsidRPr="00731714">
        <w:rPr>
          <w:rStyle w:val="dgw-Kursiv"/>
        </w:rPr>
        <w:t>der Berufsgenossenschaft</w:t>
      </w:r>
      <w:r w:rsidRPr="00D9488E">
        <w:rPr>
          <w:rStyle w:val="dgw-Kursiv"/>
        </w:rPr>
        <w:t xml:space="preserve"> oder einer Kopie der gültigen ULV- oder PQ-Eintragung zu ersetzen.)</w:t>
      </w:r>
    </w:p>
    <w:p w14:paraId="7822A1DD" w14:textId="77777777" w:rsidR="00176B4C" w:rsidRPr="00D9488E" w:rsidRDefault="00176B4C" w:rsidP="00752A2F"/>
    <w:p w14:paraId="63A88C5A" w14:textId="77777777" w:rsidR="00176B4C" w:rsidRDefault="00176B4C" w:rsidP="006256AD">
      <w:pPr>
        <w:sectPr w:rsidR="00176B4C" w:rsidSect="00176B4C">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1417" w:right="737" w:bottom="1134" w:left="1361" w:header="709" w:footer="357" w:gutter="0"/>
          <w:pgNumType w:start="1"/>
          <w:cols w:space="708"/>
          <w:docGrid w:linePitch="360"/>
        </w:sectPr>
      </w:pPr>
    </w:p>
    <w:p w14:paraId="541D3648" w14:textId="77777777" w:rsidR="00176B4C" w:rsidRDefault="00176B4C" w:rsidP="000268FD">
      <w:pPr>
        <w:rPr>
          <w:rFonts w:cs="Arial"/>
        </w:rPr>
      </w:pPr>
    </w:p>
    <w:p w14:paraId="7FB83CF9" w14:textId="77777777" w:rsidR="00176B4C" w:rsidRPr="009B6B8D" w:rsidRDefault="00176B4C" w:rsidP="009B6B8D">
      <w:pPr>
        <w:pStyle w:val="dgw-KrzelAnlage"/>
        <w:framePr w:wrap="around"/>
      </w:pPr>
      <w:r w:rsidRPr="009B6B8D">
        <w:t xml:space="preserve">Anlage </w:t>
      </w:r>
      <w:sdt>
        <w:sdtPr>
          <w:tag w:val="CC_AnlageNr_AnlA12"/>
          <w:id w:val="-1782170643"/>
          <w:lock w:val="sdtLocked"/>
          <w:placeholder>
            <w:docPart w:val="BFF3ABDBC6EB4F77BC91A58354094072"/>
          </w:placeholder>
          <w:text/>
        </w:sdtPr>
        <w:sdtEndPr/>
        <w:sdtContent>
          <w:r w:rsidRPr="00834F0C">
            <w:t>6</w:t>
          </w:r>
        </w:sdtContent>
      </w:sdt>
    </w:p>
    <w:tbl>
      <w:tblPr>
        <w:tblStyle w:val="degewoeinfach"/>
        <w:tblW w:w="0" w:type="auto"/>
        <w:tblLayout w:type="fixed"/>
        <w:tblLook w:val="04A0" w:firstRow="1" w:lastRow="0" w:firstColumn="1" w:lastColumn="0" w:noHBand="0" w:noVBand="1"/>
      </w:tblPr>
      <w:tblGrid>
        <w:gridCol w:w="1531"/>
        <w:gridCol w:w="13835"/>
      </w:tblGrid>
      <w:tr w:rsidR="00176B4C" w:rsidRPr="008D539B" w14:paraId="448C9FDE" w14:textId="77777777" w:rsidTr="000268FD">
        <w:tc>
          <w:tcPr>
            <w:tcW w:w="1531" w:type="dxa"/>
          </w:tcPr>
          <w:p w14:paraId="5A080DF9" w14:textId="77777777" w:rsidR="00176B4C" w:rsidRPr="001C1CBE" w:rsidRDefault="00176B4C" w:rsidP="008E4445">
            <w:pPr>
              <w:rPr>
                <w:rStyle w:val="dgw-Fett"/>
              </w:rPr>
            </w:pPr>
            <w:r>
              <w:rPr>
                <w:rStyle w:val="dgw-Fett"/>
              </w:rPr>
              <w:t>Unternehmen</w:t>
            </w:r>
            <w:r w:rsidRPr="001C1CBE">
              <w:rPr>
                <w:rStyle w:val="dgw-Fett"/>
              </w:rPr>
              <w:t>:</w:t>
            </w:r>
          </w:p>
        </w:tc>
        <w:tc>
          <w:tcPr>
            <w:tcW w:w="13835" w:type="dxa"/>
          </w:tcPr>
          <w:p w14:paraId="020CEA7E" w14:textId="77777777" w:rsidR="00176B4C" w:rsidRPr="008D539B" w:rsidRDefault="008F6E0B" w:rsidP="008E4445">
            <w:sdt>
              <w:sdtPr>
                <w:rPr>
                  <w:rStyle w:val="dgw-Blau"/>
                </w:rPr>
                <w:tag w:val="CC_DPKF_Unternehmen_Name"/>
                <w:id w:val="1022355175"/>
                <w:lock w:val="sdtLocked"/>
                <w:placeholder>
                  <w:docPart w:val="BCCC4454EB324404A6541A674D41FD63"/>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76B4C">
                  <w:rPr>
                    <w:rStyle w:val="dgw-Blau"/>
                  </w:rPr>
                  <w:t>&lt;Name&gt;</w:t>
                </w:r>
              </w:sdtContent>
            </w:sdt>
          </w:p>
        </w:tc>
      </w:tr>
    </w:tbl>
    <w:p w14:paraId="61DDD50D" w14:textId="77777777" w:rsidR="00176B4C" w:rsidRDefault="00176B4C" w:rsidP="00625FB6"/>
    <w:p w14:paraId="1643368E" w14:textId="77777777" w:rsidR="00176B4C" w:rsidRDefault="00176B4C" w:rsidP="00625FB6"/>
    <w:p w14:paraId="2B90AF78" w14:textId="5700FB06" w:rsidR="00176B4C" w:rsidRPr="00806849" w:rsidRDefault="00176B4C" w:rsidP="00D85DAB">
      <w:r w:rsidRPr="00840153">
        <w:rPr>
          <w:rStyle w:val="dgw-Fett"/>
        </w:rPr>
        <w:t xml:space="preserve">Referenzliste gem. </w:t>
      </w:r>
      <w:r w:rsidR="00412A70" w:rsidRPr="00840153">
        <w:rPr>
          <w:rStyle w:val="dgw-Fett"/>
        </w:rPr>
        <w:t>Bekanntmachung,</w:t>
      </w:r>
      <w:r w:rsidRPr="00840153">
        <w:rPr>
          <w:rStyle w:val="dgw-Fett"/>
        </w:rPr>
        <w:t xml:space="preserve"> </w:t>
      </w:r>
      <w:r>
        <w:rPr>
          <w:rStyle w:val="dgw-Fett"/>
        </w:rPr>
        <w:t>Punkt 15</w:t>
      </w:r>
      <w:r w:rsidRPr="00840153">
        <w:rPr>
          <w:rStyle w:val="dgw-Fett"/>
        </w:rPr>
        <w:t xml:space="preserve"> </w:t>
      </w:r>
      <w:r>
        <w:rPr>
          <w:rStyle w:val="dgw-Fett"/>
        </w:rPr>
        <w:t xml:space="preserve">Nr. </w:t>
      </w:r>
      <w:sdt>
        <w:sdtPr>
          <w:rPr>
            <w:rStyle w:val="dgw-Fett"/>
          </w:rPr>
          <w:tag w:val="CC_Bekanntmachung_Nr_AnlA12"/>
          <w:id w:val="-1576351949"/>
          <w:lock w:val="sdtLocked"/>
          <w:placeholder>
            <w:docPart w:val="15B9A765031E4DF18711FA1A44224B4F"/>
          </w:placeholder>
          <w:text/>
        </w:sdtPr>
        <w:sdtEndPr>
          <w:rPr>
            <w:rStyle w:val="dgw-Fett"/>
          </w:rPr>
        </w:sdtEndPr>
        <w:sdtContent>
          <w:r w:rsidR="00834F0C">
            <w:rPr>
              <w:rStyle w:val="dgw-Fett"/>
            </w:rPr>
            <w:t>5</w:t>
          </w:r>
        </w:sdtContent>
      </w:sdt>
      <w:r>
        <w:rPr>
          <w:rStyle w:val="dgw-Fett"/>
        </w:rPr>
        <w:t xml:space="preserve">, </w:t>
      </w:r>
      <w:r w:rsidRPr="00806849">
        <w:rPr>
          <w:rStyle w:val="dgw-Fett"/>
        </w:rPr>
        <w:t>incl. Mindeststandard</w:t>
      </w:r>
      <w:r w:rsidRPr="00D85DAB">
        <w:t xml:space="preserve"> </w:t>
      </w:r>
      <w:r w:rsidRPr="00806849">
        <w:rPr>
          <w:rStyle w:val="dgw-Kursiv"/>
        </w:rPr>
        <w:t>(Die Liste ist mit der Funktion „Zeilen einfügen“ unbegrenzt erwe</w:t>
      </w:r>
      <w:r>
        <w:rPr>
          <w:rStyle w:val="dgw-Kursiv"/>
        </w:rPr>
        <w:t>i</w:t>
      </w:r>
      <w:r w:rsidRPr="00806849">
        <w:rPr>
          <w:rStyle w:val="dgw-Kursiv"/>
        </w:rPr>
        <w:t>terbar.)</w:t>
      </w:r>
    </w:p>
    <w:p w14:paraId="68A845D0" w14:textId="77777777" w:rsidR="00176B4C" w:rsidRDefault="00176B4C" w:rsidP="00752A2F"/>
    <w:tbl>
      <w:tblPr>
        <w:tblStyle w:val="dgw-Tabelle-8pt-frHandschrift"/>
        <w:tblW w:w="15421" w:type="dxa"/>
        <w:tblLayout w:type="fixed"/>
        <w:tblLook w:val="04A0" w:firstRow="1" w:lastRow="0" w:firstColumn="1" w:lastColumn="0" w:noHBand="0" w:noVBand="1"/>
      </w:tblPr>
      <w:tblGrid>
        <w:gridCol w:w="680"/>
        <w:gridCol w:w="2381"/>
        <w:gridCol w:w="2268"/>
        <w:gridCol w:w="2268"/>
        <w:gridCol w:w="2888"/>
        <w:gridCol w:w="2551"/>
        <w:gridCol w:w="2385"/>
      </w:tblGrid>
      <w:tr w:rsidR="00834F0C" w:rsidRPr="00C83EFB" w14:paraId="20054382" w14:textId="77777777" w:rsidTr="007E1B6A">
        <w:tc>
          <w:tcPr>
            <w:tcW w:w="680" w:type="dxa"/>
            <w:vMerge w:val="restart"/>
            <w:shd w:val="clear" w:color="auto" w:fill="FFC000"/>
          </w:tcPr>
          <w:p w14:paraId="1A8B37BF" w14:textId="77777777" w:rsidR="00834F0C" w:rsidRPr="007E1B6A" w:rsidRDefault="00834F0C" w:rsidP="00C83EFB">
            <w:pPr>
              <w:pStyle w:val="dgw-8pt-ZAB10pt"/>
              <w:rPr>
                <w:b/>
                <w:bCs/>
              </w:rPr>
            </w:pPr>
            <w:proofErr w:type="spellStart"/>
            <w:r w:rsidRPr="007E1B6A">
              <w:rPr>
                <w:b/>
                <w:bCs/>
              </w:rPr>
              <w:t>Refe-renz</w:t>
            </w:r>
            <w:proofErr w:type="spellEnd"/>
            <w:r w:rsidRPr="007E1B6A">
              <w:rPr>
                <w:b/>
                <w:bCs/>
              </w:rPr>
              <w:t xml:space="preserve"> Nr.</w:t>
            </w:r>
          </w:p>
        </w:tc>
        <w:tc>
          <w:tcPr>
            <w:tcW w:w="2381" w:type="dxa"/>
            <w:vMerge w:val="restart"/>
            <w:shd w:val="clear" w:color="auto" w:fill="FFC000"/>
          </w:tcPr>
          <w:p w14:paraId="69E6658A" w14:textId="77777777" w:rsidR="00834F0C" w:rsidRPr="00C83EFB" w:rsidRDefault="00834F0C" w:rsidP="00264DE5">
            <w:pPr>
              <w:pStyle w:val="dgw-8pt-ZAB10pt"/>
            </w:pPr>
            <w:r w:rsidRPr="007E1B6A">
              <w:rPr>
                <w:b/>
                <w:bCs/>
              </w:rPr>
              <w:t xml:space="preserve">Name und Adresse des </w:t>
            </w:r>
            <w:r w:rsidRPr="007E1B6A">
              <w:rPr>
                <w:b/>
                <w:bCs/>
              </w:rPr>
              <w:br/>
              <w:t>Auftraggebers</w:t>
            </w:r>
            <w:r>
              <w:t xml:space="preserve"> sowie </w:t>
            </w:r>
            <w:r>
              <w:br/>
              <w:t xml:space="preserve">Benennung eines </w:t>
            </w:r>
            <w:r>
              <w:br/>
              <w:t xml:space="preserve">Ansprechpartners beim </w:t>
            </w:r>
            <w:r>
              <w:br/>
              <w:t>Auftraggeber mit Tel.-Nr.</w:t>
            </w:r>
          </w:p>
        </w:tc>
        <w:tc>
          <w:tcPr>
            <w:tcW w:w="2268" w:type="dxa"/>
            <w:vMerge w:val="restart"/>
            <w:shd w:val="clear" w:color="auto" w:fill="FFC000"/>
          </w:tcPr>
          <w:p w14:paraId="46D24017" w14:textId="77777777" w:rsidR="00834F0C" w:rsidRPr="007E1B6A" w:rsidRDefault="00834F0C" w:rsidP="00693896">
            <w:pPr>
              <w:pStyle w:val="dgw-8pt-ZAB10pt"/>
              <w:rPr>
                <w:b/>
                <w:bCs/>
              </w:rPr>
            </w:pPr>
            <w:r w:rsidRPr="007E1B6A">
              <w:rPr>
                <w:b/>
                <w:bCs/>
              </w:rPr>
              <w:t xml:space="preserve">Anschrift des </w:t>
            </w:r>
            <w:r w:rsidRPr="007E1B6A">
              <w:rPr>
                <w:b/>
                <w:bCs/>
              </w:rPr>
              <w:br/>
              <w:t>Referenzprojektes</w:t>
            </w:r>
          </w:p>
        </w:tc>
        <w:tc>
          <w:tcPr>
            <w:tcW w:w="2268" w:type="dxa"/>
            <w:vMerge w:val="restart"/>
            <w:shd w:val="clear" w:color="auto" w:fill="FFC000"/>
          </w:tcPr>
          <w:p w14:paraId="0AF18DD9" w14:textId="77777777" w:rsidR="00834F0C" w:rsidRPr="00C83EFB" w:rsidRDefault="00834F0C" w:rsidP="00791B8F">
            <w:pPr>
              <w:pStyle w:val="dgw-8pt-ZAB10pt"/>
            </w:pPr>
            <w:r w:rsidRPr="007E1B6A">
              <w:rPr>
                <w:b/>
                <w:bCs/>
              </w:rPr>
              <w:t>Zeitraum der Leistungs-</w:t>
            </w:r>
            <w:r w:rsidRPr="007E1B6A">
              <w:rPr>
                <w:b/>
                <w:bCs/>
              </w:rPr>
              <w:br/>
            </w:r>
            <w:proofErr w:type="spellStart"/>
            <w:r w:rsidRPr="007E1B6A">
              <w:rPr>
                <w:b/>
                <w:bCs/>
              </w:rPr>
              <w:t>erbringung</w:t>
            </w:r>
            <w:proofErr w:type="spellEnd"/>
            <w:r w:rsidRPr="00C83EFB">
              <w:t xml:space="preserve"> </w:t>
            </w:r>
            <w:r>
              <w:br/>
            </w:r>
            <w:r w:rsidRPr="00834F0C">
              <w:rPr>
                <w:i/>
                <w:iCs/>
              </w:rPr>
              <w:t xml:space="preserve">(gewertet werden nur </w:t>
            </w:r>
            <w:r w:rsidRPr="00834F0C">
              <w:rPr>
                <w:i/>
                <w:iCs/>
              </w:rPr>
              <w:br/>
            </w:r>
            <w:r w:rsidRPr="00834F0C">
              <w:rPr>
                <w:i/>
                <w:iCs/>
                <w:color w:val="000000"/>
                <w:lang w:eastAsia="de-DE"/>
              </w:rPr>
              <w:t>fertig gestellte Projekte)</w:t>
            </w:r>
          </w:p>
        </w:tc>
        <w:tc>
          <w:tcPr>
            <w:tcW w:w="7824" w:type="dxa"/>
            <w:gridSpan w:val="3"/>
            <w:shd w:val="clear" w:color="auto" w:fill="FFC000"/>
          </w:tcPr>
          <w:p w14:paraId="7030ED1C" w14:textId="36B6B6C8" w:rsidR="00834F0C" w:rsidRPr="00834F0C" w:rsidRDefault="00834F0C" w:rsidP="007E1B6A">
            <w:pPr>
              <w:pStyle w:val="dgw-8pt-ZAB10pt"/>
              <w:jc w:val="center"/>
              <w:rPr>
                <w:b/>
                <w:bCs/>
              </w:rPr>
            </w:pPr>
            <w:r w:rsidRPr="00834F0C">
              <w:rPr>
                <w:b/>
                <w:bCs/>
              </w:rPr>
              <w:t>Beschreibung des Referenzprojektes</w:t>
            </w:r>
          </w:p>
        </w:tc>
      </w:tr>
      <w:tr w:rsidR="00834F0C" w:rsidRPr="00C83EFB" w14:paraId="1628103B" w14:textId="77777777" w:rsidTr="007E1B6A">
        <w:tc>
          <w:tcPr>
            <w:tcW w:w="680" w:type="dxa"/>
            <w:vMerge/>
            <w:tcBorders>
              <w:bottom w:val="nil"/>
            </w:tcBorders>
            <w:shd w:val="clear" w:color="auto" w:fill="FFC000"/>
          </w:tcPr>
          <w:p w14:paraId="04FBA148" w14:textId="77777777" w:rsidR="00834F0C" w:rsidRPr="00C83EFB" w:rsidRDefault="00834F0C" w:rsidP="00C83EFB">
            <w:pPr>
              <w:pStyle w:val="dgw-8pt-ZAB10pt"/>
            </w:pPr>
          </w:p>
        </w:tc>
        <w:tc>
          <w:tcPr>
            <w:tcW w:w="2381" w:type="dxa"/>
            <w:vMerge/>
            <w:tcBorders>
              <w:bottom w:val="nil"/>
            </w:tcBorders>
            <w:shd w:val="clear" w:color="auto" w:fill="FFC000"/>
          </w:tcPr>
          <w:p w14:paraId="4466EC78" w14:textId="77777777" w:rsidR="00834F0C" w:rsidRPr="00C83EFB" w:rsidRDefault="00834F0C" w:rsidP="00C83EFB">
            <w:pPr>
              <w:pStyle w:val="dgw-8pt-ZAB10pt"/>
            </w:pPr>
          </w:p>
        </w:tc>
        <w:tc>
          <w:tcPr>
            <w:tcW w:w="2268" w:type="dxa"/>
            <w:vMerge/>
            <w:tcBorders>
              <w:bottom w:val="nil"/>
            </w:tcBorders>
            <w:shd w:val="clear" w:color="auto" w:fill="FFC000"/>
          </w:tcPr>
          <w:p w14:paraId="3B8AA2F7" w14:textId="77777777" w:rsidR="00834F0C" w:rsidRPr="00C83EFB" w:rsidRDefault="00834F0C" w:rsidP="00C83EFB">
            <w:pPr>
              <w:pStyle w:val="dgw-8pt-ZAB10pt"/>
            </w:pPr>
          </w:p>
        </w:tc>
        <w:tc>
          <w:tcPr>
            <w:tcW w:w="2268" w:type="dxa"/>
            <w:vMerge/>
            <w:tcBorders>
              <w:bottom w:val="nil"/>
            </w:tcBorders>
            <w:shd w:val="clear" w:color="auto" w:fill="FFC000"/>
          </w:tcPr>
          <w:p w14:paraId="509AC2BC" w14:textId="77777777" w:rsidR="00834F0C" w:rsidRPr="00C83EFB" w:rsidRDefault="00834F0C" w:rsidP="00C83EFB">
            <w:pPr>
              <w:pStyle w:val="dgw-8pt-ZAB10pt"/>
            </w:pPr>
          </w:p>
        </w:tc>
        <w:tc>
          <w:tcPr>
            <w:tcW w:w="2888" w:type="dxa"/>
            <w:tcBorders>
              <w:bottom w:val="nil"/>
            </w:tcBorders>
            <w:shd w:val="clear" w:color="auto" w:fill="FFC000"/>
          </w:tcPr>
          <w:p w14:paraId="2BCD14C5" w14:textId="77777777" w:rsidR="00834F0C" w:rsidRPr="00834F0C" w:rsidRDefault="00834F0C" w:rsidP="00E006DD">
            <w:pPr>
              <w:pStyle w:val="dgw-8pt-ZAB10pt"/>
              <w:rPr>
                <w:color w:val="000000"/>
                <w:u w:val="single"/>
                <w:lang w:eastAsia="de-DE"/>
              </w:rPr>
            </w:pPr>
            <w:r w:rsidRPr="00834F0C">
              <w:rPr>
                <w:color w:val="000000"/>
                <w:u w:val="single"/>
                <w:lang w:eastAsia="de-DE"/>
              </w:rPr>
              <w:t>Art der Leistungen</w:t>
            </w:r>
          </w:p>
          <w:p w14:paraId="5C2D7A71" w14:textId="0BAFD16C" w:rsidR="00834F0C" w:rsidRPr="00834F0C" w:rsidRDefault="00834F0C" w:rsidP="00E006DD">
            <w:pPr>
              <w:pStyle w:val="dgw-8pt-ZAB10pt"/>
              <w:rPr>
                <w:i/>
                <w:iCs/>
              </w:rPr>
            </w:pPr>
            <w:r w:rsidRPr="00834F0C">
              <w:rPr>
                <w:i/>
                <w:iCs/>
                <w:color w:val="000000"/>
                <w:lang w:eastAsia="de-DE"/>
              </w:rPr>
              <w:t>(</w:t>
            </w:r>
            <w:r w:rsidRPr="00834F0C">
              <w:rPr>
                <w:i/>
                <w:iCs/>
              </w:rPr>
              <w:t>Heizungserneuerung, Heizungsumbau, Wärmepumpenumbau usw.)</w:t>
            </w:r>
          </w:p>
        </w:tc>
        <w:tc>
          <w:tcPr>
            <w:tcW w:w="2551" w:type="dxa"/>
            <w:tcBorders>
              <w:bottom w:val="nil"/>
            </w:tcBorders>
            <w:shd w:val="clear" w:color="auto" w:fill="FFC000"/>
          </w:tcPr>
          <w:p w14:paraId="130F227C" w14:textId="77777777" w:rsidR="00834F0C" w:rsidRDefault="00834F0C" w:rsidP="00E006DD">
            <w:pPr>
              <w:pStyle w:val="dgw-8pt-ZAB10pt"/>
              <w:rPr>
                <w:color w:val="000000"/>
                <w:u w:val="single"/>
                <w:lang w:eastAsia="de-DE"/>
              </w:rPr>
            </w:pPr>
            <w:r w:rsidRPr="00834F0C">
              <w:rPr>
                <w:color w:val="000000"/>
                <w:u w:val="single"/>
                <w:lang w:eastAsia="de-DE"/>
              </w:rPr>
              <w:t>Umfang der Leistung</w:t>
            </w:r>
          </w:p>
          <w:p w14:paraId="57BF1A37" w14:textId="4C84405A" w:rsidR="00834F0C" w:rsidRPr="00834F0C" w:rsidRDefault="00834F0C" w:rsidP="00E006DD">
            <w:pPr>
              <w:pStyle w:val="dgw-8pt-ZAB10pt"/>
              <w:rPr>
                <w:i/>
                <w:iCs/>
              </w:rPr>
            </w:pPr>
            <w:r w:rsidRPr="00834F0C">
              <w:rPr>
                <w:i/>
                <w:iCs/>
                <w:color w:val="000000"/>
                <w:lang w:eastAsia="de-DE"/>
              </w:rPr>
              <w:t>(</w:t>
            </w:r>
            <w:r>
              <w:rPr>
                <w:i/>
                <w:iCs/>
                <w:color w:val="000000"/>
                <w:lang w:eastAsia="de-DE"/>
              </w:rPr>
              <w:t>z.B. Projektgröße</w:t>
            </w:r>
            <w:r w:rsidR="007E1B6A">
              <w:rPr>
                <w:i/>
                <w:iCs/>
                <w:color w:val="000000"/>
                <w:lang w:eastAsia="de-DE"/>
              </w:rPr>
              <w:t xml:space="preserve"> netto in Euro, Anzahl der zu versorgenden Mieteinheiten usw.)</w:t>
            </w:r>
          </w:p>
        </w:tc>
        <w:tc>
          <w:tcPr>
            <w:tcW w:w="2385" w:type="dxa"/>
            <w:tcBorders>
              <w:bottom w:val="nil"/>
            </w:tcBorders>
            <w:shd w:val="clear" w:color="auto" w:fill="FFC000"/>
          </w:tcPr>
          <w:p w14:paraId="755D44DF" w14:textId="7C07312C" w:rsidR="00834F0C" w:rsidRPr="00834F0C" w:rsidRDefault="00834F0C" w:rsidP="00E006DD">
            <w:pPr>
              <w:pStyle w:val="dgw-8pt-ZAB10pt"/>
              <w:rPr>
                <w:u w:val="single"/>
              </w:rPr>
            </w:pPr>
            <w:r w:rsidRPr="00834F0C">
              <w:rPr>
                <w:color w:val="000000"/>
                <w:u w:val="single"/>
                <w:lang w:eastAsia="de-DE"/>
              </w:rPr>
              <w:t xml:space="preserve">sonstige Bemerkungen </w:t>
            </w:r>
          </w:p>
        </w:tc>
      </w:tr>
      <w:tr w:rsidR="007E1B6A" w:rsidRPr="00693896" w14:paraId="430D3507" w14:textId="77777777" w:rsidTr="007E1B6A">
        <w:tc>
          <w:tcPr>
            <w:tcW w:w="680" w:type="dxa"/>
            <w:tcBorders>
              <w:top w:val="nil"/>
            </w:tcBorders>
            <w:shd w:val="clear" w:color="auto" w:fill="FFC000"/>
          </w:tcPr>
          <w:p w14:paraId="1A036C98" w14:textId="77777777" w:rsidR="007E1B6A" w:rsidRPr="00693896" w:rsidRDefault="007E1B6A" w:rsidP="00693896">
            <w:pPr>
              <w:pStyle w:val="dgw-1pt-ZABEinfach"/>
            </w:pPr>
          </w:p>
        </w:tc>
        <w:tc>
          <w:tcPr>
            <w:tcW w:w="14741" w:type="dxa"/>
            <w:gridSpan w:val="6"/>
            <w:tcBorders>
              <w:top w:val="nil"/>
            </w:tcBorders>
            <w:shd w:val="clear" w:color="auto" w:fill="FFFF00"/>
          </w:tcPr>
          <w:p w14:paraId="7D3DB31C" w14:textId="796B3A85" w:rsidR="007E1B6A" w:rsidRPr="007E1B6A" w:rsidRDefault="007E1B6A" w:rsidP="007E1B6A">
            <w:pPr>
              <w:pStyle w:val="dgw-1pt-ZABEinfach"/>
              <w:jc w:val="center"/>
              <w:rPr>
                <w:b/>
                <w:bCs/>
                <w:i/>
                <w:iCs/>
                <w:sz w:val="14"/>
                <w:szCs w:val="14"/>
              </w:rPr>
            </w:pPr>
            <w:r>
              <w:rPr>
                <w:b/>
                <w:bCs/>
                <w:i/>
                <w:iCs/>
                <w:sz w:val="14"/>
                <w:szCs w:val="14"/>
              </w:rPr>
              <w:t>k</w:t>
            </w:r>
            <w:r w:rsidRPr="007E1B6A">
              <w:rPr>
                <w:b/>
                <w:bCs/>
                <w:i/>
                <w:iCs/>
                <w:sz w:val="14"/>
                <w:szCs w:val="14"/>
              </w:rPr>
              <w:t>ein Mindeststandard gefordert</w:t>
            </w:r>
          </w:p>
        </w:tc>
      </w:tr>
      <w:tr w:rsidR="00834F0C" w:rsidRPr="00C83EFB" w14:paraId="6C5C050C" w14:textId="77777777" w:rsidTr="00834F0C">
        <w:trPr>
          <w:trHeight w:val="181"/>
        </w:trPr>
        <w:tc>
          <w:tcPr>
            <w:tcW w:w="680" w:type="dxa"/>
            <w:shd w:val="clear" w:color="auto" w:fill="FFC000"/>
            <w:tcMar>
              <w:top w:w="244" w:type="dxa"/>
              <w:bottom w:w="147" w:type="dxa"/>
            </w:tcMar>
          </w:tcPr>
          <w:p w14:paraId="6CB8311F" w14:textId="77777777" w:rsidR="00834F0C" w:rsidRPr="005513E5" w:rsidRDefault="00834F0C" w:rsidP="000268FD">
            <w:pPr>
              <w:pStyle w:val="dgw-8pt-ZAB10pt"/>
              <w:rPr>
                <w:rStyle w:val="dgw-Blau"/>
              </w:rPr>
            </w:pPr>
          </w:p>
        </w:tc>
        <w:tc>
          <w:tcPr>
            <w:tcW w:w="2381" w:type="dxa"/>
            <w:tcMar>
              <w:top w:w="244" w:type="dxa"/>
              <w:bottom w:w="147" w:type="dxa"/>
            </w:tcMar>
          </w:tcPr>
          <w:p w14:paraId="71415B75" w14:textId="77777777" w:rsidR="00834F0C" w:rsidRPr="005513E5" w:rsidRDefault="00834F0C" w:rsidP="000268FD">
            <w:pPr>
              <w:pStyle w:val="dgw-8pt-ZAB10pt"/>
              <w:rPr>
                <w:rStyle w:val="dgw-Blau"/>
              </w:rPr>
            </w:pPr>
          </w:p>
        </w:tc>
        <w:tc>
          <w:tcPr>
            <w:tcW w:w="2268" w:type="dxa"/>
            <w:tcMar>
              <w:top w:w="244" w:type="dxa"/>
              <w:bottom w:w="147" w:type="dxa"/>
            </w:tcMar>
          </w:tcPr>
          <w:p w14:paraId="735E989A" w14:textId="77777777" w:rsidR="00834F0C" w:rsidRPr="005513E5" w:rsidRDefault="00834F0C" w:rsidP="000268FD">
            <w:pPr>
              <w:pStyle w:val="dgw-8pt-ZAB10pt"/>
              <w:rPr>
                <w:rStyle w:val="dgw-Blau"/>
              </w:rPr>
            </w:pPr>
          </w:p>
        </w:tc>
        <w:tc>
          <w:tcPr>
            <w:tcW w:w="2268" w:type="dxa"/>
            <w:tcMar>
              <w:top w:w="244" w:type="dxa"/>
              <w:bottom w:w="147" w:type="dxa"/>
            </w:tcMar>
          </w:tcPr>
          <w:p w14:paraId="0F114AF4" w14:textId="77777777" w:rsidR="00834F0C" w:rsidRPr="005513E5" w:rsidRDefault="00834F0C" w:rsidP="00C83EFB">
            <w:pPr>
              <w:pStyle w:val="dgw-8pt-ZAB10pt"/>
              <w:rPr>
                <w:rStyle w:val="dgw-Blau"/>
              </w:rPr>
            </w:pPr>
          </w:p>
        </w:tc>
        <w:tc>
          <w:tcPr>
            <w:tcW w:w="2888" w:type="dxa"/>
            <w:tcMar>
              <w:top w:w="244" w:type="dxa"/>
              <w:bottom w:w="147" w:type="dxa"/>
            </w:tcMar>
          </w:tcPr>
          <w:p w14:paraId="2575219F" w14:textId="77777777" w:rsidR="00834F0C" w:rsidRPr="005513E5" w:rsidRDefault="00834F0C" w:rsidP="00C83EFB">
            <w:pPr>
              <w:pStyle w:val="dgw-8pt-ZAB10pt"/>
              <w:rPr>
                <w:rStyle w:val="dgw-Blau"/>
              </w:rPr>
            </w:pPr>
          </w:p>
        </w:tc>
        <w:tc>
          <w:tcPr>
            <w:tcW w:w="2551" w:type="dxa"/>
            <w:tcMar>
              <w:top w:w="244" w:type="dxa"/>
              <w:bottom w:w="147" w:type="dxa"/>
            </w:tcMar>
          </w:tcPr>
          <w:p w14:paraId="1997A655" w14:textId="77777777" w:rsidR="00834F0C" w:rsidRPr="005513E5" w:rsidRDefault="00834F0C" w:rsidP="00C83EFB">
            <w:pPr>
              <w:pStyle w:val="dgw-8pt-ZAB10pt"/>
              <w:rPr>
                <w:rStyle w:val="dgw-Blau"/>
              </w:rPr>
            </w:pPr>
          </w:p>
        </w:tc>
        <w:tc>
          <w:tcPr>
            <w:tcW w:w="2385" w:type="dxa"/>
            <w:tcMar>
              <w:top w:w="244" w:type="dxa"/>
              <w:bottom w:w="147" w:type="dxa"/>
            </w:tcMar>
          </w:tcPr>
          <w:p w14:paraId="24159E06" w14:textId="77777777" w:rsidR="00834F0C" w:rsidRPr="005513E5" w:rsidRDefault="00834F0C" w:rsidP="00C83EFB">
            <w:pPr>
              <w:pStyle w:val="dgw-8pt-ZAB10pt"/>
              <w:rPr>
                <w:rStyle w:val="dgw-Blau"/>
              </w:rPr>
            </w:pPr>
          </w:p>
        </w:tc>
      </w:tr>
      <w:tr w:rsidR="00834F0C" w:rsidRPr="00C83EFB" w14:paraId="04FEC5C9" w14:textId="77777777" w:rsidTr="00834F0C">
        <w:trPr>
          <w:trHeight w:val="181"/>
        </w:trPr>
        <w:tc>
          <w:tcPr>
            <w:tcW w:w="680" w:type="dxa"/>
            <w:shd w:val="clear" w:color="auto" w:fill="FFC000"/>
            <w:tcMar>
              <w:top w:w="244" w:type="dxa"/>
              <w:bottom w:w="147" w:type="dxa"/>
            </w:tcMar>
          </w:tcPr>
          <w:p w14:paraId="213A9865" w14:textId="77777777" w:rsidR="00834F0C" w:rsidRPr="005513E5" w:rsidRDefault="00834F0C" w:rsidP="00C83EFB">
            <w:pPr>
              <w:pStyle w:val="dgw-8pt-ZAB10pt"/>
              <w:rPr>
                <w:rStyle w:val="dgw-Blau"/>
              </w:rPr>
            </w:pPr>
          </w:p>
        </w:tc>
        <w:tc>
          <w:tcPr>
            <w:tcW w:w="2381" w:type="dxa"/>
            <w:tcMar>
              <w:top w:w="244" w:type="dxa"/>
              <w:bottom w:w="147" w:type="dxa"/>
            </w:tcMar>
          </w:tcPr>
          <w:p w14:paraId="5FF5180E" w14:textId="77777777" w:rsidR="00834F0C" w:rsidRPr="005513E5" w:rsidRDefault="00834F0C" w:rsidP="00C83EFB">
            <w:pPr>
              <w:pStyle w:val="dgw-8pt-ZAB10pt"/>
              <w:rPr>
                <w:rStyle w:val="dgw-Blau"/>
              </w:rPr>
            </w:pPr>
          </w:p>
        </w:tc>
        <w:tc>
          <w:tcPr>
            <w:tcW w:w="2268" w:type="dxa"/>
            <w:tcMar>
              <w:top w:w="244" w:type="dxa"/>
              <w:bottom w:w="147" w:type="dxa"/>
            </w:tcMar>
          </w:tcPr>
          <w:p w14:paraId="58A8C839" w14:textId="77777777" w:rsidR="00834F0C" w:rsidRPr="005513E5" w:rsidRDefault="00834F0C" w:rsidP="00C83EFB">
            <w:pPr>
              <w:pStyle w:val="dgw-8pt-ZAB10pt"/>
              <w:rPr>
                <w:rStyle w:val="dgw-Blau"/>
              </w:rPr>
            </w:pPr>
          </w:p>
        </w:tc>
        <w:tc>
          <w:tcPr>
            <w:tcW w:w="2268" w:type="dxa"/>
            <w:tcMar>
              <w:top w:w="244" w:type="dxa"/>
              <w:bottom w:w="147" w:type="dxa"/>
            </w:tcMar>
          </w:tcPr>
          <w:p w14:paraId="5E160534" w14:textId="77777777" w:rsidR="00834F0C" w:rsidRPr="005513E5" w:rsidRDefault="00834F0C" w:rsidP="00C83EFB">
            <w:pPr>
              <w:pStyle w:val="dgw-8pt-ZAB10pt"/>
              <w:rPr>
                <w:rStyle w:val="dgw-Blau"/>
              </w:rPr>
            </w:pPr>
          </w:p>
        </w:tc>
        <w:tc>
          <w:tcPr>
            <w:tcW w:w="2888" w:type="dxa"/>
            <w:tcMar>
              <w:top w:w="244" w:type="dxa"/>
              <w:bottom w:w="147" w:type="dxa"/>
            </w:tcMar>
          </w:tcPr>
          <w:p w14:paraId="0DD27535" w14:textId="77777777" w:rsidR="00834F0C" w:rsidRPr="005513E5" w:rsidRDefault="00834F0C" w:rsidP="00C83EFB">
            <w:pPr>
              <w:pStyle w:val="dgw-8pt-ZAB10pt"/>
              <w:rPr>
                <w:rStyle w:val="dgw-Blau"/>
              </w:rPr>
            </w:pPr>
          </w:p>
        </w:tc>
        <w:tc>
          <w:tcPr>
            <w:tcW w:w="2551" w:type="dxa"/>
            <w:tcMar>
              <w:top w:w="244" w:type="dxa"/>
              <w:bottom w:w="147" w:type="dxa"/>
            </w:tcMar>
          </w:tcPr>
          <w:p w14:paraId="5DE73982" w14:textId="77777777" w:rsidR="00834F0C" w:rsidRPr="005513E5" w:rsidRDefault="00834F0C" w:rsidP="00C83EFB">
            <w:pPr>
              <w:pStyle w:val="dgw-8pt-ZAB10pt"/>
              <w:rPr>
                <w:rStyle w:val="dgw-Blau"/>
              </w:rPr>
            </w:pPr>
          </w:p>
        </w:tc>
        <w:tc>
          <w:tcPr>
            <w:tcW w:w="2385" w:type="dxa"/>
            <w:tcMar>
              <w:top w:w="244" w:type="dxa"/>
              <w:bottom w:w="147" w:type="dxa"/>
            </w:tcMar>
          </w:tcPr>
          <w:p w14:paraId="3D4E6ED5" w14:textId="77777777" w:rsidR="00834F0C" w:rsidRPr="005513E5" w:rsidRDefault="00834F0C" w:rsidP="00C83EFB">
            <w:pPr>
              <w:pStyle w:val="dgw-8pt-ZAB10pt"/>
              <w:rPr>
                <w:rStyle w:val="dgw-Blau"/>
              </w:rPr>
            </w:pPr>
          </w:p>
        </w:tc>
      </w:tr>
      <w:tr w:rsidR="00834F0C" w:rsidRPr="00C83EFB" w14:paraId="0B209E0E" w14:textId="77777777" w:rsidTr="00834F0C">
        <w:trPr>
          <w:trHeight w:val="181"/>
        </w:trPr>
        <w:tc>
          <w:tcPr>
            <w:tcW w:w="680" w:type="dxa"/>
            <w:shd w:val="clear" w:color="auto" w:fill="FFC000"/>
            <w:tcMar>
              <w:top w:w="244" w:type="dxa"/>
              <w:bottom w:w="147" w:type="dxa"/>
            </w:tcMar>
          </w:tcPr>
          <w:p w14:paraId="3CF672C8" w14:textId="77777777" w:rsidR="00834F0C" w:rsidRPr="005513E5" w:rsidRDefault="00834F0C" w:rsidP="00C83EFB">
            <w:pPr>
              <w:pStyle w:val="dgw-8pt-ZAB10pt"/>
              <w:rPr>
                <w:rStyle w:val="dgw-Blau"/>
              </w:rPr>
            </w:pPr>
          </w:p>
        </w:tc>
        <w:tc>
          <w:tcPr>
            <w:tcW w:w="2381" w:type="dxa"/>
            <w:tcMar>
              <w:top w:w="244" w:type="dxa"/>
              <w:bottom w:w="147" w:type="dxa"/>
            </w:tcMar>
          </w:tcPr>
          <w:p w14:paraId="559E366D" w14:textId="77777777" w:rsidR="00834F0C" w:rsidRPr="005513E5" w:rsidRDefault="00834F0C" w:rsidP="00C83EFB">
            <w:pPr>
              <w:pStyle w:val="dgw-8pt-ZAB10pt"/>
              <w:rPr>
                <w:rStyle w:val="dgw-Blau"/>
              </w:rPr>
            </w:pPr>
          </w:p>
        </w:tc>
        <w:tc>
          <w:tcPr>
            <w:tcW w:w="2268" w:type="dxa"/>
            <w:tcMar>
              <w:top w:w="244" w:type="dxa"/>
              <w:bottom w:w="147" w:type="dxa"/>
            </w:tcMar>
          </w:tcPr>
          <w:p w14:paraId="319AD049" w14:textId="77777777" w:rsidR="00834F0C" w:rsidRPr="005513E5" w:rsidRDefault="00834F0C" w:rsidP="00C83EFB">
            <w:pPr>
              <w:pStyle w:val="dgw-8pt-ZAB10pt"/>
              <w:rPr>
                <w:rStyle w:val="dgw-Blau"/>
              </w:rPr>
            </w:pPr>
          </w:p>
        </w:tc>
        <w:tc>
          <w:tcPr>
            <w:tcW w:w="2268" w:type="dxa"/>
            <w:tcMar>
              <w:top w:w="244" w:type="dxa"/>
              <w:bottom w:w="147" w:type="dxa"/>
            </w:tcMar>
          </w:tcPr>
          <w:p w14:paraId="1B354E73" w14:textId="77777777" w:rsidR="00834F0C" w:rsidRPr="005513E5" w:rsidRDefault="00834F0C" w:rsidP="00C83EFB">
            <w:pPr>
              <w:pStyle w:val="dgw-8pt-ZAB10pt"/>
              <w:rPr>
                <w:rStyle w:val="dgw-Blau"/>
              </w:rPr>
            </w:pPr>
          </w:p>
        </w:tc>
        <w:tc>
          <w:tcPr>
            <w:tcW w:w="2888" w:type="dxa"/>
            <w:tcMar>
              <w:top w:w="244" w:type="dxa"/>
              <w:bottom w:w="147" w:type="dxa"/>
            </w:tcMar>
          </w:tcPr>
          <w:p w14:paraId="670F41A8" w14:textId="77777777" w:rsidR="00834F0C" w:rsidRPr="005513E5" w:rsidRDefault="00834F0C" w:rsidP="00C83EFB">
            <w:pPr>
              <w:pStyle w:val="dgw-8pt-ZAB10pt"/>
              <w:rPr>
                <w:rStyle w:val="dgw-Blau"/>
              </w:rPr>
            </w:pPr>
          </w:p>
        </w:tc>
        <w:tc>
          <w:tcPr>
            <w:tcW w:w="2551" w:type="dxa"/>
            <w:tcMar>
              <w:top w:w="244" w:type="dxa"/>
              <w:bottom w:w="147" w:type="dxa"/>
            </w:tcMar>
          </w:tcPr>
          <w:p w14:paraId="4F56A67E" w14:textId="77777777" w:rsidR="00834F0C" w:rsidRPr="005513E5" w:rsidRDefault="00834F0C" w:rsidP="00C83EFB">
            <w:pPr>
              <w:pStyle w:val="dgw-8pt-ZAB10pt"/>
              <w:rPr>
                <w:rStyle w:val="dgw-Blau"/>
              </w:rPr>
            </w:pPr>
          </w:p>
        </w:tc>
        <w:tc>
          <w:tcPr>
            <w:tcW w:w="2385" w:type="dxa"/>
            <w:tcMar>
              <w:top w:w="244" w:type="dxa"/>
              <w:bottom w:w="147" w:type="dxa"/>
            </w:tcMar>
          </w:tcPr>
          <w:p w14:paraId="49D85423" w14:textId="77777777" w:rsidR="00834F0C" w:rsidRPr="005513E5" w:rsidRDefault="00834F0C" w:rsidP="00C83EFB">
            <w:pPr>
              <w:pStyle w:val="dgw-8pt-ZAB10pt"/>
              <w:rPr>
                <w:rStyle w:val="dgw-Blau"/>
              </w:rPr>
            </w:pPr>
          </w:p>
        </w:tc>
      </w:tr>
      <w:tr w:rsidR="00834F0C" w:rsidRPr="00C83EFB" w14:paraId="434ACC1C" w14:textId="77777777" w:rsidTr="00834F0C">
        <w:trPr>
          <w:trHeight w:val="181"/>
        </w:trPr>
        <w:tc>
          <w:tcPr>
            <w:tcW w:w="680" w:type="dxa"/>
            <w:shd w:val="clear" w:color="auto" w:fill="FFC000"/>
            <w:tcMar>
              <w:top w:w="244" w:type="dxa"/>
              <w:bottom w:w="147" w:type="dxa"/>
            </w:tcMar>
          </w:tcPr>
          <w:p w14:paraId="7D5C42AB" w14:textId="77777777" w:rsidR="00834F0C" w:rsidRPr="005513E5" w:rsidRDefault="00834F0C" w:rsidP="00C83EFB">
            <w:pPr>
              <w:pStyle w:val="dgw-8pt-ZAB10pt"/>
              <w:rPr>
                <w:rStyle w:val="dgw-Blau"/>
              </w:rPr>
            </w:pPr>
          </w:p>
        </w:tc>
        <w:tc>
          <w:tcPr>
            <w:tcW w:w="2381" w:type="dxa"/>
            <w:tcMar>
              <w:top w:w="244" w:type="dxa"/>
              <w:bottom w:w="147" w:type="dxa"/>
            </w:tcMar>
          </w:tcPr>
          <w:p w14:paraId="5776942E" w14:textId="77777777" w:rsidR="00834F0C" w:rsidRPr="005513E5" w:rsidRDefault="00834F0C" w:rsidP="00C83EFB">
            <w:pPr>
              <w:pStyle w:val="dgw-8pt-ZAB10pt"/>
              <w:rPr>
                <w:rStyle w:val="dgw-Blau"/>
              </w:rPr>
            </w:pPr>
          </w:p>
        </w:tc>
        <w:tc>
          <w:tcPr>
            <w:tcW w:w="2268" w:type="dxa"/>
            <w:tcMar>
              <w:top w:w="244" w:type="dxa"/>
              <w:bottom w:w="147" w:type="dxa"/>
            </w:tcMar>
          </w:tcPr>
          <w:p w14:paraId="7B1F7E80" w14:textId="77777777" w:rsidR="00834F0C" w:rsidRPr="005513E5" w:rsidRDefault="00834F0C" w:rsidP="00C83EFB">
            <w:pPr>
              <w:pStyle w:val="dgw-8pt-ZAB10pt"/>
              <w:rPr>
                <w:rStyle w:val="dgw-Blau"/>
              </w:rPr>
            </w:pPr>
          </w:p>
        </w:tc>
        <w:tc>
          <w:tcPr>
            <w:tcW w:w="2268" w:type="dxa"/>
            <w:tcMar>
              <w:top w:w="244" w:type="dxa"/>
              <w:bottom w:w="147" w:type="dxa"/>
            </w:tcMar>
          </w:tcPr>
          <w:p w14:paraId="0244F3E2" w14:textId="77777777" w:rsidR="00834F0C" w:rsidRPr="005513E5" w:rsidRDefault="00834F0C" w:rsidP="00C83EFB">
            <w:pPr>
              <w:pStyle w:val="dgw-8pt-ZAB10pt"/>
              <w:rPr>
                <w:rStyle w:val="dgw-Blau"/>
              </w:rPr>
            </w:pPr>
          </w:p>
        </w:tc>
        <w:tc>
          <w:tcPr>
            <w:tcW w:w="2888" w:type="dxa"/>
            <w:tcMar>
              <w:top w:w="244" w:type="dxa"/>
              <w:bottom w:w="147" w:type="dxa"/>
            </w:tcMar>
          </w:tcPr>
          <w:p w14:paraId="2A4CD07D" w14:textId="77777777" w:rsidR="00834F0C" w:rsidRPr="005513E5" w:rsidRDefault="00834F0C" w:rsidP="00C83EFB">
            <w:pPr>
              <w:pStyle w:val="dgw-8pt-ZAB10pt"/>
              <w:rPr>
                <w:rStyle w:val="dgw-Blau"/>
              </w:rPr>
            </w:pPr>
          </w:p>
        </w:tc>
        <w:tc>
          <w:tcPr>
            <w:tcW w:w="2551" w:type="dxa"/>
            <w:tcMar>
              <w:top w:w="244" w:type="dxa"/>
              <w:bottom w:w="147" w:type="dxa"/>
            </w:tcMar>
          </w:tcPr>
          <w:p w14:paraId="5FE70568" w14:textId="77777777" w:rsidR="00834F0C" w:rsidRPr="005513E5" w:rsidRDefault="00834F0C" w:rsidP="00C83EFB">
            <w:pPr>
              <w:pStyle w:val="dgw-8pt-ZAB10pt"/>
              <w:rPr>
                <w:rStyle w:val="dgw-Blau"/>
              </w:rPr>
            </w:pPr>
          </w:p>
        </w:tc>
        <w:tc>
          <w:tcPr>
            <w:tcW w:w="2385" w:type="dxa"/>
            <w:tcMar>
              <w:top w:w="244" w:type="dxa"/>
              <w:bottom w:w="147" w:type="dxa"/>
            </w:tcMar>
          </w:tcPr>
          <w:p w14:paraId="441DB8E4" w14:textId="77777777" w:rsidR="00834F0C" w:rsidRPr="005513E5" w:rsidRDefault="00834F0C" w:rsidP="00C83EFB">
            <w:pPr>
              <w:pStyle w:val="dgw-8pt-ZAB10pt"/>
              <w:rPr>
                <w:rStyle w:val="dgw-Blau"/>
              </w:rPr>
            </w:pPr>
          </w:p>
        </w:tc>
      </w:tr>
      <w:tr w:rsidR="00834F0C" w:rsidRPr="00C83EFB" w14:paraId="168B171C" w14:textId="77777777" w:rsidTr="00834F0C">
        <w:trPr>
          <w:trHeight w:val="181"/>
        </w:trPr>
        <w:tc>
          <w:tcPr>
            <w:tcW w:w="680" w:type="dxa"/>
            <w:shd w:val="clear" w:color="auto" w:fill="FFC000"/>
            <w:tcMar>
              <w:top w:w="244" w:type="dxa"/>
              <w:bottom w:w="147" w:type="dxa"/>
            </w:tcMar>
          </w:tcPr>
          <w:p w14:paraId="27851A60" w14:textId="77777777" w:rsidR="00834F0C" w:rsidRPr="005513E5" w:rsidRDefault="00834F0C" w:rsidP="00072DAE">
            <w:pPr>
              <w:pStyle w:val="dgw-8pt-ZAB10pt"/>
              <w:rPr>
                <w:rStyle w:val="dgw-Blau"/>
              </w:rPr>
            </w:pPr>
          </w:p>
        </w:tc>
        <w:tc>
          <w:tcPr>
            <w:tcW w:w="2381" w:type="dxa"/>
            <w:tcMar>
              <w:top w:w="244" w:type="dxa"/>
              <w:bottom w:w="147" w:type="dxa"/>
            </w:tcMar>
          </w:tcPr>
          <w:p w14:paraId="3851A44D" w14:textId="77777777" w:rsidR="00834F0C" w:rsidRPr="005513E5" w:rsidRDefault="00834F0C" w:rsidP="00072DAE">
            <w:pPr>
              <w:pStyle w:val="dgw-8pt-ZAB10pt"/>
              <w:rPr>
                <w:rStyle w:val="dgw-Blau"/>
              </w:rPr>
            </w:pPr>
          </w:p>
        </w:tc>
        <w:tc>
          <w:tcPr>
            <w:tcW w:w="2268" w:type="dxa"/>
            <w:tcMar>
              <w:top w:w="244" w:type="dxa"/>
              <w:bottom w:w="147" w:type="dxa"/>
            </w:tcMar>
          </w:tcPr>
          <w:p w14:paraId="2F18E621" w14:textId="77777777" w:rsidR="00834F0C" w:rsidRPr="005513E5" w:rsidRDefault="00834F0C" w:rsidP="00072DAE">
            <w:pPr>
              <w:pStyle w:val="dgw-8pt-ZAB10pt"/>
              <w:rPr>
                <w:rStyle w:val="dgw-Blau"/>
              </w:rPr>
            </w:pPr>
          </w:p>
        </w:tc>
        <w:tc>
          <w:tcPr>
            <w:tcW w:w="2268" w:type="dxa"/>
            <w:tcMar>
              <w:top w:w="244" w:type="dxa"/>
              <w:bottom w:w="147" w:type="dxa"/>
            </w:tcMar>
          </w:tcPr>
          <w:p w14:paraId="694156C1" w14:textId="77777777" w:rsidR="00834F0C" w:rsidRPr="005513E5" w:rsidRDefault="00834F0C" w:rsidP="00072DAE">
            <w:pPr>
              <w:pStyle w:val="dgw-8pt-ZAB10pt"/>
              <w:rPr>
                <w:rStyle w:val="dgw-Blau"/>
              </w:rPr>
            </w:pPr>
          </w:p>
        </w:tc>
        <w:tc>
          <w:tcPr>
            <w:tcW w:w="2888" w:type="dxa"/>
            <w:tcMar>
              <w:top w:w="244" w:type="dxa"/>
              <w:bottom w:w="147" w:type="dxa"/>
            </w:tcMar>
          </w:tcPr>
          <w:p w14:paraId="0AAA10FE" w14:textId="77777777" w:rsidR="00834F0C" w:rsidRPr="005513E5" w:rsidRDefault="00834F0C" w:rsidP="00072DAE">
            <w:pPr>
              <w:pStyle w:val="dgw-8pt-ZAB10pt"/>
              <w:rPr>
                <w:rStyle w:val="dgw-Blau"/>
              </w:rPr>
            </w:pPr>
          </w:p>
        </w:tc>
        <w:tc>
          <w:tcPr>
            <w:tcW w:w="2551" w:type="dxa"/>
            <w:tcMar>
              <w:top w:w="244" w:type="dxa"/>
              <w:bottom w:w="147" w:type="dxa"/>
            </w:tcMar>
          </w:tcPr>
          <w:p w14:paraId="395AA2CF" w14:textId="77777777" w:rsidR="00834F0C" w:rsidRPr="005513E5" w:rsidRDefault="00834F0C" w:rsidP="00072DAE">
            <w:pPr>
              <w:pStyle w:val="dgw-8pt-ZAB10pt"/>
              <w:rPr>
                <w:rStyle w:val="dgw-Blau"/>
              </w:rPr>
            </w:pPr>
          </w:p>
        </w:tc>
        <w:tc>
          <w:tcPr>
            <w:tcW w:w="2385" w:type="dxa"/>
            <w:tcMar>
              <w:top w:w="244" w:type="dxa"/>
              <w:bottom w:w="147" w:type="dxa"/>
            </w:tcMar>
          </w:tcPr>
          <w:p w14:paraId="4E9072A6" w14:textId="77777777" w:rsidR="00834F0C" w:rsidRPr="005513E5" w:rsidRDefault="00834F0C" w:rsidP="00072DAE">
            <w:pPr>
              <w:pStyle w:val="dgw-8pt-ZAB10pt"/>
              <w:rPr>
                <w:rStyle w:val="dgw-Blau"/>
              </w:rPr>
            </w:pPr>
          </w:p>
        </w:tc>
      </w:tr>
      <w:tr w:rsidR="00834F0C" w:rsidRPr="00C83EFB" w14:paraId="17F1FB16" w14:textId="77777777" w:rsidTr="00834F0C">
        <w:trPr>
          <w:trHeight w:val="181"/>
        </w:trPr>
        <w:tc>
          <w:tcPr>
            <w:tcW w:w="680" w:type="dxa"/>
            <w:shd w:val="clear" w:color="auto" w:fill="FFC000"/>
            <w:tcMar>
              <w:top w:w="244" w:type="dxa"/>
              <w:bottom w:w="147" w:type="dxa"/>
            </w:tcMar>
          </w:tcPr>
          <w:p w14:paraId="7102479D" w14:textId="77777777" w:rsidR="00834F0C" w:rsidRPr="005513E5" w:rsidRDefault="00834F0C" w:rsidP="00C83EFB">
            <w:pPr>
              <w:pStyle w:val="dgw-8pt-ZAB10pt"/>
              <w:rPr>
                <w:rStyle w:val="dgw-Blau"/>
              </w:rPr>
            </w:pPr>
          </w:p>
        </w:tc>
        <w:tc>
          <w:tcPr>
            <w:tcW w:w="2381" w:type="dxa"/>
            <w:tcMar>
              <w:top w:w="244" w:type="dxa"/>
              <w:bottom w:w="147" w:type="dxa"/>
            </w:tcMar>
          </w:tcPr>
          <w:p w14:paraId="7F8245F2" w14:textId="77777777" w:rsidR="00834F0C" w:rsidRPr="005513E5" w:rsidRDefault="00834F0C" w:rsidP="00C83EFB">
            <w:pPr>
              <w:pStyle w:val="dgw-8pt-ZAB10pt"/>
              <w:rPr>
                <w:rStyle w:val="dgw-Blau"/>
              </w:rPr>
            </w:pPr>
          </w:p>
        </w:tc>
        <w:tc>
          <w:tcPr>
            <w:tcW w:w="2268" w:type="dxa"/>
            <w:tcMar>
              <w:top w:w="244" w:type="dxa"/>
              <w:bottom w:w="147" w:type="dxa"/>
            </w:tcMar>
          </w:tcPr>
          <w:p w14:paraId="43C2551E" w14:textId="77777777" w:rsidR="00834F0C" w:rsidRPr="005513E5" w:rsidRDefault="00834F0C" w:rsidP="00C83EFB">
            <w:pPr>
              <w:pStyle w:val="dgw-8pt-ZAB10pt"/>
              <w:rPr>
                <w:rStyle w:val="dgw-Blau"/>
              </w:rPr>
            </w:pPr>
          </w:p>
        </w:tc>
        <w:tc>
          <w:tcPr>
            <w:tcW w:w="2268" w:type="dxa"/>
            <w:tcMar>
              <w:top w:w="244" w:type="dxa"/>
              <w:bottom w:w="147" w:type="dxa"/>
            </w:tcMar>
          </w:tcPr>
          <w:p w14:paraId="114831A6" w14:textId="77777777" w:rsidR="00834F0C" w:rsidRPr="005513E5" w:rsidRDefault="00834F0C" w:rsidP="00C83EFB">
            <w:pPr>
              <w:pStyle w:val="dgw-8pt-ZAB10pt"/>
              <w:rPr>
                <w:rStyle w:val="dgw-Blau"/>
              </w:rPr>
            </w:pPr>
          </w:p>
        </w:tc>
        <w:tc>
          <w:tcPr>
            <w:tcW w:w="2888" w:type="dxa"/>
            <w:tcMar>
              <w:top w:w="244" w:type="dxa"/>
              <w:bottom w:w="147" w:type="dxa"/>
            </w:tcMar>
          </w:tcPr>
          <w:p w14:paraId="19A5674D" w14:textId="77777777" w:rsidR="00834F0C" w:rsidRPr="005513E5" w:rsidRDefault="00834F0C" w:rsidP="00C83EFB">
            <w:pPr>
              <w:pStyle w:val="dgw-8pt-ZAB10pt"/>
              <w:rPr>
                <w:rStyle w:val="dgw-Blau"/>
              </w:rPr>
            </w:pPr>
          </w:p>
        </w:tc>
        <w:tc>
          <w:tcPr>
            <w:tcW w:w="2551" w:type="dxa"/>
            <w:tcMar>
              <w:top w:w="244" w:type="dxa"/>
              <w:bottom w:w="147" w:type="dxa"/>
            </w:tcMar>
          </w:tcPr>
          <w:p w14:paraId="7978BF13" w14:textId="77777777" w:rsidR="00834F0C" w:rsidRPr="005513E5" w:rsidRDefault="00834F0C" w:rsidP="00C83EFB">
            <w:pPr>
              <w:pStyle w:val="dgw-8pt-ZAB10pt"/>
              <w:rPr>
                <w:rStyle w:val="dgw-Blau"/>
              </w:rPr>
            </w:pPr>
          </w:p>
        </w:tc>
        <w:tc>
          <w:tcPr>
            <w:tcW w:w="2385" w:type="dxa"/>
            <w:tcMar>
              <w:top w:w="244" w:type="dxa"/>
              <w:bottom w:w="147" w:type="dxa"/>
            </w:tcMar>
          </w:tcPr>
          <w:p w14:paraId="4DCBA126" w14:textId="77777777" w:rsidR="00834F0C" w:rsidRPr="005513E5" w:rsidRDefault="00834F0C" w:rsidP="0075606D">
            <w:pPr>
              <w:pStyle w:val="dgw-8pt-ZAB10pt"/>
              <w:rPr>
                <w:rStyle w:val="dgw-Blau"/>
              </w:rPr>
            </w:pPr>
          </w:p>
        </w:tc>
      </w:tr>
    </w:tbl>
    <w:p w14:paraId="393A2B06" w14:textId="77777777" w:rsidR="00176B4C" w:rsidRPr="005736C4" w:rsidRDefault="00176B4C" w:rsidP="002461F6">
      <w:pPr>
        <w:keepNext/>
        <w:keepLines/>
      </w:pPr>
    </w:p>
    <w:p w14:paraId="07914938" w14:textId="77777777" w:rsidR="00176B4C" w:rsidRDefault="00176B4C" w:rsidP="002461F6">
      <w:pPr>
        <w:keepNext/>
        <w:keepLines/>
      </w:pPr>
    </w:p>
    <w:p w14:paraId="6BB29A1F" w14:textId="77777777" w:rsidR="00176B4C" w:rsidRDefault="00176B4C" w:rsidP="000268FD">
      <w:pPr>
        <w:keepNext/>
        <w:keepLines/>
      </w:pPr>
    </w:p>
    <w:tbl>
      <w:tblPr>
        <w:tblStyle w:val="degewoeinfach"/>
        <w:tblW w:w="15366" w:type="dxa"/>
        <w:tblLayout w:type="fixed"/>
        <w:tblLook w:val="04A0" w:firstRow="1" w:lastRow="0" w:firstColumn="1" w:lastColumn="0" w:noHBand="0" w:noVBand="1"/>
      </w:tblPr>
      <w:tblGrid>
        <w:gridCol w:w="1130"/>
        <w:gridCol w:w="3559"/>
        <w:gridCol w:w="452"/>
        <w:gridCol w:w="10225"/>
      </w:tblGrid>
      <w:tr w:rsidR="00176B4C" w14:paraId="7DD49330" w14:textId="77777777" w:rsidTr="008E4445">
        <w:tc>
          <w:tcPr>
            <w:tcW w:w="1130" w:type="dxa"/>
          </w:tcPr>
          <w:p w14:paraId="3DCF7A9E" w14:textId="77777777" w:rsidR="00176B4C" w:rsidRDefault="00176B4C" w:rsidP="008E4445">
            <w:pPr>
              <w:keepNext/>
              <w:keepLines/>
            </w:pPr>
            <w:r>
              <w:t>Ort, Datum</w:t>
            </w:r>
          </w:p>
        </w:tc>
        <w:tc>
          <w:tcPr>
            <w:tcW w:w="3559" w:type="dxa"/>
            <w:tcBorders>
              <w:bottom w:val="dotted" w:sz="4" w:space="0" w:color="auto"/>
            </w:tcBorders>
          </w:tcPr>
          <w:p w14:paraId="5B9FD3D7" w14:textId="77777777" w:rsidR="00176B4C" w:rsidRDefault="008F6E0B" w:rsidP="008E4445">
            <w:pPr>
              <w:keepNext/>
              <w:keepLines/>
            </w:pPr>
            <w:sdt>
              <w:sdtPr>
                <w:tag w:val="CC_DPFE_Ort_UnterschriftLinks"/>
                <w:id w:val="-1161463443"/>
                <w:lock w:val="sdtLocked"/>
                <w:placeholder>
                  <w:docPart w:val="5EAD0497B52D4639B6DE0656E939D2F0"/>
                </w:placeholder>
                <w:showingPlcHdr/>
                <w:dataBinding w:prefixMappings="xmlns:ns0='http://schemas.microsoft.com/office/2006/coverPageProps' " w:xpath="/ns0:CoverPageProperties[1]/ns0:CompanyEmail[1]" w:storeItemID="{55AF091B-3C7A-41E3-B477-F2FDAA23CFDA}"/>
                <w:text/>
              </w:sdtPr>
              <w:sdtEndPr/>
              <w:sdtContent>
                <w:r w:rsidR="00176B4C">
                  <w:rPr>
                    <w:rStyle w:val="Platzhaltertext"/>
                  </w:rPr>
                  <w:t xml:space="preserve">          </w:t>
                </w:r>
              </w:sdtContent>
            </w:sdt>
            <w:r w:rsidR="00176B4C">
              <w:t xml:space="preserve">, </w:t>
            </w:r>
            <w:sdt>
              <w:sdtPr>
                <w:tag w:val="CC_DPVD_Datum_UnterschriftLinks"/>
                <w:id w:val="-1421405146"/>
                <w:lock w:val="sdtLocked"/>
                <w:placeholder>
                  <w:docPart w:val="EF36245DACF348A19DDEDBDC7578447C"/>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176B4C">
                  <w:rPr>
                    <w:rStyle w:val="Platzhaltertext"/>
                  </w:rPr>
                  <w:t xml:space="preserve">          </w:t>
                </w:r>
              </w:sdtContent>
            </w:sdt>
          </w:p>
        </w:tc>
        <w:tc>
          <w:tcPr>
            <w:tcW w:w="452" w:type="dxa"/>
          </w:tcPr>
          <w:p w14:paraId="1D8ED425" w14:textId="77777777" w:rsidR="00176B4C" w:rsidRDefault="00176B4C" w:rsidP="008E4445">
            <w:pPr>
              <w:keepNext/>
              <w:keepLines/>
            </w:pPr>
          </w:p>
        </w:tc>
        <w:tc>
          <w:tcPr>
            <w:tcW w:w="10225" w:type="dxa"/>
          </w:tcPr>
          <w:p w14:paraId="0B6D5EA5" w14:textId="77777777" w:rsidR="00176B4C" w:rsidRDefault="00176B4C" w:rsidP="008E4445">
            <w:pPr>
              <w:keepNext/>
              <w:keepLines/>
            </w:pPr>
            <w:r w:rsidRPr="003530F2">
              <w:rPr>
                <w:rStyle w:val="dgw-Fett"/>
              </w:rPr>
              <w:t xml:space="preserve">Mit Unterschrift auf dem </w:t>
            </w:r>
            <w:r>
              <w:rPr>
                <w:rStyle w:val="dgw-Fett"/>
              </w:rPr>
              <w:t>Bieterbogen</w:t>
            </w:r>
            <w:r w:rsidRPr="003530F2">
              <w:rPr>
                <w:rStyle w:val="dgw-Fett"/>
              </w:rPr>
              <w:t xml:space="preserve"> gelten diese Angaben als unterschrieben.</w:t>
            </w:r>
          </w:p>
        </w:tc>
      </w:tr>
    </w:tbl>
    <w:p w14:paraId="5F1FA1EE" w14:textId="77777777" w:rsidR="00176B4C" w:rsidRPr="0090042C" w:rsidRDefault="00176B4C" w:rsidP="0090042C"/>
    <w:p w14:paraId="5B940D4A" w14:textId="77777777" w:rsidR="00176B4C" w:rsidRDefault="00176B4C" w:rsidP="00577EA6">
      <w:pPr>
        <w:rPr>
          <w:rFonts w:cs="Arial"/>
        </w:rPr>
        <w:sectPr w:rsidR="00176B4C" w:rsidSect="00176B4C">
          <w:headerReference w:type="even" r:id="rId33"/>
          <w:headerReference w:type="default" r:id="rId34"/>
          <w:footerReference w:type="even" r:id="rId35"/>
          <w:footerReference w:type="default" r:id="rId36"/>
          <w:headerReference w:type="first" r:id="rId37"/>
          <w:footerReference w:type="first" r:id="rId38"/>
          <w:type w:val="oddPage"/>
          <w:pgSz w:w="16838" w:h="11906" w:orient="landscape" w:code="9"/>
          <w:pgMar w:top="1361" w:right="737" w:bottom="737" w:left="737" w:header="709" w:footer="357" w:gutter="0"/>
          <w:pgNumType w:start="1"/>
          <w:cols w:space="708"/>
          <w:formProt w:val="0"/>
          <w:docGrid w:linePitch="360"/>
        </w:sectPr>
      </w:pPr>
    </w:p>
    <w:p w14:paraId="59CEA3F3" w14:textId="77777777" w:rsidR="00176B4C" w:rsidRDefault="00176B4C" w:rsidP="00577EA6">
      <w:pPr>
        <w:rPr>
          <w:rFonts w:cs="Arial"/>
        </w:rPr>
      </w:pPr>
    </w:p>
    <w:p w14:paraId="677499D6" w14:textId="77777777" w:rsidR="00176B4C" w:rsidRPr="00C14DE9" w:rsidRDefault="00176B4C" w:rsidP="00193D9E">
      <w:pPr>
        <w:pStyle w:val="dgw-KrzelAnlagehochS1"/>
        <w:framePr w:wrap="around"/>
      </w:pPr>
      <w:r w:rsidRPr="00C14DE9">
        <w:t xml:space="preserve">Anlage </w:t>
      </w:r>
      <w:sdt>
        <w:sdtPr>
          <w:tag w:val="CC_AnlageNr_AnlA15"/>
          <w:id w:val="-31731998"/>
          <w:lock w:val="sdtLocked"/>
          <w:placeholder>
            <w:docPart w:val="743798FE3C0547468A7FB926F9D364E1"/>
          </w:placeholder>
          <w:text/>
        </w:sdtPr>
        <w:sdtEndPr/>
        <w:sdtContent>
          <w:r w:rsidRPr="00834F0C">
            <w:t>7</w:t>
          </w:r>
        </w:sdtContent>
      </w:sdt>
    </w:p>
    <w:p w14:paraId="7F3E8A8B" w14:textId="77777777" w:rsidR="00176B4C" w:rsidRPr="00162461" w:rsidRDefault="00176B4C" w:rsidP="00752A2F">
      <w:pPr>
        <w:rPr>
          <w:rStyle w:val="dgw-Fett"/>
        </w:rPr>
      </w:pPr>
      <w:r w:rsidRPr="0062487E">
        <w:rPr>
          <w:rStyle w:val="dgw-Fett"/>
        </w:rPr>
        <w:t xml:space="preserve">Erklärung der </w:t>
      </w:r>
      <w:r w:rsidRPr="003C67C0">
        <w:rPr>
          <w:rStyle w:val="dgw-Fett"/>
        </w:rPr>
        <w:t>Bietergemeinschaft</w:t>
      </w:r>
    </w:p>
    <w:p w14:paraId="1D55F49A" w14:textId="77777777" w:rsidR="00176B4C" w:rsidRDefault="00176B4C" w:rsidP="00752A2F"/>
    <w:p w14:paraId="05958666" w14:textId="77777777" w:rsidR="00176B4C" w:rsidRDefault="00176B4C" w:rsidP="00752A2F">
      <w:r w:rsidRPr="0062487E">
        <w:t xml:space="preserve">Mitglieder der </w:t>
      </w:r>
      <w:r w:rsidRPr="003C67C0">
        <w:t>Bietergemeinschaft</w:t>
      </w:r>
      <w:r w:rsidRPr="0062487E">
        <w:t>:</w:t>
      </w:r>
    </w:p>
    <w:p w14:paraId="5451B159" w14:textId="77777777" w:rsidR="00176B4C" w:rsidRDefault="00176B4C" w:rsidP="00294014">
      <w:pPr>
        <w:pStyle w:val="dgw-ZABgenau65pt0"/>
      </w:pPr>
    </w:p>
    <w:tbl>
      <w:tblPr>
        <w:tblStyle w:val="degewoeinfach"/>
        <w:tblW w:w="9809" w:type="dxa"/>
        <w:tblInd w:w="-5" w:type="dxa"/>
        <w:tblLayout w:type="fixed"/>
        <w:tblCellMar>
          <w:top w:w="102" w:type="dxa"/>
          <w:bottom w:w="28" w:type="dxa"/>
        </w:tblCellMar>
        <w:tblLook w:val="04A0" w:firstRow="1" w:lastRow="0" w:firstColumn="1" w:lastColumn="0" w:noHBand="0" w:noVBand="1"/>
      </w:tblPr>
      <w:tblGrid>
        <w:gridCol w:w="4649"/>
        <w:gridCol w:w="454"/>
        <w:gridCol w:w="4706"/>
      </w:tblGrid>
      <w:tr w:rsidR="00176B4C" w:rsidRPr="0062487E" w14:paraId="02C9CE63" w14:textId="77777777" w:rsidTr="009647F0">
        <w:tc>
          <w:tcPr>
            <w:tcW w:w="4649" w:type="dxa"/>
            <w:tcMar>
              <w:top w:w="74" w:type="dxa"/>
              <w:bottom w:w="0" w:type="dxa"/>
            </w:tcMar>
          </w:tcPr>
          <w:p w14:paraId="5D0D894F" w14:textId="77777777" w:rsidR="00176B4C" w:rsidRPr="0062487E" w:rsidRDefault="00176B4C" w:rsidP="009647F0">
            <w:pPr>
              <w:rPr>
                <w:rStyle w:val="dgw-Fett"/>
              </w:rPr>
            </w:pPr>
            <w:r w:rsidRPr="0062487E">
              <w:rPr>
                <w:rStyle w:val="dgw-Fett"/>
              </w:rPr>
              <w:t>Name</w:t>
            </w:r>
          </w:p>
        </w:tc>
        <w:tc>
          <w:tcPr>
            <w:tcW w:w="454" w:type="dxa"/>
          </w:tcPr>
          <w:p w14:paraId="6B597DB4" w14:textId="77777777" w:rsidR="00176B4C" w:rsidRPr="0062487E" w:rsidRDefault="00176B4C" w:rsidP="009647F0"/>
        </w:tc>
        <w:tc>
          <w:tcPr>
            <w:tcW w:w="4706" w:type="dxa"/>
            <w:tcMar>
              <w:top w:w="74" w:type="dxa"/>
              <w:bottom w:w="0" w:type="dxa"/>
            </w:tcMar>
          </w:tcPr>
          <w:p w14:paraId="633852B5" w14:textId="77777777" w:rsidR="00176B4C" w:rsidRPr="0062487E" w:rsidRDefault="00176B4C" w:rsidP="009647F0">
            <w:pPr>
              <w:rPr>
                <w:rStyle w:val="dgw-Fett"/>
              </w:rPr>
            </w:pPr>
            <w:r w:rsidRPr="0062487E">
              <w:rPr>
                <w:rStyle w:val="dgw-Fett"/>
              </w:rPr>
              <w:t>Anschrift</w:t>
            </w:r>
          </w:p>
        </w:tc>
      </w:tr>
      <w:tr w:rsidR="00176B4C" w:rsidRPr="0062487E" w14:paraId="51AAC339" w14:textId="77777777" w:rsidTr="009647F0">
        <w:tc>
          <w:tcPr>
            <w:tcW w:w="4649" w:type="dxa"/>
            <w:tcBorders>
              <w:bottom w:val="dotted" w:sz="4" w:space="0" w:color="auto"/>
            </w:tcBorders>
          </w:tcPr>
          <w:p w14:paraId="12FF5D45" w14:textId="77777777" w:rsidR="00176B4C" w:rsidRPr="0062487E" w:rsidRDefault="008F6E0B" w:rsidP="00D2227E">
            <w:sdt>
              <w:sdtPr>
                <w:id w:val="2130130422"/>
                <w:lock w:val="sdtLocked"/>
                <w:placeholder>
                  <w:docPart w:val="504952F357A14E61A544897CA2D37741"/>
                </w:placeholder>
                <w:showingPlcHdr/>
                <w:text w:multiLine="1"/>
              </w:sdtPr>
              <w:sdtEndPr/>
              <w:sdtContent>
                <w:r w:rsidR="00176B4C">
                  <w:rPr>
                    <w:rStyle w:val="Platzhaltertext"/>
                  </w:rPr>
                  <w:t xml:space="preserve">     </w:t>
                </w:r>
              </w:sdtContent>
            </w:sdt>
          </w:p>
        </w:tc>
        <w:tc>
          <w:tcPr>
            <w:tcW w:w="454" w:type="dxa"/>
          </w:tcPr>
          <w:p w14:paraId="69A9E779" w14:textId="77777777" w:rsidR="00176B4C" w:rsidRPr="0062487E" w:rsidRDefault="00176B4C" w:rsidP="009647F0"/>
        </w:tc>
        <w:tc>
          <w:tcPr>
            <w:tcW w:w="4706" w:type="dxa"/>
            <w:tcBorders>
              <w:bottom w:val="dotted" w:sz="4" w:space="0" w:color="auto"/>
            </w:tcBorders>
          </w:tcPr>
          <w:p w14:paraId="362201C5" w14:textId="77777777" w:rsidR="00176B4C" w:rsidRPr="0062487E" w:rsidRDefault="008F6E0B" w:rsidP="00D2227E">
            <w:sdt>
              <w:sdtPr>
                <w:id w:val="-1446385051"/>
                <w:lock w:val="sdtLocked"/>
                <w:placeholder>
                  <w:docPart w:val="6E49986FCDA346A3B2D6A0D9A0A88CFF"/>
                </w:placeholder>
                <w:showingPlcHdr/>
                <w:text w:multiLine="1"/>
              </w:sdtPr>
              <w:sdtEndPr/>
              <w:sdtContent>
                <w:r w:rsidR="00176B4C">
                  <w:rPr>
                    <w:rStyle w:val="Platzhaltertext"/>
                  </w:rPr>
                  <w:t xml:space="preserve">     </w:t>
                </w:r>
              </w:sdtContent>
            </w:sdt>
          </w:p>
        </w:tc>
      </w:tr>
      <w:tr w:rsidR="00176B4C" w:rsidRPr="0062487E" w14:paraId="5AB2862E" w14:textId="77777777" w:rsidTr="009647F0">
        <w:tc>
          <w:tcPr>
            <w:tcW w:w="4649" w:type="dxa"/>
            <w:tcBorders>
              <w:top w:val="dotted" w:sz="4" w:space="0" w:color="auto"/>
              <w:bottom w:val="dotted" w:sz="4" w:space="0" w:color="auto"/>
            </w:tcBorders>
          </w:tcPr>
          <w:p w14:paraId="1F1047B0" w14:textId="77777777" w:rsidR="00176B4C" w:rsidRPr="0062487E" w:rsidRDefault="008F6E0B" w:rsidP="009647F0">
            <w:sdt>
              <w:sdtPr>
                <w:id w:val="1392612016"/>
                <w:lock w:val="sdtLocked"/>
                <w:placeholder>
                  <w:docPart w:val="C2D6AA72F63C411CB134BF043215CC3D"/>
                </w:placeholder>
                <w:showingPlcHdr/>
                <w:text w:multiLine="1"/>
              </w:sdtPr>
              <w:sdtEndPr/>
              <w:sdtContent>
                <w:r w:rsidR="00176B4C">
                  <w:rPr>
                    <w:rStyle w:val="Platzhaltertext"/>
                  </w:rPr>
                  <w:t xml:space="preserve">     </w:t>
                </w:r>
              </w:sdtContent>
            </w:sdt>
          </w:p>
        </w:tc>
        <w:tc>
          <w:tcPr>
            <w:tcW w:w="454" w:type="dxa"/>
          </w:tcPr>
          <w:p w14:paraId="4E9AE694" w14:textId="77777777" w:rsidR="00176B4C" w:rsidRPr="0062487E" w:rsidRDefault="00176B4C" w:rsidP="009647F0"/>
        </w:tc>
        <w:tc>
          <w:tcPr>
            <w:tcW w:w="4706" w:type="dxa"/>
            <w:tcBorders>
              <w:top w:val="dotted" w:sz="4" w:space="0" w:color="auto"/>
              <w:bottom w:val="dotted" w:sz="4" w:space="0" w:color="auto"/>
            </w:tcBorders>
          </w:tcPr>
          <w:p w14:paraId="278CAC16" w14:textId="77777777" w:rsidR="00176B4C" w:rsidRPr="0062487E" w:rsidRDefault="008F6E0B" w:rsidP="00D2227E">
            <w:sdt>
              <w:sdtPr>
                <w:id w:val="-1309701781"/>
                <w:lock w:val="sdtLocked"/>
                <w:placeholder>
                  <w:docPart w:val="EB89B15EC9FE4CC4A1F66326F7940BAC"/>
                </w:placeholder>
                <w:showingPlcHdr/>
                <w:text w:multiLine="1"/>
              </w:sdtPr>
              <w:sdtEndPr/>
              <w:sdtContent>
                <w:r w:rsidR="00176B4C">
                  <w:rPr>
                    <w:rStyle w:val="Platzhaltertext"/>
                  </w:rPr>
                  <w:t xml:space="preserve">     </w:t>
                </w:r>
              </w:sdtContent>
            </w:sdt>
          </w:p>
        </w:tc>
      </w:tr>
      <w:tr w:rsidR="00176B4C" w:rsidRPr="0062487E" w14:paraId="1A90B170" w14:textId="77777777" w:rsidTr="009647F0">
        <w:tc>
          <w:tcPr>
            <w:tcW w:w="4649" w:type="dxa"/>
            <w:tcBorders>
              <w:top w:val="dotted" w:sz="4" w:space="0" w:color="auto"/>
              <w:bottom w:val="dotted" w:sz="4" w:space="0" w:color="auto"/>
            </w:tcBorders>
          </w:tcPr>
          <w:p w14:paraId="0DD289C6" w14:textId="77777777" w:rsidR="00176B4C" w:rsidRPr="0062487E" w:rsidRDefault="008F6E0B" w:rsidP="00D2227E">
            <w:sdt>
              <w:sdtPr>
                <w:id w:val="-351255740"/>
                <w:lock w:val="sdtLocked"/>
                <w:placeholder>
                  <w:docPart w:val="3E209A80536C4BC78276419203CF2E4E"/>
                </w:placeholder>
                <w:showingPlcHdr/>
                <w:text w:multiLine="1"/>
              </w:sdtPr>
              <w:sdtEndPr/>
              <w:sdtContent>
                <w:r w:rsidR="00176B4C">
                  <w:rPr>
                    <w:rStyle w:val="Platzhaltertext"/>
                  </w:rPr>
                  <w:t xml:space="preserve">     </w:t>
                </w:r>
              </w:sdtContent>
            </w:sdt>
          </w:p>
        </w:tc>
        <w:tc>
          <w:tcPr>
            <w:tcW w:w="454" w:type="dxa"/>
          </w:tcPr>
          <w:p w14:paraId="60FC3C75" w14:textId="77777777" w:rsidR="00176B4C" w:rsidRPr="0062487E" w:rsidRDefault="00176B4C" w:rsidP="009647F0"/>
        </w:tc>
        <w:tc>
          <w:tcPr>
            <w:tcW w:w="4706" w:type="dxa"/>
            <w:tcBorders>
              <w:top w:val="dotted" w:sz="4" w:space="0" w:color="auto"/>
              <w:bottom w:val="dotted" w:sz="4" w:space="0" w:color="auto"/>
            </w:tcBorders>
          </w:tcPr>
          <w:p w14:paraId="47A831F0" w14:textId="77777777" w:rsidR="00176B4C" w:rsidRPr="0062487E" w:rsidRDefault="008F6E0B" w:rsidP="00D2227E">
            <w:sdt>
              <w:sdtPr>
                <w:id w:val="-94863149"/>
                <w:lock w:val="sdtLocked"/>
                <w:placeholder>
                  <w:docPart w:val="B574095DA60440E49AD92B2233520973"/>
                </w:placeholder>
                <w:showingPlcHdr/>
                <w:text w:multiLine="1"/>
              </w:sdtPr>
              <w:sdtEndPr/>
              <w:sdtContent>
                <w:r w:rsidR="00176B4C">
                  <w:rPr>
                    <w:rStyle w:val="Platzhaltertext"/>
                  </w:rPr>
                  <w:t xml:space="preserve">     </w:t>
                </w:r>
              </w:sdtContent>
            </w:sdt>
          </w:p>
        </w:tc>
      </w:tr>
      <w:tr w:rsidR="00176B4C" w:rsidRPr="0062487E" w14:paraId="211407FC" w14:textId="77777777" w:rsidTr="009647F0">
        <w:tc>
          <w:tcPr>
            <w:tcW w:w="4649" w:type="dxa"/>
            <w:tcBorders>
              <w:top w:val="dotted" w:sz="4" w:space="0" w:color="auto"/>
              <w:bottom w:val="dotted" w:sz="4" w:space="0" w:color="auto"/>
            </w:tcBorders>
          </w:tcPr>
          <w:p w14:paraId="3BF3C2B8" w14:textId="77777777" w:rsidR="00176B4C" w:rsidRPr="0062487E" w:rsidRDefault="008F6E0B" w:rsidP="009647F0">
            <w:sdt>
              <w:sdtPr>
                <w:id w:val="-1135332031"/>
                <w:lock w:val="sdtLocked"/>
                <w:placeholder>
                  <w:docPart w:val="8F61851583ED43B885492DFB1C62B812"/>
                </w:placeholder>
                <w:showingPlcHdr/>
                <w:text w:multiLine="1"/>
              </w:sdtPr>
              <w:sdtEndPr/>
              <w:sdtContent>
                <w:r w:rsidR="00176B4C">
                  <w:rPr>
                    <w:rStyle w:val="Platzhaltertext"/>
                  </w:rPr>
                  <w:t xml:space="preserve">     </w:t>
                </w:r>
              </w:sdtContent>
            </w:sdt>
          </w:p>
        </w:tc>
        <w:tc>
          <w:tcPr>
            <w:tcW w:w="454" w:type="dxa"/>
          </w:tcPr>
          <w:p w14:paraId="1181ED0E" w14:textId="77777777" w:rsidR="00176B4C" w:rsidRPr="0062487E" w:rsidRDefault="00176B4C" w:rsidP="009647F0"/>
        </w:tc>
        <w:tc>
          <w:tcPr>
            <w:tcW w:w="4706" w:type="dxa"/>
            <w:tcBorders>
              <w:top w:val="dotted" w:sz="4" w:space="0" w:color="auto"/>
              <w:bottom w:val="dotted" w:sz="4" w:space="0" w:color="auto"/>
            </w:tcBorders>
          </w:tcPr>
          <w:p w14:paraId="406FEE41" w14:textId="77777777" w:rsidR="00176B4C" w:rsidRPr="0062487E" w:rsidRDefault="008F6E0B" w:rsidP="00D2227E">
            <w:sdt>
              <w:sdtPr>
                <w:id w:val="-1786413309"/>
                <w:lock w:val="sdtLocked"/>
                <w:placeholder>
                  <w:docPart w:val="CF3E575CED0243E5ACEB2FB4EDFDE896"/>
                </w:placeholder>
                <w:showingPlcHdr/>
                <w:text w:multiLine="1"/>
              </w:sdtPr>
              <w:sdtEndPr/>
              <w:sdtContent>
                <w:r w:rsidR="00176B4C">
                  <w:rPr>
                    <w:rStyle w:val="Platzhaltertext"/>
                  </w:rPr>
                  <w:t xml:space="preserve">     </w:t>
                </w:r>
              </w:sdtContent>
            </w:sdt>
          </w:p>
        </w:tc>
      </w:tr>
    </w:tbl>
    <w:p w14:paraId="18831642" w14:textId="77777777" w:rsidR="00176B4C" w:rsidRDefault="00176B4C" w:rsidP="00527068"/>
    <w:p w14:paraId="77F98EEE" w14:textId="77777777" w:rsidR="00176B4C" w:rsidRDefault="00176B4C" w:rsidP="00B6105D">
      <w:pPr>
        <w:pStyle w:val="dgw-Danach65pt"/>
      </w:pPr>
      <w:r w:rsidRPr="003C67C0">
        <w:t>Die Mitglieder der Bietergemeinschaft erklären,</w:t>
      </w:r>
    </w:p>
    <w:p w14:paraId="3BED4010" w14:textId="77777777" w:rsidR="00176B4C" w:rsidRPr="00F43AE5" w:rsidRDefault="00176B4C" w:rsidP="00F43AE5">
      <w:pPr>
        <w:pStyle w:val="dgw-Hngend04cm"/>
      </w:pPr>
      <w:r w:rsidRPr="00F43AE5">
        <w:t>-</w:t>
      </w:r>
      <w:r w:rsidRPr="00F43AE5">
        <w:tab/>
        <w:t>dass sie im Falle der Auftragserteilung eine Arbeitsgemeinschaft bilden,</w:t>
      </w:r>
    </w:p>
    <w:p w14:paraId="17BF8C8B" w14:textId="77777777" w:rsidR="00176B4C" w:rsidRPr="00F43AE5" w:rsidRDefault="00176B4C" w:rsidP="00F43AE5">
      <w:pPr>
        <w:pStyle w:val="dgw-Hngend04cm"/>
      </w:pPr>
      <w:r w:rsidRPr="00F43AE5">
        <w:t>-</w:t>
      </w:r>
      <w:r w:rsidRPr="00F43AE5">
        <w:tab/>
        <w:t>dass im Falle der Auftragserteilung alle Mitglieder der Arbeitsgemeinschaft als Gesamtschuldner haften.</w:t>
      </w:r>
    </w:p>
    <w:p w14:paraId="2A7F6519" w14:textId="77777777" w:rsidR="00176B4C" w:rsidRDefault="00176B4C" w:rsidP="0062487E"/>
    <w:p w14:paraId="74563730" w14:textId="77777777" w:rsidR="00176B4C" w:rsidRDefault="00176B4C" w:rsidP="0062487E">
      <w:r>
        <w:t>In Bezug auf dieses Vergabeverfahren und die Vertragsdurchführung erhält</w:t>
      </w:r>
    </w:p>
    <w:p w14:paraId="2A9014BD" w14:textId="77777777" w:rsidR="00176B4C" w:rsidRDefault="00176B4C" w:rsidP="0062487E"/>
    <w:p w14:paraId="74786A81" w14:textId="77777777" w:rsidR="00176B4C" w:rsidRDefault="008F6E0B" w:rsidP="00B6105D">
      <w:pPr>
        <w:pStyle w:val="dgw-Linie"/>
      </w:pPr>
      <w:sdt>
        <w:sdtPr>
          <w:id w:val="755097629"/>
          <w:lock w:val="sdtLocked"/>
          <w:placeholder>
            <w:docPart w:val="4916046B744F4AB5B87C5DB55B8E2610"/>
          </w:placeholder>
          <w:showingPlcHdr/>
          <w:text/>
        </w:sdtPr>
        <w:sdtEndPr/>
        <w:sdtContent>
          <w:r w:rsidR="00176B4C" w:rsidRPr="00B6105D">
            <w:t xml:space="preserve">     </w:t>
          </w:r>
        </w:sdtContent>
      </w:sdt>
    </w:p>
    <w:p w14:paraId="4A9ABA85" w14:textId="77777777" w:rsidR="00176B4C" w:rsidRPr="00B95453" w:rsidRDefault="00176B4C" w:rsidP="00B95453"/>
    <w:p w14:paraId="2CF24A46" w14:textId="77777777" w:rsidR="00176B4C" w:rsidRDefault="00176B4C" w:rsidP="00B6105D">
      <w:pPr>
        <w:pStyle w:val="dgw-Danach65pt"/>
      </w:pPr>
      <w:r>
        <w:t xml:space="preserve">von den Mitgliedern der </w:t>
      </w:r>
      <w:r w:rsidRPr="003C67C0">
        <w:t xml:space="preserve">Bietergemeinschaft </w:t>
      </w:r>
      <w:r>
        <w:t xml:space="preserve">die </w:t>
      </w:r>
      <w:r w:rsidRPr="000F75F9">
        <w:rPr>
          <w:rStyle w:val="dgw-Fett"/>
        </w:rPr>
        <w:t>Vollmacht</w:t>
      </w:r>
      <w:r>
        <w:t xml:space="preserve"> für</w:t>
      </w:r>
    </w:p>
    <w:p w14:paraId="66181D9E" w14:textId="77777777" w:rsidR="00176B4C" w:rsidRPr="00F43AE5" w:rsidRDefault="00176B4C" w:rsidP="00F43AE5">
      <w:pPr>
        <w:pStyle w:val="dgw-Hngend04cm"/>
      </w:pPr>
      <w:r w:rsidRPr="00F43AE5">
        <w:t>-</w:t>
      </w:r>
      <w:r w:rsidRPr="00F43AE5">
        <w:tab/>
        <w:t>die Unterzeichnung und Abgabe der Angebote,</w:t>
      </w:r>
    </w:p>
    <w:p w14:paraId="46352D76" w14:textId="77777777" w:rsidR="00176B4C" w:rsidRPr="00F43AE5" w:rsidRDefault="00176B4C" w:rsidP="00F43AE5">
      <w:pPr>
        <w:pStyle w:val="dgw-Hngend04cm"/>
      </w:pPr>
      <w:r w:rsidRPr="00F43AE5">
        <w:t>-</w:t>
      </w:r>
      <w:r w:rsidRPr="00F43AE5">
        <w:tab/>
        <w:t>das Führen von Verhandlungen,</w:t>
      </w:r>
    </w:p>
    <w:p w14:paraId="011DD366" w14:textId="77777777" w:rsidR="00176B4C" w:rsidRPr="00F43AE5" w:rsidRDefault="00176B4C" w:rsidP="00F43AE5">
      <w:pPr>
        <w:pStyle w:val="dgw-Hngend04cm"/>
      </w:pPr>
      <w:r w:rsidRPr="00F43AE5">
        <w:t>-</w:t>
      </w:r>
      <w:r w:rsidRPr="00F43AE5">
        <w:tab/>
        <w:t>die Abgabe von Erklärungen,</w:t>
      </w:r>
    </w:p>
    <w:p w14:paraId="7043A720" w14:textId="77777777" w:rsidR="00176B4C" w:rsidRPr="00F43AE5" w:rsidRDefault="00176B4C" w:rsidP="00F43AE5">
      <w:pPr>
        <w:pStyle w:val="dgw-Hngend04cm"/>
      </w:pPr>
      <w:r w:rsidRPr="00F43AE5">
        <w:t>-</w:t>
      </w:r>
      <w:r w:rsidRPr="00F43AE5">
        <w:tab/>
        <w:t>den Abschluss von Verträgen und die</w:t>
      </w:r>
    </w:p>
    <w:p w14:paraId="6E6F63DE" w14:textId="77777777" w:rsidR="00176B4C" w:rsidRPr="00F43AE5" w:rsidRDefault="00176B4C" w:rsidP="00F43AE5">
      <w:pPr>
        <w:pStyle w:val="dgw-Hngend04cm"/>
      </w:pPr>
      <w:r w:rsidRPr="00F43AE5">
        <w:t>-</w:t>
      </w:r>
      <w:r w:rsidRPr="00F43AE5">
        <w:tab/>
        <w:t>Entgegennahme von Zahlungen.</w:t>
      </w:r>
    </w:p>
    <w:p w14:paraId="425740F2" w14:textId="77777777" w:rsidR="00176B4C" w:rsidRDefault="00176B4C" w:rsidP="00364102">
      <w:pPr>
        <w:keepNext/>
        <w:keepLines/>
      </w:pPr>
    </w:p>
    <w:p w14:paraId="28636326" w14:textId="77777777" w:rsidR="00176B4C" w:rsidRPr="00B6105D" w:rsidRDefault="00176B4C" w:rsidP="00B6105D">
      <w:pPr>
        <w:keepNext/>
        <w:keepLines/>
        <w:rPr>
          <w:rStyle w:val="dgw-Fett"/>
        </w:rPr>
      </w:pPr>
      <w:r w:rsidRPr="00B6105D">
        <w:rPr>
          <w:rStyle w:val="dgw-Fett"/>
        </w:rPr>
        <w:t>Unterschriften aller Mitglieder der B</w:t>
      </w:r>
      <w:r w:rsidRPr="003C67C0">
        <w:rPr>
          <w:rStyle w:val="dgw-Fett"/>
        </w:rPr>
        <w:t>ieter</w:t>
      </w:r>
      <w:r w:rsidRPr="00B6105D">
        <w:rPr>
          <w:rStyle w:val="dgw-Fett"/>
        </w:rPr>
        <w:t>gemeinschaft:</w:t>
      </w:r>
    </w:p>
    <w:p w14:paraId="07DF7D7A" w14:textId="77777777" w:rsidR="00176B4C" w:rsidRDefault="00176B4C" w:rsidP="003F71D4">
      <w:pPr>
        <w:pStyle w:val="dgw-ZABgenau65pt0"/>
      </w:pPr>
    </w:p>
    <w:p w14:paraId="23DD6E8A" w14:textId="77777777" w:rsidR="00176B4C" w:rsidRDefault="00176B4C" w:rsidP="00B6105D">
      <w:pPr>
        <w:keepNext/>
        <w:keepLines/>
      </w:pPr>
    </w:p>
    <w:p w14:paraId="00E666F9" w14:textId="77777777" w:rsidR="00176B4C" w:rsidRPr="00527068" w:rsidRDefault="00176B4C" w:rsidP="00B6105D">
      <w:pPr>
        <w:keepNext/>
        <w:keepLines/>
      </w:pPr>
    </w:p>
    <w:tbl>
      <w:tblPr>
        <w:tblStyle w:val="degewoeinfach"/>
        <w:tblW w:w="9809" w:type="dxa"/>
        <w:tblLayout w:type="fixed"/>
        <w:tblLook w:val="04A0" w:firstRow="1" w:lastRow="0" w:firstColumn="1" w:lastColumn="0" w:noHBand="0" w:noVBand="1"/>
      </w:tblPr>
      <w:tblGrid>
        <w:gridCol w:w="4649"/>
        <w:gridCol w:w="454"/>
        <w:gridCol w:w="4706"/>
      </w:tblGrid>
      <w:tr w:rsidR="00176B4C" w14:paraId="3BA74BE3" w14:textId="77777777" w:rsidTr="00B6105D">
        <w:tc>
          <w:tcPr>
            <w:tcW w:w="4649" w:type="dxa"/>
          </w:tcPr>
          <w:p w14:paraId="220912D6" w14:textId="77777777" w:rsidR="00176B4C" w:rsidRDefault="008F6E0B" w:rsidP="00B6105D">
            <w:pPr>
              <w:keepNext/>
              <w:keepLines/>
            </w:pPr>
            <w:sdt>
              <w:sdtPr>
                <w:id w:val="-1213961481"/>
                <w:lock w:val="sdtLocked"/>
                <w:placeholder>
                  <w:docPart w:val="2430F04D7D2A4BD4A5D1954B58D774D2"/>
                </w:placeholder>
                <w:showingPlcHdr/>
                <w:text/>
              </w:sdtPr>
              <w:sdtEndPr/>
              <w:sdtContent>
                <w:r w:rsidR="00176B4C">
                  <w:rPr>
                    <w:rStyle w:val="Platzhaltertext"/>
                  </w:rPr>
                  <w:t xml:space="preserve">     </w:t>
                </w:r>
              </w:sdtContent>
            </w:sdt>
          </w:p>
        </w:tc>
        <w:tc>
          <w:tcPr>
            <w:tcW w:w="454" w:type="dxa"/>
          </w:tcPr>
          <w:p w14:paraId="51244DF2" w14:textId="77777777" w:rsidR="00176B4C" w:rsidRDefault="00176B4C" w:rsidP="00B6105D">
            <w:pPr>
              <w:keepNext/>
              <w:keepLines/>
            </w:pPr>
          </w:p>
        </w:tc>
        <w:tc>
          <w:tcPr>
            <w:tcW w:w="4706" w:type="dxa"/>
            <w:tcBorders>
              <w:bottom w:val="dotted" w:sz="4" w:space="0" w:color="auto"/>
            </w:tcBorders>
          </w:tcPr>
          <w:p w14:paraId="78CF16B6" w14:textId="77777777" w:rsidR="00176B4C" w:rsidRDefault="00176B4C" w:rsidP="00B6105D">
            <w:pPr>
              <w:keepNext/>
              <w:keepLines/>
            </w:pPr>
          </w:p>
        </w:tc>
      </w:tr>
      <w:tr w:rsidR="00176B4C" w14:paraId="21150BEA" w14:textId="77777777" w:rsidTr="00B6105D">
        <w:tc>
          <w:tcPr>
            <w:tcW w:w="4649" w:type="dxa"/>
            <w:tcBorders>
              <w:top w:val="dotted" w:sz="4" w:space="0" w:color="auto"/>
            </w:tcBorders>
          </w:tcPr>
          <w:p w14:paraId="1C172267" w14:textId="77777777" w:rsidR="00176B4C" w:rsidRDefault="00176B4C" w:rsidP="00B6105D">
            <w:pPr>
              <w:keepNext/>
              <w:keepLines/>
            </w:pPr>
            <w:r>
              <w:t>Ort, Datum</w:t>
            </w:r>
          </w:p>
        </w:tc>
        <w:tc>
          <w:tcPr>
            <w:tcW w:w="454" w:type="dxa"/>
          </w:tcPr>
          <w:p w14:paraId="3E8F8237" w14:textId="77777777" w:rsidR="00176B4C" w:rsidRDefault="00176B4C" w:rsidP="00B6105D">
            <w:pPr>
              <w:keepNext/>
              <w:keepLines/>
            </w:pPr>
          </w:p>
        </w:tc>
        <w:tc>
          <w:tcPr>
            <w:tcW w:w="4706" w:type="dxa"/>
            <w:tcBorders>
              <w:top w:val="dotted" w:sz="4" w:space="0" w:color="auto"/>
            </w:tcBorders>
          </w:tcPr>
          <w:p w14:paraId="228345AF" w14:textId="77777777" w:rsidR="00176B4C" w:rsidRDefault="00176B4C" w:rsidP="00B6105D">
            <w:pPr>
              <w:keepNext/>
              <w:keepLines/>
            </w:pPr>
            <w:r w:rsidRPr="00B6105D">
              <w:t>Stempel | Unterschrift</w:t>
            </w:r>
          </w:p>
        </w:tc>
      </w:tr>
    </w:tbl>
    <w:p w14:paraId="3F76D278" w14:textId="77777777" w:rsidR="00176B4C" w:rsidRDefault="00176B4C" w:rsidP="003F71D4">
      <w:pPr>
        <w:pStyle w:val="dgw-ZABgenau65pt0"/>
      </w:pPr>
    </w:p>
    <w:p w14:paraId="4C7523DA" w14:textId="77777777" w:rsidR="00176B4C" w:rsidRDefault="00176B4C" w:rsidP="00B6105D">
      <w:pPr>
        <w:keepNext/>
        <w:keepLines/>
      </w:pPr>
    </w:p>
    <w:p w14:paraId="44ED4F5E" w14:textId="77777777" w:rsidR="00176B4C" w:rsidRPr="00527068" w:rsidRDefault="00176B4C" w:rsidP="00B6105D">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176B4C" w14:paraId="64E2FE3F" w14:textId="77777777" w:rsidTr="00705469">
        <w:tc>
          <w:tcPr>
            <w:tcW w:w="4649" w:type="dxa"/>
          </w:tcPr>
          <w:p w14:paraId="5F0A9593" w14:textId="77777777" w:rsidR="00176B4C" w:rsidRDefault="008F6E0B" w:rsidP="00B6105D">
            <w:pPr>
              <w:keepNext/>
              <w:keepLines/>
            </w:pPr>
            <w:sdt>
              <w:sdtPr>
                <w:id w:val="1557745547"/>
                <w:lock w:val="sdtLocked"/>
                <w:placeholder>
                  <w:docPart w:val="B05D238B03D44E158371E111AC3575E0"/>
                </w:placeholder>
                <w:showingPlcHdr/>
                <w:text/>
              </w:sdtPr>
              <w:sdtEndPr/>
              <w:sdtContent>
                <w:r w:rsidR="00176B4C">
                  <w:rPr>
                    <w:rStyle w:val="Platzhaltertext"/>
                  </w:rPr>
                  <w:t xml:space="preserve">     </w:t>
                </w:r>
              </w:sdtContent>
            </w:sdt>
          </w:p>
        </w:tc>
        <w:tc>
          <w:tcPr>
            <w:tcW w:w="454" w:type="dxa"/>
          </w:tcPr>
          <w:p w14:paraId="34190CBB" w14:textId="77777777" w:rsidR="00176B4C" w:rsidRDefault="00176B4C" w:rsidP="00B6105D">
            <w:pPr>
              <w:keepNext/>
              <w:keepLines/>
            </w:pPr>
          </w:p>
        </w:tc>
        <w:tc>
          <w:tcPr>
            <w:tcW w:w="4706" w:type="dxa"/>
            <w:tcBorders>
              <w:bottom w:val="dotted" w:sz="4" w:space="0" w:color="auto"/>
            </w:tcBorders>
          </w:tcPr>
          <w:p w14:paraId="400A4417" w14:textId="77777777" w:rsidR="00176B4C" w:rsidRDefault="00176B4C" w:rsidP="00B6105D">
            <w:pPr>
              <w:keepNext/>
              <w:keepLines/>
            </w:pPr>
          </w:p>
        </w:tc>
      </w:tr>
      <w:tr w:rsidR="00176B4C" w14:paraId="75A895CB" w14:textId="77777777" w:rsidTr="00705469">
        <w:tc>
          <w:tcPr>
            <w:tcW w:w="4649" w:type="dxa"/>
            <w:tcBorders>
              <w:top w:val="dotted" w:sz="4" w:space="0" w:color="auto"/>
            </w:tcBorders>
          </w:tcPr>
          <w:p w14:paraId="73409332" w14:textId="77777777" w:rsidR="00176B4C" w:rsidRDefault="00176B4C" w:rsidP="00B6105D">
            <w:pPr>
              <w:keepNext/>
              <w:keepLines/>
            </w:pPr>
            <w:r>
              <w:t>Ort, Datum</w:t>
            </w:r>
          </w:p>
        </w:tc>
        <w:tc>
          <w:tcPr>
            <w:tcW w:w="454" w:type="dxa"/>
          </w:tcPr>
          <w:p w14:paraId="0F5BDCFA" w14:textId="77777777" w:rsidR="00176B4C" w:rsidRDefault="00176B4C" w:rsidP="00B6105D">
            <w:pPr>
              <w:keepNext/>
              <w:keepLines/>
            </w:pPr>
          </w:p>
        </w:tc>
        <w:tc>
          <w:tcPr>
            <w:tcW w:w="4706" w:type="dxa"/>
            <w:tcBorders>
              <w:top w:val="dotted" w:sz="4" w:space="0" w:color="auto"/>
            </w:tcBorders>
          </w:tcPr>
          <w:p w14:paraId="52392761" w14:textId="77777777" w:rsidR="00176B4C" w:rsidRDefault="00176B4C" w:rsidP="00B6105D">
            <w:pPr>
              <w:keepNext/>
              <w:keepLines/>
            </w:pPr>
            <w:r w:rsidRPr="00B6105D">
              <w:t>Stempel | Unterschrift</w:t>
            </w:r>
          </w:p>
        </w:tc>
      </w:tr>
    </w:tbl>
    <w:p w14:paraId="5F87799E" w14:textId="77777777" w:rsidR="00176B4C" w:rsidRDefault="00176B4C" w:rsidP="003F71D4">
      <w:pPr>
        <w:pStyle w:val="dgw-ZABgenau65pt0"/>
      </w:pPr>
    </w:p>
    <w:p w14:paraId="6B517963" w14:textId="77777777" w:rsidR="00176B4C" w:rsidRPr="00D9488E" w:rsidRDefault="00176B4C" w:rsidP="00B6105D">
      <w:pPr>
        <w:keepNext/>
        <w:keepLines/>
      </w:pPr>
    </w:p>
    <w:p w14:paraId="2FAAC6BF" w14:textId="77777777" w:rsidR="00176B4C" w:rsidRPr="00527068" w:rsidRDefault="00176B4C"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176B4C" w14:paraId="3E50D708" w14:textId="77777777" w:rsidTr="00705469">
        <w:tc>
          <w:tcPr>
            <w:tcW w:w="4649" w:type="dxa"/>
          </w:tcPr>
          <w:p w14:paraId="459769EC" w14:textId="77777777" w:rsidR="00176B4C" w:rsidRDefault="008F6E0B" w:rsidP="00294014">
            <w:pPr>
              <w:keepNext/>
              <w:keepLines/>
            </w:pPr>
            <w:sdt>
              <w:sdtPr>
                <w:id w:val="-1428880294"/>
                <w:lock w:val="sdtLocked"/>
                <w:placeholder>
                  <w:docPart w:val="BE63DA4DBDAF416D876CBE50B0B39397"/>
                </w:placeholder>
                <w:showingPlcHdr/>
                <w:text/>
              </w:sdtPr>
              <w:sdtEndPr/>
              <w:sdtContent>
                <w:r w:rsidR="00176B4C">
                  <w:rPr>
                    <w:rStyle w:val="Platzhaltertext"/>
                  </w:rPr>
                  <w:t xml:space="preserve">     </w:t>
                </w:r>
              </w:sdtContent>
            </w:sdt>
          </w:p>
        </w:tc>
        <w:tc>
          <w:tcPr>
            <w:tcW w:w="454" w:type="dxa"/>
          </w:tcPr>
          <w:p w14:paraId="5CC76916" w14:textId="77777777" w:rsidR="00176B4C" w:rsidRDefault="00176B4C" w:rsidP="00294014">
            <w:pPr>
              <w:keepNext/>
              <w:keepLines/>
            </w:pPr>
          </w:p>
        </w:tc>
        <w:tc>
          <w:tcPr>
            <w:tcW w:w="4706" w:type="dxa"/>
            <w:tcBorders>
              <w:bottom w:val="dotted" w:sz="4" w:space="0" w:color="auto"/>
            </w:tcBorders>
          </w:tcPr>
          <w:p w14:paraId="69174F79" w14:textId="77777777" w:rsidR="00176B4C" w:rsidRDefault="00176B4C" w:rsidP="00294014">
            <w:pPr>
              <w:keepNext/>
              <w:keepLines/>
            </w:pPr>
          </w:p>
        </w:tc>
      </w:tr>
      <w:tr w:rsidR="00176B4C" w14:paraId="3D6ADC65" w14:textId="77777777" w:rsidTr="00705469">
        <w:tc>
          <w:tcPr>
            <w:tcW w:w="4649" w:type="dxa"/>
            <w:tcBorders>
              <w:top w:val="dotted" w:sz="4" w:space="0" w:color="auto"/>
            </w:tcBorders>
          </w:tcPr>
          <w:p w14:paraId="3E563455" w14:textId="77777777" w:rsidR="00176B4C" w:rsidRDefault="00176B4C" w:rsidP="00294014">
            <w:pPr>
              <w:keepNext/>
              <w:keepLines/>
            </w:pPr>
            <w:r>
              <w:t>Ort, Datum</w:t>
            </w:r>
          </w:p>
        </w:tc>
        <w:tc>
          <w:tcPr>
            <w:tcW w:w="454" w:type="dxa"/>
          </w:tcPr>
          <w:p w14:paraId="0C228656" w14:textId="77777777" w:rsidR="00176B4C" w:rsidRDefault="00176B4C" w:rsidP="00294014">
            <w:pPr>
              <w:keepNext/>
              <w:keepLines/>
            </w:pPr>
          </w:p>
        </w:tc>
        <w:tc>
          <w:tcPr>
            <w:tcW w:w="4706" w:type="dxa"/>
            <w:tcBorders>
              <w:top w:val="dotted" w:sz="4" w:space="0" w:color="auto"/>
            </w:tcBorders>
          </w:tcPr>
          <w:p w14:paraId="23884279" w14:textId="77777777" w:rsidR="00176B4C" w:rsidRDefault="00176B4C" w:rsidP="00294014">
            <w:pPr>
              <w:keepNext/>
              <w:keepLines/>
            </w:pPr>
            <w:r w:rsidRPr="00B6105D">
              <w:t>Stempel | Unterschrift</w:t>
            </w:r>
          </w:p>
        </w:tc>
      </w:tr>
    </w:tbl>
    <w:p w14:paraId="4795F09F" w14:textId="77777777" w:rsidR="00176B4C" w:rsidRPr="00D9488E" w:rsidRDefault="00176B4C" w:rsidP="003F71D4">
      <w:pPr>
        <w:pStyle w:val="dgw-ZABgenau65pt0"/>
      </w:pPr>
    </w:p>
    <w:p w14:paraId="5E3CED1C" w14:textId="77777777" w:rsidR="00176B4C" w:rsidRPr="00527068" w:rsidRDefault="00176B4C" w:rsidP="00294014">
      <w:pPr>
        <w:keepNext/>
        <w:keepLines/>
      </w:pPr>
    </w:p>
    <w:p w14:paraId="626133D8" w14:textId="77777777" w:rsidR="00176B4C" w:rsidRDefault="00176B4C"/>
    <w:p w14:paraId="460EDC28" w14:textId="77777777" w:rsidR="00176B4C" w:rsidRPr="00527068" w:rsidRDefault="00176B4C"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176B4C" w14:paraId="329B2C42" w14:textId="77777777" w:rsidTr="00705469">
        <w:tc>
          <w:tcPr>
            <w:tcW w:w="4649" w:type="dxa"/>
          </w:tcPr>
          <w:p w14:paraId="4320B995" w14:textId="77777777" w:rsidR="00176B4C" w:rsidRDefault="008F6E0B" w:rsidP="00294014">
            <w:pPr>
              <w:keepNext/>
              <w:keepLines/>
            </w:pPr>
            <w:sdt>
              <w:sdtPr>
                <w:id w:val="-1484231698"/>
                <w:lock w:val="sdtLocked"/>
                <w:placeholder>
                  <w:docPart w:val="A0DA708B6E9A4A2295F6AAA7D12E4FE6"/>
                </w:placeholder>
                <w:showingPlcHdr/>
                <w:text/>
              </w:sdtPr>
              <w:sdtEndPr/>
              <w:sdtContent>
                <w:r w:rsidR="00176B4C">
                  <w:rPr>
                    <w:rStyle w:val="Platzhaltertext"/>
                  </w:rPr>
                  <w:t xml:space="preserve">     </w:t>
                </w:r>
              </w:sdtContent>
            </w:sdt>
          </w:p>
        </w:tc>
        <w:tc>
          <w:tcPr>
            <w:tcW w:w="454" w:type="dxa"/>
          </w:tcPr>
          <w:p w14:paraId="597C54CE" w14:textId="77777777" w:rsidR="00176B4C" w:rsidRDefault="00176B4C" w:rsidP="00294014">
            <w:pPr>
              <w:keepNext/>
              <w:keepLines/>
            </w:pPr>
          </w:p>
        </w:tc>
        <w:tc>
          <w:tcPr>
            <w:tcW w:w="4706" w:type="dxa"/>
            <w:tcBorders>
              <w:bottom w:val="dotted" w:sz="4" w:space="0" w:color="auto"/>
            </w:tcBorders>
          </w:tcPr>
          <w:p w14:paraId="11CE4E36" w14:textId="77777777" w:rsidR="00176B4C" w:rsidRDefault="00176B4C" w:rsidP="00294014">
            <w:pPr>
              <w:keepNext/>
              <w:keepLines/>
            </w:pPr>
          </w:p>
        </w:tc>
      </w:tr>
      <w:tr w:rsidR="00176B4C" w14:paraId="25E85559" w14:textId="77777777" w:rsidTr="00705469">
        <w:tc>
          <w:tcPr>
            <w:tcW w:w="4649" w:type="dxa"/>
            <w:tcBorders>
              <w:top w:val="dotted" w:sz="4" w:space="0" w:color="auto"/>
            </w:tcBorders>
          </w:tcPr>
          <w:p w14:paraId="05FDB420" w14:textId="77777777" w:rsidR="00176B4C" w:rsidRDefault="00176B4C" w:rsidP="00294014">
            <w:pPr>
              <w:keepNext/>
              <w:keepLines/>
            </w:pPr>
            <w:r>
              <w:t>Ort, Datum</w:t>
            </w:r>
          </w:p>
        </w:tc>
        <w:tc>
          <w:tcPr>
            <w:tcW w:w="454" w:type="dxa"/>
          </w:tcPr>
          <w:p w14:paraId="70F3E26C" w14:textId="77777777" w:rsidR="00176B4C" w:rsidRDefault="00176B4C" w:rsidP="00294014">
            <w:pPr>
              <w:keepNext/>
              <w:keepLines/>
            </w:pPr>
          </w:p>
        </w:tc>
        <w:tc>
          <w:tcPr>
            <w:tcW w:w="4706" w:type="dxa"/>
            <w:tcBorders>
              <w:top w:val="dotted" w:sz="4" w:space="0" w:color="auto"/>
            </w:tcBorders>
          </w:tcPr>
          <w:p w14:paraId="57424F48" w14:textId="77777777" w:rsidR="00176B4C" w:rsidRDefault="00176B4C" w:rsidP="00294014">
            <w:pPr>
              <w:keepNext/>
              <w:keepLines/>
            </w:pPr>
            <w:r w:rsidRPr="00B6105D">
              <w:t>Stempel | Unterschrift</w:t>
            </w:r>
          </w:p>
        </w:tc>
      </w:tr>
    </w:tbl>
    <w:p w14:paraId="5D1F0927" w14:textId="77777777" w:rsidR="00176B4C" w:rsidRPr="00D9488E" w:rsidRDefault="00176B4C" w:rsidP="00B6105D"/>
    <w:p w14:paraId="0AAF047F" w14:textId="77777777" w:rsidR="00176B4C" w:rsidRDefault="00176B4C" w:rsidP="00752A2F">
      <w:pPr>
        <w:sectPr w:rsidR="00176B4C" w:rsidSect="00176B4C">
          <w:headerReference w:type="default" r:id="rId39"/>
          <w:footerReference w:type="default" r:id="rId40"/>
          <w:headerReference w:type="first" r:id="rId41"/>
          <w:footerReference w:type="first" r:id="rId42"/>
          <w:type w:val="oddPage"/>
          <w:pgSz w:w="11906" w:h="16838" w:code="9"/>
          <w:pgMar w:top="1417" w:right="737" w:bottom="1134" w:left="1361" w:header="709" w:footer="357" w:gutter="0"/>
          <w:pgNumType w:start="1"/>
          <w:cols w:space="708"/>
          <w:docGrid w:linePitch="360"/>
        </w:sectPr>
      </w:pPr>
    </w:p>
    <w:p w14:paraId="774C421E" w14:textId="77777777" w:rsidR="00176B4C" w:rsidRDefault="00176B4C" w:rsidP="00577EA6">
      <w:pPr>
        <w:rPr>
          <w:rFonts w:cs="Arial"/>
        </w:rPr>
      </w:pPr>
    </w:p>
    <w:p w14:paraId="43916BC3" w14:textId="77777777" w:rsidR="00176B4C" w:rsidRPr="00C14DE9" w:rsidRDefault="00176B4C" w:rsidP="00EB1EF7">
      <w:pPr>
        <w:pStyle w:val="dgw-KrzelAnlagehochS1"/>
        <w:framePr w:wrap="around"/>
      </w:pPr>
      <w:r w:rsidRPr="00C14DE9">
        <w:t xml:space="preserve">Anlage </w:t>
      </w:r>
      <w:sdt>
        <w:sdtPr>
          <w:tag w:val="CC_AnlageNr_AnlA09"/>
          <w:id w:val="62686334"/>
          <w:lock w:val="sdtLocked"/>
          <w:placeholder>
            <w:docPart w:val="4F8D56C679C04155A07AC610D40AC132"/>
          </w:placeholder>
          <w:text/>
        </w:sdtPr>
        <w:sdtEndPr/>
        <w:sdtContent>
          <w:r w:rsidRPr="00834F0C">
            <w:t>8</w:t>
          </w:r>
        </w:sdtContent>
      </w:sdt>
    </w:p>
    <w:tbl>
      <w:tblPr>
        <w:tblStyle w:val="degewoeinfach"/>
        <w:tblW w:w="0" w:type="auto"/>
        <w:tblLayout w:type="fixed"/>
        <w:tblLook w:val="04A0" w:firstRow="1" w:lastRow="0" w:firstColumn="1" w:lastColumn="0" w:noHBand="0" w:noVBand="1"/>
      </w:tblPr>
      <w:tblGrid>
        <w:gridCol w:w="1474"/>
        <w:gridCol w:w="8335"/>
      </w:tblGrid>
      <w:tr w:rsidR="00176B4C" w:rsidRPr="008D539B" w14:paraId="7A458EE7" w14:textId="77777777" w:rsidTr="00C07825">
        <w:tc>
          <w:tcPr>
            <w:tcW w:w="1474" w:type="dxa"/>
          </w:tcPr>
          <w:p w14:paraId="3CE00336" w14:textId="77777777" w:rsidR="00176B4C" w:rsidRPr="001C1CBE" w:rsidRDefault="00176B4C" w:rsidP="00C07825">
            <w:pPr>
              <w:rPr>
                <w:rStyle w:val="dgw-Fett"/>
              </w:rPr>
            </w:pPr>
            <w:r w:rsidRPr="001C1CBE">
              <w:rPr>
                <w:rStyle w:val="dgw-Fett"/>
              </w:rPr>
              <w:t>Unternehmen:</w:t>
            </w:r>
          </w:p>
        </w:tc>
        <w:tc>
          <w:tcPr>
            <w:tcW w:w="8335" w:type="dxa"/>
          </w:tcPr>
          <w:p w14:paraId="78E8139E" w14:textId="77777777" w:rsidR="00176B4C" w:rsidRPr="008D539B" w:rsidRDefault="008F6E0B" w:rsidP="00EA128C">
            <w:sdt>
              <w:sdtPr>
                <w:rPr>
                  <w:rStyle w:val="dgw-Blau"/>
                </w:rPr>
                <w:tag w:val="CC_DPKF_Unternehmen_Name"/>
                <w:id w:val="-1976053788"/>
                <w:lock w:val="sdtLocked"/>
                <w:placeholder>
                  <w:docPart w:val="22AD9C14789E456EA2E27EC085427B79"/>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76B4C">
                  <w:rPr>
                    <w:rStyle w:val="dgw-Blau"/>
                  </w:rPr>
                  <w:t>&lt;Name&gt;</w:t>
                </w:r>
              </w:sdtContent>
            </w:sdt>
          </w:p>
        </w:tc>
      </w:tr>
    </w:tbl>
    <w:p w14:paraId="59883385" w14:textId="77777777" w:rsidR="00176B4C" w:rsidRDefault="00176B4C" w:rsidP="00625FB6"/>
    <w:p w14:paraId="592D5C0B" w14:textId="77777777" w:rsidR="00176B4C" w:rsidRDefault="00176B4C" w:rsidP="00625FB6"/>
    <w:p w14:paraId="3C30ECF6" w14:textId="77777777" w:rsidR="00176B4C" w:rsidRPr="005736C4" w:rsidRDefault="00176B4C" w:rsidP="005736C4">
      <w:pPr>
        <w:rPr>
          <w:rStyle w:val="dgw-Fett"/>
        </w:rPr>
      </w:pPr>
      <w:r w:rsidRPr="005736C4">
        <w:rPr>
          <w:rStyle w:val="dgw-Fett"/>
        </w:rPr>
        <w:t>Verzeichni</w:t>
      </w:r>
      <w:r>
        <w:rPr>
          <w:rStyle w:val="dgw-Fett"/>
        </w:rPr>
        <w:t>s der Nach-/Unterauftragnehmer,</w:t>
      </w:r>
    </w:p>
    <w:p w14:paraId="3BFF607A" w14:textId="77777777" w:rsidR="00176B4C" w:rsidRPr="00162461" w:rsidRDefault="00176B4C" w:rsidP="005736C4">
      <w:pPr>
        <w:rPr>
          <w:rStyle w:val="dgw-Fett"/>
        </w:rPr>
      </w:pPr>
      <w:r w:rsidRPr="005736C4">
        <w:rPr>
          <w:rStyle w:val="dgw-Fett"/>
        </w:rPr>
        <w:t xml:space="preserve">derer sich der </w:t>
      </w:r>
      <w:r>
        <w:rPr>
          <w:rStyle w:val="dgw-Fett"/>
        </w:rPr>
        <w:t>Bieter</w:t>
      </w:r>
      <w:r w:rsidRPr="005736C4">
        <w:rPr>
          <w:rStyle w:val="dgw-Fett"/>
        </w:rPr>
        <w:t xml:space="preserve"> zum Nachweis der Eignung bedient</w:t>
      </w:r>
    </w:p>
    <w:p w14:paraId="4F24EA42" w14:textId="77777777" w:rsidR="00176B4C" w:rsidRDefault="00176B4C" w:rsidP="00752A2F"/>
    <w:p w14:paraId="563BB9D2" w14:textId="77777777" w:rsidR="00176B4C" w:rsidRDefault="00176B4C" w:rsidP="00752A2F">
      <w:r w:rsidRPr="005736C4">
        <w:t xml:space="preserve">Für </w:t>
      </w:r>
      <w:r w:rsidRPr="00764FCF">
        <w:t>folgenden</w:t>
      </w:r>
      <w:r w:rsidRPr="00EA128C">
        <w:rPr>
          <w:color w:val="0000FF"/>
        </w:rPr>
        <w:t xml:space="preserve"> </w:t>
      </w:r>
      <w:r w:rsidRPr="005736C4">
        <w:t xml:space="preserve">Auftragsanteil beabsichtige(n) ich/wir, einem Nach-/Unterauftragnehmer einen </w:t>
      </w:r>
      <w:r>
        <w:t>A</w:t>
      </w:r>
      <w:r w:rsidRPr="005736C4">
        <w:t>uftrag zu erteilen:</w:t>
      </w:r>
    </w:p>
    <w:p w14:paraId="4C5490F1" w14:textId="77777777" w:rsidR="00176B4C" w:rsidRDefault="00176B4C" w:rsidP="00527068"/>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176B4C" w:rsidRPr="0062487E" w14:paraId="79A5B1CE" w14:textId="77777777" w:rsidTr="005736C4">
        <w:tc>
          <w:tcPr>
            <w:tcW w:w="2948" w:type="dxa"/>
          </w:tcPr>
          <w:p w14:paraId="63495DB7" w14:textId="77777777" w:rsidR="00176B4C" w:rsidRPr="0062487E" w:rsidRDefault="00176B4C" w:rsidP="0062487E">
            <w:r w:rsidRPr="000200D8">
              <w:t>Auftragsanteil</w:t>
            </w:r>
          </w:p>
        </w:tc>
        <w:tc>
          <w:tcPr>
            <w:tcW w:w="6861" w:type="dxa"/>
            <w:tcBorders>
              <w:bottom w:val="dotted" w:sz="4" w:space="0" w:color="auto"/>
            </w:tcBorders>
          </w:tcPr>
          <w:p w14:paraId="109D3277" w14:textId="77777777" w:rsidR="00176B4C" w:rsidRPr="0062487E" w:rsidRDefault="008F6E0B" w:rsidP="00B2053C">
            <w:sdt>
              <w:sdtPr>
                <w:rPr>
                  <w:rStyle w:val="dgw-Blau"/>
                </w:rPr>
                <w:id w:val="-628319020"/>
                <w:lock w:val="sdtLocked"/>
                <w:placeholder>
                  <w:docPart w:val="B531DC0078D24E709C74C9B9C038EA7C"/>
                </w:placeholder>
                <w:showingPlcHdr/>
                <w:text w:multiLine="1"/>
              </w:sdtPr>
              <w:sdtEndPr>
                <w:rPr>
                  <w:rStyle w:val="dgw-Blau"/>
                </w:rPr>
              </w:sdtEndPr>
              <w:sdtContent>
                <w:r w:rsidR="00176B4C">
                  <w:rPr>
                    <w:rStyle w:val="Platzhaltertext"/>
                  </w:rPr>
                  <w:t xml:space="preserve">     </w:t>
                </w:r>
              </w:sdtContent>
            </w:sdt>
          </w:p>
        </w:tc>
      </w:tr>
      <w:tr w:rsidR="00176B4C" w:rsidRPr="0062487E" w14:paraId="49A81E71" w14:textId="77777777" w:rsidTr="005736C4">
        <w:tc>
          <w:tcPr>
            <w:tcW w:w="2948" w:type="dxa"/>
          </w:tcPr>
          <w:p w14:paraId="64A31CFA" w14:textId="77777777" w:rsidR="00176B4C" w:rsidRPr="0062487E" w:rsidRDefault="00176B4C" w:rsidP="0062487E">
            <w:r w:rsidRPr="000200D8">
              <w:t>Name des Unternehmens</w:t>
            </w:r>
          </w:p>
        </w:tc>
        <w:tc>
          <w:tcPr>
            <w:tcW w:w="6861" w:type="dxa"/>
            <w:tcBorders>
              <w:top w:val="dotted" w:sz="4" w:space="0" w:color="auto"/>
              <w:bottom w:val="dotted" w:sz="4" w:space="0" w:color="auto"/>
            </w:tcBorders>
          </w:tcPr>
          <w:p w14:paraId="609B8773" w14:textId="77777777" w:rsidR="00176B4C" w:rsidRPr="0062487E" w:rsidRDefault="008F6E0B" w:rsidP="00B2053C">
            <w:sdt>
              <w:sdtPr>
                <w:rPr>
                  <w:rStyle w:val="dgw-Blau"/>
                </w:rPr>
                <w:id w:val="2139603209"/>
                <w:lock w:val="sdtLocked"/>
                <w:placeholder>
                  <w:docPart w:val="55556D5A3D004CA8A4D0B444B727203D"/>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0A8638CF" w14:textId="77777777" w:rsidTr="005736C4">
        <w:tc>
          <w:tcPr>
            <w:tcW w:w="2948" w:type="dxa"/>
          </w:tcPr>
          <w:p w14:paraId="51A4C2D2" w14:textId="77777777" w:rsidR="00176B4C" w:rsidRPr="0062487E" w:rsidRDefault="00176B4C" w:rsidP="0062487E">
            <w:r w:rsidRPr="005736C4">
              <w:t>Anschrift</w:t>
            </w:r>
          </w:p>
        </w:tc>
        <w:tc>
          <w:tcPr>
            <w:tcW w:w="6861" w:type="dxa"/>
            <w:tcBorders>
              <w:top w:val="dotted" w:sz="4" w:space="0" w:color="auto"/>
              <w:bottom w:val="dotted" w:sz="4" w:space="0" w:color="auto"/>
            </w:tcBorders>
          </w:tcPr>
          <w:p w14:paraId="38D2D01A" w14:textId="77777777" w:rsidR="00176B4C" w:rsidRPr="0062487E" w:rsidRDefault="008F6E0B" w:rsidP="0062487E">
            <w:sdt>
              <w:sdtPr>
                <w:rPr>
                  <w:rStyle w:val="dgw-Blau"/>
                </w:rPr>
                <w:id w:val="769207923"/>
                <w:lock w:val="sdtLocked"/>
                <w:placeholder>
                  <w:docPart w:val="AFF9D81650D14A7799F3B47D7CFA1D39"/>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607AD332" w14:textId="77777777" w:rsidTr="005736C4">
        <w:tc>
          <w:tcPr>
            <w:tcW w:w="2948" w:type="dxa"/>
          </w:tcPr>
          <w:p w14:paraId="5A3E1BFD" w14:textId="77777777" w:rsidR="00176B4C" w:rsidRPr="0062487E" w:rsidRDefault="00176B4C" w:rsidP="0062487E">
            <w:r w:rsidRPr="005736C4">
              <w:t>Tel./Fax/E-Mail</w:t>
            </w:r>
          </w:p>
        </w:tc>
        <w:tc>
          <w:tcPr>
            <w:tcW w:w="6861" w:type="dxa"/>
            <w:tcBorders>
              <w:top w:val="dotted" w:sz="4" w:space="0" w:color="auto"/>
              <w:bottom w:val="dotted" w:sz="4" w:space="0" w:color="auto"/>
            </w:tcBorders>
          </w:tcPr>
          <w:p w14:paraId="1BC49AFE" w14:textId="77777777" w:rsidR="00176B4C" w:rsidRPr="0062487E" w:rsidRDefault="008F6E0B" w:rsidP="0062487E">
            <w:sdt>
              <w:sdtPr>
                <w:rPr>
                  <w:rStyle w:val="dgw-Blau"/>
                </w:rPr>
                <w:id w:val="-1214579679"/>
                <w:lock w:val="sdtLocked"/>
                <w:placeholder>
                  <w:docPart w:val="E6E9432D7426451E9651DA6BF11BFDC4"/>
                </w:placeholder>
                <w:showingPlcHdr/>
                <w:text/>
              </w:sdtPr>
              <w:sdtEndPr>
                <w:rPr>
                  <w:rStyle w:val="Absatz-Standardschriftart"/>
                  <w:color w:val="000000" w:themeColor="text1"/>
                </w:rPr>
              </w:sdtEndPr>
              <w:sdtContent>
                <w:r w:rsidR="00176B4C">
                  <w:rPr>
                    <w:rStyle w:val="Platzhaltertext"/>
                  </w:rPr>
                  <w:t xml:space="preserve">     </w:t>
                </w:r>
              </w:sdtContent>
            </w:sdt>
          </w:p>
        </w:tc>
      </w:tr>
    </w:tbl>
    <w:p w14:paraId="63050598" w14:textId="77777777" w:rsidR="00176B4C" w:rsidRDefault="00176B4C"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176B4C" w:rsidRPr="0062487E" w14:paraId="088D9078" w14:textId="77777777" w:rsidTr="00012B63">
        <w:tc>
          <w:tcPr>
            <w:tcW w:w="2948" w:type="dxa"/>
          </w:tcPr>
          <w:p w14:paraId="52B48FA7" w14:textId="77777777" w:rsidR="00176B4C" w:rsidRPr="006C343E" w:rsidRDefault="00176B4C" w:rsidP="000200D8">
            <w:r w:rsidRPr="006C343E">
              <w:t>Auftragsanteil</w:t>
            </w:r>
          </w:p>
        </w:tc>
        <w:tc>
          <w:tcPr>
            <w:tcW w:w="6861" w:type="dxa"/>
            <w:tcBorders>
              <w:bottom w:val="dotted" w:sz="4" w:space="0" w:color="auto"/>
            </w:tcBorders>
          </w:tcPr>
          <w:p w14:paraId="73F7E809" w14:textId="77777777" w:rsidR="00176B4C" w:rsidRPr="0062487E" w:rsidRDefault="008F6E0B" w:rsidP="000200D8">
            <w:sdt>
              <w:sdtPr>
                <w:rPr>
                  <w:rStyle w:val="dgw-Blau"/>
                </w:rPr>
                <w:id w:val="334655585"/>
                <w:lock w:val="sdtLocked"/>
                <w:placeholder>
                  <w:docPart w:val="1E57459F14C446198430FD40F798ED18"/>
                </w:placeholder>
                <w:showingPlcHdr/>
                <w:text w:multiLine="1"/>
              </w:sdtPr>
              <w:sdtEndPr>
                <w:rPr>
                  <w:rStyle w:val="dgw-Blau"/>
                </w:rPr>
              </w:sdtEndPr>
              <w:sdtContent>
                <w:r w:rsidR="00176B4C">
                  <w:rPr>
                    <w:rStyle w:val="Platzhaltertext"/>
                  </w:rPr>
                  <w:t xml:space="preserve">     </w:t>
                </w:r>
              </w:sdtContent>
            </w:sdt>
          </w:p>
        </w:tc>
      </w:tr>
      <w:tr w:rsidR="00176B4C" w:rsidRPr="0062487E" w14:paraId="7D27CCEF" w14:textId="77777777" w:rsidTr="00012B63">
        <w:tc>
          <w:tcPr>
            <w:tcW w:w="2948" w:type="dxa"/>
          </w:tcPr>
          <w:p w14:paraId="39EBEDFD" w14:textId="77777777" w:rsidR="00176B4C" w:rsidRPr="006C343E" w:rsidRDefault="00176B4C" w:rsidP="000200D8">
            <w:r w:rsidRPr="006C343E">
              <w:t>Name des Unternehmens</w:t>
            </w:r>
          </w:p>
        </w:tc>
        <w:tc>
          <w:tcPr>
            <w:tcW w:w="6861" w:type="dxa"/>
            <w:tcBorders>
              <w:top w:val="dotted" w:sz="4" w:space="0" w:color="auto"/>
              <w:bottom w:val="dotted" w:sz="4" w:space="0" w:color="auto"/>
            </w:tcBorders>
          </w:tcPr>
          <w:p w14:paraId="2B15C4B3" w14:textId="77777777" w:rsidR="00176B4C" w:rsidRPr="0062487E" w:rsidRDefault="008F6E0B" w:rsidP="000200D8">
            <w:sdt>
              <w:sdtPr>
                <w:rPr>
                  <w:rStyle w:val="dgw-Blau"/>
                </w:rPr>
                <w:id w:val="79951223"/>
                <w:lock w:val="sdtLocked"/>
                <w:placeholder>
                  <w:docPart w:val="88359D97F6734A5E9A00476662E43E42"/>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4150BA13" w14:textId="77777777" w:rsidTr="00012B63">
        <w:tc>
          <w:tcPr>
            <w:tcW w:w="2948" w:type="dxa"/>
          </w:tcPr>
          <w:p w14:paraId="7AEDD8B8" w14:textId="77777777" w:rsidR="00176B4C" w:rsidRPr="006C343E" w:rsidRDefault="00176B4C" w:rsidP="000200D8">
            <w:r w:rsidRPr="006C343E">
              <w:t>Anschrift</w:t>
            </w:r>
          </w:p>
        </w:tc>
        <w:tc>
          <w:tcPr>
            <w:tcW w:w="6861" w:type="dxa"/>
            <w:tcBorders>
              <w:top w:val="dotted" w:sz="4" w:space="0" w:color="auto"/>
              <w:bottom w:val="dotted" w:sz="4" w:space="0" w:color="auto"/>
            </w:tcBorders>
          </w:tcPr>
          <w:p w14:paraId="119FFA44" w14:textId="77777777" w:rsidR="00176B4C" w:rsidRPr="0062487E" w:rsidRDefault="008F6E0B" w:rsidP="000200D8">
            <w:sdt>
              <w:sdtPr>
                <w:rPr>
                  <w:rStyle w:val="dgw-Blau"/>
                </w:rPr>
                <w:id w:val="419296855"/>
                <w:lock w:val="sdtLocked"/>
                <w:placeholder>
                  <w:docPart w:val="857FD756BB5147D2AFB0706B293873B8"/>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267F050B" w14:textId="77777777" w:rsidTr="00012B63">
        <w:tc>
          <w:tcPr>
            <w:tcW w:w="2948" w:type="dxa"/>
          </w:tcPr>
          <w:p w14:paraId="50FF4DA8" w14:textId="77777777" w:rsidR="00176B4C" w:rsidRDefault="00176B4C" w:rsidP="000200D8">
            <w:r w:rsidRPr="006C343E">
              <w:t>Tel./Fax/E-Mail</w:t>
            </w:r>
          </w:p>
        </w:tc>
        <w:tc>
          <w:tcPr>
            <w:tcW w:w="6861" w:type="dxa"/>
            <w:tcBorders>
              <w:top w:val="dotted" w:sz="4" w:space="0" w:color="auto"/>
              <w:bottom w:val="dotted" w:sz="4" w:space="0" w:color="auto"/>
            </w:tcBorders>
          </w:tcPr>
          <w:p w14:paraId="6D530F4E" w14:textId="77777777" w:rsidR="00176B4C" w:rsidRPr="0062487E" w:rsidRDefault="008F6E0B" w:rsidP="000200D8">
            <w:sdt>
              <w:sdtPr>
                <w:rPr>
                  <w:rStyle w:val="dgw-Blau"/>
                </w:rPr>
                <w:id w:val="-868983762"/>
                <w:lock w:val="sdtLocked"/>
                <w:placeholder>
                  <w:docPart w:val="0C03E4D454284DF485BF59C90C74F705"/>
                </w:placeholder>
                <w:showingPlcHdr/>
                <w:text/>
              </w:sdtPr>
              <w:sdtEndPr>
                <w:rPr>
                  <w:rStyle w:val="Absatz-Standardschriftart"/>
                  <w:color w:val="000000" w:themeColor="text1"/>
                </w:rPr>
              </w:sdtEndPr>
              <w:sdtContent>
                <w:r w:rsidR="00176B4C">
                  <w:rPr>
                    <w:rStyle w:val="Platzhaltertext"/>
                  </w:rPr>
                  <w:t xml:space="preserve">     </w:t>
                </w:r>
              </w:sdtContent>
            </w:sdt>
          </w:p>
        </w:tc>
      </w:tr>
    </w:tbl>
    <w:p w14:paraId="71F14B70" w14:textId="77777777" w:rsidR="00176B4C" w:rsidRDefault="00176B4C"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176B4C" w:rsidRPr="0062487E" w14:paraId="51FC30EC" w14:textId="77777777" w:rsidTr="00012B63">
        <w:tc>
          <w:tcPr>
            <w:tcW w:w="2948" w:type="dxa"/>
          </w:tcPr>
          <w:p w14:paraId="50E7FCBA" w14:textId="77777777" w:rsidR="00176B4C" w:rsidRPr="00BC295A" w:rsidRDefault="00176B4C" w:rsidP="000200D8">
            <w:r w:rsidRPr="00BC295A">
              <w:t>Auftragsanteil</w:t>
            </w:r>
          </w:p>
        </w:tc>
        <w:tc>
          <w:tcPr>
            <w:tcW w:w="6861" w:type="dxa"/>
            <w:tcBorders>
              <w:bottom w:val="dotted" w:sz="4" w:space="0" w:color="auto"/>
            </w:tcBorders>
          </w:tcPr>
          <w:p w14:paraId="6ED73AEB" w14:textId="77777777" w:rsidR="00176B4C" w:rsidRPr="0062487E" w:rsidRDefault="008F6E0B" w:rsidP="00AC2702">
            <w:sdt>
              <w:sdtPr>
                <w:rPr>
                  <w:rStyle w:val="dgw-Blau"/>
                </w:rPr>
                <w:id w:val="-83222068"/>
                <w:lock w:val="sdtLocked"/>
                <w:placeholder>
                  <w:docPart w:val="4B5F7AA09E4F48A38DD4347FC39F59F7"/>
                </w:placeholder>
                <w:showingPlcHdr/>
                <w:text w:multiLine="1"/>
              </w:sdtPr>
              <w:sdtEndPr>
                <w:rPr>
                  <w:rStyle w:val="dgw-Blau"/>
                </w:rPr>
              </w:sdtEndPr>
              <w:sdtContent>
                <w:r w:rsidR="00176B4C">
                  <w:rPr>
                    <w:rStyle w:val="Platzhaltertext"/>
                  </w:rPr>
                  <w:t xml:space="preserve">     </w:t>
                </w:r>
              </w:sdtContent>
            </w:sdt>
          </w:p>
        </w:tc>
      </w:tr>
      <w:tr w:rsidR="00176B4C" w:rsidRPr="0062487E" w14:paraId="3138448B" w14:textId="77777777" w:rsidTr="00012B63">
        <w:tc>
          <w:tcPr>
            <w:tcW w:w="2948" w:type="dxa"/>
          </w:tcPr>
          <w:p w14:paraId="52EDA8C5" w14:textId="77777777" w:rsidR="00176B4C" w:rsidRPr="00BC295A" w:rsidRDefault="00176B4C" w:rsidP="000200D8">
            <w:r w:rsidRPr="00BC295A">
              <w:t>Name des Unternehmens</w:t>
            </w:r>
          </w:p>
        </w:tc>
        <w:tc>
          <w:tcPr>
            <w:tcW w:w="6861" w:type="dxa"/>
            <w:tcBorders>
              <w:top w:val="dotted" w:sz="4" w:space="0" w:color="auto"/>
              <w:bottom w:val="dotted" w:sz="4" w:space="0" w:color="auto"/>
            </w:tcBorders>
          </w:tcPr>
          <w:p w14:paraId="02708202" w14:textId="77777777" w:rsidR="00176B4C" w:rsidRPr="0062487E" w:rsidRDefault="008F6E0B" w:rsidP="00764FCF">
            <w:sdt>
              <w:sdtPr>
                <w:rPr>
                  <w:rStyle w:val="dgw-Blau"/>
                </w:rPr>
                <w:id w:val="104624077"/>
                <w:lock w:val="sdtLocked"/>
                <w:placeholder>
                  <w:docPart w:val="1FF22F2D98A44537AB751E20EDB8EFDD"/>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6D30B2E4" w14:textId="77777777" w:rsidTr="00012B63">
        <w:tc>
          <w:tcPr>
            <w:tcW w:w="2948" w:type="dxa"/>
          </w:tcPr>
          <w:p w14:paraId="56AA5CB7" w14:textId="77777777" w:rsidR="00176B4C" w:rsidRPr="00BC295A" w:rsidRDefault="00176B4C" w:rsidP="000200D8">
            <w:r w:rsidRPr="00BC295A">
              <w:t>Anschrift</w:t>
            </w:r>
          </w:p>
        </w:tc>
        <w:tc>
          <w:tcPr>
            <w:tcW w:w="6861" w:type="dxa"/>
            <w:tcBorders>
              <w:top w:val="dotted" w:sz="4" w:space="0" w:color="auto"/>
              <w:bottom w:val="dotted" w:sz="4" w:space="0" w:color="auto"/>
            </w:tcBorders>
          </w:tcPr>
          <w:p w14:paraId="60B3CF9D" w14:textId="77777777" w:rsidR="00176B4C" w:rsidRPr="0062487E" w:rsidRDefault="008F6E0B" w:rsidP="000200D8">
            <w:sdt>
              <w:sdtPr>
                <w:rPr>
                  <w:rStyle w:val="dgw-Blau"/>
                </w:rPr>
                <w:id w:val="357162436"/>
                <w:lock w:val="sdtLocked"/>
                <w:placeholder>
                  <w:docPart w:val="F9397C2837144F4ABA89E726F1E56D16"/>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22B0D2ED" w14:textId="77777777" w:rsidTr="00012B63">
        <w:tc>
          <w:tcPr>
            <w:tcW w:w="2948" w:type="dxa"/>
          </w:tcPr>
          <w:p w14:paraId="004BD483" w14:textId="77777777" w:rsidR="00176B4C" w:rsidRDefault="00176B4C" w:rsidP="000200D8">
            <w:r w:rsidRPr="00BC295A">
              <w:t>Tel./Fax/E-Mail</w:t>
            </w:r>
          </w:p>
        </w:tc>
        <w:tc>
          <w:tcPr>
            <w:tcW w:w="6861" w:type="dxa"/>
            <w:tcBorders>
              <w:top w:val="dotted" w:sz="4" w:space="0" w:color="auto"/>
              <w:bottom w:val="dotted" w:sz="4" w:space="0" w:color="auto"/>
            </w:tcBorders>
          </w:tcPr>
          <w:p w14:paraId="7824467B" w14:textId="77777777" w:rsidR="00176B4C" w:rsidRPr="0062487E" w:rsidRDefault="008F6E0B" w:rsidP="00764FCF">
            <w:sdt>
              <w:sdtPr>
                <w:rPr>
                  <w:rStyle w:val="dgw-Blau"/>
                </w:rPr>
                <w:id w:val="-301384587"/>
                <w:lock w:val="sdtLocked"/>
                <w:placeholder>
                  <w:docPart w:val="62B91BA4323E4DB8BBA051FD827D91E1"/>
                </w:placeholder>
                <w:showingPlcHdr/>
                <w:text/>
              </w:sdtPr>
              <w:sdtEndPr>
                <w:rPr>
                  <w:rStyle w:val="Absatz-Standardschriftart"/>
                  <w:color w:val="000000" w:themeColor="text1"/>
                </w:rPr>
              </w:sdtEndPr>
              <w:sdtContent>
                <w:r w:rsidR="00176B4C">
                  <w:rPr>
                    <w:rStyle w:val="Platzhaltertext"/>
                  </w:rPr>
                  <w:t xml:space="preserve">     </w:t>
                </w:r>
              </w:sdtContent>
            </w:sdt>
          </w:p>
        </w:tc>
      </w:tr>
    </w:tbl>
    <w:p w14:paraId="749881B8" w14:textId="77777777" w:rsidR="00176B4C" w:rsidRDefault="00176B4C"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176B4C" w:rsidRPr="0062487E" w14:paraId="79243BE0" w14:textId="77777777" w:rsidTr="00012B63">
        <w:tc>
          <w:tcPr>
            <w:tcW w:w="2948" w:type="dxa"/>
          </w:tcPr>
          <w:p w14:paraId="19B575D1" w14:textId="77777777" w:rsidR="00176B4C" w:rsidRPr="00A82257" w:rsidRDefault="00176B4C" w:rsidP="000200D8">
            <w:r w:rsidRPr="00A82257">
              <w:t>Auftragsanteil</w:t>
            </w:r>
          </w:p>
        </w:tc>
        <w:tc>
          <w:tcPr>
            <w:tcW w:w="6861" w:type="dxa"/>
            <w:tcBorders>
              <w:bottom w:val="dotted" w:sz="4" w:space="0" w:color="auto"/>
            </w:tcBorders>
          </w:tcPr>
          <w:p w14:paraId="6175A412" w14:textId="77777777" w:rsidR="00176B4C" w:rsidRPr="0062487E" w:rsidRDefault="008F6E0B" w:rsidP="00AC2702">
            <w:sdt>
              <w:sdtPr>
                <w:rPr>
                  <w:rStyle w:val="dgw-Blau"/>
                </w:rPr>
                <w:id w:val="-839766760"/>
                <w:lock w:val="sdtLocked"/>
                <w:placeholder>
                  <w:docPart w:val="34209F51969A4BF2A86D55C1BF14C019"/>
                </w:placeholder>
                <w:showingPlcHdr/>
                <w:text w:multiLine="1"/>
              </w:sdtPr>
              <w:sdtEndPr>
                <w:rPr>
                  <w:rStyle w:val="dgw-Blau"/>
                </w:rPr>
              </w:sdtEndPr>
              <w:sdtContent>
                <w:r w:rsidR="00176B4C">
                  <w:rPr>
                    <w:rStyle w:val="Platzhaltertext"/>
                  </w:rPr>
                  <w:t xml:space="preserve">     </w:t>
                </w:r>
              </w:sdtContent>
            </w:sdt>
          </w:p>
        </w:tc>
      </w:tr>
      <w:tr w:rsidR="00176B4C" w:rsidRPr="0062487E" w14:paraId="638A7FDB" w14:textId="77777777" w:rsidTr="00012B63">
        <w:tc>
          <w:tcPr>
            <w:tcW w:w="2948" w:type="dxa"/>
          </w:tcPr>
          <w:p w14:paraId="7E19EB72" w14:textId="77777777" w:rsidR="00176B4C" w:rsidRPr="00A82257" w:rsidRDefault="00176B4C" w:rsidP="000200D8">
            <w:r w:rsidRPr="00A82257">
              <w:t>Name des Unternehmens</w:t>
            </w:r>
          </w:p>
        </w:tc>
        <w:tc>
          <w:tcPr>
            <w:tcW w:w="6861" w:type="dxa"/>
            <w:tcBorders>
              <w:top w:val="dotted" w:sz="4" w:space="0" w:color="auto"/>
              <w:bottom w:val="dotted" w:sz="4" w:space="0" w:color="auto"/>
            </w:tcBorders>
          </w:tcPr>
          <w:p w14:paraId="436A63FB" w14:textId="77777777" w:rsidR="00176B4C" w:rsidRPr="0062487E" w:rsidRDefault="008F6E0B" w:rsidP="000200D8">
            <w:sdt>
              <w:sdtPr>
                <w:rPr>
                  <w:rStyle w:val="dgw-Blau"/>
                </w:rPr>
                <w:id w:val="1039555387"/>
                <w:lock w:val="sdtLocked"/>
                <w:placeholder>
                  <w:docPart w:val="A3EAEC90F96E478EA500BEAC0778E910"/>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75BAA1F9" w14:textId="77777777" w:rsidTr="00012B63">
        <w:tc>
          <w:tcPr>
            <w:tcW w:w="2948" w:type="dxa"/>
          </w:tcPr>
          <w:p w14:paraId="5357CF12" w14:textId="77777777" w:rsidR="00176B4C" w:rsidRPr="00A82257" w:rsidRDefault="00176B4C" w:rsidP="000200D8">
            <w:r w:rsidRPr="00A82257">
              <w:t>Anschrift</w:t>
            </w:r>
          </w:p>
        </w:tc>
        <w:tc>
          <w:tcPr>
            <w:tcW w:w="6861" w:type="dxa"/>
            <w:tcBorders>
              <w:top w:val="dotted" w:sz="4" w:space="0" w:color="auto"/>
              <w:bottom w:val="dotted" w:sz="4" w:space="0" w:color="auto"/>
            </w:tcBorders>
          </w:tcPr>
          <w:p w14:paraId="6AAFCF8F" w14:textId="77777777" w:rsidR="00176B4C" w:rsidRPr="0062487E" w:rsidRDefault="008F6E0B" w:rsidP="000200D8">
            <w:sdt>
              <w:sdtPr>
                <w:rPr>
                  <w:rStyle w:val="dgw-Blau"/>
                </w:rPr>
                <w:id w:val="-1019536787"/>
                <w:lock w:val="sdtLocked"/>
                <w:placeholder>
                  <w:docPart w:val="B3DE217A1860468BBD7F341AE544D78D"/>
                </w:placeholder>
                <w:showingPlcHdr/>
                <w:text/>
              </w:sdtPr>
              <w:sdtEndPr>
                <w:rPr>
                  <w:rStyle w:val="Absatz-Standardschriftart"/>
                  <w:color w:val="000000" w:themeColor="text1"/>
                </w:rPr>
              </w:sdtEndPr>
              <w:sdtContent>
                <w:r w:rsidR="00176B4C">
                  <w:rPr>
                    <w:rStyle w:val="Platzhaltertext"/>
                  </w:rPr>
                  <w:t xml:space="preserve">     </w:t>
                </w:r>
              </w:sdtContent>
            </w:sdt>
          </w:p>
        </w:tc>
      </w:tr>
      <w:tr w:rsidR="00176B4C" w:rsidRPr="0062487E" w14:paraId="3C282B77" w14:textId="77777777" w:rsidTr="00012B63">
        <w:tc>
          <w:tcPr>
            <w:tcW w:w="2948" w:type="dxa"/>
          </w:tcPr>
          <w:p w14:paraId="13E4C56C" w14:textId="77777777" w:rsidR="00176B4C" w:rsidRDefault="00176B4C" w:rsidP="000200D8">
            <w:r w:rsidRPr="00A82257">
              <w:t>Tel./Fax/E-Mail</w:t>
            </w:r>
          </w:p>
        </w:tc>
        <w:tc>
          <w:tcPr>
            <w:tcW w:w="6861" w:type="dxa"/>
            <w:tcBorders>
              <w:top w:val="dotted" w:sz="4" w:space="0" w:color="auto"/>
              <w:bottom w:val="dotted" w:sz="4" w:space="0" w:color="auto"/>
            </w:tcBorders>
          </w:tcPr>
          <w:p w14:paraId="4A766C5E" w14:textId="77777777" w:rsidR="00176B4C" w:rsidRPr="0062487E" w:rsidRDefault="008F6E0B" w:rsidP="000200D8">
            <w:sdt>
              <w:sdtPr>
                <w:rPr>
                  <w:rStyle w:val="dgw-Blau"/>
                </w:rPr>
                <w:id w:val="358861542"/>
                <w:lock w:val="sdtLocked"/>
                <w:placeholder>
                  <w:docPart w:val="D9DF958DC7044583AD70E3E787A14AC2"/>
                </w:placeholder>
                <w:showingPlcHdr/>
                <w:text/>
              </w:sdtPr>
              <w:sdtEndPr>
                <w:rPr>
                  <w:rStyle w:val="Absatz-Standardschriftart"/>
                  <w:color w:val="000000" w:themeColor="text1"/>
                </w:rPr>
              </w:sdtEndPr>
              <w:sdtContent>
                <w:r w:rsidR="00176B4C">
                  <w:rPr>
                    <w:rStyle w:val="Platzhaltertext"/>
                  </w:rPr>
                  <w:t xml:space="preserve">     </w:t>
                </w:r>
              </w:sdtContent>
            </w:sdt>
          </w:p>
        </w:tc>
      </w:tr>
    </w:tbl>
    <w:p w14:paraId="6C183B7C" w14:textId="77777777" w:rsidR="00176B4C" w:rsidRPr="005736C4" w:rsidRDefault="00176B4C" w:rsidP="005736C4"/>
    <w:p w14:paraId="78AEFA48" w14:textId="77777777" w:rsidR="00176B4C" w:rsidRPr="005736C4" w:rsidRDefault="00176B4C" w:rsidP="005736C4"/>
    <w:p w14:paraId="6BC48E45" w14:textId="77777777" w:rsidR="00176B4C" w:rsidRDefault="00176B4C" w:rsidP="005736C4"/>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176B4C" w14:paraId="23B86A67" w14:textId="77777777" w:rsidTr="0033794B">
        <w:tc>
          <w:tcPr>
            <w:tcW w:w="4649" w:type="dxa"/>
            <w:gridSpan w:val="2"/>
          </w:tcPr>
          <w:p w14:paraId="6E92DF7B" w14:textId="77777777" w:rsidR="00176B4C" w:rsidRDefault="00176B4C" w:rsidP="0033794B"/>
        </w:tc>
        <w:tc>
          <w:tcPr>
            <w:tcW w:w="454" w:type="dxa"/>
          </w:tcPr>
          <w:p w14:paraId="1394599D" w14:textId="77777777" w:rsidR="00176B4C" w:rsidRDefault="00176B4C" w:rsidP="0033794B"/>
        </w:tc>
        <w:tc>
          <w:tcPr>
            <w:tcW w:w="4706" w:type="dxa"/>
            <w:gridSpan w:val="2"/>
          </w:tcPr>
          <w:p w14:paraId="3D3E8D1D" w14:textId="77777777" w:rsidR="00176B4C" w:rsidRDefault="00176B4C" w:rsidP="0033794B"/>
        </w:tc>
      </w:tr>
      <w:tr w:rsidR="00176B4C" w14:paraId="772F0C5F" w14:textId="77777777" w:rsidTr="0033794B">
        <w:tc>
          <w:tcPr>
            <w:tcW w:w="1134" w:type="dxa"/>
          </w:tcPr>
          <w:p w14:paraId="74D6B53A" w14:textId="77777777" w:rsidR="00176B4C" w:rsidRDefault="00176B4C" w:rsidP="0033794B">
            <w:r>
              <w:t>Ort, Datum</w:t>
            </w:r>
          </w:p>
        </w:tc>
        <w:tc>
          <w:tcPr>
            <w:tcW w:w="3515" w:type="dxa"/>
            <w:tcBorders>
              <w:bottom w:val="dotted" w:sz="4" w:space="0" w:color="auto"/>
            </w:tcBorders>
          </w:tcPr>
          <w:p w14:paraId="6BF35AAB" w14:textId="77777777" w:rsidR="00176B4C" w:rsidRDefault="008F6E0B" w:rsidP="0033794B">
            <w:sdt>
              <w:sdtPr>
                <w:tag w:val="CC_DPFE_Ort_UnterschriftLinks"/>
                <w:id w:val="-928736294"/>
                <w:lock w:val="sdtLocked"/>
                <w:placeholder>
                  <w:docPart w:val="FEC28E993BCD4F6791E3563A194B04A4"/>
                </w:placeholder>
                <w:showingPlcHdr/>
                <w:dataBinding w:prefixMappings="xmlns:ns0='http://schemas.microsoft.com/office/2006/coverPageProps' " w:xpath="/ns0:CoverPageProperties[1]/ns0:CompanyEmail[1]" w:storeItemID="{55AF091B-3C7A-41E3-B477-F2FDAA23CFDA}"/>
                <w:text/>
              </w:sdtPr>
              <w:sdtEndPr/>
              <w:sdtContent>
                <w:r w:rsidR="00176B4C">
                  <w:rPr>
                    <w:rStyle w:val="Platzhaltertext"/>
                  </w:rPr>
                  <w:t xml:space="preserve">          </w:t>
                </w:r>
              </w:sdtContent>
            </w:sdt>
            <w:r w:rsidR="00176B4C">
              <w:t xml:space="preserve">, </w:t>
            </w:r>
            <w:sdt>
              <w:sdtPr>
                <w:tag w:val="CC_DPVD_Datum_UnterschriftLinks"/>
                <w:id w:val="1613163877"/>
                <w:lock w:val="sdtLocked"/>
                <w:placeholder>
                  <w:docPart w:val="F49D6B6050104A2C81A40B1878C76B68"/>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176B4C">
                  <w:rPr>
                    <w:rStyle w:val="Platzhaltertext"/>
                  </w:rPr>
                  <w:t xml:space="preserve">          </w:t>
                </w:r>
              </w:sdtContent>
            </w:sdt>
          </w:p>
        </w:tc>
        <w:tc>
          <w:tcPr>
            <w:tcW w:w="454" w:type="dxa"/>
          </w:tcPr>
          <w:p w14:paraId="71EA41D6" w14:textId="77777777" w:rsidR="00176B4C" w:rsidRDefault="00176B4C" w:rsidP="0033794B"/>
        </w:tc>
        <w:tc>
          <w:tcPr>
            <w:tcW w:w="1134" w:type="dxa"/>
          </w:tcPr>
          <w:p w14:paraId="42ECA85A" w14:textId="77777777" w:rsidR="00176B4C" w:rsidRDefault="00176B4C" w:rsidP="0033794B"/>
        </w:tc>
        <w:tc>
          <w:tcPr>
            <w:tcW w:w="3572" w:type="dxa"/>
          </w:tcPr>
          <w:p w14:paraId="0C03570C" w14:textId="77777777" w:rsidR="00176B4C" w:rsidRDefault="00176B4C" w:rsidP="0033794B"/>
        </w:tc>
      </w:tr>
    </w:tbl>
    <w:p w14:paraId="62FA8E5F" w14:textId="77777777" w:rsidR="00176B4C" w:rsidRPr="0090042C" w:rsidRDefault="00176B4C" w:rsidP="0090042C"/>
    <w:p w14:paraId="4134C813" w14:textId="77777777" w:rsidR="00176B4C" w:rsidRPr="0090042C" w:rsidRDefault="00176B4C" w:rsidP="0090042C"/>
    <w:p w14:paraId="20EC5A85" w14:textId="77777777" w:rsidR="00176B4C" w:rsidRPr="00D9488E" w:rsidRDefault="00176B4C" w:rsidP="005736C4">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26595D16" w14:textId="77777777" w:rsidR="00176B4C" w:rsidRPr="0090042C" w:rsidRDefault="00176B4C" w:rsidP="0090042C"/>
    <w:p w14:paraId="4D54D462" w14:textId="77777777" w:rsidR="00176B4C" w:rsidRDefault="00176B4C" w:rsidP="0090042C">
      <w:pPr>
        <w:sectPr w:rsidR="00176B4C" w:rsidSect="00176B4C">
          <w:headerReference w:type="even" r:id="rId43"/>
          <w:headerReference w:type="default" r:id="rId44"/>
          <w:footerReference w:type="even" r:id="rId45"/>
          <w:footerReference w:type="default" r:id="rId46"/>
          <w:headerReference w:type="first" r:id="rId47"/>
          <w:footerReference w:type="first" r:id="rId48"/>
          <w:type w:val="oddPage"/>
          <w:pgSz w:w="11906" w:h="16838" w:code="9"/>
          <w:pgMar w:top="1417" w:right="737" w:bottom="1134" w:left="1361" w:header="709" w:footer="357" w:gutter="0"/>
          <w:pgNumType w:start="1"/>
          <w:cols w:space="708"/>
          <w:docGrid w:linePitch="360"/>
        </w:sectPr>
      </w:pPr>
    </w:p>
    <w:p w14:paraId="4A6480B4" w14:textId="77777777" w:rsidR="00176B4C" w:rsidRDefault="00176B4C" w:rsidP="0082152F">
      <w:pPr>
        <w:rPr>
          <w:rFonts w:cs="Arial"/>
        </w:rPr>
      </w:pPr>
    </w:p>
    <w:p w14:paraId="0CAA4FB6" w14:textId="77777777" w:rsidR="00176B4C" w:rsidRPr="00C14DE9" w:rsidRDefault="00176B4C" w:rsidP="00A741A4">
      <w:pPr>
        <w:pStyle w:val="dgw-KrzelAnlagehochS1"/>
        <w:framePr w:wrap="around" w:x="9464" w:y="710"/>
      </w:pPr>
      <w:r w:rsidRPr="00C14DE9">
        <w:t xml:space="preserve">Anlage </w:t>
      </w:r>
      <w:sdt>
        <w:sdtPr>
          <w:tag w:val="CC_AnlageNr_AnlA16"/>
          <w:id w:val="925388162"/>
          <w:lock w:val="sdtLocked"/>
          <w:placeholder>
            <w:docPart w:val="8B6F2F2732344FE08D59C523E49D2E56"/>
          </w:placeholder>
          <w:text/>
        </w:sdtPr>
        <w:sdtEndPr/>
        <w:sdtContent>
          <w:r w:rsidRPr="00834F0C">
            <w:t>9</w:t>
          </w:r>
        </w:sdtContent>
      </w:sdt>
    </w:p>
    <w:p w14:paraId="7CC0B62E" w14:textId="77777777" w:rsidR="00176B4C" w:rsidRPr="00D56516" w:rsidRDefault="00176B4C" w:rsidP="00D56516">
      <w:r w:rsidRPr="00A741A4">
        <w:t>Nach-/Unterauftragnehmer von:</w:t>
      </w:r>
      <w:r>
        <w:t xml:space="preserve"> </w:t>
      </w:r>
      <w:sdt>
        <w:sdtPr>
          <w:tag w:val="CC_DPST_Bewerber_Name"/>
          <w:id w:val="-1168473331"/>
          <w:lock w:val="sdtLocked"/>
          <w:placeholder>
            <w:docPart w:val="CD7250A1A29A44D3976649BCB04DE97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tzhaltertext"/>
            </w:rPr>
            <w:t>&lt;Name&gt;</w:t>
          </w:r>
        </w:sdtContent>
      </w:sdt>
    </w:p>
    <w:p w14:paraId="081A0457" w14:textId="77777777" w:rsidR="00176B4C" w:rsidRDefault="00176B4C" w:rsidP="00625FB6"/>
    <w:p w14:paraId="69253A5F" w14:textId="77777777" w:rsidR="00176B4C" w:rsidRDefault="00176B4C" w:rsidP="00625FB6"/>
    <w:p w14:paraId="543D3443" w14:textId="77777777" w:rsidR="00176B4C" w:rsidRPr="00D56516" w:rsidRDefault="00176B4C" w:rsidP="00D56516">
      <w:pPr>
        <w:rPr>
          <w:rStyle w:val="dgw-Fett"/>
        </w:rPr>
      </w:pPr>
      <w:r w:rsidRPr="00D56516">
        <w:rPr>
          <w:rStyle w:val="dgw-Fett"/>
        </w:rPr>
        <w:t xml:space="preserve">Erklärung des Nach-/Unterauftragnehmers über die Zurverfügungstellung der erforderlichen </w:t>
      </w:r>
      <w:sdt>
        <w:sdtPr>
          <w:rPr>
            <w:rStyle w:val="dgw-Fett"/>
          </w:rPr>
          <w:tag w:val="CC_RessourcenMittel_AES_AnlA16"/>
          <w:id w:val="676002762"/>
          <w:lock w:val="sdtLocked"/>
          <w:placeholder>
            <w:docPart w:val="8B867DB9FB6E42658D239B96FB147215"/>
          </w:placeholder>
          <w:text/>
        </w:sdtPr>
        <w:sdtEndPr>
          <w:rPr>
            <w:rStyle w:val="dgw-Fett"/>
          </w:rPr>
        </w:sdtEndPr>
        <w:sdtContent>
          <w:r>
            <w:rPr>
              <w:rStyle w:val="dgw-Fett"/>
            </w:rPr>
            <w:t>Mittel</w:t>
          </w:r>
        </w:sdtContent>
      </w:sdt>
    </w:p>
    <w:p w14:paraId="4B0AE1CE" w14:textId="77777777" w:rsidR="00176B4C" w:rsidRDefault="00176B4C" w:rsidP="00752A2F"/>
    <w:p w14:paraId="7B857226" w14:textId="105B673D" w:rsidR="00176B4C" w:rsidRPr="00110143" w:rsidRDefault="00176B4C" w:rsidP="00110143">
      <w:r w:rsidRPr="00FD03F0">
        <w:t xml:space="preserve">Für den Fall, dass der Zuschlag in dem im Bieterbogen genannten Vergabeverfahren an den Bieter/die Bietergemeinschaft erteilt wird, verpflichte(n) ich mich/wir uns, diesem Bieter/dieser Bietergemeinschaft </w:t>
      </w:r>
      <w:r w:rsidR="007E1B6A" w:rsidRPr="00FD03F0">
        <w:t>gegenüber denjenigen Leistungen</w:t>
      </w:r>
      <w:r w:rsidRPr="00FD03F0">
        <w:t xml:space="preserve"> zu erbringen</w:t>
      </w:r>
      <w:r w:rsidRPr="00110143">
        <w:t xml:space="preserve">, die in der Anlage </w:t>
      </w:r>
      <w:sdt>
        <w:sdtPr>
          <w:tag w:val="CC_AnlNr_AES_AnlA16"/>
          <w:id w:val="-456947425"/>
          <w:lock w:val="sdtLocked"/>
          <w:placeholder>
            <w:docPart w:val="718A2214B4DB41DB9E238C87CE5EECE2"/>
          </w:placeholder>
          <w:text/>
        </w:sdtPr>
        <w:sdtEndPr/>
        <w:sdtContent>
          <w:r w:rsidRPr="00834F0C">
            <w:t>8</w:t>
          </w:r>
        </w:sdtContent>
      </w:sdt>
      <w:r w:rsidRPr="00110143">
        <w:t xml:space="preserve"> des </w:t>
      </w:r>
      <w:r w:rsidRPr="00FD03F0">
        <w:t>Bieterbogens des Bieters (Verzeichnis der Nach-/Unterauftragnehmer) unserem Unternehmen zugeordnet sind</w:t>
      </w:r>
      <w:r w:rsidRPr="00110143">
        <w:t>.</w:t>
      </w:r>
    </w:p>
    <w:p w14:paraId="49792599" w14:textId="77777777" w:rsidR="00176B4C" w:rsidRPr="005736C4" w:rsidRDefault="00176B4C" w:rsidP="005736C4"/>
    <w:p w14:paraId="47A439EB" w14:textId="77777777" w:rsidR="00176B4C" w:rsidRDefault="00176B4C" w:rsidP="005736C4"/>
    <w:p w14:paraId="024ED653" w14:textId="77777777" w:rsidR="00176B4C" w:rsidRDefault="00176B4C" w:rsidP="005736C4"/>
    <w:p w14:paraId="2580DB7C" w14:textId="77777777" w:rsidR="00176B4C" w:rsidRPr="00527068" w:rsidRDefault="00176B4C" w:rsidP="007A2F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176B4C" w14:paraId="54E04A50" w14:textId="77777777" w:rsidTr="00995646">
        <w:sdt>
          <w:sdtPr>
            <w:id w:val="-300151954"/>
            <w:lock w:val="sdtLocked"/>
            <w:placeholder>
              <w:docPart w:val="12C356B4A5DC45C3B8EDC4D3A308F86B"/>
            </w:placeholder>
            <w:showingPlcHdr/>
            <w:text/>
          </w:sdtPr>
          <w:sdtEndPr/>
          <w:sdtContent>
            <w:tc>
              <w:tcPr>
                <w:tcW w:w="4649" w:type="dxa"/>
              </w:tcPr>
              <w:p w14:paraId="5B70F9C4" w14:textId="77777777" w:rsidR="00176B4C" w:rsidRDefault="00176B4C" w:rsidP="0054629A">
                <w:pPr>
                  <w:keepNext/>
                  <w:keepLines/>
                </w:pPr>
                <w:r w:rsidRPr="00E843FF">
                  <w:rPr>
                    <w:rStyle w:val="Platzhaltertext"/>
                  </w:rPr>
                  <w:t xml:space="preserve"> </w:t>
                </w:r>
                <w:r>
                  <w:rPr>
                    <w:rStyle w:val="Platzhaltertext"/>
                  </w:rPr>
                  <w:t xml:space="preserve">         </w:t>
                </w:r>
              </w:p>
            </w:tc>
          </w:sdtContent>
        </w:sdt>
        <w:tc>
          <w:tcPr>
            <w:tcW w:w="454" w:type="dxa"/>
          </w:tcPr>
          <w:p w14:paraId="182ABD41" w14:textId="77777777" w:rsidR="00176B4C" w:rsidRDefault="00176B4C" w:rsidP="00995646">
            <w:pPr>
              <w:keepNext/>
              <w:keepLines/>
            </w:pPr>
          </w:p>
        </w:tc>
        <w:tc>
          <w:tcPr>
            <w:tcW w:w="4706" w:type="dxa"/>
            <w:tcBorders>
              <w:bottom w:val="dotted" w:sz="4" w:space="0" w:color="auto"/>
            </w:tcBorders>
          </w:tcPr>
          <w:p w14:paraId="3AAB336A" w14:textId="77777777" w:rsidR="00176B4C" w:rsidRDefault="00176B4C" w:rsidP="00995646">
            <w:pPr>
              <w:keepNext/>
              <w:keepLines/>
            </w:pPr>
          </w:p>
        </w:tc>
      </w:tr>
      <w:tr w:rsidR="00176B4C" w14:paraId="7E9256AC" w14:textId="77777777" w:rsidTr="00995646">
        <w:tc>
          <w:tcPr>
            <w:tcW w:w="4649" w:type="dxa"/>
            <w:tcBorders>
              <w:top w:val="dotted" w:sz="4" w:space="0" w:color="auto"/>
            </w:tcBorders>
          </w:tcPr>
          <w:p w14:paraId="3B8FD2FA" w14:textId="77777777" w:rsidR="00176B4C" w:rsidRDefault="00176B4C" w:rsidP="00995646">
            <w:pPr>
              <w:keepNext/>
              <w:keepLines/>
            </w:pPr>
            <w:r>
              <w:t>Ort, Datum</w:t>
            </w:r>
          </w:p>
        </w:tc>
        <w:tc>
          <w:tcPr>
            <w:tcW w:w="454" w:type="dxa"/>
          </w:tcPr>
          <w:p w14:paraId="179D9A96" w14:textId="77777777" w:rsidR="00176B4C" w:rsidRDefault="00176B4C" w:rsidP="00995646">
            <w:pPr>
              <w:keepNext/>
              <w:keepLines/>
            </w:pPr>
          </w:p>
        </w:tc>
        <w:tc>
          <w:tcPr>
            <w:tcW w:w="4706" w:type="dxa"/>
            <w:tcBorders>
              <w:top w:val="dotted" w:sz="4" w:space="0" w:color="auto"/>
            </w:tcBorders>
          </w:tcPr>
          <w:p w14:paraId="14403733" w14:textId="77777777" w:rsidR="00176B4C" w:rsidRDefault="00176B4C" w:rsidP="00995646">
            <w:pPr>
              <w:keepNext/>
              <w:keepLines/>
            </w:pPr>
            <w:r w:rsidRPr="00B6105D">
              <w:t>Stempel | Unterschrift</w:t>
            </w:r>
          </w:p>
        </w:tc>
      </w:tr>
    </w:tbl>
    <w:p w14:paraId="4F13F8B3" w14:textId="77777777" w:rsidR="00176B4C" w:rsidRDefault="00176B4C" w:rsidP="00263F96"/>
    <w:p w14:paraId="4C38BA60" w14:textId="77777777" w:rsidR="00176B4C" w:rsidRDefault="00176B4C" w:rsidP="00065C95"/>
    <w:sectPr w:rsidR="00176B4C" w:rsidSect="00176B4C">
      <w:headerReference w:type="default" r:id="rId49"/>
      <w:footerReference w:type="default" r:id="rId50"/>
      <w:headerReference w:type="first" r:id="rId51"/>
      <w:footerReference w:type="first" r:id="rId52"/>
      <w:type w:val="oddPage"/>
      <w:pgSz w:w="11906" w:h="16838" w:code="9"/>
      <w:pgMar w:top="1417" w:right="737" w:bottom="1134" w:left="1361" w:header="709"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15B9" w14:textId="77777777" w:rsidR="00176B4C" w:rsidRDefault="00176B4C">
      <w:pPr>
        <w:spacing w:line="240" w:lineRule="auto"/>
      </w:pPr>
      <w:r>
        <w:separator/>
      </w:r>
    </w:p>
  </w:endnote>
  <w:endnote w:type="continuationSeparator" w:id="0">
    <w:p w14:paraId="4EDD21C6" w14:textId="77777777" w:rsidR="00176B4C" w:rsidRDefault="00176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1D0C" w14:textId="77777777" w:rsidR="0087772F" w:rsidRDefault="0087772F">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4AFB" w14:textId="77777777" w:rsidR="00176B4C" w:rsidRDefault="00176B4C">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3956" w14:textId="07A7DBD2" w:rsidR="00176B4C" w:rsidRDefault="00176B4C"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AE98"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5408" behindDoc="0" locked="1" layoutInCell="0" allowOverlap="1" wp14:anchorId="480837AC" wp14:editId="7E4C8F68">
              <wp:simplePos x="0" y="0"/>
              <wp:positionH relativeFrom="page">
                <wp:posOffset>252095</wp:posOffset>
              </wp:positionH>
              <wp:positionV relativeFrom="page">
                <wp:posOffset>9152255</wp:posOffset>
              </wp:positionV>
              <wp:extent cx="468000" cy="468000"/>
              <wp:effectExtent l="0" t="0" r="8255" b="8255"/>
              <wp:wrapNone/>
              <wp:docPr id="1828111366"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D1AA"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837AC" id="_x0000_t202" coordsize="21600,21600" o:spt="202" path="m,l,21600r21600,l21600,xe">
              <v:stroke joinstyle="miter"/>
              <v:path gradientshapeok="t" o:connecttype="rect"/>
            </v:shapetype>
            <v:shape id="_x0000_s1030"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40EED1AA"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14929">
      <w:rPr>
        <w:rFonts w:cs="Arial"/>
        <w:szCs w:val="14"/>
      </w:rPr>
      <w:t>Zahlung von Berufsgenossenschaftsbeiträgen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E7670B">
        <w:rPr>
          <w:rFonts w:cs="Arial"/>
          <w:szCs w:val="14"/>
        </w:rPr>
        <w:t>1</w:t>
      </w:r>
    </w:fldSimple>
  </w:p>
  <w:p w14:paraId="599BB38A"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4543A96C"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BB80" w14:textId="77777777" w:rsidR="00176B4C" w:rsidRDefault="00176B4C">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8DF1" w14:textId="2C3A2B18" w:rsidR="00176B4C" w:rsidRDefault="00176B4C" w:rsidP="00E839C5">
    <w:pPr>
      <w:pStyle w:val="dgw-Fuss-Tab271cmrechts"/>
      <w:rPr>
        <w:noProof/>
      </w:rPr>
    </w:pPr>
    <w:r>
      <w:rPr>
        <w:rStyle w:val="dgw-Fett"/>
      </w:rPr>
      <w:t>Stand</w:t>
    </w:r>
    <w:r>
      <w:tab/>
      <w:t>April 2020</w:t>
    </w:r>
    <w:r>
      <w:tab/>
      <w:t xml:space="preserve">Seite </w:t>
    </w:r>
    <w:r>
      <w:fldChar w:fldCharType="begin"/>
    </w:r>
    <w:r>
      <w:instrText xml:space="preserve"> PAGE   \* MERGEFORMAT </w:instrText>
    </w:r>
    <w:r>
      <w:fldChar w:fldCharType="separate"/>
    </w:r>
    <w:r>
      <w:rPr>
        <w:noProof/>
      </w:rPr>
      <w:t>2</w:t>
    </w:r>
    <w:r>
      <w:fldChar w:fldCharType="end"/>
    </w:r>
    <w:r>
      <w:t xml:space="preserve"> von </w:t>
    </w:r>
    <w:fldSimple w:instr=" SECTIONPAGES   \* MERGEFORMAT ">
      <w:r w:rsidR="008F6E0B">
        <w:rPr>
          <w:noProof/>
        </w:rPr>
        <w:t>1</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7EC5" w14:textId="77777777" w:rsidR="00176B4C" w:rsidRDefault="00176B4C" w:rsidP="00E839C5">
    <w:pPr>
      <w:pStyle w:val="dgw-Fuss-Tab271cmrechts"/>
      <w:rPr>
        <w:noProof/>
      </w:rPr>
    </w:pPr>
    <w:r>
      <w:rPr>
        <w:b/>
        <w:noProof/>
        <w:lang w:eastAsia="de-DE"/>
      </w:rPr>
      <mc:AlternateContent>
        <mc:Choice Requires="wps">
          <w:drawing>
            <wp:anchor distT="0" distB="0" distL="114300" distR="114300" simplePos="0" relativeHeight="251667456" behindDoc="0" locked="1" layoutInCell="0" allowOverlap="1" wp14:anchorId="480837AC" wp14:editId="7E4C8F68">
              <wp:simplePos x="0" y="0"/>
              <wp:positionH relativeFrom="page">
                <wp:posOffset>252095</wp:posOffset>
              </wp:positionH>
              <wp:positionV relativeFrom="page">
                <wp:posOffset>9152255</wp:posOffset>
              </wp:positionV>
              <wp:extent cx="468000" cy="468000"/>
              <wp:effectExtent l="0" t="0" r="8255" b="8255"/>
              <wp:wrapNone/>
              <wp:docPr id="788142836"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8703"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837AC" id="_x0000_t202" coordsize="21600,21600" o:spt="202" path="m,l,21600r21600,l21600,xe">
              <v:stroke joinstyle="miter"/>
              <v:path gradientshapeok="t" o:connecttype="rect"/>
            </v:shapetype>
            <v:shape id="_x0000_s1031"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62848703"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tab/>
    </w:r>
    <w:r w:rsidRPr="00806849">
      <w:t>Referenzliste gem. Bekanntmachung Punkt 14 Nr. 6, incl. Mindeststandard</w:t>
    </w:r>
    <w:r>
      <w:tab/>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1</w:t>
      </w:r>
    </w:fldSimple>
  </w:p>
  <w:p w14:paraId="76731B96" w14:textId="77777777" w:rsidR="00176B4C" w:rsidRDefault="00176B4C" w:rsidP="00E839C5">
    <w:pPr>
      <w:pStyle w:val="Fuzeile"/>
      <w:tabs>
        <w:tab w:val="right" w:pos="15366"/>
      </w:tabs>
      <w:rPr>
        <w:rFonts w:cs="Arial"/>
        <w:szCs w:val="14"/>
      </w:rPr>
    </w:pPr>
    <w:r w:rsidRPr="00AA338F">
      <w:rPr>
        <w:rStyle w:val="dgw-Fett"/>
      </w:rPr>
      <w:t>Prozess</w:t>
    </w:r>
    <w:r>
      <w:rPr>
        <w:rFonts w:cs="Arial"/>
        <w:szCs w:val="14"/>
      </w:rPr>
      <w:tab/>
      <w:t>Einkaufs-Prozess</w:t>
    </w:r>
  </w:p>
  <w:p w14:paraId="38F64965" w14:textId="77777777" w:rsidR="00176B4C" w:rsidRPr="006256AD" w:rsidRDefault="00176B4C" w:rsidP="00E839C5">
    <w:pPr>
      <w:pStyle w:val="Fuzeile"/>
      <w:tabs>
        <w:tab w:val="right" w:pos="15366"/>
      </w:tabs>
      <w:rPr>
        <w:rFonts w:cs="Arial"/>
        <w:color w:val="auto"/>
        <w:szCs w:val="14"/>
      </w:rPr>
    </w:pPr>
    <w:r w:rsidRPr="00C073FA">
      <w:rPr>
        <w:rFonts w:cs="Arial"/>
        <w:b/>
        <w:szCs w:val="14"/>
      </w:rPr>
      <w:t>Stand</w:t>
    </w:r>
    <w:r>
      <w:rPr>
        <w:rFonts w:cs="Arial"/>
        <w:szCs w:val="14"/>
      </w:rPr>
      <w:tab/>
      <w:t>April</w:t>
    </w:r>
    <w:r>
      <w:rPr>
        <w:rFonts w:cs="Arial"/>
        <w:color w:val="auto"/>
        <w:szCs w:val="14"/>
      </w:rPr>
      <w:t xml:space="preserve"> 2020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4E29" w14:textId="18881227" w:rsidR="00176B4C" w:rsidRDefault="00176B4C" w:rsidP="00795D0F">
    <w:pPr>
      <w:pStyle w:val="Fuzeile"/>
      <w:tabs>
        <w:tab w:val="clear" w:pos="9809"/>
        <w:tab w:val="right" w:pos="9813"/>
      </w:tabs>
      <w:rPr>
        <w:rFonts w:cs="Arial"/>
        <w:szCs w:val="14"/>
      </w:rPr>
    </w:pPr>
    <w:r>
      <w:rPr>
        <w:rStyle w:val="dgw-Fett"/>
      </w:rPr>
      <w:t>Stand</w:t>
    </w:r>
    <w:r>
      <w:rPr>
        <w:rFonts w:cs="Arial"/>
        <w:szCs w:val="14"/>
      </w:rPr>
      <w:tab/>
      <w:t>Mai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E30F"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9504" behindDoc="0" locked="1" layoutInCell="0" allowOverlap="1" wp14:anchorId="480837AC" wp14:editId="7E4C8F68">
              <wp:simplePos x="0" y="0"/>
              <wp:positionH relativeFrom="page">
                <wp:posOffset>252095</wp:posOffset>
              </wp:positionH>
              <wp:positionV relativeFrom="page">
                <wp:posOffset>9152255</wp:posOffset>
              </wp:positionV>
              <wp:extent cx="468000" cy="468000"/>
              <wp:effectExtent l="0" t="0" r="8255" b="8255"/>
              <wp:wrapNone/>
              <wp:docPr id="104946134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3A6C" w14:textId="77777777" w:rsidR="00176B4C" w:rsidRPr="00B7073F" w:rsidRDefault="00176B4C" w:rsidP="006256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837AC" id="_x0000_t202" coordsize="21600,21600" o:spt="202" path="m,l,21600r21600,l21600,xe">
              <v:stroke joinstyle="miter"/>
              <v:path gradientshapeok="t" o:connecttype="rect"/>
            </v:shapetype>
            <v:shape id="_x0000_s1032"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55843A6C" w14:textId="77777777" w:rsidR="00176B4C" w:rsidRPr="00B7073F" w:rsidRDefault="00176B4C" w:rsidP="006256AD"/>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E</w:t>
    </w:r>
    <w:r w:rsidRPr="001C2D21">
      <w:rPr>
        <w:rFonts w:cs="Arial"/>
        <w:szCs w:val="14"/>
      </w:rPr>
      <w:t>rklärung Bietergemeinschaft</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6126F">
        <w:rPr>
          <w:rFonts w:cs="Arial"/>
          <w:szCs w:val="14"/>
        </w:rPr>
        <w:t>1</w:t>
      </w:r>
    </w:fldSimple>
  </w:p>
  <w:p w14:paraId="73088426"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8C28D82"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Mai 2020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6EB4" w14:textId="77777777" w:rsidR="00176B4C" w:rsidRDefault="00176B4C">
    <w:pPr>
      <w:pStyle w:val="Fuzeil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E11A" w14:textId="3CB6B4DD" w:rsidR="00176B4C" w:rsidRDefault="00176B4C"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06CD" w14:textId="6CA3A330" w:rsidR="00DB4BAB" w:rsidRDefault="00DB4BAB" w:rsidP="003B0BE5">
    <w:pPr>
      <w:pStyle w:val="Fuzeile"/>
    </w:pPr>
    <w:r w:rsidRPr="00E26357">
      <w:rPr>
        <w:rStyle w:val="dgw-Fett"/>
      </w:rPr>
      <w:t>Dokument</w:t>
    </w:r>
    <w:r w:rsidRPr="000B084F">
      <w:tab/>
    </w:r>
    <w:r w:rsidR="00B623DF" w:rsidRPr="00B623DF">
      <w:t>VBLD_Bieterbogen ÖffA</w:t>
    </w:r>
    <w:r>
      <w:tab/>
      <w:t xml:space="preserve">Seite </w:t>
    </w:r>
    <w:r>
      <w:fldChar w:fldCharType="begin"/>
    </w:r>
    <w:r>
      <w:instrText xml:space="preserve"> PAGE  \* Arabic  \* MERGEFORMAT </w:instrText>
    </w:r>
    <w:r>
      <w:fldChar w:fldCharType="separate"/>
    </w:r>
    <w:r w:rsidR="00D04818">
      <w:t>2</w:t>
    </w:r>
    <w:r>
      <w:fldChar w:fldCharType="end"/>
    </w:r>
    <w:r>
      <w:t xml:space="preserve"> von </w:t>
    </w:r>
    <w:fldSimple w:instr=" SECTIONPAGES   \* MERGEFORMAT ">
      <w:r w:rsidR="008F6E0B">
        <w:t>4</w:t>
      </w:r>
    </w:fldSimple>
  </w:p>
  <w:p w14:paraId="67B49BD2" w14:textId="77777777" w:rsidR="00DB4BAB" w:rsidRDefault="00DB4BAB" w:rsidP="003B4F02">
    <w:pPr>
      <w:pStyle w:val="Fuzeile"/>
    </w:pPr>
    <w:r w:rsidRPr="0004781A">
      <w:rPr>
        <w:rStyle w:val="dgw-Fett"/>
      </w:rPr>
      <w:t>Prozess</w:t>
    </w:r>
    <w:r>
      <w:tab/>
    </w:r>
    <w:r w:rsidRPr="00AD3910">
      <w:t>Einkaufs-Prozess</w:t>
    </w:r>
  </w:p>
  <w:p w14:paraId="16CAADB8" w14:textId="77777777" w:rsidR="00DB4BAB" w:rsidRPr="00275FE0" w:rsidRDefault="00BE3586" w:rsidP="00BE3586">
    <w:pPr>
      <w:pStyle w:val="Fuzeile"/>
    </w:pPr>
    <w:r w:rsidRPr="000B084F">
      <w:rPr>
        <w:rStyle w:val="dgw-Fett"/>
      </w:rPr>
      <w:t>Stand</w:t>
    </w:r>
    <w:r w:rsidRPr="000B084F">
      <w:tab/>
    </w:r>
    <w:r>
      <w:t>März 2025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3A92"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1552" behindDoc="0" locked="1" layoutInCell="0" allowOverlap="1" wp14:anchorId="480837AC" wp14:editId="7E4C8F68">
              <wp:simplePos x="0" y="0"/>
              <wp:positionH relativeFrom="page">
                <wp:posOffset>252095</wp:posOffset>
              </wp:positionH>
              <wp:positionV relativeFrom="page">
                <wp:posOffset>9152255</wp:posOffset>
              </wp:positionV>
              <wp:extent cx="468000" cy="468000"/>
              <wp:effectExtent l="0" t="0" r="8255" b="8255"/>
              <wp:wrapNone/>
              <wp:docPr id="126170468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47043"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837AC" id="_x0000_t202" coordsize="21600,21600" o:spt="202" path="m,l,21600r21600,l21600,xe">
              <v:stroke joinstyle="miter"/>
              <v:path gradientshapeok="t" o:connecttype="rect"/>
            </v:shapetype>
            <v:shape id="_x0000_s1033"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4E647043"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65C95">
      <w:rPr>
        <w:rFonts w:cs="Arial"/>
        <w:szCs w:val="14"/>
      </w:rPr>
      <w:t>Verzeichnis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FA5A62">
        <w:rPr>
          <w:rFonts w:cs="Arial"/>
          <w:szCs w:val="14"/>
        </w:rPr>
        <w:t>1</w:t>
      </w:r>
    </w:fldSimple>
  </w:p>
  <w:p w14:paraId="410BC709"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7BDF6F7F"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2E0F" w14:textId="0FD48370" w:rsidR="00176B4C" w:rsidRDefault="00176B4C"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E812"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3600" behindDoc="0" locked="1" layoutInCell="0" allowOverlap="1" wp14:anchorId="7D3A07E2" wp14:editId="364D6E66">
              <wp:simplePos x="0" y="0"/>
              <wp:positionH relativeFrom="page">
                <wp:posOffset>252095</wp:posOffset>
              </wp:positionH>
              <wp:positionV relativeFrom="page">
                <wp:posOffset>9152255</wp:posOffset>
              </wp:positionV>
              <wp:extent cx="468000" cy="468000"/>
              <wp:effectExtent l="0" t="0" r="8255" b="8255"/>
              <wp:wrapNone/>
              <wp:docPr id="917255255"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2993"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A07E2" id="_x0000_t202" coordsize="21600,21600" o:spt="202" path="m,l,21600r21600,l21600,xe">
              <v:stroke joinstyle="miter"/>
              <v:path gradientshapeok="t" o:connecttype="rect"/>
            </v:shapetype>
            <v:shape id="_x0000_s1034" type="#_x0000_t202" style="position:absolute;margin-left:19.85pt;margin-top:720.65pt;width:36.85pt;height:3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GucT1TT&#10;AQAAlwMAAA4AAAAAAAAAAAAAAAAALgIAAGRycy9lMm9Eb2MueG1sUEsBAi0AFAAGAAgAAAAhAKs5&#10;0xnhAAAADAEAAA8AAAAAAAAAAAAAAAAALQQAAGRycy9kb3ducmV2LnhtbFBLBQYAAAAABAAEAPMA&#10;AAA7BQAAAAA=&#10;" o:allowincell="f" filled="f" stroked="f">
              <v:textbox inset="0,0,0,0">
                <w:txbxContent>
                  <w:p w14:paraId="1D3E2993"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04C3F">
      <w:rPr>
        <w:rFonts w:cs="Arial"/>
        <w:szCs w:val="14"/>
      </w:rPr>
      <w:t>Erklärung</w:t>
    </w:r>
    <w:r w:rsidRPr="00263F96">
      <w:rPr>
        <w:rFonts w:cs="Arial"/>
        <w:szCs w:val="14"/>
      </w:rPr>
      <w:t xml:space="preserve">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F0CF0">
        <w:rPr>
          <w:rFonts w:cs="Arial"/>
          <w:szCs w:val="14"/>
        </w:rPr>
        <w:t>1</w:t>
      </w:r>
    </w:fldSimple>
  </w:p>
  <w:p w14:paraId="3297DDE5"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07286EA4"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AEBB" w14:textId="582CB935" w:rsidR="00DB4BAB" w:rsidRDefault="00176B4C" w:rsidP="003B4F02">
    <w:pPr>
      <w:pStyle w:val="Fuzeile"/>
    </w:pPr>
    <w:r>
      <mc:AlternateContent>
        <mc:Choice Requires="wps">
          <w:drawing>
            <wp:anchor distT="0" distB="0" distL="114300" distR="114300" simplePos="0" relativeHeight="251674624" behindDoc="0" locked="1" layoutInCell="1" allowOverlap="1" wp14:anchorId="29BF3129" wp14:editId="26CDAEAA">
              <wp:simplePos x="0" y="0"/>
              <wp:positionH relativeFrom="column">
                <wp:posOffset>-612140</wp:posOffset>
              </wp:positionH>
              <wp:positionV relativeFrom="paragraph">
                <wp:posOffset>-6164580</wp:posOffset>
              </wp:positionV>
              <wp:extent cx="180000" cy="1188000"/>
              <wp:effectExtent l="0" t="0" r="10795" b="12700"/>
              <wp:wrapNone/>
              <wp:docPr id="1066723147" name="TF_InfoBox"/>
              <wp:cNvGraphicFramePr/>
              <a:graphic xmlns:a="http://schemas.openxmlformats.org/drawingml/2006/main">
                <a:graphicData uri="http://schemas.microsoft.com/office/word/2010/wordprocessingShape">
                  <wps:wsp>
                    <wps:cNvSpPr txBox="1"/>
                    <wps:spPr>
                      <a:xfrm>
                        <a:off x="0" y="0"/>
                        <a:ext cx="180000" cy="118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DCADD" w14:textId="77777777" w:rsidR="00176B4C" w:rsidRPr="00176B4C" w:rsidRDefault="00176B4C" w:rsidP="00176B4C">
                          <w:pPr>
                            <w:jc w:val="center"/>
                            <w:rPr>
                              <w:rFonts w:cs="Arial"/>
                              <w:sz w:val="12"/>
                            </w:rPr>
                          </w:pPr>
                          <w:r>
                            <w:rPr>
                              <w:rFonts w:cs="Arial"/>
                              <w:sz w:val="12"/>
                            </w:rPr>
                            <w:t>43 | AES | D2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29BF3129" id="_x0000_t202" coordsize="21600,21600" o:spt="202" path="m,l,21600r21600,l21600,xe">
              <v:stroke joinstyle="miter"/>
              <v:path gradientshapeok="t" o:connecttype="rect"/>
            </v:shapetype>
            <v:shape id="TF_InfoBox" o:spid="_x0000_s1026" type="#_x0000_t202" style="position:absolute;margin-left:-48.2pt;margin-top:-485.4pt;width:14.15pt;height:93.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" filled="f" stroked="f" strokeweight=".5pt">
              <v:textbox style="layout-flow:vertical;mso-layout-flow-alt:bottom-to-top" inset="0,0,0,0">
                <w:txbxContent>
                  <w:p w14:paraId="0F9DCADD" w14:textId="77777777" w:rsidR="00176B4C" w:rsidRPr="00176B4C" w:rsidRDefault="00176B4C" w:rsidP="00176B4C">
                    <w:pPr>
                      <w:jc w:val="center"/>
                      <w:rPr>
                        <w:rFonts w:cs="Arial"/>
                        <w:sz w:val="12"/>
                      </w:rPr>
                    </w:pPr>
                    <w:r>
                      <w:rPr>
                        <w:rFonts w:cs="Arial"/>
                        <w:sz w:val="12"/>
                      </w:rPr>
                      <w:t>43 | AES | D2</w:t>
                    </w:r>
                  </w:p>
                </w:txbxContent>
              </v:textbox>
              <w10:anchorlock/>
            </v:shape>
          </w:pict>
        </mc:Fallback>
      </mc:AlternateContent>
    </w:r>
    <w:r w:rsidR="00DB4BAB">
      <mc:AlternateContent>
        <mc:Choice Requires="wps">
          <w:drawing>
            <wp:anchor distT="0" distB="0" distL="114300" distR="114300" simplePos="0" relativeHeight="251659264" behindDoc="0" locked="1" layoutInCell="0" allowOverlap="1" wp14:anchorId="139414CD" wp14:editId="590ADEA8">
              <wp:simplePos x="0" y="0"/>
              <wp:positionH relativeFrom="page">
                <wp:posOffset>252095</wp:posOffset>
              </wp:positionH>
              <wp:positionV relativeFrom="page">
                <wp:posOffset>9152255</wp:posOffset>
              </wp:positionV>
              <wp:extent cx="468000" cy="468000"/>
              <wp:effectExtent l="0" t="0" r="8255" b="8255"/>
              <wp:wrapNone/>
              <wp:docPr id="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26F26" w14:textId="77777777" w:rsidR="00DB4BAB" w:rsidRPr="00B7073F" w:rsidRDefault="00DB4BAB" w:rsidP="003B4F02">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414CD" id="TF_DataMatrix" o:spid="_x0000_s1027" type="#_x0000_t202" style="position:absolute;margin-left:19.85pt;margin-top:720.65pt;width:36.85pt;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3BB26F26" w14:textId="77777777" w:rsidR="00DB4BAB" w:rsidRPr="00B7073F" w:rsidRDefault="00DB4BAB" w:rsidP="003B4F02">
                    <w:pPr>
                      <w:pStyle w:val="dgw-DataMatrix"/>
                    </w:pPr>
                  </w:p>
                </w:txbxContent>
              </v:textbox>
              <w10:wrap anchorx="page" anchory="page"/>
              <w10:anchorlock/>
            </v:shape>
          </w:pict>
        </mc:Fallback>
      </mc:AlternateContent>
    </w:r>
    <w:r w:rsidR="00DB4BAB" w:rsidRPr="00E26357">
      <w:rPr>
        <w:rStyle w:val="dgw-Fett"/>
      </w:rPr>
      <w:t>Dokument</w:t>
    </w:r>
    <w:r w:rsidR="00DB4BAB" w:rsidRPr="000B084F">
      <w:tab/>
    </w:r>
    <w:r w:rsidR="00B623DF" w:rsidRPr="00B623DF">
      <w:t>VBLD_Bieterbogen ÖffA</w:t>
    </w:r>
    <w:r w:rsidR="00DB4BAB">
      <w:tab/>
    </w:r>
    <w:r w:rsidR="00DB4BAB" w:rsidRPr="00310588">
      <w:fldChar w:fldCharType="begin"/>
    </w:r>
    <w:r w:rsidR="00DB4BAB" w:rsidRPr="00310588">
      <w:instrText xml:space="preserve"> IF </w:instrText>
    </w:r>
    <w:r w:rsidR="00DB4BAB" w:rsidRPr="00310588">
      <w:fldChar w:fldCharType="begin"/>
    </w:r>
    <w:r w:rsidR="00DB4BAB" w:rsidRPr="00310588">
      <w:instrText xml:space="preserve"> NUMPAGES  </w:instrText>
    </w:r>
    <w:r w:rsidR="00DB4BAB" w:rsidRPr="00310588">
      <w:fldChar w:fldCharType="separate"/>
    </w:r>
    <w:r w:rsidR="008F6E0B">
      <w:instrText>11</w:instrText>
    </w:r>
    <w:r w:rsidR="00DB4BAB" w:rsidRPr="00310588">
      <w:fldChar w:fldCharType="end"/>
    </w:r>
    <w:r w:rsidR="00DB4BAB" w:rsidRPr="00310588">
      <w:instrText xml:space="preserve"> = </w:instrText>
    </w:r>
    <w:r w:rsidR="00DB4BAB" w:rsidRPr="00310588">
      <w:fldChar w:fldCharType="begin"/>
    </w:r>
    <w:r w:rsidR="00DB4BAB" w:rsidRPr="00310588">
      <w:instrText xml:space="preserve"> PAGE </w:instrText>
    </w:r>
    <w:r w:rsidR="00DB4BAB" w:rsidRPr="00310588">
      <w:fldChar w:fldCharType="separate"/>
    </w:r>
    <w:r w:rsidR="008F6E0B">
      <w:instrText>1</w:instrText>
    </w:r>
    <w:r w:rsidR="00DB4BAB" w:rsidRPr="00310588">
      <w:fldChar w:fldCharType="end"/>
    </w:r>
    <w:r w:rsidR="00DB4BAB" w:rsidRPr="00310588">
      <w:instrText xml:space="preserve"> " " </w:instrText>
    </w:r>
    <w:r w:rsidR="00DB4BAB">
      <w:instrText xml:space="preserve">"Seite </w:instrText>
    </w:r>
    <w:r w:rsidR="00DB4BAB">
      <w:fldChar w:fldCharType="begin"/>
    </w:r>
    <w:r w:rsidR="00DB4BAB">
      <w:instrText xml:space="preserve"> PAGE  \* Arabic  \* MERGEFORMAT </w:instrText>
    </w:r>
    <w:r w:rsidR="00DB4BAB">
      <w:fldChar w:fldCharType="separate"/>
    </w:r>
    <w:r w:rsidR="008F6E0B">
      <w:instrText>1</w:instrText>
    </w:r>
    <w:r w:rsidR="00DB4BAB">
      <w:fldChar w:fldCharType="end"/>
    </w:r>
    <w:r w:rsidR="00DB4BAB">
      <w:instrText xml:space="preserve"> von </w:instrText>
    </w:r>
    <w:fldSimple w:instr=" SECTIONPAGES   \* MERGEFORMAT ">
      <w:r w:rsidR="008F6E0B">
        <w:instrText>4</w:instrText>
      </w:r>
    </w:fldSimple>
    <w:r w:rsidR="00DB4BAB">
      <w:instrText>"</w:instrText>
    </w:r>
    <w:r w:rsidR="00DB4BAB" w:rsidRPr="00310588">
      <w:instrText xml:space="preserve"> </w:instrText>
    </w:r>
    <w:r w:rsidR="00DB4BAB" w:rsidRPr="00310588">
      <w:fldChar w:fldCharType="separate"/>
    </w:r>
    <w:r w:rsidR="008F6E0B">
      <w:t>Seite 1 von 4</w:t>
    </w:r>
    <w:r w:rsidR="00DB4BAB" w:rsidRPr="00310588">
      <w:fldChar w:fldCharType="end"/>
    </w:r>
  </w:p>
  <w:p w14:paraId="5396FE9E" w14:textId="77777777" w:rsidR="00DB4BAB" w:rsidRDefault="00DB4BAB" w:rsidP="003B4F02">
    <w:pPr>
      <w:pStyle w:val="Fuzeile"/>
    </w:pPr>
    <w:r w:rsidRPr="0004781A">
      <w:rPr>
        <w:rStyle w:val="dgw-Fett"/>
      </w:rPr>
      <w:t>Prozess</w:t>
    </w:r>
    <w:r>
      <w:tab/>
    </w:r>
    <w:r w:rsidRPr="00AD3910">
      <w:t>Einkaufs-Prozess</w:t>
    </w:r>
  </w:p>
  <w:p w14:paraId="62B2E690" w14:textId="77777777" w:rsidR="00DB4BAB" w:rsidRPr="0081194D" w:rsidRDefault="00DB4BAB" w:rsidP="003B4F02">
    <w:pPr>
      <w:pStyle w:val="Fuzeile"/>
    </w:pPr>
    <w:r w:rsidRPr="000B084F">
      <w:rPr>
        <w:rStyle w:val="dgw-Fett"/>
      </w:rPr>
      <w:t>Stand</w:t>
    </w:r>
    <w:r w:rsidRPr="000B084F">
      <w:tab/>
    </w:r>
    <w:r w:rsidR="00BE3586">
      <w:t>März</w:t>
    </w:r>
    <w:r>
      <w:t xml:space="preserve"> 202</w:t>
    </w:r>
    <w:r w:rsidR="00BE3586">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97CB" w14:textId="77777777" w:rsidR="00176B4C" w:rsidRDefault="00176B4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0932" w14:textId="6A031E38" w:rsidR="00176B4C" w:rsidRPr="00D71C80" w:rsidRDefault="00176B4C" w:rsidP="00D71C80">
    <w:pPr>
      <w:pStyle w:val="Fuzeile"/>
      <w:tabs>
        <w:tab w:val="clear" w:pos="9809"/>
        <w:tab w:val="right" w:pos="9813"/>
      </w:tabs>
      <w:rPr>
        <w:rFonts w:cs="Arial"/>
        <w:szCs w:val="14"/>
      </w:rPr>
    </w:pPr>
    <w:r w:rsidRPr="00C073FA">
      <w:rPr>
        <w:rFonts w:cs="Arial"/>
        <w:b/>
        <w:szCs w:val="14"/>
      </w:rPr>
      <w:t>Stand</w:t>
    </w:r>
    <w:r>
      <w:rPr>
        <w:rFonts w:cs="Arial"/>
        <w:szCs w:val="14"/>
      </w:rPr>
      <w:tab/>
    </w:r>
    <w:r>
      <w:rPr>
        <w:rFonts w:cs="Arial"/>
        <w:color w:val="auto"/>
        <w:szCs w:val="14"/>
      </w:rPr>
      <w:t>Juni 2022</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ACF1"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1312" behindDoc="0" locked="1" layoutInCell="0" allowOverlap="1" wp14:anchorId="3FE49D86" wp14:editId="407BF738">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879A"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49D86" id="_x0000_t202" coordsize="21600,21600" o:spt="202" path="m,l,21600r21600,l21600,xe">
              <v:stroke joinstyle="miter"/>
              <v:path gradientshapeok="t" o:connecttype="rect"/>
            </v:shapetype>
            <v:shape id="_x0000_s1028" type="#_x0000_t202" style="position:absolute;margin-left:19.85pt;margin-top:720.65pt;width:36.85pt;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1BA7879A"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55669">
      <w:rPr>
        <w:rFonts w:cs="Arial"/>
        <w:szCs w:val="14"/>
      </w:rPr>
      <w:t>zu Personen/Unternehmen mit Bezug zu Russland</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D51F64">
        <w:rPr>
          <w:rFonts w:cs="Arial"/>
          <w:szCs w:val="14"/>
        </w:rPr>
        <w:t>1</w:t>
      </w:r>
    </w:fldSimple>
  </w:p>
  <w:p w14:paraId="55F5782F"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45108CB9"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61D" w14:textId="77777777" w:rsidR="00176B4C" w:rsidRDefault="00176B4C">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C9A5" w14:textId="3B20447E" w:rsidR="00176B4C" w:rsidRDefault="00176B4C"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8F6E0B" w:rsidRPr="008F6E0B">
        <w:rPr>
          <w:rFonts w:cs="Arial"/>
          <w:szCs w:val="14"/>
        </w:rPr>
        <w:t>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854A" w14:textId="77777777" w:rsidR="00176B4C" w:rsidRDefault="00176B4C"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3360" behindDoc="0" locked="1" layoutInCell="0" allowOverlap="1" wp14:anchorId="480837AC" wp14:editId="7E4C8F68">
              <wp:simplePos x="0" y="0"/>
              <wp:positionH relativeFrom="page">
                <wp:posOffset>252095</wp:posOffset>
              </wp:positionH>
              <wp:positionV relativeFrom="page">
                <wp:posOffset>9152255</wp:posOffset>
              </wp:positionV>
              <wp:extent cx="468000" cy="468000"/>
              <wp:effectExtent l="0" t="0" r="8255" b="8255"/>
              <wp:wrapNone/>
              <wp:docPr id="1114712609"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3A5A" w14:textId="77777777" w:rsidR="00176B4C" w:rsidRPr="00B7073F" w:rsidRDefault="00176B4C"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837AC" id="_x0000_t202" coordsize="21600,21600" o:spt="202" path="m,l,21600r21600,l21600,xe">
              <v:stroke joinstyle="miter"/>
              <v:path gradientshapeok="t" o:connecttype="rect"/>
            </v:shapetype>
            <v:shape id="_x0000_s1029"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664A3A5A" w14:textId="77777777" w:rsidR="00176B4C" w:rsidRPr="00B7073F" w:rsidRDefault="00176B4C"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E74B0B">
      <w:rPr>
        <w:rFonts w:cs="Arial"/>
        <w:szCs w:val="14"/>
      </w:rPr>
      <w:t>Eigenerklärung Zahlung von Krankenkassenbeiträgen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6975BC">
        <w:rPr>
          <w:rFonts w:cs="Arial"/>
          <w:szCs w:val="14"/>
        </w:rPr>
        <w:t>1</w:t>
      </w:r>
    </w:fldSimple>
  </w:p>
  <w:p w14:paraId="5B2126BF" w14:textId="77777777" w:rsidR="00176B4C" w:rsidRDefault="00176B4C"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1D85670" w14:textId="77777777" w:rsidR="00176B4C" w:rsidRPr="006256AD" w:rsidRDefault="00176B4C" w:rsidP="006256AD">
    <w:pPr>
      <w:pStyle w:val="Fuzeile"/>
      <w:tabs>
        <w:tab w:val="right" w:pos="9498"/>
      </w:tabs>
      <w:rPr>
        <w:rFonts w:cs="Arial"/>
        <w:color w:val="auto"/>
        <w:szCs w:val="14"/>
      </w:rPr>
    </w:pPr>
    <w:r w:rsidRPr="00C073FA">
      <w:rPr>
        <w:rFonts w:cs="Arial"/>
        <w:b/>
        <w:szCs w:val="14"/>
      </w:rPr>
      <w:t>Stand</w:t>
    </w:r>
    <w:r>
      <w:rPr>
        <w:rFonts w:cs="Arial"/>
        <w:szCs w:val="14"/>
      </w:rPr>
      <w:tab/>
    </w:r>
    <w:r w:rsidRPr="00D17346">
      <w:rPr>
        <w:rFonts w:cs="Arial"/>
        <w:szCs w:val="14"/>
      </w:rPr>
      <w:t>April</w:t>
    </w:r>
    <w:r>
      <w:rPr>
        <w:rFonts w:cs="Arial"/>
        <w:color w:val="auto"/>
        <w:szCs w:val="14"/>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4FA1" w14:textId="77777777" w:rsidR="00176B4C" w:rsidRDefault="00176B4C">
      <w:pPr>
        <w:spacing w:line="240" w:lineRule="auto"/>
      </w:pPr>
      <w:r>
        <w:separator/>
      </w:r>
    </w:p>
  </w:footnote>
  <w:footnote w:type="continuationSeparator" w:id="0">
    <w:p w14:paraId="66F3869E" w14:textId="77777777" w:rsidR="00176B4C" w:rsidRDefault="00176B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B4ED" w14:textId="77777777" w:rsidR="0087772F" w:rsidRDefault="0087772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4338" w14:textId="77777777" w:rsidR="00176B4C" w:rsidRDefault="00176B4C">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92F4" w14:textId="55918673" w:rsidR="00176B4C" w:rsidRPr="00EB62D1" w:rsidRDefault="00176B4C" w:rsidP="00EB62D1">
    <w:pPr>
      <w:pStyle w:val="dgw-Kopf-12pt-Fett-ZAB13pt-Tab173cmrechts-Danach65pt"/>
    </w:pPr>
    <w:r w:rsidRPr="00EB62D1">
      <w:t xml:space="preserve">Eigenerklärung </w:t>
    </w:r>
    <w:r w:rsidRPr="00A14929">
      <w:t>Zahlung von Berufsgenossenschaftsbeiträgen</w:t>
    </w:r>
    <w:r w:rsidRPr="00EB62D1">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04"/>
        <w:id w:val="2034678678"/>
        <w:text/>
      </w:sdtPr>
      <w:sdtEndPr/>
      <w:sdtContent>
        <w:r>
          <w:instrText>3</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4CD49682" w14:textId="77777777" w:rsidTr="00F754F2">
      <w:tc>
        <w:tcPr>
          <w:tcW w:w="2041" w:type="dxa"/>
          <w:tcBorders>
            <w:top w:val="nil"/>
            <w:left w:val="nil"/>
            <w:bottom w:val="nil"/>
            <w:right w:val="nil"/>
          </w:tcBorders>
        </w:tcPr>
        <w:p w14:paraId="13678BB6"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66787E2" w14:textId="6D79BFA3" w:rsidR="00176B4C" w:rsidRPr="00877715" w:rsidRDefault="008F6E0B" w:rsidP="00B17129">
          <w:pPr>
            <w:widowControl w:val="0"/>
            <w:autoSpaceDE w:val="0"/>
            <w:autoSpaceDN w:val="0"/>
            <w:adjustRightInd w:val="0"/>
            <w:rPr>
              <w:b/>
              <w:bCs/>
            </w:rPr>
          </w:pPr>
          <w:sdt>
            <w:sdtPr>
              <w:rPr>
                <w:rStyle w:val="dgw-Fett"/>
              </w:rPr>
              <w:alias w:val="Leistungsort"/>
              <w:tag w:val="CC_Leistungsort"/>
              <w:id w:val="-576675655"/>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637E8A11" w14:textId="77777777" w:rsidTr="00F754F2">
      <w:tc>
        <w:tcPr>
          <w:tcW w:w="2041" w:type="dxa"/>
          <w:tcBorders>
            <w:top w:val="nil"/>
            <w:left w:val="nil"/>
            <w:bottom w:val="nil"/>
            <w:right w:val="nil"/>
          </w:tcBorders>
        </w:tcPr>
        <w:p w14:paraId="129ED5EA"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72813FEE"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831641233"/>
              <w:placeholder>
                <w:docPart w:val="8FDA705B1F164590AE42A40431A4B62B"/>
              </w:placeholder>
              <w:text w:multiLine="1"/>
            </w:sdtPr>
            <w:sdtEndPr>
              <w:rPr>
                <w:rStyle w:val="dgw-Fett"/>
              </w:rPr>
            </w:sdtEndPr>
            <w:sdtContent>
              <w:r w:rsidR="00176B4C">
                <w:rPr>
                  <w:rStyle w:val="dgw-Fett"/>
                </w:rPr>
                <w:t>Heizung</w:t>
              </w:r>
            </w:sdtContent>
          </w:sdt>
        </w:p>
      </w:tc>
    </w:tr>
  </w:tbl>
  <w:p w14:paraId="08838AB7" w14:textId="77777777" w:rsidR="00176B4C" w:rsidRDefault="00176B4C" w:rsidP="00122546">
    <w:pPr>
      <w:pStyle w:val="Kopfzeile"/>
      <w:pBdr>
        <w:bottom w:val="single" w:sz="8" w:space="1" w:color="000000" w:themeColor="text1"/>
      </w:pBdr>
      <w:spacing w:line="130" w:lineRule="exact"/>
      <w:ind w:right="28"/>
      <w:rPr>
        <w:b/>
      </w:rPr>
    </w:pPr>
  </w:p>
  <w:p w14:paraId="396D4E78" w14:textId="77777777" w:rsidR="00176B4C" w:rsidRPr="007A76F1" w:rsidRDefault="00176B4C" w:rsidP="007A76F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E30A" w14:textId="77777777" w:rsidR="00176B4C" w:rsidRPr="004521D0" w:rsidRDefault="00176B4C" w:rsidP="00F754F2">
    <w:pPr>
      <w:pStyle w:val="dgw-Kopf-12pt-Fett-ZAB13pt-Tab173cmrechts-Danach65pt"/>
    </w:pPr>
    <w:r w:rsidRPr="00F754F2">
      <w:t xml:space="preserve">Eigenerklärung </w:t>
    </w:r>
    <w:r w:rsidRPr="00A14929">
      <w:t>Zahlung von Berufsgenossenschaftsbeiträgen</w:t>
    </w:r>
  </w:p>
  <w:p w14:paraId="75FDDF88" w14:textId="77777777" w:rsidR="00176B4C" w:rsidRPr="00787FB3" w:rsidRDefault="00176B4C" w:rsidP="00AF778B">
    <w:pPr>
      <w:pStyle w:val="Kopfzeile"/>
      <w:pBdr>
        <w:bottom w:val="single" w:sz="8" w:space="1" w:color="000000" w:themeColor="text1"/>
      </w:pBdr>
      <w:spacing w:line="130" w:lineRule="exact"/>
      <w:ind w:right="28"/>
      <w:rPr>
        <w:b/>
      </w:rPr>
    </w:pPr>
  </w:p>
  <w:p w14:paraId="277549A3" w14:textId="77777777" w:rsidR="00176B4C" w:rsidRPr="00553402" w:rsidRDefault="00176B4C" w:rsidP="00AF778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A6C8" w14:textId="77777777" w:rsidR="00176B4C" w:rsidRDefault="00176B4C">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303D" w14:textId="0FF77ECC" w:rsidR="00176B4C" w:rsidRPr="009A46F3" w:rsidRDefault="00176B4C" w:rsidP="009A46F3">
    <w:pPr>
      <w:pStyle w:val="dgw-Kopf-12pt-Fett-ZAB13pt-Tab271cmrechts-Danach65pt"/>
    </w:pPr>
    <w:r w:rsidRPr="00676C02">
      <w:t>R</w:t>
    </w:r>
    <w:r>
      <w:t>eferenzliste</w:t>
    </w:r>
    <w:r w:rsidRPr="009A46F3">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12"/>
        <w:id w:val="1369189249"/>
        <w:text/>
      </w:sdtPr>
      <w:sdtEndPr/>
      <w:sdtContent>
        <w:r w:rsidR="00834F0C">
          <w:instrText>6</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176B4C" w:rsidRPr="00877715" w14:paraId="3FB730B0" w14:textId="77777777" w:rsidTr="00C83EFB">
      <w:tc>
        <w:tcPr>
          <w:tcW w:w="2041" w:type="dxa"/>
          <w:tcBorders>
            <w:top w:val="nil"/>
            <w:left w:val="nil"/>
            <w:bottom w:val="nil"/>
            <w:right w:val="nil"/>
          </w:tcBorders>
        </w:tcPr>
        <w:p w14:paraId="55266F7F" w14:textId="77777777" w:rsidR="00176B4C" w:rsidRPr="00653CC4" w:rsidRDefault="00176B4C" w:rsidP="00B17129">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3E904516" w14:textId="789924E5" w:rsidR="00176B4C" w:rsidRPr="00877715" w:rsidRDefault="008F6E0B" w:rsidP="00B17129">
          <w:pPr>
            <w:widowControl w:val="0"/>
            <w:autoSpaceDE w:val="0"/>
            <w:autoSpaceDN w:val="0"/>
            <w:adjustRightInd w:val="0"/>
            <w:rPr>
              <w:b/>
              <w:bCs/>
            </w:rPr>
          </w:pPr>
          <w:sdt>
            <w:sdtPr>
              <w:rPr>
                <w:rStyle w:val="dgw-Fett"/>
              </w:rPr>
              <w:alias w:val="Leistungsort"/>
              <w:tag w:val="CC_Leistungsort"/>
              <w:id w:val="1358314332"/>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56B50535" w14:textId="77777777" w:rsidTr="00C83EFB">
      <w:tc>
        <w:tcPr>
          <w:tcW w:w="2041" w:type="dxa"/>
          <w:tcBorders>
            <w:top w:val="nil"/>
            <w:left w:val="nil"/>
            <w:bottom w:val="nil"/>
            <w:right w:val="nil"/>
          </w:tcBorders>
        </w:tcPr>
        <w:p w14:paraId="71D3A5A7"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5F86F013"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1771691188"/>
              <w:placeholder>
                <w:docPart w:val="8FDA705B1F164590AE42A40431A4B62B"/>
              </w:placeholder>
              <w:text w:multiLine="1"/>
            </w:sdtPr>
            <w:sdtEndPr>
              <w:rPr>
                <w:rStyle w:val="dgw-Fett"/>
              </w:rPr>
            </w:sdtEndPr>
            <w:sdtContent>
              <w:r w:rsidR="00176B4C">
                <w:rPr>
                  <w:rStyle w:val="dgw-Fett"/>
                </w:rPr>
                <w:t>Heizung</w:t>
              </w:r>
            </w:sdtContent>
          </w:sdt>
        </w:p>
      </w:tc>
    </w:tr>
  </w:tbl>
  <w:p w14:paraId="7995A934" w14:textId="77777777" w:rsidR="00176B4C" w:rsidRDefault="00176B4C" w:rsidP="00122546">
    <w:pPr>
      <w:pStyle w:val="Kopfzeile"/>
      <w:pBdr>
        <w:bottom w:val="single" w:sz="8" w:space="1" w:color="000000" w:themeColor="text1"/>
      </w:pBdr>
      <w:spacing w:line="130" w:lineRule="exact"/>
      <w:ind w:right="28"/>
      <w:rPr>
        <w:b/>
      </w:rPr>
    </w:pPr>
  </w:p>
  <w:p w14:paraId="7D891FC1" w14:textId="77777777" w:rsidR="00176B4C" w:rsidRPr="007A76F1" w:rsidRDefault="00176B4C" w:rsidP="007A76F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B359" w14:textId="77777777" w:rsidR="00176B4C" w:rsidRPr="00AA237B" w:rsidRDefault="00176B4C" w:rsidP="00AA237B">
    <w:pPr>
      <w:pStyle w:val="dgw-Kopf-12pt-Fett-ZAB13pt-Tab271cmrechts-Danach65pt"/>
    </w:pPr>
    <w:r w:rsidRPr="00AA237B">
      <w:t>R</w:t>
    </w:r>
    <w:r>
      <w:t>eferenzliste</w:t>
    </w:r>
  </w:p>
  <w:p w14:paraId="38300904" w14:textId="77777777" w:rsidR="00176B4C" w:rsidRPr="00787FB3" w:rsidRDefault="00176B4C" w:rsidP="009A46F3">
    <w:pPr>
      <w:pStyle w:val="Kopfzeile"/>
      <w:pBdr>
        <w:bottom w:val="single" w:sz="8" w:space="1" w:color="000000" w:themeColor="text1"/>
      </w:pBdr>
      <w:spacing w:line="130" w:lineRule="exact"/>
      <w:ind w:right="28"/>
      <w:rPr>
        <w:b/>
      </w:rPr>
    </w:pPr>
  </w:p>
  <w:p w14:paraId="25D6B453" w14:textId="77777777" w:rsidR="00176B4C" w:rsidRPr="00553402" w:rsidRDefault="00176B4C" w:rsidP="009A46F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0BF1" w14:textId="7818E014" w:rsidR="00176B4C" w:rsidRPr="00EB62D1" w:rsidRDefault="00176B4C" w:rsidP="00193D9E">
    <w:pPr>
      <w:pStyle w:val="dgw-Kopf-12pt-Fett-ZAB13pt-Tab173cmrechts-Danach65pt"/>
    </w:pPr>
    <w:r w:rsidRPr="00863A64">
      <w:t>E</w:t>
    </w:r>
    <w:r w:rsidRPr="001C2D21">
      <w:t>rklärung Bietergemeinschaft</w:t>
    </w:r>
    <w:r w:rsidRPr="00EB62D1">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15"/>
        <w:id w:val="713243359"/>
        <w:text/>
      </w:sdtPr>
      <w:sdtEndPr/>
      <w:sdtContent>
        <w:r w:rsidR="00834F0C">
          <w:instrText>7</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2580B28A" w14:textId="77777777" w:rsidTr="001065A3">
      <w:tc>
        <w:tcPr>
          <w:tcW w:w="2041" w:type="dxa"/>
          <w:tcBorders>
            <w:top w:val="nil"/>
            <w:left w:val="nil"/>
            <w:bottom w:val="nil"/>
            <w:right w:val="nil"/>
          </w:tcBorders>
        </w:tcPr>
        <w:p w14:paraId="535AE528"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611609BE" w14:textId="7EA75BDF" w:rsidR="00176B4C" w:rsidRPr="00877715" w:rsidRDefault="008F6E0B" w:rsidP="00B17129">
          <w:pPr>
            <w:widowControl w:val="0"/>
            <w:autoSpaceDE w:val="0"/>
            <w:autoSpaceDN w:val="0"/>
            <w:adjustRightInd w:val="0"/>
            <w:rPr>
              <w:b/>
              <w:bCs/>
            </w:rPr>
          </w:pPr>
          <w:sdt>
            <w:sdtPr>
              <w:rPr>
                <w:rStyle w:val="dgw-Fett"/>
              </w:rPr>
              <w:alias w:val="Leistungsort"/>
              <w:tag w:val="CC_Leistungsort"/>
              <w:id w:val="-854107858"/>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259B631A" w14:textId="77777777" w:rsidTr="001065A3">
      <w:tc>
        <w:tcPr>
          <w:tcW w:w="2041" w:type="dxa"/>
          <w:tcBorders>
            <w:top w:val="nil"/>
            <w:left w:val="nil"/>
            <w:bottom w:val="nil"/>
            <w:right w:val="nil"/>
          </w:tcBorders>
        </w:tcPr>
        <w:p w14:paraId="554E1CEA"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30B83378"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1711326348"/>
              <w:placeholder>
                <w:docPart w:val="8FDA705B1F164590AE42A40431A4B62B"/>
              </w:placeholder>
              <w:text w:multiLine="1"/>
            </w:sdtPr>
            <w:sdtEndPr>
              <w:rPr>
                <w:rStyle w:val="dgw-Fett"/>
              </w:rPr>
            </w:sdtEndPr>
            <w:sdtContent>
              <w:r w:rsidR="00176B4C">
                <w:rPr>
                  <w:rStyle w:val="dgw-Fett"/>
                </w:rPr>
                <w:t>Heizung</w:t>
              </w:r>
            </w:sdtContent>
          </w:sdt>
        </w:p>
      </w:tc>
    </w:tr>
  </w:tbl>
  <w:p w14:paraId="5535B47C" w14:textId="77777777" w:rsidR="00176B4C" w:rsidRDefault="00176B4C" w:rsidP="00122546">
    <w:pPr>
      <w:pStyle w:val="Kopfzeile"/>
      <w:pBdr>
        <w:bottom w:val="single" w:sz="8" w:space="1" w:color="000000" w:themeColor="text1"/>
      </w:pBdr>
      <w:spacing w:line="130" w:lineRule="exact"/>
      <w:ind w:right="28"/>
      <w:rPr>
        <w:b/>
      </w:rPr>
    </w:pPr>
  </w:p>
  <w:p w14:paraId="0859E34D" w14:textId="77777777" w:rsidR="00176B4C" w:rsidRPr="007A76F1" w:rsidRDefault="00176B4C" w:rsidP="007A76F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0CD5" w14:textId="77777777" w:rsidR="00176B4C" w:rsidRPr="004521D0" w:rsidRDefault="00176B4C" w:rsidP="001065A3">
    <w:pPr>
      <w:pStyle w:val="dgw-Kopf-12pt-Fett-ZAB13pt-Tab173cmrechts-Danach65pt"/>
    </w:pPr>
    <w:r>
      <w:t xml:space="preserve">Erklärung </w:t>
    </w:r>
    <w:r w:rsidRPr="003C67C0">
      <w:t>Bietergemeinschaft</w:t>
    </w:r>
  </w:p>
  <w:p w14:paraId="782821D0" w14:textId="77777777" w:rsidR="00176B4C" w:rsidRPr="00787FB3" w:rsidRDefault="00176B4C" w:rsidP="00AF778B">
    <w:pPr>
      <w:pStyle w:val="Kopfzeile"/>
      <w:pBdr>
        <w:bottom w:val="single" w:sz="8" w:space="1" w:color="000000" w:themeColor="text1"/>
      </w:pBdr>
      <w:spacing w:line="130" w:lineRule="exact"/>
      <w:ind w:right="28"/>
      <w:rPr>
        <w:b/>
      </w:rPr>
    </w:pPr>
  </w:p>
  <w:p w14:paraId="36A631FB" w14:textId="77777777" w:rsidR="00176B4C" w:rsidRPr="00553402" w:rsidRDefault="00176B4C" w:rsidP="00AF778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1C33" w14:textId="77777777" w:rsidR="00176B4C" w:rsidRDefault="00176B4C">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8AAC" w14:textId="41E53ACF" w:rsidR="00176B4C" w:rsidRPr="009A46F3" w:rsidRDefault="00176B4C" w:rsidP="009A46F3">
    <w:pPr>
      <w:pStyle w:val="dgw-Kopf-12pt-Fett-ZAB13pt-Tab173cmrechts-Danach65pt"/>
    </w:pPr>
    <w:r w:rsidRPr="009A46F3">
      <w:t>Verzeichnis Nach-/Unterauftragnehmer</w:t>
    </w:r>
    <w:r w:rsidRPr="009A46F3">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09"/>
        <w:id w:val="-1680263113"/>
        <w:text/>
      </w:sdtPr>
      <w:sdtEndPr/>
      <w:sdtContent>
        <w:r w:rsidR="00834F0C">
          <w:instrText>8</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351C87B7" w14:textId="77777777" w:rsidTr="009A46F3">
      <w:tc>
        <w:tcPr>
          <w:tcW w:w="2041" w:type="dxa"/>
          <w:tcBorders>
            <w:top w:val="nil"/>
            <w:left w:val="nil"/>
            <w:bottom w:val="nil"/>
            <w:right w:val="nil"/>
          </w:tcBorders>
        </w:tcPr>
        <w:p w14:paraId="6835A673"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6D3F6BEE" w14:textId="460B0B56" w:rsidR="00176B4C" w:rsidRPr="00877715" w:rsidRDefault="008F6E0B" w:rsidP="00B17129">
          <w:pPr>
            <w:widowControl w:val="0"/>
            <w:autoSpaceDE w:val="0"/>
            <w:autoSpaceDN w:val="0"/>
            <w:adjustRightInd w:val="0"/>
            <w:rPr>
              <w:b/>
              <w:bCs/>
            </w:rPr>
          </w:pPr>
          <w:sdt>
            <w:sdtPr>
              <w:rPr>
                <w:rStyle w:val="dgw-Fett"/>
              </w:rPr>
              <w:alias w:val="Leistungsort"/>
              <w:tag w:val="CC_Leistungsort"/>
              <w:id w:val="-498740557"/>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32ED008A" w14:textId="77777777" w:rsidTr="009A46F3">
      <w:tc>
        <w:tcPr>
          <w:tcW w:w="2041" w:type="dxa"/>
          <w:tcBorders>
            <w:top w:val="nil"/>
            <w:left w:val="nil"/>
            <w:bottom w:val="nil"/>
            <w:right w:val="nil"/>
          </w:tcBorders>
        </w:tcPr>
        <w:p w14:paraId="228F53DF"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6F914410"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2022687037"/>
              <w:placeholder>
                <w:docPart w:val="8FDA705B1F164590AE42A40431A4B62B"/>
              </w:placeholder>
              <w:text w:multiLine="1"/>
            </w:sdtPr>
            <w:sdtEndPr>
              <w:rPr>
                <w:rStyle w:val="dgw-Fett"/>
              </w:rPr>
            </w:sdtEndPr>
            <w:sdtContent>
              <w:r w:rsidR="00176B4C">
                <w:rPr>
                  <w:rStyle w:val="dgw-Fett"/>
                </w:rPr>
                <w:t>Heizung</w:t>
              </w:r>
            </w:sdtContent>
          </w:sdt>
        </w:p>
      </w:tc>
    </w:tr>
  </w:tbl>
  <w:p w14:paraId="493A892C" w14:textId="77777777" w:rsidR="00176B4C" w:rsidRDefault="00176B4C" w:rsidP="00122546">
    <w:pPr>
      <w:pStyle w:val="Kopfzeile"/>
      <w:pBdr>
        <w:bottom w:val="single" w:sz="8" w:space="1" w:color="000000" w:themeColor="text1"/>
      </w:pBdr>
      <w:spacing w:line="130" w:lineRule="exact"/>
      <w:ind w:right="28"/>
      <w:rPr>
        <w:b/>
      </w:rPr>
    </w:pPr>
  </w:p>
  <w:p w14:paraId="65AD2B0F" w14:textId="77777777" w:rsidR="00176B4C" w:rsidRPr="007A76F1" w:rsidRDefault="00176B4C" w:rsidP="007A7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C6B" w14:textId="77777777" w:rsidR="00DB4BAB" w:rsidRPr="00D94F44" w:rsidRDefault="00DB4BAB" w:rsidP="00D94F44">
    <w:pPr>
      <w:pStyle w:val="dgw-Kopf-12pt-Fett-ZAB13pt-Danach65pt"/>
    </w:pPr>
    <w:r w:rsidRPr="00923482">
      <w:t xml:space="preserve">Bieterbogen </w:t>
    </w:r>
    <w:r w:rsidRPr="00161C19">
      <w:t>zum Nachweis der Eignung</w:t>
    </w:r>
  </w:p>
  <w:tbl>
    <w:tblPr>
      <w:tblW w:w="9809" w:type="dxa"/>
      <w:tblLayout w:type="fixed"/>
      <w:tblCellMar>
        <w:left w:w="0" w:type="dxa"/>
        <w:right w:w="0" w:type="dxa"/>
      </w:tblCellMar>
      <w:tblLook w:val="04A0" w:firstRow="1" w:lastRow="0" w:firstColumn="1" w:lastColumn="0" w:noHBand="0" w:noVBand="1"/>
    </w:tblPr>
    <w:tblGrid>
      <w:gridCol w:w="2041"/>
      <w:gridCol w:w="7768"/>
    </w:tblGrid>
    <w:tr w:rsidR="00DB4BAB" w:rsidRPr="001360D7" w14:paraId="7D18C6EF" w14:textId="77777777" w:rsidTr="00F41747">
      <w:trPr>
        <w:trHeight w:val="255"/>
      </w:trPr>
      <w:tc>
        <w:tcPr>
          <w:tcW w:w="2041" w:type="dxa"/>
        </w:tcPr>
        <w:p w14:paraId="0F5742F3" w14:textId="77777777" w:rsidR="00DB4BAB" w:rsidRPr="0017147F" w:rsidRDefault="00DB4BAB" w:rsidP="00963E08">
          <w:pPr>
            <w:rPr>
              <w:rStyle w:val="dgw-Fett"/>
            </w:rPr>
          </w:pPr>
          <w:r w:rsidRPr="0017147F">
            <w:rPr>
              <w:rStyle w:val="dgw-Fett"/>
            </w:rPr>
            <w:t>Leistungsort:</w:t>
          </w:r>
        </w:p>
      </w:tc>
      <w:tc>
        <w:tcPr>
          <w:tcW w:w="7768" w:type="dxa"/>
        </w:tcPr>
        <w:p w14:paraId="21B02218" w14:textId="3060939A" w:rsidR="00DB4BAB" w:rsidRPr="001360D7" w:rsidRDefault="008F6E0B" w:rsidP="0075501C">
          <w:sdt>
            <w:sdtPr>
              <w:rPr>
                <w:rStyle w:val="dgw-Fett"/>
              </w:rPr>
              <w:tag w:val="CC_Leistungsort"/>
              <w:id w:val="-1717033721"/>
              <w:placeholder>
                <w:docPart w:val="8FDA705B1F164590AE42A40431A4B62B"/>
              </w:placeholder>
              <w:text/>
            </w:sdtPr>
            <w:sdtEndPr>
              <w:rPr>
                <w:rStyle w:val="dgw-Fett"/>
              </w:rPr>
            </w:sdtEndPr>
            <w:sdtContent>
              <w:r w:rsidR="0087772F">
                <w:rPr>
                  <w:rStyle w:val="dgw-Fett"/>
                </w:rPr>
                <w:t>WIE 21912 - Herthastraße 18, 14193 Berlin</w:t>
              </w:r>
            </w:sdtContent>
          </w:sdt>
        </w:p>
      </w:tc>
    </w:tr>
    <w:tr w:rsidR="00DB4BAB" w:rsidRPr="001360D7" w14:paraId="7DFD530E" w14:textId="77777777" w:rsidTr="00F41747">
      <w:trPr>
        <w:trHeight w:val="255"/>
      </w:trPr>
      <w:tc>
        <w:tcPr>
          <w:tcW w:w="2041" w:type="dxa"/>
        </w:tcPr>
        <w:p w14:paraId="3A94C552" w14:textId="77777777" w:rsidR="00DB4BAB" w:rsidRPr="0017147F" w:rsidRDefault="00DB4BAB" w:rsidP="0022042E">
          <w:pPr>
            <w:rPr>
              <w:rStyle w:val="dgw-Fett"/>
            </w:rPr>
          </w:pPr>
          <w:r w:rsidRPr="0017147F">
            <w:rPr>
              <w:rStyle w:val="dgw-Fett"/>
            </w:rPr>
            <w:t>Art der Leistung:</w:t>
          </w:r>
        </w:p>
      </w:tc>
      <w:tc>
        <w:tcPr>
          <w:tcW w:w="7768" w:type="dxa"/>
        </w:tcPr>
        <w:p w14:paraId="7862B66C" w14:textId="77777777" w:rsidR="00DB4BAB" w:rsidRPr="001360D7" w:rsidRDefault="008F6E0B" w:rsidP="0075501C">
          <w:sdt>
            <w:sdtPr>
              <w:rPr>
                <w:rStyle w:val="dgw-Fett"/>
              </w:rPr>
              <w:tag w:val="CC_ArtDerLeistung"/>
              <w:id w:val="-966197844"/>
              <w:placeholder>
                <w:docPart w:val="DB67AC54A25042AFAB6269EC7E5387F5"/>
              </w:placeholder>
              <w:text/>
            </w:sdtPr>
            <w:sdtEndPr>
              <w:rPr>
                <w:rStyle w:val="dgw-Fett"/>
              </w:rPr>
            </w:sdtEndPr>
            <w:sdtContent>
              <w:r w:rsidR="00176B4C">
                <w:rPr>
                  <w:rStyle w:val="dgw-Fett"/>
                </w:rPr>
                <w:t>Heizung</w:t>
              </w:r>
            </w:sdtContent>
          </w:sdt>
        </w:p>
      </w:tc>
    </w:tr>
    <w:tr w:rsidR="00DB4BAB" w:rsidRPr="001360D7" w14:paraId="17DA71BA" w14:textId="77777777" w:rsidTr="00EC0BFE">
      <w:tc>
        <w:tcPr>
          <w:tcW w:w="2041" w:type="dxa"/>
        </w:tcPr>
        <w:p w14:paraId="7A6829CE" w14:textId="77777777" w:rsidR="00DB4BAB" w:rsidRDefault="00DB4BAB" w:rsidP="005D11A2">
          <w:pPr>
            <w:pStyle w:val="dgw-ZABgenau65pt"/>
            <w:rPr>
              <w:rStyle w:val="dgw-Fett"/>
            </w:rPr>
          </w:pPr>
        </w:p>
      </w:tc>
      <w:tc>
        <w:tcPr>
          <w:tcW w:w="7768" w:type="dxa"/>
        </w:tcPr>
        <w:p w14:paraId="0918CF6E" w14:textId="77777777" w:rsidR="00DB4BAB" w:rsidRDefault="00DB4BAB" w:rsidP="005D11A2">
          <w:pPr>
            <w:pStyle w:val="dgw-ZABgenau65pt"/>
            <w:rPr>
              <w:rStyle w:val="dgw-Blau"/>
            </w:rPr>
          </w:pPr>
        </w:p>
      </w:tc>
    </w:tr>
    <w:tr w:rsidR="00DB4BAB" w:rsidRPr="001360D7" w14:paraId="6D789126" w14:textId="77777777" w:rsidTr="00EC0BFE">
      <w:trPr>
        <w:trHeight w:val="255"/>
      </w:trPr>
      <w:tc>
        <w:tcPr>
          <w:tcW w:w="2041" w:type="dxa"/>
        </w:tcPr>
        <w:p w14:paraId="324999FA" w14:textId="77777777" w:rsidR="00DB4BAB" w:rsidRPr="0017147F" w:rsidRDefault="00DB4BAB" w:rsidP="005D11A2">
          <w:pPr>
            <w:rPr>
              <w:rStyle w:val="dgw-Fett"/>
            </w:rPr>
          </w:pPr>
          <w:r>
            <w:rPr>
              <w:rStyle w:val="dgw-Fett"/>
            </w:rPr>
            <w:t>Unternehmen:</w:t>
          </w:r>
        </w:p>
      </w:tc>
      <w:tc>
        <w:tcPr>
          <w:tcW w:w="7768" w:type="dxa"/>
        </w:tcPr>
        <w:p w14:paraId="4CA4E882" w14:textId="77777777" w:rsidR="00DB4BAB" w:rsidRPr="009E44E9" w:rsidRDefault="008F6E0B" w:rsidP="005D11A2">
          <w:pPr>
            <w:rPr>
              <w:rStyle w:val="dgw-Fett"/>
            </w:rPr>
          </w:pPr>
          <w:sdt>
            <w:sdtPr>
              <w:rPr>
                <w:rStyle w:val="dgw-Fett"/>
              </w:rPr>
              <w:tag w:val="CC_DPKF_Unternehmen_Name"/>
              <w:id w:val="403493584"/>
              <w:placeholder>
                <w:docPart w:val="A6A8404ED56B4904BBDFB752C0E34C25"/>
              </w:placeholder>
              <w:dataBinding w:prefixMappings="xmlns:ns0='http://schemas.microsoft.com/office/2006/coverPageProps' " w:xpath="/ns0:CoverPageProperties[1]/ns0:Abstract[1]" w:storeItemID="{55AF091B-3C7A-41E3-B477-F2FDAA23CFDA}"/>
              <w:text w:multiLine="1"/>
            </w:sdtPr>
            <w:sdtEndPr>
              <w:rPr>
                <w:rStyle w:val="dgw-Fett"/>
              </w:rPr>
            </w:sdtEndPr>
            <w:sdtContent>
              <w:r w:rsidR="00104CA9">
                <w:rPr>
                  <w:rStyle w:val="dgw-Fett"/>
                </w:rPr>
                <w:t>&lt;Name&gt;</w:t>
              </w:r>
            </w:sdtContent>
          </w:sdt>
        </w:p>
      </w:tc>
    </w:tr>
  </w:tbl>
  <w:p w14:paraId="45655B69" w14:textId="77777777" w:rsidR="00DB4BAB" w:rsidRDefault="00DB4BAB" w:rsidP="00F41747">
    <w:pPr>
      <w:pStyle w:val="Kopfzeile"/>
      <w:pBdr>
        <w:bottom w:val="single" w:sz="8" w:space="1" w:color="000000" w:themeColor="text1"/>
      </w:pBdr>
      <w:spacing w:line="130" w:lineRule="exact"/>
      <w:ind w:right="28"/>
      <w:rPr>
        <w:b/>
      </w:rPr>
    </w:pPr>
  </w:p>
  <w:p w14:paraId="5C70A7AE" w14:textId="77777777" w:rsidR="00DB4BAB" w:rsidRDefault="00DB4BAB" w:rsidP="00F4174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647D" w14:textId="77777777" w:rsidR="00176B4C" w:rsidRPr="004521D0" w:rsidRDefault="00176B4C" w:rsidP="009A46F3">
    <w:pPr>
      <w:pStyle w:val="dgw-Kopf-12pt-Fett-ZAB13pt-Tab173cmrechts-Danach65pt"/>
    </w:pPr>
    <w:r w:rsidRPr="009A46F3">
      <w:t>Verzeichnis</w:t>
    </w:r>
    <w:r>
      <w:t xml:space="preserve"> </w:t>
    </w:r>
    <w:r w:rsidRPr="009A46F3">
      <w:t>Nach-/Unterauftragnehmer</w:t>
    </w:r>
  </w:p>
  <w:p w14:paraId="54400CFD" w14:textId="77777777" w:rsidR="00176B4C" w:rsidRPr="00787FB3" w:rsidRDefault="00176B4C" w:rsidP="009A46F3">
    <w:pPr>
      <w:pStyle w:val="Kopfzeile"/>
      <w:pBdr>
        <w:bottom w:val="single" w:sz="8" w:space="1" w:color="000000" w:themeColor="text1"/>
      </w:pBdr>
      <w:spacing w:line="130" w:lineRule="exact"/>
      <w:ind w:right="28"/>
      <w:rPr>
        <w:b/>
      </w:rPr>
    </w:pPr>
  </w:p>
  <w:p w14:paraId="383F303C" w14:textId="77777777" w:rsidR="00176B4C" w:rsidRPr="00553402" w:rsidRDefault="00176B4C" w:rsidP="009A46F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9441" w14:textId="1DDA7ADE" w:rsidR="00176B4C" w:rsidRPr="00EB62D1" w:rsidRDefault="00176B4C" w:rsidP="00553213">
    <w:pPr>
      <w:pStyle w:val="dgw-Kopf-12pt-Fett-ZAB13pt-Tab173cmrechts-Danach65pt"/>
    </w:pPr>
    <w:r w:rsidRPr="00004C3F">
      <w:t>Erklärung</w:t>
    </w:r>
    <w:r w:rsidRPr="009A6E75">
      <w:t xml:space="preserve"> Nach-/Unterauftragnehmer</w:t>
    </w:r>
    <w:r w:rsidRPr="00EB62D1">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16"/>
        <w:id w:val="-847788342"/>
        <w:text/>
      </w:sdtPr>
      <w:sdtEndPr/>
      <w:sdtContent>
        <w:r w:rsidR="00834F0C">
          <w:instrText>9</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5C4F9E5F" w14:textId="77777777" w:rsidTr="009A6E75">
      <w:tc>
        <w:tcPr>
          <w:tcW w:w="2041" w:type="dxa"/>
          <w:tcBorders>
            <w:top w:val="nil"/>
            <w:left w:val="nil"/>
            <w:bottom w:val="nil"/>
            <w:right w:val="nil"/>
          </w:tcBorders>
        </w:tcPr>
        <w:p w14:paraId="1A065A7B"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0C9E47F" w14:textId="0F2DE6E3" w:rsidR="00176B4C" w:rsidRPr="00877715" w:rsidRDefault="008F6E0B" w:rsidP="00B17129">
          <w:pPr>
            <w:widowControl w:val="0"/>
            <w:autoSpaceDE w:val="0"/>
            <w:autoSpaceDN w:val="0"/>
            <w:adjustRightInd w:val="0"/>
            <w:rPr>
              <w:b/>
              <w:bCs/>
            </w:rPr>
          </w:pPr>
          <w:sdt>
            <w:sdtPr>
              <w:rPr>
                <w:rStyle w:val="dgw-Fett"/>
              </w:rPr>
              <w:alias w:val="Leistungsort"/>
              <w:tag w:val="CC_Leistungsort"/>
              <w:id w:val="-1458333029"/>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11C635E7" w14:textId="77777777" w:rsidTr="009A6E75">
      <w:tc>
        <w:tcPr>
          <w:tcW w:w="2041" w:type="dxa"/>
          <w:tcBorders>
            <w:top w:val="nil"/>
            <w:left w:val="nil"/>
            <w:bottom w:val="nil"/>
            <w:right w:val="nil"/>
          </w:tcBorders>
        </w:tcPr>
        <w:p w14:paraId="757B923A"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20A5C012"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1832284266"/>
              <w:placeholder>
                <w:docPart w:val="8FDA705B1F164590AE42A40431A4B62B"/>
              </w:placeholder>
              <w:text w:multiLine="1"/>
            </w:sdtPr>
            <w:sdtEndPr>
              <w:rPr>
                <w:rStyle w:val="dgw-Fett"/>
              </w:rPr>
            </w:sdtEndPr>
            <w:sdtContent>
              <w:r w:rsidR="00176B4C">
                <w:rPr>
                  <w:rStyle w:val="dgw-Fett"/>
                </w:rPr>
                <w:t>Heizung</w:t>
              </w:r>
            </w:sdtContent>
          </w:sdt>
        </w:p>
      </w:tc>
    </w:tr>
  </w:tbl>
  <w:p w14:paraId="7C0E9DB4" w14:textId="77777777" w:rsidR="00176B4C" w:rsidRDefault="00176B4C" w:rsidP="00122546">
    <w:pPr>
      <w:pStyle w:val="Kopfzeile"/>
      <w:pBdr>
        <w:bottom w:val="single" w:sz="8" w:space="1" w:color="000000" w:themeColor="text1"/>
      </w:pBdr>
      <w:spacing w:line="130" w:lineRule="exact"/>
      <w:ind w:right="28"/>
      <w:rPr>
        <w:b/>
      </w:rPr>
    </w:pPr>
  </w:p>
  <w:p w14:paraId="57C50AD5" w14:textId="77777777" w:rsidR="00176B4C" w:rsidRPr="007A76F1" w:rsidRDefault="00176B4C" w:rsidP="007A76F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6FA9" w14:textId="77777777" w:rsidR="00176B4C" w:rsidRPr="004521D0" w:rsidRDefault="00176B4C" w:rsidP="009A6E75">
    <w:pPr>
      <w:pStyle w:val="dgw-Kopf-12pt-Fett-ZAB13pt-Tab173cmrechts-Danach65pt"/>
    </w:pPr>
    <w:r w:rsidRPr="00004C3F">
      <w:t>Erklärung</w:t>
    </w:r>
    <w:r>
      <w:t xml:space="preserve"> </w:t>
    </w:r>
    <w:r w:rsidRPr="009A6E75">
      <w:t>Nach-/Unterauftragnehmer</w:t>
    </w:r>
  </w:p>
  <w:p w14:paraId="4A8B72AC" w14:textId="77777777" w:rsidR="00176B4C" w:rsidRPr="00787FB3" w:rsidRDefault="00176B4C" w:rsidP="00AF778B">
    <w:pPr>
      <w:pStyle w:val="Kopfzeile"/>
      <w:pBdr>
        <w:bottom w:val="single" w:sz="8" w:space="1" w:color="000000" w:themeColor="text1"/>
      </w:pBdr>
      <w:spacing w:line="130" w:lineRule="exact"/>
      <w:ind w:right="28"/>
      <w:rPr>
        <w:b/>
      </w:rPr>
    </w:pPr>
  </w:p>
  <w:p w14:paraId="62BB06E0" w14:textId="77777777" w:rsidR="00176B4C" w:rsidRPr="00553402" w:rsidRDefault="00176B4C" w:rsidP="00AF77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EA6B" w14:textId="77777777" w:rsidR="00DB4BAB" w:rsidRPr="00EE6972" w:rsidRDefault="00DB4BAB" w:rsidP="00D94F44">
    <w:pPr>
      <w:pStyle w:val="dgw-Kopf-12pt-Fett-ZAB13pt-Danach65pt"/>
    </w:pPr>
    <w:r w:rsidRPr="00EE6972">
      <w:t>B</w:t>
    </w:r>
    <w:r>
      <w:t>iet</w:t>
    </w:r>
    <w:r w:rsidRPr="00EE6972">
      <w:t xml:space="preserve">erbogen </w:t>
    </w:r>
    <w:r w:rsidRPr="00161C19">
      <w:t>zum Nachweis der Eignung</w:t>
    </w:r>
  </w:p>
  <w:p w14:paraId="1A4BCB63" w14:textId="77777777" w:rsidR="00DB4BAB" w:rsidRPr="00D94F44" w:rsidRDefault="00DB4BAB" w:rsidP="00D94F4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89D0" w14:textId="77777777" w:rsidR="00176B4C" w:rsidRDefault="00176B4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C338" w14:textId="1F60A664" w:rsidR="00176B4C" w:rsidRPr="00301966" w:rsidRDefault="00176B4C" w:rsidP="00301966">
    <w:pPr>
      <w:pStyle w:val="dgw-Kopf-12pt-Fett-ZAB13pt-Tab173cmrechts-Danach65pt"/>
    </w:pPr>
    <w:r>
      <w:t xml:space="preserve">Eigenerklärung </w:t>
    </w:r>
    <w:r w:rsidRPr="000C17ED">
      <w:t>Zahlung von Steuern und Abgaben</w:t>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
        <w:id w:val="381451637"/>
        <w:text/>
      </w:sdtPr>
      <w:sdtEndPr/>
      <w:sdtContent>
        <w:r>
          <w:instrText>&lt;Nr&gt;</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1E23266C" w14:textId="77777777" w:rsidTr="00301966">
      <w:tc>
        <w:tcPr>
          <w:tcW w:w="2041" w:type="dxa"/>
          <w:tcBorders>
            <w:top w:val="nil"/>
            <w:left w:val="nil"/>
            <w:bottom w:val="nil"/>
            <w:right w:val="nil"/>
          </w:tcBorders>
        </w:tcPr>
        <w:p w14:paraId="1F1718DB"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54215768" w14:textId="41811C8C" w:rsidR="00176B4C" w:rsidRPr="00877715" w:rsidRDefault="008F6E0B" w:rsidP="00B17129">
          <w:pPr>
            <w:widowControl w:val="0"/>
            <w:autoSpaceDE w:val="0"/>
            <w:autoSpaceDN w:val="0"/>
            <w:adjustRightInd w:val="0"/>
            <w:rPr>
              <w:b/>
              <w:bCs/>
            </w:rPr>
          </w:pPr>
          <w:sdt>
            <w:sdtPr>
              <w:rPr>
                <w:rStyle w:val="dgw-Fett"/>
              </w:rPr>
              <w:alias w:val="Leistungsort"/>
              <w:tag w:val="CC_Leistungsort"/>
              <w:id w:val="322635180"/>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49CDE3EF" w14:textId="77777777" w:rsidTr="00301966">
      <w:tc>
        <w:tcPr>
          <w:tcW w:w="2041" w:type="dxa"/>
          <w:tcBorders>
            <w:top w:val="nil"/>
            <w:left w:val="nil"/>
            <w:bottom w:val="nil"/>
            <w:right w:val="nil"/>
          </w:tcBorders>
        </w:tcPr>
        <w:p w14:paraId="4585B774"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35DBBC27"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803768173"/>
              <w:placeholder>
                <w:docPart w:val="8FDA705B1F164590AE42A40431A4B62B"/>
              </w:placeholder>
              <w:text w:multiLine="1"/>
            </w:sdtPr>
            <w:sdtEndPr>
              <w:rPr>
                <w:rStyle w:val="dgw-Fett"/>
              </w:rPr>
            </w:sdtEndPr>
            <w:sdtContent>
              <w:r w:rsidR="00176B4C">
                <w:rPr>
                  <w:rStyle w:val="dgw-Fett"/>
                </w:rPr>
                <w:t>Heizung</w:t>
              </w:r>
            </w:sdtContent>
          </w:sdt>
        </w:p>
      </w:tc>
    </w:tr>
  </w:tbl>
  <w:p w14:paraId="7AAE1167" w14:textId="77777777" w:rsidR="00176B4C" w:rsidRPr="009A2A90" w:rsidRDefault="00176B4C" w:rsidP="00D632BD">
    <w:pPr>
      <w:pStyle w:val="dgw-ZABgenau65pt"/>
      <w:pBdr>
        <w:bottom w:val="single" w:sz="8" w:space="1" w:color="auto"/>
      </w:pBdr>
    </w:pPr>
  </w:p>
  <w:p w14:paraId="02DE847F" w14:textId="77777777" w:rsidR="00176B4C" w:rsidRPr="009A2A90" w:rsidRDefault="00176B4C" w:rsidP="009A2A9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4331" w14:textId="77777777" w:rsidR="00176B4C" w:rsidRPr="004521D0" w:rsidRDefault="00176B4C" w:rsidP="00301966">
    <w:pPr>
      <w:pStyle w:val="dgw-Kopf-12pt-Fett-ZAB13pt-Tab173cmrechts-Danach65pt"/>
    </w:pPr>
    <w:r w:rsidRPr="00103F5E">
      <w:t>Eigenerklärung zu Personen/Unternehmen mit Bezug zu Russland</w:t>
    </w:r>
  </w:p>
  <w:p w14:paraId="13479CA6" w14:textId="77777777" w:rsidR="00176B4C" w:rsidRPr="00787FB3" w:rsidRDefault="00176B4C" w:rsidP="00301966">
    <w:pPr>
      <w:pStyle w:val="Kopfzeile"/>
      <w:pBdr>
        <w:bottom w:val="single" w:sz="8" w:space="1" w:color="000000" w:themeColor="text1"/>
      </w:pBdr>
      <w:spacing w:line="130" w:lineRule="exact"/>
      <w:ind w:right="28"/>
      <w:rPr>
        <w:b/>
      </w:rPr>
    </w:pPr>
  </w:p>
  <w:p w14:paraId="3D514AB8" w14:textId="77777777" w:rsidR="00176B4C" w:rsidRPr="00553402" w:rsidRDefault="00176B4C" w:rsidP="003019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A987" w14:textId="77777777" w:rsidR="00176B4C" w:rsidRDefault="00176B4C">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F299" w14:textId="281AB212" w:rsidR="00176B4C" w:rsidRPr="003A2559" w:rsidRDefault="00176B4C" w:rsidP="003A2559">
    <w:pPr>
      <w:pStyle w:val="dgw-Kopf-12pt-Fett-ZAB13pt-Tab173cmrechts-Danach65pt"/>
    </w:pPr>
    <w:r w:rsidRPr="00E74B0B">
      <w:t>Eigenerklärung</w:t>
    </w:r>
    <w:r>
      <w:t xml:space="preserve"> </w:t>
    </w:r>
    <w:r w:rsidRPr="00E74B0B">
      <w:t>Zahlung von Krankenkassenbeiträgen</w:t>
    </w:r>
    <w:r w:rsidRPr="003A2559">
      <w:tab/>
    </w:r>
    <w:r>
      <w:fldChar w:fldCharType="begin"/>
    </w:r>
    <w:r>
      <w:instrText xml:space="preserve"> IF </w:instrText>
    </w:r>
    <w:r>
      <w:fldChar w:fldCharType="begin"/>
    </w:r>
    <w:r>
      <w:instrText xml:space="preserve"> PAGE </w:instrText>
    </w:r>
    <w:r>
      <w:fldChar w:fldCharType="separate"/>
    </w:r>
    <w:r w:rsidR="008F6E0B">
      <w:rPr>
        <w:noProof/>
      </w:rPr>
      <w:instrText>1</w:instrText>
    </w:r>
    <w:r>
      <w:fldChar w:fldCharType="end"/>
    </w:r>
    <w:r>
      <w:instrText xml:space="preserve"> &gt; 1 "</w:instrText>
    </w:r>
    <w:r w:rsidRPr="004040A8">
      <w:instrText xml:space="preserve">Anlage </w:instrText>
    </w:r>
    <w:sdt>
      <w:sdtPr>
        <w:tag w:val="CC_AnlageNr_AnlA03"/>
        <w:id w:val="1741134101"/>
        <w:text/>
      </w:sdtPr>
      <w:sdtEndPr/>
      <w:sdtContent>
        <w:r>
          <w:instrText>2</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176B4C" w:rsidRPr="00877715" w14:paraId="67C22960" w14:textId="77777777" w:rsidTr="000E3223">
      <w:tc>
        <w:tcPr>
          <w:tcW w:w="2041" w:type="dxa"/>
          <w:tcBorders>
            <w:top w:val="nil"/>
            <w:left w:val="nil"/>
            <w:bottom w:val="nil"/>
            <w:right w:val="nil"/>
          </w:tcBorders>
        </w:tcPr>
        <w:p w14:paraId="66B096E5" w14:textId="77777777" w:rsidR="00176B4C" w:rsidRPr="00653CC4" w:rsidRDefault="00176B4C"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1F99BBB1" w14:textId="17925AD4" w:rsidR="00176B4C" w:rsidRPr="00877715" w:rsidRDefault="008F6E0B" w:rsidP="00B17129">
          <w:pPr>
            <w:widowControl w:val="0"/>
            <w:autoSpaceDE w:val="0"/>
            <w:autoSpaceDN w:val="0"/>
            <w:adjustRightInd w:val="0"/>
            <w:rPr>
              <w:b/>
              <w:bCs/>
            </w:rPr>
          </w:pPr>
          <w:sdt>
            <w:sdtPr>
              <w:rPr>
                <w:rStyle w:val="dgw-Fett"/>
              </w:rPr>
              <w:alias w:val="Leistungsort"/>
              <w:tag w:val="CC_Leistungsort"/>
              <w:id w:val="299805413"/>
              <w:placeholder>
                <w:docPart w:val="F3CEFC00D0B04DD5A8D7F2A7FB72FD08"/>
              </w:placeholder>
              <w:text w:multiLine="1"/>
            </w:sdtPr>
            <w:sdtEndPr>
              <w:rPr>
                <w:rStyle w:val="dgw-Fett"/>
              </w:rPr>
            </w:sdtEndPr>
            <w:sdtContent>
              <w:r w:rsidR="0087772F">
                <w:rPr>
                  <w:rStyle w:val="dgw-Fett"/>
                </w:rPr>
                <w:t>WIE 21912 - Herthastraße 18, 14193 Berlin</w:t>
              </w:r>
            </w:sdtContent>
          </w:sdt>
        </w:p>
      </w:tc>
    </w:tr>
    <w:tr w:rsidR="00176B4C" w:rsidRPr="00877715" w14:paraId="173B011D" w14:textId="77777777" w:rsidTr="000E3223">
      <w:tc>
        <w:tcPr>
          <w:tcW w:w="2041" w:type="dxa"/>
          <w:tcBorders>
            <w:top w:val="nil"/>
            <w:left w:val="nil"/>
            <w:bottom w:val="nil"/>
            <w:right w:val="nil"/>
          </w:tcBorders>
        </w:tcPr>
        <w:p w14:paraId="1EBA2AEF" w14:textId="77777777" w:rsidR="00176B4C" w:rsidRPr="00653CC4" w:rsidRDefault="00176B4C"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670DCB3E" w14:textId="77777777" w:rsidR="00176B4C" w:rsidRPr="00877715" w:rsidRDefault="008F6E0B" w:rsidP="00B17129">
          <w:pPr>
            <w:widowControl w:val="0"/>
            <w:autoSpaceDE w:val="0"/>
            <w:autoSpaceDN w:val="0"/>
            <w:adjustRightInd w:val="0"/>
            <w:rPr>
              <w:b/>
              <w:bCs/>
            </w:rPr>
          </w:pPr>
          <w:sdt>
            <w:sdtPr>
              <w:rPr>
                <w:rStyle w:val="dgw-Fett"/>
              </w:rPr>
              <w:alias w:val="Art der Leistungen"/>
              <w:tag w:val="CC_ArtDerLeistung"/>
              <w:id w:val="-2121909322"/>
              <w:placeholder>
                <w:docPart w:val="8FDA705B1F164590AE42A40431A4B62B"/>
              </w:placeholder>
              <w:text w:multiLine="1"/>
            </w:sdtPr>
            <w:sdtEndPr>
              <w:rPr>
                <w:rStyle w:val="dgw-Fett"/>
              </w:rPr>
            </w:sdtEndPr>
            <w:sdtContent>
              <w:r w:rsidR="00176B4C">
                <w:rPr>
                  <w:rStyle w:val="dgw-Fett"/>
                </w:rPr>
                <w:t>Heizung</w:t>
              </w:r>
            </w:sdtContent>
          </w:sdt>
        </w:p>
      </w:tc>
    </w:tr>
  </w:tbl>
  <w:p w14:paraId="4DA6651D" w14:textId="77777777" w:rsidR="00176B4C" w:rsidRPr="009A2A90" w:rsidRDefault="00176B4C" w:rsidP="000E3223">
    <w:pPr>
      <w:pStyle w:val="dgw-ZABgenau65pt0"/>
      <w:pBdr>
        <w:bottom w:val="single" w:sz="8" w:space="1" w:color="auto"/>
      </w:pBdr>
    </w:pPr>
  </w:p>
  <w:p w14:paraId="0381F07E" w14:textId="77777777" w:rsidR="00176B4C" w:rsidRPr="009A2A90" w:rsidRDefault="00176B4C" w:rsidP="000E32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97A6" w14:textId="77777777" w:rsidR="00176B4C" w:rsidRPr="004521D0" w:rsidRDefault="00176B4C" w:rsidP="003A2559">
    <w:pPr>
      <w:pStyle w:val="dgw-Kopf-12pt-Fett-ZAB13pt-Tab173cmrechts-Danach65pt"/>
    </w:pPr>
    <w:r w:rsidRPr="00E74B0B">
      <w:t>Eigenerklärung Zahlung von Krankenkassenbeiträgen</w:t>
    </w:r>
  </w:p>
  <w:p w14:paraId="1879A9D4" w14:textId="77777777" w:rsidR="00176B4C" w:rsidRPr="00787FB3" w:rsidRDefault="00176B4C" w:rsidP="0048532B">
    <w:pPr>
      <w:pStyle w:val="Kopfzeile"/>
      <w:pBdr>
        <w:bottom w:val="single" w:sz="8" w:space="1" w:color="000000" w:themeColor="text1"/>
      </w:pBdr>
      <w:spacing w:line="130" w:lineRule="exact"/>
      <w:ind w:right="28"/>
      <w:rPr>
        <w:b/>
      </w:rPr>
    </w:pPr>
  </w:p>
  <w:p w14:paraId="0E74DA6C" w14:textId="77777777" w:rsidR="00176B4C" w:rsidRPr="00553402" w:rsidRDefault="00176B4C" w:rsidP="00485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500A59"/>
    <w:multiLevelType w:val="hybridMultilevel"/>
    <w:tmpl w:val="CFE29D7A"/>
    <w:lvl w:ilvl="0" w:tplc="232A87D8">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10"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194CDB"/>
    <w:multiLevelType w:val="hybridMultilevel"/>
    <w:tmpl w:val="618472B6"/>
    <w:lvl w:ilvl="0" w:tplc="0F0A3860">
      <w:start w:val="1"/>
      <w:numFmt w:val="decimal"/>
      <w:pStyle w:val="dgw-Num-Links0-Hngend08c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6133A76"/>
    <w:multiLevelType w:val="hybridMultilevel"/>
    <w:tmpl w:val="2A8CCB3E"/>
    <w:lvl w:ilvl="0" w:tplc="507E67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97218"/>
    <w:multiLevelType w:val="hybridMultilevel"/>
    <w:tmpl w:val="75802D84"/>
    <w:lvl w:ilvl="0" w:tplc="4E04524A">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2" w15:restartNumberingAfterBreak="0">
    <w:nsid w:val="5915449C"/>
    <w:multiLevelType w:val="hybridMultilevel"/>
    <w:tmpl w:val="D4E634C4"/>
    <w:lvl w:ilvl="0" w:tplc="D28E2A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AE40E1"/>
    <w:multiLevelType w:val="multilevel"/>
    <w:tmpl w:val="F224F5A0"/>
    <w:numStyleLink w:val="dgw-ZeichenHngend06cm"/>
  </w:abstractNum>
  <w:abstractNum w:abstractNumId="24"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5" w15:restartNumberingAfterBreak="0">
    <w:nsid w:val="641F3DBA"/>
    <w:multiLevelType w:val="hybridMultilevel"/>
    <w:tmpl w:val="CDC45A66"/>
    <w:lvl w:ilvl="0" w:tplc="6BDC447A">
      <w:numFmt w:val="bullet"/>
      <w:pStyle w:val="dgw-Aufz-Links04cm-Hngend04cm"/>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6"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6442E"/>
    <w:multiLevelType w:val="hybridMultilevel"/>
    <w:tmpl w:val="D4C40D0C"/>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9" w15:restartNumberingAfterBreak="0">
    <w:nsid w:val="6EB31DEE"/>
    <w:multiLevelType w:val="hybridMultilevel"/>
    <w:tmpl w:val="DFA08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781611">
    <w:abstractNumId w:val="20"/>
  </w:num>
  <w:num w:numId="2" w16cid:durableId="1236360117">
    <w:abstractNumId w:val="24"/>
  </w:num>
  <w:num w:numId="3" w16cid:durableId="681248967">
    <w:abstractNumId w:val="30"/>
  </w:num>
  <w:num w:numId="4" w16cid:durableId="1493985950">
    <w:abstractNumId w:val="7"/>
  </w:num>
  <w:num w:numId="5" w16cid:durableId="1252934947">
    <w:abstractNumId w:val="6"/>
  </w:num>
  <w:num w:numId="6" w16cid:durableId="999389866">
    <w:abstractNumId w:val="16"/>
  </w:num>
  <w:num w:numId="7" w16cid:durableId="413547410">
    <w:abstractNumId w:val="19"/>
  </w:num>
  <w:num w:numId="8" w16cid:durableId="147744879">
    <w:abstractNumId w:val="32"/>
  </w:num>
  <w:num w:numId="9" w16cid:durableId="1550725582">
    <w:abstractNumId w:val="31"/>
  </w:num>
  <w:num w:numId="10" w16cid:durableId="60717904">
    <w:abstractNumId w:val="26"/>
  </w:num>
  <w:num w:numId="11" w16cid:durableId="769198479">
    <w:abstractNumId w:val="13"/>
  </w:num>
  <w:num w:numId="12" w16cid:durableId="2112427308">
    <w:abstractNumId w:val="10"/>
  </w:num>
  <w:num w:numId="13" w16cid:durableId="855342091">
    <w:abstractNumId w:val="5"/>
  </w:num>
  <w:num w:numId="14" w16cid:durableId="1927765705">
    <w:abstractNumId w:val="6"/>
    <w:lvlOverride w:ilvl="0">
      <w:startOverride w:val="1"/>
    </w:lvlOverride>
  </w:num>
  <w:num w:numId="15" w16cid:durableId="1716807216">
    <w:abstractNumId w:val="8"/>
  </w:num>
  <w:num w:numId="16" w16cid:durableId="1289236467">
    <w:abstractNumId w:val="4"/>
  </w:num>
  <w:num w:numId="17" w16cid:durableId="1108617253">
    <w:abstractNumId w:val="3"/>
  </w:num>
  <w:num w:numId="18" w16cid:durableId="1182551408">
    <w:abstractNumId w:val="2"/>
  </w:num>
  <w:num w:numId="19" w16cid:durableId="439878368">
    <w:abstractNumId w:val="1"/>
  </w:num>
  <w:num w:numId="20" w16cid:durableId="446124362">
    <w:abstractNumId w:val="0"/>
  </w:num>
  <w:num w:numId="21" w16cid:durableId="39675661">
    <w:abstractNumId w:val="17"/>
  </w:num>
  <w:num w:numId="22" w16cid:durableId="1093864583">
    <w:abstractNumId w:val="15"/>
  </w:num>
  <w:num w:numId="23" w16cid:durableId="5250532">
    <w:abstractNumId w:val="18"/>
  </w:num>
  <w:num w:numId="24" w16cid:durableId="189758197">
    <w:abstractNumId w:val="12"/>
  </w:num>
  <w:num w:numId="25" w16cid:durableId="226453523">
    <w:abstractNumId w:val="23"/>
  </w:num>
  <w:num w:numId="26" w16cid:durableId="924997126">
    <w:abstractNumId w:val="27"/>
  </w:num>
  <w:num w:numId="27" w16cid:durableId="1841113788">
    <w:abstractNumId w:val="28"/>
  </w:num>
  <w:num w:numId="28" w16cid:durableId="1608613506">
    <w:abstractNumId w:val="25"/>
  </w:num>
  <w:num w:numId="29" w16cid:durableId="1062606060">
    <w:abstractNumId w:val="29"/>
  </w:num>
  <w:num w:numId="30" w16cid:durableId="1811051542">
    <w:abstractNumId w:val="11"/>
  </w:num>
  <w:num w:numId="31" w16cid:durableId="1682776666">
    <w:abstractNumId w:val="14"/>
  </w:num>
  <w:num w:numId="32" w16cid:durableId="2000841373">
    <w:abstractNumId w:val="22"/>
  </w:num>
  <w:num w:numId="33" w16cid:durableId="1131752101">
    <w:abstractNumId w:val="21"/>
  </w:num>
  <w:num w:numId="34" w16cid:durableId="206187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c+Pc6APSUcDBBhZXNLeJ+tORREHKHo5lIyaB/mcwbZqHGTZWixaVFMo0BZ2aNnSuQ/XA/5FwsFxDFCfc5jo28w==" w:salt="sveTn4igVktoDbC9RCHtBQ=="/>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w_Anwendung" w:val="Vergabeakte"/>
    <w:docVar w:name="dgw_AnwendungID" w:val="3"/>
    <w:docVar w:name="dgw_Anwendungsfall" w:val="VBLD_Bieterbogen_OeffA"/>
    <w:docVar w:name="dgw_Anwendungsfall_ID" w:val="43"/>
    <w:docVar w:name="dgw_AnwendungsfallID" w:val="145"/>
    <w:docVar w:name="dgw_Company" w:val="degewo"/>
    <w:docVar w:name="dgw_DataMatrix" w:val="Falsch"/>
    <w:docVar w:name="dgw_e2S_File" w:val="\\tsdegewo.de\daten\Service\Schriftgut\3_Live\3b_e2S-Steuerdateien\175276745_262185.REINECKM"/>
    <w:docVar w:name="dgw_enaio" w:val="Falsch"/>
    <w:docVar w:name="dgw_enaio_Aktenschrank_ID" w:val="0"/>
    <w:docVar w:name="dgw_enaio_Archiv-Test" w:val="False"/>
    <w:docVar w:name="dgw_enaio_Dokument_ID" w:val="175276745"/>
    <w:docVar w:name="dgw_enaio_Ebene1_ID" w:val="0"/>
    <w:docVar w:name="dgw_enaio_Ebene2_ID" w:val="0"/>
    <w:docVar w:name="dgw_enaio_Ebene3_ID" w:val="0"/>
    <w:docVar w:name="dgw_enaio_SpeichernAlsPDF" w:val="Falsch"/>
    <w:docVar w:name="dgw_Profil_BereichsID" w:val="33"/>
    <w:docVar w:name="dgw_Profil_FirmenID" w:val="8"/>
    <w:docVar w:name="dgw_Profil_MitarbeiterID" w:val="4708"/>
    <w:docVar w:name="dgw_Vorlage_Buildnummer" w:val="006-017"/>
    <w:docVar w:name="dgw_Vorlage_Druckkontrolle" w:val="False"/>
    <w:docVar w:name="dgw_Vorlage_ID" w:val="7"/>
    <w:docVar w:name="dgw_Vorlage_Stand" w:val="08.03.2025"/>
    <w:docVar w:name="dgw_Vorlage_Version" w:val="10.0.0"/>
  </w:docVars>
  <w:rsids>
    <w:rsidRoot w:val="00176B4C"/>
    <w:rsid w:val="0000170C"/>
    <w:rsid w:val="000168C6"/>
    <w:rsid w:val="00016CF1"/>
    <w:rsid w:val="00017D76"/>
    <w:rsid w:val="00017F72"/>
    <w:rsid w:val="000218F5"/>
    <w:rsid w:val="0002593D"/>
    <w:rsid w:val="00031BBD"/>
    <w:rsid w:val="000436FF"/>
    <w:rsid w:val="00045F42"/>
    <w:rsid w:val="000523DC"/>
    <w:rsid w:val="000543D5"/>
    <w:rsid w:val="00057B45"/>
    <w:rsid w:val="00066ED9"/>
    <w:rsid w:val="000774A8"/>
    <w:rsid w:val="000775AD"/>
    <w:rsid w:val="00081DC6"/>
    <w:rsid w:val="000829C1"/>
    <w:rsid w:val="000967CB"/>
    <w:rsid w:val="000A7BD8"/>
    <w:rsid w:val="000B1ECD"/>
    <w:rsid w:val="000C751A"/>
    <w:rsid w:val="000D6F96"/>
    <w:rsid w:val="000E31EE"/>
    <w:rsid w:val="000E4514"/>
    <w:rsid w:val="000E4BFB"/>
    <w:rsid w:val="000E7C1E"/>
    <w:rsid w:val="000F2B4D"/>
    <w:rsid w:val="0010092B"/>
    <w:rsid w:val="00104CA9"/>
    <w:rsid w:val="00107281"/>
    <w:rsid w:val="0011491E"/>
    <w:rsid w:val="0012128D"/>
    <w:rsid w:val="0012486E"/>
    <w:rsid w:val="001360D7"/>
    <w:rsid w:val="00136D33"/>
    <w:rsid w:val="00137786"/>
    <w:rsid w:val="00140F5C"/>
    <w:rsid w:val="001417C4"/>
    <w:rsid w:val="00141A1F"/>
    <w:rsid w:val="00156088"/>
    <w:rsid w:val="00161C19"/>
    <w:rsid w:val="00162461"/>
    <w:rsid w:val="00163753"/>
    <w:rsid w:val="001642DF"/>
    <w:rsid w:val="0017147F"/>
    <w:rsid w:val="0017411A"/>
    <w:rsid w:val="00176B4C"/>
    <w:rsid w:val="00176C68"/>
    <w:rsid w:val="0018125B"/>
    <w:rsid w:val="001822AF"/>
    <w:rsid w:val="00182405"/>
    <w:rsid w:val="001830E7"/>
    <w:rsid w:val="00196A60"/>
    <w:rsid w:val="001A23CF"/>
    <w:rsid w:val="001B60B5"/>
    <w:rsid w:val="001D0E29"/>
    <w:rsid w:val="001E0A20"/>
    <w:rsid w:val="001E73E8"/>
    <w:rsid w:val="001F447C"/>
    <w:rsid w:val="0020263A"/>
    <w:rsid w:val="00204249"/>
    <w:rsid w:val="00206FCE"/>
    <w:rsid w:val="002139A9"/>
    <w:rsid w:val="00213D7D"/>
    <w:rsid w:val="0022042E"/>
    <w:rsid w:val="002340F8"/>
    <w:rsid w:val="00240266"/>
    <w:rsid w:val="002624B1"/>
    <w:rsid w:val="00285BD4"/>
    <w:rsid w:val="00295485"/>
    <w:rsid w:val="002A2333"/>
    <w:rsid w:val="002A39B9"/>
    <w:rsid w:val="002C01B0"/>
    <w:rsid w:val="002C2CA7"/>
    <w:rsid w:val="002C6FA6"/>
    <w:rsid w:val="002D0F0A"/>
    <w:rsid w:val="002D268C"/>
    <w:rsid w:val="002D33E1"/>
    <w:rsid w:val="002D357A"/>
    <w:rsid w:val="002E03D4"/>
    <w:rsid w:val="002E3EAD"/>
    <w:rsid w:val="002F39D5"/>
    <w:rsid w:val="002F7281"/>
    <w:rsid w:val="00304089"/>
    <w:rsid w:val="00310588"/>
    <w:rsid w:val="00312E03"/>
    <w:rsid w:val="0031615D"/>
    <w:rsid w:val="00320DD0"/>
    <w:rsid w:val="003506FB"/>
    <w:rsid w:val="00350E68"/>
    <w:rsid w:val="00351439"/>
    <w:rsid w:val="003566CF"/>
    <w:rsid w:val="00361C98"/>
    <w:rsid w:val="00376128"/>
    <w:rsid w:val="00377442"/>
    <w:rsid w:val="003805F5"/>
    <w:rsid w:val="00386AE6"/>
    <w:rsid w:val="00387997"/>
    <w:rsid w:val="00387ED0"/>
    <w:rsid w:val="00387F82"/>
    <w:rsid w:val="00396EB6"/>
    <w:rsid w:val="003A140B"/>
    <w:rsid w:val="003A6FA7"/>
    <w:rsid w:val="003B0BE5"/>
    <w:rsid w:val="003B1175"/>
    <w:rsid w:val="003B4F02"/>
    <w:rsid w:val="003B5761"/>
    <w:rsid w:val="003C21EF"/>
    <w:rsid w:val="003D0A49"/>
    <w:rsid w:val="003D2849"/>
    <w:rsid w:val="003E19A7"/>
    <w:rsid w:val="0040223D"/>
    <w:rsid w:val="004063A2"/>
    <w:rsid w:val="0041266B"/>
    <w:rsid w:val="00412A70"/>
    <w:rsid w:val="00413294"/>
    <w:rsid w:val="004225D9"/>
    <w:rsid w:val="00423EAF"/>
    <w:rsid w:val="00433136"/>
    <w:rsid w:val="00434BF8"/>
    <w:rsid w:val="00436195"/>
    <w:rsid w:val="00454203"/>
    <w:rsid w:val="00457CF0"/>
    <w:rsid w:val="00457F68"/>
    <w:rsid w:val="00460C6B"/>
    <w:rsid w:val="004853EE"/>
    <w:rsid w:val="004945CE"/>
    <w:rsid w:val="004968E2"/>
    <w:rsid w:val="0049795B"/>
    <w:rsid w:val="004A248F"/>
    <w:rsid w:val="004B6FE8"/>
    <w:rsid w:val="004C45F2"/>
    <w:rsid w:val="004E5AF1"/>
    <w:rsid w:val="00506E5C"/>
    <w:rsid w:val="0051488E"/>
    <w:rsid w:val="00514895"/>
    <w:rsid w:val="005235D4"/>
    <w:rsid w:val="00524CEE"/>
    <w:rsid w:val="00530408"/>
    <w:rsid w:val="00532082"/>
    <w:rsid w:val="00546607"/>
    <w:rsid w:val="00550697"/>
    <w:rsid w:val="00554323"/>
    <w:rsid w:val="005665E4"/>
    <w:rsid w:val="00567B82"/>
    <w:rsid w:val="0058484D"/>
    <w:rsid w:val="005945A1"/>
    <w:rsid w:val="005A3454"/>
    <w:rsid w:val="005A66A2"/>
    <w:rsid w:val="005B01B8"/>
    <w:rsid w:val="005C7E95"/>
    <w:rsid w:val="005D111A"/>
    <w:rsid w:val="005D11A2"/>
    <w:rsid w:val="005D1505"/>
    <w:rsid w:val="005D646C"/>
    <w:rsid w:val="005E1389"/>
    <w:rsid w:val="005E3363"/>
    <w:rsid w:val="005E634B"/>
    <w:rsid w:val="005E7A04"/>
    <w:rsid w:val="005F795E"/>
    <w:rsid w:val="00601851"/>
    <w:rsid w:val="006067FE"/>
    <w:rsid w:val="00612724"/>
    <w:rsid w:val="00614757"/>
    <w:rsid w:val="00614DDF"/>
    <w:rsid w:val="00625A9E"/>
    <w:rsid w:val="00626814"/>
    <w:rsid w:val="00631092"/>
    <w:rsid w:val="00634C47"/>
    <w:rsid w:val="00635C54"/>
    <w:rsid w:val="00643916"/>
    <w:rsid w:val="00653840"/>
    <w:rsid w:val="00663BE9"/>
    <w:rsid w:val="00664048"/>
    <w:rsid w:val="006652DB"/>
    <w:rsid w:val="00667259"/>
    <w:rsid w:val="0067539D"/>
    <w:rsid w:val="006757E0"/>
    <w:rsid w:val="00676676"/>
    <w:rsid w:val="00680EF3"/>
    <w:rsid w:val="00687B09"/>
    <w:rsid w:val="006901B8"/>
    <w:rsid w:val="00690A47"/>
    <w:rsid w:val="00692DC8"/>
    <w:rsid w:val="006973CE"/>
    <w:rsid w:val="006A2D15"/>
    <w:rsid w:val="006B4E5A"/>
    <w:rsid w:val="006B7998"/>
    <w:rsid w:val="006C34A2"/>
    <w:rsid w:val="006C4552"/>
    <w:rsid w:val="006D16EE"/>
    <w:rsid w:val="006D72A6"/>
    <w:rsid w:val="006D78BE"/>
    <w:rsid w:val="006E16AB"/>
    <w:rsid w:val="006F2AED"/>
    <w:rsid w:val="006F38A0"/>
    <w:rsid w:val="0070531D"/>
    <w:rsid w:val="00710D37"/>
    <w:rsid w:val="00717134"/>
    <w:rsid w:val="00725BDE"/>
    <w:rsid w:val="00726FEF"/>
    <w:rsid w:val="0074692E"/>
    <w:rsid w:val="00753E80"/>
    <w:rsid w:val="0075501C"/>
    <w:rsid w:val="0077432A"/>
    <w:rsid w:val="007867F0"/>
    <w:rsid w:val="00787532"/>
    <w:rsid w:val="00797A79"/>
    <w:rsid w:val="007B699E"/>
    <w:rsid w:val="007E1B6A"/>
    <w:rsid w:val="007E477E"/>
    <w:rsid w:val="007F064A"/>
    <w:rsid w:val="007F0B64"/>
    <w:rsid w:val="00803FEB"/>
    <w:rsid w:val="0080588F"/>
    <w:rsid w:val="00827D0F"/>
    <w:rsid w:val="00834EAB"/>
    <w:rsid w:val="00834F0C"/>
    <w:rsid w:val="008435CC"/>
    <w:rsid w:val="00847638"/>
    <w:rsid w:val="0085045D"/>
    <w:rsid w:val="00850DB4"/>
    <w:rsid w:val="00873710"/>
    <w:rsid w:val="0087772F"/>
    <w:rsid w:val="00886992"/>
    <w:rsid w:val="0089372A"/>
    <w:rsid w:val="00897314"/>
    <w:rsid w:val="008A08EF"/>
    <w:rsid w:val="008B0011"/>
    <w:rsid w:val="008B3449"/>
    <w:rsid w:val="008C042A"/>
    <w:rsid w:val="008C0C3F"/>
    <w:rsid w:val="008C54EE"/>
    <w:rsid w:val="008C5FD4"/>
    <w:rsid w:val="008D3D28"/>
    <w:rsid w:val="008D7DD1"/>
    <w:rsid w:val="008E58A0"/>
    <w:rsid w:val="008F6E0B"/>
    <w:rsid w:val="008F7208"/>
    <w:rsid w:val="00913A7B"/>
    <w:rsid w:val="00923482"/>
    <w:rsid w:val="009263C9"/>
    <w:rsid w:val="00946992"/>
    <w:rsid w:val="009478E9"/>
    <w:rsid w:val="009548AE"/>
    <w:rsid w:val="0095682B"/>
    <w:rsid w:val="00956903"/>
    <w:rsid w:val="00957012"/>
    <w:rsid w:val="00957070"/>
    <w:rsid w:val="00957694"/>
    <w:rsid w:val="00963933"/>
    <w:rsid w:val="00963E08"/>
    <w:rsid w:val="00964FAB"/>
    <w:rsid w:val="009662F6"/>
    <w:rsid w:val="0097171C"/>
    <w:rsid w:val="00974154"/>
    <w:rsid w:val="0097655D"/>
    <w:rsid w:val="009829CA"/>
    <w:rsid w:val="00983EDC"/>
    <w:rsid w:val="00984560"/>
    <w:rsid w:val="009865CA"/>
    <w:rsid w:val="009A0F06"/>
    <w:rsid w:val="009A3F3C"/>
    <w:rsid w:val="009A794E"/>
    <w:rsid w:val="009B235D"/>
    <w:rsid w:val="009C1954"/>
    <w:rsid w:val="009C66B1"/>
    <w:rsid w:val="009D0868"/>
    <w:rsid w:val="009D20F5"/>
    <w:rsid w:val="009D2971"/>
    <w:rsid w:val="009E1B9C"/>
    <w:rsid w:val="009E2ED1"/>
    <w:rsid w:val="009E44E9"/>
    <w:rsid w:val="009F585C"/>
    <w:rsid w:val="009F73DE"/>
    <w:rsid w:val="00A100DB"/>
    <w:rsid w:val="00A240CB"/>
    <w:rsid w:val="00A25E98"/>
    <w:rsid w:val="00A270F6"/>
    <w:rsid w:val="00A356B1"/>
    <w:rsid w:val="00A365E3"/>
    <w:rsid w:val="00A37911"/>
    <w:rsid w:val="00A401A7"/>
    <w:rsid w:val="00A40F23"/>
    <w:rsid w:val="00A46879"/>
    <w:rsid w:val="00A47D14"/>
    <w:rsid w:val="00A51DE6"/>
    <w:rsid w:val="00A55427"/>
    <w:rsid w:val="00A63AD6"/>
    <w:rsid w:val="00A65FC3"/>
    <w:rsid w:val="00A91DF5"/>
    <w:rsid w:val="00A92A5D"/>
    <w:rsid w:val="00AA026D"/>
    <w:rsid w:val="00AA0ACF"/>
    <w:rsid w:val="00AA388B"/>
    <w:rsid w:val="00AB3B38"/>
    <w:rsid w:val="00AC3023"/>
    <w:rsid w:val="00AD0D51"/>
    <w:rsid w:val="00AD3910"/>
    <w:rsid w:val="00AE1001"/>
    <w:rsid w:val="00AE18D4"/>
    <w:rsid w:val="00AE1E53"/>
    <w:rsid w:val="00AE2FEB"/>
    <w:rsid w:val="00AE386F"/>
    <w:rsid w:val="00AE720E"/>
    <w:rsid w:val="00AF5249"/>
    <w:rsid w:val="00AF6A39"/>
    <w:rsid w:val="00B0106E"/>
    <w:rsid w:val="00B05B97"/>
    <w:rsid w:val="00B150BF"/>
    <w:rsid w:val="00B2291C"/>
    <w:rsid w:val="00B37677"/>
    <w:rsid w:val="00B45748"/>
    <w:rsid w:val="00B5144B"/>
    <w:rsid w:val="00B5651A"/>
    <w:rsid w:val="00B623DF"/>
    <w:rsid w:val="00B66B3E"/>
    <w:rsid w:val="00B67B3E"/>
    <w:rsid w:val="00B67BA7"/>
    <w:rsid w:val="00B70EEF"/>
    <w:rsid w:val="00B76889"/>
    <w:rsid w:val="00B8663D"/>
    <w:rsid w:val="00B925CC"/>
    <w:rsid w:val="00B93C97"/>
    <w:rsid w:val="00B9519A"/>
    <w:rsid w:val="00B958BA"/>
    <w:rsid w:val="00B96F9C"/>
    <w:rsid w:val="00BA7F3F"/>
    <w:rsid w:val="00BB01C0"/>
    <w:rsid w:val="00BC5E22"/>
    <w:rsid w:val="00BC622F"/>
    <w:rsid w:val="00BC6FE2"/>
    <w:rsid w:val="00BD43C1"/>
    <w:rsid w:val="00BD492A"/>
    <w:rsid w:val="00BE3586"/>
    <w:rsid w:val="00BE58A7"/>
    <w:rsid w:val="00BF39A9"/>
    <w:rsid w:val="00BF6B1B"/>
    <w:rsid w:val="00C0009C"/>
    <w:rsid w:val="00C00D20"/>
    <w:rsid w:val="00C06AE4"/>
    <w:rsid w:val="00C06D79"/>
    <w:rsid w:val="00C1604A"/>
    <w:rsid w:val="00C2150C"/>
    <w:rsid w:val="00C2419C"/>
    <w:rsid w:val="00C278D5"/>
    <w:rsid w:val="00C33A63"/>
    <w:rsid w:val="00C365C6"/>
    <w:rsid w:val="00C4324E"/>
    <w:rsid w:val="00C46951"/>
    <w:rsid w:val="00C55259"/>
    <w:rsid w:val="00C56683"/>
    <w:rsid w:val="00C70629"/>
    <w:rsid w:val="00C82799"/>
    <w:rsid w:val="00C966A7"/>
    <w:rsid w:val="00CA4B7C"/>
    <w:rsid w:val="00CB1D49"/>
    <w:rsid w:val="00CB2338"/>
    <w:rsid w:val="00CC0C84"/>
    <w:rsid w:val="00CC4A2F"/>
    <w:rsid w:val="00CD6B40"/>
    <w:rsid w:val="00CD7586"/>
    <w:rsid w:val="00CE158D"/>
    <w:rsid w:val="00CE48E7"/>
    <w:rsid w:val="00D00679"/>
    <w:rsid w:val="00D01662"/>
    <w:rsid w:val="00D04818"/>
    <w:rsid w:val="00D10A69"/>
    <w:rsid w:val="00D152D1"/>
    <w:rsid w:val="00D16026"/>
    <w:rsid w:val="00D20003"/>
    <w:rsid w:val="00D27707"/>
    <w:rsid w:val="00D415D0"/>
    <w:rsid w:val="00D43378"/>
    <w:rsid w:val="00D53333"/>
    <w:rsid w:val="00D54D24"/>
    <w:rsid w:val="00D6180F"/>
    <w:rsid w:val="00D62B92"/>
    <w:rsid w:val="00D65960"/>
    <w:rsid w:val="00D717B0"/>
    <w:rsid w:val="00D805CE"/>
    <w:rsid w:val="00D93F7F"/>
    <w:rsid w:val="00D9488E"/>
    <w:rsid w:val="00D94F44"/>
    <w:rsid w:val="00D95922"/>
    <w:rsid w:val="00D96DCF"/>
    <w:rsid w:val="00DA45E0"/>
    <w:rsid w:val="00DB4BAB"/>
    <w:rsid w:val="00DB6F28"/>
    <w:rsid w:val="00DD5927"/>
    <w:rsid w:val="00DE09A9"/>
    <w:rsid w:val="00DF10A9"/>
    <w:rsid w:val="00DF4684"/>
    <w:rsid w:val="00DF7933"/>
    <w:rsid w:val="00E0759C"/>
    <w:rsid w:val="00E176A3"/>
    <w:rsid w:val="00E220E6"/>
    <w:rsid w:val="00E316E4"/>
    <w:rsid w:val="00E3234F"/>
    <w:rsid w:val="00E34ED8"/>
    <w:rsid w:val="00E67E5B"/>
    <w:rsid w:val="00E700B4"/>
    <w:rsid w:val="00E713A9"/>
    <w:rsid w:val="00E71A70"/>
    <w:rsid w:val="00E73209"/>
    <w:rsid w:val="00E80373"/>
    <w:rsid w:val="00E834F9"/>
    <w:rsid w:val="00E84A73"/>
    <w:rsid w:val="00E91DB0"/>
    <w:rsid w:val="00E92AC8"/>
    <w:rsid w:val="00EA06E4"/>
    <w:rsid w:val="00EA0F92"/>
    <w:rsid w:val="00EB08E6"/>
    <w:rsid w:val="00EB0A43"/>
    <w:rsid w:val="00EB5A6A"/>
    <w:rsid w:val="00EB5A70"/>
    <w:rsid w:val="00EB778D"/>
    <w:rsid w:val="00EC0BFE"/>
    <w:rsid w:val="00ED7A92"/>
    <w:rsid w:val="00EE6213"/>
    <w:rsid w:val="00EF35A8"/>
    <w:rsid w:val="00F02C6E"/>
    <w:rsid w:val="00F0352A"/>
    <w:rsid w:val="00F052A6"/>
    <w:rsid w:val="00F05853"/>
    <w:rsid w:val="00F1026F"/>
    <w:rsid w:val="00F130D8"/>
    <w:rsid w:val="00F15E0C"/>
    <w:rsid w:val="00F309AF"/>
    <w:rsid w:val="00F315EE"/>
    <w:rsid w:val="00F32360"/>
    <w:rsid w:val="00F35A17"/>
    <w:rsid w:val="00F372FC"/>
    <w:rsid w:val="00F41747"/>
    <w:rsid w:val="00F45F96"/>
    <w:rsid w:val="00F60647"/>
    <w:rsid w:val="00F64033"/>
    <w:rsid w:val="00F67C85"/>
    <w:rsid w:val="00F75CE4"/>
    <w:rsid w:val="00F84800"/>
    <w:rsid w:val="00F91576"/>
    <w:rsid w:val="00F92A26"/>
    <w:rsid w:val="00F95624"/>
    <w:rsid w:val="00FA3A59"/>
    <w:rsid w:val="00FA6E67"/>
    <w:rsid w:val="00FC1B5B"/>
    <w:rsid w:val="00FC4B07"/>
    <w:rsid w:val="00FD204C"/>
    <w:rsid w:val="00FD6748"/>
    <w:rsid w:val="00FE3F91"/>
    <w:rsid w:val="00FE40DA"/>
    <w:rsid w:val="00FF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06BE"/>
  <w15:chartTrackingRefBased/>
  <w15:docId w15:val="{1035581D-3071-41C6-A730-7387704E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34A2"/>
  </w:style>
  <w:style w:type="paragraph" w:styleId="berschrift1">
    <w:name w:val="heading 1"/>
    <w:basedOn w:val="Standard"/>
    <w:next w:val="Standard"/>
    <w:link w:val="berschrift1Zchn"/>
    <w:semiHidden/>
    <w:rsid w:val="0011491E"/>
    <w:pPr>
      <w:keepNext/>
      <w:keepLines/>
      <w:spacing w:after="65"/>
      <w:ind w:left="340" w:hanging="340"/>
      <w:outlineLvl w:val="0"/>
    </w:pPr>
    <w:rPr>
      <w:b/>
    </w:rPr>
  </w:style>
  <w:style w:type="paragraph" w:styleId="berschrift2">
    <w:name w:val="heading 2"/>
    <w:basedOn w:val="Standard"/>
    <w:next w:val="Standard"/>
    <w:link w:val="berschrift2Zchn"/>
    <w:uiPriority w:val="9"/>
    <w:semiHidden/>
    <w:rsid w:val="0011491E"/>
    <w:pPr>
      <w:keepNext/>
      <w:keepLines/>
      <w:spacing w:after="125"/>
      <w:ind w:left="454" w:hanging="454"/>
      <w:outlineLvl w:val="1"/>
    </w:pPr>
    <w:rPr>
      <w:b/>
    </w:rPr>
  </w:style>
  <w:style w:type="paragraph" w:styleId="berschrift4">
    <w:name w:val="heading 4"/>
    <w:basedOn w:val="Standard"/>
    <w:next w:val="Standard"/>
    <w:link w:val="berschrift4Zchn"/>
    <w:semiHidden/>
    <w:qFormat/>
    <w:rsid w:val="0011491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semiHidden/>
    <w:rsid w:val="0011491E"/>
    <w:pPr>
      <w:spacing w:line="210" w:lineRule="exact"/>
    </w:pPr>
    <w:rPr>
      <w:rFonts w:eastAsia="Times New Roman" w:cs="Times New Roman"/>
      <w:color w:val="000000" w:themeColor="text1"/>
      <w:sz w:val="16"/>
      <w:szCs w:val="24"/>
    </w:rPr>
  </w:style>
  <w:style w:type="character" w:customStyle="1" w:styleId="KopfzeileZchn">
    <w:name w:val="Kopfzeile Zchn"/>
    <w:basedOn w:val="Absatz-Standardschriftart"/>
    <w:link w:val="Kopfzeile"/>
    <w:uiPriority w:val="99"/>
    <w:semiHidden/>
    <w:rsid w:val="00136D33"/>
    <w:rPr>
      <w:rFonts w:eastAsia="Times New Roman" w:cs="Times New Roman"/>
      <w:color w:val="000000" w:themeColor="text1"/>
      <w:sz w:val="16"/>
      <w:szCs w:val="24"/>
    </w:rPr>
  </w:style>
  <w:style w:type="paragraph" w:styleId="Fuzeile">
    <w:name w:val="footer"/>
    <w:link w:val="FuzeileZchn"/>
    <w:uiPriority w:val="99"/>
    <w:semiHidden/>
    <w:rsid w:val="0011491E"/>
    <w:pPr>
      <w:tabs>
        <w:tab w:val="left" w:pos="680"/>
        <w:tab w:val="right" w:pos="9809"/>
      </w:tabs>
      <w:spacing w:line="160" w:lineRule="exact"/>
    </w:pPr>
    <w:rPr>
      <w:rFonts w:eastAsia="Times New Roman" w:cs="Times New Roman"/>
      <w:noProof/>
      <w:color w:val="000000" w:themeColor="text1"/>
      <w:sz w:val="12"/>
      <w:szCs w:val="24"/>
    </w:rPr>
  </w:style>
  <w:style w:type="character" w:customStyle="1" w:styleId="FuzeileZchn">
    <w:name w:val="Fußzeile Zchn"/>
    <w:basedOn w:val="Absatz-Standardschriftart"/>
    <w:link w:val="Fuzeile"/>
    <w:uiPriority w:val="99"/>
    <w:semiHidden/>
    <w:rsid w:val="00136D33"/>
    <w:rPr>
      <w:rFonts w:eastAsia="Times New Roman" w:cs="Times New Roman"/>
      <w:noProof/>
      <w:color w:val="000000" w:themeColor="text1"/>
      <w:sz w:val="12"/>
      <w:szCs w:val="24"/>
    </w:rPr>
  </w:style>
  <w:style w:type="character" w:customStyle="1" w:styleId="dgw-Fett">
    <w:name w:val="dgw -Fett"/>
    <w:basedOn w:val="Absatz-Standardschriftart"/>
    <w:qFormat/>
    <w:rsid w:val="0011491E"/>
    <w:rPr>
      <w:b/>
    </w:rPr>
  </w:style>
  <w:style w:type="paragraph" w:customStyle="1" w:styleId="dgw-ZABgenau65pt">
    <w:name w:val="dgw -ZAB genau 6.5 pt"/>
    <w:basedOn w:val="Standard"/>
    <w:next w:val="Standard"/>
    <w:qFormat/>
    <w:rsid w:val="0011491E"/>
    <w:pPr>
      <w:spacing w:line="130" w:lineRule="exact"/>
    </w:pPr>
    <w:rPr>
      <w:rFonts w:cs="Arial"/>
    </w:rPr>
  </w:style>
  <w:style w:type="paragraph" w:customStyle="1" w:styleId="dgw-DataMatrix">
    <w:name w:val="dgw-DataMatrix"/>
    <w:qFormat/>
    <w:rsid w:val="0011491E"/>
    <w:pPr>
      <w:spacing w:line="240" w:lineRule="auto"/>
    </w:pPr>
    <w:rPr>
      <w:rFonts w:ascii="IDAutomationDMatrix" w:eastAsia="Times New Roman" w:hAnsi="IDAutomationDMatrix" w:cs="Times New Roman"/>
      <w:sz w:val="12"/>
      <w:szCs w:val="12"/>
    </w:rPr>
  </w:style>
  <w:style w:type="character" w:styleId="Platzhaltertext">
    <w:name w:val="Placeholder Text"/>
    <w:aliases w:val="dgw -Platzhaltertextfarbe Orange,dgw-Platzhaltertext"/>
    <w:basedOn w:val="Absatz-Standardschriftart"/>
    <w:uiPriority w:val="99"/>
    <w:rsid w:val="00AE18D4"/>
    <w:rPr>
      <w:color w:val="F7A300" w:themeColor="accent4"/>
    </w:rPr>
  </w:style>
  <w:style w:type="character" w:styleId="Hyperlink">
    <w:name w:val="Hyperlink"/>
    <w:basedOn w:val="Absatz-Standardschriftart"/>
    <w:uiPriority w:val="99"/>
    <w:semiHidden/>
    <w:rsid w:val="00C966A7"/>
    <w:rPr>
      <w:color w:val="auto"/>
      <w:u w:val="none"/>
    </w:rPr>
  </w:style>
  <w:style w:type="table" w:customStyle="1" w:styleId="degewoeinfach">
    <w:name w:val="_degewo einfach"/>
    <w:basedOn w:val="NormaleTabelle"/>
    <w:uiPriority w:val="99"/>
    <w:rsid w:val="0011491E"/>
    <w:rPr>
      <w:color w:val="000000" w:themeColor="text1"/>
    </w:rPr>
    <w:tblPr>
      <w:tblCellMar>
        <w:left w:w="0" w:type="dxa"/>
        <w:right w:w="0" w:type="dxa"/>
      </w:tblCellMar>
    </w:tblPr>
  </w:style>
  <w:style w:type="character" w:customStyle="1" w:styleId="berschrift1Zchn">
    <w:name w:val="Überschrift 1 Zchn"/>
    <w:basedOn w:val="Absatz-Standardschriftart"/>
    <w:link w:val="berschrift1"/>
    <w:semiHidden/>
    <w:rsid w:val="00457F68"/>
    <w:rPr>
      <w:b/>
    </w:rPr>
  </w:style>
  <w:style w:type="character" w:customStyle="1" w:styleId="berschrift2Zchn">
    <w:name w:val="Überschrift 2 Zchn"/>
    <w:basedOn w:val="Absatz-Standardschriftart"/>
    <w:link w:val="berschrift2"/>
    <w:uiPriority w:val="9"/>
    <w:semiHidden/>
    <w:rsid w:val="00457F68"/>
    <w:rPr>
      <w:b/>
    </w:rPr>
  </w:style>
  <w:style w:type="character" w:customStyle="1" w:styleId="berschrift4Zchn">
    <w:name w:val="Überschrift 4 Zchn"/>
    <w:basedOn w:val="Absatz-Standardschriftart"/>
    <w:link w:val="berschrift4"/>
    <w:semiHidden/>
    <w:rsid w:val="0011491E"/>
    <w:rPr>
      <w:rFonts w:ascii="Arial" w:hAnsi="Arial"/>
      <w:b/>
      <w:bCs/>
      <w:color w:val="000000" w:themeColor="text1"/>
      <w:sz w:val="28"/>
      <w:szCs w:val="28"/>
    </w:rPr>
  </w:style>
  <w:style w:type="table" w:styleId="Tabellenraster">
    <w:name w:val="Table Grid"/>
    <w:basedOn w:val="NormaleTabelle"/>
    <w:uiPriority w:val="59"/>
    <w:rsid w:val="0011491E"/>
    <w:rPr>
      <w:rFonts w:eastAsia="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11491E"/>
    <w:rPr>
      <w:rFonts w:ascii="Tahoma" w:hAnsi="Tahoma" w:cs="Tahoma"/>
      <w:sz w:val="16"/>
      <w:szCs w:val="16"/>
    </w:rPr>
  </w:style>
  <w:style w:type="character" w:customStyle="1" w:styleId="SprechblasentextZchn">
    <w:name w:val="Sprechblasentext Zchn"/>
    <w:basedOn w:val="Absatz-Standardschriftart"/>
    <w:link w:val="Sprechblasentext"/>
    <w:semiHidden/>
    <w:rsid w:val="0011491E"/>
    <w:rPr>
      <w:rFonts w:ascii="Tahoma" w:hAnsi="Tahoma" w:cs="Tahoma"/>
      <w:color w:val="000000" w:themeColor="text1"/>
      <w:sz w:val="16"/>
      <w:szCs w:val="16"/>
    </w:rPr>
  </w:style>
  <w:style w:type="paragraph" w:customStyle="1" w:styleId="dgw-Fett-Zentriert">
    <w:name w:val="dgw -Fett -Zentriert"/>
    <w:basedOn w:val="Standard"/>
    <w:semiHidden/>
    <w:rsid w:val="0011491E"/>
    <w:pPr>
      <w:jc w:val="center"/>
    </w:pPr>
    <w:rPr>
      <w:b/>
      <w:bCs/>
    </w:rPr>
  </w:style>
  <w:style w:type="character" w:customStyle="1" w:styleId="dgw-Unterstrichen">
    <w:name w:val="dgw -Unterstrichen"/>
    <w:basedOn w:val="Absatz-Standardschriftart"/>
    <w:uiPriority w:val="1"/>
    <w:semiHidden/>
    <w:qFormat/>
    <w:rsid w:val="0011491E"/>
    <w:rPr>
      <w:u w:val="single"/>
    </w:rPr>
  </w:style>
  <w:style w:type="paragraph" w:customStyle="1" w:styleId="dgw-Aufz-Links04cm-Hngend04cm">
    <w:name w:val="dgw -Aufz. -Links 0.4 cm - Hängend 0.4 cm"/>
    <w:basedOn w:val="Standard"/>
    <w:semiHidden/>
    <w:qFormat/>
    <w:rsid w:val="00AE1E53"/>
    <w:pPr>
      <w:numPr>
        <w:numId w:val="28"/>
      </w:numPr>
      <w:tabs>
        <w:tab w:val="num" w:pos="360"/>
      </w:tabs>
      <w:ind w:left="227" w:hanging="227"/>
    </w:pPr>
  </w:style>
  <w:style w:type="numbering" w:customStyle="1" w:styleId="dgw-ZeichenHngend06cm">
    <w:name w:val="dgw -Zeichen Hängend 0.6cm"/>
    <w:basedOn w:val="KeineListe"/>
    <w:rsid w:val="0011491E"/>
    <w:pPr>
      <w:numPr>
        <w:numId w:val="24"/>
      </w:numPr>
    </w:pPr>
  </w:style>
  <w:style w:type="paragraph" w:customStyle="1" w:styleId="dgw-Links8cm">
    <w:name w:val="dgw -Links 8 cm"/>
    <w:basedOn w:val="Standard"/>
    <w:semiHidden/>
    <w:qFormat/>
    <w:rsid w:val="00A25E98"/>
    <w:pPr>
      <w:spacing w:line="240" w:lineRule="auto"/>
      <w:ind w:left="4536"/>
    </w:pPr>
    <w:rPr>
      <w:rFonts w:cs="Arial"/>
    </w:rPr>
  </w:style>
  <w:style w:type="paragraph" w:customStyle="1" w:styleId="dgw-Hngend16cm">
    <w:name w:val="dgw -Hängend 1.6 cm"/>
    <w:basedOn w:val="Standard"/>
    <w:semiHidden/>
    <w:qFormat/>
    <w:rsid w:val="00EB0A43"/>
    <w:pPr>
      <w:ind w:left="907" w:hanging="907"/>
    </w:pPr>
  </w:style>
  <w:style w:type="character" w:customStyle="1" w:styleId="dgw-Checkbox">
    <w:name w:val="dgw-Checkbox"/>
    <w:basedOn w:val="Absatz-Standardschriftart"/>
    <w:qFormat/>
    <w:rsid w:val="00BC6FE2"/>
    <w:rPr>
      <w:rFonts w:asciiTheme="minorHAnsi" w:hAnsiTheme="minorHAnsi"/>
      <w:color w:val="000000" w:themeColor="text1"/>
      <w:position w:val="-2"/>
      <w:sz w:val="28"/>
    </w:rPr>
  </w:style>
  <w:style w:type="paragraph" w:customStyle="1" w:styleId="dgw-Auszeichnung">
    <w:name w:val="dgw-Auszeichnung"/>
    <w:basedOn w:val="Standard"/>
    <w:semiHidden/>
    <w:qFormat/>
    <w:rsid w:val="003A6FA7"/>
    <w:pPr>
      <w:framePr w:w="5211" w:h="397" w:hRule="exact" w:wrap="around" w:vAnchor="page" w:hAnchor="page" w:x="1362" w:y="1940" w:anchorLock="1"/>
      <w:spacing w:line="240" w:lineRule="auto"/>
    </w:pPr>
    <w:rPr>
      <w:b/>
      <w:sz w:val="28"/>
      <w:szCs w:val="28"/>
    </w:rPr>
  </w:style>
  <w:style w:type="paragraph" w:styleId="Listenabsatz">
    <w:name w:val="List Paragraph"/>
    <w:basedOn w:val="Standard"/>
    <w:uiPriority w:val="34"/>
    <w:semiHidden/>
    <w:qFormat/>
    <w:rsid w:val="002E03D4"/>
    <w:pPr>
      <w:ind w:left="720"/>
      <w:contextualSpacing/>
    </w:pPr>
  </w:style>
  <w:style w:type="paragraph" w:customStyle="1" w:styleId="dgw-Num-Links0-Hngend08cm">
    <w:name w:val="dgw -Num -Links 0 - Hängend 0.8 cm"/>
    <w:basedOn w:val="Listenabsatz"/>
    <w:semiHidden/>
    <w:qFormat/>
    <w:rsid w:val="002E03D4"/>
    <w:pPr>
      <w:numPr>
        <w:numId w:val="30"/>
      </w:numPr>
      <w:tabs>
        <w:tab w:val="num" w:pos="360"/>
      </w:tabs>
      <w:spacing w:after="130"/>
      <w:ind w:left="454" w:hanging="454"/>
      <w:contextualSpacing w:val="0"/>
    </w:pPr>
  </w:style>
  <w:style w:type="paragraph" w:customStyle="1" w:styleId="dgw-Links08cm">
    <w:name w:val="dgw -Links 0.8 cm"/>
    <w:basedOn w:val="dgw-Num-Links0-Hngend08cm"/>
    <w:semiHidden/>
    <w:qFormat/>
    <w:rsid w:val="0012128D"/>
    <w:pPr>
      <w:numPr>
        <w:numId w:val="0"/>
      </w:numPr>
      <w:ind w:left="454"/>
    </w:pPr>
  </w:style>
  <w:style w:type="paragraph" w:styleId="KeinLeerraum">
    <w:name w:val="No Spacing"/>
    <w:uiPriority w:val="1"/>
    <w:semiHidden/>
    <w:qFormat/>
    <w:rsid w:val="0095682B"/>
    <w:pPr>
      <w:spacing w:line="240" w:lineRule="auto"/>
    </w:pPr>
    <w:rPr>
      <w:rFonts w:eastAsia="Times New Roman" w:cs="Times New Roman"/>
      <w:szCs w:val="22"/>
      <w:lang w:eastAsia="en-US"/>
    </w:rPr>
  </w:style>
  <w:style w:type="paragraph" w:customStyle="1" w:styleId="dgw-Links06cm">
    <w:name w:val="dgw -Links 0.6 cm"/>
    <w:basedOn w:val="Standard"/>
    <w:qFormat/>
    <w:rsid w:val="0095682B"/>
    <w:pPr>
      <w:ind w:left="340"/>
    </w:pPr>
  </w:style>
  <w:style w:type="character" w:customStyle="1" w:styleId="dgw-Kursiv">
    <w:name w:val="dgw -Kursiv"/>
    <w:basedOn w:val="Absatz-Standardschriftart"/>
    <w:uiPriority w:val="1"/>
    <w:qFormat/>
    <w:rsid w:val="0095682B"/>
    <w:rPr>
      <w:i/>
    </w:rPr>
  </w:style>
  <w:style w:type="paragraph" w:customStyle="1" w:styleId="dgw-Danach65pt">
    <w:name w:val="dgw -Danach 6.5 pt"/>
    <w:basedOn w:val="Standard"/>
    <w:qFormat/>
    <w:rsid w:val="0000170C"/>
    <w:pPr>
      <w:spacing w:after="130"/>
    </w:pPr>
    <w:rPr>
      <w:color w:val="000000" w:themeColor="text1"/>
    </w:rPr>
  </w:style>
  <w:style w:type="character" w:customStyle="1" w:styleId="dgw-7pt">
    <w:name w:val="dgw -7pt"/>
    <w:basedOn w:val="Absatz-Standardschriftart"/>
    <w:semiHidden/>
    <w:qFormat/>
    <w:rsid w:val="00C82799"/>
    <w:rPr>
      <w:sz w:val="14"/>
      <w:szCs w:val="14"/>
    </w:rPr>
  </w:style>
  <w:style w:type="paragraph" w:customStyle="1" w:styleId="dgw-8pt">
    <w:name w:val="dgw -8pt"/>
    <w:basedOn w:val="Standard"/>
    <w:semiHidden/>
    <w:qFormat/>
    <w:rsid w:val="00C82799"/>
    <w:pPr>
      <w:tabs>
        <w:tab w:val="left" w:pos="4082"/>
      </w:tabs>
    </w:pPr>
    <w:rPr>
      <w:rFonts w:eastAsia="Times New Roman" w:cs="Times New Roman"/>
      <w:sz w:val="16"/>
      <w:szCs w:val="16"/>
    </w:rPr>
  </w:style>
  <w:style w:type="paragraph" w:customStyle="1" w:styleId="dgw-Hngend08cm">
    <w:name w:val="dgw -Hängend 0.8 cm"/>
    <w:basedOn w:val="Standard"/>
    <w:semiHidden/>
    <w:qFormat/>
    <w:rsid w:val="00C33A63"/>
    <w:pPr>
      <w:ind w:left="454" w:hanging="454"/>
    </w:pPr>
  </w:style>
  <w:style w:type="paragraph" w:customStyle="1" w:styleId="dgw-Hngend08cm-Danach65pt">
    <w:name w:val="dgw -Hängend 0.8 cm -Danach 6.5 pt"/>
    <w:basedOn w:val="dgw-Hngend08cm"/>
    <w:semiHidden/>
    <w:qFormat/>
    <w:rsid w:val="00C33A63"/>
    <w:pPr>
      <w:spacing w:after="130"/>
    </w:pPr>
  </w:style>
  <w:style w:type="paragraph" w:customStyle="1" w:styleId="dgw-Hngend04cm">
    <w:name w:val="dgw -Hängend 0.4 cm"/>
    <w:basedOn w:val="dgw-Hngend08cm"/>
    <w:qFormat/>
    <w:rsid w:val="00A365E3"/>
    <w:pPr>
      <w:ind w:left="227" w:hanging="227"/>
    </w:pPr>
  </w:style>
  <w:style w:type="paragraph" w:customStyle="1" w:styleId="dgw-Links04cm-Hngend04cm">
    <w:name w:val="dgw -Links 0.4 cm -Hängend 0.4 cm"/>
    <w:basedOn w:val="dgw-Links06cm"/>
    <w:semiHidden/>
    <w:qFormat/>
    <w:rsid w:val="00A365E3"/>
    <w:pPr>
      <w:ind w:left="454" w:hanging="227"/>
    </w:pPr>
  </w:style>
  <w:style w:type="paragraph" w:customStyle="1" w:styleId="dgw-Links04cm">
    <w:name w:val="dgw -Links 0.4 cm"/>
    <w:basedOn w:val="Standard"/>
    <w:semiHidden/>
    <w:qFormat/>
    <w:rsid w:val="00A365E3"/>
    <w:pPr>
      <w:ind w:left="227"/>
    </w:pPr>
  </w:style>
  <w:style w:type="paragraph" w:customStyle="1" w:styleId="dgw-Kopf">
    <w:name w:val="dgw -Kopf"/>
    <w:basedOn w:val="Standard"/>
    <w:semiHidden/>
    <w:qFormat/>
    <w:rsid w:val="0017147F"/>
    <w:pPr>
      <w:tabs>
        <w:tab w:val="right" w:pos="9781"/>
      </w:tabs>
      <w:spacing w:after="140" w:line="280" w:lineRule="exact"/>
    </w:pPr>
    <w:rPr>
      <w:rFonts w:cs="Arial"/>
      <w:b/>
      <w:szCs w:val="24"/>
    </w:rPr>
  </w:style>
  <w:style w:type="paragraph" w:customStyle="1" w:styleId="dgw-Kopf-10pt-Fett">
    <w:name w:val="dgw -Kopf -10 pt -Fett"/>
    <w:basedOn w:val="dgw-Kopf"/>
    <w:semiHidden/>
    <w:qFormat/>
    <w:rsid w:val="00F92A26"/>
    <w:pPr>
      <w:tabs>
        <w:tab w:val="left" w:pos="8895"/>
      </w:tabs>
    </w:pPr>
  </w:style>
  <w:style w:type="paragraph" w:customStyle="1" w:styleId="dgw-BetreffVergabe">
    <w:name w:val="dgw -Betreff Vergabe"/>
    <w:basedOn w:val="Standard"/>
    <w:qFormat/>
    <w:rsid w:val="00C46951"/>
    <w:pPr>
      <w:framePr w:w="9809" w:vSpace="261" w:wrap="notBeside" w:vAnchor="page" w:hAnchor="text" w:y="1101" w:anchorLock="1"/>
    </w:pPr>
    <w:rPr>
      <w:b/>
    </w:rPr>
  </w:style>
  <w:style w:type="paragraph" w:customStyle="1" w:styleId="dgw-Kopf-11pt-Fett">
    <w:name w:val="dgw -Kopf -11 pt -Fett"/>
    <w:basedOn w:val="Standard"/>
    <w:semiHidden/>
    <w:qFormat/>
    <w:rsid w:val="00F41747"/>
    <w:pPr>
      <w:tabs>
        <w:tab w:val="left" w:pos="8895"/>
        <w:tab w:val="right" w:pos="9781"/>
      </w:tabs>
      <w:spacing w:after="140" w:line="280" w:lineRule="exact"/>
    </w:pPr>
    <w:rPr>
      <w:rFonts w:cs="Arial"/>
      <w:b/>
      <w:sz w:val="22"/>
      <w:szCs w:val="24"/>
    </w:rPr>
  </w:style>
  <w:style w:type="character" w:customStyle="1" w:styleId="dgw-Rot">
    <w:name w:val="dgw -Rot"/>
    <w:basedOn w:val="Absatz-Standardschriftart"/>
    <w:uiPriority w:val="1"/>
    <w:qFormat/>
    <w:rsid w:val="00457F68"/>
    <w:rPr>
      <w:color w:val="FF0000"/>
    </w:rPr>
  </w:style>
  <w:style w:type="paragraph" w:customStyle="1" w:styleId="dgw-Kopf-12pt-Fett-ZAB13pt-Danach65pt">
    <w:name w:val="dgw -Kopf -12 pt -Fett -ZAB 13 pt -Danach 6.5 pt"/>
    <w:basedOn w:val="dgw-Kopf"/>
    <w:qFormat/>
    <w:rsid w:val="00D94F44"/>
    <w:pPr>
      <w:spacing w:after="130" w:line="260" w:lineRule="exact"/>
    </w:pPr>
    <w:rPr>
      <w:sz w:val="24"/>
    </w:rPr>
  </w:style>
  <w:style w:type="character" w:styleId="BesuchterLink">
    <w:name w:val="FollowedHyperlink"/>
    <w:basedOn w:val="Absatz-Standardschriftart"/>
    <w:uiPriority w:val="99"/>
    <w:semiHidden/>
    <w:unhideWhenUsed/>
    <w:rsid w:val="00D94F44"/>
    <w:rPr>
      <w:color w:val="auto"/>
      <w:u w:val="none"/>
    </w:rPr>
  </w:style>
  <w:style w:type="character" w:customStyle="1" w:styleId="dgw-Fett-Rot">
    <w:name w:val="dgw -Fett -Rot"/>
    <w:basedOn w:val="dgw-Fett"/>
    <w:uiPriority w:val="1"/>
    <w:qFormat/>
    <w:rsid w:val="00161C19"/>
    <w:rPr>
      <w:b/>
      <w:color w:val="FF0000"/>
    </w:rPr>
  </w:style>
  <w:style w:type="paragraph" w:customStyle="1" w:styleId="dgw-Links06cm-Hngend06cm">
    <w:name w:val="dgw -Links 0.6 cm -Hängend 0.6 cm"/>
    <w:basedOn w:val="dgw-Links06cm"/>
    <w:qFormat/>
    <w:rsid w:val="00EF35A8"/>
    <w:pPr>
      <w:ind w:left="680" w:hanging="340"/>
    </w:pPr>
    <w:rPr>
      <w:color w:val="000000" w:themeColor="text1"/>
    </w:rPr>
  </w:style>
  <w:style w:type="character" w:customStyle="1" w:styleId="dgw-Blau">
    <w:name w:val="dgw -Blau"/>
    <w:basedOn w:val="Absatz-Standardschriftart"/>
    <w:uiPriority w:val="1"/>
    <w:qFormat/>
    <w:rsid w:val="005D11A2"/>
    <w:rPr>
      <w:color w:val="0000FF"/>
    </w:rPr>
  </w:style>
  <w:style w:type="paragraph" w:customStyle="1" w:styleId="dgw-Hngend06cm">
    <w:name w:val="dgw -Hängend 0.6 cm"/>
    <w:basedOn w:val="Standard"/>
    <w:qFormat/>
    <w:rsid w:val="00ED7A92"/>
    <w:pPr>
      <w:ind w:left="340" w:hanging="340"/>
    </w:pPr>
    <w:rPr>
      <w:color w:val="000000" w:themeColor="text1"/>
    </w:rPr>
  </w:style>
  <w:style w:type="paragraph" w:customStyle="1" w:styleId="dgw-Hngend06cm-Danach65pt">
    <w:name w:val="dgw -Hängend 0.6 cm -Danach 6.5 pt"/>
    <w:basedOn w:val="dgw-Hngend06cm"/>
    <w:qFormat/>
    <w:rsid w:val="00ED7A92"/>
    <w:pPr>
      <w:spacing w:after="130"/>
    </w:pPr>
    <w:rPr>
      <w:color w:val="000000"/>
    </w:rPr>
  </w:style>
  <w:style w:type="character" w:customStyle="1" w:styleId="dgw-12pt-Fett">
    <w:name w:val="dgw -12 pt -Fett"/>
    <w:basedOn w:val="Absatz-Standardschriftart"/>
    <w:rsid w:val="00AE18D4"/>
    <w:rPr>
      <w:b/>
      <w:bCs/>
      <w:sz w:val="24"/>
    </w:rPr>
  </w:style>
  <w:style w:type="paragraph" w:customStyle="1" w:styleId="dgw-Hngend06cm-Tab12cm">
    <w:name w:val="dgw -Hängend 0.6 cm -Tab 1.2 cm"/>
    <w:basedOn w:val="Standard"/>
    <w:qFormat/>
    <w:rsid w:val="00176B4C"/>
    <w:pPr>
      <w:tabs>
        <w:tab w:val="left" w:pos="680"/>
      </w:tabs>
      <w:ind w:left="340" w:hanging="340"/>
    </w:pPr>
    <w:rPr>
      <w:rFonts w:asciiTheme="minorHAnsi" w:hAnsiTheme="minorHAnsi"/>
      <w:color w:val="auto"/>
      <w:kern w:val="2"/>
      <w14:ligatures w14:val="standardContextual"/>
    </w:rPr>
  </w:style>
  <w:style w:type="paragraph" w:customStyle="1" w:styleId="dgw-Kopf-12pt-Fett-ZAB13pt-Tab173cmrechts-Danach65pt">
    <w:name w:val="dgw -Kopf -12 pt -Fett -ZAB 13 pt -Tab 17.3 cm rechts -Danach 6.5 pt"/>
    <w:basedOn w:val="Standard"/>
    <w:qFormat/>
    <w:rsid w:val="00176B4C"/>
    <w:pPr>
      <w:tabs>
        <w:tab w:val="right" w:pos="9809"/>
      </w:tabs>
      <w:spacing w:after="130"/>
    </w:pPr>
    <w:rPr>
      <w:rFonts w:asciiTheme="minorHAnsi" w:hAnsiTheme="minorHAnsi" w:cs="Arial"/>
      <w:b/>
      <w:color w:val="auto"/>
      <w:kern w:val="2"/>
      <w:sz w:val="24"/>
      <w:szCs w:val="24"/>
      <w14:ligatures w14:val="standardContextual"/>
    </w:rPr>
  </w:style>
  <w:style w:type="paragraph" w:customStyle="1" w:styleId="dgw-KrzelAnlagehochS1">
    <w:name w:val="dgw -Kürzel Anlage hoch S1"/>
    <w:basedOn w:val="Standard"/>
    <w:qFormat/>
    <w:rsid w:val="00176B4C"/>
    <w:pPr>
      <w:framePr w:w="1701" w:h="284" w:wrap="around" w:vAnchor="page" w:hAnchor="page" w:x="9470" w:y="704" w:anchorLock="1"/>
      <w:jc w:val="right"/>
    </w:pPr>
    <w:rPr>
      <w:rFonts w:asciiTheme="minorHAnsi" w:hAnsiTheme="minorHAnsi" w:cs="Arial"/>
      <w:b/>
      <w:color w:val="000000" w:themeColor="text1"/>
      <w:kern w:val="2"/>
      <w:sz w:val="24"/>
      <w:szCs w:val="24"/>
      <w14:ligatures w14:val="standardContextual"/>
    </w:rPr>
  </w:style>
  <w:style w:type="paragraph" w:customStyle="1" w:styleId="dgw-ZABgenau65pt0">
    <w:name w:val="dgw -ZAB genau 6.5pt"/>
    <w:basedOn w:val="Standard"/>
    <w:qFormat/>
    <w:rsid w:val="00176B4C"/>
    <w:pPr>
      <w:spacing w:line="130" w:lineRule="exact"/>
    </w:pPr>
    <w:rPr>
      <w:rFonts w:eastAsiaTheme="minorHAnsi" w:cs="Arial"/>
      <w:color w:val="000000" w:themeColor="text1"/>
      <w:lang w:eastAsia="en-US"/>
    </w:rPr>
  </w:style>
  <w:style w:type="paragraph" w:customStyle="1" w:styleId="dgw-Hngend04cm-Danach65pt">
    <w:name w:val="dgw -Hängend 0.4 cm -Danach 6.5 pt"/>
    <w:basedOn w:val="dgw-Hngend04cm"/>
    <w:qFormat/>
    <w:rsid w:val="00176B4C"/>
    <w:pPr>
      <w:spacing w:after="130"/>
    </w:pPr>
    <w:rPr>
      <w:color w:val="auto"/>
    </w:rPr>
  </w:style>
  <w:style w:type="paragraph" w:customStyle="1" w:styleId="dgw-Fett-Rechts">
    <w:name w:val="dgw -Fett -Rechts"/>
    <w:basedOn w:val="Standard"/>
    <w:qFormat/>
    <w:rsid w:val="00176B4C"/>
    <w:pPr>
      <w:jc w:val="right"/>
    </w:pPr>
    <w:rPr>
      <w:color w:val="000000" w:themeColor="text1"/>
    </w:rPr>
  </w:style>
  <w:style w:type="paragraph" w:customStyle="1" w:styleId="dgw-Kopf-12pt-Fett-ZAB13pt-Tab271cmrechts-Danach65pt">
    <w:name w:val="dgw -Kopf -12 pt -Fett -ZAB 13 pt -Tab 27.1 cm rechts -Danach 6.5 pt"/>
    <w:basedOn w:val="Standard"/>
    <w:qFormat/>
    <w:rsid w:val="00176B4C"/>
    <w:pPr>
      <w:tabs>
        <w:tab w:val="right" w:pos="15366"/>
      </w:tabs>
      <w:spacing w:after="130"/>
    </w:pPr>
    <w:rPr>
      <w:rFonts w:eastAsiaTheme="minorHAnsi" w:cs="Arial"/>
      <w:b/>
      <w:color w:val="auto"/>
      <w:sz w:val="24"/>
      <w:szCs w:val="24"/>
      <w:lang w:eastAsia="en-US"/>
    </w:rPr>
  </w:style>
  <w:style w:type="table" w:customStyle="1" w:styleId="dgw-Tabelle-8pt-frHandschrift">
    <w:name w:val="dgw -Tabelle -8 pt -für Handschrift"/>
    <w:basedOn w:val="NormaleTabelle"/>
    <w:uiPriority w:val="99"/>
    <w:rsid w:val="00176B4C"/>
    <w:pPr>
      <w:spacing w:line="200" w:lineRule="exact"/>
    </w:pPr>
    <w:rPr>
      <w:rFonts w:eastAsiaTheme="minorHAnsi"/>
      <w:color w:val="000000" w:themeColor="text1"/>
      <w:sz w:val="16"/>
      <w:lang w:eastAsia="en-US"/>
    </w:rPr>
    <w:tblPr>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CellMar>
        <w:top w:w="57" w:type="dxa"/>
        <w:left w:w="91" w:type="dxa"/>
        <w:bottom w:w="45" w:type="dxa"/>
        <w:right w:w="91" w:type="dxa"/>
      </w:tblCellMar>
    </w:tblPr>
  </w:style>
  <w:style w:type="paragraph" w:customStyle="1" w:styleId="dgw-8pt-ZAB10pt">
    <w:name w:val="dgw -8 pt -ZAB 10 pt"/>
    <w:basedOn w:val="Standard"/>
    <w:qFormat/>
    <w:rsid w:val="00176B4C"/>
    <w:pPr>
      <w:spacing w:line="200" w:lineRule="exact"/>
    </w:pPr>
    <w:rPr>
      <w:rFonts w:eastAsiaTheme="minorHAnsi"/>
      <w:color w:val="000000" w:themeColor="text1"/>
      <w:sz w:val="16"/>
      <w:szCs w:val="16"/>
      <w:lang w:eastAsia="en-US"/>
    </w:rPr>
  </w:style>
  <w:style w:type="paragraph" w:customStyle="1" w:styleId="dgw-Fuss-Tab271cmrechts">
    <w:name w:val="dgw -Fuss -Tab 27.1 cm rechts"/>
    <w:basedOn w:val="Fuzeile"/>
    <w:semiHidden/>
    <w:qFormat/>
    <w:rsid w:val="00176B4C"/>
    <w:pPr>
      <w:tabs>
        <w:tab w:val="clear" w:pos="9809"/>
        <w:tab w:val="right" w:pos="15366"/>
      </w:tabs>
    </w:pPr>
    <w:rPr>
      <w:rFonts w:eastAsiaTheme="minorHAnsi" w:cs="Arial"/>
      <w:noProof w:val="0"/>
      <w:szCs w:val="14"/>
      <w:lang w:eastAsia="en-US"/>
    </w:rPr>
  </w:style>
  <w:style w:type="paragraph" w:customStyle="1" w:styleId="dgw-1pt-ZABEinfach">
    <w:name w:val="dgw -1 pt -ZAB Einfach"/>
    <w:basedOn w:val="dgw-8pt-ZAB10pt"/>
    <w:qFormat/>
    <w:rsid w:val="00176B4C"/>
    <w:pPr>
      <w:spacing w:line="240" w:lineRule="auto"/>
    </w:pPr>
    <w:rPr>
      <w:sz w:val="2"/>
      <w:szCs w:val="2"/>
    </w:rPr>
  </w:style>
  <w:style w:type="paragraph" w:customStyle="1" w:styleId="dgw-KrzelAnlage">
    <w:name w:val="dgw -Kürzel Anlage"/>
    <w:basedOn w:val="Standard"/>
    <w:qFormat/>
    <w:rsid w:val="00176B4C"/>
    <w:pPr>
      <w:framePr w:w="1701" w:wrap="around" w:vAnchor="page" w:hAnchor="page" w:x="14403" w:y="704" w:anchorLock="1"/>
      <w:jc w:val="right"/>
    </w:pPr>
    <w:rPr>
      <w:rFonts w:eastAsiaTheme="minorHAnsi" w:cs="Arial"/>
      <w:b/>
      <w:color w:val="000000" w:themeColor="text1"/>
      <w:sz w:val="24"/>
      <w:szCs w:val="24"/>
      <w:lang w:eastAsia="en-US"/>
    </w:rPr>
  </w:style>
  <w:style w:type="paragraph" w:customStyle="1" w:styleId="dgw-Linie">
    <w:name w:val="dgw -Linie"/>
    <w:basedOn w:val="Standard"/>
    <w:qFormat/>
    <w:rsid w:val="00176B4C"/>
    <w:pPr>
      <w:pBdr>
        <w:bottom w:val="dotted" w:sz="4" w:space="1" w:color="auto"/>
        <w:between w:val="dotted" w:sz="4" w:space="1" w:color="auto"/>
      </w:pBdr>
    </w:pPr>
    <w:rPr>
      <w:rFonts w:eastAsiaTheme="minorHAns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yperlink" Target="http://www.newtron.net"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BLD_Bieterbogen%20&#214;ff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EFC00D0B04DD5A8D7F2A7FB72FD08"/>
        <w:category>
          <w:name w:val="Allgemein"/>
          <w:gallery w:val="placeholder"/>
        </w:category>
        <w:types>
          <w:type w:val="bbPlcHdr"/>
        </w:types>
        <w:behaviors>
          <w:behavior w:val="content"/>
        </w:behaviors>
        <w:guid w:val="{FAD2109A-3DBC-41D7-B760-91337892659C}"/>
      </w:docPartPr>
      <w:docPartBody>
        <w:p w:rsidR="002379C3" w:rsidRDefault="002379C3">
          <w:pPr>
            <w:pStyle w:val="F3CEFC00D0B04DD5A8D7F2A7FB72FD08"/>
          </w:pPr>
          <w:r>
            <w:rPr>
              <w:rStyle w:val="Platzhaltertext"/>
            </w:rPr>
            <w:t>&lt;Ort&gt;</w:t>
          </w:r>
        </w:p>
      </w:docPartBody>
    </w:docPart>
    <w:docPart>
      <w:docPartPr>
        <w:name w:val="8FDA705B1F164590AE42A40431A4B62B"/>
        <w:category>
          <w:name w:val="Allgemein"/>
          <w:gallery w:val="placeholder"/>
        </w:category>
        <w:types>
          <w:type w:val="bbPlcHdr"/>
        </w:types>
        <w:behaviors>
          <w:behavior w:val="content"/>
        </w:behaviors>
        <w:guid w:val="{08A59538-B5D7-4203-BFA0-70D5289FBCE1}"/>
      </w:docPartPr>
      <w:docPartBody>
        <w:p w:rsidR="002379C3" w:rsidRDefault="002379C3">
          <w:pPr>
            <w:pStyle w:val="8FDA705B1F164590AE42A40431A4B62B"/>
          </w:pPr>
          <w:r>
            <w:rPr>
              <w:rStyle w:val="Platzhaltertext"/>
            </w:rPr>
            <w:t xml:space="preserve">&lt;Art der </w:t>
          </w:r>
          <w:r w:rsidRPr="009A1211">
            <w:rPr>
              <w:rStyle w:val="Platzhaltertext"/>
            </w:rPr>
            <w:t>Leistung</w:t>
          </w:r>
          <w:r>
            <w:rPr>
              <w:rStyle w:val="Platzhaltertext"/>
            </w:rPr>
            <w:t>&gt;</w:t>
          </w:r>
        </w:p>
      </w:docPartBody>
    </w:docPart>
    <w:docPart>
      <w:docPartPr>
        <w:name w:val="DB67AC54A25042AFAB6269EC7E5387F5"/>
        <w:category>
          <w:name w:val="Allgemein"/>
          <w:gallery w:val="placeholder"/>
        </w:category>
        <w:types>
          <w:type w:val="bbPlcHdr"/>
        </w:types>
        <w:behaviors>
          <w:behavior w:val="content"/>
        </w:behaviors>
        <w:guid w:val="{BC51964E-401E-4610-8B29-AE0537EA0B94}"/>
      </w:docPartPr>
      <w:docPartBody>
        <w:p w:rsidR="002379C3" w:rsidRDefault="00722FC9" w:rsidP="00722FC9">
          <w:pPr>
            <w:pStyle w:val="DB67AC54A25042AFAB6269EC7E5387F54"/>
          </w:pPr>
          <w:r>
            <w:rPr>
              <w:rStyle w:val="Platzhaltertext"/>
            </w:rPr>
            <w:t>&lt;Name&gt;</w:t>
          </w:r>
        </w:p>
      </w:docPartBody>
    </w:docPart>
    <w:docPart>
      <w:docPartPr>
        <w:name w:val="51759714DAE44EFD85B29E991B9FD4A8"/>
        <w:category>
          <w:name w:val="Allgemein"/>
          <w:gallery w:val="placeholder"/>
        </w:category>
        <w:types>
          <w:type w:val="bbPlcHdr"/>
        </w:types>
        <w:behaviors>
          <w:behavior w:val="content"/>
        </w:behaviors>
        <w:guid w:val="{D78586CE-E6AD-4F22-BB4A-5C712A05AB42}"/>
      </w:docPartPr>
      <w:docPartBody>
        <w:p w:rsidR="002379C3" w:rsidRDefault="002379C3">
          <w:pPr>
            <w:pStyle w:val="51759714DAE44EFD85B29E991B9FD4A8"/>
          </w:pPr>
          <w:r w:rsidRPr="00630406">
            <w:rPr>
              <w:rStyle w:val="Platzhaltertext"/>
            </w:rPr>
            <w:t>&lt;Name&gt;</w:t>
          </w:r>
        </w:p>
      </w:docPartBody>
    </w:docPart>
    <w:docPart>
      <w:docPartPr>
        <w:name w:val="C9FD44D77DFB4083BC27F9CC77432D67"/>
        <w:category>
          <w:name w:val="Allgemein"/>
          <w:gallery w:val="placeholder"/>
        </w:category>
        <w:types>
          <w:type w:val="bbPlcHdr"/>
        </w:types>
        <w:behaviors>
          <w:behavior w:val="content"/>
        </w:behaviors>
        <w:guid w:val="{3E16A791-8C2E-4BEB-ADB8-2A16B4DEF8D5}"/>
      </w:docPartPr>
      <w:docPartBody>
        <w:p w:rsidR="002379C3" w:rsidRDefault="002379C3">
          <w:pPr>
            <w:pStyle w:val="C9FD44D77DFB4083BC27F9CC77432D67"/>
          </w:pPr>
          <w:r>
            <w:rPr>
              <w:rStyle w:val="Platzhaltertext"/>
            </w:rPr>
            <w:t>&lt;</w:t>
          </w:r>
          <w:r w:rsidRPr="00996407">
            <w:rPr>
              <w:rStyle w:val="Platzhaltertext"/>
            </w:rPr>
            <w:t>Adresse</w:t>
          </w:r>
          <w:r>
            <w:rPr>
              <w:rStyle w:val="Platzhaltertext"/>
            </w:rPr>
            <w:t>&gt;</w:t>
          </w:r>
        </w:p>
      </w:docPartBody>
    </w:docPart>
    <w:docPart>
      <w:docPartPr>
        <w:name w:val="8913246085134C44BBA1AC518EE462A8"/>
        <w:category>
          <w:name w:val="Allgemein"/>
          <w:gallery w:val="placeholder"/>
        </w:category>
        <w:types>
          <w:type w:val="bbPlcHdr"/>
        </w:types>
        <w:behaviors>
          <w:behavior w:val="content"/>
        </w:behaviors>
        <w:guid w:val="{3344E9AE-25AB-4493-9869-C5E641EC5E79}"/>
      </w:docPartPr>
      <w:docPartBody>
        <w:p w:rsidR="002379C3" w:rsidRDefault="00722FC9" w:rsidP="00722FC9">
          <w:pPr>
            <w:pStyle w:val="8913246085134C44BBA1AC518EE462A84"/>
          </w:pPr>
          <w:r>
            <w:rPr>
              <w:rStyle w:val="Platzhaltertext"/>
            </w:rPr>
            <w:t>&lt;Nr.&gt;</w:t>
          </w:r>
        </w:p>
      </w:docPartBody>
    </w:docPart>
    <w:docPart>
      <w:docPartPr>
        <w:name w:val="2FF410990C1946B78021AFDD2231E9D5"/>
        <w:category>
          <w:name w:val="Allgemein"/>
          <w:gallery w:val="placeholder"/>
        </w:category>
        <w:types>
          <w:type w:val="bbPlcHdr"/>
        </w:types>
        <w:behaviors>
          <w:behavior w:val="content"/>
        </w:behaviors>
        <w:guid w:val="{8FE89B50-B9C3-4A5E-AEFC-65684B3867A9}"/>
      </w:docPartPr>
      <w:docPartBody>
        <w:p w:rsidR="002379C3" w:rsidRDefault="00722FC9" w:rsidP="00722FC9">
          <w:pPr>
            <w:pStyle w:val="2FF410990C1946B78021AFDD2231E9D54"/>
          </w:pPr>
          <w:r>
            <w:rPr>
              <w:rStyle w:val="Platzhaltertext"/>
            </w:rPr>
            <w:t xml:space="preserve">     </w:t>
          </w:r>
        </w:p>
      </w:docPartBody>
    </w:docPart>
    <w:docPart>
      <w:docPartPr>
        <w:name w:val="758C9006DBE846AB8231DA21BC50638F"/>
        <w:category>
          <w:name w:val="Allgemein"/>
          <w:gallery w:val="placeholder"/>
        </w:category>
        <w:types>
          <w:type w:val="bbPlcHdr"/>
        </w:types>
        <w:behaviors>
          <w:behavior w:val="content"/>
        </w:behaviors>
        <w:guid w:val="{0B4FD379-BDF3-4093-AC8B-CBECB509B6D0}"/>
      </w:docPartPr>
      <w:docPartBody>
        <w:p w:rsidR="002379C3" w:rsidRDefault="00722FC9" w:rsidP="00722FC9">
          <w:pPr>
            <w:pStyle w:val="758C9006DBE846AB8231DA21BC50638F4"/>
          </w:pPr>
          <w:r>
            <w:rPr>
              <w:rStyle w:val="Platzhaltertext"/>
            </w:rPr>
            <w:t xml:space="preserve">     </w:t>
          </w:r>
        </w:p>
      </w:docPartBody>
    </w:docPart>
    <w:docPart>
      <w:docPartPr>
        <w:name w:val="86D2FEF4C4714E138699D63A304EFEDA"/>
        <w:category>
          <w:name w:val="Allgemein"/>
          <w:gallery w:val="placeholder"/>
        </w:category>
        <w:types>
          <w:type w:val="bbPlcHdr"/>
        </w:types>
        <w:behaviors>
          <w:behavior w:val="content"/>
        </w:behaviors>
        <w:guid w:val="{8E59F1DA-1C8E-4E88-88D9-1FF9D92DD1ED}"/>
      </w:docPartPr>
      <w:docPartBody>
        <w:p w:rsidR="002379C3" w:rsidRDefault="00722FC9" w:rsidP="00722FC9">
          <w:pPr>
            <w:pStyle w:val="86D2FEF4C4714E138699D63A304EFEDA4"/>
          </w:pPr>
          <w:r>
            <w:rPr>
              <w:rStyle w:val="Platzhaltertext"/>
            </w:rPr>
            <w:t xml:space="preserve">     </w:t>
          </w:r>
        </w:p>
      </w:docPartBody>
    </w:docPart>
    <w:docPart>
      <w:docPartPr>
        <w:name w:val="B0964E934F3A4AF8854BF4A3B6A21632"/>
        <w:category>
          <w:name w:val="Allgemein"/>
          <w:gallery w:val="placeholder"/>
        </w:category>
        <w:types>
          <w:type w:val="bbPlcHdr"/>
        </w:types>
        <w:behaviors>
          <w:behavior w:val="content"/>
        </w:behaviors>
        <w:guid w:val="{B4495E7C-6233-43A1-A84F-AA5546773A20}"/>
      </w:docPartPr>
      <w:docPartBody>
        <w:p w:rsidR="002379C3" w:rsidRDefault="00722FC9" w:rsidP="00722FC9">
          <w:pPr>
            <w:pStyle w:val="B0964E934F3A4AF8854BF4A3B6A216324"/>
          </w:pPr>
          <w:r>
            <w:rPr>
              <w:rStyle w:val="Platzhaltertext"/>
            </w:rPr>
            <w:t xml:space="preserve">     </w:t>
          </w:r>
        </w:p>
      </w:docPartBody>
    </w:docPart>
    <w:docPart>
      <w:docPartPr>
        <w:name w:val="35C819BA206D4E1F839B397234EDAE3B"/>
        <w:category>
          <w:name w:val="Allgemein"/>
          <w:gallery w:val="placeholder"/>
        </w:category>
        <w:types>
          <w:type w:val="bbPlcHdr"/>
        </w:types>
        <w:behaviors>
          <w:behavior w:val="content"/>
        </w:behaviors>
        <w:guid w:val="{AC2E8050-0D2C-4187-BC24-355CF77FFF0E}"/>
      </w:docPartPr>
      <w:docPartBody>
        <w:p w:rsidR="002379C3" w:rsidRDefault="00722FC9" w:rsidP="00722FC9">
          <w:pPr>
            <w:pStyle w:val="35C819BA206D4E1F839B397234EDAE3B4"/>
          </w:pPr>
          <w:r>
            <w:rPr>
              <w:rStyle w:val="Platzhaltertext"/>
            </w:rPr>
            <w:t xml:space="preserve">     </w:t>
          </w:r>
        </w:p>
      </w:docPartBody>
    </w:docPart>
    <w:docPart>
      <w:docPartPr>
        <w:name w:val="92135FF5DEA94202B50D775C766BBE10"/>
        <w:category>
          <w:name w:val="Allgemein"/>
          <w:gallery w:val="placeholder"/>
        </w:category>
        <w:types>
          <w:type w:val="bbPlcHdr"/>
        </w:types>
        <w:behaviors>
          <w:behavior w:val="content"/>
        </w:behaviors>
        <w:guid w:val="{EDEA8A8D-EEAB-4E9A-80BB-ABB2A6B2014F}"/>
      </w:docPartPr>
      <w:docPartBody>
        <w:p w:rsidR="002379C3" w:rsidRDefault="00722FC9" w:rsidP="00722FC9">
          <w:pPr>
            <w:pStyle w:val="92135FF5DEA94202B50D775C766BBE104"/>
          </w:pPr>
          <w:r>
            <w:rPr>
              <w:rStyle w:val="Platzhaltertext"/>
            </w:rPr>
            <w:t xml:space="preserve">     </w:t>
          </w:r>
        </w:p>
      </w:docPartBody>
    </w:docPart>
    <w:docPart>
      <w:docPartPr>
        <w:name w:val="445958FD0EAE47499BD0634DC4FDC6E0"/>
        <w:category>
          <w:name w:val="Allgemein"/>
          <w:gallery w:val="placeholder"/>
        </w:category>
        <w:types>
          <w:type w:val="bbPlcHdr"/>
        </w:types>
        <w:behaviors>
          <w:behavior w:val="content"/>
        </w:behaviors>
        <w:guid w:val="{AE8477F1-B41A-49B9-BF6D-EF886DF2D256}"/>
      </w:docPartPr>
      <w:docPartBody>
        <w:p w:rsidR="002379C3" w:rsidRDefault="00722FC9" w:rsidP="00722FC9">
          <w:pPr>
            <w:pStyle w:val="445958FD0EAE47499BD0634DC4FDC6E04"/>
          </w:pPr>
          <w:r>
            <w:rPr>
              <w:rStyle w:val="Platzhaltertext"/>
            </w:rPr>
            <w:t xml:space="preserve">     </w:t>
          </w:r>
        </w:p>
      </w:docPartBody>
    </w:docPart>
    <w:docPart>
      <w:docPartPr>
        <w:name w:val="4B6BB6EBE9CB4915B73DCF68D74D66A5"/>
        <w:category>
          <w:name w:val="Allgemein"/>
          <w:gallery w:val="placeholder"/>
        </w:category>
        <w:types>
          <w:type w:val="bbPlcHdr"/>
        </w:types>
        <w:behaviors>
          <w:behavior w:val="content"/>
        </w:behaviors>
        <w:guid w:val="{BB431E10-54F4-48A7-BDCB-91C6C0B3E8F6}"/>
      </w:docPartPr>
      <w:docPartBody>
        <w:p w:rsidR="002379C3" w:rsidRDefault="00722FC9" w:rsidP="00722FC9">
          <w:pPr>
            <w:pStyle w:val="4B6BB6EBE9CB4915B73DCF68D74D66A54"/>
          </w:pPr>
          <w:r>
            <w:rPr>
              <w:rStyle w:val="Platzhaltertext"/>
            </w:rPr>
            <w:t xml:space="preserve">     </w:t>
          </w:r>
        </w:p>
      </w:docPartBody>
    </w:docPart>
    <w:docPart>
      <w:docPartPr>
        <w:name w:val="D042E5A107754FE280958D95DBF76BA7"/>
        <w:category>
          <w:name w:val="Allgemein"/>
          <w:gallery w:val="placeholder"/>
        </w:category>
        <w:types>
          <w:type w:val="bbPlcHdr"/>
        </w:types>
        <w:behaviors>
          <w:behavior w:val="content"/>
        </w:behaviors>
        <w:guid w:val="{CF28B423-BE13-4238-8D33-6FE937429306}"/>
      </w:docPartPr>
      <w:docPartBody>
        <w:p w:rsidR="002379C3" w:rsidRDefault="00722FC9" w:rsidP="00722FC9">
          <w:pPr>
            <w:pStyle w:val="D042E5A107754FE280958D95DBF76BA74"/>
          </w:pPr>
          <w:r>
            <w:rPr>
              <w:rStyle w:val="Platzhaltertext"/>
            </w:rPr>
            <w:t xml:space="preserve">     </w:t>
          </w:r>
        </w:p>
      </w:docPartBody>
    </w:docPart>
    <w:docPart>
      <w:docPartPr>
        <w:name w:val="5511600E045B4C5599B254C25FB40EDB"/>
        <w:category>
          <w:name w:val="Allgemein"/>
          <w:gallery w:val="placeholder"/>
        </w:category>
        <w:types>
          <w:type w:val="bbPlcHdr"/>
        </w:types>
        <w:behaviors>
          <w:behavior w:val="content"/>
        </w:behaviors>
        <w:guid w:val="{8668AADD-36E8-4528-9581-EC9F6A9523A9}"/>
      </w:docPartPr>
      <w:docPartBody>
        <w:p w:rsidR="002379C3" w:rsidRDefault="002379C3">
          <w:pPr>
            <w:pStyle w:val="5511600E045B4C5599B254C25FB40EDB"/>
          </w:pPr>
          <w:r w:rsidRPr="00630406">
            <w:rPr>
              <w:rStyle w:val="Platzhaltertext"/>
            </w:rPr>
            <w:t>&lt;Name&gt;</w:t>
          </w:r>
        </w:p>
      </w:docPartBody>
    </w:docPart>
    <w:docPart>
      <w:docPartPr>
        <w:name w:val="1C71A0F56C70457AAE61E91B339A44A0"/>
        <w:category>
          <w:name w:val="Allgemein"/>
          <w:gallery w:val="placeholder"/>
        </w:category>
        <w:types>
          <w:type w:val="bbPlcHdr"/>
        </w:types>
        <w:behaviors>
          <w:behavior w:val="content"/>
        </w:behaviors>
        <w:guid w:val="{DD3AE5B9-BAC0-4DC7-BED9-38737AE2FB7E}"/>
      </w:docPartPr>
      <w:docPartBody>
        <w:p w:rsidR="002379C3" w:rsidRDefault="002379C3">
          <w:pPr>
            <w:pStyle w:val="1C71A0F56C70457AAE61E91B339A44A0"/>
          </w:pPr>
          <w:r>
            <w:rPr>
              <w:rStyle w:val="Platzhaltertext"/>
            </w:rPr>
            <w:t>&lt;</w:t>
          </w:r>
          <w:r w:rsidRPr="00996407">
            <w:rPr>
              <w:rStyle w:val="Platzhaltertext"/>
            </w:rPr>
            <w:t>Adresse</w:t>
          </w:r>
          <w:r>
            <w:rPr>
              <w:rStyle w:val="Platzhaltertext"/>
            </w:rPr>
            <w:t>&gt;</w:t>
          </w:r>
        </w:p>
      </w:docPartBody>
    </w:docPart>
    <w:docPart>
      <w:docPartPr>
        <w:name w:val="EE723296FA3F44E48DE40747C86B47C9"/>
        <w:category>
          <w:name w:val="Allgemein"/>
          <w:gallery w:val="placeholder"/>
        </w:category>
        <w:types>
          <w:type w:val="bbPlcHdr"/>
        </w:types>
        <w:behaviors>
          <w:behavior w:val="content"/>
        </w:behaviors>
        <w:guid w:val="{532E84AB-F835-4313-9B8C-47B1F109BAF6}"/>
      </w:docPartPr>
      <w:docPartBody>
        <w:p w:rsidR="002379C3" w:rsidRDefault="00722FC9" w:rsidP="00722FC9">
          <w:pPr>
            <w:pStyle w:val="EE723296FA3F44E48DE40747C86B47C94"/>
          </w:pPr>
          <w:r>
            <w:rPr>
              <w:rStyle w:val="Platzhaltertext"/>
            </w:rPr>
            <w:t xml:space="preserve">          </w:t>
          </w:r>
        </w:p>
      </w:docPartBody>
    </w:docPart>
    <w:docPart>
      <w:docPartPr>
        <w:name w:val="A6A8404ED56B4904BBDFB752C0E34C25"/>
        <w:category>
          <w:name w:val="Allgemein"/>
          <w:gallery w:val="placeholder"/>
        </w:category>
        <w:types>
          <w:type w:val="bbPlcHdr"/>
        </w:types>
        <w:behaviors>
          <w:behavior w:val="content"/>
        </w:behaviors>
        <w:guid w:val="{31B996AD-3F28-4ACD-A4B7-50237CA58286}"/>
      </w:docPartPr>
      <w:docPartBody>
        <w:p w:rsidR="002379C3" w:rsidRDefault="00722FC9" w:rsidP="00722FC9">
          <w:pPr>
            <w:pStyle w:val="A6A8404ED56B4904BBDFB752C0E34C254"/>
          </w:pPr>
          <w:r>
            <w:rPr>
              <w:rStyle w:val="Platzhaltertext"/>
            </w:rPr>
            <w:t xml:space="preserve">          </w:t>
          </w:r>
        </w:p>
      </w:docPartBody>
    </w:docPart>
    <w:docPart>
      <w:docPartPr>
        <w:name w:val="409DB8427114410F98F31804622E64FB"/>
        <w:category>
          <w:name w:val="Allgemein"/>
          <w:gallery w:val="placeholder"/>
        </w:category>
        <w:types>
          <w:type w:val="bbPlcHdr"/>
        </w:types>
        <w:behaviors>
          <w:behavior w:val="content"/>
        </w:behaviors>
        <w:guid w:val="{7E857D3E-21C1-480D-B19E-032BAB76975B}"/>
      </w:docPartPr>
      <w:docPartBody>
        <w:p w:rsidR="002379C3" w:rsidRDefault="00722FC9" w:rsidP="00722FC9">
          <w:pPr>
            <w:pStyle w:val="409DB8427114410F98F31804622E64FB4"/>
          </w:pPr>
          <w:r>
            <w:rPr>
              <w:rStyle w:val="Platzhaltertext"/>
            </w:rPr>
            <w:t xml:space="preserve">     </w:t>
          </w:r>
        </w:p>
      </w:docPartBody>
    </w:docPart>
    <w:docPart>
      <w:docPartPr>
        <w:name w:val="F13062194F2B4A6192EC15BB7336D72C"/>
        <w:category>
          <w:name w:val="Allgemein"/>
          <w:gallery w:val="placeholder"/>
        </w:category>
        <w:types>
          <w:type w:val="bbPlcHdr"/>
        </w:types>
        <w:behaviors>
          <w:behavior w:val="content"/>
        </w:behaviors>
        <w:guid w:val="{9AC2C873-D954-4929-A388-A782603B9304}"/>
      </w:docPartPr>
      <w:docPartBody>
        <w:p w:rsidR="002379C3" w:rsidRDefault="00722FC9" w:rsidP="00722FC9">
          <w:pPr>
            <w:pStyle w:val="F13062194F2B4A6192EC15BB7336D72C4"/>
          </w:pPr>
          <w:r>
            <w:rPr>
              <w:rStyle w:val="Platzhaltertext"/>
            </w:rPr>
            <w:t>&lt;Name&gt;</w:t>
          </w:r>
        </w:p>
      </w:docPartBody>
    </w:docPart>
    <w:docPart>
      <w:docPartPr>
        <w:name w:val="6B097B7D3B4A4932B7654A3809C702C6"/>
        <w:category>
          <w:name w:val="Allgemein"/>
          <w:gallery w:val="placeholder"/>
        </w:category>
        <w:types>
          <w:type w:val="bbPlcHdr"/>
        </w:types>
        <w:behaviors>
          <w:behavior w:val="content"/>
        </w:behaviors>
        <w:guid w:val="{F7441000-5360-4F37-904D-742243848619}"/>
      </w:docPartPr>
      <w:docPartBody>
        <w:p w:rsidR="002379C3" w:rsidRDefault="00722FC9" w:rsidP="00722FC9">
          <w:pPr>
            <w:pStyle w:val="6B097B7D3B4A4932B7654A3809C702C64"/>
          </w:pPr>
          <w:r>
            <w:rPr>
              <w:rStyle w:val="Platzhaltertext"/>
            </w:rPr>
            <w:t>&lt;Funktion&gt;</w:t>
          </w:r>
        </w:p>
      </w:docPartBody>
    </w:docPart>
    <w:docPart>
      <w:docPartPr>
        <w:name w:val="2ED6B9D7388145CB9270F5C02F26EB96"/>
        <w:category>
          <w:name w:val="Allgemein"/>
          <w:gallery w:val="placeholder"/>
        </w:category>
        <w:types>
          <w:type w:val="bbPlcHdr"/>
        </w:types>
        <w:behaviors>
          <w:behavior w:val="content"/>
        </w:behaviors>
        <w:guid w:val="{D515BD39-B979-433B-BC62-EFD043D4E23C}"/>
      </w:docPartPr>
      <w:docPartBody>
        <w:p w:rsidR="002379C3" w:rsidRDefault="00722FC9" w:rsidP="00722FC9">
          <w:pPr>
            <w:pStyle w:val="2ED6B9D7388145CB9270F5C02F26EB964"/>
          </w:pPr>
          <w:r>
            <w:rPr>
              <w:rStyle w:val="Platzhaltertext"/>
            </w:rPr>
            <w:t>&lt;Name&gt;</w:t>
          </w:r>
        </w:p>
      </w:docPartBody>
    </w:docPart>
    <w:docPart>
      <w:docPartPr>
        <w:name w:val="A59D68C5BA724BCBA1E2AAC9D59C43AB"/>
        <w:category>
          <w:name w:val="Allgemein"/>
          <w:gallery w:val="placeholder"/>
        </w:category>
        <w:types>
          <w:type w:val="bbPlcHdr"/>
        </w:types>
        <w:behaviors>
          <w:behavior w:val="content"/>
        </w:behaviors>
        <w:guid w:val="{8556E971-7F1C-4211-B945-0611E10BE63E}"/>
      </w:docPartPr>
      <w:docPartBody>
        <w:p w:rsidR="002379C3" w:rsidRDefault="00722FC9" w:rsidP="00722FC9">
          <w:pPr>
            <w:pStyle w:val="A59D68C5BA724BCBA1E2AAC9D59C43AB4"/>
          </w:pPr>
          <w:r>
            <w:rPr>
              <w:rStyle w:val="Platzhaltertext"/>
            </w:rPr>
            <w:t>&lt;Funktion&gt;</w:t>
          </w:r>
        </w:p>
      </w:docPartBody>
    </w:docPart>
    <w:docPart>
      <w:docPartPr>
        <w:name w:val="2B16C1F9C1AB42C29B074B92CEFB4477"/>
        <w:category>
          <w:name w:val="Allgemein"/>
          <w:gallery w:val="placeholder"/>
        </w:category>
        <w:types>
          <w:type w:val="bbPlcHdr"/>
        </w:types>
        <w:behaviors>
          <w:behavior w:val="content"/>
        </w:behaviors>
        <w:guid w:val="{C32D13BF-1BD1-4053-8F8F-D6C6BE498AA0}"/>
      </w:docPartPr>
      <w:docPartBody>
        <w:p w:rsidR="002379C3" w:rsidRDefault="002379C3" w:rsidP="002379C3">
          <w:pPr>
            <w:pStyle w:val="2B16C1F9C1AB42C29B074B92CEFB4477"/>
          </w:pPr>
          <w:r>
            <w:rPr>
              <w:rStyle w:val="Platzhaltertext"/>
            </w:rPr>
            <w:t>&lt;Nr&gt;</w:t>
          </w:r>
        </w:p>
      </w:docPartBody>
    </w:docPart>
    <w:docPart>
      <w:docPartPr>
        <w:name w:val="B116E10A409D43F0B9173EC199F9D6B1"/>
        <w:category>
          <w:name w:val="Allgemein"/>
          <w:gallery w:val="placeholder"/>
        </w:category>
        <w:types>
          <w:type w:val="bbPlcHdr"/>
        </w:types>
        <w:behaviors>
          <w:behavior w:val="content"/>
        </w:behaviors>
        <w:guid w:val="{78F709BC-2B14-463D-9AF7-895F5296EF29}"/>
      </w:docPartPr>
      <w:docPartBody>
        <w:p w:rsidR="002379C3" w:rsidRDefault="002379C3" w:rsidP="002379C3">
          <w:pPr>
            <w:pStyle w:val="B116E10A409D43F0B9173EC199F9D6B1"/>
          </w:pPr>
          <w:r w:rsidRPr="00630406">
            <w:rPr>
              <w:rStyle w:val="Platzhaltertext"/>
            </w:rPr>
            <w:t>&lt;Name&gt;</w:t>
          </w:r>
        </w:p>
      </w:docPartBody>
    </w:docPart>
    <w:docPart>
      <w:docPartPr>
        <w:name w:val="E2E564E900574D3390E46D60A6D36C73"/>
        <w:category>
          <w:name w:val="Allgemein"/>
          <w:gallery w:val="placeholder"/>
        </w:category>
        <w:types>
          <w:type w:val="bbPlcHdr"/>
        </w:types>
        <w:behaviors>
          <w:behavior w:val="content"/>
        </w:behaviors>
        <w:guid w:val="{2FF544E0-9980-4E6C-9E2A-8576DBA8CF5A}"/>
      </w:docPartPr>
      <w:docPartBody>
        <w:p w:rsidR="002379C3" w:rsidRDefault="002379C3" w:rsidP="002379C3">
          <w:pPr>
            <w:pStyle w:val="E2E564E900574D3390E46D60A6D36C73"/>
          </w:pPr>
          <w:r>
            <w:rPr>
              <w:rStyle w:val="Platzhaltertext"/>
            </w:rPr>
            <w:t>&lt;</w:t>
          </w:r>
          <w:r w:rsidRPr="00996407">
            <w:rPr>
              <w:rStyle w:val="Platzhaltertext"/>
            </w:rPr>
            <w:t>Adresse</w:t>
          </w:r>
          <w:r>
            <w:rPr>
              <w:rStyle w:val="Platzhaltertext"/>
            </w:rPr>
            <w:t>&gt;</w:t>
          </w:r>
        </w:p>
      </w:docPartBody>
    </w:docPart>
    <w:docPart>
      <w:docPartPr>
        <w:name w:val="8346CD65DE31498F850B6393CEE45B4A"/>
        <w:category>
          <w:name w:val="Allgemein"/>
          <w:gallery w:val="placeholder"/>
        </w:category>
        <w:types>
          <w:type w:val="bbPlcHdr"/>
        </w:types>
        <w:behaviors>
          <w:behavior w:val="content"/>
        </w:behaviors>
        <w:guid w:val="{3869EE35-648C-4843-A5DB-47479EC4A791}"/>
      </w:docPartPr>
      <w:docPartBody>
        <w:p w:rsidR="002379C3" w:rsidRDefault="00722FC9" w:rsidP="00722FC9">
          <w:pPr>
            <w:pStyle w:val="8346CD65DE31498F850B6393CEE45B4A4"/>
          </w:pPr>
          <w:r>
            <w:rPr>
              <w:rStyle w:val="Platzhaltertext"/>
            </w:rPr>
            <w:t xml:space="preserve">     </w:t>
          </w:r>
        </w:p>
      </w:docPartBody>
    </w:docPart>
    <w:docPart>
      <w:docPartPr>
        <w:name w:val="61B312B99B174B87B1A1440941D0E268"/>
        <w:category>
          <w:name w:val="Allgemein"/>
          <w:gallery w:val="placeholder"/>
        </w:category>
        <w:types>
          <w:type w:val="bbPlcHdr"/>
        </w:types>
        <w:behaviors>
          <w:behavior w:val="content"/>
        </w:behaviors>
        <w:guid w:val="{ACA5297F-631A-4281-A8A9-A8C678CB4540}"/>
      </w:docPartPr>
      <w:docPartBody>
        <w:p w:rsidR="002379C3" w:rsidRDefault="00722FC9" w:rsidP="00722FC9">
          <w:pPr>
            <w:pStyle w:val="61B312B99B174B87B1A1440941D0E2684"/>
          </w:pPr>
          <w:r>
            <w:rPr>
              <w:rStyle w:val="Platzhaltertext"/>
            </w:rPr>
            <w:t xml:space="preserve">     </w:t>
          </w:r>
        </w:p>
      </w:docPartBody>
    </w:docPart>
    <w:docPart>
      <w:docPartPr>
        <w:name w:val="EB0589E27D374E67AC2AFCD143C1AB57"/>
        <w:category>
          <w:name w:val="Allgemein"/>
          <w:gallery w:val="placeholder"/>
        </w:category>
        <w:types>
          <w:type w:val="bbPlcHdr"/>
        </w:types>
        <w:behaviors>
          <w:behavior w:val="content"/>
        </w:behaviors>
        <w:guid w:val="{C4195C38-BC6B-46CB-B837-BCE6C4F826EF}"/>
      </w:docPartPr>
      <w:docPartBody>
        <w:p w:rsidR="002379C3" w:rsidRDefault="00722FC9" w:rsidP="00722FC9">
          <w:pPr>
            <w:pStyle w:val="EB0589E27D374E67AC2AFCD143C1AB574"/>
          </w:pPr>
          <w:r>
            <w:rPr>
              <w:rStyle w:val="Platzhaltertext"/>
            </w:rPr>
            <w:t xml:space="preserve">     </w:t>
          </w:r>
        </w:p>
      </w:docPartBody>
    </w:docPart>
    <w:docPart>
      <w:docPartPr>
        <w:name w:val="A07B6043F6B644B79D7BDFE3637EDAEB"/>
        <w:category>
          <w:name w:val="Allgemein"/>
          <w:gallery w:val="placeholder"/>
        </w:category>
        <w:types>
          <w:type w:val="bbPlcHdr"/>
        </w:types>
        <w:behaviors>
          <w:behavior w:val="content"/>
        </w:behaviors>
        <w:guid w:val="{27B101F6-DE81-4A6A-A6FF-81F33E9B148D}"/>
      </w:docPartPr>
      <w:docPartBody>
        <w:p w:rsidR="002379C3" w:rsidRDefault="00722FC9" w:rsidP="00722FC9">
          <w:pPr>
            <w:pStyle w:val="A07B6043F6B644B79D7BDFE3637EDAEB4"/>
          </w:pPr>
          <w:r>
            <w:rPr>
              <w:rStyle w:val="Platzhaltertext"/>
            </w:rPr>
            <w:t xml:space="preserve">          </w:t>
          </w:r>
        </w:p>
      </w:docPartBody>
    </w:docPart>
    <w:docPart>
      <w:docPartPr>
        <w:name w:val="2D15B08258344DA0B1C837BE267AEBBC"/>
        <w:category>
          <w:name w:val="Allgemein"/>
          <w:gallery w:val="placeholder"/>
        </w:category>
        <w:types>
          <w:type w:val="bbPlcHdr"/>
        </w:types>
        <w:behaviors>
          <w:behavior w:val="content"/>
        </w:behaviors>
        <w:guid w:val="{994E6F21-C972-4E0E-8E47-3ACC7CF6FD68}"/>
      </w:docPartPr>
      <w:docPartBody>
        <w:p w:rsidR="002379C3" w:rsidRDefault="00722FC9" w:rsidP="00722FC9">
          <w:pPr>
            <w:pStyle w:val="2D15B08258344DA0B1C837BE267AEBBC4"/>
          </w:pPr>
          <w:r>
            <w:rPr>
              <w:rStyle w:val="Platzhaltertext"/>
            </w:rPr>
            <w:t xml:space="preserve">          </w:t>
          </w:r>
        </w:p>
      </w:docPartBody>
    </w:docPart>
    <w:docPart>
      <w:docPartPr>
        <w:name w:val="FF6A14BECED44F82A187F79BA7A20B5F"/>
        <w:category>
          <w:name w:val="Allgemein"/>
          <w:gallery w:val="placeholder"/>
        </w:category>
        <w:types>
          <w:type w:val="bbPlcHdr"/>
        </w:types>
        <w:behaviors>
          <w:behavior w:val="content"/>
        </w:behaviors>
        <w:guid w:val="{EB68B64E-8714-41B0-BE24-C31C03DC6C61}"/>
      </w:docPartPr>
      <w:docPartBody>
        <w:p w:rsidR="002379C3" w:rsidRDefault="002379C3" w:rsidP="002379C3">
          <w:pPr>
            <w:pStyle w:val="FF6A14BECED44F82A187F79BA7A20B5F"/>
          </w:pPr>
          <w:r>
            <w:rPr>
              <w:rStyle w:val="Platzhaltertext"/>
            </w:rPr>
            <w:t>&lt;Nr&gt;</w:t>
          </w:r>
        </w:p>
      </w:docPartBody>
    </w:docPart>
    <w:docPart>
      <w:docPartPr>
        <w:name w:val="9E899BC6EC6A463D8E6AD5C4B5E2A0D0"/>
        <w:category>
          <w:name w:val="Allgemein"/>
          <w:gallery w:val="placeholder"/>
        </w:category>
        <w:types>
          <w:type w:val="bbPlcHdr"/>
        </w:types>
        <w:behaviors>
          <w:behavior w:val="content"/>
        </w:behaviors>
        <w:guid w:val="{4B33C823-35F6-4E35-A3B3-1846AE9AC384}"/>
      </w:docPartPr>
      <w:docPartBody>
        <w:p w:rsidR="002379C3" w:rsidRDefault="002379C3" w:rsidP="002379C3">
          <w:pPr>
            <w:pStyle w:val="9E899BC6EC6A463D8E6AD5C4B5E2A0D0"/>
          </w:pPr>
          <w:r w:rsidRPr="00630406">
            <w:rPr>
              <w:rStyle w:val="Platzhaltertext"/>
            </w:rPr>
            <w:t>&lt;Name&gt;</w:t>
          </w:r>
        </w:p>
      </w:docPartBody>
    </w:docPart>
    <w:docPart>
      <w:docPartPr>
        <w:name w:val="EAFF35A9F1E64BAD93BD97CCEF565041"/>
        <w:category>
          <w:name w:val="Allgemein"/>
          <w:gallery w:val="placeholder"/>
        </w:category>
        <w:types>
          <w:type w:val="bbPlcHdr"/>
        </w:types>
        <w:behaviors>
          <w:behavior w:val="content"/>
        </w:behaviors>
        <w:guid w:val="{8F48FF92-3C8E-4A78-9E73-986CD2119BEF}"/>
      </w:docPartPr>
      <w:docPartBody>
        <w:p w:rsidR="002379C3" w:rsidRDefault="002379C3" w:rsidP="002379C3">
          <w:pPr>
            <w:pStyle w:val="EAFF35A9F1E64BAD93BD97CCEF565041"/>
          </w:pPr>
          <w:r>
            <w:rPr>
              <w:rStyle w:val="Platzhaltertext"/>
            </w:rPr>
            <w:t>&lt;</w:t>
          </w:r>
          <w:r w:rsidRPr="00996407">
            <w:rPr>
              <w:rStyle w:val="Platzhaltertext"/>
            </w:rPr>
            <w:t>Adresse</w:t>
          </w:r>
          <w:r>
            <w:rPr>
              <w:rStyle w:val="Platzhaltertext"/>
            </w:rPr>
            <w:t>&gt;</w:t>
          </w:r>
        </w:p>
      </w:docPartBody>
    </w:docPart>
    <w:docPart>
      <w:docPartPr>
        <w:name w:val="6DFFD72C23744337A761559AA66CE51D"/>
        <w:category>
          <w:name w:val="Allgemein"/>
          <w:gallery w:val="placeholder"/>
        </w:category>
        <w:types>
          <w:type w:val="bbPlcHdr"/>
        </w:types>
        <w:behaviors>
          <w:behavior w:val="content"/>
        </w:behaviors>
        <w:guid w:val="{519FB965-9286-444A-BB94-D0FAD98039FE}"/>
      </w:docPartPr>
      <w:docPartBody>
        <w:p w:rsidR="002379C3" w:rsidRDefault="00722FC9" w:rsidP="00722FC9">
          <w:pPr>
            <w:pStyle w:val="6DFFD72C23744337A761559AA66CE51D4"/>
          </w:pPr>
          <w:r>
            <w:rPr>
              <w:rStyle w:val="Platzhaltertext"/>
            </w:rPr>
            <w:t xml:space="preserve">     </w:t>
          </w:r>
        </w:p>
      </w:docPartBody>
    </w:docPart>
    <w:docPart>
      <w:docPartPr>
        <w:name w:val="BA146ED840F84E958B12F189BD38ADF7"/>
        <w:category>
          <w:name w:val="Allgemein"/>
          <w:gallery w:val="placeholder"/>
        </w:category>
        <w:types>
          <w:type w:val="bbPlcHdr"/>
        </w:types>
        <w:behaviors>
          <w:behavior w:val="content"/>
        </w:behaviors>
        <w:guid w:val="{4B6CD1D1-BA6D-4753-AA7E-429DADBA9B0D}"/>
      </w:docPartPr>
      <w:docPartBody>
        <w:p w:rsidR="002379C3" w:rsidRDefault="00722FC9" w:rsidP="00722FC9">
          <w:pPr>
            <w:pStyle w:val="BA146ED840F84E958B12F189BD38ADF74"/>
          </w:pPr>
          <w:r>
            <w:rPr>
              <w:rStyle w:val="Platzhaltertext"/>
            </w:rPr>
            <w:t xml:space="preserve">     </w:t>
          </w:r>
        </w:p>
      </w:docPartBody>
    </w:docPart>
    <w:docPart>
      <w:docPartPr>
        <w:name w:val="FE7CDCC61B2A446F8618065B351264D0"/>
        <w:category>
          <w:name w:val="Allgemein"/>
          <w:gallery w:val="placeholder"/>
        </w:category>
        <w:types>
          <w:type w:val="bbPlcHdr"/>
        </w:types>
        <w:behaviors>
          <w:behavior w:val="content"/>
        </w:behaviors>
        <w:guid w:val="{A0035F5E-1850-43C4-AB61-4CEDBB2880AD}"/>
      </w:docPartPr>
      <w:docPartBody>
        <w:p w:rsidR="002379C3" w:rsidRDefault="00722FC9" w:rsidP="00722FC9">
          <w:pPr>
            <w:pStyle w:val="FE7CDCC61B2A446F8618065B351264D04"/>
          </w:pPr>
          <w:r>
            <w:rPr>
              <w:rStyle w:val="Platzhaltertext"/>
            </w:rPr>
            <w:t xml:space="preserve">     </w:t>
          </w:r>
        </w:p>
      </w:docPartBody>
    </w:docPart>
    <w:docPart>
      <w:docPartPr>
        <w:name w:val="FDB06154DA9D46E6A0221B8BB9627A42"/>
        <w:category>
          <w:name w:val="Allgemein"/>
          <w:gallery w:val="placeholder"/>
        </w:category>
        <w:types>
          <w:type w:val="bbPlcHdr"/>
        </w:types>
        <w:behaviors>
          <w:behavior w:val="content"/>
        </w:behaviors>
        <w:guid w:val="{F023FB43-C86B-42D2-B70C-D74432612B1C}"/>
      </w:docPartPr>
      <w:docPartBody>
        <w:p w:rsidR="002379C3" w:rsidRDefault="00722FC9" w:rsidP="00722FC9">
          <w:pPr>
            <w:pStyle w:val="FDB06154DA9D46E6A0221B8BB9627A424"/>
          </w:pPr>
          <w:r>
            <w:rPr>
              <w:rStyle w:val="Platzhaltertext"/>
            </w:rPr>
            <w:t xml:space="preserve">          </w:t>
          </w:r>
        </w:p>
      </w:docPartBody>
    </w:docPart>
    <w:docPart>
      <w:docPartPr>
        <w:name w:val="90E4D8A870ED4F28AB0914E5B479B255"/>
        <w:category>
          <w:name w:val="Allgemein"/>
          <w:gallery w:val="placeholder"/>
        </w:category>
        <w:types>
          <w:type w:val="bbPlcHdr"/>
        </w:types>
        <w:behaviors>
          <w:behavior w:val="content"/>
        </w:behaviors>
        <w:guid w:val="{3340A3A2-94FE-43E6-A532-475FA372E85C}"/>
      </w:docPartPr>
      <w:docPartBody>
        <w:p w:rsidR="002379C3" w:rsidRDefault="00722FC9" w:rsidP="00722FC9">
          <w:pPr>
            <w:pStyle w:val="90E4D8A870ED4F28AB0914E5B479B2554"/>
          </w:pPr>
          <w:r>
            <w:rPr>
              <w:rStyle w:val="Platzhaltertext"/>
            </w:rPr>
            <w:t xml:space="preserve">          </w:t>
          </w:r>
        </w:p>
      </w:docPartBody>
    </w:docPart>
    <w:docPart>
      <w:docPartPr>
        <w:name w:val="5A1D1482DEF940898F6ED42800635D36"/>
        <w:category>
          <w:name w:val="Allgemein"/>
          <w:gallery w:val="placeholder"/>
        </w:category>
        <w:types>
          <w:type w:val="bbPlcHdr"/>
        </w:types>
        <w:behaviors>
          <w:behavior w:val="content"/>
        </w:behaviors>
        <w:guid w:val="{2C04E170-8037-4D8D-809C-17682DA4A41E}"/>
      </w:docPartPr>
      <w:docPartBody>
        <w:p w:rsidR="002379C3" w:rsidRDefault="002379C3" w:rsidP="002379C3">
          <w:pPr>
            <w:pStyle w:val="5A1D1482DEF940898F6ED42800635D36"/>
          </w:pPr>
          <w:r>
            <w:rPr>
              <w:rStyle w:val="Platzhaltertext"/>
            </w:rPr>
            <w:t>&lt;Nr&gt;</w:t>
          </w:r>
        </w:p>
      </w:docPartBody>
    </w:docPart>
    <w:docPart>
      <w:docPartPr>
        <w:name w:val="D1748733222044D39250057F32284C25"/>
        <w:category>
          <w:name w:val="Allgemein"/>
          <w:gallery w:val="placeholder"/>
        </w:category>
        <w:types>
          <w:type w:val="bbPlcHdr"/>
        </w:types>
        <w:behaviors>
          <w:behavior w:val="content"/>
        </w:behaviors>
        <w:guid w:val="{8893F0E9-CCEE-479C-9423-707B7ECA9FBF}"/>
      </w:docPartPr>
      <w:docPartBody>
        <w:p w:rsidR="002379C3" w:rsidRDefault="002379C3" w:rsidP="002379C3">
          <w:pPr>
            <w:pStyle w:val="D1748733222044D39250057F32284C25"/>
          </w:pPr>
          <w:r w:rsidRPr="00630406">
            <w:rPr>
              <w:rStyle w:val="Platzhaltertext"/>
            </w:rPr>
            <w:t>&lt;Name&gt;</w:t>
          </w:r>
        </w:p>
      </w:docPartBody>
    </w:docPart>
    <w:docPart>
      <w:docPartPr>
        <w:name w:val="786FB072EC7E4CBA877F6B6D69AD673C"/>
        <w:category>
          <w:name w:val="Allgemein"/>
          <w:gallery w:val="placeholder"/>
        </w:category>
        <w:types>
          <w:type w:val="bbPlcHdr"/>
        </w:types>
        <w:behaviors>
          <w:behavior w:val="content"/>
        </w:behaviors>
        <w:guid w:val="{E15EFE08-08CF-461A-8586-ED48C851C682}"/>
      </w:docPartPr>
      <w:docPartBody>
        <w:p w:rsidR="002379C3" w:rsidRDefault="002379C3" w:rsidP="002379C3">
          <w:pPr>
            <w:pStyle w:val="786FB072EC7E4CBA877F6B6D69AD673C"/>
          </w:pPr>
          <w:r>
            <w:rPr>
              <w:rStyle w:val="Platzhaltertext"/>
            </w:rPr>
            <w:t>&lt;</w:t>
          </w:r>
          <w:r w:rsidRPr="00996407">
            <w:rPr>
              <w:rStyle w:val="Platzhaltertext"/>
            </w:rPr>
            <w:t>Adresse</w:t>
          </w:r>
          <w:r>
            <w:rPr>
              <w:rStyle w:val="Platzhaltertext"/>
            </w:rPr>
            <w:t>&gt;</w:t>
          </w:r>
        </w:p>
      </w:docPartBody>
    </w:docPart>
    <w:docPart>
      <w:docPartPr>
        <w:name w:val="B262DA8F8D0C44AF8B49F494DECF5E1D"/>
        <w:category>
          <w:name w:val="Allgemein"/>
          <w:gallery w:val="placeholder"/>
        </w:category>
        <w:types>
          <w:type w:val="bbPlcHdr"/>
        </w:types>
        <w:behaviors>
          <w:behavior w:val="content"/>
        </w:behaviors>
        <w:guid w:val="{12C918D7-66C8-4C54-85C0-66B0CEC382F5}"/>
      </w:docPartPr>
      <w:docPartBody>
        <w:p w:rsidR="002379C3" w:rsidRDefault="00722FC9" w:rsidP="00722FC9">
          <w:pPr>
            <w:pStyle w:val="B262DA8F8D0C44AF8B49F494DECF5E1D4"/>
          </w:pPr>
          <w:r>
            <w:rPr>
              <w:rStyle w:val="Platzhaltertext"/>
            </w:rPr>
            <w:t xml:space="preserve">     </w:t>
          </w:r>
        </w:p>
      </w:docPartBody>
    </w:docPart>
    <w:docPart>
      <w:docPartPr>
        <w:name w:val="15786F3E00DB47B2B54D5C498453150C"/>
        <w:category>
          <w:name w:val="Allgemein"/>
          <w:gallery w:val="placeholder"/>
        </w:category>
        <w:types>
          <w:type w:val="bbPlcHdr"/>
        </w:types>
        <w:behaviors>
          <w:behavior w:val="content"/>
        </w:behaviors>
        <w:guid w:val="{0A0663B1-C290-4104-8D83-0EDC11D76C3C}"/>
      </w:docPartPr>
      <w:docPartBody>
        <w:p w:rsidR="002379C3" w:rsidRDefault="00722FC9" w:rsidP="00722FC9">
          <w:pPr>
            <w:pStyle w:val="15786F3E00DB47B2B54D5C498453150C4"/>
          </w:pPr>
          <w:r>
            <w:rPr>
              <w:rStyle w:val="Platzhaltertext"/>
            </w:rPr>
            <w:t xml:space="preserve">     </w:t>
          </w:r>
        </w:p>
      </w:docPartBody>
    </w:docPart>
    <w:docPart>
      <w:docPartPr>
        <w:name w:val="4C110C0615BD415CBC69BEED5AB41260"/>
        <w:category>
          <w:name w:val="Allgemein"/>
          <w:gallery w:val="placeholder"/>
        </w:category>
        <w:types>
          <w:type w:val="bbPlcHdr"/>
        </w:types>
        <w:behaviors>
          <w:behavior w:val="content"/>
        </w:behaviors>
        <w:guid w:val="{0BEB070A-E6ED-4642-9AA6-2DA2F25A7389}"/>
      </w:docPartPr>
      <w:docPartBody>
        <w:p w:rsidR="002379C3" w:rsidRDefault="00722FC9" w:rsidP="00722FC9">
          <w:pPr>
            <w:pStyle w:val="4C110C0615BD415CBC69BEED5AB412604"/>
          </w:pPr>
          <w:r>
            <w:rPr>
              <w:rStyle w:val="Platzhaltertext"/>
            </w:rPr>
            <w:t xml:space="preserve">          </w:t>
          </w:r>
        </w:p>
      </w:docPartBody>
    </w:docPart>
    <w:docPart>
      <w:docPartPr>
        <w:name w:val="C2A28D5666FA4424878DBF153CCDE0CF"/>
        <w:category>
          <w:name w:val="Allgemein"/>
          <w:gallery w:val="placeholder"/>
        </w:category>
        <w:types>
          <w:type w:val="bbPlcHdr"/>
        </w:types>
        <w:behaviors>
          <w:behavior w:val="content"/>
        </w:behaviors>
        <w:guid w:val="{664381EE-C15E-48E6-BCEA-38F0EC9390A9}"/>
      </w:docPartPr>
      <w:docPartBody>
        <w:p w:rsidR="002379C3" w:rsidRDefault="00722FC9" w:rsidP="00722FC9">
          <w:pPr>
            <w:pStyle w:val="C2A28D5666FA4424878DBF153CCDE0CF4"/>
          </w:pPr>
          <w:r>
            <w:rPr>
              <w:rStyle w:val="Platzhaltertext"/>
            </w:rPr>
            <w:t xml:space="preserve">          </w:t>
          </w:r>
        </w:p>
      </w:docPartBody>
    </w:docPart>
    <w:docPart>
      <w:docPartPr>
        <w:name w:val="BFF3ABDBC6EB4F77BC91A58354094072"/>
        <w:category>
          <w:name w:val="Allgemein"/>
          <w:gallery w:val="placeholder"/>
        </w:category>
        <w:types>
          <w:type w:val="bbPlcHdr"/>
        </w:types>
        <w:behaviors>
          <w:behavior w:val="content"/>
        </w:behaviors>
        <w:guid w:val="{9605FDC7-A2AD-4E45-87E5-48953A3A2F8C}"/>
      </w:docPartPr>
      <w:docPartBody>
        <w:p w:rsidR="002379C3" w:rsidRDefault="002379C3" w:rsidP="002379C3">
          <w:pPr>
            <w:pStyle w:val="BFF3ABDBC6EB4F77BC91A58354094072"/>
          </w:pPr>
          <w:r>
            <w:rPr>
              <w:rStyle w:val="Platzhaltertext"/>
            </w:rPr>
            <w:t>&lt;Nr&gt;</w:t>
          </w:r>
        </w:p>
      </w:docPartBody>
    </w:docPart>
    <w:docPart>
      <w:docPartPr>
        <w:name w:val="BCCC4454EB324404A6541A674D41FD63"/>
        <w:category>
          <w:name w:val="Allgemein"/>
          <w:gallery w:val="placeholder"/>
        </w:category>
        <w:types>
          <w:type w:val="bbPlcHdr"/>
        </w:types>
        <w:behaviors>
          <w:behavior w:val="content"/>
        </w:behaviors>
        <w:guid w:val="{6A5BD2DB-F3DE-4804-9578-96046FA481DC}"/>
      </w:docPartPr>
      <w:docPartBody>
        <w:p w:rsidR="002379C3" w:rsidRDefault="002379C3" w:rsidP="002379C3">
          <w:pPr>
            <w:pStyle w:val="BCCC4454EB324404A6541A674D41FD63"/>
          </w:pPr>
          <w:r w:rsidRPr="00630406">
            <w:rPr>
              <w:rStyle w:val="Platzhaltertext"/>
            </w:rPr>
            <w:t>&lt;Name&gt;</w:t>
          </w:r>
        </w:p>
      </w:docPartBody>
    </w:docPart>
    <w:docPart>
      <w:docPartPr>
        <w:name w:val="15B9A765031E4DF18711FA1A44224B4F"/>
        <w:category>
          <w:name w:val="Allgemein"/>
          <w:gallery w:val="placeholder"/>
        </w:category>
        <w:types>
          <w:type w:val="bbPlcHdr"/>
        </w:types>
        <w:behaviors>
          <w:behavior w:val="content"/>
        </w:behaviors>
        <w:guid w:val="{65A94DAA-6F8D-4890-8761-934C26C1C366}"/>
      </w:docPartPr>
      <w:docPartBody>
        <w:p w:rsidR="002379C3" w:rsidRDefault="002379C3" w:rsidP="002379C3">
          <w:pPr>
            <w:pStyle w:val="15B9A765031E4DF18711FA1A44224B4F"/>
          </w:pPr>
          <w:r>
            <w:rPr>
              <w:rStyle w:val="Platzhaltertext"/>
            </w:rPr>
            <w:t>&lt;6&gt;</w:t>
          </w:r>
        </w:p>
      </w:docPartBody>
    </w:docPart>
    <w:docPart>
      <w:docPartPr>
        <w:name w:val="5EAD0497B52D4639B6DE0656E939D2F0"/>
        <w:category>
          <w:name w:val="Allgemein"/>
          <w:gallery w:val="placeholder"/>
        </w:category>
        <w:types>
          <w:type w:val="bbPlcHdr"/>
        </w:types>
        <w:behaviors>
          <w:behavior w:val="content"/>
        </w:behaviors>
        <w:guid w:val="{7DD5DD0D-DFFE-4CD3-A7D5-8238C78B7E26}"/>
      </w:docPartPr>
      <w:docPartBody>
        <w:p w:rsidR="002379C3" w:rsidRDefault="00722FC9" w:rsidP="00722FC9">
          <w:pPr>
            <w:pStyle w:val="5EAD0497B52D4639B6DE0656E939D2F04"/>
          </w:pPr>
          <w:r>
            <w:rPr>
              <w:rStyle w:val="Platzhaltertext"/>
            </w:rPr>
            <w:t xml:space="preserve">          </w:t>
          </w:r>
        </w:p>
      </w:docPartBody>
    </w:docPart>
    <w:docPart>
      <w:docPartPr>
        <w:name w:val="EF36245DACF348A19DDEDBDC7578447C"/>
        <w:category>
          <w:name w:val="Allgemein"/>
          <w:gallery w:val="placeholder"/>
        </w:category>
        <w:types>
          <w:type w:val="bbPlcHdr"/>
        </w:types>
        <w:behaviors>
          <w:behavior w:val="content"/>
        </w:behaviors>
        <w:guid w:val="{01B3379C-F89C-4B95-82D4-5A17CA10D540}"/>
      </w:docPartPr>
      <w:docPartBody>
        <w:p w:rsidR="002379C3" w:rsidRDefault="00722FC9" w:rsidP="00722FC9">
          <w:pPr>
            <w:pStyle w:val="EF36245DACF348A19DDEDBDC7578447C4"/>
          </w:pPr>
          <w:r>
            <w:rPr>
              <w:rStyle w:val="Platzhaltertext"/>
            </w:rPr>
            <w:t xml:space="preserve">          </w:t>
          </w:r>
        </w:p>
      </w:docPartBody>
    </w:docPart>
    <w:docPart>
      <w:docPartPr>
        <w:name w:val="743798FE3C0547468A7FB926F9D364E1"/>
        <w:category>
          <w:name w:val="Allgemein"/>
          <w:gallery w:val="placeholder"/>
        </w:category>
        <w:types>
          <w:type w:val="bbPlcHdr"/>
        </w:types>
        <w:behaviors>
          <w:behavior w:val="content"/>
        </w:behaviors>
        <w:guid w:val="{3695FAA9-3593-4B43-8352-5A5E7650A57A}"/>
      </w:docPartPr>
      <w:docPartBody>
        <w:p w:rsidR="002379C3" w:rsidRDefault="002379C3" w:rsidP="002379C3">
          <w:pPr>
            <w:pStyle w:val="743798FE3C0547468A7FB926F9D364E1"/>
          </w:pPr>
          <w:r>
            <w:rPr>
              <w:rStyle w:val="Platzhaltertext"/>
            </w:rPr>
            <w:t>&lt;Nr&gt;</w:t>
          </w:r>
        </w:p>
      </w:docPartBody>
    </w:docPart>
    <w:docPart>
      <w:docPartPr>
        <w:name w:val="504952F357A14E61A544897CA2D37741"/>
        <w:category>
          <w:name w:val="Allgemein"/>
          <w:gallery w:val="placeholder"/>
        </w:category>
        <w:types>
          <w:type w:val="bbPlcHdr"/>
        </w:types>
        <w:behaviors>
          <w:behavior w:val="content"/>
        </w:behaviors>
        <w:guid w:val="{A951E836-3FB2-4529-AE41-A6875FBA589C}"/>
      </w:docPartPr>
      <w:docPartBody>
        <w:p w:rsidR="002379C3" w:rsidRDefault="00722FC9" w:rsidP="00722FC9">
          <w:pPr>
            <w:pStyle w:val="504952F357A14E61A544897CA2D377414"/>
          </w:pPr>
          <w:r>
            <w:rPr>
              <w:rStyle w:val="Platzhaltertext"/>
            </w:rPr>
            <w:t xml:space="preserve">     </w:t>
          </w:r>
        </w:p>
      </w:docPartBody>
    </w:docPart>
    <w:docPart>
      <w:docPartPr>
        <w:name w:val="6E49986FCDA346A3B2D6A0D9A0A88CFF"/>
        <w:category>
          <w:name w:val="Allgemein"/>
          <w:gallery w:val="placeholder"/>
        </w:category>
        <w:types>
          <w:type w:val="bbPlcHdr"/>
        </w:types>
        <w:behaviors>
          <w:behavior w:val="content"/>
        </w:behaviors>
        <w:guid w:val="{32A48FC6-1440-4BC1-90A3-E3D32DC9DC4E}"/>
      </w:docPartPr>
      <w:docPartBody>
        <w:p w:rsidR="002379C3" w:rsidRDefault="00722FC9" w:rsidP="00722FC9">
          <w:pPr>
            <w:pStyle w:val="6E49986FCDA346A3B2D6A0D9A0A88CFF4"/>
          </w:pPr>
          <w:r>
            <w:rPr>
              <w:rStyle w:val="Platzhaltertext"/>
            </w:rPr>
            <w:t xml:space="preserve">     </w:t>
          </w:r>
        </w:p>
      </w:docPartBody>
    </w:docPart>
    <w:docPart>
      <w:docPartPr>
        <w:name w:val="C2D6AA72F63C411CB134BF043215CC3D"/>
        <w:category>
          <w:name w:val="Allgemein"/>
          <w:gallery w:val="placeholder"/>
        </w:category>
        <w:types>
          <w:type w:val="bbPlcHdr"/>
        </w:types>
        <w:behaviors>
          <w:behavior w:val="content"/>
        </w:behaviors>
        <w:guid w:val="{01F3829F-EAAB-4DB5-B589-193EABC05F4A}"/>
      </w:docPartPr>
      <w:docPartBody>
        <w:p w:rsidR="002379C3" w:rsidRDefault="00722FC9" w:rsidP="00722FC9">
          <w:pPr>
            <w:pStyle w:val="C2D6AA72F63C411CB134BF043215CC3D4"/>
          </w:pPr>
          <w:r>
            <w:rPr>
              <w:rStyle w:val="Platzhaltertext"/>
            </w:rPr>
            <w:t xml:space="preserve">     </w:t>
          </w:r>
        </w:p>
      </w:docPartBody>
    </w:docPart>
    <w:docPart>
      <w:docPartPr>
        <w:name w:val="EB89B15EC9FE4CC4A1F66326F7940BAC"/>
        <w:category>
          <w:name w:val="Allgemein"/>
          <w:gallery w:val="placeholder"/>
        </w:category>
        <w:types>
          <w:type w:val="bbPlcHdr"/>
        </w:types>
        <w:behaviors>
          <w:behavior w:val="content"/>
        </w:behaviors>
        <w:guid w:val="{8EFC8EC7-11C8-4667-A4CB-3490A10B4444}"/>
      </w:docPartPr>
      <w:docPartBody>
        <w:p w:rsidR="002379C3" w:rsidRDefault="00722FC9" w:rsidP="00722FC9">
          <w:pPr>
            <w:pStyle w:val="EB89B15EC9FE4CC4A1F66326F7940BAC4"/>
          </w:pPr>
          <w:r>
            <w:rPr>
              <w:rStyle w:val="Platzhaltertext"/>
            </w:rPr>
            <w:t xml:space="preserve">     </w:t>
          </w:r>
        </w:p>
      </w:docPartBody>
    </w:docPart>
    <w:docPart>
      <w:docPartPr>
        <w:name w:val="3E209A80536C4BC78276419203CF2E4E"/>
        <w:category>
          <w:name w:val="Allgemein"/>
          <w:gallery w:val="placeholder"/>
        </w:category>
        <w:types>
          <w:type w:val="bbPlcHdr"/>
        </w:types>
        <w:behaviors>
          <w:behavior w:val="content"/>
        </w:behaviors>
        <w:guid w:val="{3AC7461C-DD1A-47AB-90E7-D9B95D9B060B}"/>
      </w:docPartPr>
      <w:docPartBody>
        <w:p w:rsidR="002379C3" w:rsidRDefault="00722FC9" w:rsidP="00722FC9">
          <w:pPr>
            <w:pStyle w:val="3E209A80536C4BC78276419203CF2E4E4"/>
          </w:pPr>
          <w:r>
            <w:rPr>
              <w:rStyle w:val="Platzhaltertext"/>
            </w:rPr>
            <w:t xml:space="preserve">     </w:t>
          </w:r>
        </w:p>
      </w:docPartBody>
    </w:docPart>
    <w:docPart>
      <w:docPartPr>
        <w:name w:val="B574095DA60440E49AD92B2233520973"/>
        <w:category>
          <w:name w:val="Allgemein"/>
          <w:gallery w:val="placeholder"/>
        </w:category>
        <w:types>
          <w:type w:val="bbPlcHdr"/>
        </w:types>
        <w:behaviors>
          <w:behavior w:val="content"/>
        </w:behaviors>
        <w:guid w:val="{B6431FE2-54DD-4D69-87CE-BF396F2C10C4}"/>
      </w:docPartPr>
      <w:docPartBody>
        <w:p w:rsidR="002379C3" w:rsidRDefault="00722FC9" w:rsidP="00722FC9">
          <w:pPr>
            <w:pStyle w:val="B574095DA60440E49AD92B22335209734"/>
          </w:pPr>
          <w:r>
            <w:rPr>
              <w:rStyle w:val="Platzhaltertext"/>
            </w:rPr>
            <w:t xml:space="preserve">     </w:t>
          </w:r>
        </w:p>
      </w:docPartBody>
    </w:docPart>
    <w:docPart>
      <w:docPartPr>
        <w:name w:val="8F61851583ED43B885492DFB1C62B812"/>
        <w:category>
          <w:name w:val="Allgemein"/>
          <w:gallery w:val="placeholder"/>
        </w:category>
        <w:types>
          <w:type w:val="bbPlcHdr"/>
        </w:types>
        <w:behaviors>
          <w:behavior w:val="content"/>
        </w:behaviors>
        <w:guid w:val="{5E2E9EEB-9956-40FA-93A3-81413796A1A3}"/>
      </w:docPartPr>
      <w:docPartBody>
        <w:p w:rsidR="002379C3" w:rsidRDefault="00722FC9" w:rsidP="00722FC9">
          <w:pPr>
            <w:pStyle w:val="8F61851583ED43B885492DFB1C62B8124"/>
          </w:pPr>
          <w:r>
            <w:rPr>
              <w:rStyle w:val="Platzhaltertext"/>
            </w:rPr>
            <w:t xml:space="preserve">     </w:t>
          </w:r>
        </w:p>
      </w:docPartBody>
    </w:docPart>
    <w:docPart>
      <w:docPartPr>
        <w:name w:val="CF3E575CED0243E5ACEB2FB4EDFDE896"/>
        <w:category>
          <w:name w:val="Allgemein"/>
          <w:gallery w:val="placeholder"/>
        </w:category>
        <w:types>
          <w:type w:val="bbPlcHdr"/>
        </w:types>
        <w:behaviors>
          <w:behavior w:val="content"/>
        </w:behaviors>
        <w:guid w:val="{BEBAE71C-14AD-48FD-8A03-06EAE6E89829}"/>
      </w:docPartPr>
      <w:docPartBody>
        <w:p w:rsidR="002379C3" w:rsidRDefault="00722FC9" w:rsidP="00722FC9">
          <w:pPr>
            <w:pStyle w:val="CF3E575CED0243E5ACEB2FB4EDFDE8964"/>
          </w:pPr>
          <w:r>
            <w:rPr>
              <w:rStyle w:val="Platzhaltertext"/>
            </w:rPr>
            <w:t xml:space="preserve">     </w:t>
          </w:r>
        </w:p>
      </w:docPartBody>
    </w:docPart>
    <w:docPart>
      <w:docPartPr>
        <w:name w:val="4916046B744F4AB5B87C5DB55B8E2610"/>
        <w:category>
          <w:name w:val="Allgemein"/>
          <w:gallery w:val="placeholder"/>
        </w:category>
        <w:types>
          <w:type w:val="bbPlcHdr"/>
        </w:types>
        <w:behaviors>
          <w:behavior w:val="content"/>
        </w:behaviors>
        <w:guid w:val="{72473734-F227-418D-BA78-0FEDED979470}"/>
      </w:docPartPr>
      <w:docPartBody>
        <w:p w:rsidR="002379C3" w:rsidRDefault="00722FC9" w:rsidP="002379C3">
          <w:pPr>
            <w:pStyle w:val="4916046B744F4AB5B87C5DB55B8E2610"/>
          </w:pPr>
          <w:r w:rsidRPr="00B6105D">
            <w:t xml:space="preserve">     </w:t>
          </w:r>
        </w:p>
      </w:docPartBody>
    </w:docPart>
    <w:docPart>
      <w:docPartPr>
        <w:name w:val="2430F04D7D2A4BD4A5D1954B58D774D2"/>
        <w:category>
          <w:name w:val="Allgemein"/>
          <w:gallery w:val="placeholder"/>
        </w:category>
        <w:types>
          <w:type w:val="bbPlcHdr"/>
        </w:types>
        <w:behaviors>
          <w:behavior w:val="content"/>
        </w:behaviors>
        <w:guid w:val="{1334C9FB-4A04-4F84-A04C-B32E3F35929E}"/>
      </w:docPartPr>
      <w:docPartBody>
        <w:p w:rsidR="002379C3" w:rsidRDefault="00722FC9" w:rsidP="00722FC9">
          <w:pPr>
            <w:pStyle w:val="2430F04D7D2A4BD4A5D1954B58D774D24"/>
          </w:pPr>
          <w:r>
            <w:rPr>
              <w:rStyle w:val="Platzhaltertext"/>
            </w:rPr>
            <w:t xml:space="preserve">     </w:t>
          </w:r>
        </w:p>
      </w:docPartBody>
    </w:docPart>
    <w:docPart>
      <w:docPartPr>
        <w:name w:val="B05D238B03D44E158371E111AC3575E0"/>
        <w:category>
          <w:name w:val="Allgemein"/>
          <w:gallery w:val="placeholder"/>
        </w:category>
        <w:types>
          <w:type w:val="bbPlcHdr"/>
        </w:types>
        <w:behaviors>
          <w:behavior w:val="content"/>
        </w:behaviors>
        <w:guid w:val="{CB286FC8-F84E-43CA-A0A1-7270D48E3301}"/>
      </w:docPartPr>
      <w:docPartBody>
        <w:p w:rsidR="002379C3" w:rsidRDefault="00722FC9" w:rsidP="00722FC9">
          <w:pPr>
            <w:pStyle w:val="B05D238B03D44E158371E111AC3575E04"/>
          </w:pPr>
          <w:r>
            <w:rPr>
              <w:rStyle w:val="Platzhaltertext"/>
            </w:rPr>
            <w:t xml:space="preserve">     </w:t>
          </w:r>
        </w:p>
      </w:docPartBody>
    </w:docPart>
    <w:docPart>
      <w:docPartPr>
        <w:name w:val="BE63DA4DBDAF416D876CBE50B0B39397"/>
        <w:category>
          <w:name w:val="Allgemein"/>
          <w:gallery w:val="placeholder"/>
        </w:category>
        <w:types>
          <w:type w:val="bbPlcHdr"/>
        </w:types>
        <w:behaviors>
          <w:behavior w:val="content"/>
        </w:behaviors>
        <w:guid w:val="{6335266D-E527-4C1C-89A1-A089EC5966AA}"/>
      </w:docPartPr>
      <w:docPartBody>
        <w:p w:rsidR="002379C3" w:rsidRDefault="00722FC9" w:rsidP="00722FC9">
          <w:pPr>
            <w:pStyle w:val="BE63DA4DBDAF416D876CBE50B0B393974"/>
          </w:pPr>
          <w:r>
            <w:rPr>
              <w:rStyle w:val="Platzhaltertext"/>
            </w:rPr>
            <w:t xml:space="preserve">     </w:t>
          </w:r>
        </w:p>
      </w:docPartBody>
    </w:docPart>
    <w:docPart>
      <w:docPartPr>
        <w:name w:val="A0DA708B6E9A4A2295F6AAA7D12E4FE6"/>
        <w:category>
          <w:name w:val="Allgemein"/>
          <w:gallery w:val="placeholder"/>
        </w:category>
        <w:types>
          <w:type w:val="bbPlcHdr"/>
        </w:types>
        <w:behaviors>
          <w:behavior w:val="content"/>
        </w:behaviors>
        <w:guid w:val="{7721AF3C-D037-4A25-A57A-A07980D5F555}"/>
      </w:docPartPr>
      <w:docPartBody>
        <w:p w:rsidR="002379C3" w:rsidRDefault="00722FC9" w:rsidP="00722FC9">
          <w:pPr>
            <w:pStyle w:val="A0DA708B6E9A4A2295F6AAA7D12E4FE64"/>
          </w:pPr>
          <w:r>
            <w:rPr>
              <w:rStyle w:val="Platzhaltertext"/>
            </w:rPr>
            <w:t xml:space="preserve">     </w:t>
          </w:r>
        </w:p>
      </w:docPartBody>
    </w:docPart>
    <w:docPart>
      <w:docPartPr>
        <w:name w:val="4F8D56C679C04155A07AC610D40AC132"/>
        <w:category>
          <w:name w:val="Allgemein"/>
          <w:gallery w:val="placeholder"/>
        </w:category>
        <w:types>
          <w:type w:val="bbPlcHdr"/>
        </w:types>
        <w:behaviors>
          <w:behavior w:val="content"/>
        </w:behaviors>
        <w:guid w:val="{48C66006-9B2A-4031-B1FF-40240B02F5B8}"/>
      </w:docPartPr>
      <w:docPartBody>
        <w:p w:rsidR="002379C3" w:rsidRDefault="002379C3" w:rsidP="002379C3">
          <w:pPr>
            <w:pStyle w:val="4F8D56C679C04155A07AC610D40AC132"/>
          </w:pPr>
          <w:r>
            <w:rPr>
              <w:rStyle w:val="Platzhaltertext"/>
            </w:rPr>
            <w:t>&lt;Nr&gt;</w:t>
          </w:r>
        </w:p>
      </w:docPartBody>
    </w:docPart>
    <w:docPart>
      <w:docPartPr>
        <w:name w:val="22AD9C14789E456EA2E27EC085427B79"/>
        <w:category>
          <w:name w:val="Allgemein"/>
          <w:gallery w:val="placeholder"/>
        </w:category>
        <w:types>
          <w:type w:val="bbPlcHdr"/>
        </w:types>
        <w:behaviors>
          <w:behavior w:val="content"/>
        </w:behaviors>
        <w:guid w:val="{5AC7E507-B541-4DAF-BF08-CA156C826DC3}"/>
      </w:docPartPr>
      <w:docPartBody>
        <w:p w:rsidR="002379C3" w:rsidRDefault="002379C3" w:rsidP="002379C3">
          <w:pPr>
            <w:pStyle w:val="22AD9C14789E456EA2E27EC085427B79"/>
          </w:pPr>
          <w:r w:rsidRPr="00630406">
            <w:rPr>
              <w:rStyle w:val="Platzhaltertext"/>
            </w:rPr>
            <w:t>&lt;Name&gt;</w:t>
          </w:r>
        </w:p>
      </w:docPartBody>
    </w:docPart>
    <w:docPart>
      <w:docPartPr>
        <w:name w:val="B531DC0078D24E709C74C9B9C038EA7C"/>
        <w:category>
          <w:name w:val="Allgemein"/>
          <w:gallery w:val="placeholder"/>
        </w:category>
        <w:types>
          <w:type w:val="bbPlcHdr"/>
        </w:types>
        <w:behaviors>
          <w:behavior w:val="content"/>
        </w:behaviors>
        <w:guid w:val="{E1756283-A115-4BC2-8C85-B0469CB53168}"/>
      </w:docPartPr>
      <w:docPartBody>
        <w:p w:rsidR="002379C3" w:rsidRDefault="00722FC9" w:rsidP="00722FC9">
          <w:pPr>
            <w:pStyle w:val="B531DC0078D24E709C74C9B9C038EA7C4"/>
          </w:pPr>
          <w:r>
            <w:rPr>
              <w:rStyle w:val="Platzhaltertext"/>
            </w:rPr>
            <w:t xml:space="preserve">     </w:t>
          </w:r>
        </w:p>
      </w:docPartBody>
    </w:docPart>
    <w:docPart>
      <w:docPartPr>
        <w:name w:val="55556D5A3D004CA8A4D0B444B727203D"/>
        <w:category>
          <w:name w:val="Allgemein"/>
          <w:gallery w:val="placeholder"/>
        </w:category>
        <w:types>
          <w:type w:val="bbPlcHdr"/>
        </w:types>
        <w:behaviors>
          <w:behavior w:val="content"/>
        </w:behaviors>
        <w:guid w:val="{0A0CBC03-E5F6-4B43-9368-99212F783765}"/>
      </w:docPartPr>
      <w:docPartBody>
        <w:p w:rsidR="002379C3" w:rsidRDefault="00722FC9" w:rsidP="00722FC9">
          <w:pPr>
            <w:pStyle w:val="55556D5A3D004CA8A4D0B444B727203D4"/>
          </w:pPr>
          <w:r>
            <w:rPr>
              <w:rStyle w:val="Platzhaltertext"/>
            </w:rPr>
            <w:t xml:space="preserve">     </w:t>
          </w:r>
        </w:p>
      </w:docPartBody>
    </w:docPart>
    <w:docPart>
      <w:docPartPr>
        <w:name w:val="AFF9D81650D14A7799F3B47D7CFA1D39"/>
        <w:category>
          <w:name w:val="Allgemein"/>
          <w:gallery w:val="placeholder"/>
        </w:category>
        <w:types>
          <w:type w:val="bbPlcHdr"/>
        </w:types>
        <w:behaviors>
          <w:behavior w:val="content"/>
        </w:behaviors>
        <w:guid w:val="{8A501C9B-8A18-4699-828D-DF47BEA1B433}"/>
      </w:docPartPr>
      <w:docPartBody>
        <w:p w:rsidR="002379C3" w:rsidRDefault="00722FC9" w:rsidP="00722FC9">
          <w:pPr>
            <w:pStyle w:val="AFF9D81650D14A7799F3B47D7CFA1D394"/>
          </w:pPr>
          <w:r>
            <w:rPr>
              <w:rStyle w:val="Platzhaltertext"/>
            </w:rPr>
            <w:t xml:space="preserve">     </w:t>
          </w:r>
        </w:p>
      </w:docPartBody>
    </w:docPart>
    <w:docPart>
      <w:docPartPr>
        <w:name w:val="E6E9432D7426451E9651DA6BF11BFDC4"/>
        <w:category>
          <w:name w:val="Allgemein"/>
          <w:gallery w:val="placeholder"/>
        </w:category>
        <w:types>
          <w:type w:val="bbPlcHdr"/>
        </w:types>
        <w:behaviors>
          <w:behavior w:val="content"/>
        </w:behaviors>
        <w:guid w:val="{7A8A07C7-8958-47D2-828F-1C36E6929C34}"/>
      </w:docPartPr>
      <w:docPartBody>
        <w:p w:rsidR="002379C3" w:rsidRDefault="00722FC9" w:rsidP="00722FC9">
          <w:pPr>
            <w:pStyle w:val="E6E9432D7426451E9651DA6BF11BFDC44"/>
          </w:pPr>
          <w:r>
            <w:rPr>
              <w:rStyle w:val="Platzhaltertext"/>
            </w:rPr>
            <w:t xml:space="preserve">     </w:t>
          </w:r>
        </w:p>
      </w:docPartBody>
    </w:docPart>
    <w:docPart>
      <w:docPartPr>
        <w:name w:val="1E57459F14C446198430FD40F798ED18"/>
        <w:category>
          <w:name w:val="Allgemein"/>
          <w:gallery w:val="placeholder"/>
        </w:category>
        <w:types>
          <w:type w:val="bbPlcHdr"/>
        </w:types>
        <w:behaviors>
          <w:behavior w:val="content"/>
        </w:behaviors>
        <w:guid w:val="{B1364005-D498-4874-8402-06896229A0B1}"/>
      </w:docPartPr>
      <w:docPartBody>
        <w:p w:rsidR="002379C3" w:rsidRDefault="00722FC9" w:rsidP="00722FC9">
          <w:pPr>
            <w:pStyle w:val="1E57459F14C446198430FD40F798ED184"/>
          </w:pPr>
          <w:r>
            <w:rPr>
              <w:rStyle w:val="Platzhaltertext"/>
            </w:rPr>
            <w:t xml:space="preserve">     </w:t>
          </w:r>
        </w:p>
      </w:docPartBody>
    </w:docPart>
    <w:docPart>
      <w:docPartPr>
        <w:name w:val="88359D97F6734A5E9A00476662E43E42"/>
        <w:category>
          <w:name w:val="Allgemein"/>
          <w:gallery w:val="placeholder"/>
        </w:category>
        <w:types>
          <w:type w:val="bbPlcHdr"/>
        </w:types>
        <w:behaviors>
          <w:behavior w:val="content"/>
        </w:behaviors>
        <w:guid w:val="{A397E53E-A8DE-47A7-927E-83D66B117D94}"/>
      </w:docPartPr>
      <w:docPartBody>
        <w:p w:rsidR="002379C3" w:rsidRDefault="00722FC9" w:rsidP="00722FC9">
          <w:pPr>
            <w:pStyle w:val="88359D97F6734A5E9A00476662E43E424"/>
          </w:pPr>
          <w:r>
            <w:rPr>
              <w:rStyle w:val="Platzhaltertext"/>
            </w:rPr>
            <w:t xml:space="preserve">     </w:t>
          </w:r>
        </w:p>
      </w:docPartBody>
    </w:docPart>
    <w:docPart>
      <w:docPartPr>
        <w:name w:val="857FD756BB5147D2AFB0706B293873B8"/>
        <w:category>
          <w:name w:val="Allgemein"/>
          <w:gallery w:val="placeholder"/>
        </w:category>
        <w:types>
          <w:type w:val="bbPlcHdr"/>
        </w:types>
        <w:behaviors>
          <w:behavior w:val="content"/>
        </w:behaviors>
        <w:guid w:val="{9C9F2005-928C-4A96-8EF2-41AF81226B02}"/>
      </w:docPartPr>
      <w:docPartBody>
        <w:p w:rsidR="002379C3" w:rsidRDefault="00722FC9" w:rsidP="00722FC9">
          <w:pPr>
            <w:pStyle w:val="857FD756BB5147D2AFB0706B293873B84"/>
          </w:pPr>
          <w:r>
            <w:rPr>
              <w:rStyle w:val="Platzhaltertext"/>
            </w:rPr>
            <w:t xml:space="preserve">     </w:t>
          </w:r>
        </w:p>
      </w:docPartBody>
    </w:docPart>
    <w:docPart>
      <w:docPartPr>
        <w:name w:val="0C03E4D454284DF485BF59C90C74F705"/>
        <w:category>
          <w:name w:val="Allgemein"/>
          <w:gallery w:val="placeholder"/>
        </w:category>
        <w:types>
          <w:type w:val="bbPlcHdr"/>
        </w:types>
        <w:behaviors>
          <w:behavior w:val="content"/>
        </w:behaviors>
        <w:guid w:val="{9778B608-072F-49FB-89EE-815C7C60F6BC}"/>
      </w:docPartPr>
      <w:docPartBody>
        <w:p w:rsidR="002379C3" w:rsidRDefault="00722FC9" w:rsidP="00722FC9">
          <w:pPr>
            <w:pStyle w:val="0C03E4D454284DF485BF59C90C74F7054"/>
          </w:pPr>
          <w:r>
            <w:rPr>
              <w:rStyle w:val="Platzhaltertext"/>
            </w:rPr>
            <w:t xml:space="preserve">     </w:t>
          </w:r>
        </w:p>
      </w:docPartBody>
    </w:docPart>
    <w:docPart>
      <w:docPartPr>
        <w:name w:val="4B5F7AA09E4F48A38DD4347FC39F59F7"/>
        <w:category>
          <w:name w:val="Allgemein"/>
          <w:gallery w:val="placeholder"/>
        </w:category>
        <w:types>
          <w:type w:val="bbPlcHdr"/>
        </w:types>
        <w:behaviors>
          <w:behavior w:val="content"/>
        </w:behaviors>
        <w:guid w:val="{54C6DA13-EF61-4EA3-8DE0-212C26651FF3}"/>
      </w:docPartPr>
      <w:docPartBody>
        <w:p w:rsidR="002379C3" w:rsidRDefault="00722FC9" w:rsidP="00722FC9">
          <w:pPr>
            <w:pStyle w:val="4B5F7AA09E4F48A38DD4347FC39F59F74"/>
          </w:pPr>
          <w:r>
            <w:rPr>
              <w:rStyle w:val="Platzhaltertext"/>
            </w:rPr>
            <w:t xml:space="preserve">     </w:t>
          </w:r>
        </w:p>
      </w:docPartBody>
    </w:docPart>
    <w:docPart>
      <w:docPartPr>
        <w:name w:val="1FF22F2D98A44537AB751E20EDB8EFDD"/>
        <w:category>
          <w:name w:val="Allgemein"/>
          <w:gallery w:val="placeholder"/>
        </w:category>
        <w:types>
          <w:type w:val="bbPlcHdr"/>
        </w:types>
        <w:behaviors>
          <w:behavior w:val="content"/>
        </w:behaviors>
        <w:guid w:val="{8FE50743-4099-440A-95E5-4BADB2A810B4}"/>
      </w:docPartPr>
      <w:docPartBody>
        <w:p w:rsidR="002379C3" w:rsidRDefault="00722FC9" w:rsidP="00722FC9">
          <w:pPr>
            <w:pStyle w:val="1FF22F2D98A44537AB751E20EDB8EFDD4"/>
          </w:pPr>
          <w:r>
            <w:rPr>
              <w:rStyle w:val="Platzhaltertext"/>
            </w:rPr>
            <w:t xml:space="preserve">     </w:t>
          </w:r>
        </w:p>
      </w:docPartBody>
    </w:docPart>
    <w:docPart>
      <w:docPartPr>
        <w:name w:val="F9397C2837144F4ABA89E726F1E56D16"/>
        <w:category>
          <w:name w:val="Allgemein"/>
          <w:gallery w:val="placeholder"/>
        </w:category>
        <w:types>
          <w:type w:val="bbPlcHdr"/>
        </w:types>
        <w:behaviors>
          <w:behavior w:val="content"/>
        </w:behaviors>
        <w:guid w:val="{10884A2C-40CD-4C5F-BD57-D13358DB8677}"/>
      </w:docPartPr>
      <w:docPartBody>
        <w:p w:rsidR="002379C3" w:rsidRDefault="00722FC9" w:rsidP="00722FC9">
          <w:pPr>
            <w:pStyle w:val="F9397C2837144F4ABA89E726F1E56D164"/>
          </w:pPr>
          <w:r>
            <w:rPr>
              <w:rStyle w:val="Platzhaltertext"/>
            </w:rPr>
            <w:t xml:space="preserve">     </w:t>
          </w:r>
        </w:p>
      </w:docPartBody>
    </w:docPart>
    <w:docPart>
      <w:docPartPr>
        <w:name w:val="62B91BA4323E4DB8BBA051FD827D91E1"/>
        <w:category>
          <w:name w:val="Allgemein"/>
          <w:gallery w:val="placeholder"/>
        </w:category>
        <w:types>
          <w:type w:val="bbPlcHdr"/>
        </w:types>
        <w:behaviors>
          <w:behavior w:val="content"/>
        </w:behaviors>
        <w:guid w:val="{B2FD6767-EE8F-4CCC-A2A5-C4F1BE8F4B60}"/>
      </w:docPartPr>
      <w:docPartBody>
        <w:p w:rsidR="002379C3" w:rsidRDefault="00722FC9" w:rsidP="00722FC9">
          <w:pPr>
            <w:pStyle w:val="62B91BA4323E4DB8BBA051FD827D91E14"/>
          </w:pPr>
          <w:r>
            <w:rPr>
              <w:rStyle w:val="Platzhaltertext"/>
            </w:rPr>
            <w:t xml:space="preserve">     </w:t>
          </w:r>
        </w:p>
      </w:docPartBody>
    </w:docPart>
    <w:docPart>
      <w:docPartPr>
        <w:name w:val="34209F51969A4BF2A86D55C1BF14C019"/>
        <w:category>
          <w:name w:val="Allgemein"/>
          <w:gallery w:val="placeholder"/>
        </w:category>
        <w:types>
          <w:type w:val="bbPlcHdr"/>
        </w:types>
        <w:behaviors>
          <w:behavior w:val="content"/>
        </w:behaviors>
        <w:guid w:val="{FFD64A91-2C3C-499F-8936-985295487F0B}"/>
      </w:docPartPr>
      <w:docPartBody>
        <w:p w:rsidR="002379C3" w:rsidRDefault="00722FC9" w:rsidP="00722FC9">
          <w:pPr>
            <w:pStyle w:val="34209F51969A4BF2A86D55C1BF14C0194"/>
          </w:pPr>
          <w:r>
            <w:rPr>
              <w:rStyle w:val="Platzhaltertext"/>
            </w:rPr>
            <w:t xml:space="preserve">     </w:t>
          </w:r>
        </w:p>
      </w:docPartBody>
    </w:docPart>
    <w:docPart>
      <w:docPartPr>
        <w:name w:val="A3EAEC90F96E478EA500BEAC0778E910"/>
        <w:category>
          <w:name w:val="Allgemein"/>
          <w:gallery w:val="placeholder"/>
        </w:category>
        <w:types>
          <w:type w:val="bbPlcHdr"/>
        </w:types>
        <w:behaviors>
          <w:behavior w:val="content"/>
        </w:behaviors>
        <w:guid w:val="{D6A05E3B-2611-45D4-9BA9-BAF40EB5AB53}"/>
      </w:docPartPr>
      <w:docPartBody>
        <w:p w:rsidR="002379C3" w:rsidRDefault="00722FC9" w:rsidP="00722FC9">
          <w:pPr>
            <w:pStyle w:val="A3EAEC90F96E478EA500BEAC0778E9104"/>
          </w:pPr>
          <w:r>
            <w:rPr>
              <w:rStyle w:val="Platzhaltertext"/>
            </w:rPr>
            <w:t xml:space="preserve">     </w:t>
          </w:r>
        </w:p>
      </w:docPartBody>
    </w:docPart>
    <w:docPart>
      <w:docPartPr>
        <w:name w:val="B3DE217A1860468BBD7F341AE544D78D"/>
        <w:category>
          <w:name w:val="Allgemein"/>
          <w:gallery w:val="placeholder"/>
        </w:category>
        <w:types>
          <w:type w:val="bbPlcHdr"/>
        </w:types>
        <w:behaviors>
          <w:behavior w:val="content"/>
        </w:behaviors>
        <w:guid w:val="{2E4F64DD-04F0-4ABB-B5F0-74F4587F0700}"/>
      </w:docPartPr>
      <w:docPartBody>
        <w:p w:rsidR="002379C3" w:rsidRDefault="00722FC9" w:rsidP="00722FC9">
          <w:pPr>
            <w:pStyle w:val="B3DE217A1860468BBD7F341AE544D78D4"/>
          </w:pPr>
          <w:r>
            <w:rPr>
              <w:rStyle w:val="Platzhaltertext"/>
            </w:rPr>
            <w:t xml:space="preserve">     </w:t>
          </w:r>
        </w:p>
      </w:docPartBody>
    </w:docPart>
    <w:docPart>
      <w:docPartPr>
        <w:name w:val="D9DF958DC7044583AD70E3E787A14AC2"/>
        <w:category>
          <w:name w:val="Allgemein"/>
          <w:gallery w:val="placeholder"/>
        </w:category>
        <w:types>
          <w:type w:val="bbPlcHdr"/>
        </w:types>
        <w:behaviors>
          <w:behavior w:val="content"/>
        </w:behaviors>
        <w:guid w:val="{9F7F3065-283C-4F3B-B21F-3B0E5DB9B3D3}"/>
      </w:docPartPr>
      <w:docPartBody>
        <w:p w:rsidR="002379C3" w:rsidRDefault="00722FC9" w:rsidP="00722FC9">
          <w:pPr>
            <w:pStyle w:val="D9DF958DC7044583AD70E3E787A14AC24"/>
          </w:pPr>
          <w:r>
            <w:rPr>
              <w:rStyle w:val="Platzhaltertext"/>
            </w:rPr>
            <w:t xml:space="preserve">     </w:t>
          </w:r>
        </w:p>
      </w:docPartBody>
    </w:docPart>
    <w:docPart>
      <w:docPartPr>
        <w:name w:val="FEC28E993BCD4F6791E3563A194B04A4"/>
        <w:category>
          <w:name w:val="Allgemein"/>
          <w:gallery w:val="placeholder"/>
        </w:category>
        <w:types>
          <w:type w:val="bbPlcHdr"/>
        </w:types>
        <w:behaviors>
          <w:behavior w:val="content"/>
        </w:behaviors>
        <w:guid w:val="{E9328E4F-27F8-4B95-9E16-F973447C0A33}"/>
      </w:docPartPr>
      <w:docPartBody>
        <w:p w:rsidR="002379C3" w:rsidRDefault="00722FC9" w:rsidP="00722FC9">
          <w:pPr>
            <w:pStyle w:val="FEC28E993BCD4F6791E3563A194B04A44"/>
          </w:pPr>
          <w:r>
            <w:rPr>
              <w:rStyle w:val="Platzhaltertext"/>
            </w:rPr>
            <w:t xml:space="preserve">          </w:t>
          </w:r>
        </w:p>
      </w:docPartBody>
    </w:docPart>
    <w:docPart>
      <w:docPartPr>
        <w:name w:val="F49D6B6050104A2C81A40B1878C76B68"/>
        <w:category>
          <w:name w:val="Allgemein"/>
          <w:gallery w:val="placeholder"/>
        </w:category>
        <w:types>
          <w:type w:val="bbPlcHdr"/>
        </w:types>
        <w:behaviors>
          <w:behavior w:val="content"/>
        </w:behaviors>
        <w:guid w:val="{7FBEE068-6D44-4DE3-933B-A2FDF9B4C89A}"/>
      </w:docPartPr>
      <w:docPartBody>
        <w:p w:rsidR="002379C3" w:rsidRDefault="00722FC9" w:rsidP="00722FC9">
          <w:pPr>
            <w:pStyle w:val="F49D6B6050104A2C81A40B1878C76B684"/>
          </w:pPr>
          <w:r>
            <w:rPr>
              <w:rStyle w:val="Platzhaltertext"/>
            </w:rPr>
            <w:t xml:space="preserve">          </w:t>
          </w:r>
        </w:p>
      </w:docPartBody>
    </w:docPart>
    <w:docPart>
      <w:docPartPr>
        <w:name w:val="8B6F2F2732344FE08D59C523E49D2E56"/>
        <w:category>
          <w:name w:val="Allgemein"/>
          <w:gallery w:val="placeholder"/>
        </w:category>
        <w:types>
          <w:type w:val="bbPlcHdr"/>
        </w:types>
        <w:behaviors>
          <w:behavior w:val="content"/>
        </w:behaviors>
        <w:guid w:val="{DB584C9C-EDF9-4178-9453-B36720E3A165}"/>
      </w:docPartPr>
      <w:docPartBody>
        <w:p w:rsidR="002379C3" w:rsidRDefault="002379C3" w:rsidP="002379C3">
          <w:pPr>
            <w:pStyle w:val="8B6F2F2732344FE08D59C523E49D2E56"/>
          </w:pPr>
          <w:r>
            <w:rPr>
              <w:rStyle w:val="Platzhaltertext"/>
            </w:rPr>
            <w:t>&lt;Nr&gt;</w:t>
          </w:r>
        </w:p>
      </w:docPartBody>
    </w:docPart>
    <w:docPart>
      <w:docPartPr>
        <w:name w:val="CD7250A1A29A44D3976649BCB04DE972"/>
        <w:category>
          <w:name w:val="Allgemein"/>
          <w:gallery w:val="placeholder"/>
        </w:category>
        <w:types>
          <w:type w:val="bbPlcHdr"/>
        </w:types>
        <w:behaviors>
          <w:behavior w:val="content"/>
        </w:behaviors>
        <w:guid w:val="{7C437B0F-D4BD-4835-B70D-DB4AF99AD3B1}"/>
      </w:docPartPr>
      <w:docPartBody>
        <w:p w:rsidR="002379C3" w:rsidRDefault="00722FC9" w:rsidP="00722FC9">
          <w:pPr>
            <w:pStyle w:val="CD7250A1A29A44D3976649BCB04DE9724"/>
          </w:pPr>
          <w:r>
            <w:rPr>
              <w:rStyle w:val="Platzhaltertext"/>
            </w:rPr>
            <w:t>&lt;Name&gt;</w:t>
          </w:r>
        </w:p>
      </w:docPartBody>
    </w:docPart>
    <w:docPart>
      <w:docPartPr>
        <w:name w:val="8B867DB9FB6E42658D239B96FB147215"/>
        <w:category>
          <w:name w:val="Allgemein"/>
          <w:gallery w:val="placeholder"/>
        </w:category>
        <w:types>
          <w:type w:val="bbPlcHdr"/>
        </w:types>
        <w:behaviors>
          <w:behavior w:val="content"/>
        </w:behaviors>
        <w:guid w:val="{5E7C37A4-E799-4878-8F47-D9C618C99E95}"/>
      </w:docPartPr>
      <w:docPartBody>
        <w:p w:rsidR="002379C3" w:rsidRDefault="002379C3" w:rsidP="002379C3">
          <w:pPr>
            <w:pStyle w:val="8B867DB9FB6E42658D239B96FB147215"/>
          </w:pPr>
          <w:r>
            <w:rPr>
              <w:rStyle w:val="Platzhaltertext"/>
            </w:rPr>
            <w:t>&lt;Ressourcen/Mittel&gt;</w:t>
          </w:r>
        </w:p>
      </w:docPartBody>
    </w:docPart>
    <w:docPart>
      <w:docPartPr>
        <w:name w:val="718A2214B4DB41DB9E238C87CE5EECE2"/>
        <w:category>
          <w:name w:val="Allgemein"/>
          <w:gallery w:val="placeholder"/>
        </w:category>
        <w:types>
          <w:type w:val="bbPlcHdr"/>
        </w:types>
        <w:behaviors>
          <w:behavior w:val="content"/>
        </w:behaviors>
        <w:guid w:val="{5FE2574A-4776-4220-8C55-9B942147C86A}"/>
      </w:docPartPr>
      <w:docPartBody>
        <w:p w:rsidR="002379C3" w:rsidRDefault="002379C3" w:rsidP="002379C3">
          <w:pPr>
            <w:pStyle w:val="718A2214B4DB41DB9E238C87CE5EECE2"/>
          </w:pPr>
          <w:r>
            <w:rPr>
              <w:rStyle w:val="Platzhaltertext"/>
            </w:rPr>
            <w:t>&lt;Nr.&gt;</w:t>
          </w:r>
        </w:p>
      </w:docPartBody>
    </w:docPart>
    <w:docPart>
      <w:docPartPr>
        <w:name w:val="12C356B4A5DC45C3B8EDC4D3A308F86B"/>
        <w:category>
          <w:name w:val="Allgemein"/>
          <w:gallery w:val="placeholder"/>
        </w:category>
        <w:types>
          <w:type w:val="bbPlcHdr"/>
        </w:types>
        <w:behaviors>
          <w:behavior w:val="content"/>
        </w:behaviors>
        <w:guid w:val="{6411411E-6666-499A-89B2-C04B484AB253}"/>
      </w:docPartPr>
      <w:docPartBody>
        <w:p w:rsidR="002379C3" w:rsidRDefault="00722FC9" w:rsidP="00722FC9">
          <w:pPr>
            <w:pStyle w:val="12C356B4A5DC45C3B8EDC4D3A308F86B4"/>
          </w:pPr>
          <w:r w:rsidRPr="00E843FF">
            <w:rPr>
              <w:rStyle w:val="Platzhaltertext"/>
            </w:rPr>
            <w:t xml:space="preserve"> </w:t>
          </w: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C3"/>
    <w:rsid w:val="00107281"/>
    <w:rsid w:val="002379C3"/>
    <w:rsid w:val="00567B82"/>
    <w:rsid w:val="00722FC9"/>
    <w:rsid w:val="00A92A5D"/>
    <w:rsid w:val="00AB3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dgw-Platzhaltertext,dgw -Platzhaltertextfarbe Orange"/>
    <w:basedOn w:val="Absatz-Standardschriftart"/>
    <w:uiPriority w:val="99"/>
    <w:rsid w:val="00722FC9"/>
    <w:rPr>
      <w:color w:val="0F9ED5" w:themeColor="accent4"/>
    </w:rPr>
  </w:style>
  <w:style w:type="paragraph" w:customStyle="1" w:styleId="F3CEFC00D0B04DD5A8D7F2A7FB72FD08">
    <w:name w:val="F3CEFC00D0B04DD5A8D7F2A7FB72FD08"/>
  </w:style>
  <w:style w:type="paragraph" w:customStyle="1" w:styleId="8FDA705B1F164590AE42A40431A4B62B">
    <w:name w:val="8FDA705B1F164590AE42A40431A4B62B"/>
  </w:style>
  <w:style w:type="paragraph" w:customStyle="1" w:styleId="51759714DAE44EFD85B29E991B9FD4A8">
    <w:name w:val="51759714DAE44EFD85B29E991B9FD4A8"/>
  </w:style>
  <w:style w:type="paragraph" w:customStyle="1" w:styleId="C9FD44D77DFB4083BC27F9CC77432D67">
    <w:name w:val="C9FD44D77DFB4083BC27F9CC77432D67"/>
  </w:style>
  <w:style w:type="paragraph" w:customStyle="1" w:styleId="5511600E045B4C5599B254C25FB40EDB">
    <w:name w:val="5511600E045B4C5599B254C25FB40EDB"/>
  </w:style>
  <w:style w:type="paragraph" w:customStyle="1" w:styleId="1C71A0F56C70457AAE61E91B339A44A0">
    <w:name w:val="1C71A0F56C70457AAE61E91B339A44A0"/>
  </w:style>
  <w:style w:type="paragraph" w:customStyle="1" w:styleId="2B16C1F9C1AB42C29B074B92CEFB4477">
    <w:name w:val="2B16C1F9C1AB42C29B074B92CEFB4477"/>
    <w:rsid w:val="002379C3"/>
  </w:style>
  <w:style w:type="paragraph" w:customStyle="1" w:styleId="B116E10A409D43F0B9173EC199F9D6B1">
    <w:name w:val="B116E10A409D43F0B9173EC199F9D6B1"/>
    <w:rsid w:val="002379C3"/>
  </w:style>
  <w:style w:type="paragraph" w:customStyle="1" w:styleId="E2E564E900574D3390E46D60A6D36C73">
    <w:name w:val="E2E564E900574D3390E46D60A6D36C73"/>
    <w:rsid w:val="002379C3"/>
  </w:style>
  <w:style w:type="paragraph" w:customStyle="1" w:styleId="FF6A14BECED44F82A187F79BA7A20B5F">
    <w:name w:val="FF6A14BECED44F82A187F79BA7A20B5F"/>
    <w:rsid w:val="002379C3"/>
  </w:style>
  <w:style w:type="paragraph" w:customStyle="1" w:styleId="9E899BC6EC6A463D8E6AD5C4B5E2A0D0">
    <w:name w:val="9E899BC6EC6A463D8E6AD5C4B5E2A0D0"/>
    <w:rsid w:val="002379C3"/>
  </w:style>
  <w:style w:type="paragraph" w:customStyle="1" w:styleId="EAFF35A9F1E64BAD93BD97CCEF565041">
    <w:name w:val="EAFF35A9F1E64BAD93BD97CCEF565041"/>
    <w:rsid w:val="002379C3"/>
  </w:style>
  <w:style w:type="paragraph" w:customStyle="1" w:styleId="5A1D1482DEF940898F6ED42800635D36">
    <w:name w:val="5A1D1482DEF940898F6ED42800635D36"/>
    <w:rsid w:val="002379C3"/>
  </w:style>
  <w:style w:type="paragraph" w:customStyle="1" w:styleId="D1748733222044D39250057F32284C25">
    <w:name w:val="D1748733222044D39250057F32284C25"/>
    <w:rsid w:val="002379C3"/>
  </w:style>
  <w:style w:type="paragraph" w:customStyle="1" w:styleId="786FB072EC7E4CBA877F6B6D69AD673C">
    <w:name w:val="786FB072EC7E4CBA877F6B6D69AD673C"/>
    <w:rsid w:val="002379C3"/>
  </w:style>
  <w:style w:type="paragraph" w:customStyle="1" w:styleId="BFF3ABDBC6EB4F77BC91A58354094072">
    <w:name w:val="BFF3ABDBC6EB4F77BC91A58354094072"/>
    <w:rsid w:val="002379C3"/>
  </w:style>
  <w:style w:type="paragraph" w:customStyle="1" w:styleId="BCCC4454EB324404A6541A674D41FD63">
    <w:name w:val="BCCC4454EB324404A6541A674D41FD63"/>
    <w:rsid w:val="002379C3"/>
  </w:style>
  <w:style w:type="paragraph" w:customStyle="1" w:styleId="15B9A765031E4DF18711FA1A44224B4F">
    <w:name w:val="15B9A765031E4DF18711FA1A44224B4F"/>
    <w:rsid w:val="002379C3"/>
  </w:style>
  <w:style w:type="paragraph" w:customStyle="1" w:styleId="743798FE3C0547468A7FB926F9D364E1">
    <w:name w:val="743798FE3C0547468A7FB926F9D364E1"/>
    <w:rsid w:val="002379C3"/>
  </w:style>
  <w:style w:type="paragraph" w:customStyle="1" w:styleId="4916046B744F4AB5B87C5DB55B8E2610">
    <w:name w:val="4916046B744F4AB5B87C5DB55B8E2610"/>
    <w:rsid w:val="002379C3"/>
  </w:style>
  <w:style w:type="paragraph" w:customStyle="1" w:styleId="4F8D56C679C04155A07AC610D40AC132">
    <w:name w:val="4F8D56C679C04155A07AC610D40AC132"/>
    <w:rsid w:val="002379C3"/>
  </w:style>
  <w:style w:type="paragraph" w:customStyle="1" w:styleId="22AD9C14789E456EA2E27EC085427B79">
    <w:name w:val="22AD9C14789E456EA2E27EC085427B79"/>
    <w:rsid w:val="002379C3"/>
  </w:style>
  <w:style w:type="paragraph" w:customStyle="1" w:styleId="8B6F2F2732344FE08D59C523E49D2E56">
    <w:name w:val="8B6F2F2732344FE08D59C523E49D2E56"/>
    <w:rsid w:val="002379C3"/>
  </w:style>
  <w:style w:type="paragraph" w:customStyle="1" w:styleId="8B867DB9FB6E42658D239B96FB147215">
    <w:name w:val="8B867DB9FB6E42658D239B96FB147215"/>
    <w:rsid w:val="002379C3"/>
  </w:style>
  <w:style w:type="paragraph" w:customStyle="1" w:styleId="718A2214B4DB41DB9E238C87CE5EECE2">
    <w:name w:val="718A2214B4DB41DB9E238C87CE5EECE2"/>
    <w:rsid w:val="002379C3"/>
  </w:style>
  <w:style w:type="paragraph" w:customStyle="1" w:styleId="DB67AC54A25042AFAB6269EC7E5387F54">
    <w:name w:val="DB67AC54A25042AFAB6269EC7E5387F54"/>
    <w:rsid w:val="00722FC9"/>
    <w:pPr>
      <w:spacing w:after="0" w:line="260" w:lineRule="exact"/>
      <w:ind w:left="340"/>
    </w:pPr>
    <w:rPr>
      <w:rFonts w:ascii="Arial" w:hAnsi="Arial"/>
      <w:color w:val="000000"/>
      <w:kern w:val="0"/>
      <w:sz w:val="20"/>
      <w:szCs w:val="20"/>
      <w14:ligatures w14:val="none"/>
    </w:rPr>
  </w:style>
  <w:style w:type="paragraph" w:customStyle="1" w:styleId="8913246085134C44BBA1AC518EE462A84">
    <w:name w:val="8913246085134C44BBA1AC518EE462A84"/>
    <w:rsid w:val="00722FC9"/>
    <w:pPr>
      <w:spacing w:after="0" w:line="260" w:lineRule="exact"/>
    </w:pPr>
    <w:rPr>
      <w:rFonts w:ascii="Arial" w:hAnsi="Arial"/>
      <w:color w:val="000000"/>
      <w:kern w:val="0"/>
      <w:sz w:val="20"/>
      <w:szCs w:val="20"/>
      <w14:ligatures w14:val="none"/>
    </w:rPr>
  </w:style>
  <w:style w:type="paragraph" w:customStyle="1" w:styleId="2FF410990C1946B78021AFDD2231E9D54">
    <w:name w:val="2FF410990C1946B78021AFDD2231E9D54"/>
    <w:rsid w:val="00722FC9"/>
    <w:pPr>
      <w:spacing w:after="0" w:line="260" w:lineRule="exact"/>
    </w:pPr>
    <w:rPr>
      <w:rFonts w:ascii="Arial" w:hAnsi="Arial"/>
      <w:color w:val="000000"/>
      <w:kern w:val="0"/>
      <w:sz w:val="20"/>
      <w:szCs w:val="20"/>
      <w14:ligatures w14:val="none"/>
    </w:rPr>
  </w:style>
  <w:style w:type="paragraph" w:customStyle="1" w:styleId="758C9006DBE846AB8231DA21BC50638F4">
    <w:name w:val="758C9006DBE846AB8231DA21BC50638F4"/>
    <w:rsid w:val="00722FC9"/>
    <w:pPr>
      <w:spacing w:after="0" w:line="260" w:lineRule="exact"/>
    </w:pPr>
    <w:rPr>
      <w:rFonts w:ascii="Arial" w:hAnsi="Arial"/>
      <w:color w:val="000000"/>
      <w:kern w:val="0"/>
      <w:sz w:val="20"/>
      <w:szCs w:val="20"/>
      <w14:ligatures w14:val="none"/>
    </w:rPr>
  </w:style>
  <w:style w:type="paragraph" w:customStyle="1" w:styleId="86D2FEF4C4714E138699D63A304EFEDA4">
    <w:name w:val="86D2FEF4C4714E138699D63A304EFEDA4"/>
    <w:rsid w:val="00722FC9"/>
    <w:pPr>
      <w:spacing w:after="0" w:line="260" w:lineRule="exact"/>
    </w:pPr>
    <w:rPr>
      <w:rFonts w:ascii="Arial" w:hAnsi="Arial"/>
      <w:color w:val="000000"/>
      <w:kern w:val="0"/>
      <w:sz w:val="20"/>
      <w:szCs w:val="20"/>
      <w14:ligatures w14:val="none"/>
    </w:rPr>
  </w:style>
  <w:style w:type="paragraph" w:customStyle="1" w:styleId="B0964E934F3A4AF8854BF4A3B6A216324">
    <w:name w:val="B0964E934F3A4AF8854BF4A3B6A216324"/>
    <w:rsid w:val="00722FC9"/>
    <w:pPr>
      <w:spacing w:after="0" w:line="260" w:lineRule="exact"/>
    </w:pPr>
    <w:rPr>
      <w:rFonts w:ascii="Arial" w:hAnsi="Arial"/>
      <w:color w:val="000000"/>
      <w:kern w:val="0"/>
      <w:sz w:val="20"/>
      <w:szCs w:val="20"/>
      <w14:ligatures w14:val="none"/>
    </w:rPr>
  </w:style>
  <w:style w:type="paragraph" w:customStyle="1" w:styleId="35C819BA206D4E1F839B397234EDAE3B4">
    <w:name w:val="35C819BA206D4E1F839B397234EDAE3B4"/>
    <w:rsid w:val="00722FC9"/>
    <w:pPr>
      <w:spacing w:after="0" w:line="260" w:lineRule="exact"/>
    </w:pPr>
    <w:rPr>
      <w:rFonts w:ascii="Arial" w:hAnsi="Arial"/>
      <w:color w:val="000000"/>
      <w:kern w:val="0"/>
      <w:sz w:val="20"/>
      <w:szCs w:val="20"/>
      <w14:ligatures w14:val="none"/>
    </w:rPr>
  </w:style>
  <w:style w:type="paragraph" w:customStyle="1" w:styleId="92135FF5DEA94202B50D775C766BBE104">
    <w:name w:val="92135FF5DEA94202B50D775C766BBE104"/>
    <w:rsid w:val="00722FC9"/>
    <w:pPr>
      <w:spacing w:after="0" w:line="260" w:lineRule="exact"/>
    </w:pPr>
    <w:rPr>
      <w:rFonts w:ascii="Arial" w:hAnsi="Arial"/>
      <w:color w:val="000000"/>
      <w:kern w:val="0"/>
      <w:sz w:val="20"/>
      <w:szCs w:val="20"/>
      <w14:ligatures w14:val="none"/>
    </w:rPr>
  </w:style>
  <w:style w:type="paragraph" w:customStyle="1" w:styleId="445958FD0EAE47499BD0634DC4FDC6E04">
    <w:name w:val="445958FD0EAE47499BD0634DC4FDC6E04"/>
    <w:rsid w:val="00722FC9"/>
    <w:pPr>
      <w:spacing w:after="0" w:line="260" w:lineRule="exact"/>
    </w:pPr>
    <w:rPr>
      <w:rFonts w:ascii="Arial" w:hAnsi="Arial"/>
      <w:color w:val="000000"/>
      <w:kern w:val="0"/>
      <w:sz w:val="20"/>
      <w:szCs w:val="20"/>
      <w14:ligatures w14:val="none"/>
    </w:rPr>
  </w:style>
  <w:style w:type="paragraph" w:customStyle="1" w:styleId="4B6BB6EBE9CB4915B73DCF68D74D66A54">
    <w:name w:val="4B6BB6EBE9CB4915B73DCF68D74D66A54"/>
    <w:rsid w:val="00722FC9"/>
    <w:pPr>
      <w:spacing w:after="0" w:line="260" w:lineRule="exact"/>
    </w:pPr>
    <w:rPr>
      <w:rFonts w:ascii="Arial" w:hAnsi="Arial"/>
      <w:color w:val="000000"/>
      <w:kern w:val="0"/>
      <w:sz w:val="20"/>
      <w:szCs w:val="20"/>
      <w14:ligatures w14:val="none"/>
    </w:rPr>
  </w:style>
  <w:style w:type="paragraph" w:customStyle="1" w:styleId="D042E5A107754FE280958D95DBF76BA74">
    <w:name w:val="D042E5A107754FE280958D95DBF76BA74"/>
    <w:rsid w:val="00722FC9"/>
    <w:pPr>
      <w:spacing w:after="0" w:line="260" w:lineRule="exact"/>
    </w:pPr>
    <w:rPr>
      <w:rFonts w:ascii="Arial" w:hAnsi="Arial"/>
      <w:color w:val="000000"/>
      <w:kern w:val="0"/>
      <w:sz w:val="20"/>
      <w:szCs w:val="20"/>
      <w14:ligatures w14:val="none"/>
    </w:rPr>
  </w:style>
  <w:style w:type="paragraph" w:customStyle="1" w:styleId="EE723296FA3F44E48DE40747C86B47C94">
    <w:name w:val="EE723296FA3F44E48DE40747C86B47C94"/>
    <w:rsid w:val="00722FC9"/>
    <w:pPr>
      <w:spacing w:after="0" w:line="260" w:lineRule="exact"/>
    </w:pPr>
    <w:rPr>
      <w:rFonts w:ascii="Arial" w:hAnsi="Arial"/>
      <w:color w:val="000000"/>
      <w:kern w:val="0"/>
      <w:sz w:val="20"/>
      <w:szCs w:val="20"/>
      <w14:ligatures w14:val="none"/>
    </w:rPr>
  </w:style>
  <w:style w:type="paragraph" w:customStyle="1" w:styleId="A6A8404ED56B4904BBDFB752C0E34C254">
    <w:name w:val="A6A8404ED56B4904BBDFB752C0E34C254"/>
    <w:rsid w:val="00722FC9"/>
    <w:pPr>
      <w:spacing w:after="0" w:line="260" w:lineRule="exact"/>
    </w:pPr>
    <w:rPr>
      <w:rFonts w:ascii="Arial" w:hAnsi="Arial"/>
      <w:color w:val="000000"/>
      <w:kern w:val="0"/>
      <w:sz w:val="20"/>
      <w:szCs w:val="20"/>
      <w14:ligatures w14:val="none"/>
    </w:rPr>
  </w:style>
  <w:style w:type="paragraph" w:customStyle="1" w:styleId="409DB8427114410F98F31804622E64FB4">
    <w:name w:val="409DB8427114410F98F31804622E64FB4"/>
    <w:rsid w:val="00722FC9"/>
    <w:pPr>
      <w:spacing w:after="0" w:line="260" w:lineRule="exact"/>
    </w:pPr>
    <w:rPr>
      <w:rFonts w:ascii="Arial" w:hAnsi="Arial"/>
      <w:color w:val="000000"/>
      <w:kern w:val="0"/>
      <w:sz w:val="20"/>
      <w:szCs w:val="20"/>
      <w14:ligatures w14:val="none"/>
    </w:rPr>
  </w:style>
  <w:style w:type="paragraph" w:customStyle="1" w:styleId="F13062194F2B4A6192EC15BB7336D72C4">
    <w:name w:val="F13062194F2B4A6192EC15BB7336D72C4"/>
    <w:rsid w:val="00722FC9"/>
    <w:pPr>
      <w:spacing w:after="0" w:line="260" w:lineRule="exact"/>
    </w:pPr>
    <w:rPr>
      <w:rFonts w:ascii="Arial" w:hAnsi="Arial"/>
      <w:color w:val="000000"/>
      <w:kern w:val="0"/>
      <w:sz w:val="20"/>
      <w:szCs w:val="20"/>
      <w14:ligatures w14:val="none"/>
    </w:rPr>
  </w:style>
  <w:style w:type="paragraph" w:customStyle="1" w:styleId="6B097B7D3B4A4932B7654A3809C702C64">
    <w:name w:val="6B097B7D3B4A4932B7654A3809C702C64"/>
    <w:rsid w:val="00722FC9"/>
    <w:pPr>
      <w:spacing w:after="0" w:line="260" w:lineRule="exact"/>
    </w:pPr>
    <w:rPr>
      <w:rFonts w:ascii="Arial" w:hAnsi="Arial"/>
      <w:color w:val="000000"/>
      <w:kern w:val="0"/>
      <w:sz w:val="20"/>
      <w:szCs w:val="20"/>
      <w14:ligatures w14:val="none"/>
    </w:rPr>
  </w:style>
  <w:style w:type="paragraph" w:customStyle="1" w:styleId="2ED6B9D7388145CB9270F5C02F26EB964">
    <w:name w:val="2ED6B9D7388145CB9270F5C02F26EB964"/>
    <w:rsid w:val="00722FC9"/>
    <w:pPr>
      <w:spacing w:after="0" w:line="260" w:lineRule="exact"/>
    </w:pPr>
    <w:rPr>
      <w:rFonts w:ascii="Arial" w:hAnsi="Arial"/>
      <w:color w:val="000000"/>
      <w:kern w:val="0"/>
      <w:sz w:val="20"/>
      <w:szCs w:val="20"/>
      <w14:ligatures w14:val="none"/>
    </w:rPr>
  </w:style>
  <w:style w:type="paragraph" w:customStyle="1" w:styleId="A59D68C5BA724BCBA1E2AAC9D59C43AB4">
    <w:name w:val="A59D68C5BA724BCBA1E2AAC9D59C43AB4"/>
    <w:rsid w:val="00722FC9"/>
    <w:pPr>
      <w:spacing w:after="0" w:line="260" w:lineRule="exact"/>
    </w:pPr>
    <w:rPr>
      <w:rFonts w:ascii="Arial" w:hAnsi="Arial"/>
      <w:color w:val="000000"/>
      <w:kern w:val="0"/>
      <w:sz w:val="20"/>
      <w:szCs w:val="20"/>
      <w14:ligatures w14:val="none"/>
    </w:rPr>
  </w:style>
  <w:style w:type="paragraph" w:customStyle="1" w:styleId="8346CD65DE31498F850B6393CEE45B4A4">
    <w:name w:val="8346CD65DE31498F850B6393CEE45B4A4"/>
    <w:rsid w:val="00722FC9"/>
    <w:pPr>
      <w:spacing w:after="0" w:line="260" w:lineRule="exact"/>
    </w:pPr>
    <w:rPr>
      <w:rFonts w:ascii="Arial" w:hAnsi="Arial"/>
      <w:color w:val="000000"/>
      <w:kern w:val="0"/>
      <w:sz w:val="20"/>
      <w:szCs w:val="20"/>
      <w14:ligatures w14:val="none"/>
    </w:rPr>
  </w:style>
  <w:style w:type="paragraph" w:customStyle="1" w:styleId="61B312B99B174B87B1A1440941D0E2684">
    <w:name w:val="61B312B99B174B87B1A1440941D0E2684"/>
    <w:rsid w:val="00722FC9"/>
    <w:pPr>
      <w:spacing w:after="0" w:line="260" w:lineRule="exact"/>
    </w:pPr>
    <w:rPr>
      <w:rFonts w:ascii="Arial" w:hAnsi="Arial"/>
      <w:color w:val="000000"/>
      <w:kern w:val="0"/>
      <w:sz w:val="20"/>
      <w:szCs w:val="20"/>
      <w14:ligatures w14:val="none"/>
    </w:rPr>
  </w:style>
  <w:style w:type="paragraph" w:customStyle="1" w:styleId="EB0589E27D374E67AC2AFCD143C1AB574">
    <w:name w:val="EB0589E27D374E67AC2AFCD143C1AB574"/>
    <w:rsid w:val="00722FC9"/>
    <w:pPr>
      <w:spacing w:after="0" w:line="260" w:lineRule="exact"/>
    </w:pPr>
    <w:rPr>
      <w:rFonts w:ascii="Arial" w:hAnsi="Arial"/>
      <w:color w:val="000000"/>
      <w:kern w:val="0"/>
      <w:sz w:val="20"/>
      <w:szCs w:val="20"/>
      <w14:ligatures w14:val="none"/>
    </w:rPr>
  </w:style>
  <w:style w:type="paragraph" w:customStyle="1" w:styleId="A07B6043F6B644B79D7BDFE3637EDAEB4">
    <w:name w:val="A07B6043F6B644B79D7BDFE3637EDAEB4"/>
    <w:rsid w:val="00722FC9"/>
    <w:pPr>
      <w:spacing w:after="0" w:line="260" w:lineRule="exact"/>
    </w:pPr>
    <w:rPr>
      <w:rFonts w:ascii="Arial" w:hAnsi="Arial"/>
      <w:color w:val="000000"/>
      <w:kern w:val="0"/>
      <w:sz w:val="20"/>
      <w:szCs w:val="20"/>
      <w14:ligatures w14:val="none"/>
    </w:rPr>
  </w:style>
  <w:style w:type="paragraph" w:customStyle="1" w:styleId="2D15B08258344DA0B1C837BE267AEBBC4">
    <w:name w:val="2D15B08258344DA0B1C837BE267AEBBC4"/>
    <w:rsid w:val="00722FC9"/>
    <w:pPr>
      <w:spacing w:after="0" w:line="260" w:lineRule="exact"/>
    </w:pPr>
    <w:rPr>
      <w:rFonts w:ascii="Arial" w:hAnsi="Arial"/>
      <w:color w:val="000000"/>
      <w:kern w:val="0"/>
      <w:sz w:val="20"/>
      <w:szCs w:val="20"/>
      <w14:ligatures w14:val="none"/>
    </w:rPr>
  </w:style>
  <w:style w:type="paragraph" w:customStyle="1" w:styleId="6DFFD72C23744337A761559AA66CE51D4">
    <w:name w:val="6DFFD72C23744337A761559AA66CE51D4"/>
    <w:rsid w:val="00722FC9"/>
    <w:pPr>
      <w:spacing w:after="0" w:line="260" w:lineRule="exact"/>
    </w:pPr>
    <w:rPr>
      <w:rFonts w:ascii="Arial" w:hAnsi="Arial"/>
      <w:color w:val="000000"/>
      <w:kern w:val="0"/>
      <w:sz w:val="20"/>
      <w:szCs w:val="20"/>
      <w14:ligatures w14:val="none"/>
    </w:rPr>
  </w:style>
  <w:style w:type="paragraph" w:customStyle="1" w:styleId="BA146ED840F84E958B12F189BD38ADF74">
    <w:name w:val="BA146ED840F84E958B12F189BD38ADF74"/>
    <w:rsid w:val="00722FC9"/>
    <w:pPr>
      <w:spacing w:after="0" w:line="260" w:lineRule="exact"/>
    </w:pPr>
    <w:rPr>
      <w:rFonts w:ascii="Arial" w:hAnsi="Arial"/>
      <w:color w:val="000000"/>
      <w:kern w:val="0"/>
      <w:sz w:val="20"/>
      <w:szCs w:val="20"/>
      <w14:ligatures w14:val="none"/>
    </w:rPr>
  </w:style>
  <w:style w:type="paragraph" w:customStyle="1" w:styleId="FE7CDCC61B2A446F8618065B351264D04">
    <w:name w:val="FE7CDCC61B2A446F8618065B351264D04"/>
    <w:rsid w:val="00722FC9"/>
    <w:pPr>
      <w:spacing w:after="0" w:line="260" w:lineRule="exact"/>
    </w:pPr>
    <w:rPr>
      <w:rFonts w:ascii="Arial" w:hAnsi="Arial"/>
      <w:color w:val="000000"/>
      <w:kern w:val="0"/>
      <w:sz w:val="20"/>
      <w:szCs w:val="20"/>
      <w14:ligatures w14:val="none"/>
    </w:rPr>
  </w:style>
  <w:style w:type="paragraph" w:customStyle="1" w:styleId="FDB06154DA9D46E6A0221B8BB9627A424">
    <w:name w:val="FDB06154DA9D46E6A0221B8BB9627A424"/>
    <w:rsid w:val="00722FC9"/>
    <w:pPr>
      <w:spacing w:after="0" w:line="260" w:lineRule="exact"/>
    </w:pPr>
    <w:rPr>
      <w:rFonts w:ascii="Arial" w:hAnsi="Arial"/>
      <w:color w:val="000000"/>
      <w:kern w:val="0"/>
      <w:sz w:val="20"/>
      <w:szCs w:val="20"/>
      <w14:ligatures w14:val="none"/>
    </w:rPr>
  </w:style>
  <w:style w:type="paragraph" w:customStyle="1" w:styleId="90E4D8A870ED4F28AB0914E5B479B2554">
    <w:name w:val="90E4D8A870ED4F28AB0914E5B479B2554"/>
    <w:rsid w:val="00722FC9"/>
    <w:pPr>
      <w:spacing w:after="0" w:line="260" w:lineRule="exact"/>
    </w:pPr>
    <w:rPr>
      <w:rFonts w:ascii="Arial" w:hAnsi="Arial"/>
      <w:color w:val="000000"/>
      <w:kern w:val="0"/>
      <w:sz w:val="20"/>
      <w:szCs w:val="20"/>
      <w14:ligatures w14:val="none"/>
    </w:rPr>
  </w:style>
  <w:style w:type="paragraph" w:customStyle="1" w:styleId="B262DA8F8D0C44AF8B49F494DECF5E1D4">
    <w:name w:val="B262DA8F8D0C44AF8B49F494DECF5E1D4"/>
    <w:rsid w:val="00722FC9"/>
    <w:pPr>
      <w:spacing w:after="0" w:line="260" w:lineRule="exact"/>
    </w:pPr>
    <w:rPr>
      <w:rFonts w:ascii="Arial" w:hAnsi="Arial"/>
      <w:color w:val="000000"/>
      <w:kern w:val="0"/>
      <w:sz w:val="20"/>
      <w:szCs w:val="20"/>
      <w14:ligatures w14:val="none"/>
    </w:rPr>
  </w:style>
  <w:style w:type="paragraph" w:customStyle="1" w:styleId="15786F3E00DB47B2B54D5C498453150C4">
    <w:name w:val="15786F3E00DB47B2B54D5C498453150C4"/>
    <w:rsid w:val="00722FC9"/>
    <w:pPr>
      <w:spacing w:after="0" w:line="260" w:lineRule="exact"/>
    </w:pPr>
    <w:rPr>
      <w:rFonts w:ascii="Arial" w:hAnsi="Arial"/>
      <w:color w:val="000000"/>
      <w:kern w:val="0"/>
      <w:sz w:val="20"/>
      <w:szCs w:val="20"/>
      <w14:ligatures w14:val="none"/>
    </w:rPr>
  </w:style>
  <w:style w:type="paragraph" w:customStyle="1" w:styleId="4C110C0615BD415CBC69BEED5AB412604">
    <w:name w:val="4C110C0615BD415CBC69BEED5AB412604"/>
    <w:rsid w:val="00722FC9"/>
    <w:pPr>
      <w:spacing w:after="0" w:line="260" w:lineRule="exact"/>
    </w:pPr>
    <w:rPr>
      <w:rFonts w:ascii="Arial" w:hAnsi="Arial"/>
      <w:color w:val="000000"/>
      <w:kern w:val="0"/>
      <w:sz w:val="20"/>
      <w:szCs w:val="20"/>
      <w14:ligatures w14:val="none"/>
    </w:rPr>
  </w:style>
  <w:style w:type="paragraph" w:customStyle="1" w:styleId="C2A28D5666FA4424878DBF153CCDE0CF4">
    <w:name w:val="C2A28D5666FA4424878DBF153CCDE0CF4"/>
    <w:rsid w:val="00722FC9"/>
    <w:pPr>
      <w:spacing w:after="0" w:line="260" w:lineRule="exact"/>
    </w:pPr>
    <w:rPr>
      <w:rFonts w:ascii="Arial" w:hAnsi="Arial"/>
      <w:color w:val="000000"/>
      <w:kern w:val="0"/>
      <w:sz w:val="20"/>
      <w:szCs w:val="20"/>
      <w14:ligatures w14:val="none"/>
    </w:rPr>
  </w:style>
  <w:style w:type="paragraph" w:customStyle="1" w:styleId="5EAD0497B52D4639B6DE0656E939D2F04">
    <w:name w:val="5EAD0497B52D4639B6DE0656E939D2F04"/>
    <w:rsid w:val="00722FC9"/>
    <w:pPr>
      <w:spacing w:after="0" w:line="260" w:lineRule="exact"/>
    </w:pPr>
    <w:rPr>
      <w:rFonts w:ascii="Arial" w:hAnsi="Arial"/>
      <w:color w:val="000000"/>
      <w:kern w:val="0"/>
      <w:sz w:val="20"/>
      <w:szCs w:val="20"/>
      <w14:ligatures w14:val="none"/>
    </w:rPr>
  </w:style>
  <w:style w:type="paragraph" w:customStyle="1" w:styleId="EF36245DACF348A19DDEDBDC7578447C4">
    <w:name w:val="EF36245DACF348A19DDEDBDC7578447C4"/>
    <w:rsid w:val="00722FC9"/>
    <w:pPr>
      <w:spacing w:after="0" w:line="260" w:lineRule="exact"/>
    </w:pPr>
    <w:rPr>
      <w:rFonts w:ascii="Arial" w:hAnsi="Arial"/>
      <w:color w:val="000000"/>
      <w:kern w:val="0"/>
      <w:sz w:val="20"/>
      <w:szCs w:val="20"/>
      <w14:ligatures w14:val="none"/>
    </w:rPr>
  </w:style>
  <w:style w:type="paragraph" w:customStyle="1" w:styleId="504952F357A14E61A544897CA2D377414">
    <w:name w:val="504952F357A14E61A544897CA2D377414"/>
    <w:rsid w:val="00722FC9"/>
    <w:pPr>
      <w:spacing w:after="0" w:line="260" w:lineRule="exact"/>
    </w:pPr>
    <w:rPr>
      <w:rFonts w:ascii="Arial" w:hAnsi="Arial"/>
      <w:color w:val="000000"/>
      <w:kern w:val="0"/>
      <w:sz w:val="20"/>
      <w:szCs w:val="20"/>
      <w14:ligatures w14:val="none"/>
    </w:rPr>
  </w:style>
  <w:style w:type="paragraph" w:customStyle="1" w:styleId="6E49986FCDA346A3B2D6A0D9A0A88CFF4">
    <w:name w:val="6E49986FCDA346A3B2D6A0D9A0A88CFF4"/>
    <w:rsid w:val="00722FC9"/>
    <w:pPr>
      <w:spacing w:after="0" w:line="260" w:lineRule="exact"/>
    </w:pPr>
    <w:rPr>
      <w:rFonts w:ascii="Arial" w:hAnsi="Arial"/>
      <w:color w:val="000000"/>
      <w:kern w:val="0"/>
      <w:sz w:val="20"/>
      <w:szCs w:val="20"/>
      <w14:ligatures w14:val="none"/>
    </w:rPr>
  </w:style>
  <w:style w:type="paragraph" w:customStyle="1" w:styleId="C2D6AA72F63C411CB134BF043215CC3D4">
    <w:name w:val="C2D6AA72F63C411CB134BF043215CC3D4"/>
    <w:rsid w:val="00722FC9"/>
    <w:pPr>
      <w:spacing w:after="0" w:line="260" w:lineRule="exact"/>
    </w:pPr>
    <w:rPr>
      <w:rFonts w:ascii="Arial" w:hAnsi="Arial"/>
      <w:color w:val="000000"/>
      <w:kern w:val="0"/>
      <w:sz w:val="20"/>
      <w:szCs w:val="20"/>
      <w14:ligatures w14:val="none"/>
    </w:rPr>
  </w:style>
  <w:style w:type="paragraph" w:customStyle="1" w:styleId="EB89B15EC9FE4CC4A1F66326F7940BAC4">
    <w:name w:val="EB89B15EC9FE4CC4A1F66326F7940BAC4"/>
    <w:rsid w:val="00722FC9"/>
    <w:pPr>
      <w:spacing w:after="0" w:line="260" w:lineRule="exact"/>
    </w:pPr>
    <w:rPr>
      <w:rFonts w:ascii="Arial" w:hAnsi="Arial"/>
      <w:color w:val="000000"/>
      <w:kern w:val="0"/>
      <w:sz w:val="20"/>
      <w:szCs w:val="20"/>
      <w14:ligatures w14:val="none"/>
    </w:rPr>
  </w:style>
  <w:style w:type="paragraph" w:customStyle="1" w:styleId="3E209A80536C4BC78276419203CF2E4E4">
    <w:name w:val="3E209A80536C4BC78276419203CF2E4E4"/>
    <w:rsid w:val="00722FC9"/>
    <w:pPr>
      <w:spacing w:after="0" w:line="260" w:lineRule="exact"/>
    </w:pPr>
    <w:rPr>
      <w:rFonts w:ascii="Arial" w:hAnsi="Arial"/>
      <w:color w:val="000000"/>
      <w:kern w:val="0"/>
      <w:sz w:val="20"/>
      <w:szCs w:val="20"/>
      <w14:ligatures w14:val="none"/>
    </w:rPr>
  </w:style>
  <w:style w:type="paragraph" w:customStyle="1" w:styleId="B574095DA60440E49AD92B22335209734">
    <w:name w:val="B574095DA60440E49AD92B22335209734"/>
    <w:rsid w:val="00722FC9"/>
    <w:pPr>
      <w:spacing w:after="0" w:line="260" w:lineRule="exact"/>
    </w:pPr>
    <w:rPr>
      <w:rFonts w:ascii="Arial" w:hAnsi="Arial"/>
      <w:color w:val="000000"/>
      <w:kern w:val="0"/>
      <w:sz w:val="20"/>
      <w:szCs w:val="20"/>
      <w14:ligatures w14:val="none"/>
    </w:rPr>
  </w:style>
  <w:style w:type="paragraph" w:customStyle="1" w:styleId="8F61851583ED43B885492DFB1C62B8124">
    <w:name w:val="8F61851583ED43B885492DFB1C62B8124"/>
    <w:rsid w:val="00722FC9"/>
    <w:pPr>
      <w:spacing w:after="0" w:line="260" w:lineRule="exact"/>
    </w:pPr>
    <w:rPr>
      <w:rFonts w:ascii="Arial" w:hAnsi="Arial"/>
      <w:color w:val="000000"/>
      <w:kern w:val="0"/>
      <w:sz w:val="20"/>
      <w:szCs w:val="20"/>
      <w14:ligatures w14:val="none"/>
    </w:rPr>
  </w:style>
  <w:style w:type="paragraph" w:customStyle="1" w:styleId="CF3E575CED0243E5ACEB2FB4EDFDE8964">
    <w:name w:val="CF3E575CED0243E5ACEB2FB4EDFDE8964"/>
    <w:rsid w:val="00722FC9"/>
    <w:pPr>
      <w:spacing w:after="0" w:line="260" w:lineRule="exact"/>
    </w:pPr>
    <w:rPr>
      <w:rFonts w:ascii="Arial" w:hAnsi="Arial"/>
      <w:color w:val="000000"/>
      <w:kern w:val="0"/>
      <w:sz w:val="20"/>
      <w:szCs w:val="20"/>
      <w14:ligatures w14:val="none"/>
    </w:rPr>
  </w:style>
  <w:style w:type="paragraph" w:customStyle="1" w:styleId="2430F04D7D2A4BD4A5D1954B58D774D24">
    <w:name w:val="2430F04D7D2A4BD4A5D1954B58D774D24"/>
    <w:rsid w:val="00722FC9"/>
    <w:pPr>
      <w:spacing w:after="0" w:line="260" w:lineRule="exact"/>
    </w:pPr>
    <w:rPr>
      <w:rFonts w:ascii="Arial" w:hAnsi="Arial"/>
      <w:color w:val="000000"/>
      <w:kern w:val="0"/>
      <w:sz w:val="20"/>
      <w:szCs w:val="20"/>
      <w14:ligatures w14:val="none"/>
    </w:rPr>
  </w:style>
  <w:style w:type="paragraph" w:customStyle="1" w:styleId="B05D238B03D44E158371E111AC3575E04">
    <w:name w:val="B05D238B03D44E158371E111AC3575E04"/>
    <w:rsid w:val="00722FC9"/>
    <w:pPr>
      <w:spacing w:after="0" w:line="260" w:lineRule="exact"/>
    </w:pPr>
    <w:rPr>
      <w:rFonts w:ascii="Arial" w:hAnsi="Arial"/>
      <w:color w:val="000000"/>
      <w:kern w:val="0"/>
      <w:sz w:val="20"/>
      <w:szCs w:val="20"/>
      <w14:ligatures w14:val="none"/>
    </w:rPr>
  </w:style>
  <w:style w:type="paragraph" w:customStyle="1" w:styleId="BE63DA4DBDAF416D876CBE50B0B393974">
    <w:name w:val="BE63DA4DBDAF416D876CBE50B0B393974"/>
    <w:rsid w:val="00722FC9"/>
    <w:pPr>
      <w:spacing w:after="0" w:line="260" w:lineRule="exact"/>
    </w:pPr>
    <w:rPr>
      <w:rFonts w:ascii="Arial" w:hAnsi="Arial"/>
      <w:color w:val="000000"/>
      <w:kern w:val="0"/>
      <w:sz w:val="20"/>
      <w:szCs w:val="20"/>
      <w14:ligatures w14:val="none"/>
    </w:rPr>
  </w:style>
  <w:style w:type="paragraph" w:customStyle="1" w:styleId="A0DA708B6E9A4A2295F6AAA7D12E4FE64">
    <w:name w:val="A0DA708B6E9A4A2295F6AAA7D12E4FE64"/>
    <w:rsid w:val="00722FC9"/>
    <w:pPr>
      <w:spacing w:after="0" w:line="260" w:lineRule="exact"/>
    </w:pPr>
    <w:rPr>
      <w:rFonts w:ascii="Arial" w:hAnsi="Arial"/>
      <w:color w:val="000000"/>
      <w:kern w:val="0"/>
      <w:sz w:val="20"/>
      <w:szCs w:val="20"/>
      <w14:ligatures w14:val="none"/>
    </w:rPr>
  </w:style>
  <w:style w:type="paragraph" w:customStyle="1" w:styleId="B531DC0078D24E709C74C9B9C038EA7C4">
    <w:name w:val="B531DC0078D24E709C74C9B9C038EA7C4"/>
    <w:rsid w:val="00722FC9"/>
    <w:pPr>
      <w:spacing w:after="0" w:line="260" w:lineRule="exact"/>
    </w:pPr>
    <w:rPr>
      <w:rFonts w:ascii="Arial" w:hAnsi="Arial"/>
      <w:color w:val="000000"/>
      <w:kern w:val="0"/>
      <w:sz w:val="20"/>
      <w:szCs w:val="20"/>
      <w14:ligatures w14:val="none"/>
    </w:rPr>
  </w:style>
  <w:style w:type="paragraph" w:customStyle="1" w:styleId="55556D5A3D004CA8A4D0B444B727203D4">
    <w:name w:val="55556D5A3D004CA8A4D0B444B727203D4"/>
    <w:rsid w:val="00722FC9"/>
    <w:pPr>
      <w:spacing w:after="0" w:line="260" w:lineRule="exact"/>
    </w:pPr>
    <w:rPr>
      <w:rFonts w:ascii="Arial" w:hAnsi="Arial"/>
      <w:color w:val="000000"/>
      <w:kern w:val="0"/>
      <w:sz w:val="20"/>
      <w:szCs w:val="20"/>
      <w14:ligatures w14:val="none"/>
    </w:rPr>
  </w:style>
  <w:style w:type="paragraph" w:customStyle="1" w:styleId="AFF9D81650D14A7799F3B47D7CFA1D394">
    <w:name w:val="AFF9D81650D14A7799F3B47D7CFA1D394"/>
    <w:rsid w:val="00722FC9"/>
    <w:pPr>
      <w:spacing w:after="0" w:line="260" w:lineRule="exact"/>
    </w:pPr>
    <w:rPr>
      <w:rFonts w:ascii="Arial" w:hAnsi="Arial"/>
      <w:color w:val="000000"/>
      <w:kern w:val="0"/>
      <w:sz w:val="20"/>
      <w:szCs w:val="20"/>
      <w14:ligatures w14:val="none"/>
    </w:rPr>
  </w:style>
  <w:style w:type="paragraph" w:customStyle="1" w:styleId="E6E9432D7426451E9651DA6BF11BFDC44">
    <w:name w:val="E6E9432D7426451E9651DA6BF11BFDC44"/>
    <w:rsid w:val="00722FC9"/>
    <w:pPr>
      <w:spacing w:after="0" w:line="260" w:lineRule="exact"/>
    </w:pPr>
    <w:rPr>
      <w:rFonts w:ascii="Arial" w:hAnsi="Arial"/>
      <w:color w:val="000000"/>
      <w:kern w:val="0"/>
      <w:sz w:val="20"/>
      <w:szCs w:val="20"/>
      <w14:ligatures w14:val="none"/>
    </w:rPr>
  </w:style>
  <w:style w:type="paragraph" w:customStyle="1" w:styleId="1E57459F14C446198430FD40F798ED184">
    <w:name w:val="1E57459F14C446198430FD40F798ED184"/>
    <w:rsid w:val="00722FC9"/>
    <w:pPr>
      <w:spacing w:after="0" w:line="260" w:lineRule="exact"/>
    </w:pPr>
    <w:rPr>
      <w:rFonts w:ascii="Arial" w:hAnsi="Arial"/>
      <w:color w:val="000000"/>
      <w:kern w:val="0"/>
      <w:sz w:val="20"/>
      <w:szCs w:val="20"/>
      <w14:ligatures w14:val="none"/>
    </w:rPr>
  </w:style>
  <w:style w:type="paragraph" w:customStyle="1" w:styleId="88359D97F6734A5E9A00476662E43E424">
    <w:name w:val="88359D97F6734A5E9A00476662E43E424"/>
    <w:rsid w:val="00722FC9"/>
    <w:pPr>
      <w:spacing w:after="0" w:line="260" w:lineRule="exact"/>
    </w:pPr>
    <w:rPr>
      <w:rFonts w:ascii="Arial" w:hAnsi="Arial"/>
      <w:color w:val="000000"/>
      <w:kern w:val="0"/>
      <w:sz w:val="20"/>
      <w:szCs w:val="20"/>
      <w14:ligatures w14:val="none"/>
    </w:rPr>
  </w:style>
  <w:style w:type="paragraph" w:customStyle="1" w:styleId="857FD756BB5147D2AFB0706B293873B84">
    <w:name w:val="857FD756BB5147D2AFB0706B293873B84"/>
    <w:rsid w:val="00722FC9"/>
    <w:pPr>
      <w:spacing w:after="0" w:line="260" w:lineRule="exact"/>
    </w:pPr>
    <w:rPr>
      <w:rFonts w:ascii="Arial" w:hAnsi="Arial"/>
      <w:color w:val="000000"/>
      <w:kern w:val="0"/>
      <w:sz w:val="20"/>
      <w:szCs w:val="20"/>
      <w14:ligatures w14:val="none"/>
    </w:rPr>
  </w:style>
  <w:style w:type="paragraph" w:customStyle="1" w:styleId="0C03E4D454284DF485BF59C90C74F7054">
    <w:name w:val="0C03E4D454284DF485BF59C90C74F7054"/>
    <w:rsid w:val="00722FC9"/>
    <w:pPr>
      <w:spacing w:after="0" w:line="260" w:lineRule="exact"/>
    </w:pPr>
    <w:rPr>
      <w:rFonts w:ascii="Arial" w:hAnsi="Arial"/>
      <w:color w:val="000000"/>
      <w:kern w:val="0"/>
      <w:sz w:val="20"/>
      <w:szCs w:val="20"/>
      <w14:ligatures w14:val="none"/>
    </w:rPr>
  </w:style>
  <w:style w:type="paragraph" w:customStyle="1" w:styleId="4B5F7AA09E4F48A38DD4347FC39F59F74">
    <w:name w:val="4B5F7AA09E4F48A38DD4347FC39F59F74"/>
    <w:rsid w:val="00722FC9"/>
    <w:pPr>
      <w:spacing w:after="0" w:line="260" w:lineRule="exact"/>
    </w:pPr>
    <w:rPr>
      <w:rFonts w:ascii="Arial" w:hAnsi="Arial"/>
      <w:color w:val="000000"/>
      <w:kern w:val="0"/>
      <w:sz w:val="20"/>
      <w:szCs w:val="20"/>
      <w14:ligatures w14:val="none"/>
    </w:rPr>
  </w:style>
  <w:style w:type="paragraph" w:customStyle="1" w:styleId="1FF22F2D98A44537AB751E20EDB8EFDD4">
    <w:name w:val="1FF22F2D98A44537AB751E20EDB8EFDD4"/>
    <w:rsid w:val="00722FC9"/>
    <w:pPr>
      <w:spacing w:after="0" w:line="260" w:lineRule="exact"/>
    </w:pPr>
    <w:rPr>
      <w:rFonts w:ascii="Arial" w:hAnsi="Arial"/>
      <w:color w:val="000000"/>
      <w:kern w:val="0"/>
      <w:sz w:val="20"/>
      <w:szCs w:val="20"/>
      <w14:ligatures w14:val="none"/>
    </w:rPr>
  </w:style>
  <w:style w:type="paragraph" w:customStyle="1" w:styleId="F9397C2837144F4ABA89E726F1E56D164">
    <w:name w:val="F9397C2837144F4ABA89E726F1E56D164"/>
    <w:rsid w:val="00722FC9"/>
    <w:pPr>
      <w:spacing w:after="0" w:line="260" w:lineRule="exact"/>
    </w:pPr>
    <w:rPr>
      <w:rFonts w:ascii="Arial" w:hAnsi="Arial"/>
      <w:color w:val="000000"/>
      <w:kern w:val="0"/>
      <w:sz w:val="20"/>
      <w:szCs w:val="20"/>
      <w14:ligatures w14:val="none"/>
    </w:rPr>
  </w:style>
  <w:style w:type="paragraph" w:customStyle="1" w:styleId="62B91BA4323E4DB8BBA051FD827D91E14">
    <w:name w:val="62B91BA4323E4DB8BBA051FD827D91E14"/>
    <w:rsid w:val="00722FC9"/>
    <w:pPr>
      <w:spacing w:after="0" w:line="260" w:lineRule="exact"/>
    </w:pPr>
    <w:rPr>
      <w:rFonts w:ascii="Arial" w:hAnsi="Arial"/>
      <w:color w:val="000000"/>
      <w:kern w:val="0"/>
      <w:sz w:val="20"/>
      <w:szCs w:val="20"/>
      <w14:ligatures w14:val="none"/>
    </w:rPr>
  </w:style>
  <w:style w:type="paragraph" w:customStyle="1" w:styleId="34209F51969A4BF2A86D55C1BF14C0194">
    <w:name w:val="34209F51969A4BF2A86D55C1BF14C0194"/>
    <w:rsid w:val="00722FC9"/>
    <w:pPr>
      <w:spacing w:after="0" w:line="260" w:lineRule="exact"/>
    </w:pPr>
    <w:rPr>
      <w:rFonts w:ascii="Arial" w:hAnsi="Arial"/>
      <w:color w:val="000000"/>
      <w:kern w:val="0"/>
      <w:sz w:val="20"/>
      <w:szCs w:val="20"/>
      <w14:ligatures w14:val="none"/>
    </w:rPr>
  </w:style>
  <w:style w:type="paragraph" w:customStyle="1" w:styleId="A3EAEC90F96E478EA500BEAC0778E9104">
    <w:name w:val="A3EAEC90F96E478EA500BEAC0778E9104"/>
    <w:rsid w:val="00722FC9"/>
    <w:pPr>
      <w:spacing w:after="0" w:line="260" w:lineRule="exact"/>
    </w:pPr>
    <w:rPr>
      <w:rFonts w:ascii="Arial" w:hAnsi="Arial"/>
      <w:color w:val="000000"/>
      <w:kern w:val="0"/>
      <w:sz w:val="20"/>
      <w:szCs w:val="20"/>
      <w14:ligatures w14:val="none"/>
    </w:rPr>
  </w:style>
  <w:style w:type="paragraph" w:customStyle="1" w:styleId="B3DE217A1860468BBD7F341AE544D78D4">
    <w:name w:val="B3DE217A1860468BBD7F341AE544D78D4"/>
    <w:rsid w:val="00722FC9"/>
    <w:pPr>
      <w:spacing w:after="0" w:line="260" w:lineRule="exact"/>
    </w:pPr>
    <w:rPr>
      <w:rFonts w:ascii="Arial" w:hAnsi="Arial"/>
      <w:color w:val="000000"/>
      <w:kern w:val="0"/>
      <w:sz w:val="20"/>
      <w:szCs w:val="20"/>
      <w14:ligatures w14:val="none"/>
    </w:rPr>
  </w:style>
  <w:style w:type="paragraph" w:customStyle="1" w:styleId="D9DF958DC7044583AD70E3E787A14AC24">
    <w:name w:val="D9DF958DC7044583AD70E3E787A14AC24"/>
    <w:rsid w:val="00722FC9"/>
    <w:pPr>
      <w:spacing w:after="0" w:line="260" w:lineRule="exact"/>
    </w:pPr>
    <w:rPr>
      <w:rFonts w:ascii="Arial" w:hAnsi="Arial"/>
      <w:color w:val="000000"/>
      <w:kern w:val="0"/>
      <w:sz w:val="20"/>
      <w:szCs w:val="20"/>
      <w14:ligatures w14:val="none"/>
    </w:rPr>
  </w:style>
  <w:style w:type="paragraph" w:customStyle="1" w:styleId="FEC28E993BCD4F6791E3563A194B04A44">
    <w:name w:val="FEC28E993BCD4F6791E3563A194B04A44"/>
    <w:rsid w:val="00722FC9"/>
    <w:pPr>
      <w:spacing w:after="0" w:line="260" w:lineRule="exact"/>
    </w:pPr>
    <w:rPr>
      <w:rFonts w:ascii="Arial" w:hAnsi="Arial"/>
      <w:color w:val="000000"/>
      <w:kern w:val="0"/>
      <w:sz w:val="20"/>
      <w:szCs w:val="20"/>
      <w14:ligatures w14:val="none"/>
    </w:rPr>
  </w:style>
  <w:style w:type="paragraph" w:customStyle="1" w:styleId="F49D6B6050104A2C81A40B1878C76B684">
    <w:name w:val="F49D6B6050104A2C81A40B1878C76B684"/>
    <w:rsid w:val="00722FC9"/>
    <w:pPr>
      <w:spacing w:after="0" w:line="260" w:lineRule="exact"/>
    </w:pPr>
    <w:rPr>
      <w:rFonts w:ascii="Arial" w:hAnsi="Arial"/>
      <w:color w:val="000000"/>
      <w:kern w:val="0"/>
      <w:sz w:val="20"/>
      <w:szCs w:val="20"/>
      <w14:ligatures w14:val="none"/>
    </w:rPr>
  </w:style>
  <w:style w:type="paragraph" w:customStyle="1" w:styleId="CD7250A1A29A44D3976649BCB04DE9724">
    <w:name w:val="CD7250A1A29A44D3976649BCB04DE9724"/>
    <w:rsid w:val="00722FC9"/>
    <w:pPr>
      <w:spacing w:after="0" w:line="260" w:lineRule="exact"/>
    </w:pPr>
    <w:rPr>
      <w:rFonts w:ascii="Arial" w:hAnsi="Arial"/>
      <w:color w:val="000000"/>
      <w:kern w:val="0"/>
      <w:sz w:val="20"/>
      <w:szCs w:val="20"/>
      <w14:ligatures w14:val="none"/>
    </w:rPr>
  </w:style>
  <w:style w:type="paragraph" w:customStyle="1" w:styleId="12C356B4A5DC45C3B8EDC4D3A308F86B4">
    <w:name w:val="12C356B4A5DC45C3B8EDC4D3A308F86B4"/>
    <w:rsid w:val="00722FC9"/>
    <w:pPr>
      <w:spacing w:after="0" w:line="260" w:lineRule="exact"/>
    </w:pPr>
    <w:rPr>
      <w:rFonts w:ascii="Arial" w:hAnsi="Arial"/>
      <w:color w:val="000000"/>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gewo">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2000" dirty="0" smtClean="0">
            <a:solidFill>
              <a:schemeClr val="accent1"/>
            </a:solidFill>
          </a:defRPr>
        </a:defPPr>
      </a:lstStyle>
    </a:txDef>
  </a:objectDefaults>
  <a:extraClrSchemeLst/>
  <a:extLst>
    <a:ext uri="{05A4C25C-085E-4340-85A3-A5531E510DB2}">
      <thm15:themeFamily xmlns:thm15="http://schemas.microsoft.com/office/thememl/2012/main" name="degewo" id="{DE2395B7-0916-43F3-A86B-9EE91504C79D}" vid="{817B74F0-4C36-49C9-99AD-8F7B3F2E0B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&lt;Name&gt;</Abstract>
  <CompanyAddress>&lt;Adresse&gt;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VBLD_Bieterbogen ÖffA.dotm</Template>
  <TotalTime>0</TotalTime>
  <Pages>11</Pages>
  <Words>1471</Words>
  <Characters>9271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Reinecke, Marco</dc:creator>
  <cp:keywords/>
  <dc:description>E2S | VBLD: Bieterbogen zum Nachweis der Eignung</dc:description>
  <cp:lastModifiedBy>Voß, Carola</cp:lastModifiedBy>
  <cp:revision>5</cp:revision>
  <cp:lastPrinted>2020-03-01T20:34:00Z</cp:lastPrinted>
  <dcterms:created xsi:type="dcterms:W3CDTF">2026-03-19T14:49:00Z</dcterms:created>
  <dcterms:modified xsi:type="dcterms:W3CDTF">2026-03-24T09:00:00Z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10.0.0</vt:lpwstr>
  </property>
  <property fmtid="{D5CDD505-2E9C-101B-9397-08002B2CF9AE}" pid="3" name="Build">
    <vt:lpwstr>006-017</vt:lpwstr>
  </property>
  <property fmtid="{D5CDD505-2E9C-101B-9397-08002B2CF9AE}" pid="4" name="Erstellt von">
    <vt:lpwstr>office network</vt:lpwstr>
  </property>
  <property fmtid="{D5CDD505-2E9C-101B-9397-08002B2CF9AE}" pid="5" name="Erstellt am">
    <vt:lpwstr>09.06.2020</vt:lpwstr>
  </property>
  <property fmtid="{D5CDD505-2E9C-101B-9397-08002B2CF9AE}" pid="6" name="Stand">
    <vt:lpwstr>08.03.2025</vt:lpwstr>
  </property>
  <property fmtid="{D5CDD505-2E9C-101B-9397-08002B2CF9AE}" pid="7" name="Autor">
    <vt:lpwstr>Martin Liepert / Clemens Morfeld</vt:lpwstr>
  </property>
  <property fmtid="{D5CDD505-2E9C-101B-9397-08002B2CF9AE}" pid="8" name="Anwendung">
    <vt:lpwstr>Vergabeakte</vt:lpwstr>
  </property>
  <property fmtid="{D5CDD505-2E9C-101B-9397-08002B2CF9AE}" pid="9" name="Anwendungsfall">
    <vt:lpwstr>VBLD_Bieterbogen_OeffA</vt:lpwstr>
  </property>
  <property fmtid="{D5CDD505-2E9C-101B-9397-08002B2CF9AE}" pid="10" name="Anwendungsfall-ID">
    <vt:lpwstr>43</vt:lpwstr>
  </property>
  <property fmtid="{D5CDD505-2E9C-101B-9397-08002B2CF9AE}" pid="11" name="Vorlagen-ID">
    <vt:lpwstr>7</vt:lpwstr>
  </property>
</Properties>
</file>