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6" w:type="dxa"/>
        <w:tblLook w:val="04A0" w:firstRow="1" w:lastRow="0" w:firstColumn="1" w:lastColumn="0" w:noHBand="0" w:noVBand="1"/>
      </w:tblPr>
      <w:tblGrid>
        <w:gridCol w:w="5211"/>
        <w:gridCol w:w="4235"/>
      </w:tblGrid>
      <w:tr w:rsidR="00CE6FB8" w:rsidRPr="00024B37" w14:paraId="7E4FCDA2" w14:textId="77777777" w:rsidTr="00760C27">
        <w:tc>
          <w:tcPr>
            <w:tcW w:w="5211" w:type="dxa"/>
          </w:tcPr>
          <w:p w14:paraId="21621D81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  <w:r w:rsidRPr="00024B37">
              <w:rPr>
                <w:rFonts w:ascii="Arial" w:hAnsi="Arial" w:cs="Arial"/>
                <w:sz w:val="16"/>
                <w:szCs w:val="16"/>
              </w:rPr>
              <w:t>Name bzw. Firma des Bieters</w:t>
            </w:r>
          </w:p>
          <w:p w14:paraId="4C12B022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3FBF321" w14:textId="15DB8691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2D6E9717" w14:textId="77777777" w:rsidR="00CE6FB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  <w:r w:rsidRPr="00024B37">
              <w:rPr>
                <w:rFonts w:ascii="Arial" w:hAnsi="Arial" w:cs="Arial"/>
                <w:sz w:val="16"/>
                <w:szCs w:val="16"/>
              </w:rPr>
              <w:t>Ort, Datum</w:t>
            </w:r>
          </w:p>
          <w:p w14:paraId="73AAE63E" w14:textId="0A606D11" w:rsidR="00023626" w:rsidRPr="00024B37" w:rsidRDefault="00023626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FB8" w:rsidRPr="00024B37" w14:paraId="27AAAA9F" w14:textId="77777777" w:rsidTr="00760C27">
        <w:trPr>
          <w:trHeight w:val="851"/>
        </w:trPr>
        <w:tc>
          <w:tcPr>
            <w:tcW w:w="5211" w:type="dxa"/>
          </w:tcPr>
          <w:p w14:paraId="5690BC75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099AB10B" w14:textId="6D79D2EC" w:rsidR="00CE6FB8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  <w:r w:rsidRPr="00024B37">
              <w:rPr>
                <w:rFonts w:ascii="Arial" w:hAnsi="Arial" w:cs="Arial"/>
                <w:sz w:val="16"/>
                <w:szCs w:val="16"/>
              </w:rPr>
              <w:t>Anschrift</w:t>
            </w:r>
          </w:p>
          <w:p w14:paraId="759DA250" w14:textId="4545F525" w:rsidR="00023626" w:rsidRPr="00024B37" w:rsidRDefault="00023626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E86B2FD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08D4C08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FB8" w:rsidRPr="00024B37" w14:paraId="2D14FA7E" w14:textId="77777777" w:rsidTr="00760C27">
        <w:tc>
          <w:tcPr>
            <w:tcW w:w="5211" w:type="dxa"/>
          </w:tcPr>
          <w:p w14:paraId="596055D3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218CC3EE" w14:textId="7471FA20" w:rsidR="00023626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24B37">
              <w:rPr>
                <w:rFonts w:ascii="Arial" w:hAnsi="Arial" w:cs="Arial"/>
                <w:sz w:val="16"/>
                <w:szCs w:val="16"/>
              </w:rPr>
              <w:t xml:space="preserve">Zuständiger Bearbeiter </w:t>
            </w:r>
            <w:r w:rsidRPr="00024B37">
              <w:rPr>
                <w:rFonts w:ascii="Arial" w:hAnsi="Arial" w:cs="Arial"/>
                <w:b/>
                <w:sz w:val="16"/>
                <w:szCs w:val="16"/>
              </w:rPr>
              <w:t>des Bieters</w:t>
            </w:r>
          </w:p>
          <w:p w14:paraId="4C389466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1A1F3DC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FB8" w:rsidRPr="00024B37" w14:paraId="2EE183D4" w14:textId="77777777" w:rsidTr="00760C27">
        <w:tc>
          <w:tcPr>
            <w:tcW w:w="5211" w:type="dxa"/>
            <w:vMerge w:val="restart"/>
          </w:tcPr>
          <w:p w14:paraId="100AD928" w14:textId="596DD62B" w:rsidR="00FD26BE" w:rsidRPr="004263D5" w:rsidRDefault="00A11390" w:rsidP="00FD2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BIÖG</w:t>
            </w:r>
          </w:p>
          <w:p w14:paraId="379019D3" w14:textId="47B7940A" w:rsidR="00FD26BE" w:rsidRPr="004263D5" w:rsidRDefault="002F1F33" w:rsidP="00FD26BE">
            <w:pPr>
              <w:rPr>
                <w:rFonts w:ascii="Arial" w:hAnsi="Arial" w:cs="Arial"/>
              </w:rPr>
            </w:pPr>
            <w:r w:rsidRPr="004263D5">
              <w:rPr>
                <w:rFonts w:ascii="Arial" w:hAnsi="Arial" w:cs="Arial"/>
              </w:rPr>
              <w:t>Maarweg 149-161</w:t>
            </w:r>
          </w:p>
          <w:p w14:paraId="55D5896D" w14:textId="1706B19E" w:rsidR="00D777C4" w:rsidRDefault="002F1F33" w:rsidP="00FD26BE">
            <w:pPr>
              <w:rPr>
                <w:rFonts w:ascii="Arial" w:hAnsi="Arial" w:cs="Arial"/>
              </w:rPr>
            </w:pPr>
            <w:r w:rsidRPr="004263D5">
              <w:rPr>
                <w:rFonts w:ascii="Arial" w:hAnsi="Arial" w:cs="Arial"/>
              </w:rPr>
              <w:t>50825 Köln</w:t>
            </w:r>
          </w:p>
          <w:p w14:paraId="76D8BC2F" w14:textId="07C6F27A" w:rsidR="004263D5" w:rsidRDefault="004263D5" w:rsidP="00FD26BE">
            <w:pPr>
              <w:rPr>
                <w:rFonts w:ascii="Arial" w:hAnsi="Arial" w:cs="Arial"/>
              </w:rPr>
            </w:pPr>
          </w:p>
          <w:p w14:paraId="7650F215" w14:textId="5AC76148" w:rsidR="004263D5" w:rsidRPr="004263D5" w:rsidRDefault="004263D5" w:rsidP="00FD26BE">
            <w:pPr>
              <w:rPr>
                <w:rFonts w:ascii="Arial" w:hAnsi="Arial" w:cs="Arial"/>
                <w:i/>
              </w:rPr>
            </w:pPr>
            <w:r w:rsidRPr="004263D5">
              <w:rPr>
                <w:rFonts w:ascii="Arial" w:hAnsi="Arial" w:cs="Arial"/>
                <w:i/>
              </w:rPr>
              <w:t xml:space="preserve">Via </w:t>
            </w:r>
            <w:proofErr w:type="spellStart"/>
            <w:r w:rsidRPr="004263D5">
              <w:rPr>
                <w:rFonts w:ascii="Arial" w:hAnsi="Arial" w:cs="Arial"/>
                <w:i/>
              </w:rPr>
              <w:t>eVergabeplattform</w:t>
            </w:r>
            <w:proofErr w:type="spellEnd"/>
          </w:p>
          <w:p w14:paraId="2E3B7F55" w14:textId="77777777" w:rsidR="00CE6FB8" w:rsidRPr="00024B37" w:rsidRDefault="00CE6FB8" w:rsidP="00760C2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3B90A4E3" w14:textId="46F2098B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  <w:r w:rsidRPr="00024B37">
              <w:rPr>
                <w:rFonts w:ascii="Arial" w:hAnsi="Arial" w:cs="Arial"/>
                <w:sz w:val="16"/>
                <w:szCs w:val="16"/>
              </w:rPr>
              <w:t xml:space="preserve">Telefon </w:t>
            </w:r>
          </w:p>
          <w:p w14:paraId="37127D78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5B6438BD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58DB" w:rsidRPr="00024B37" w14:paraId="64D94558" w14:textId="77777777" w:rsidTr="00760C27">
        <w:tc>
          <w:tcPr>
            <w:tcW w:w="5211" w:type="dxa"/>
            <w:vMerge/>
          </w:tcPr>
          <w:p w14:paraId="1C8B1557" w14:textId="77777777" w:rsidR="007858DB" w:rsidRPr="00975D1C" w:rsidRDefault="007858DB" w:rsidP="00760C27">
            <w:pPr>
              <w:rPr>
                <w:rFonts w:ascii="Arial" w:hAnsi="Arial" w:cs="Arial"/>
                <w:b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1EBE5C5C" w14:textId="77777777" w:rsidR="007858DB" w:rsidRDefault="007858DB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Email</w:t>
            </w:r>
            <w:proofErr w:type="gramEnd"/>
          </w:p>
          <w:p w14:paraId="07EA0047" w14:textId="77777777" w:rsidR="007858DB" w:rsidRDefault="007858DB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71968E1" w14:textId="77777777" w:rsidR="007858DB" w:rsidRPr="00024B37" w:rsidRDefault="007858DB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FB8" w:rsidRPr="00024B37" w14:paraId="61606C2C" w14:textId="77777777" w:rsidTr="00760C27">
        <w:tc>
          <w:tcPr>
            <w:tcW w:w="5211" w:type="dxa"/>
            <w:vMerge/>
          </w:tcPr>
          <w:p w14:paraId="7E46375A" w14:textId="77777777" w:rsidR="00CE6FB8" w:rsidRPr="00024B37" w:rsidRDefault="00CE6FB8" w:rsidP="00760C2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66C67799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  <w:r w:rsidRPr="00024B37">
              <w:rPr>
                <w:rFonts w:ascii="Arial" w:hAnsi="Arial" w:cs="Arial"/>
                <w:sz w:val="16"/>
                <w:szCs w:val="16"/>
              </w:rPr>
              <w:t xml:space="preserve">Geschäftszeichen </w:t>
            </w:r>
            <w:r w:rsidRPr="00024B37">
              <w:rPr>
                <w:rFonts w:ascii="Arial" w:hAnsi="Arial" w:cs="Arial"/>
                <w:b/>
                <w:sz w:val="16"/>
                <w:szCs w:val="16"/>
              </w:rPr>
              <w:t>des Bieters</w:t>
            </w:r>
            <w:r w:rsidRPr="00024B3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6E704D1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7B0B6C5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FB8" w:rsidRPr="00024B37" w14:paraId="1F0E09BD" w14:textId="77777777" w:rsidTr="00760C27">
        <w:trPr>
          <w:trHeight w:val="574"/>
        </w:trPr>
        <w:tc>
          <w:tcPr>
            <w:tcW w:w="5211" w:type="dxa"/>
            <w:vMerge/>
          </w:tcPr>
          <w:p w14:paraId="4B22AE33" w14:textId="77777777" w:rsidR="00CE6FB8" w:rsidRPr="00024B37" w:rsidRDefault="00CE6FB8" w:rsidP="00760C2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4" w:space="0" w:color="auto"/>
              <w:bottom w:val="single" w:sz="4" w:space="0" w:color="auto"/>
            </w:tcBorders>
          </w:tcPr>
          <w:p w14:paraId="0C81A8AE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24B37">
              <w:rPr>
                <w:rFonts w:ascii="Arial" w:hAnsi="Arial" w:cs="Arial"/>
                <w:sz w:val="16"/>
                <w:szCs w:val="16"/>
              </w:rPr>
              <w:t xml:space="preserve">Umsatzsteuer-Identifikationsnummer </w:t>
            </w:r>
            <w:r w:rsidRPr="00024B37">
              <w:rPr>
                <w:rFonts w:ascii="Arial" w:hAnsi="Arial" w:cs="Arial"/>
                <w:b/>
                <w:sz w:val="16"/>
                <w:szCs w:val="16"/>
              </w:rPr>
              <w:t>des Bieters</w:t>
            </w:r>
          </w:p>
          <w:p w14:paraId="6530DFFE" w14:textId="77777777" w:rsidR="00CE6FB8" w:rsidRPr="00024B37" w:rsidRDefault="00CE6FB8" w:rsidP="00760C27">
            <w:pPr>
              <w:pStyle w:val="Kopfzeile"/>
              <w:tabs>
                <w:tab w:val="clear" w:pos="4536"/>
                <w:tab w:val="clear" w:pos="9072"/>
                <w:tab w:val="left" w:pos="69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9851CD" w14:textId="77777777" w:rsidR="007608A4" w:rsidRPr="00024B37" w:rsidRDefault="007608A4" w:rsidP="00177955">
      <w:pPr>
        <w:spacing w:line="276" w:lineRule="auto"/>
        <w:rPr>
          <w:rFonts w:ascii="Arial" w:hAnsi="Arial" w:cs="Arial"/>
          <w:sz w:val="22"/>
          <w:szCs w:val="22"/>
        </w:rPr>
      </w:pPr>
    </w:p>
    <w:p w14:paraId="068723E1" w14:textId="77777777" w:rsidR="00177955" w:rsidRPr="00024B37" w:rsidRDefault="00177955" w:rsidP="00177955">
      <w:pPr>
        <w:spacing w:line="276" w:lineRule="auto"/>
        <w:rPr>
          <w:rFonts w:ascii="Arial" w:hAnsi="Arial" w:cs="Arial"/>
          <w:sz w:val="22"/>
          <w:szCs w:val="22"/>
        </w:rPr>
      </w:pPr>
    </w:p>
    <w:p w14:paraId="097832B4" w14:textId="77777777" w:rsidR="00177955" w:rsidRPr="00024B37" w:rsidRDefault="00177955" w:rsidP="00177955">
      <w:pPr>
        <w:spacing w:line="276" w:lineRule="auto"/>
        <w:jc w:val="right"/>
        <w:rPr>
          <w:rFonts w:ascii="Arial" w:hAnsi="Arial" w:cs="Arial"/>
          <w:sz w:val="22"/>
          <w:szCs w:val="22"/>
          <w:lang w:val="en-US"/>
        </w:rPr>
      </w:pPr>
    </w:p>
    <w:p w14:paraId="54F60501" w14:textId="77777777" w:rsidR="00177955" w:rsidRPr="00024B37" w:rsidRDefault="00F06BA3" w:rsidP="00177955">
      <w:pPr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 w:rsidRPr="00024B37">
        <w:rPr>
          <w:rFonts w:ascii="Arial" w:hAnsi="Arial" w:cs="Arial"/>
          <w:b/>
          <w:sz w:val="28"/>
          <w:szCs w:val="28"/>
          <w:lang w:val="en-US"/>
        </w:rPr>
        <w:t>ANGEBOT</w:t>
      </w:r>
    </w:p>
    <w:p w14:paraId="7D2ACB48" w14:textId="77777777" w:rsidR="00F15308" w:rsidRDefault="00F15308" w:rsidP="00F7159E">
      <w:pPr>
        <w:rPr>
          <w:rFonts w:ascii="Arial" w:hAnsi="Arial" w:cs="Arial"/>
          <w:b/>
          <w:sz w:val="22"/>
          <w:szCs w:val="22"/>
        </w:rPr>
      </w:pPr>
    </w:p>
    <w:p w14:paraId="20D4C7D7" w14:textId="7E34AE12" w:rsidR="00732A47" w:rsidRPr="00732A47" w:rsidRDefault="00732A47" w:rsidP="00732A47">
      <w:pPr>
        <w:rPr>
          <w:rFonts w:ascii="Arial" w:hAnsi="Arial" w:cs="Arial"/>
          <w:b/>
          <w:sz w:val="22"/>
          <w:szCs w:val="22"/>
        </w:rPr>
      </w:pPr>
      <w:r w:rsidRPr="00732A47">
        <w:rPr>
          <w:rFonts w:ascii="Arial" w:hAnsi="Arial" w:cs="Arial"/>
          <w:b/>
          <w:sz w:val="22"/>
          <w:szCs w:val="22"/>
        </w:rPr>
        <w:t>Verlängerung der bestehenden Open Enterprise Server Lizenzen</w:t>
      </w:r>
    </w:p>
    <w:p w14:paraId="740FF36B" w14:textId="1E03432C" w:rsidR="002F1F33" w:rsidRDefault="00732A47" w:rsidP="00732A47">
      <w:pPr>
        <w:rPr>
          <w:rFonts w:ascii="Arial" w:hAnsi="Arial" w:cs="Arial"/>
          <w:b/>
          <w:sz w:val="22"/>
          <w:szCs w:val="22"/>
        </w:rPr>
      </w:pPr>
      <w:r w:rsidRPr="00732A47">
        <w:rPr>
          <w:rFonts w:ascii="Arial" w:hAnsi="Arial" w:cs="Arial"/>
          <w:b/>
          <w:sz w:val="22"/>
          <w:szCs w:val="22"/>
        </w:rPr>
        <w:t>Az.: BIÖG_RV2_09_26</w:t>
      </w:r>
    </w:p>
    <w:p w14:paraId="11C556A7" w14:textId="77777777" w:rsidR="00732A47" w:rsidRPr="00D777C4" w:rsidRDefault="00732A47" w:rsidP="00732A47">
      <w:pPr>
        <w:rPr>
          <w:rFonts w:ascii="Arial" w:hAnsi="Arial" w:cs="Arial"/>
          <w:sz w:val="22"/>
          <w:szCs w:val="22"/>
        </w:rPr>
      </w:pPr>
    </w:p>
    <w:p w14:paraId="4AF7856A" w14:textId="1A3810FD" w:rsidR="00DF486B" w:rsidRPr="00024B37" w:rsidRDefault="00023626" w:rsidP="004C56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65EB5" w:rsidRPr="00024B37">
        <w:rPr>
          <w:rFonts w:ascii="Arial" w:hAnsi="Arial" w:cs="Arial"/>
          <w:sz w:val="22"/>
          <w:szCs w:val="22"/>
        </w:rPr>
        <w:t>ehr geehrte Damen und Herren,</w:t>
      </w:r>
    </w:p>
    <w:p w14:paraId="14C6118C" w14:textId="77777777" w:rsidR="00B65EB5" w:rsidRPr="00024B37" w:rsidRDefault="00B65EB5" w:rsidP="004C562E">
      <w:pPr>
        <w:rPr>
          <w:rFonts w:ascii="Arial" w:hAnsi="Arial" w:cs="Arial"/>
          <w:sz w:val="22"/>
          <w:szCs w:val="22"/>
        </w:rPr>
      </w:pPr>
    </w:p>
    <w:p w14:paraId="0D9BD9C4" w14:textId="3564DE21" w:rsidR="00752E61" w:rsidRPr="00024B37" w:rsidRDefault="00F06BA3" w:rsidP="00F06BA3">
      <w:pPr>
        <w:rPr>
          <w:rFonts w:ascii="Arial" w:hAnsi="Arial" w:cs="Arial"/>
          <w:sz w:val="22"/>
          <w:szCs w:val="22"/>
        </w:rPr>
      </w:pPr>
      <w:r w:rsidRPr="00024B37">
        <w:rPr>
          <w:rFonts w:ascii="Arial" w:hAnsi="Arial" w:cs="Arial"/>
          <w:sz w:val="22"/>
          <w:szCs w:val="22"/>
        </w:rPr>
        <w:t>die Ausführung der beschriebenen Leistung wird hier</w:t>
      </w:r>
      <w:r w:rsidR="00024B37" w:rsidRPr="00024B37">
        <w:rPr>
          <w:rFonts w:ascii="Arial" w:hAnsi="Arial" w:cs="Arial"/>
          <w:sz w:val="22"/>
          <w:szCs w:val="22"/>
        </w:rPr>
        <w:t xml:space="preserve">mit zu den eingesetzten Preisen verbindlich </w:t>
      </w:r>
      <w:r w:rsidRPr="00024B37">
        <w:rPr>
          <w:rFonts w:ascii="Arial" w:hAnsi="Arial" w:cs="Arial"/>
          <w:sz w:val="22"/>
          <w:szCs w:val="22"/>
        </w:rPr>
        <w:t>angeboten.</w:t>
      </w:r>
      <w:r w:rsidR="00DD1C9D">
        <w:rPr>
          <w:rFonts w:ascii="Arial" w:hAnsi="Arial" w:cs="Arial"/>
          <w:sz w:val="22"/>
          <w:szCs w:val="22"/>
        </w:rPr>
        <w:t xml:space="preserve"> Die Preise gelten für die gesamte Vertragslaufzeit.</w:t>
      </w:r>
      <w:r w:rsidRPr="00024B37">
        <w:rPr>
          <w:rFonts w:ascii="Arial" w:hAnsi="Arial" w:cs="Arial"/>
          <w:sz w:val="22"/>
          <w:szCs w:val="22"/>
        </w:rPr>
        <w:t xml:space="preserve"> Der Bieter hält sich bis zum Ablauf der </w:t>
      </w:r>
      <w:r w:rsidR="00024B37" w:rsidRPr="00024B37">
        <w:rPr>
          <w:rFonts w:ascii="Arial" w:hAnsi="Arial" w:cs="Arial"/>
          <w:sz w:val="22"/>
          <w:szCs w:val="22"/>
        </w:rPr>
        <w:t>Binde</w:t>
      </w:r>
      <w:r w:rsidRPr="00024B37">
        <w:rPr>
          <w:rFonts w:ascii="Arial" w:hAnsi="Arial" w:cs="Arial"/>
          <w:sz w:val="22"/>
          <w:szCs w:val="22"/>
        </w:rPr>
        <w:t>frist lt. der Angebotsaufforderung an dieses Angebot gebunden.</w:t>
      </w:r>
    </w:p>
    <w:p w14:paraId="2EFDE6A2" w14:textId="77777777" w:rsidR="00752E61" w:rsidRPr="00024B37" w:rsidRDefault="00752E61" w:rsidP="00DB075C">
      <w:pPr>
        <w:rPr>
          <w:rFonts w:ascii="Arial" w:hAnsi="Arial" w:cs="Arial"/>
          <w:sz w:val="22"/>
          <w:szCs w:val="22"/>
        </w:rPr>
      </w:pPr>
    </w:p>
    <w:p w14:paraId="5D8591B1" w14:textId="77777777" w:rsidR="00DB075C" w:rsidRPr="00024B37" w:rsidRDefault="00F06BA3" w:rsidP="00DB075C">
      <w:pPr>
        <w:rPr>
          <w:rFonts w:ascii="Arial" w:hAnsi="Arial" w:cs="Arial"/>
          <w:sz w:val="22"/>
          <w:szCs w:val="22"/>
        </w:rPr>
      </w:pPr>
      <w:r w:rsidRPr="00024B37">
        <w:rPr>
          <w:rFonts w:ascii="Arial" w:hAnsi="Arial" w:cs="Arial"/>
          <w:sz w:val="22"/>
          <w:szCs w:val="22"/>
        </w:rPr>
        <w:t>Sofern</w:t>
      </w:r>
      <w:r w:rsidR="00C127E9">
        <w:rPr>
          <w:rFonts w:ascii="Arial" w:hAnsi="Arial" w:cs="Arial"/>
          <w:sz w:val="22"/>
          <w:szCs w:val="22"/>
        </w:rPr>
        <w:t xml:space="preserve"> sich der angebotene Preis aufg</w:t>
      </w:r>
      <w:r w:rsidRPr="00024B37">
        <w:rPr>
          <w:rFonts w:ascii="Arial" w:hAnsi="Arial" w:cs="Arial"/>
          <w:sz w:val="22"/>
          <w:szCs w:val="22"/>
        </w:rPr>
        <w:t>rund einer Prüfung nach der Verordnung PR Nr.</w:t>
      </w:r>
      <w:r w:rsidR="00E97BB4" w:rsidRPr="00024B37">
        <w:rPr>
          <w:rFonts w:ascii="Arial" w:hAnsi="Arial" w:cs="Arial"/>
          <w:sz w:val="22"/>
          <w:szCs w:val="22"/>
        </w:rPr>
        <w:t> 30/53 als unzu</w:t>
      </w:r>
      <w:r w:rsidRPr="00024B37">
        <w:rPr>
          <w:rFonts w:ascii="Arial" w:hAnsi="Arial" w:cs="Arial"/>
          <w:sz w:val="22"/>
          <w:szCs w:val="22"/>
        </w:rPr>
        <w:t>lässig erweist, gilt für einen Auftrag der preisrechtlich zulässige Preis.</w:t>
      </w:r>
    </w:p>
    <w:p w14:paraId="68332005" w14:textId="77777777" w:rsidR="00F06BA3" w:rsidRPr="00024B37" w:rsidRDefault="00F06BA3" w:rsidP="00DB075C">
      <w:pPr>
        <w:rPr>
          <w:rFonts w:ascii="Arial" w:hAnsi="Arial" w:cs="Arial"/>
          <w:sz w:val="22"/>
          <w:szCs w:val="22"/>
        </w:rPr>
      </w:pPr>
    </w:p>
    <w:p w14:paraId="0C604F2A" w14:textId="24ED7A28" w:rsidR="00F06BA3" w:rsidRDefault="00F06BA3" w:rsidP="00DB075C">
      <w:pPr>
        <w:rPr>
          <w:rFonts w:ascii="Arial" w:hAnsi="Arial" w:cs="Arial"/>
          <w:sz w:val="22"/>
          <w:szCs w:val="22"/>
        </w:rPr>
      </w:pPr>
      <w:r w:rsidRPr="00024B37">
        <w:rPr>
          <w:rFonts w:ascii="Arial" w:hAnsi="Arial" w:cs="Arial"/>
          <w:sz w:val="22"/>
          <w:szCs w:val="22"/>
        </w:rPr>
        <w:t xml:space="preserve">Dem Angebot liegen </w:t>
      </w:r>
      <w:r w:rsidR="005E2E1F">
        <w:rPr>
          <w:rFonts w:ascii="Arial" w:hAnsi="Arial" w:cs="Arial"/>
          <w:sz w:val="22"/>
          <w:szCs w:val="22"/>
        </w:rPr>
        <w:t>ausschließl</w:t>
      </w:r>
      <w:r w:rsidR="00024B37" w:rsidRPr="00024B37">
        <w:rPr>
          <w:rFonts w:ascii="Arial" w:hAnsi="Arial" w:cs="Arial"/>
          <w:sz w:val="22"/>
          <w:szCs w:val="22"/>
        </w:rPr>
        <w:t xml:space="preserve">ich </w:t>
      </w:r>
      <w:r w:rsidRPr="00024B37">
        <w:rPr>
          <w:rFonts w:ascii="Arial" w:hAnsi="Arial" w:cs="Arial"/>
          <w:sz w:val="22"/>
          <w:szCs w:val="22"/>
        </w:rPr>
        <w:t xml:space="preserve">die </w:t>
      </w:r>
      <w:r w:rsidR="00024B37" w:rsidRPr="00024B37">
        <w:rPr>
          <w:rFonts w:ascii="Arial" w:hAnsi="Arial" w:cs="Arial"/>
          <w:sz w:val="22"/>
          <w:szCs w:val="22"/>
        </w:rPr>
        <w:t>mit</w:t>
      </w:r>
      <w:r w:rsidRPr="00024B37">
        <w:rPr>
          <w:rFonts w:ascii="Arial" w:hAnsi="Arial" w:cs="Arial"/>
          <w:sz w:val="22"/>
          <w:szCs w:val="22"/>
        </w:rPr>
        <w:t xml:space="preserve"> der Aufforderung zur Abgabe eines Angebotes übersandten </w:t>
      </w:r>
      <w:r w:rsidR="00024B37" w:rsidRPr="00024B37">
        <w:rPr>
          <w:rFonts w:ascii="Arial" w:hAnsi="Arial" w:cs="Arial"/>
          <w:sz w:val="22"/>
          <w:szCs w:val="22"/>
        </w:rPr>
        <w:t>bzw. in Bezug genommenen Vergabeunterlagen (Leistungsbeschreibung und Vertragsbedingungen) in der ggf. durch di</w:t>
      </w:r>
      <w:r w:rsidR="00BB3096">
        <w:rPr>
          <w:rFonts w:ascii="Arial" w:hAnsi="Arial" w:cs="Arial"/>
          <w:sz w:val="22"/>
          <w:szCs w:val="22"/>
        </w:rPr>
        <w:t>e Beantwortung von Bieterfragen</w:t>
      </w:r>
      <w:r w:rsidR="00024B37" w:rsidRPr="00024B37">
        <w:rPr>
          <w:rFonts w:ascii="Arial" w:hAnsi="Arial" w:cs="Arial"/>
          <w:sz w:val="22"/>
          <w:szCs w:val="22"/>
        </w:rPr>
        <w:t xml:space="preserve"> aktualisierten Fassung</w:t>
      </w:r>
      <w:r w:rsidRPr="00024B37">
        <w:rPr>
          <w:rFonts w:ascii="Arial" w:hAnsi="Arial" w:cs="Arial"/>
          <w:sz w:val="22"/>
          <w:szCs w:val="22"/>
        </w:rPr>
        <w:t xml:space="preserve"> zugrunde</w:t>
      </w:r>
      <w:r w:rsidR="00024B37" w:rsidRPr="00024B37">
        <w:rPr>
          <w:rFonts w:ascii="Arial" w:hAnsi="Arial" w:cs="Arial"/>
          <w:sz w:val="22"/>
          <w:szCs w:val="22"/>
        </w:rPr>
        <w:t xml:space="preserve">. </w:t>
      </w:r>
      <w:r w:rsidR="005E2E1F">
        <w:rPr>
          <w:rFonts w:ascii="Arial" w:hAnsi="Arial" w:cs="Arial"/>
          <w:sz w:val="22"/>
          <w:szCs w:val="22"/>
        </w:rPr>
        <w:t>Wir akzeptieren dabei insbesondere auch die Ausführungsbestimmungen zum Mindestlohngesetz und Tarifvertragsgesetz.</w:t>
      </w:r>
    </w:p>
    <w:p w14:paraId="65C9AE96" w14:textId="77777777" w:rsidR="00D0616D" w:rsidRPr="00024B37" w:rsidRDefault="00D0616D" w:rsidP="00D0616D">
      <w:pPr>
        <w:rPr>
          <w:rFonts w:ascii="Arial" w:hAnsi="Arial" w:cs="Arial"/>
          <w:sz w:val="22"/>
          <w:szCs w:val="22"/>
        </w:rPr>
      </w:pPr>
    </w:p>
    <w:p w14:paraId="053B9068" w14:textId="77777777" w:rsidR="00DF486B" w:rsidRPr="00024B37" w:rsidRDefault="002255D3" w:rsidP="004C562E">
      <w:pPr>
        <w:rPr>
          <w:rFonts w:ascii="Arial" w:hAnsi="Arial" w:cs="Arial"/>
          <w:sz w:val="22"/>
          <w:szCs w:val="22"/>
        </w:rPr>
      </w:pPr>
      <w:r w:rsidRPr="00024B37">
        <w:rPr>
          <w:rFonts w:ascii="Arial" w:hAnsi="Arial" w:cs="Arial"/>
          <w:sz w:val="22"/>
          <w:szCs w:val="22"/>
        </w:rPr>
        <w:t>Der Bieter erklärt sich damit einverstanden, dass die von ihm mitgeteilten personenbezogenen Daten für das Vergabeverfahren verarbeitet und gespeichert werden können.</w:t>
      </w:r>
    </w:p>
    <w:p w14:paraId="591F8613" w14:textId="77777777" w:rsidR="005E2E1F" w:rsidRPr="00024B37" w:rsidRDefault="005E2E1F" w:rsidP="004C562E">
      <w:pPr>
        <w:rPr>
          <w:rFonts w:ascii="Arial" w:hAnsi="Arial" w:cs="Arial"/>
          <w:sz w:val="22"/>
          <w:szCs w:val="22"/>
        </w:rPr>
      </w:pPr>
    </w:p>
    <w:p w14:paraId="29676BC2" w14:textId="77777777" w:rsidR="002255D3" w:rsidRPr="00024B37" w:rsidRDefault="002255D3" w:rsidP="004C562E">
      <w:pPr>
        <w:rPr>
          <w:rFonts w:ascii="Arial" w:hAnsi="Arial" w:cs="Arial"/>
          <w:sz w:val="22"/>
          <w:szCs w:val="22"/>
        </w:rPr>
      </w:pPr>
      <w:r w:rsidRPr="00024B37">
        <w:rPr>
          <w:rFonts w:ascii="Arial" w:hAnsi="Arial" w:cs="Arial"/>
          <w:sz w:val="22"/>
          <w:szCs w:val="22"/>
        </w:rPr>
        <w:t xml:space="preserve">Der Bieter ist sich bewusst, dass eine wissentlich falsche Erklärung den Ausschluss von dieser und von weiteren Ausschreibungen </w:t>
      </w:r>
      <w:r w:rsidR="00024B37" w:rsidRPr="00024B37">
        <w:rPr>
          <w:rFonts w:ascii="Arial" w:hAnsi="Arial" w:cs="Arial"/>
          <w:sz w:val="22"/>
          <w:szCs w:val="22"/>
        </w:rPr>
        <w:t xml:space="preserve">des öffentlichen Auftraggebers </w:t>
      </w:r>
      <w:r w:rsidRPr="00024B37">
        <w:rPr>
          <w:rFonts w:ascii="Arial" w:hAnsi="Arial" w:cs="Arial"/>
          <w:sz w:val="22"/>
          <w:szCs w:val="22"/>
        </w:rPr>
        <w:t>zur Folge haben kann.</w:t>
      </w:r>
    </w:p>
    <w:p w14:paraId="7F9DB7AE" w14:textId="77777777" w:rsidR="00DF486B" w:rsidRPr="00024B37" w:rsidRDefault="00DF486B" w:rsidP="004C562E">
      <w:pPr>
        <w:rPr>
          <w:rFonts w:ascii="Arial" w:hAnsi="Arial" w:cs="Arial"/>
          <w:sz w:val="22"/>
          <w:szCs w:val="22"/>
        </w:rPr>
      </w:pPr>
    </w:p>
    <w:p w14:paraId="609C95FB" w14:textId="77777777" w:rsidR="00F15308" w:rsidRDefault="00F15308" w:rsidP="00DF486B">
      <w:pPr>
        <w:rPr>
          <w:rFonts w:ascii="Arial" w:hAnsi="Arial" w:cs="Arial"/>
          <w:sz w:val="22"/>
          <w:szCs w:val="22"/>
        </w:rPr>
      </w:pPr>
    </w:p>
    <w:p w14:paraId="72329D1D" w14:textId="77777777" w:rsidR="00DF486B" w:rsidRPr="00024B37" w:rsidRDefault="00252D99" w:rsidP="00DF486B">
      <w:pPr>
        <w:rPr>
          <w:rFonts w:ascii="Arial" w:hAnsi="Arial" w:cs="Arial"/>
          <w:sz w:val="22"/>
          <w:szCs w:val="22"/>
        </w:rPr>
      </w:pPr>
      <w:r w:rsidRPr="00024B37">
        <w:rPr>
          <w:rFonts w:ascii="Arial" w:hAnsi="Arial" w:cs="Arial"/>
          <w:sz w:val="22"/>
          <w:szCs w:val="22"/>
        </w:rPr>
        <w:t>Mit freundlichen Grüßen</w:t>
      </w:r>
    </w:p>
    <w:p w14:paraId="1AC2670F" w14:textId="77777777" w:rsidR="00DF486B" w:rsidRPr="00024B37" w:rsidRDefault="00DF486B" w:rsidP="00DF486B">
      <w:pPr>
        <w:rPr>
          <w:rFonts w:ascii="Arial" w:hAnsi="Arial" w:cs="Arial"/>
          <w:sz w:val="22"/>
          <w:szCs w:val="22"/>
        </w:rPr>
      </w:pPr>
    </w:p>
    <w:p w14:paraId="0D2BF140" w14:textId="7D579782" w:rsidR="00DF486B" w:rsidRDefault="00DF486B" w:rsidP="004C562E">
      <w:pPr>
        <w:rPr>
          <w:rFonts w:ascii="Arial" w:hAnsi="Arial" w:cs="Arial"/>
          <w:sz w:val="22"/>
          <w:szCs w:val="22"/>
        </w:rPr>
      </w:pPr>
    </w:p>
    <w:p w14:paraId="50604CD6" w14:textId="36166E2B" w:rsidR="00023626" w:rsidRPr="00024B37" w:rsidRDefault="00023626" w:rsidP="004C562E">
      <w:pPr>
        <w:rPr>
          <w:rFonts w:ascii="Arial" w:hAnsi="Arial" w:cs="Arial"/>
          <w:sz w:val="22"/>
          <w:szCs w:val="22"/>
        </w:rPr>
      </w:pPr>
    </w:p>
    <w:p w14:paraId="59AD809A" w14:textId="0AF20398" w:rsidR="00F15308" w:rsidRPr="00D41AFE" w:rsidRDefault="00F7159E" w:rsidP="004C562E">
      <w:pPr>
        <w:rPr>
          <w:rFonts w:ascii="Arial" w:hAnsi="Arial" w:cs="Arial"/>
          <w:b/>
          <w:bCs/>
          <w:sz w:val="16"/>
          <w:szCs w:val="16"/>
        </w:rPr>
      </w:pPr>
      <w:r w:rsidRPr="00D41AFE">
        <w:rPr>
          <w:rFonts w:ascii="Arial" w:hAnsi="Arial" w:cs="Arial"/>
          <w:b/>
          <w:bCs/>
          <w:sz w:val="16"/>
          <w:szCs w:val="16"/>
        </w:rPr>
        <w:t>Vor- und</w:t>
      </w:r>
      <w:r w:rsidR="00873DFA" w:rsidRPr="00D41AFE">
        <w:rPr>
          <w:rFonts w:ascii="Arial" w:hAnsi="Arial" w:cs="Arial"/>
          <w:b/>
          <w:bCs/>
          <w:sz w:val="16"/>
          <w:szCs w:val="16"/>
        </w:rPr>
        <w:t xml:space="preserve"> Nachname der </w:t>
      </w:r>
      <w:r w:rsidR="00BB3096" w:rsidRPr="00E3062C">
        <w:rPr>
          <w:rFonts w:ascii="Arial" w:hAnsi="Arial" w:cs="Arial"/>
          <w:b/>
          <w:bCs/>
          <w:sz w:val="16"/>
          <w:szCs w:val="16"/>
        </w:rPr>
        <w:t>vertretungsberechtigten</w:t>
      </w:r>
      <w:r w:rsidR="00BB3096" w:rsidRPr="00D41AFE">
        <w:rPr>
          <w:rFonts w:ascii="Arial" w:hAnsi="Arial" w:cs="Arial"/>
          <w:b/>
          <w:bCs/>
          <w:sz w:val="16"/>
          <w:szCs w:val="16"/>
        </w:rPr>
        <w:t xml:space="preserve"> </w:t>
      </w:r>
      <w:r w:rsidR="00873DFA" w:rsidRPr="00D41AFE">
        <w:rPr>
          <w:rFonts w:ascii="Arial" w:hAnsi="Arial" w:cs="Arial"/>
          <w:b/>
          <w:bCs/>
          <w:sz w:val="16"/>
          <w:szCs w:val="16"/>
        </w:rPr>
        <w:t>erklärenden Person</w:t>
      </w:r>
    </w:p>
    <w:sectPr w:rsidR="00F15308" w:rsidRPr="00D41AFE" w:rsidSect="00FB4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42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3B590" w14:textId="77777777" w:rsidR="00D70382" w:rsidRDefault="00D70382">
      <w:r>
        <w:separator/>
      </w:r>
    </w:p>
  </w:endnote>
  <w:endnote w:type="continuationSeparator" w:id="0">
    <w:p w14:paraId="1E5F7125" w14:textId="77777777" w:rsidR="00D70382" w:rsidRDefault="00D7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4756" w14:textId="77777777" w:rsidR="00083D81" w:rsidRDefault="00083D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AF31" w14:textId="77777777" w:rsidR="00083D81" w:rsidRDefault="00083D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95A5" w14:textId="77777777" w:rsidR="00083D81" w:rsidRDefault="00083D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AADB" w14:textId="77777777" w:rsidR="00D70382" w:rsidRDefault="00D70382">
      <w:r>
        <w:separator/>
      </w:r>
    </w:p>
  </w:footnote>
  <w:footnote w:type="continuationSeparator" w:id="0">
    <w:p w14:paraId="7B6B6F53" w14:textId="77777777" w:rsidR="00D70382" w:rsidRDefault="00D7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202D" w14:textId="77777777" w:rsidR="00083D81" w:rsidRDefault="00083D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B11A" w14:textId="77777777" w:rsidR="0064364F" w:rsidRDefault="0064364F" w:rsidP="00FB43BC">
    <w:pPr>
      <w:pStyle w:val="Kopfzeile"/>
    </w:pPr>
  </w:p>
  <w:p w14:paraId="7AA9D762" w14:textId="2A732C7F" w:rsidR="00DD4867" w:rsidRDefault="00083D81" w:rsidP="00DD4867">
    <w:pPr>
      <w:pStyle w:val="Kopfzeil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Anhang</w:t>
    </w:r>
    <w:r w:rsidR="00DD4867">
      <w:rPr>
        <w:rFonts w:ascii="Arial" w:hAnsi="Arial" w:cs="Arial"/>
        <w:sz w:val="22"/>
        <w:szCs w:val="22"/>
      </w:rPr>
      <w:t xml:space="preserve"> </w:t>
    </w:r>
    <w:r w:rsidR="005375AA">
      <w:rPr>
        <w:rFonts w:ascii="Arial" w:hAnsi="Arial" w:cs="Arial"/>
        <w:sz w:val="22"/>
        <w:szCs w:val="22"/>
      </w:rPr>
      <w:t>01</w:t>
    </w:r>
    <w:r w:rsidR="00873DFA">
      <w:rPr>
        <w:rFonts w:ascii="Arial" w:hAnsi="Arial" w:cs="Arial"/>
        <w:sz w:val="22"/>
        <w:szCs w:val="22"/>
      </w:rPr>
      <w:t xml:space="preserve"> - Angebot</w:t>
    </w:r>
    <w:r w:rsidR="002E25BE">
      <w:rPr>
        <w:rFonts w:ascii="Arial" w:hAnsi="Arial" w:cs="Arial"/>
        <w:sz w:val="22"/>
        <w:szCs w:val="22"/>
      </w:rPr>
      <w:t>sschreiben</w:t>
    </w:r>
  </w:p>
  <w:p w14:paraId="60B8B97F" w14:textId="77777777" w:rsidR="0064364F" w:rsidRDefault="0064364F" w:rsidP="00DD48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D770" w14:textId="77777777" w:rsidR="00083D81" w:rsidRDefault="00083D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94C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06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E22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D46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EA1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AC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389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EA9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4CB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A66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0914562">
    <w:abstractNumId w:val="9"/>
  </w:num>
  <w:num w:numId="2" w16cid:durableId="1193499200">
    <w:abstractNumId w:val="7"/>
  </w:num>
  <w:num w:numId="3" w16cid:durableId="1701541680">
    <w:abstractNumId w:val="6"/>
  </w:num>
  <w:num w:numId="4" w16cid:durableId="1797259620">
    <w:abstractNumId w:val="5"/>
  </w:num>
  <w:num w:numId="5" w16cid:durableId="2076006318">
    <w:abstractNumId w:val="4"/>
  </w:num>
  <w:num w:numId="6" w16cid:durableId="336731693">
    <w:abstractNumId w:val="8"/>
  </w:num>
  <w:num w:numId="7" w16cid:durableId="765734274">
    <w:abstractNumId w:val="3"/>
  </w:num>
  <w:num w:numId="8" w16cid:durableId="251284666">
    <w:abstractNumId w:val="2"/>
  </w:num>
  <w:num w:numId="9" w16cid:durableId="1963997517">
    <w:abstractNumId w:val="1"/>
  </w:num>
  <w:num w:numId="10" w16cid:durableId="148812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DB"/>
    <w:rsid w:val="0001291E"/>
    <w:rsid w:val="000166DE"/>
    <w:rsid w:val="00023626"/>
    <w:rsid w:val="00024B37"/>
    <w:rsid w:val="00030FA2"/>
    <w:rsid w:val="0005621B"/>
    <w:rsid w:val="000642D3"/>
    <w:rsid w:val="00065334"/>
    <w:rsid w:val="000740A1"/>
    <w:rsid w:val="00082505"/>
    <w:rsid w:val="00083D81"/>
    <w:rsid w:val="000964B0"/>
    <w:rsid w:val="000B72FB"/>
    <w:rsid w:val="000C0508"/>
    <w:rsid w:val="000C2CA2"/>
    <w:rsid w:val="000D229D"/>
    <w:rsid w:val="000F1940"/>
    <w:rsid w:val="001233E2"/>
    <w:rsid w:val="00174779"/>
    <w:rsid w:val="00177955"/>
    <w:rsid w:val="00195A4E"/>
    <w:rsid w:val="0019620C"/>
    <w:rsid w:val="001A4DA5"/>
    <w:rsid w:val="001A561F"/>
    <w:rsid w:val="001D6999"/>
    <w:rsid w:val="001E469F"/>
    <w:rsid w:val="001F6484"/>
    <w:rsid w:val="0020153F"/>
    <w:rsid w:val="00221D24"/>
    <w:rsid w:val="002255D3"/>
    <w:rsid w:val="00232A01"/>
    <w:rsid w:val="002459D8"/>
    <w:rsid w:val="00250CF2"/>
    <w:rsid w:val="00252D99"/>
    <w:rsid w:val="00282B0F"/>
    <w:rsid w:val="00292B62"/>
    <w:rsid w:val="002A39DF"/>
    <w:rsid w:val="002B606A"/>
    <w:rsid w:val="002D2722"/>
    <w:rsid w:val="002D3145"/>
    <w:rsid w:val="002E25BE"/>
    <w:rsid w:val="002F1F33"/>
    <w:rsid w:val="002F3EB7"/>
    <w:rsid w:val="00302127"/>
    <w:rsid w:val="00305E77"/>
    <w:rsid w:val="00310A7E"/>
    <w:rsid w:val="003666E3"/>
    <w:rsid w:val="00387AEE"/>
    <w:rsid w:val="003920F3"/>
    <w:rsid w:val="004161AB"/>
    <w:rsid w:val="004263D5"/>
    <w:rsid w:val="004623AA"/>
    <w:rsid w:val="00473625"/>
    <w:rsid w:val="004869EB"/>
    <w:rsid w:val="004951CC"/>
    <w:rsid w:val="004A275D"/>
    <w:rsid w:val="004B2845"/>
    <w:rsid w:val="004C562E"/>
    <w:rsid w:val="00517DE0"/>
    <w:rsid w:val="005375AA"/>
    <w:rsid w:val="00553912"/>
    <w:rsid w:val="005C427D"/>
    <w:rsid w:val="005E2E1F"/>
    <w:rsid w:val="005E44EC"/>
    <w:rsid w:val="005F3D41"/>
    <w:rsid w:val="00601239"/>
    <w:rsid w:val="00616625"/>
    <w:rsid w:val="00616BD8"/>
    <w:rsid w:val="0064364F"/>
    <w:rsid w:val="0066323B"/>
    <w:rsid w:val="00670DBA"/>
    <w:rsid w:val="006718CC"/>
    <w:rsid w:val="00671AA3"/>
    <w:rsid w:val="006A6055"/>
    <w:rsid w:val="006C7A9F"/>
    <w:rsid w:val="006F5477"/>
    <w:rsid w:val="00705E2C"/>
    <w:rsid w:val="00732A47"/>
    <w:rsid w:val="00744A49"/>
    <w:rsid w:val="00752E61"/>
    <w:rsid w:val="007608A4"/>
    <w:rsid w:val="00760C27"/>
    <w:rsid w:val="00764E54"/>
    <w:rsid w:val="00783337"/>
    <w:rsid w:val="007858DB"/>
    <w:rsid w:val="007B3B92"/>
    <w:rsid w:val="007C101E"/>
    <w:rsid w:val="007F2806"/>
    <w:rsid w:val="00821B72"/>
    <w:rsid w:val="0082236C"/>
    <w:rsid w:val="0084227F"/>
    <w:rsid w:val="00844A63"/>
    <w:rsid w:val="00846895"/>
    <w:rsid w:val="0085466D"/>
    <w:rsid w:val="008738CF"/>
    <w:rsid w:val="00873DFA"/>
    <w:rsid w:val="0088537F"/>
    <w:rsid w:val="00897D41"/>
    <w:rsid w:val="008C25FE"/>
    <w:rsid w:val="008F1BCC"/>
    <w:rsid w:val="00907384"/>
    <w:rsid w:val="009164CC"/>
    <w:rsid w:val="009236A1"/>
    <w:rsid w:val="009632CA"/>
    <w:rsid w:val="00983563"/>
    <w:rsid w:val="009954A8"/>
    <w:rsid w:val="009A6A9A"/>
    <w:rsid w:val="00A0241F"/>
    <w:rsid w:val="00A04F98"/>
    <w:rsid w:val="00A11390"/>
    <w:rsid w:val="00A45793"/>
    <w:rsid w:val="00A64094"/>
    <w:rsid w:val="00A734FA"/>
    <w:rsid w:val="00A954B7"/>
    <w:rsid w:val="00A96AC8"/>
    <w:rsid w:val="00A9735E"/>
    <w:rsid w:val="00AC4C65"/>
    <w:rsid w:val="00AF3EF4"/>
    <w:rsid w:val="00B00E7F"/>
    <w:rsid w:val="00B40340"/>
    <w:rsid w:val="00B52CD3"/>
    <w:rsid w:val="00B64B0B"/>
    <w:rsid w:val="00B65E1C"/>
    <w:rsid w:val="00B65EB5"/>
    <w:rsid w:val="00B902AC"/>
    <w:rsid w:val="00BB3096"/>
    <w:rsid w:val="00BF61F1"/>
    <w:rsid w:val="00C127E9"/>
    <w:rsid w:val="00C778F1"/>
    <w:rsid w:val="00C94E44"/>
    <w:rsid w:val="00CB00CC"/>
    <w:rsid w:val="00CD1287"/>
    <w:rsid w:val="00CE179D"/>
    <w:rsid w:val="00CE6FB8"/>
    <w:rsid w:val="00D04263"/>
    <w:rsid w:val="00D0616D"/>
    <w:rsid w:val="00D170A3"/>
    <w:rsid w:val="00D24F9B"/>
    <w:rsid w:val="00D41AFE"/>
    <w:rsid w:val="00D426DD"/>
    <w:rsid w:val="00D4773C"/>
    <w:rsid w:val="00D70382"/>
    <w:rsid w:val="00D77102"/>
    <w:rsid w:val="00D777C4"/>
    <w:rsid w:val="00DA5470"/>
    <w:rsid w:val="00DB075C"/>
    <w:rsid w:val="00DB2B13"/>
    <w:rsid w:val="00DC0EC4"/>
    <w:rsid w:val="00DC5D95"/>
    <w:rsid w:val="00DD1C9D"/>
    <w:rsid w:val="00DD4867"/>
    <w:rsid w:val="00DF486B"/>
    <w:rsid w:val="00E0192F"/>
    <w:rsid w:val="00E01949"/>
    <w:rsid w:val="00E069E9"/>
    <w:rsid w:val="00E25E2E"/>
    <w:rsid w:val="00E3062C"/>
    <w:rsid w:val="00E366E1"/>
    <w:rsid w:val="00E41791"/>
    <w:rsid w:val="00E55AC6"/>
    <w:rsid w:val="00E86D4F"/>
    <w:rsid w:val="00E97BB4"/>
    <w:rsid w:val="00EA6CDB"/>
    <w:rsid w:val="00EC57FE"/>
    <w:rsid w:val="00ED6CE1"/>
    <w:rsid w:val="00EF28F8"/>
    <w:rsid w:val="00EF472E"/>
    <w:rsid w:val="00F06BA3"/>
    <w:rsid w:val="00F103F0"/>
    <w:rsid w:val="00F1454B"/>
    <w:rsid w:val="00F15308"/>
    <w:rsid w:val="00F16AFB"/>
    <w:rsid w:val="00F35BAA"/>
    <w:rsid w:val="00F572BE"/>
    <w:rsid w:val="00F7159E"/>
    <w:rsid w:val="00F9329A"/>
    <w:rsid w:val="00FB43BC"/>
    <w:rsid w:val="00FC2FE9"/>
    <w:rsid w:val="00FD26BE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8EB17"/>
  <w15:chartTrackingRefBased/>
  <w15:docId w15:val="{ABD99FB7-EA03-43BC-B8CF-D0784A3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6D4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86D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86D4F"/>
    <w:pPr>
      <w:tabs>
        <w:tab w:val="center" w:pos="4536"/>
        <w:tab w:val="right" w:pos="9072"/>
      </w:tabs>
    </w:pPr>
    <w:rPr>
      <w:rFonts w:ascii="Lucida Sans" w:hAnsi="Lucida Sans"/>
      <w:color w:val="808080"/>
      <w:sz w:val="14"/>
    </w:rPr>
  </w:style>
  <w:style w:type="paragraph" w:customStyle="1" w:styleId="Noparagraphstyle">
    <w:name w:val="[No paragraph style]"/>
    <w:rsid w:val="00E86D4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10ptLucidaSansnorm">
    <w:name w:val="10 pt Lucida Sans norm"/>
    <w:basedOn w:val="Standard"/>
    <w:rsid w:val="00E86D4F"/>
    <w:pPr>
      <w:spacing w:line="240" w:lineRule="exact"/>
    </w:pPr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5E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5EB5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7F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FB43BC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4B3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4B37"/>
  </w:style>
  <w:style w:type="character" w:styleId="Funotenzeichen">
    <w:name w:val="footnote reference"/>
    <w:uiPriority w:val="99"/>
    <w:semiHidden/>
    <w:unhideWhenUsed/>
    <w:rsid w:val="00024B37"/>
    <w:rPr>
      <w:vertAlign w:val="superscript"/>
    </w:rPr>
  </w:style>
  <w:style w:type="paragraph" w:styleId="berarbeitung">
    <w:name w:val="Revision"/>
    <w:hidden/>
    <w:uiPriority w:val="99"/>
    <w:semiHidden/>
    <w:rsid w:val="00B902AC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0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902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902A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02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deric.ortner\AppData\Local\Microsoft\Windows\Temporary%20Internet%20Files\Content.Outlook\CNWHCVOZ\1%20-%20Briefvorlage%20Logo%20und%20Impressum%20deutsch_NEU%20110407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eb24d0c4-87c0-46ef-9184-e9af82d28134</BSO999929>
</file>

<file path=customXml/itemProps1.xml><?xml version="1.0" encoding="utf-8"?>
<ds:datastoreItem xmlns:ds="http://schemas.openxmlformats.org/officeDocument/2006/customXml" ds:itemID="{8BF34833-BE6B-4033-B9BC-7E201397877E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1 - Briefvorlage Logo und Impressum deutsch_NEU 110407 (2).dotx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fAn</vt:lpstr>
    </vt:vector>
  </TitlesOfParts>
  <Company>EADS Deutschland GmbH</Company>
  <LinksUpToDate>false</LinksUpToDate>
  <CharactersWithSpaces>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</dc:title>
  <dc:subject/>
  <dc:creator>Roderic Ortner</dc:creator>
  <cp:keywords/>
  <cp:lastModifiedBy>Machmud Gadjisade</cp:lastModifiedBy>
  <cp:revision>23</cp:revision>
  <cp:lastPrinted>2012-02-19T14:56:00Z</cp:lastPrinted>
  <dcterms:created xsi:type="dcterms:W3CDTF">2021-06-07T18:02:00Z</dcterms:created>
  <dcterms:modified xsi:type="dcterms:W3CDTF">2026-03-11T12:09:00Z</dcterms:modified>
</cp:coreProperties>
</file>