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20F8" w14:textId="77777777" w:rsidR="003C56F4" w:rsidRDefault="007D53D8" w:rsidP="00BC6D2A">
      <w:pPr>
        <w:pStyle w:val="berschrift1"/>
        <w:spacing w:before="0" w:after="0" w:line="312" w:lineRule="auto"/>
        <w:ind w:right="-13"/>
        <w:rPr>
          <w:rFonts w:ascii="Calibri" w:hAnsi="Calibri"/>
          <w:sz w:val="40"/>
          <w:szCs w:val="40"/>
        </w:rPr>
      </w:pPr>
      <w:r w:rsidRPr="00BC6D2A">
        <w:rPr>
          <w:rFonts w:ascii="Calibri" w:hAnsi="Calibri"/>
          <w:sz w:val="40"/>
          <w:szCs w:val="40"/>
        </w:rPr>
        <w:t>Einweisungs</w:t>
      </w:r>
      <w:r w:rsidR="0041690D" w:rsidRPr="00BC6D2A">
        <w:rPr>
          <w:rFonts w:ascii="Calibri" w:hAnsi="Calibri"/>
          <w:sz w:val="40"/>
          <w:szCs w:val="40"/>
        </w:rPr>
        <w:t>protokoll</w:t>
      </w:r>
      <w:r w:rsidR="003C56F4">
        <w:rPr>
          <w:rFonts w:ascii="Calibri" w:hAnsi="Calibri"/>
          <w:sz w:val="40"/>
          <w:szCs w:val="40"/>
        </w:rPr>
        <w:t>*</w:t>
      </w:r>
    </w:p>
    <w:p w14:paraId="5947ACC6" w14:textId="77777777" w:rsidR="0041690D" w:rsidRPr="00003F8B" w:rsidRDefault="00250FB0" w:rsidP="00BC6D2A">
      <w:pPr>
        <w:pStyle w:val="berschrift1"/>
        <w:spacing w:before="0" w:after="0" w:line="312" w:lineRule="auto"/>
        <w:ind w:right="-13"/>
        <w:rPr>
          <w:rFonts w:ascii="Calibri" w:hAnsi="Calibri"/>
          <w:color w:val="000000"/>
          <w:sz w:val="40"/>
          <w:szCs w:val="40"/>
        </w:rPr>
      </w:pPr>
      <w:r>
        <w:rPr>
          <w:rFonts w:ascii="Calibri" w:hAnsi="Calibri"/>
          <w:color w:val="000000"/>
          <w:sz w:val="40"/>
          <w:szCs w:val="40"/>
        </w:rPr>
        <w:fldChar w:fldCharType="begin">
          <w:ffData>
            <w:name w:val="Dropdown1"/>
            <w:enabled/>
            <w:calcOnExit w:val="0"/>
            <w:ddList>
              <w:result w:val="11"/>
              <w:listEntry w:val="Auswahlfeld"/>
              <w:listEntry w:val="Sonstiges Material - spez. Mat."/>
              <w:listEntry w:val="Forstpflanzen - spez. Mat."/>
              <w:listEntry w:val="Zaun - spez. Mat."/>
              <w:listEntry w:val="Jagdl. Einrichtungen - spez. Mat."/>
              <w:listEntry w:val="LaWi-Lieferungen - spez. Mat."/>
              <w:listEntry w:val="Sonstige forstliche Fachplanungen"/>
              <w:listEntry w:val="PCI-Forstliche Fachplanung"/>
              <w:listEntry w:val="N-Forstliche Fachplanung"/>
              <w:listEntry w:val="Bestandesbegründung"/>
              <w:listEntry w:val="Bestandespflege "/>
              <w:listEntry w:val="Offenlandpflege"/>
              <w:listEntry w:val="Holzernte"/>
              <w:listEntry w:val="Sonstiger Waldschutz"/>
              <w:listEntry w:val="Wildschadensvermeidung - Waldschutz"/>
              <w:listEntry w:val="Waldbrandschutz - Waldschutz"/>
              <w:listEntry w:val="forstlicher Wegebau"/>
              <w:listEntry w:val="Baumkontrolle - Verkehrsicherung"/>
              <w:listEntry w:val="Baumpflege - Verkehrssicherung"/>
              <w:listEntry w:val="Sonst. Dienstleist."/>
              <w:listEntry w:val="LaWi-Dienstleistungen"/>
            </w:ddList>
          </w:ffData>
        </w:fldChar>
      </w:r>
      <w:bookmarkStart w:id="0" w:name="Dropdown1"/>
      <w:r>
        <w:rPr>
          <w:rFonts w:ascii="Calibri" w:hAnsi="Calibri"/>
          <w:color w:val="000000"/>
          <w:sz w:val="40"/>
          <w:szCs w:val="40"/>
        </w:rPr>
        <w:instrText xml:space="preserve"> FORMDROPDOWN </w:instrText>
      </w:r>
      <w:r w:rsidR="00FA5265">
        <w:rPr>
          <w:rFonts w:ascii="Calibri" w:hAnsi="Calibri"/>
          <w:color w:val="000000"/>
          <w:sz w:val="40"/>
          <w:szCs w:val="40"/>
        </w:rPr>
      </w:r>
      <w:r w:rsidR="00FA5265">
        <w:rPr>
          <w:rFonts w:ascii="Calibri" w:hAnsi="Calibri"/>
          <w:color w:val="000000"/>
          <w:sz w:val="40"/>
          <w:szCs w:val="40"/>
        </w:rPr>
        <w:fldChar w:fldCharType="separate"/>
      </w:r>
      <w:r>
        <w:rPr>
          <w:rFonts w:ascii="Calibri" w:hAnsi="Calibri"/>
          <w:color w:val="000000"/>
          <w:sz w:val="40"/>
          <w:szCs w:val="40"/>
        </w:rPr>
        <w:fldChar w:fldCharType="end"/>
      </w:r>
      <w:bookmarkEnd w:id="0"/>
    </w:p>
    <w:p w14:paraId="2DBC0A3D" w14:textId="77777777" w:rsidR="0041039B" w:rsidRPr="00003F8B" w:rsidRDefault="0041039B" w:rsidP="0041039B">
      <w:pPr>
        <w:rPr>
          <w:rFonts w:ascii="Calibri" w:hAnsi="Calibri"/>
          <w:color w:val="000000"/>
          <w:lang w:eastAsia="de-DE"/>
        </w:rPr>
      </w:pPr>
      <w:r w:rsidRPr="00C2067A">
        <w:rPr>
          <w:rFonts w:ascii="Calibri" w:hAnsi="Calibri"/>
          <w:b/>
          <w:color w:val="000000"/>
          <w:lang w:eastAsia="de-DE"/>
        </w:rPr>
        <w:t>Art der Leistung:</w:t>
      </w:r>
      <w:r w:rsidRPr="00003F8B">
        <w:rPr>
          <w:rFonts w:ascii="Calibri" w:hAnsi="Calibri"/>
          <w:color w:val="000000"/>
          <w:lang w:eastAsia="de-DE"/>
        </w:rPr>
        <w:t xml:space="preserve"> </w:t>
      </w:r>
      <w:r w:rsidRPr="00003F8B">
        <w:rPr>
          <w:rFonts w:ascii="Calibri" w:hAnsi="Calibri"/>
          <w:color w:val="00000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003F8B">
        <w:rPr>
          <w:rFonts w:ascii="Calibri" w:hAnsi="Calibri"/>
          <w:color w:val="000000"/>
          <w:lang w:eastAsia="de-DE"/>
        </w:rPr>
        <w:instrText xml:space="preserve"> FORMTEXT </w:instrText>
      </w:r>
      <w:r w:rsidRPr="00003F8B">
        <w:rPr>
          <w:rFonts w:ascii="Calibri" w:hAnsi="Calibri"/>
          <w:color w:val="000000"/>
          <w:lang w:eastAsia="de-DE"/>
        </w:rPr>
      </w:r>
      <w:r w:rsidRPr="00003F8B">
        <w:rPr>
          <w:rFonts w:ascii="Calibri" w:hAnsi="Calibri"/>
          <w:color w:val="000000"/>
          <w:lang w:eastAsia="de-DE"/>
        </w:rPr>
        <w:fldChar w:fldCharType="separate"/>
      </w:r>
      <w:r w:rsidR="004E7DCC" w:rsidRPr="004E7DCC">
        <w:rPr>
          <w:rFonts w:ascii="Calibri" w:hAnsi="Calibri"/>
          <w:color w:val="000000"/>
          <w:lang w:eastAsia="de-DE"/>
        </w:rPr>
        <w:t>Mähen / Schneiden incl. Schwaden; Pressen / Wickeln; Transport</w:t>
      </w:r>
      <w:r w:rsidRPr="00003F8B">
        <w:rPr>
          <w:rFonts w:ascii="Calibri" w:hAnsi="Calibri"/>
          <w:color w:val="000000"/>
          <w:lang w:eastAsia="de-DE"/>
        </w:rPr>
        <w:fldChar w:fldCharType="end"/>
      </w:r>
      <w:bookmarkEnd w:id="1"/>
    </w:p>
    <w:tbl>
      <w:tblPr>
        <w:tblW w:w="9869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126"/>
        <w:gridCol w:w="2923"/>
      </w:tblGrid>
      <w:tr w:rsidR="000A72D1" w:rsidRPr="00003F8B" w14:paraId="63D01F31" w14:textId="77777777" w:rsidTr="00D052E0">
        <w:trPr>
          <w:cantSplit/>
        </w:trPr>
        <w:tc>
          <w:tcPr>
            <w:tcW w:w="9869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1E185A0" w14:textId="77777777" w:rsidR="000A72D1" w:rsidRPr="00003F8B" w:rsidRDefault="000A72D1" w:rsidP="00C9280E">
            <w:pPr>
              <w:spacing w:after="0" w:line="240" w:lineRule="auto"/>
              <w:ind w:right="34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Kopfdaten</w:t>
            </w:r>
            <w:r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 xml:space="preserve"> (</w:t>
            </w:r>
            <w:r w:rsidR="00C9280E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 xml:space="preserve">Ansprechperson </w:t>
            </w:r>
            <w:r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und Kontaktdaten)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:</w:t>
            </w:r>
            <w:r w:rsidR="00036328"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</w:t>
            </w:r>
            <w:r w:rsidR="00036328"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36328"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="00036328"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="00036328"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="00036328"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="00036328"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="00036328"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="00036328"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="00036328"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="00036328"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A72D1" w:rsidRPr="00003F8B" w14:paraId="30537207" w14:textId="77777777" w:rsidTr="00D052E0">
        <w:trPr>
          <w:cantSplit/>
        </w:trPr>
        <w:tc>
          <w:tcPr>
            <w:tcW w:w="2127" w:type="dxa"/>
            <w:tcBorders>
              <w:top w:val="single" w:sz="12" w:space="0" w:color="000000"/>
            </w:tcBorders>
            <w:shd w:val="clear" w:color="auto" w:fill="auto"/>
          </w:tcPr>
          <w:p w14:paraId="4249935C" w14:textId="77777777" w:rsidR="000A72D1" w:rsidRPr="00003F8B" w:rsidRDefault="000A72D1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Bundesforstbetrieb:</w:t>
            </w:r>
          </w:p>
        </w:tc>
        <w:tc>
          <w:tcPr>
            <w:tcW w:w="2693" w:type="dxa"/>
            <w:tcBorders>
              <w:top w:val="single" w:sz="12" w:space="0" w:color="000000"/>
            </w:tcBorders>
            <w:shd w:val="clear" w:color="auto" w:fill="auto"/>
          </w:tcPr>
          <w:p w14:paraId="1BA7143B" w14:textId="77777777" w:rsidR="000A72D1" w:rsidRPr="00003F8B" w:rsidRDefault="00394808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Auswahlfeld"/>
                    <w:listEntry w:val="BFB Grafenwöhr"/>
                    <w:listEntry w:val="BFB Havel-Oder-Spree"/>
                    <w:listEntry w:val="BFB Heuberg"/>
                    <w:listEntry w:val="BFB Hohenfels"/>
                    <w:listEntry w:val="BFB Lausitz"/>
                    <w:listEntry w:val="BFB Lüneburger Heide"/>
                    <w:listEntry w:val="BFB Mittelelbe"/>
                    <w:listEntry w:val="BFB Niedersachsen"/>
                    <w:listEntry w:val="BFB Nördliches Sachsen-Anhalt"/>
                    <w:listEntry w:val="BFB Reußenberg"/>
                    <w:listEntry w:val="BFB Rhein-Mosel"/>
                    <w:listEntry w:val="BFB Rhein-Weser"/>
                    <w:listEntry w:val="BFB Schwarzenborn"/>
                    <w:listEntry w:val="BFB Trave"/>
                    <w:listEntry w:val="BFB Thüringen-Erzgebirge"/>
                    <w:listEntry w:val="BFB Vorpommern-Strelitz"/>
                    <w:listEntry w:val="BFB Westbrandenburg"/>
                    <w:listEntry w:val="Zentrale Bundesforst"/>
                  </w:ddList>
                </w:ffData>
              </w:fldChar>
            </w:r>
            <w:bookmarkStart w:id="2" w:name="Dropdown2"/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FORMDROPDOWN </w:instrText>
            </w:r>
            <w:r w:rsidR="00FA5265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="00FA5265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  <w:bookmarkEnd w:id="2"/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73BFCCCF" w14:textId="77777777" w:rsidR="000A72D1" w:rsidRPr="00003F8B" w:rsidRDefault="000A72D1" w:rsidP="000A72D1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Vertrags-/Vergabe-Nr.:</w:t>
            </w:r>
          </w:p>
        </w:tc>
        <w:tc>
          <w:tcPr>
            <w:tcW w:w="2923" w:type="dxa"/>
            <w:tcBorders>
              <w:top w:val="single" w:sz="12" w:space="0" w:color="000000"/>
            </w:tcBorders>
            <w:shd w:val="clear" w:color="auto" w:fill="auto"/>
          </w:tcPr>
          <w:p w14:paraId="202115F1" w14:textId="77777777" w:rsidR="000A72D1" w:rsidRPr="00003F8B" w:rsidRDefault="000A72D1" w:rsidP="00AB0CEC">
            <w:pPr>
              <w:spacing w:after="0" w:line="240" w:lineRule="auto"/>
              <w:ind w:right="34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="004E7DCC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VOE</w:t>
            </w:r>
            <w:r w:rsidR="00AB0CEC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K 581-25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A72D1" w:rsidRPr="00003F8B" w14:paraId="2A1BA97D" w14:textId="77777777" w:rsidTr="000151D3">
        <w:trPr>
          <w:cantSplit/>
        </w:trPr>
        <w:tc>
          <w:tcPr>
            <w:tcW w:w="2127" w:type="dxa"/>
            <w:shd w:val="clear" w:color="auto" w:fill="auto"/>
          </w:tcPr>
          <w:p w14:paraId="0C4A4838" w14:textId="77777777" w:rsidR="000A72D1" w:rsidRPr="00003F8B" w:rsidRDefault="000A72D1" w:rsidP="0041039B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Revier:</w:t>
            </w:r>
          </w:p>
        </w:tc>
        <w:tc>
          <w:tcPr>
            <w:tcW w:w="2693" w:type="dxa"/>
            <w:shd w:val="clear" w:color="auto" w:fill="auto"/>
          </w:tcPr>
          <w:p w14:paraId="18C13F5F" w14:textId="77777777" w:rsidR="000A72D1" w:rsidRPr="00003F8B" w:rsidRDefault="000A72D1" w:rsidP="0041039B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8A8EDBD" w14:textId="77777777" w:rsidR="000A72D1" w:rsidRPr="00003F8B" w:rsidRDefault="000A72D1" w:rsidP="0041039B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Einzelauftrags-Nr.:</w:t>
            </w:r>
          </w:p>
        </w:tc>
        <w:tc>
          <w:tcPr>
            <w:tcW w:w="2923" w:type="dxa"/>
            <w:shd w:val="clear" w:color="auto" w:fill="auto"/>
          </w:tcPr>
          <w:p w14:paraId="13B5376A" w14:textId="77777777" w:rsidR="000A72D1" w:rsidRPr="00003F8B" w:rsidRDefault="000A72D1" w:rsidP="0041039B">
            <w:pPr>
              <w:spacing w:after="0" w:line="240" w:lineRule="auto"/>
              <w:ind w:right="34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A72D1" w:rsidRPr="00003F8B" w14:paraId="1CB42D02" w14:textId="77777777" w:rsidTr="000151D3">
        <w:trPr>
          <w:cantSplit/>
        </w:trPr>
        <w:tc>
          <w:tcPr>
            <w:tcW w:w="2127" w:type="dxa"/>
            <w:shd w:val="clear" w:color="auto" w:fill="auto"/>
          </w:tcPr>
          <w:p w14:paraId="0241DAEF" w14:textId="77777777" w:rsidR="000A72D1" w:rsidRPr="00003F8B" w:rsidRDefault="000A72D1" w:rsidP="0041039B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Leistungsort:</w:t>
            </w:r>
          </w:p>
        </w:tc>
        <w:tc>
          <w:tcPr>
            <w:tcW w:w="2693" w:type="dxa"/>
            <w:shd w:val="clear" w:color="auto" w:fill="auto"/>
          </w:tcPr>
          <w:p w14:paraId="3378B0FB" w14:textId="77777777" w:rsidR="000A72D1" w:rsidRPr="00003F8B" w:rsidRDefault="000A72D1" w:rsidP="0041039B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382A62D4" w14:textId="77777777" w:rsidR="000A72D1" w:rsidRPr="00003F8B" w:rsidRDefault="000A72D1" w:rsidP="0041039B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DIFO-</w:t>
            </w: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Maßnahmen-Nr.:</w:t>
            </w:r>
          </w:p>
        </w:tc>
        <w:tc>
          <w:tcPr>
            <w:tcW w:w="2923" w:type="dxa"/>
            <w:shd w:val="clear" w:color="auto" w:fill="auto"/>
          </w:tcPr>
          <w:p w14:paraId="4D1E4119" w14:textId="77777777" w:rsidR="000A72D1" w:rsidRPr="00003F8B" w:rsidRDefault="000A72D1" w:rsidP="0041039B">
            <w:pPr>
              <w:spacing w:after="0" w:line="240" w:lineRule="auto"/>
              <w:ind w:right="34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A72D1" w:rsidRPr="00003F8B" w14:paraId="32ACF67F" w14:textId="77777777" w:rsidTr="000151D3">
        <w:trPr>
          <w:cantSplit/>
        </w:trPr>
        <w:tc>
          <w:tcPr>
            <w:tcW w:w="2127" w:type="dxa"/>
            <w:shd w:val="clear" w:color="auto" w:fill="auto"/>
          </w:tcPr>
          <w:p w14:paraId="472F5FCC" w14:textId="77777777" w:rsidR="000A72D1" w:rsidRPr="00003F8B" w:rsidRDefault="000A72D1" w:rsidP="0041039B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Ansprechperson (AG):</w:t>
            </w:r>
          </w:p>
        </w:tc>
        <w:tc>
          <w:tcPr>
            <w:tcW w:w="2693" w:type="dxa"/>
            <w:shd w:val="clear" w:color="auto" w:fill="auto"/>
          </w:tcPr>
          <w:p w14:paraId="7F7AE62E" w14:textId="77777777" w:rsidR="000A72D1" w:rsidRPr="00003F8B" w:rsidRDefault="000A72D1" w:rsidP="0041039B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28DD6115" w14:textId="77777777" w:rsidR="000A72D1" w:rsidRDefault="000A72D1" w:rsidP="0041039B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 xml:space="preserve">Telefon, </w:t>
            </w:r>
            <w:r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E-Mail (AG)</w:t>
            </w: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923" w:type="dxa"/>
            <w:shd w:val="clear" w:color="auto" w:fill="auto"/>
          </w:tcPr>
          <w:p w14:paraId="4FE22B89" w14:textId="77777777" w:rsidR="000A72D1" w:rsidRPr="00003F8B" w:rsidRDefault="000A72D1" w:rsidP="0041039B">
            <w:pPr>
              <w:spacing w:after="0" w:line="240" w:lineRule="auto"/>
              <w:ind w:right="34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A72D1" w:rsidRPr="00003F8B" w14:paraId="1A0D2D96" w14:textId="77777777" w:rsidTr="00D052E0">
        <w:trPr>
          <w:cantSplit/>
        </w:trPr>
        <w:tc>
          <w:tcPr>
            <w:tcW w:w="2127" w:type="dxa"/>
            <w:tcBorders>
              <w:bottom w:val="single" w:sz="12" w:space="0" w:color="000000"/>
            </w:tcBorders>
            <w:shd w:val="clear" w:color="auto" w:fill="auto"/>
          </w:tcPr>
          <w:p w14:paraId="307923CE" w14:textId="77777777" w:rsidR="000A72D1" w:rsidRPr="00003F8B" w:rsidRDefault="000A72D1" w:rsidP="0041039B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v</w:t>
            </w: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ereinbarter Leistungsbeginn: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auto" w:fill="auto"/>
          </w:tcPr>
          <w:p w14:paraId="325F5C1F" w14:textId="77777777" w:rsidR="000A72D1" w:rsidRDefault="000A72D1" w:rsidP="0041039B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</w:p>
          <w:p w14:paraId="0F5DD347" w14:textId="77777777" w:rsidR="000A72D1" w:rsidRPr="00003F8B" w:rsidRDefault="000A72D1" w:rsidP="0041039B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shd w:val="clear" w:color="auto" w:fill="auto"/>
          </w:tcPr>
          <w:p w14:paraId="1D7EFF3F" w14:textId="77777777" w:rsidR="000A72D1" w:rsidRPr="00003F8B" w:rsidRDefault="000A72D1" w:rsidP="00421C9A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v</w:t>
            </w: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ereinbarte Leistungs</w:t>
            </w:r>
            <w:r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-ende</w:t>
            </w: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923" w:type="dxa"/>
            <w:tcBorders>
              <w:bottom w:val="single" w:sz="12" w:space="0" w:color="000000"/>
            </w:tcBorders>
            <w:shd w:val="clear" w:color="auto" w:fill="auto"/>
          </w:tcPr>
          <w:p w14:paraId="2C12CD0F" w14:textId="77777777" w:rsidR="000A72D1" w:rsidRDefault="000A72D1" w:rsidP="0041039B">
            <w:pPr>
              <w:spacing w:after="0" w:line="240" w:lineRule="auto"/>
              <w:ind w:right="34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</w:p>
          <w:p w14:paraId="685182A0" w14:textId="77777777" w:rsidR="000A72D1" w:rsidRPr="00003F8B" w:rsidRDefault="000A72D1" w:rsidP="0041039B">
            <w:pPr>
              <w:spacing w:after="0" w:line="240" w:lineRule="auto"/>
              <w:ind w:right="34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A72D1" w:rsidRPr="00003F8B" w14:paraId="1F2D50EF" w14:textId="77777777" w:rsidTr="00D052E0">
        <w:trPr>
          <w:cantSplit/>
        </w:trPr>
        <w:tc>
          <w:tcPr>
            <w:tcW w:w="2127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069A97D5" w14:textId="77777777" w:rsidR="000A72D1" w:rsidRPr="00003F8B" w:rsidRDefault="00C9280E" w:rsidP="0041039B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 xml:space="preserve">Käufer/in, </w:t>
            </w:r>
            <w:r w:rsidR="000A72D1"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Auftragnehmer/in: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73BF6CAA" w14:textId="77777777" w:rsidR="000A72D1" w:rsidRPr="00003F8B" w:rsidRDefault="000A72D1" w:rsidP="0041039B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11B8AEFF" w14:textId="77777777" w:rsidR="000A72D1" w:rsidRPr="00003F8B" w:rsidRDefault="000A72D1" w:rsidP="0041039B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Eingesetztes Personal:</w:t>
            </w:r>
          </w:p>
        </w:tc>
        <w:tc>
          <w:tcPr>
            <w:tcW w:w="2923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751E1C37" w14:textId="77777777" w:rsidR="000A72D1" w:rsidRPr="00003F8B" w:rsidRDefault="000A72D1" w:rsidP="0041039B">
            <w:pPr>
              <w:spacing w:after="0" w:line="240" w:lineRule="auto"/>
              <w:ind w:right="34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A72D1" w:rsidRPr="00003F8B" w14:paraId="6DF761C8" w14:textId="77777777" w:rsidTr="00D052E0">
        <w:trPr>
          <w:cantSplit/>
        </w:trPr>
        <w:tc>
          <w:tcPr>
            <w:tcW w:w="2127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</w:tcPr>
          <w:p w14:paraId="2886AA7B" w14:textId="77777777" w:rsidR="000A72D1" w:rsidRPr="00003F8B" w:rsidRDefault="000A72D1" w:rsidP="0041039B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Ansprechperson</w:t>
            </w:r>
            <w:r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 xml:space="preserve"> (AN)</w:t>
            </w: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</w:tcPr>
          <w:p w14:paraId="5146F95D" w14:textId="77777777" w:rsidR="000A72D1" w:rsidRPr="00003F8B" w:rsidRDefault="000A72D1" w:rsidP="0041039B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</w:tcPr>
          <w:p w14:paraId="2AD945F8" w14:textId="77777777" w:rsidR="000A72D1" w:rsidRPr="00003F8B" w:rsidRDefault="000A72D1" w:rsidP="00B855FE">
            <w:pPr>
              <w:tabs>
                <w:tab w:val="left" w:pos="2400"/>
              </w:tabs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 xml:space="preserve">Telefon, </w:t>
            </w:r>
            <w:r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E-Mail (AN)</w:t>
            </w: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2923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auto"/>
          </w:tcPr>
          <w:p w14:paraId="6C5E051F" w14:textId="77777777" w:rsidR="000A72D1" w:rsidRPr="00003F8B" w:rsidRDefault="000A72D1" w:rsidP="0041039B">
            <w:pPr>
              <w:spacing w:after="0" w:line="240" w:lineRule="auto"/>
              <w:ind w:right="34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66F28AC" w14:textId="77777777" w:rsidR="00481517" w:rsidRPr="00D052E0" w:rsidRDefault="00481517" w:rsidP="00EC3F0B">
      <w:pPr>
        <w:spacing w:after="0" w:line="240" w:lineRule="auto"/>
        <w:ind w:right="-13"/>
        <w:rPr>
          <w:rFonts w:ascii="Calibri" w:eastAsia="Calibri" w:hAnsi="Calibri" w:cs="Arial"/>
          <w:color w:val="000000"/>
          <w:sz w:val="16"/>
          <w:szCs w:val="16"/>
          <w:lang w:eastAsia="en-US"/>
        </w:rPr>
      </w:pPr>
    </w:p>
    <w:tbl>
      <w:tblPr>
        <w:tblW w:w="988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126"/>
        <w:gridCol w:w="2937"/>
      </w:tblGrid>
      <w:tr w:rsidR="00421C9A" w:rsidRPr="00003F8B" w14:paraId="68A755B8" w14:textId="77777777" w:rsidTr="00D052E0">
        <w:trPr>
          <w:cantSplit/>
        </w:trPr>
        <w:tc>
          <w:tcPr>
            <w:tcW w:w="9883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178216E" w14:textId="77777777" w:rsidR="00421C9A" w:rsidRPr="00306337" w:rsidRDefault="00421C9A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r w:rsidRPr="00306337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Besonderheiten und Einschränkungen</w:t>
            </w:r>
            <w:r w:rsid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A72D1" w:rsidRPr="000A72D1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(Örtlichkeitseinweisung)</w:t>
            </w:r>
            <w:r w:rsidRPr="00306337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:</w:t>
            </w:r>
          </w:p>
        </w:tc>
      </w:tr>
      <w:tr w:rsidR="00421C9A" w:rsidRPr="00003F8B" w14:paraId="7CFC5A4A" w14:textId="77777777" w:rsidTr="00D052E0">
        <w:trPr>
          <w:cantSplit/>
        </w:trPr>
        <w:tc>
          <w:tcPr>
            <w:tcW w:w="2552" w:type="dxa"/>
            <w:tcBorders>
              <w:top w:val="single" w:sz="12" w:space="0" w:color="000000"/>
            </w:tcBorders>
            <w:shd w:val="clear" w:color="auto" w:fill="auto"/>
          </w:tcPr>
          <w:p w14:paraId="76906F19" w14:textId="77777777" w:rsidR="00421C9A" w:rsidRPr="00003F8B" w:rsidRDefault="00421C9A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Waldzertifikat: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shd w:val="clear" w:color="auto" w:fill="auto"/>
          </w:tcPr>
          <w:p w14:paraId="1E030A92" w14:textId="77777777" w:rsidR="00421C9A" w:rsidRPr="00003F8B" w:rsidRDefault="000151D3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000000"/>
            </w:tcBorders>
            <w:shd w:val="clear" w:color="auto" w:fill="auto"/>
          </w:tcPr>
          <w:p w14:paraId="75B93982" w14:textId="77777777" w:rsidR="00421C9A" w:rsidRPr="00003F8B" w:rsidRDefault="00421C9A" w:rsidP="00EC3F0B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Schutzstatus:</w:t>
            </w:r>
          </w:p>
        </w:tc>
        <w:tc>
          <w:tcPr>
            <w:tcW w:w="2937" w:type="dxa"/>
            <w:tcBorders>
              <w:top w:val="single" w:sz="12" w:space="0" w:color="000000"/>
            </w:tcBorders>
            <w:shd w:val="clear" w:color="auto" w:fill="auto"/>
          </w:tcPr>
          <w:p w14:paraId="5DE03273" w14:textId="77777777" w:rsidR="00421C9A" w:rsidRPr="00003F8B" w:rsidRDefault="000151D3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21C9A" w:rsidRPr="00003F8B" w14:paraId="462D31B0" w14:textId="77777777" w:rsidTr="000A72D1">
        <w:trPr>
          <w:cantSplit/>
        </w:trPr>
        <w:tc>
          <w:tcPr>
            <w:tcW w:w="2552" w:type="dxa"/>
            <w:shd w:val="clear" w:color="auto" w:fill="auto"/>
          </w:tcPr>
          <w:p w14:paraId="7820B407" w14:textId="77777777" w:rsidR="00421C9A" w:rsidRPr="00003F8B" w:rsidRDefault="00421C9A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Biotop- und Artenschutz:</w:t>
            </w:r>
          </w:p>
        </w:tc>
        <w:tc>
          <w:tcPr>
            <w:tcW w:w="7331" w:type="dxa"/>
            <w:gridSpan w:val="3"/>
            <w:shd w:val="clear" w:color="auto" w:fill="auto"/>
          </w:tcPr>
          <w:p w14:paraId="19A76728" w14:textId="77777777" w:rsidR="00421C9A" w:rsidRPr="00003F8B" w:rsidRDefault="000151D3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21C9A" w:rsidRPr="00003F8B" w14:paraId="02A4D49B" w14:textId="77777777" w:rsidTr="000A72D1">
        <w:trPr>
          <w:cantSplit/>
        </w:trPr>
        <w:tc>
          <w:tcPr>
            <w:tcW w:w="2552" w:type="dxa"/>
            <w:shd w:val="clear" w:color="auto" w:fill="auto"/>
          </w:tcPr>
          <w:p w14:paraId="4ED803B4" w14:textId="77777777" w:rsidR="00421C9A" w:rsidRPr="00003F8B" w:rsidRDefault="00421C9A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Schießzeiten:</w:t>
            </w:r>
          </w:p>
        </w:tc>
        <w:tc>
          <w:tcPr>
            <w:tcW w:w="7331" w:type="dxa"/>
            <w:gridSpan w:val="3"/>
            <w:shd w:val="clear" w:color="auto" w:fill="auto"/>
          </w:tcPr>
          <w:p w14:paraId="5012F744" w14:textId="77777777" w:rsidR="00421C9A" w:rsidRPr="00003F8B" w:rsidRDefault="000151D3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21C9A" w:rsidRPr="00003F8B" w14:paraId="4AEFB7A2" w14:textId="77777777" w:rsidTr="000A72D1">
        <w:trPr>
          <w:cantSplit/>
        </w:trPr>
        <w:tc>
          <w:tcPr>
            <w:tcW w:w="2552" w:type="dxa"/>
            <w:shd w:val="clear" w:color="auto" w:fill="auto"/>
          </w:tcPr>
          <w:p w14:paraId="087CFD2D" w14:textId="77777777" w:rsidR="00421C9A" w:rsidRPr="00003F8B" w:rsidRDefault="00421C9A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Lagerplätze, Parkplätze, etc.:</w:t>
            </w:r>
          </w:p>
        </w:tc>
        <w:tc>
          <w:tcPr>
            <w:tcW w:w="7331" w:type="dxa"/>
            <w:gridSpan w:val="3"/>
            <w:shd w:val="clear" w:color="auto" w:fill="auto"/>
          </w:tcPr>
          <w:p w14:paraId="3E096A09" w14:textId="77777777" w:rsidR="007420BE" w:rsidRDefault="000A72D1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0A35BF11" w14:textId="77777777" w:rsidR="000A72D1" w:rsidRPr="00003F8B" w:rsidRDefault="000A72D1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420BE" w:rsidRPr="00003F8B" w14:paraId="3A31E64B" w14:textId="77777777" w:rsidTr="007B57F2">
        <w:trPr>
          <w:cantSplit/>
          <w:trHeight w:val="2551"/>
        </w:trPr>
        <w:tc>
          <w:tcPr>
            <w:tcW w:w="2552" w:type="dxa"/>
            <w:shd w:val="clear" w:color="auto" w:fill="auto"/>
          </w:tcPr>
          <w:p w14:paraId="69648E20" w14:textId="77777777" w:rsidR="007420BE" w:rsidRDefault="007420BE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Sonstiges:</w:t>
            </w:r>
          </w:p>
          <w:p w14:paraId="51AD5E61" w14:textId="77777777" w:rsidR="000A72D1" w:rsidRDefault="000A72D1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</w:p>
          <w:p w14:paraId="030A99A4" w14:textId="77777777" w:rsidR="000A72D1" w:rsidRPr="00003F8B" w:rsidRDefault="000A72D1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1" w:type="dxa"/>
            <w:gridSpan w:val="3"/>
            <w:shd w:val="clear" w:color="auto" w:fill="auto"/>
          </w:tcPr>
          <w:p w14:paraId="48B4D95B" w14:textId="77777777" w:rsidR="007420BE" w:rsidRPr="00003F8B" w:rsidRDefault="007420BE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5D035B6A" w14:textId="77777777" w:rsidR="007420BE" w:rsidRDefault="00CD6FF9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64D6DCCE" w14:textId="77777777" w:rsidR="000A72D1" w:rsidRDefault="00CD6FF9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21E1A8E0" w14:textId="77777777" w:rsidR="00CD6FF9" w:rsidRDefault="00CD6FF9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69184B46" w14:textId="77777777" w:rsidR="00CD6FF9" w:rsidRDefault="00CD6FF9" w:rsidP="00421C9A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640CBB95" w14:textId="77777777" w:rsidR="00CD6FF9" w:rsidRDefault="00CD6FF9" w:rsidP="00CD6FF9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57852655" w14:textId="77777777" w:rsidR="00CD6FF9" w:rsidRDefault="00CD6FF9" w:rsidP="00CD6FF9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2A1C779A" w14:textId="77777777" w:rsidR="00CD6FF9" w:rsidRDefault="00CD6FF9" w:rsidP="00CD6FF9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212517ED" w14:textId="77777777" w:rsidR="00CD6FF9" w:rsidRDefault="00CD6FF9" w:rsidP="00CD6FF9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2713B5CB" w14:textId="77777777" w:rsidR="00CD6FF9" w:rsidRPr="00003F8B" w:rsidRDefault="00CD6FF9" w:rsidP="00CD6FF9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75C91E8" w14:textId="77777777" w:rsidR="00EC3F0B" w:rsidRPr="00D052E0" w:rsidRDefault="00EC3F0B" w:rsidP="00EC3F0B">
      <w:pPr>
        <w:spacing w:after="0" w:line="240" w:lineRule="auto"/>
        <w:ind w:right="-13"/>
        <w:rPr>
          <w:rFonts w:ascii="Calibri" w:eastAsia="Calibri" w:hAnsi="Calibri" w:cs="Arial"/>
          <w:color w:val="000000"/>
          <w:sz w:val="16"/>
          <w:szCs w:val="16"/>
          <w:lang w:eastAsia="en-US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52"/>
        <w:gridCol w:w="2268"/>
        <w:gridCol w:w="2835"/>
        <w:gridCol w:w="2214"/>
        <w:gridCol w:w="14"/>
      </w:tblGrid>
      <w:tr w:rsidR="000A72D1" w:rsidRPr="00003F8B" w14:paraId="76738522" w14:textId="77777777" w:rsidTr="00D052E0">
        <w:trPr>
          <w:gridAfter w:val="1"/>
          <w:wAfter w:w="14" w:type="dxa"/>
        </w:trPr>
        <w:tc>
          <w:tcPr>
            <w:tcW w:w="9869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5562FC6" w14:textId="77777777" w:rsidR="000A72D1" w:rsidRPr="00306337" w:rsidRDefault="000A72D1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r w:rsidRPr="00306337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Besondere Gefährdungen bei der Arbeitsausführung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A72D1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(evtl. Maßnahmen zur Gefährdungsvermeidung)</w:t>
            </w:r>
            <w:r w:rsidRPr="00306337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:</w:t>
            </w:r>
          </w:p>
        </w:tc>
      </w:tr>
      <w:tr w:rsidR="000A72D1" w:rsidRPr="00003F8B" w14:paraId="4B0B8C58" w14:textId="77777777" w:rsidTr="007B57F2">
        <w:trPr>
          <w:gridAfter w:val="1"/>
          <w:wAfter w:w="14" w:type="dxa"/>
          <w:trHeight w:val="2835"/>
        </w:trPr>
        <w:tc>
          <w:tcPr>
            <w:tcW w:w="9869" w:type="dxa"/>
            <w:gridSpan w:val="4"/>
            <w:tcBorders>
              <w:top w:val="single" w:sz="12" w:space="0" w:color="000000"/>
            </w:tcBorders>
            <w:shd w:val="clear" w:color="auto" w:fill="auto"/>
          </w:tcPr>
          <w:p w14:paraId="48C7711F" w14:textId="77777777" w:rsidR="000A72D1" w:rsidRPr="000A72D1" w:rsidRDefault="000A72D1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264B9133" w14:textId="77777777" w:rsidR="000A72D1" w:rsidRPr="000A72D1" w:rsidRDefault="00CD6FF9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3C0E0A53" w14:textId="77777777" w:rsidR="000A72D1" w:rsidRDefault="00CD6FF9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01AEDFDB" w14:textId="77777777" w:rsidR="00CD6FF9" w:rsidRDefault="00CD6FF9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2CCE95E6" w14:textId="77777777" w:rsidR="00CD6FF9" w:rsidRDefault="00CD6FF9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0C595B06" w14:textId="77777777" w:rsidR="00CD6FF9" w:rsidRDefault="00CD6FF9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5B059DB7" w14:textId="77777777" w:rsidR="00CD6FF9" w:rsidRDefault="00CD6FF9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01805997" w14:textId="77777777" w:rsidR="00CD6FF9" w:rsidRDefault="00CD6FF9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33F99CBF" w14:textId="77777777" w:rsidR="00CD6FF9" w:rsidRDefault="00CD6FF9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09FF0948" w14:textId="77777777" w:rsidR="00CD6FF9" w:rsidRDefault="00CD6FF9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  <w:p w14:paraId="1813CF7C" w14:textId="77777777" w:rsidR="00CD6FF9" w:rsidRPr="000A72D1" w:rsidRDefault="00CD6FF9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instrText xml:space="preserve"> FORMTEXT </w:instrTex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 </w:t>
            </w:r>
            <w:r w:rsidRPr="000A72D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A72D1" w:rsidRPr="00003F8B" w14:paraId="001B8CAA" w14:textId="77777777" w:rsidTr="000A72D1">
        <w:trPr>
          <w:cantSplit/>
        </w:trPr>
        <w:tc>
          <w:tcPr>
            <w:tcW w:w="2552" w:type="dxa"/>
            <w:shd w:val="clear" w:color="auto" w:fill="auto"/>
          </w:tcPr>
          <w:p w14:paraId="1513E852" w14:textId="77777777" w:rsidR="000A72D1" w:rsidRPr="00003F8B" w:rsidRDefault="000A72D1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Nummer des Rettungsplans:</w:t>
            </w:r>
          </w:p>
        </w:tc>
        <w:tc>
          <w:tcPr>
            <w:tcW w:w="2268" w:type="dxa"/>
            <w:shd w:val="clear" w:color="auto" w:fill="auto"/>
          </w:tcPr>
          <w:p w14:paraId="37C45394" w14:textId="77777777" w:rsidR="000A72D1" w:rsidRPr="00003F8B" w:rsidRDefault="000A72D1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01C71AAE" w14:textId="77777777" w:rsidR="000A72D1" w:rsidRPr="00003F8B" w:rsidRDefault="000A72D1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Einweisung in Rettungsplan am:</w:t>
            </w:r>
          </w:p>
        </w:tc>
        <w:tc>
          <w:tcPr>
            <w:tcW w:w="2228" w:type="dxa"/>
            <w:gridSpan w:val="2"/>
            <w:shd w:val="clear" w:color="auto" w:fill="auto"/>
          </w:tcPr>
          <w:p w14:paraId="4E572461" w14:textId="77777777" w:rsidR="000A72D1" w:rsidRPr="00003F8B" w:rsidRDefault="000A72D1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A72D1" w:rsidRPr="00003F8B" w14:paraId="4090E454" w14:textId="77777777" w:rsidTr="000A72D1">
        <w:trPr>
          <w:cantSplit/>
        </w:trPr>
        <w:tc>
          <w:tcPr>
            <w:tcW w:w="2552" w:type="dxa"/>
            <w:shd w:val="clear" w:color="auto" w:fill="auto"/>
          </w:tcPr>
          <w:p w14:paraId="3BEFFDB2" w14:textId="77777777" w:rsidR="000A72D1" w:rsidRPr="00003F8B" w:rsidRDefault="000A72D1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Tel.-Nr. Rettungsleitstelle:</w:t>
            </w:r>
          </w:p>
        </w:tc>
        <w:tc>
          <w:tcPr>
            <w:tcW w:w="2268" w:type="dxa"/>
            <w:shd w:val="clear" w:color="auto" w:fill="auto"/>
          </w:tcPr>
          <w:p w14:paraId="00E46864" w14:textId="77777777" w:rsidR="000A72D1" w:rsidRPr="00003F8B" w:rsidRDefault="000A72D1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55857435" w14:textId="77777777" w:rsidR="000A72D1" w:rsidRPr="00003F8B" w:rsidRDefault="000A72D1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Nächster Rettungspunkt:</w:t>
            </w:r>
          </w:p>
        </w:tc>
        <w:tc>
          <w:tcPr>
            <w:tcW w:w="2228" w:type="dxa"/>
            <w:gridSpan w:val="2"/>
            <w:shd w:val="clear" w:color="auto" w:fill="auto"/>
          </w:tcPr>
          <w:p w14:paraId="7BC7F1B7" w14:textId="77777777" w:rsidR="000A72D1" w:rsidRPr="00003F8B" w:rsidRDefault="000A72D1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0A72D1" w:rsidRPr="00003F8B" w14:paraId="324AE0CC" w14:textId="77777777" w:rsidTr="000A72D1">
        <w:trPr>
          <w:cantSplit/>
        </w:trPr>
        <w:tc>
          <w:tcPr>
            <w:tcW w:w="2552" w:type="dxa"/>
            <w:shd w:val="clear" w:color="auto" w:fill="auto"/>
          </w:tcPr>
          <w:p w14:paraId="11944542" w14:textId="77777777" w:rsidR="000A72D1" w:rsidRPr="00003F8B" w:rsidRDefault="000A72D1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verfügbare Mobilfunknetze:</w:t>
            </w:r>
          </w:p>
        </w:tc>
        <w:tc>
          <w:tcPr>
            <w:tcW w:w="2268" w:type="dxa"/>
            <w:shd w:val="clear" w:color="auto" w:fill="auto"/>
          </w:tcPr>
          <w:p w14:paraId="0031A72F" w14:textId="77777777" w:rsidR="000A72D1" w:rsidRPr="00003F8B" w:rsidRDefault="000A72D1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0BE75E04" w14:textId="77777777" w:rsidR="000A72D1" w:rsidRPr="00003F8B" w:rsidRDefault="000A72D1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003F8B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aufsichtführende Person BGV:</w:t>
            </w:r>
          </w:p>
        </w:tc>
        <w:tc>
          <w:tcPr>
            <w:tcW w:w="2228" w:type="dxa"/>
            <w:gridSpan w:val="2"/>
            <w:shd w:val="clear" w:color="auto" w:fill="auto"/>
          </w:tcPr>
          <w:p w14:paraId="460E6BD0" w14:textId="77777777" w:rsidR="000A72D1" w:rsidRPr="00003F8B" w:rsidRDefault="000A72D1" w:rsidP="000A72D1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D9EBF48" w14:textId="77777777" w:rsidR="00481517" w:rsidRPr="00D052E0" w:rsidRDefault="00481517" w:rsidP="00EC3F0B">
      <w:pPr>
        <w:spacing w:after="0" w:line="240" w:lineRule="auto"/>
        <w:ind w:right="-13"/>
        <w:rPr>
          <w:rFonts w:ascii="Calibri" w:eastAsia="Calibri" w:hAnsi="Calibri" w:cs="Arial"/>
          <w:color w:val="000000"/>
          <w:sz w:val="16"/>
          <w:szCs w:val="16"/>
          <w:lang w:eastAsia="en-US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883"/>
      </w:tblGrid>
      <w:tr w:rsidR="008A75BB" w:rsidRPr="00003F8B" w14:paraId="50E62E38" w14:textId="77777777" w:rsidTr="00D052E0">
        <w:trPr>
          <w:trHeight w:val="181"/>
        </w:trPr>
        <w:tc>
          <w:tcPr>
            <w:tcW w:w="988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E1D30CE" w14:textId="77777777" w:rsidR="008A75BB" w:rsidRPr="00306337" w:rsidRDefault="008A75BB" w:rsidP="00B276D3">
            <w:pPr>
              <w:spacing w:after="0" w:line="240" w:lineRule="auto"/>
              <w:ind w:right="-13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r w:rsidRPr="00306337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Anweisungen/ Vereinbarungen zur Arbeitsausführung </w:t>
            </w:r>
            <w:r w:rsidRPr="000A72D1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(</w:t>
            </w:r>
            <w:r w:rsidR="00B276D3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 xml:space="preserve">Sortimente, </w:t>
            </w:r>
            <w:r w:rsidRPr="000A72D1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 xml:space="preserve">Umgang mit </w:t>
            </w:r>
            <w:r w:rsidR="00B276D3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NV</w:t>
            </w:r>
            <w:r w:rsidRPr="000A72D1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, auszusparende Flächen, etc.)</w:t>
            </w:r>
            <w:r w:rsidRPr="00306337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:</w:t>
            </w:r>
          </w:p>
        </w:tc>
      </w:tr>
      <w:tr w:rsidR="008A75BB" w:rsidRPr="00003F8B" w14:paraId="5537603E" w14:textId="77777777" w:rsidTr="007B57F2">
        <w:trPr>
          <w:trHeight w:val="2551"/>
        </w:trPr>
        <w:tc>
          <w:tcPr>
            <w:tcW w:w="9883" w:type="dxa"/>
            <w:tcBorders>
              <w:top w:val="single" w:sz="12" w:space="0" w:color="000000"/>
            </w:tcBorders>
            <w:shd w:val="clear" w:color="auto" w:fill="auto"/>
          </w:tcPr>
          <w:p w14:paraId="2987FCF3" w14:textId="77777777" w:rsidR="008A75BB" w:rsidRDefault="008A75BB" w:rsidP="00294724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60FFD19D" w14:textId="77777777" w:rsidR="008A75BB" w:rsidRDefault="008A75BB" w:rsidP="00294724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14:paraId="51195DFC" w14:textId="77777777" w:rsidR="008A75BB" w:rsidRPr="00003F8B" w:rsidRDefault="008A75BB" w:rsidP="00294724">
            <w:pPr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874003E" w14:textId="77777777" w:rsidR="008A75BB" w:rsidRPr="00D052E0" w:rsidRDefault="008A75BB" w:rsidP="00EC3F0B">
      <w:pPr>
        <w:spacing w:after="0" w:line="240" w:lineRule="auto"/>
        <w:ind w:right="-13"/>
        <w:rPr>
          <w:rFonts w:ascii="Calibri" w:eastAsia="Calibri" w:hAnsi="Calibri" w:cs="Arial"/>
          <w:color w:val="000000"/>
          <w:sz w:val="16"/>
          <w:szCs w:val="16"/>
          <w:lang w:eastAsia="en-US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883"/>
      </w:tblGrid>
      <w:tr w:rsidR="00421C9A" w:rsidRPr="00003F8B" w14:paraId="4166E2E8" w14:textId="77777777" w:rsidTr="00D052E0">
        <w:trPr>
          <w:trHeight w:val="181"/>
        </w:trPr>
        <w:tc>
          <w:tcPr>
            <w:tcW w:w="988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53A1C92" w14:textId="77777777" w:rsidR="00881CDC" w:rsidRPr="00306337" w:rsidRDefault="00187207" w:rsidP="00187B8E">
            <w:pPr>
              <w:spacing w:after="0" w:line="240" w:lineRule="auto"/>
              <w:ind w:right="-13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r w:rsidRPr="00306337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 xml:space="preserve">Vorhandene Schäden </w:t>
            </w:r>
            <w:r w:rsidR="0041039B" w:rsidRPr="00306337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am Arbeitsort</w:t>
            </w:r>
            <w:r w:rsidR="00306337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 xml:space="preserve"> z.B.</w:t>
            </w:r>
            <w:r w:rsidR="00306337" w:rsidRPr="00306337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 xml:space="preserve"> Boden und Bestand </w:t>
            </w:r>
            <w:r w:rsidR="00187B8E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(Dokumentation in Stk</w:t>
            </w:r>
            <w:r w:rsidR="00306337" w:rsidRPr="000A72D1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 xml:space="preserve">, lfm, </w:t>
            </w:r>
            <w:r w:rsidR="00187B8E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etc.</w:t>
            </w:r>
            <w:r w:rsidR="00306337" w:rsidRPr="000A72D1"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  <w:t>)</w:t>
            </w:r>
            <w:r w:rsidR="00306337" w:rsidRPr="00306337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:</w:t>
            </w:r>
          </w:p>
        </w:tc>
      </w:tr>
      <w:tr w:rsidR="00421C9A" w:rsidRPr="00003F8B" w14:paraId="718EBCE8" w14:textId="77777777" w:rsidTr="007B57F2">
        <w:trPr>
          <w:trHeight w:val="2551"/>
        </w:trPr>
        <w:tc>
          <w:tcPr>
            <w:tcW w:w="9883" w:type="dxa"/>
            <w:tcBorders>
              <w:top w:val="single" w:sz="12" w:space="0" w:color="000000"/>
            </w:tcBorders>
            <w:shd w:val="clear" w:color="auto" w:fill="auto"/>
          </w:tcPr>
          <w:p w14:paraId="231BBE44" w14:textId="77777777" w:rsidR="00D7139B" w:rsidRDefault="00306337" w:rsidP="00D7139B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  <w:p w14:paraId="7A5F0453" w14:textId="77777777" w:rsidR="00306337" w:rsidRDefault="00306337" w:rsidP="00D7139B">
            <w:pPr>
              <w:spacing w:after="0" w:line="240" w:lineRule="auto"/>
              <w:ind w:right="-13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14:paraId="2A35EB40" w14:textId="77777777" w:rsidR="00881CDC" w:rsidRPr="00003F8B" w:rsidRDefault="00881CDC" w:rsidP="00187B8E">
            <w:pPr>
              <w:keepNext/>
              <w:spacing w:after="0" w:line="240" w:lineRule="auto"/>
              <w:ind w:right="-13"/>
              <w:rPr>
                <w:rFonts w:ascii="Calibri" w:eastAsia="Calibri" w:hAnsi="Calibri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BF1F523" w14:textId="77777777" w:rsidR="00F1561C" w:rsidRPr="0093420F" w:rsidRDefault="00D052E0" w:rsidP="003C56F4">
      <w:pPr>
        <w:pStyle w:val="Beschriftung"/>
        <w:ind w:left="0" w:firstLine="0"/>
        <w:rPr>
          <w:rFonts w:ascii="Calibri" w:eastAsia="Calibri" w:hAnsi="Calibri" w:cs="Arial"/>
          <w:color w:val="000000"/>
          <w:sz w:val="16"/>
          <w:szCs w:val="16"/>
          <w:lang w:eastAsia="en-US"/>
        </w:rPr>
      </w:pPr>
      <w:r w:rsidRPr="0093420F">
        <w:rPr>
          <w:rFonts w:ascii="Calibri" w:hAnsi="Calibri"/>
          <w:sz w:val="16"/>
          <w:szCs w:val="16"/>
        </w:rPr>
        <w:tab/>
      </w:r>
      <w:r w:rsidRPr="0093420F">
        <w:rPr>
          <w:rFonts w:ascii="Calibri" w:hAnsi="Calibri"/>
          <w:sz w:val="16"/>
          <w:szCs w:val="16"/>
        </w:rPr>
        <w:tab/>
      </w:r>
      <w:r w:rsidRPr="0093420F">
        <w:rPr>
          <w:rFonts w:ascii="Calibri" w:hAnsi="Calibri"/>
          <w:sz w:val="16"/>
          <w:szCs w:val="16"/>
        </w:rPr>
        <w:tab/>
      </w:r>
      <w:r w:rsidRPr="0093420F">
        <w:rPr>
          <w:rFonts w:ascii="Calibri" w:hAnsi="Calibri"/>
          <w:sz w:val="16"/>
          <w:szCs w:val="16"/>
        </w:rPr>
        <w:tab/>
      </w:r>
      <w:r w:rsidRPr="0093420F">
        <w:rPr>
          <w:rFonts w:ascii="Calibri" w:hAnsi="Calibri"/>
          <w:sz w:val="16"/>
          <w:szCs w:val="16"/>
        </w:rPr>
        <w:tab/>
      </w:r>
      <w:r w:rsidRPr="0093420F">
        <w:rPr>
          <w:rFonts w:ascii="Calibri" w:hAnsi="Calibri"/>
          <w:sz w:val="16"/>
          <w:szCs w:val="16"/>
        </w:rPr>
        <w:tab/>
        <w:t xml:space="preserve">      </w:t>
      </w:r>
      <w:r w:rsidR="00453A3C">
        <w:rPr>
          <w:rFonts w:ascii="Calibri" w:hAnsi="Calibri"/>
          <w:sz w:val="16"/>
          <w:szCs w:val="16"/>
        </w:rPr>
        <w:t xml:space="preserve">         </w:t>
      </w:r>
      <w:r w:rsidR="00453A3C">
        <w:rPr>
          <w:rFonts w:ascii="Calibri" w:hAnsi="Calibri"/>
          <w:sz w:val="16"/>
          <w:szCs w:val="16"/>
        </w:rPr>
        <w:tab/>
      </w:r>
      <w:r w:rsidR="00453A3C">
        <w:rPr>
          <w:rFonts w:ascii="Calibri" w:hAnsi="Calibri"/>
          <w:sz w:val="16"/>
          <w:szCs w:val="16"/>
        </w:rPr>
        <w:tab/>
        <w:t>*zweifache Ausfertigung (für AN und AG</w:t>
      </w:r>
      <w:r w:rsidR="00C9280E">
        <w:rPr>
          <w:rFonts w:ascii="Calibri" w:hAnsi="Calibri"/>
          <w:sz w:val="16"/>
          <w:szCs w:val="16"/>
        </w:rPr>
        <w:t>, Käufer/in, Verkäufer/in</w:t>
      </w:r>
      <w:r w:rsidRPr="0093420F">
        <w:rPr>
          <w:rFonts w:ascii="Calibri" w:hAnsi="Calibri"/>
          <w:sz w:val="16"/>
          <w:szCs w:val="16"/>
        </w:rPr>
        <w:t>)</w:t>
      </w:r>
      <w:r w:rsidR="00187B8E" w:rsidRPr="0093420F">
        <w:rPr>
          <w:rFonts w:ascii="Calibri" w:hAnsi="Calibri"/>
          <w:sz w:val="16"/>
          <w:szCs w:val="16"/>
        </w:rPr>
        <w:t xml:space="preserve">   </w:t>
      </w:r>
    </w:p>
    <w:tbl>
      <w:tblPr>
        <w:tblW w:w="9885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4819"/>
      </w:tblGrid>
      <w:tr w:rsidR="00F1561C" w:rsidRPr="00003F8B" w14:paraId="3DBAE7CB" w14:textId="77777777" w:rsidTr="006B6529">
        <w:trPr>
          <w:trHeight w:val="352"/>
        </w:trPr>
        <w:tc>
          <w:tcPr>
            <w:tcW w:w="5066" w:type="dxa"/>
            <w:shd w:val="clear" w:color="auto" w:fill="auto"/>
          </w:tcPr>
          <w:p w14:paraId="5C560612" w14:textId="77777777" w:rsidR="00F1561C" w:rsidRPr="00003F8B" w:rsidRDefault="000151D3" w:rsidP="00D7139B">
            <w:pPr>
              <w:spacing w:after="0"/>
              <w:ind w:right="-13"/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6B33CFE1" w14:textId="77777777" w:rsidR="00F1561C" w:rsidRPr="00003F8B" w:rsidRDefault="000151D3" w:rsidP="00D7139B">
            <w:pPr>
              <w:spacing w:after="0"/>
              <w:ind w:right="-13"/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</w:pP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separate"/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noProof/>
                <w:sz w:val="20"/>
                <w:szCs w:val="20"/>
                <w:lang w:eastAsia="en-US"/>
              </w:rPr>
              <w:t> </w:t>
            </w:r>
            <w:r w:rsidRPr="00586B4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1561C" w:rsidRPr="00003F8B" w14:paraId="66C45BAE" w14:textId="77777777" w:rsidTr="006B6529">
        <w:trPr>
          <w:trHeight w:val="352"/>
        </w:trPr>
        <w:tc>
          <w:tcPr>
            <w:tcW w:w="5066" w:type="dxa"/>
            <w:shd w:val="clear" w:color="auto" w:fill="auto"/>
          </w:tcPr>
          <w:p w14:paraId="465B36BB" w14:textId="77777777" w:rsidR="00F1561C" w:rsidRPr="00003F8B" w:rsidRDefault="00F1561C" w:rsidP="00555B21">
            <w:pPr>
              <w:spacing w:after="0"/>
              <w:ind w:right="-13"/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</w:pPr>
            <w:r w:rsidRPr="00003F8B"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  <w:t>Ort, Datum</w:t>
            </w:r>
            <w:r w:rsidR="00C36C68" w:rsidRPr="00003F8B"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  <w:t xml:space="preserve">, </w:t>
            </w:r>
            <w:r w:rsidRPr="00003F8B"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  <w:t>Unterschrift</w:t>
            </w:r>
            <w:r w:rsidR="00D7139B" w:rsidRPr="00003F8B"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C9280E"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  <w:t xml:space="preserve">Verkäufer/in, </w:t>
            </w:r>
            <w:r w:rsidRPr="00003F8B"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  <w:t>Auftraggeber</w:t>
            </w:r>
            <w:r w:rsidR="00D7139B" w:rsidRPr="00003F8B"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  <w:t>/i</w:t>
            </w:r>
            <w:r w:rsidR="006E1464" w:rsidRPr="00003F8B"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4819" w:type="dxa"/>
            <w:shd w:val="clear" w:color="auto" w:fill="auto"/>
          </w:tcPr>
          <w:p w14:paraId="344F718F" w14:textId="77777777" w:rsidR="00F1561C" w:rsidRPr="00003F8B" w:rsidRDefault="00F1561C" w:rsidP="00555B21">
            <w:pPr>
              <w:spacing w:after="0"/>
              <w:ind w:right="-13"/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</w:pPr>
            <w:r w:rsidRPr="00003F8B"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  <w:t>Ort, Datum</w:t>
            </w:r>
            <w:r w:rsidR="00C36C68" w:rsidRPr="00003F8B"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  <w:t xml:space="preserve">, Unterschrift </w:t>
            </w:r>
            <w:r w:rsidR="00C9280E"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  <w:t xml:space="preserve">Käufer/in, </w:t>
            </w:r>
            <w:r w:rsidRPr="00003F8B"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  <w:t>Auftragnehmer</w:t>
            </w:r>
            <w:r w:rsidR="00D7139B" w:rsidRPr="00003F8B">
              <w:rPr>
                <w:rFonts w:ascii="Calibri" w:hAnsi="Calibri" w:cs="Arial"/>
                <w:color w:val="000000"/>
                <w:sz w:val="20"/>
                <w:szCs w:val="20"/>
                <w:lang w:eastAsia="de-DE"/>
              </w:rPr>
              <w:t>/in</w:t>
            </w:r>
          </w:p>
        </w:tc>
      </w:tr>
    </w:tbl>
    <w:p w14:paraId="15FE0F29" w14:textId="77777777" w:rsidR="001D07B4" w:rsidRPr="00003F8B" w:rsidRDefault="001D07B4" w:rsidP="003C56F4">
      <w:pPr>
        <w:rPr>
          <w:rFonts w:ascii="Calibri" w:hAnsi="Calibri" w:cs="Arial"/>
          <w:color w:val="000000"/>
          <w:sz w:val="8"/>
          <w:szCs w:val="16"/>
        </w:rPr>
      </w:pPr>
    </w:p>
    <w:sectPr w:rsidR="001D07B4" w:rsidRPr="00003F8B" w:rsidSect="00CD6FF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" w:right="991" w:bottom="284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270D" w14:textId="77777777" w:rsidR="001A3F33" w:rsidRDefault="001A3F33">
      <w:r>
        <w:separator/>
      </w:r>
    </w:p>
  </w:endnote>
  <w:endnote w:type="continuationSeparator" w:id="0">
    <w:p w14:paraId="76EDABBB" w14:textId="77777777" w:rsidR="001A3F33" w:rsidRDefault="001A3F33">
      <w:r>
        <w:continuationSeparator/>
      </w:r>
    </w:p>
  </w:endnote>
  <w:endnote w:type="continuationNotice" w:id="1">
    <w:p w14:paraId="7D2A7C49" w14:textId="77777777" w:rsidR="001A3F33" w:rsidRDefault="001A3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29D0" w14:textId="77777777" w:rsidR="00187B8E" w:rsidRDefault="00187B8E" w:rsidP="007A2302">
    <w:pPr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5F810227" w14:textId="77777777" w:rsidR="00187B8E" w:rsidRDefault="00187B8E" w:rsidP="0062320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C215" w14:textId="77777777" w:rsidR="00187B8E" w:rsidRPr="00CD6FF9" w:rsidRDefault="00CD6FF9" w:rsidP="00CD6FF9">
    <w:pPr>
      <w:pStyle w:val="Fuzeile"/>
      <w:ind w:right="141" w:firstLine="142"/>
      <w:rPr>
        <w:sz w:val="18"/>
        <w:szCs w:val="18"/>
      </w:rPr>
    </w:pPr>
    <w:r w:rsidRPr="00CD6FF9">
      <w:rPr>
        <w:sz w:val="18"/>
        <w:szCs w:val="18"/>
      </w:rPr>
      <w:t>C</w:t>
    </w:r>
    <w:r w:rsidR="004E7DCC">
      <w:rPr>
        <w:sz w:val="18"/>
        <w:szCs w:val="18"/>
      </w:rPr>
      <w:t>-04a_EPro</w:t>
    </w:r>
    <w:r w:rsidR="00AB0CEC">
      <w:rPr>
        <w:sz w:val="18"/>
        <w:szCs w:val="18"/>
      </w:rPr>
      <w:t>_VOEK_581-25</w:t>
    </w:r>
    <w:r w:rsidRPr="00CD6FF9">
      <w:rPr>
        <w:sz w:val="18"/>
        <w:szCs w:val="18"/>
      </w:rPr>
      <w:ptab w:relativeTo="margin" w:alignment="center" w:leader="none"/>
    </w:r>
    <w:r w:rsidRPr="00CD6FF9">
      <w:rPr>
        <w:sz w:val="18"/>
        <w:szCs w:val="18"/>
      </w:rPr>
      <w:ptab w:relativeTo="margin" w:alignment="right" w:leader="none"/>
    </w:r>
    <w:r w:rsidRPr="00CD6FF9">
      <w:rPr>
        <w:sz w:val="18"/>
        <w:szCs w:val="18"/>
      </w:rPr>
      <w:t xml:space="preserve">Seite </w:t>
    </w:r>
    <w:r w:rsidRPr="00CD6FF9">
      <w:rPr>
        <w:b/>
        <w:bCs/>
        <w:sz w:val="18"/>
        <w:szCs w:val="18"/>
      </w:rPr>
      <w:fldChar w:fldCharType="begin"/>
    </w:r>
    <w:r w:rsidRPr="00CD6FF9">
      <w:rPr>
        <w:b/>
        <w:bCs/>
        <w:sz w:val="18"/>
        <w:szCs w:val="18"/>
      </w:rPr>
      <w:instrText>PAGE  \* Arabic  \* MERGEFORMAT</w:instrText>
    </w:r>
    <w:r w:rsidRPr="00CD6FF9">
      <w:rPr>
        <w:b/>
        <w:bCs/>
        <w:sz w:val="18"/>
        <w:szCs w:val="18"/>
      </w:rPr>
      <w:fldChar w:fldCharType="separate"/>
    </w:r>
    <w:r w:rsidR="00AB0CEC">
      <w:rPr>
        <w:b/>
        <w:bCs/>
        <w:noProof/>
        <w:sz w:val="18"/>
        <w:szCs w:val="18"/>
      </w:rPr>
      <w:t>1</w:t>
    </w:r>
    <w:r w:rsidRPr="00CD6FF9">
      <w:rPr>
        <w:b/>
        <w:bCs/>
        <w:sz w:val="18"/>
        <w:szCs w:val="18"/>
      </w:rPr>
      <w:fldChar w:fldCharType="end"/>
    </w:r>
    <w:r w:rsidRPr="00CD6FF9">
      <w:rPr>
        <w:sz w:val="18"/>
        <w:szCs w:val="18"/>
      </w:rPr>
      <w:t xml:space="preserve"> von </w:t>
    </w:r>
    <w:r w:rsidRPr="00CD6FF9">
      <w:rPr>
        <w:b/>
        <w:bCs/>
        <w:sz w:val="18"/>
        <w:szCs w:val="18"/>
      </w:rPr>
      <w:fldChar w:fldCharType="begin"/>
    </w:r>
    <w:r w:rsidRPr="00CD6FF9">
      <w:rPr>
        <w:b/>
        <w:bCs/>
        <w:sz w:val="18"/>
        <w:szCs w:val="18"/>
      </w:rPr>
      <w:instrText>NUMPAGES  \* Arabic  \* MERGEFORMAT</w:instrText>
    </w:r>
    <w:r w:rsidRPr="00CD6FF9">
      <w:rPr>
        <w:b/>
        <w:bCs/>
        <w:sz w:val="18"/>
        <w:szCs w:val="18"/>
      </w:rPr>
      <w:fldChar w:fldCharType="separate"/>
    </w:r>
    <w:r w:rsidR="00AB0CEC">
      <w:rPr>
        <w:b/>
        <w:bCs/>
        <w:noProof/>
        <w:sz w:val="18"/>
        <w:szCs w:val="18"/>
      </w:rPr>
      <w:t>2</w:t>
    </w:r>
    <w:r w:rsidRPr="00CD6FF9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978F" w14:textId="77777777" w:rsidR="00187B8E" w:rsidRPr="003809C7" w:rsidRDefault="00187B8E" w:rsidP="001D35BA">
    <w:pPr>
      <w:pStyle w:val="Fuzeile"/>
      <w:framePr w:wrap="around" w:vAnchor="text" w:hAnchor="margin" w:xAlign="right" w:y="1"/>
      <w:rPr>
        <w:rStyle w:val="Seitenzahl"/>
        <w:sz w:val="20"/>
        <w:szCs w:val="20"/>
      </w:rPr>
    </w:pPr>
    <w:r w:rsidRPr="003809C7">
      <w:rPr>
        <w:rStyle w:val="Seitenzahl"/>
        <w:sz w:val="20"/>
        <w:szCs w:val="20"/>
      </w:rPr>
      <w:fldChar w:fldCharType="begin"/>
    </w:r>
    <w:r w:rsidRPr="003809C7">
      <w:rPr>
        <w:rStyle w:val="Seitenzahl"/>
        <w:sz w:val="20"/>
        <w:szCs w:val="20"/>
      </w:rPr>
      <w:instrText xml:space="preserve">PAGE  </w:instrText>
    </w:r>
    <w:r w:rsidRPr="003809C7"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t>1</w:t>
    </w:r>
    <w:r w:rsidRPr="003809C7">
      <w:rPr>
        <w:rStyle w:val="Seitenzahl"/>
        <w:sz w:val="20"/>
        <w:szCs w:val="20"/>
      </w:rPr>
      <w:fldChar w:fldCharType="end"/>
    </w:r>
  </w:p>
  <w:p w14:paraId="2D50507F" w14:textId="77777777" w:rsidR="00187B8E" w:rsidRPr="0075125C" w:rsidRDefault="00187B8E" w:rsidP="003809C7">
    <w:pPr>
      <w:pBdr>
        <w:top w:val="single" w:sz="18" w:space="0" w:color="auto"/>
      </w:pBdr>
      <w:tabs>
        <w:tab w:val="center" w:pos="4560"/>
        <w:tab w:val="right" w:pos="9070"/>
      </w:tabs>
      <w:spacing w:line="240" w:lineRule="auto"/>
      <w:ind w:right="360"/>
      <w:rPr>
        <w:sz w:val="20"/>
        <w:szCs w:val="20"/>
      </w:rPr>
    </w:pPr>
    <w:r>
      <w:rPr>
        <w:sz w:val="20"/>
        <w:szCs w:val="20"/>
      </w:rPr>
      <w:t>Einweisungsprotokoll</w:t>
    </w:r>
    <w:r>
      <w:rPr>
        <w:sz w:val="20"/>
        <w:szCs w:val="20"/>
      </w:rPr>
      <w:tab/>
      <w:t>V_1.0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8633" w14:textId="77777777" w:rsidR="001A3F33" w:rsidRDefault="001A3F33">
      <w:r>
        <w:separator/>
      </w:r>
    </w:p>
  </w:footnote>
  <w:footnote w:type="continuationSeparator" w:id="0">
    <w:p w14:paraId="1F6ED768" w14:textId="77777777" w:rsidR="001A3F33" w:rsidRDefault="001A3F33">
      <w:r>
        <w:continuationSeparator/>
      </w:r>
    </w:p>
  </w:footnote>
  <w:footnote w:type="continuationNotice" w:id="1">
    <w:p w14:paraId="16D79CE8" w14:textId="77777777" w:rsidR="001A3F33" w:rsidRDefault="001A3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3F70" w14:textId="77777777" w:rsidR="00187B8E" w:rsidRDefault="00F93D10">
    <w:pPr>
      <w:pStyle w:val="Kopfzeile"/>
    </w:pPr>
    <w:r>
      <w:rPr>
        <w:noProof/>
        <w:lang w:eastAsia="de-DE"/>
      </w:rPr>
      <w:drawing>
        <wp:inline distT="0" distB="0" distL="0" distR="0" wp14:anchorId="42873F20" wp14:editId="598D7AE7">
          <wp:extent cx="5761990" cy="1019175"/>
          <wp:effectExtent l="0" t="0" r="0" b="0"/>
          <wp:docPr id="2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8D93" w14:textId="77777777" w:rsidR="00187B8E" w:rsidRDefault="00F93D10" w:rsidP="00F11E8A">
    <w:r>
      <w:rPr>
        <w:noProof/>
        <w:lang w:eastAsia="de-DE"/>
      </w:rPr>
      <w:drawing>
        <wp:inline distT="0" distB="0" distL="0" distR="0" wp14:anchorId="23B0C650" wp14:editId="4FB4AF19">
          <wp:extent cx="5756910" cy="1009650"/>
          <wp:effectExtent l="0" t="0" r="0" b="0"/>
          <wp:docPr id="24" name="Bild 2" descr="Header_BF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BF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455"/>
    <w:multiLevelType w:val="multilevel"/>
    <w:tmpl w:val="B380C7F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446E62"/>
    <w:multiLevelType w:val="hybridMultilevel"/>
    <w:tmpl w:val="E900254C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E024A"/>
    <w:multiLevelType w:val="hybridMultilevel"/>
    <w:tmpl w:val="119CF5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0709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68A65FF"/>
    <w:multiLevelType w:val="hybridMultilevel"/>
    <w:tmpl w:val="539C1062"/>
    <w:lvl w:ilvl="0" w:tplc="852ECEF6">
      <w:start w:val="1"/>
      <w:numFmt w:val="bullet"/>
      <w:lvlText w:val=""/>
      <w:lvlJc w:val="left"/>
      <w:pPr>
        <w:tabs>
          <w:tab w:val="num" w:pos="398"/>
        </w:tabs>
        <w:ind w:left="398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17B233D6"/>
    <w:multiLevelType w:val="multilevel"/>
    <w:tmpl w:val="B934959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BD620ED"/>
    <w:multiLevelType w:val="hybridMultilevel"/>
    <w:tmpl w:val="A2AAD548"/>
    <w:lvl w:ilvl="0" w:tplc="A0EC2818">
      <w:start w:val="1"/>
      <w:numFmt w:val="bullet"/>
      <w:lvlText w:val="–"/>
      <w:lvlJc w:val="left"/>
      <w:pPr>
        <w:tabs>
          <w:tab w:val="num" w:pos="834"/>
        </w:tabs>
        <w:ind w:left="834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7" w15:restartNumberingAfterBreak="0">
    <w:nsid w:val="24952949"/>
    <w:multiLevelType w:val="hybridMultilevel"/>
    <w:tmpl w:val="3AD0AB5E"/>
    <w:lvl w:ilvl="0" w:tplc="852ECEF6">
      <w:start w:val="1"/>
      <w:numFmt w:val="bullet"/>
      <w:lvlText w:val=""/>
      <w:lvlJc w:val="left"/>
      <w:pPr>
        <w:tabs>
          <w:tab w:val="num" w:pos="284"/>
        </w:tabs>
        <w:ind w:left="28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3D62"/>
    <w:multiLevelType w:val="hybridMultilevel"/>
    <w:tmpl w:val="460498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0814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F6BFF"/>
    <w:multiLevelType w:val="multilevel"/>
    <w:tmpl w:val="DB144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A3916B7"/>
    <w:multiLevelType w:val="hybridMultilevel"/>
    <w:tmpl w:val="54A6B888"/>
    <w:lvl w:ilvl="0" w:tplc="852ECEF6">
      <w:start w:val="1"/>
      <w:numFmt w:val="bullet"/>
      <w:lvlText w:val=""/>
      <w:lvlJc w:val="left"/>
      <w:pPr>
        <w:tabs>
          <w:tab w:val="num" w:pos="398"/>
        </w:tabs>
        <w:ind w:left="398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1" w15:restartNumberingAfterBreak="0">
    <w:nsid w:val="2BE8141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1FC3DE0"/>
    <w:multiLevelType w:val="hybridMultilevel"/>
    <w:tmpl w:val="DF8473D2"/>
    <w:lvl w:ilvl="0" w:tplc="852ECEF6">
      <w:start w:val="1"/>
      <w:numFmt w:val="bullet"/>
      <w:lvlText w:val=""/>
      <w:lvlJc w:val="left"/>
      <w:pPr>
        <w:tabs>
          <w:tab w:val="num" w:pos="284"/>
        </w:tabs>
        <w:ind w:left="28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82B86"/>
    <w:multiLevelType w:val="multilevel"/>
    <w:tmpl w:val="75969E22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8182D2D"/>
    <w:multiLevelType w:val="multilevel"/>
    <w:tmpl w:val="18468A8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276BC0"/>
    <w:multiLevelType w:val="multilevel"/>
    <w:tmpl w:val="F4F4E38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21446A3"/>
    <w:multiLevelType w:val="multilevel"/>
    <w:tmpl w:val="FC1EAE8E"/>
    <w:lvl w:ilvl="0">
      <w:start w:val="1"/>
      <w:numFmt w:val="decimal"/>
      <w:pStyle w:val="Tabellen"/>
      <w:lvlText w:val="Tab. %1: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47BB1B91"/>
    <w:multiLevelType w:val="multilevel"/>
    <w:tmpl w:val="6C84A5D6"/>
    <w:lvl w:ilvl="0">
      <w:start w:val="1"/>
      <w:numFmt w:val="decimal"/>
      <w:pStyle w:val="Abbildung"/>
      <w:lvlText w:val="Abb. %1: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 w15:restartNumberingAfterBreak="0">
    <w:nsid w:val="4CBE5B41"/>
    <w:multiLevelType w:val="multilevel"/>
    <w:tmpl w:val="12189ED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vanish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6606BBD"/>
    <w:multiLevelType w:val="hybridMultilevel"/>
    <w:tmpl w:val="FDD43466"/>
    <w:lvl w:ilvl="0" w:tplc="852ECEF6">
      <w:start w:val="1"/>
      <w:numFmt w:val="bullet"/>
      <w:lvlText w:val=""/>
      <w:lvlJc w:val="left"/>
      <w:pPr>
        <w:tabs>
          <w:tab w:val="num" w:pos="284"/>
        </w:tabs>
        <w:ind w:left="28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76BB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5D1B24B9"/>
    <w:multiLevelType w:val="hybridMultilevel"/>
    <w:tmpl w:val="27287448"/>
    <w:lvl w:ilvl="0" w:tplc="A0EC2818">
      <w:start w:val="1"/>
      <w:numFmt w:val="bullet"/>
      <w:lvlText w:val="–"/>
      <w:lvlJc w:val="left"/>
      <w:pPr>
        <w:tabs>
          <w:tab w:val="num" w:pos="834"/>
        </w:tabs>
        <w:ind w:left="834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22" w15:restartNumberingAfterBreak="0">
    <w:nsid w:val="5F4D4A8C"/>
    <w:multiLevelType w:val="hybridMultilevel"/>
    <w:tmpl w:val="518AACC0"/>
    <w:lvl w:ilvl="0" w:tplc="852EC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E27F7"/>
    <w:multiLevelType w:val="multilevel"/>
    <w:tmpl w:val="B7C0D668"/>
    <w:lvl w:ilvl="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9465B"/>
    <w:multiLevelType w:val="hybridMultilevel"/>
    <w:tmpl w:val="C3669170"/>
    <w:lvl w:ilvl="0" w:tplc="852ECEF6">
      <w:start w:val="1"/>
      <w:numFmt w:val="bullet"/>
      <w:lvlText w:val=""/>
      <w:lvlJc w:val="left"/>
      <w:pPr>
        <w:tabs>
          <w:tab w:val="num" w:pos="284"/>
        </w:tabs>
        <w:ind w:left="28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46390"/>
    <w:multiLevelType w:val="hybridMultilevel"/>
    <w:tmpl w:val="B0484A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66245"/>
    <w:multiLevelType w:val="hybridMultilevel"/>
    <w:tmpl w:val="7130BC08"/>
    <w:lvl w:ilvl="0" w:tplc="CD3AB0F2">
      <w:numFmt w:val="bullet"/>
      <w:pStyle w:val="Aufzhlung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B14C9"/>
    <w:multiLevelType w:val="hybridMultilevel"/>
    <w:tmpl w:val="8B5CD968"/>
    <w:lvl w:ilvl="0" w:tplc="852ECEF6">
      <w:start w:val="1"/>
      <w:numFmt w:val="bullet"/>
      <w:lvlText w:val=""/>
      <w:lvlJc w:val="left"/>
      <w:pPr>
        <w:tabs>
          <w:tab w:val="num" w:pos="398"/>
        </w:tabs>
        <w:ind w:left="398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28" w15:restartNumberingAfterBreak="0">
    <w:nsid w:val="6B6D079A"/>
    <w:multiLevelType w:val="hybridMultilevel"/>
    <w:tmpl w:val="8A28A018"/>
    <w:lvl w:ilvl="0" w:tplc="852ECEF6">
      <w:start w:val="1"/>
      <w:numFmt w:val="bullet"/>
      <w:lvlText w:val=""/>
      <w:lvlJc w:val="left"/>
      <w:pPr>
        <w:tabs>
          <w:tab w:val="num" w:pos="284"/>
        </w:tabs>
        <w:ind w:left="28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C6404"/>
    <w:multiLevelType w:val="hybridMultilevel"/>
    <w:tmpl w:val="154418DE"/>
    <w:lvl w:ilvl="0" w:tplc="AE3CAF5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769E2"/>
    <w:multiLevelType w:val="multilevel"/>
    <w:tmpl w:val="86BC551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1" w15:restartNumberingAfterBreak="0">
    <w:nsid w:val="727072EA"/>
    <w:multiLevelType w:val="hybridMultilevel"/>
    <w:tmpl w:val="721654F6"/>
    <w:lvl w:ilvl="0" w:tplc="A0EC28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C7DCB"/>
    <w:multiLevelType w:val="hybridMultilevel"/>
    <w:tmpl w:val="572A558A"/>
    <w:lvl w:ilvl="0" w:tplc="852ECEF6">
      <w:start w:val="1"/>
      <w:numFmt w:val="bullet"/>
      <w:lvlText w:val=""/>
      <w:lvlJc w:val="left"/>
      <w:pPr>
        <w:tabs>
          <w:tab w:val="num" w:pos="398"/>
        </w:tabs>
        <w:ind w:left="398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33" w15:restartNumberingAfterBreak="0">
    <w:nsid w:val="74966948"/>
    <w:multiLevelType w:val="hybridMultilevel"/>
    <w:tmpl w:val="885E1D0A"/>
    <w:lvl w:ilvl="0" w:tplc="852ECEF6">
      <w:start w:val="1"/>
      <w:numFmt w:val="bullet"/>
      <w:lvlText w:val=""/>
      <w:lvlJc w:val="left"/>
      <w:pPr>
        <w:tabs>
          <w:tab w:val="num" w:pos="398"/>
        </w:tabs>
        <w:ind w:left="398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34" w15:restartNumberingAfterBreak="0">
    <w:nsid w:val="750521A4"/>
    <w:multiLevelType w:val="multilevel"/>
    <w:tmpl w:val="8350008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vanish w:val="0"/>
        <w:u w:color="00000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31"/>
        </w:tabs>
        <w:ind w:left="313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5E22378"/>
    <w:multiLevelType w:val="hybridMultilevel"/>
    <w:tmpl w:val="B7C0D668"/>
    <w:lvl w:ilvl="0" w:tplc="7FF8F19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47B7F"/>
    <w:multiLevelType w:val="hybridMultilevel"/>
    <w:tmpl w:val="1BA048A2"/>
    <w:lvl w:ilvl="0" w:tplc="852ECEF6">
      <w:start w:val="1"/>
      <w:numFmt w:val="bullet"/>
      <w:lvlText w:val=""/>
      <w:lvlJc w:val="left"/>
      <w:pPr>
        <w:tabs>
          <w:tab w:val="num" w:pos="398"/>
        </w:tabs>
        <w:ind w:left="398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37" w15:restartNumberingAfterBreak="0">
    <w:nsid w:val="7B6528E6"/>
    <w:multiLevelType w:val="hybridMultilevel"/>
    <w:tmpl w:val="623852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D3063"/>
    <w:multiLevelType w:val="hybridMultilevel"/>
    <w:tmpl w:val="E87EDE24"/>
    <w:lvl w:ilvl="0" w:tplc="852ECEF6">
      <w:start w:val="1"/>
      <w:numFmt w:val="bullet"/>
      <w:lvlText w:val=""/>
      <w:lvlJc w:val="left"/>
      <w:pPr>
        <w:tabs>
          <w:tab w:val="num" w:pos="398"/>
        </w:tabs>
        <w:ind w:left="398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num w:numId="1" w16cid:durableId="769011212">
    <w:abstractNumId w:val="9"/>
  </w:num>
  <w:num w:numId="2" w16cid:durableId="503591678">
    <w:abstractNumId w:val="34"/>
  </w:num>
  <w:num w:numId="3" w16cid:durableId="481047203">
    <w:abstractNumId w:val="20"/>
  </w:num>
  <w:num w:numId="4" w16cid:durableId="887961445">
    <w:abstractNumId w:val="2"/>
  </w:num>
  <w:num w:numId="5" w16cid:durableId="1415979901">
    <w:abstractNumId w:val="25"/>
  </w:num>
  <w:num w:numId="6" w16cid:durableId="1352687298">
    <w:abstractNumId w:val="8"/>
  </w:num>
  <w:num w:numId="7" w16cid:durableId="691028416">
    <w:abstractNumId w:val="13"/>
  </w:num>
  <w:num w:numId="8" w16cid:durableId="154497493">
    <w:abstractNumId w:val="1"/>
  </w:num>
  <w:num w:numId="9" w16cid:durableId="454061064">
    <w:abstractNumId w:val="30"/>
  </w:num>
  <w:num w:numId="10" w16cid:durableId="326979386">
    <w:abstractNumId w:val="35"/>
  </w:num>
  <w:num w:numId="11" w16cid:durableId="764426920">
    <w:abstractNumId w:val="23"/>
  </w:num>
  <w:num w:numId="12" w16cid:durableId="1661888849">
    <w:abstractNumId w:val="3"/>
  </w:num>
  <w:num w:numId="13" w16cid:durableId="656541064">
    <w:abstractNumId w:val="26"/>
  </w:num>
  <w:num w:numId="14" w16cid:durableId="1546605568">
    <w:abstractNumId w:val="5"/>
  </w:num>
  <w:num w:numId="15" w16cid:durableId="1322273298">
    <w:abstractNumId w:val="0"/>
  </w:num>
  <w:num w:numId="16" w16cid:durableId="661155893">
    <w:abstractNumId w:val="15"/>
  </w:num>
  <w:num w:numId="17" w16cid:durableId="302930720">
    <w:abstractNumId w:val="14"/>
  </w:num>
  <w:num w:numId="18" w16cid:durableId="1209613243">
    <w:abstractNumId w:val="18"/>
  </w:num>
  <w:num w:numId="19" w16cid:durableId="1617904372">
    <w:abstractNumId w:val="17"/>
  </w:num>
  <w:num w:numId="20" w16cid:durableId="777800803">
    <w:abstractNumId w:val="16"/>
  </w:num>
  <w:num w:numId="21" w16cid:durableId="1414860356">
    <w:abstractNumId w:val="37"/>
  </w:num>
  <w:num w:numId="22" w16cid:durableId="1431124134">
    <w:abstractNumId w:val="12"/>
  </w:num>
  <w:num w:numId="23" w16cid:durableId="416175642">
    <w:abstractNumId w:val="19"/>
  </w:num>
  <w:num w:numId="24" w16cid:durableId="861210866">
    <w:abstractNumId w:val="7"/>
  </w:num>
  <w:num w:numId="25" w16cid:durableId="178551251">
    <w:abstractNumId w:val="24"/>
  </w:num>
  <w:num w:numId="26" w16cid:durableId="755439552">
    <w:abstractNumId w:val="6"/>
  </w:num>
  <w:num w:numId="27" w16cid:durableId="207422536">
    <w:abstractNumId w:val="28"/>
  </w:num>
  <w:num w:numId="28" w16cid:durableId="389546688">
    <w:abstractNumId w:val="4"/>
  </w:num>
  <w:num w:numId="29" w16cid:durableId="1133057330">
    <w:abstractNumId w:val="32"/>
  </w:num>
  <w:num w:numId="30" w16cid:durableId="1045330854">
    <w:abstractNumId w:val="33"/>
  </w:num>
  <w:num w:numId="31" w16cid:durableId="2085834080">
    <w:abstractNumId w:val="10"/>
  </w:num>
  <w:num w:numId="32" w16cid:durableId="193032957">
    <w:abstractNumId w:val="38"/>
  </w:num>
  <w:num w:numId="33" w16cid:durableId="695888271">
    <w:abstractNumId w:val="36"/>
  </w:num>
  <w:num w:numId="34" w16cid:durableId="457183128">
    <w:abstractNumId w:val="27"/>
  </w:num>
  <w:num w:numId="35" w16cid:durableId="616451179">
    <w:abstractNumId w:val="31"/>
  </w:num>
  <w:num w:numId="36" w16cid:durableId="1690989365">
    <w:abstractNumId w:val="21"/>
  </w:num>
  <w:num w:numId="37" w16cid:durableId="1718120707">
    <w:abstractNumId w:val="11"/>
  </w:num>
  <w:num w:numId="38" w16cid:durableId="1546142978">
    <w:abstractNumId w:val="22"/>
  </w:num>
  <w:num w:numId="39" w16cid:durableId="19128860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K6oOqi9JZhUlrASNj0//qQOzw8O6r42lAki7FM8aSJkP0CKyqcDYs4iBG3L2srxuyh/yBUebH87FZ4+JkxAjw==" w:salt="hyr727MwAXFPcmW2i7RyTg=="/>
  <w:defaultTabStop w:val="709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>
      <o:colormru v:ext="edit" colors="#176eb1,#2a9148,#82002a,#7a9283,#afbeb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139"/>
    <w:rsid w:val="00003F8B"/>
    <w:rsid w:val="000118D2"/>
    <w:rsid w:val="0001327F"/>
    <w:rsid w:val="000134AA"/>
    <w:rsid w:val="00013D85"/>
    <w:rsid w:val="000151D3"/>
    <w:rsid w:val="000268B0"/>
    <w:rsid w:val="00031EAD"/>
    <w:rsid w:val="000340D1"/>
    <w:rsid w:val="00036328"/>
    <w:rsid w:val="000411F2"/>
    <w:rsid w:val="00041ED0"/>
    <w:rsid w:val="00043B05"/>
    <w:rsid w:val="000441EF"/>
    <w:rsid w:val="000512B0"/>
    <w:rsid w:val="000552B6"/>
    <w:rsid w:val="00062995"/>
    <w:rsid w:val="000727EF"/>
    <w:rsid w:val="000731B6"/>
    <w:rsid w:val="000734A4"/>
    <w:rsid w:val="00074F6E"/>
    <w:rsid w:val="000774E8"/>
    <w:rsid w:val="0008414E"/>
    <w:rsid w:val="00084BD6"/>
    <w:rsid w:val="00092AAD"/>
    <w:rsid w:val="00094D64"/>
    <w:rsid w:val="00097179"/>
    <w:rsid w:val="000A2EF6"/>
    <w:rsid w:val="000A3F5E"/>
    <w:rsid w:val="000A72D1"/>
    <w:rsid w:val="000A73EF"/>
    <w:rsid w:val="000A7F68"/>
    <w:rsid w:val="000B7354"/>
    <w:rsid w:val="000C066E"/>
    <w:rsid w:val="000C0F81"/>
    <w:rsid w:val="000D2AD8"/>
    <w:rsid w:val="000D5D59"/>
    <w:rsid w:val="000E7D55"/>
    <w:rsid w:val="000F045D"/>
    <w:rsid w:val="000F11C4"/>
    <w:rsid w:val="000F12B4"/>
    <w:rsid w:val="000F2B51"/>
    <w:rsid w:val="001143E9"/>
    <w:rsid w:val="001152CF"/>
    <w:rsid w:val="00121A65"/>
    <w:rsid w:val="001251F2"/>
    <w:rsid w:val="001348CB"/>
    <w:rsid w:val="00134C34"/>
    <w:rsid w:val="001361E3"/>
    <w:rsid w:val="00136548"/>
    <w:rsid w:val="001400C7"/>
    <w:rsid w:val="00141452"/>
    <w:rsid w:val="00143682"/>
    <w:rsid w:val="00143B28"/>
    <w:rsid w:val="00145F54"/>
    <w:rsid w:val="0014745E"/>
    <w:rsid w:val="00152F17"/>
    <w:rsid w:val="00155A13"/>
    <w:rsid w:val="0016180B"/>
    <w:rsid w:val="00162D96"/>
    <w:rsid w:val="00165B9A"/>
    <w:rsid w:val="001666E9"/>
    <w:rsid w:val="001675D1"/>
    <w:rsid w:val="0017669C"/>
    <w:rsid w:val="0017788E"/>
    <w:rsid w:val="00177CB5"/>
    <w:rsid w:val="00185135"/>
    <w:rsid w:val="00185145"/>
    <w:rsid w:val="00185740"/>
    <w:rsid w:val="00187207"/>
    <w:rsid w:val="00187B8E"/>
    <w:rsid w:val="00193F03"/>
    <w:rsid w:val="00195C38"/>
    <w:rsid w:val="001A3F33"/>
    <w:rsid w:val="001B1DF8"/>
    <w:rsid w:val="001B6755"/>
    <w:rsid w:val="001C1A86"/>
    <w:rsid w:val="001C62F4"/>
    <w:rsid w:val="001D07B4"/>
    <w:rsid w:val="001D35BA"/>
    <w:rsid w:val="001D4B20"/>
    <w:rsid w:val="001E288B"/>
    <w:rsid w:val="001F1261"/>
    <w:rsid w:val="001F5F33"/>
    <w:rsid w:val="00201E46"/>
    <w:rsid w:val="002041E2"/>
    <w:rsid w:val="00206CD7"/>
    <w:rsid w:val="00222FAA"/>
    <w:rsid w:val="0022671E"/>
    <w:rsid w:val="00227683"/>
    <w:rsid w:val="00250FB0"/>
    <w:rsid w:val="00254FF9"/>
    <w:rsid w:val="00255E4A"/>
    <w:rsid w:val="00256528"/>
    <w:rsid w:val="00262431"/>
    <w:rsid w:val="00264251"/>
    <w:rsid w:val="002718D3"/>
    <w:rsid w:val="00282CCF"/>
    <w:rsid w:val="0028368B"/>
    <w:rsid w:val="00287D8B"/>
    <w:rsid w:val="00294724"/>
    <w:rsid w:val="00294901"/>
    <w:rsid w:val="002A094E"/>
    <w:rsid w:val="002A0CCB"/>
    <w:rsid w:val="002A3D14"/>
    <w:rsid w:val="002B0DB4"/>
    <w:rsid w:val="002C0548"/>
    <w:rsid w:val="002C21EB"/>
    <w:rsid w:val="002C571D"/>
    <w:rsid w:val="002C5952"/>
    <w:rsid w:val="002D3556"/>
    <w:rsid w:val="002D3A3B"/>
    <w:rsid w:val="002D4380"/>
    <w:rsid w:val="002E0D8F"/>
    <w:rsid w:val="002E19DD"/>
    <w:rsid w:val="002E3AEB"/>
    <w:rsid w:val="002E54F1"/>
    <w:rsid w:val="002E7082"/>
    <w:rsid w:val="002F0236"/>
    <w:rsid w:val="002F55DE"/>
    <w:rsid w:val="002F574D"/>
    <w:rsid w:val="00303C51"/>
    <w:rsid w:val="00304139"/>
    <w:rsid w:val="00305207"/>
    <w:rsid w:val="00305480"/>
    <w:rsid w:val="00305534"/>
    <w:rsid w:val="00306337"/>
    <w:rsid w:val="003113CA"/>
    <w:rsid w:val="00317623"/>
    <w:rsid w:val="003244DD"/>
    <w:rsid w:val="0032533F"/>
    <w:rsid w:val="00332FF5"/>
    <w:rsid w:val="0034658E"/>
    <w:rsid w:val="00365315"/>
    <w:rsid w:val="00367FF3"/>
    <w:rsid w:val="00373EB6"/>
    <w:rsid w:val="0037540D"/>
    <w:rsid w:val="0037584C"/>
    <w:rsid w:val="003809C7"/>
    <w:rsid w:val="00394808"/>
    <w:rsid w:val="00396F44"/>
    <w:rsid w:val="003977C3"/>
    <w:rsid w:val="003A3957"/>
    <w:rsid w:val="003A5681"/>
    <w:rsid w:val="003B20C8"/>
    <w:rsid w:val="003B29BA"/>
    <w:rsid w:val="003C1B68"/>
    <w:rsid w:val="003C27D8"/>
    <w:rsid w:val="003C56F4"/>
    <w:rsid w:val="003C5ADA"/>
    <w:rsid w:val="003D0D69"/>
    <w:rsid w:val="003D1B70"/>
    <w:rsid w:val="003D3174"/>
    <w:rsid w:val="003E3BF7"/>
    <w:rsid w:val="003F703E"/>
    <w:rsid w:val="00407860"/>
    <w:rsid w:val="0041039B"/>
    <w:rsid w:val="0041354D"/>
    <w:rsid w:val="004137BA"/>
    <w:rsid w:val="0041690D"/>
    <w:rsid w:val="00421C9A"/>
    <w:rsid w:val="00423A7D"/>
    <w:rsid w:val="00425395"/>
    <w:rsid w:val="00432F92"/>
    <w:rsid w:val="00442CF2"/>
    <w:rsid w:val="004473EF"/>
    <w:rsid w:val="0044742D"/>
    <w:rsid w:val="00450E00"/>
    <w:rsid w:val="00452DFA"/>
    <w:rsid w:val="00453A3C"/>
    <w:rsid w:val="0045521F"/>
    <w:rsid w:val="004621EB"/>
    <w:rsid w:val="00462B54"/>
    <w:rsid w:val="00462D45"/>
    <w:rsid w:val="00472EBA"/>
    <w:rsid w:val="0047339D"/>
    <w:rsid w:val="00480DA5"/>
    <w:rsid w:val="00481517"/>
    <w:rsid w:val="00484E65"/>
    <w:rsid w:val="00486492"/>
    <w:rsid w:val="004873CB"/>
    <w:rsid w:val="00487645"/>
    <w:rsid w:val="004910D9"/>
    <w:rsid w:val="00493029"/>
    <w:rsid w:val="00495159"/>
    <w:rsid w:val="0049730F"/>
    <w:rsid w:val="004A2147"/>
    <w:rsid w:val="004A2862"/>
    <w:rsid w:val="004A2FCA"/>
    <w:rsid w:val="004A74A7"/>
    <w:rsid w:val="004B0C95"/>
    <w:rsid w:val="004B1142"/>
    <w:rsid w:val="004B6482"/>
    <w:rsid w:val="004C784F"/>
    <w:rsid w:val="004E0070"/>
    <w:rsid w:val="004E112F"/>
    <w:rsid w:val="004E231D"/>
    <w:rsid w:val="004E31C0"/>
    <w:rsid w:val="004E7DCC"/>
    <w:rsid w:val="0050095A"/>
    <w:rsid w:val="00505377"/>
    <w:rsid w:val="0051262A"/>
    <w:rsid w:val="00513754"/>
    <w:rsid w:val="00514207"/>
    <w:rsid w:val="00514FB4"/>
    <w:rsid w:val="00534636"/>
    <w:rsid w:val="0053576A"/>
    <w:rsid w:val="00542940"/>
    <w:rsid w:val="00550B98"/>
    <w:rsid w:val="00555B21"/>
    <w:rsid w:val="00557D44"/>
    <w:rsid w:val="00563B30"/>
    <w:rsid w:val="00563BFA"/>
    <w:rsid w:val="005646D5"/>
    <w:rsid w:val="0056534F"/>
    <w:rsid w:val="0057119F"/>
    <w:rsid w:val="00580EEC"/>
    <w:rsid w:val="00581AFF"/>
    <w:rsid w:val="00583F8C"/>
    <w:rsid w:val="005860A7"/>
    <w:rsid w:val="005931AB"/>
    <w:rsid w:val="00593CD3"/>
    <w:rsid w:val="005A1F7E"/>
    <w:rsid w:val="005A296D"/>
    <w:rsid w:val="005B3E22"/>
    <w:rsid w:val="005B5DE9"/>
    <w:rsid w:val="005B755D"/>
    <w:rsid w:val="005C43CC"/>
    <w:rsid w:val="005C5B0A"/>
    <w:rsid w:val="005D0829"/>
    <w:rsid w:val="005D1DA0"/>
    <w:rsid w:val="005E3AB9"/>
    <w:rsid w:val="005E6CBC"/>
    <w:rsid w:val="005E7B09"/>
    <w:rsid w:val="005F02FA"/>
    <w:rsid w:val="0060732F"/>
    <w:rsid w:val="00612EC1"/>
    <w:rsid w:val="006160AF"/>
    <w:rsid w:val="0062133C"/>
    <w:rsid w:val="00621E15"/>
    <w:rsid w:val="00622D41"/>
    <w:rsid w:val="0062320B"/>
    <w:rsid w:val="00626E3D"/>
    <w:rsid w:val="00626EDA"/>
    <w:rsid w:val="00626F96"/>
    <w:rsid w:val="006315BB"/>
    <w:rsid w:val="00636872"/>
    <w:rsid w:val="00641273"/>
    <w:rsid w:val="00641E41"/>
    <w:rsid w:val="006443AA"/>
    <w:rsid w:val="006453ED"/>
    <w:rsid w:val="00647C39"/>
    <w:rsid w:val="006515AE"/>
    <w:rsid w:val="00651F77"/>
    <w:rsid w:val="00660928"/>
    <w:rsid w:val="006659B2"/>
    <w:rsid w:val="00665E72"/>
    <w:rsid w:val="00675F79"/>
    <w:rsid w:val="006857A5"/>
    <w:rsid w:val="00690E29"/>
    <w:rsid w:val="00693657"/>
    <w:rsid w:val="0069404E"/>
    <w:rsid w:val="00697417"/>
    <w:rsid w:val="006A2CD2"/>
    <w:rsid w:val="006A5D58"/>
    <w:rsid w:val="006B0C8C"/>
    <w:rsid w:val="006B163F"/>
    <w:rsid w:val="006B2689"/>
    <w:rsid w:val="006B2E7F"/>
    <w:rsid w:val="006B5A2B"/>
    <w:rsid w:val="006B6529"/>
    <w:rsid w:val="006B7E22"/>
    <w:rsid w:val="006C3445"/>
    <w:rsid w:val="006D0C52"/>
    <w:rsid w:val="006D560B"/>
    <w:rsid w:val="006E1464"/>
    <w:rsid w:val="006E1F49"/>
    <w:rsid w:val="006E2FDC"/>
    <w:rsid w:val="006F054F"/>
    <w:rsid w:val="006F2FA5"/>
    <w:rsid w:val="006F301D"/>
    <w:rsid w:val="006F35CE"/>
    <w:rsid w:val="006F6218"/>
    <w:rsid w:val="00704415"/>
    <w:rsid w:val="00710A23"/>
    <w:rsid w:val="007118E4"/>
    <w:rsid w:val="00713C7E"/>
    <w:rsid w:val="00716194"/>
    <w:rsid w:val="007162F6"/>
    <w:rsid w:val="00723731"/>
    <w:rsid w:val="007256CD"/>
    <w:rsid w:val="007277B6"/>
    <w:rsid w:val="0073033C"/>
    <w:rsid w:val="00740691"/>
    <w:rsid w:val="007420BE"/>
    <w:rsid w:val="00745FAB"/>
    <w:rsid w:val="0075125C"/>
    <w:rsid w:val="00757D70"/>
    <w:rsid w:val="007611CE"/>
    <w:rsid w:val="00771DD3"/>
    <w:rsid w:val="00773C4B"/>
    <w:rsid w:val="007748F1"/>
    <w:rsid w:val="0077553F"/>
    <w:rsid w:val="0077734F"/>
    <w:rsid w:val="00782B87"/>
    <w:rsid w:val="00783FBF"/>
    <w:rsid w:val="007A2302"/>
    <w:rsid w:val="007A2B06"/>
    <w:rsid w:val="007A32FE"/>
    <w:rsid w:val="007B0120"/>
    <w:rsid w:val="007B0CA2"/>
    <w:rsid w:val="007B1A4B"/>
    <w:rsid w:val="007B57F2"/>
    <w:rsid w:val="007D4EA2"/>
    <w:rsid w:val="007D53D8"/>
    <w:rsid w:val="007D6DA1"/>
    <w:rsid w:val="007E1997"/>
    <w:rsid w:val="007E6195"/>
    <w:rsid w:val="007F148A"/>
    <w:rsid w:val="007F3047"/>
    <w:rsid w:val="0080595A"/>
    <w:rsid w:val="00805E8F"/>
    <w:rsid w:val="008201A0"/>
    <w:rsid w:val="00821654"/>
    <w:rsid w:val="00821DB2"/>
    <w:rsid w:val="00821EBC"/>
    <w:rsid w:val="008230D3"/>
    <w:rsid w:val="00830719"/>
    <w:rsid w:val="00831ACE"/>
    <w:rsid w:val="008332CD"/>
    <w:rsid w:val="00833AA9"/>
    <w:rsid w:val="00836D6C"/>
    <w:rsid w:val="00837A81"/>
    <w:rsid w:val="008428DC"/>
    <w:rsid w:val="00842A64"/>
    <w:rsid w:val="00843445"/>
    <w:rsid w:val="0084400B"/>
    <w:rsid w:val="00844CC4"/>
    <w:rsid w:val="00855BAD"/>
    <w:rsid w:val="00864ABF"/>
    <w:rsid w:val="008679ED"/>
    <w:rsid w:val="00867DC9"/>
    <w:rsid w:val="0087653B"/>
    <w:rsid w:val="00881CDC"/>
    <w:rsid w:val="008845E3"/>
    <w:rsid w:val="0088596E"/>
    <w:rsid w:val="008A191B"/>
    <w:rsid w:val="008A75BB"/>
    <w:rsid w:val="008B6C90"/>
    <w:rsid w:val="008C5862"/>
    <w:rsid w:val="008D5949"/>
    <w:rsid w:val="008E5EEE"/>
    <w:rsid w:val="008F0A5E"/>
    <w:rsid w:val="00902A00"/>
    <w:rsid w:val="00902A8E"/>
    <w:rsid w:val="0091029C"/>
    <w:rsid w:val="00914FEE"/>
    <w:rsid w:val="009158BA"/>
    <w:rsid w:val="00916A87"/>
    <w:rsid w:val="009175F8"/>
    <w:rsid w:val="00917BAB"/>
    <w:rsid w:val="009249B2"/>
    <w:rsid w:val="00925BEE"/>
    <w:rsid w:val="00930343"/>
    <w:rsid w:val="0093156A"/>
    <w:rsid w:val="009324DA"/>
    <w:rsid w:val="00933845"/>
    <w:rsid w:val="0093420F"/>
    <w:rsid w:val="00936034"/>
    <w:rsid w:val="00940C33"/>
    <w:rsid w:val="009449DD"/>
    <w:rsid w:val="00944DC1"/>
    <w:rsid w:val="00946BE9"/>
    <w:rsid w:val="009578BA"/>
    <w:rsid w:val="00961EE2"/>
    <w:rsid w:val="00964588"/>
    <w:rsid w:val="00964591"/>
    <w:rsid w:val="00972FF3"/>
    <w:rsid w:val="009745BA"/>
    <w:rsid w:val="00974758"/>
    <w:rsid w:val="00983F58"/>
    <w:rsid w:val="00986558"/>
    <w:rsid w:val="00992E59"/>
    <w:rsid w:val="00996E95"/>
    <w:rsid w:val="00997285"/>
    <w:rsid w:val="009A3972"/>
    <w:rsid w:val="009B14A9"/>
    <w:rsid w:val="009B5C4E"/>
    <w:rsid w:val="009C485E"/>
    <w:rsid w:val="009D06C9"/>
    <w:rsid w:val="009D4924"/>
    <w:rsid w:val="009E1921"/>
    <w:rsid w:val="009E3BCC"/>
    <w:rsid w:val="009E5B21"/>
    <w:rsid w:val="009E5F52"/>
    <w:rsid w:val="009F5C5E"/>
    <w:rsid w:val="00A01AAE"/>
    <w:rsid w:val="00A02B46"/>
    <w:rsid w:val="00A03BC3"/>
    <w:rsid w:val="00A07209"/>
    <w:rsid w:val="00A13501"/>
    <w:rsid w:val="00A20936"/>
    <w:rsid w:val="00A20ED1"/>
    <w:rsid w:val="00A36FBC"/>
    <w:rsid w:val="00A40700"/>
    <w:rsid w:val="00A41B19"/>
    <w:rsid w:val="00A5035F"/>
    <w:rsid w:val="00A503FD"/>
    <w:rsid w:val="00A5405F"/>
    <w:rsid w:val="00A55641"/>
    <w:rsid w:val="00A612F6"/>
    <w:rsid w:val="00A61E67"/>
    <w:rsid w:val="00A669C7"/>
    <w:rsid w:val="00A67E0C"/>
    <w:rsid w:val="00A7142D"/>
    <w:rsid w:val="00A731E7"/>
    <w:rsid w:val="00A731F7"/>
    <w:rsid w:val="00A908D6"/>
    <w:rsid w:val="00A94E7C"/>
    <w:rsid w:val="00A95692"/>
    <w:rsid w:val="00A972C2"/>
    <w:rsid w:val="00AB0CEC"/>
    <w:rsid w:val="00AB0D53"/>
    <w:rsid w:val="00AC232B"/>
    <w:rsid w:val="00AC3B45"/>
    <w:rsid w:val="00AC4C73"/>
    <w:rsid w:val="00AC5780"/>
    <w:rsid w:val="00AD26DD"/>
    <w:rsid w:val="00AD31D8"/>
    <w:rsid w:val="00AE2896"/>
    <w:rsid w:val="00B14085"/>
    <w:rsid w:val="00B21720"/>
    <w:rsid w:val="00B22F68"/>
    <w:rsid w:val="00B25728"/>
    <w:rsid w:val="00B276D3"/>
    <w:rsid w:val="00B32BB8"/>
    <w:rsid w:val="00B36496"/>
    <w:rsid w:val="00B373F3"/>
    <w:rsid w:val="00B428BC"/>
    <w:rsid w:val="00B42E9B"/>
    <w:rsid w:val="00B433F0"/>
    <w:rsid w:val="00B465CF"/>
    <w:rsid w:val="00B47BFC"/>
    <w:rsid w:val="00B61EA5"/>
    <w:rsid w:val="00B63853"/>
    <w:rsid w:val="00B74F56"/>
    <w:rsid w:val="00B76F1F"/>
    <w:rsid w:val="00B808CC"/>
    <w:rsid w:val="00B855FE"/>
    <w:rsid w:val="00B97BCD"/>
    <w:rsid w:val="00BA5B5E"/>
    <w:rsid w:val="00BB1688"/>
    <w:rsid w:val="00BB290A"/>
    <w:rsid w:val="00BB37FF"/>
    <w:rsid w:val="00BB4DB2"/>
    <w:rsid w:val="00BC326B"/>
    <w:rsid w:val="00BC6D2A"/>
    <w:rsid w:val="00BD0DE9"/>
    <w:rsid w:val="00BD2793"/>
    <w:rsid w:val="00BD33AE"/>
    <w:rsid w:val="00BD447B"/>
    <w:rsid w:val="00BD504B"/>
    <w:rsid w:val="00BD5E93"/>
    <w:rsid w:val="00BE1900"/>
    <w:rsid w:val="00BE4383"/>
    <w:rsid w:val="00BE6044"/>
    <w:rsid w:val="00BF0C2D"/>
    <w:rsid w:val="00BF76C5"/>
    <w:rsid w:val="00C008E7"/>
    <w:rsid w:val="00C056C3"/>
    <w:rsid w:val="00C056E2"/>
    <w:rsid w:val="00C07AC0"/>
    <w:rsid w:val="00C10E6C"/>
    <w:rsid w:val="00C1101E"/>
    <w:rsid w:val="00C12DAE"/>
    <w:rsid w:val="00C13A05"/>
    <w:rsid w:val="00C152B2"/>
    <w:rsid w:val="00C166F6"/>
    <w:rsid w:val="00C172B3"/>
    <w:rsid w:val="00C203F8"/>
    <w:rsid w:val="00C2067A"/>
    <w:rsid w:val="00C244A5"/>
    <w:rsid w:val="00C24721"/>
    <w:rsid w:val="00C24BC6"/>
    <w:rsid w:val="00C2575E"/>
    <w:rsid w:val="00C26903"/>
    <w:rsid w:val="00C27B1C"/>
    <w:rsid w:val="00C31F47"/>
    <w:rsid w:val="00C36C68"/>
    <w:rsid w:val="00C42267"/>
    <w:rsid w:val="00C4395D"/>
    <w:rsid w:val="00C51EB9"/>
    <w:rsid w:val="00C52E43"/>
    <w:rsid w:val="00C56C5C"/>
    <w:rsid w:val="00C56D3B"/>
    <w:rsid w:val="00C6561A"/>
    <w:rsid w:val="00C710EA"/>
    <w:rsid w:val="00C7449B"/>
    <w:rsid w:val="00C75067"/>
    <w:rsid w:val="00C810C4"/>
    <w:rsid w:val="00C84D57"/>
    <w:rsid w:val="00C9210E"/>
    <w:rsid w:val="00C9280E"/>
    <w:rsid w:val="00C929C5"/>
    <w:rsid w:val="00C93B86"/>
    <w:rsid w:val="00CA3A61"/>
    <w:rsid w:val="00CA4B26"/>
    <w:rsid w:val="00CB32CB"/>
    <w:rsid w:val="00CC308A"/>
    <w:rsid w:val="00CC4C4B"/>
    <w:rsid w:val="00CC4E91"/>
    <w:rsid w:val="00CD1159"/>
    <w:rsid w:val="00CD408B"/>
    <w:rsid w:val="00CD6FF9"/>
    <w:rsid w:val="00CE02C6"/>
    <w:rsid w:val="00CE45E7"/>
    <w:rsid w:val="00CE537F"/>
    <w:rsid w:val="00CF1978"/>
    <w:rsid w:val="00CF47F8"/>
    <w:rsid w:val="00CF51A7"/>
    <w:rsid w:val="00CF732E"/>
    <w:rsid w:val="00D02E68"/>
    <w:rsid w:val="00D03521"/>
    <w:rsid w:val="00D052E0"/>
    <w:rsid w:val="00D105D8"/>
    <w:rsid w:val="00D11A5C"/>
    <w:rsid w:val="00D3737C"/>
    <w:rsid w:val="00D44F5C"/>
    <w:rsid w:val="00D47E65"/>
    <w:rsid w:val="00D5406C"/>
    <w:rsid w:val="00D543DB"/>
    <w:rsid w:val="00D55EE0"/>
    <w:rsid w:val="00D57488"/>
    <w:rsid w:val="00D7139B"/>
    <w:rsid w:val="00D726E6"/>
    <w:rsid w:val="00D72DB5"/>
    <w:rsid w:val="00D85166"/>
    <w:rsid w:val="00D85D5B"/>
    <w:rsid w:val="00D93C96"/>
    <w:rsid w:val="00D963DE"/>
    <w:rsid w:val="00DA11ED"/>
    <w:rsid w:val="00DB6619"/>
    <w:rsid w:val="00DC3068"/>
    <w:rsid w:val="00DC3FF9"/>
    <w:rsid w:val="00DC4A7D"/>
    <w:rsid w:val="00DD5AD5"/>
    <w:rsid w:val="00DD7A42"/>
    <w:rsid w:val="00DE198C"/>
    <w:rsid w:val="00DE216B"/>
    <w:rsid w:val="00DF5588"/>
    <w:rsid w:val="00DF5FCB"/>
    <w:rsid w:val="00DF7F21"/>
    <w:rsid w:val="00E008AE"/>
    <w:rsid w:val="00E05E87"/>
    <w:rsid w:val="00E07570"/>
    <w:rsid w:val="00E07892"/>
    <w:rsid w:val="00E14874"/>
    <w:rsid w:val="00E15F2A"/>
    <w:rsid w:val="00E20153"/>
    <w:rsid w:val="00E20697"/>
    <w:rsid w:val="00E43B43"/>
    <w:rsid w:val="00E442FA"/>
    <w:rsid w:val="00E47B4E"/>
    <w:rsid w:val="00E5145A"/>
    <w:rsid w:val="00E54BF9"/>
    <w:rsid w:val="00E61D2C"/>
    <w:rsid w:val="00E61EAD"/>
    <w:rsid w:val="00E6239E"/>
    <w:rsid w:val="00E656AB"/>
    <w:rsid w:val="00E75EFF"/>
    <w:rsid w:val="00E86F02"/>
    <w:rsid w:val="00EA0FB5"/>
    <w:rsid w:val="00EA3C04"/>
    <w:rsid w:val="00EA449E"/>
    <w:rsid w:val="00EA5E97"/>
    <w:rsid w:val="00EA6FBD"/>
    <w:rsid w:val="00EC11E8"/>
    <w:rsid w:val="00EC3F0B"/>
    <w:rsid w:val="00EC58C1"/>
    <w:rsid w:val="00ED1314"/>
    <w:rsid w:val="00ED1966"/>
    <w:rsid w:val="00ED4C36"/>
    <w:rsid w:val="00EE2538"/>
    <w:rsid w:val="00EE40DF"/>
    <w:rsid w:val="00EE45A0"/>
    <w:rsid w:val="00EE67AB"/>
    <w:rsid w:val="00EE78B2"/>
    <w:rsid w:val="00EF165B"/>
    <w:rsid w:val="00EF4858"/>
    <w:rsid w:val="00F03E60"/>
    <w:rsid w:val="00F048BD"/>
    <w:rsid w:val="00F06133"/>
    <w:rsid w:val="00F11D48"/>
    <w:rsid w:val="00F11E8A"/>
    <w:rsid w:val="00F11FEE"/>
    <w:rsid w:val="00F1561C"/>
    <w:rsid w:val="00F1667A"/>
    <w:rsid w:val="00F17836"/>
    <w:rsid w:val="00F218C9"/>
    <w:rsid w:val="00F21E90"/>
    <w:rsid w:val="00F2213A"/>
    <w:rsid w:val="00F22314"/>
    <w:rsid w:val="00F30DAA"/>
    <w:rsid w:val="00F40E8F"/>
    <w:rsid w:val="00F6669E"/>
    <w:rsid w:val="00F6772A"/>
    <w:rsid w:val="00F67AE3"/>
    <w:rsid w:val="00F719AE"/>
    <w:rsid w:val="00F807D5"/>
    <w:rsid w:val="00F811CE"/>
    <w:rsid w:val="00F8618F"/>
    <w:rsid w:val="00F93D10"/>
    <w:rsid w:val="00FA0EE2"/>
    <w:rsid w:val="00FA1C94"/>
    <w:rsid w:val="00FA5265"/>
    <w:rsid w:val="00FA73CC"/>
    <w:rsid w:val="00FB18D1"/>
    <w:rsid w:val="00FB29DF"/>
    <w:rsid w:val="00FB2C88"/>
    <w:rsid w:val="00FB67B4"/>
    <w:rsid w:val="00FB6C2C"/>
    <w:rsid w:val="00FB6E2E"/>
    <w:rsid w:val="00FB77D3"/>
    <w:rsid w:val="00FB7CDA"/>
    <w:rsid w:val="00FD6523"/>
    <w:rsid w:val="00FE103D"/>
    <w:rsid w:val="00FE25B4"/>
    <w:rsid w:val="00FE3414"/>
    <w:rsid w:val="00FE725D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176eb1,#2a9148,#82002a,#7a9283,#afbeb5"/>
    </o:shapedefaults>
    <o:shapelayout v:ext="edit">
      <o:idmap v:ext="edit" data="1"/>
    </o:shapelayout>
  </w:shapeDefaults>
  <w:decimalSymbol w:val=","/>
  <w:listSeparator w:val=";"/>
  <w14:docId w14:val="7170530F"/>
  <w15:chartTrackingRefBased/>
  <w15:docId w15:val="{F7997252-B012-4418-B35F-C9CC0A3E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07B4"/>
    <w:pPr>
      <w:spacing w:after="120" w:line="320" w:lineRule="atLeast"/>
    </w:pPr>
    <w:rPr>
      <w:rFonts w:ascii="Arial" w:hAnsi="Arial"/>
      <w:sz w:val="24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qFormat/>
    <w:rsid w:val="00933845"/>
    <w:pPr>
      <w:keepNext/>
      <w:spacing w:before="480"/>
      <w:outlineLvl w:val="0"/>
    </w:pPr>
    <w:rPr>
      <w:rFonts w:eastAsia="Times New Roman" w:cs="Arial"/>
      <w:b/>
      <w:bCs/>
      <w:kern w:val="32"/>
      <w:sz w:val="28"/>
      <w:szCs w:val="28"/>
      <w:lang w:eastAsia="de-DE"/>
    </w:rPr>
  </w:style>
  <w:style w:type="paragraph" w:styleId="berschrift2">
    <w:name w:val="heading 2"/>
    <w:basedOn w:val="Standard"/>
    <w:next w:val="Standard"/>
    <w:qFormat/>
    <w:rsid w:val="000A7F68"/>
    <w:pPr>
      <w:keepNext/>
      <w:spacing w:before="240"/>
      <w:outlineLvl w:val="1"/>
    </w:pPr>
    <w:rPr>
      <w:rFonts w:eastAsia="Times New Roman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0A7F68"/>
    <w:pPr>
      <w:keepNext/>
      <w:spacing w:before="240"/>
      <w:outlineLvl w:val="2"/>
    </w:pPr>
    <w:rPr>
      <w:rFonts w:eastAsia="Times New Roman"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qFormat/>
    <w:rsid w:val="007748F1"/>
    <w:pPr>
      <w:keepNext/>
      <w:spacing w:before="240" w:after="60"/>
      <w:outlineLvl w:val="3"/>
    </w:pPr>
    <w:rPr>
      <w:rFonts w:eastAsia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qFormat/>
    <w:rsid w:val="00E5145A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qFormat/>
    <w:rsid w:val="00E5145A"/>
    <w:pPr>
      <w:spacing w:before="240" w:after="60"/>
      <w:outlineLvl w:val="5"/>
    </w:pPr>
    <w:rPr>
      <w:rFonts w:eastAsia="Times New Roman"/>
      <w:b/>
      <w:bCs/>
      <w:sz w:val="22"/>
      <w:szCs w:val="22"/>
      <w:lang w:eastAsia="de-DE"/>
    </w:rPr>
  </w:style>
  <w:style w:type="paragraph" w:styleId="berschrift7">
    <w:name w:val="heading 7"/>
    <w:basedOn w:val="Standard"/>
    <w:next w:val="Standard"/>
    <w:qFormat/>
    <w:rsid w:val="00E5145A"/>
    <w:pPr>
      <w:spacing w:before="240" w:after="60"/>
      <w:outlineLvl w:val="6"/>
    </w:pPr>
    <w:rPr>
      <w:rFonts w:eastAsia="Times New Roman"/>
      <w:lang w:eastAsia="de-DE"/>
    </w:rPr>
  </w:style>
  <w:style w:type="paragraph" w:styleId="berschrift8">
    <w:name w:val="heading 8"/>
    <w:basedOn w:val="Standard"/>
    <w:next w:val="Standard"/>
    <w:qFormat/>
    <w:rsid w:val="00E5145A"/>
    <w:pPr>
      <w:spacing w:before="240" w:after="60"/>
      <w:outlineLvl w:val="7"/>
    </w:pPr>
    <w:rPr>
      <w:rFonts w:eastAsia="Times New Roman"/>
      <w:i/>
      <w:iCs/>
      <w:lang w:eastAsia="de-DE"/>
    </w:rPr>
  </w:style>
  <w:style w:type="paragraph" w:styleId="berschrift9">
    <w:name w:val="heading 9"/>
    <w:basedOn w:val="Standard"/>
    <w:next w:val="Standard"/>
    <w:qFormat/>
    <w:rsid w:val="00E5145A"/>
    <w:pPr>
      <w:spacing w:before="240" w:after="60"/>
      <w:outlineLvl w:val="8"/>
    </w:pPr>
    <w:rPr>
      <w:rFonts w:eastAsia="Times New Roman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13D85"/>
    <w:pPr>
      <w:tabs>
        <w:tab w:val="center" w:pos="4536"/>
        <w:tab w:val="right" w:pos="9072"/>
      </w:tabs>
    </w:pPr>
  </w:style>
  <w:style w:type="paragraph" w:customStyle="1" w:styleId="Titelblattstandardtext">
    <w:name w:val="Titelblattstandardtext"/>
    <w:basedOn w:val="Standard"/>
    <w:rsid w:val="001B6755"/>
    <w:pPr>
      <w:jc w:val="center"/>
    </w:pPr>
    <w:rPr>
      <w:rFonts w:eastAsia="Times New Roman"/>
      <w:sz w:val="28"/>
      <w:szCs w:val="28"/>
    </w:rPr>
  </w:style>
  <w:style w:type="paragraph" w:styleId="Sprechblasentext">
    <w:name w:val="Balloon Text"/>
    <w:basedOn w:val="Standard"/>
    <w:semiHidden/>
    <w:rsid w:val="001152CF"/>
    <w:rPr>
      <w:rFonts w:ascii="Tahoma" w:hAnsi="Tahoma" w:cs="Tahoma"/>
      <w:sz w:val="16"/>
      <w:szCs w:val="16"/>
    </w:rPr>
  </w:style>
  <w:style w:type="paragraph" w:customStyle="1" w:styleId="Titelblatttitel">
    <w:name w:val="Titelblatttitel"/>
    <w:basedOn w:val="Standard"/>
    <w:rsid w:val="007D6DA1"/>
    <w:pPr>
      <w:spacing w:before="360" w:after="360"/>
      <w:jc w:val="center"/>
    </w:pPr>
    <w:rPr>
      <w:rFonts w:eastAsia="Times New Roman"/>
      <w:b/>
      <w:bCs/>
      <w:sz w:val="32"/>
      <w:szCs w:val="32"/>
    </w:rPr>
  </w:style>
  <w:style w:type="character" w:styleId="Seitenzahl">
    <w:name w:val="page number"/>
    <w:basedOn w:val="Absatz-Standardschriftart"/>
    <w:rsid w:val="0062320B"/>
  </w:style>
  <w:style w:type="paragraph" w:customStyle="1" w:styleId="Aufzhlung">
    <w:name w:val="Aufzählung"/>
    <w:basedOn w:val="Standard"/>
    <w:rsid w:val="00AC4C73"/>
    <w:pPr>
      <w:numPr>
        <w:numId w:val="13"/>
      </w:numPr>
      <w:tabs>
        <w:tab w:val="clear" w:pos="1080"/>
      </w:tabs>
      <w:ind w:left="425" w:hanging="425"/>
    </w:pPr>
  </w:style>
  <w:style w:type="paragraph" w:styleId="Verzeichnis1">
    <w:name w:val="toc 1"/>
    <w:basedOn w:val="Standard"/>
    <w:next w:val="Standard"/>
    <w:autoRedefine/>
    <w:semiHidden/>
    <w:rsid w:val="00F22314"/>
    <w:pPr>
      <w:tabs>
        <w:tab w:val="left" w:pos="454"/>
        <w:tab w:val="left" w:pos="907"/>
        <w:tab w:val="right" w:leader="dot" w:pos="9072"/>
      </w:tabs>
      <w:spacing w:after="0" w:line="360" w:lineRule="auto"/>
    </w:pPr>
    <w:rPr>
      <w:b/>
      <w:bCs/>
      <w:noProof/>
      <w:sz w:val="20"/>
      <w:szCs w:val="20"/>
      <w:u w:color="000000"/>
    </w:rPr>
  </w:style>
  <w:style w:type="paragraph" w:styleId="Verzeichnis2">
    <w:name w:val="toc 2"/>
    <w:basedOn w:val="Standard"/>
    <w:next w:val="Standard"/>
    <w:autoRedefine/>
    <w:semiHidden/>
    <w:rsid w:val="00F22314"/>
    <w:pPr>
      <w:tabs>
        <w:tab w:val="left" w:pos="907"/>
        <w:tab w:val="right" w:leader="dot" w:pos="9072"/>
      </w:tabs>
      <w:spacing w:after="0"/>
      <w:ind w:left="1134" w:hanging="907"/>
    </w:pPr>
    <w:rPr>
      <w:sz w:val="20"/>
    </w:rPr>
  </w:style>
  <w:style w:type="paragraph" w:styleId="Verzeichnis3">
    <w:name w:val="toc 3"/>
    <w:basedOn w:val="Standard"/>
    <w:next w:val="Standard"/>
    <w:autoRedefine/>
    <w:semiHidden/>
    <w:rsid w:val="00F22314"/>
    <w:pPr>
      <w:tabs>
        <w:tab w:val="left" w:pos="1361"/>
        <w:tab w:val="right" w:leader="dot" w:pos="9072"/>
      </w:tabs>
      <w:spacing w:after="0"/>
      <w:ind w:left="1361" w:hanging="907"/>
    </w:pPr>
    <w:rPr>
      <w:sz w:val="20"/>
    </w:rPr>
  </w:style>
  <w:style w:type="paragraph" w:customStyle="1" w:styleId="Tabelle">
    <w:name w:val="Tabelle"/>
    <w:basedOn w:val="Standard"/>
    <w:autoRedefine/>
    <w:rsid w:val="00E75EFF"/>
    <w:pPr>
      <w:spacing w:after="0" w:line="240" w:lineRule="atLeast"/>
    </w:pPr>
    <w:rPr>
      <w:sz w:val="20"/>
    </w:rPr>
  </w:style>
  <w:style w:type="paragraph" w:styleId="Verzeichnis4">
    <w:name w:val="toc 4"/>
    <w:basedOn w:val="Standard"/>
    <w:next w:val="Standard"/>
    <w:autoRedefine/>
    <w:semiHidden/>
    <w:rsid w:val="00F22314"/>
    <w:pPr>
      <w:tabs>
        <w:tab w:val="left" w:pos="1588"/>
        <w:tab w:val="right" w:leader="dot" w:pos="9072"/>
      </w:tabs>
      <w:spacing w:after="0"/>
      <w:ind w:left="1587" w:hanging="907"/>
    </w:pPr>
    <w:rPr>
      <w:sz w:val="20"/>
    </w:rPr>
  </w:style>
  <w:style w:type="paragraph" w:customStyle="1" w:styleId="Abbildung">
    <w:name w:val="Abbildung"/>
    <w:basedOn w:val="Standard"/>
    <w:autoRedefine/>
    <w:rsid w:val="00992E59"/>
    <w:pPr>
      <w:numPr>
        <w:numId w:val="19"/>
      </w:numPr>
      <w:spacing w:after="360"/>
    </w:pPr>
    <w:rPr>
      <w:sz w:val="20"/>
      <w:szCs w:val="20"/>
    </w:rPr>
  </w:style>
  <w:style w:type="paragraph" w:customStyle="1" w:styleId="Tabellen">
    <w:name w:val="Tabellen"/>
    <w:basedOn w:val="Standard"/>
    <w:next w:val="Tabelle"/>
    <w:rsid w:val="00992E59"/>
    <w:pPr>
      <w:numPr>
        <w:numId w:val="20"/>
      </w:numPr>
      <w:spacing w:before="360"/>
    </w:pPr>
    <w:rPr>
      <w:sz w:val="20"/>
      <w:lang w:eastAsia="de-DE"/>
    </w:rPr>
  </w:style>
  <w:style w:type="paragraph" w:styleId="Beschriftung">
    <w:name w:val="caption"/>
    <w:basedOn w:val="Standard"/>
    <w:next w:val="Standard"/>
    <w:qFormat/>
    <w:rsid w:val="00757D70"/>
    <w:pPr>
      <w:tabs>
        <w:tab w:val="left" w:pos="1021"/>
      </w:tabs>
      <w:spacing w:after="360"/>
      <w:ind w:left="1021" w:hanging="1021"/>
    </w:pPr>
    <w:rPr>
      <w:bCs/>
      <w:sz w:val="20"/>
      <w:szCs w:val="20"/>
    </w:rPr>
  </w:style>
  <w:style w:type="paragraph" w:styleId="Abbildungsverzeichnis">
    <w:name w:val="table of figures"/>
    <w:basedOn w:val="Standard"/>
    <w:next w:val="Standard"/>
    <w:semiHidden/>
    <w:rsid w:val="000F11C4"/>
  </w:style>
  <w:style w:type="paragraph" w:styleId="Fuzeile">
    <w:name w:val="footer"/>
    <w:basedOn w:val="Standard"/>
    <w:rsid w:val="001361E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63853"/>
    <w:pPr>
      <w:spacing w:after="120" w:line="3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50E00"/>
    <w:rPr>
      <w:color w:val="0000FF"/>
      <w:u w:val="single"/>
    </w:rPr>
  </w:style>
  <w:style w:type="paragraph" w:styleId="Textkrper-Einzug3">
    <w:name w:val="Body Text Indent 3"/>
    <w:basedOn w:val="Standard"/>
    <w:rsid w:val="00FB7CDA"/>
    <w:pPr>
      <w:spacing w:line="240" w:lineRule="auto"/>
      <w:ind w:left="283"/>
    </w:pPr>
    <w:rPr>
      <w:rFonts w:ascii="Times New Roman" w:eastAsia="Times New Roman" w:hAnsi="Times New Roman"/>
      <w:sz w:val="16"/>
      <w:szCs w:val="16"/>
      <w:lang w:eastAsia="de-DE"/>
    </w:rPr>
  </w:style>
  <w:style w:type="paragraph" w:styleId="Textkrper-Zeileneinzug">
    <w:name w:val="Body Text Indent"/>
    <w:basedOn w:val="Standard"/>
    <w:rsid w:val="0056534F"/>
    <w:pPr>
      <w:ind w:left="283"/>
    </w:pPr>
  </w:style>
  <w:style w:type="paragraph" w:styleId="Textkrper">
    <w:name w:val="Body Text"/>
    <w:basedOn w:val="Standard"/>
    <w:rsid w:val="0047339D"/>
    <w:pPr>
      <w:spacing w:line="240" w:lineRule="auto"/>
    </w:pPr>
    <w:rPr>
      <w:rFonts w:eastAsia="Times New Roman"/>
      <w:szCs w:val="20"/>
      <w:lang w:eastAsia="de-DE"/>
    </w:rPr>
  </w:style>
  <w:style w:type="paragraph" w:styleId="Textkrper3">
    <w:name w:val="Body Text 3"/>
    <w:basedOn w:val="Standard"/>
    <w:link w:val="Textkrper3Zchn"/>
    <w:rsid w:val="0047339D"/>
    <w:pPr>
      <w:spacing w:line="240" w:lineRule="auto"/>
    </w:pPr>
    <w:rPr>
      <w:rFonts w:ascii="Times New Roman" w:eastAsia="Times New Roman" w:hAnsi="Times New Roman"/>
      <w:sz w:val="16"/>
      <w:szCs w:val="16"/>
      <w:lang w:eastAsia="de-DE"/>
    </w:rPr>
  </w:style>
  <w:style w:type="character" w:customStyle="1" w:styleId="KopfzeileZchn">
    <w:name w:val="Kopfzeile Zchn"/>
    <w:link w:val="Kopfzeile"/>
    <w:semiHidden/>
    <w:locked/>
    <w:rsid w:val="00EE45A0"/>
    <w:rPr>
      <w:rFonts w:ascii="Arial" w:eastAsia="MS Mincho" w:hAnsi="Arial"/>
      <w:sz w:val="24"/>
      <w:szCs w:val="24"/>
      <w:lang w:val="de-DE" w:eastAsia="ja-JP" w:bidi="ar-SA"/>
    </w:rPr>
  </w:style>
  <w:style w:type="character" w:customStyle="1" w:styleId="Textkrper3Zchn">
    <w:name w:val="Textkörper 3 Zchn"/>
    <w:link w:val="Textkrper3"/>
    <w:rsid w:val="001143E9"/>
    <w:rPr>
      <w:rFonts w:eastAsia="Times New Roman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4169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41690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berschrift1Zchn">
    <w:name w:val="Überschrift 1 Zchn"/>
    <w:link w:val="berschrift1"/>
    <w:rsid w:val="00BC6D2A"/>
    <w:rPr>
      <w:rFonts w:ascii="Arial" w:eastAsia="Times New Roman" w:hAnsi="Arial" w:cs="Arial"/>
      <w:b/>
      <w:bCs/>
      <w:kern w:val="32"/>
      <w:sz w:val="28"/>
      <w:szCs w:val="28"/>
    </w:rPr>
  </w:style>
  <w:style w:type="character" w:styleId="Kommentarzeichen">
    <w:name w:val="annotation reference"/>
    <w:rsid w:val="00C9280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9280E"/>
    <w:rPr>
      <w:sz w:val="20"/>
      <w:szCs w:val="20"/>
    </w:rPr>
  </w:style>
  <w:style w:type="character" w:customStyle="1" w:styleId="KommentartextZchn">
    <w:name w:val="Kommentartext Zchn"/>
    <w:link w:val="Kommentartext"/>
    <w:rsid w:val="00C9280E"/>
    <w:rPr>
      <w:rFonts w:ascii="Arial" w:hAnsi="Arial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C9280E"/>
    <w:rPr>
      <w:b/>
      <w:bCs/>
    </w:rPr>
  </w:style>
  <w:style w:type="character" w:customStyle="1" w:styleId="KommentarthemaZchn">
    <w:name w:val="Kommentarthema Zchn"/>
    <w:link w:val="Kommentarthema"/>
    <w:rsid w:val="00C9280E"/>
    <w:rPr>
      <w:rFonts w:ascii="Arial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igene%20Dateien\Betrieb\Abt%20PA\Holzverkauf\Difo-Holzmodul\Difo%202013\Formulare%20Abfuhr_lieferanzeige\Abfuhrerlaubnis.doc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77AB-A61F-4134-B40B-C0137C28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Abfuhrerlaubnis.doc.dot</Template>
  <TotalTime>0</TotalTime>
  <Pages>2</Pages>
  <Words>325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Jagdkonzept (Wildmanagement)</vt:lpstr>
    </vt:vector>
  </TitlesOfParts>
  <Company>Deutsche Bundesstiftung Umwelt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Jagdkonzept (Wildmanagement)</dc:title>
  <dc:subject/>
  <dc:creator>bimacyv</dc:creator>
  <cp:keywords/>
  <cp:lastModifiedBy>Borth, Marcel</cp:lastModifiedBy>
  <cp:revision>11</cp:revision>
  <cp:lastPrinted>2019-06-05T08:36:00Z</cp:lastPrinted>
  <dcterms:created xsi:type="dcterms:W3CDTF">2020-12-16T12:43:00Z</dcterms:created>
  <dcterms:modified xsi:type="dcterms:W3CDTF">2026-02-13T09:40:00Z</dcterms:modified>
</cp:coreProperties>
</file>