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9A0" w:rsidRDefault="00EC115B">
      <w:pPr>
        <w:pStyle w:val="Titel"/>
      </w:pPr>
      <w:r>
        <w:t>Anlage zu</w:t>
      </w:r>
      <w:r w:rsidR="00CD3948">
        <w:t>r</w:t>
      </w:r>
      <w:r>
        <w:t xml:space="preserve"> Rahmenver</w:t>
      </w:r>
      <w:r w:rsidR="00CD3948">
        <w:t>einbarung</w:t>
      </w:r>
      <w:r>
        <w:t xml:space="preserve"> </w:t>
      </w:r>
      <w:sdt>
        <w:sdtPr>
          <w:id w:val="1290628367"/>
          <w:placeholder>
            <w:docPart w:val="DefaultPlaceholder_1082065158"/>
          </w:placeholder>
        </w:sdtPr>
        <w:sdtEndPr>
          <w:rPr>
            <w:highlight w:val="yellow"/>
          </w:rPr>
        </w:sdtEndPr>
        <w:sdtContent>
          <w:r>
            <w:rPr>
              <w:highlight w:val="yellow"/>
            </w:rPr>
            <w:t>X</w:t>
          </w:r>
          <w:r w:rsidR="00DE04C0">
            <w:rPr>
              <w:highlight w:val="yellow"/>
            </w:rPr>
            <w:t>XX</w:t>
          </w:r>
          <w:r>
            <w:rPr>
              <w:highlight w:val="yellow"/>
            </w:rPr>
            <w:t>XX</w:t>
          </w:r>
        </w:sdtContent>
      </w:sdt>
    </w:p>
    <w:p w:rsidR="00DE59A0" w:rsidRDefault="00EC115B">
      <w:pPr>
        <w:pStyle w:val="berschrift2"/>
        <w:tabs>
          <w:tab w:val="clear" w:pos="7185"/>
          <w:tab w:val="left" w:pos="1701"/>
        </w:tabs>
        <w:ind w:left="0"/>
        <w:rPr>
          <w:rFonts w:ascii="BundesSans Office" w:hAnsi="BundesSans Office"/>
          <w:lang w:val="de-DE"/>
        </w:rPr>
      </w:pPr>
      <w:r>
        <w:rPr>
          <w:rFonts w:ascii="BundesSans Office" w:hAnsi="BundesSans Office"/>
          <w:u w:val="single"/>
          <w:lang w:val="de-DE"/>
        </w:rPr>
        <w:t>Aktenzeichen:</w:t>
      </w:r>
      <w:r>
        <w:rPr>
          <w:rFonts w:ascii="BundesSans Office" w:hAnsi="BundesSans Office"/>
          <w:lang w:val="de-DE"/>
        </w:rPr>
        <w:t xml:space="preserve"> </w:t>
      </w:r>
      <w:r>
        <w:rPr>
          <w:rFonts w:ascii="BundesSans Office" w:hAnsi="BundesSans Office"/>
          <w:lang w:val="de-DE"/>
        </w:rPr>
        <w:tab/>
      </w:r>
      <w:sdt>
        <w:sdtPr>
          <w:rPr>
            <w:rFonts w:ascii="BundesSans Office" w:hAnsi="BundesSans Office"/>
            <w:lang w:val="de-DE"/>
          </w:rPr>
          <w:id w:val="1411126899"/>
          <w:placeholder>
            <w:docPart w:val="DefaultPlaceholder_1082065158"/>
          </w:placeholder>
        </w:sdtPr>
        <w:sdtEndPr/>
        <w:sdtContent>
          <w:r w:rsidR="00147893" w:rsidRPr="00147893">
            <w:rPr>
              <w:rFonts w:ascii="BundesSans Office" w:hAnsi="BundesSans Office"/>
              <w:lang w:val="de-DE"/>
            </w:rPr>
            <w:t>ZIB 15.</w:t>
          </w:r>
          <w:r w:rsidR="00B35AA5">
            <w:rPr>
              <w:rFonts w:ascii="BundesSans Office" w:hAnsi="BundesSans Office"/>
              <w:lang w:val="de-DE"/>
            </w:rPr>
            <w:t>10</w:t>
          </w:r>
          <w:r w:rsidR="00147893" w:rsidRPr="00147893">
            <w:rPr>
              <w:rFonts w:ascii="BundesSans Office" w:hAnsi="BundesSans Office"/>
              <w:lang w:val="de-DE"/>
            </w:rPr>
            <w:t xml:space="preserve"> - 99</w:t>
          </w:r>
          <w:r w:rsidR="00B35AA5">
            <w:rPr>
              <w:rFonts w:ascii="BundesSans Office" w:hAnsi="BundesSans Office"/>
              <w:lang w:val="de-DE"/>
            </w:rPr>
            <w:t>35</w:t>
          </w:r>
          <w:r w:rsidR="00147893" w:rsidRPr="00147893">
            <w:rPr>
              <w:rFonts w:ascii="BundesSans Office" w:hAnsi="BundesSans Office"/>
              <w:lang w:val="de-DE"/>
            </w:rPr>
            <w:t>/2</w:t>
          </w:r>
          <w:r w:rsidR="00B35AA5">
            <w:rPr>
              <w:rFonts w:ascii="BundesSans Office" w:hAnsi="BundesSans Office"/>
              <w:lang w:val="de-DE"/>
            </w:rPr>
            <w:t>5</w:t>
          </w:r>
          <w:r w:rsidR="00147893" w:rsidRPr="00147893">
            <w:rPr>
              <w:rFonts w:ascii="BundesSans Office" w:hAnsi="BundesSans Office"/>
              <w:lang w:val="de-DE"/>
            </w:rPr>
            <w:t>/</w:t>
          </w:r>
          <w:proofErr w:type="gramStart"/>
          <w:r w:rsidR="00147893" w:rsidRPr="00147893">
            <w:rPr>
              <w:rFonts w:ascii="BundesSans Office" w:hAnsi="BundesSans Office"/>
              <w:lang w:val="de-DE"/>
            </w:rPr>
            <w:t>VV :</w:t>
          </w:r>
          <w:proofErr w:type="gramEnd"/>
          <w:r w:rsidR="00147893" w:rsidRPr="00147893">
            <w:rPr>
              <w:rFonts w:ascii="BundesSans Office" w:hAnsi="BundesSans Office"/>
              <w:lang w:val="de-DE"/>
            </w:rPr>
            <w:t xml:space="preserve"> 1</w:t>
          </w:r>
        </w:sdtContent>
      </w:sdt>
    </w:p>
    <w:p w:rsidR="00DE59A0" w:rsidRDefault="00DE59A0">
      <w:pPr>
        <w:rPr>
          <w:rFonts w:ascii="BundesSans Office" w:hAnsi="BundesSans Office"/>
          <w:lang w:val="de-DE"/>
        </w:rPr>
      </w:pPr>
    </w:p>
    <w:tbl>
      <w:tblPr>
        <w:tblStyle w:val="TabelleKlassisch1"/>
        <w:tblW w:w="10195" w:type="dxa"/>
        <w:tblLook w:val="0420" w:firstRow="1" w:lastRow="0" w:firstColumn="0" w:lastColumn="0" w:noHBand="0" w:noVBand="1"/>
      </w:tblPr>
      <w:tblGrid>
        <w:gridCol w:w="2694"/>
        <w:gridCol w:w="7501"/>
      </w:tblGrid>
      <w:tr w:rsidR="00DE59A0" w:rsidTr="00DE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195" w:type="dxa"/>
            <w:gridSpan w:val="2"/>
            <w:shd w:val="clear" w:color="auto" w:fill="FFFFFF" w:themeFill="background1"/>
          </w:tcPr>
          <w:p w:rsidR="00DE59A0" w:rsidRDefault="00EC115B">
            <w:pPr>
              <w:pStyle w:val="berschrift3"/>
              <w:outlineLvl w:val="2"/>
              <w:rPr>
                <w:rFonts w:ascii="BundesSans Office" w:hAnsi="BundesSans Office"/>
                <w:i w:val="0"/>
                <w:color w:val="auto"/>
                <w:sz w:val="32"/>
                <w:szCs w:val="32"/>
              </w:rPr>
            </w:pPr>
            <w:r>
              <w:rPr>
                <w:rFonts w:ascii="BundesSans Office" w:hAnsi="BundesSans Office"/>
                <w:i w:val="0"/>
                <w:color w:val="auto"/>
                <w:sz w:val="28"/>
                <w:szCs w:val="32"/>
              </w:rPr>
              <w:t xml:space="preserve">Ansprechpartner der Auftragnehmerin </w:t>
            </w:r>
            <w:sdt>
              <w:sdtPr>
                <w:rPr>
                  <w:rFonts w:ascii="BundesSans Office" w:hAnsi="BundesSans Office"/>
                  <w:color w:val="auto"/>
                  <w:sz w:val="28"/>
                  <w:szCs w:val="32"/>
                </w:rPr>
                <w:id w:val="-1255276374"/>
                <w:placeholder>
                  <w:docPart w:val="DefaultPlaceholder_1082065158"/>
                </w:placeholder>
              </w:sdtPr>
              <w:sdtEndPr>
                <w:rPr>
                  <w:highlight w:val="yellow"/>
                </w:rPr>
              </w:sdtEndPr>
              <w:sdtContent>
                <w:bookmarkStart w:id="0" w:name="_GoBack"/>
                <w:r>
                  <w:rPr>
                    <w:rFonts w:ascii="BundesSans Office" w:hAnsi="BundesSans Office"/>
                    <w:i w:val="0"/>
                    <w:color w:val="auto"/>
                    <w:sz w:val="28"/>
                    <w:szCs w:val="32"/>
                    <w:highlight w:val="yellow"/>
                  </w:rPr>
                  <w:t>XXX</w:t>
                </w:r>
                <w:bookmarkEnd w:id="0"/>
              </w:sdtContent>
            </w:sdt>
          </w:p>
        </w:tc>
      </w:tr>
      <w:tr w:rsidR="00DE59A0" w:rsidTr="00DE59A0">
        <w:trPr>
          <w:trHeight w:val="288"/>
        </w:trPr>
        <w:tc>
          <w:tcPr>
            <w:tcW w:w="10195" w:type="dxa"/>
            <w:gridSpan w:val="2"/>
            <w:shd w:val="clear" w:color="auto" w:fill="B8CCE4" w:themeFill="accent1" w:themeFillTint="66"/>
          </w:tcPr>
          <w:p w:rsidR="00DE59A0" w:rsidRDefault="00EC115B">
            <w:pPr>
              <w:pStyle w:val="berschrift3"/>
              <w:jc w:val="left"/>
              <w:outlineLvl w:val="2"/>
              <w:rPr>
                <w:rFonts w:ascii="BundesSans Office" w:hAnsi="BundesSans Office"/>
                <w:color w:val="auto"/>
                <w:sz w:val="23"/>
                <w:szCs w:val="23"/>
              </w:rPr>
            </w:pPr>
            <w:r>
              <w:rPr>
                <w:rFonts w:ascii="BundesSans Office" w:hAnsi="BundesSans Office"/>
                <w:color w:val="auto"/>
                <w:sz w:val="23"/>
                <w:szCs w:val="23"/>
              </w:rPr>
              <w:t>Hauptansprechpartner</w:t>
            </w:r>
          </w:p>
        </w:tc>
      </w:tr>
      <w:tr w:rsidR="00DE59A0" w:rsidTr="006675D8">
        <w:trPr>
          <w:trHeight w:val="432"/>
        </w:trPr>
        <w:tc>
          <w:tcPr>
            <w:tcW w:w="2694" w:type="dxa"/>
            <w:vAlign w:val="center"/>
          </w:tcPr>
          <w:p w:rsidR="00DE59A0" w:rsidRDefault="00EC115B">
            <w:pPr>
              <w:pStyle w:val="Textkrper"/>
              <w:rPr>
                <w:rFonts w:ascii="BundesSans Office" w:hAnsi="BundesSans Office"/>
                <w:sz w:val="23"/>
                <w:szCs w:val="23"/>
              </w:rPr>
            </w:pPr>
            <w:r>
              <w:rPr>
                <w:rFonts w:ascii="BundesSans Office" w:hAnsi="BundesSans Office"/>
                <w:sz w:val="23"/>
                <w:szCs w:val="23"/>
              </w:rPr>
              <w:t>Vorname</w:t>
            </w:r>
          </w:p>
        </w:tc>
        <w:sdt>
          <w:sdtPr>
            <w:rPr>
              <w:rFonts w:ascii="BundesSans Office" w:hAnsi="BundesSans Office"/>
              <w:sz w:val="23"/>
              <w:szCs w:val="23"/>
            </w:rPr>
            <w:id w:val="1444814599"/>
            <w:placeholder>
              <w:docPart w:val="AC313C759E0D45E0B1011C00A88535A1"/>
            </w:placeholder>
            <w:showingPlcHdr/>
          </w:sdtPr>
          <w:sdtEndPr/>
          <w:sdtContent>
            <w:tc>
              <w:tcPr>
                <w:tcW w:w="7501" w:type="dxa"/>
                <w:vAlign w:val="center"/>
              </w:tcPr>
              <w:p w:rsidR="00DE59A0" w:rsidRDefault="00EC115B">
                <w:pPr>
                  <w:pStyle w:val="FeldText"/>
                  <w:rPr>
                    <w:rFonts w:ascii="BundesSans Office" w:hAnsi="BundesSans Office"/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E59A0" w:rsidTr="006675D8">
        <w:trPr>
          <w:trHeight w:val="432"/>
        </w:trPr>
        <w:tc>
          <w:tcPr>
            <w:tcW w:w="2694" w:type="dxa"/>
            <w:vAlign w:val="center"/>
          </w:tcPr>
          <w:p w:rsidR="00DE59A0" w:rsidRDefault="00EC115B">
            <w:pPr>
              <w:pStyle w:val="Textkrper"/>
              <w:rPr>
                <w:rFonts w:ascii="BundesSans Office" w:hAnsi="BundesSans Office"/>
                <w:sz w:val="23"/>
                <w:szCs w:val="23"/>
              </w:rPr>
            </w:pPr>
            <w:r>
              <w:rPr>
                <w:rFonts w:ascii="BundesSans Office" w:hAnsi="BundesSans Office"/>
                <w:sz w:val="23"/>
                <w:szCs w:val="23"/>
              </w:rPr>
              <w:t>Name</w:t>
            </w:r>
          </w:p>
        </w:tc>
        <w:sdt>
          <w:sdtPr>
            <w:rPr>
              <w:rFonts w:ascii="BundesSans Office" w:hAnsi="BundesSans Office"/>
              <w:sz w:val="23"/>
              <w:szCs w:val="23"/>
            </w:rPr>
            <w:id w:val="-1833819084"/>
            <w:placeholder>
              <w:docPart w:val="F200DD76EA4D459F851AC2E4B5043AC1"/>
            </w:placeholder>
            <w:showingPlcHdr/>
          </w:sdtPr>
          <w:sdtEndPr/>
          <w:sdtContent>
            <w:tc>
              <w:tcPr>
                <w:tcW w:w="7501" w:type="dxa"/>
                <w:vAlign w:val="center"/>
              </w:tcPr>
              <w:p w:rsidR="00DE59A0" w:rsidRDefault="00EC115B">
                <w:pPr>
                  <w:pStyle w:val="FeldText"/>
                  <w:rPr>
                    <w:rFonts w:ascii="BundesSans Office" w:hAnsi="BundesSans Office"/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E59A0" w:rsidTr="006675D8">
        <w:trPr>
          <w:trHeight w:val="432"/>
        </w:trPr>
        <w:tc>
          <w:tcPr>
            <w:tcW w:w="2694" w:type="dxa"/>
            <w:vAlign w:val="center"/>
          </w:tcPr>
          <w:p w:rsidR="00DE59A0" w:rsidRDefault="00EC115B">
            <w:pPr>
              <w:pStyle w:val="Textkrper"/>
              <w:rPr>
                <w:rFonts w:ascii="BundesSans Office" w:hAnsi="BundesSans Office"/>
                <w:sz w:val="23"/>
                <w:szCs w:val="23"/>
              </w:rPr>
            </w:pPr>
            <w:r>
              <w:rPr>
                <w:rFonts w:ascii="BundesSans Office" w:hAnsi="BundesSans Office"/>
                <w:sz w:val="23"/>
                <w:szCs w:val="23"/>
              </w:rPr>
              <w:t>Rolle im Unternehmen</w:t>
            </w:r>
          </w:p>
        </w:tc>
        <w:sdt>
          <w:sdtPr>
            <w:rPr>
              <w:rFonts w:ascii="BundesSans Office" w:hAnsi="BundesSans Office"/>
              <w:sz w:val="23"/>
              <w:szCs w:val="23"/>
            </w:rPr>
            <w:id w:val="951508854"/>
            <w:placeholder>
              <w:docPart w:val="30D9DCA63752478981E5566770812F62"/>
            </w:placeholder>
            <w:showingPlcHdr/>
          </w:sdtPr>
          <w:sdtEndPr/>
          <w:sdtContent>
            <w:tc>
              <w:tcPr>
                <w:tcW w:w="7501" w:type="dxa"/>
                <w:vAlign w:val="center"/>
              </w:tcPr>
              <w:p w:rsidR="00DE59A0" w:rsidRDefault="00EC115B">
                <w:pPr>
                  <w:pStyle w:val="FeldText"/>
                  <w:rPr>
                    <w:rFonts w:ascii="BundesSans Office" w:hAnsi="BundesSans Office"/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E59A0" w:rsidTr="006675D8">
        <w:trPr>
          <w:trHeight w:val="432"/>
        </w:trPr>
        <w:tc>
          <w:tcPr>
            <w:tcW w:w="2694" w:type="dxa"/>
            <w:vAlign w:val="center"/>
          </w:tcPr>
          <w:p w:rsidR="00DE59A0" w:rsidRDefault="00EC115B">
            <w:pPr>
              <w:pStyle w:val="Textkrper"/>
              <w:rPr>
                <w:rFonts w:ascii="BundesSans Office" w:hAnsi="BundesSans Office"/>
                <w:sz w:val="23"/>
                <w:szCs w:val="23"/>
              </w:rPr>
            </w:pPr>
            <w:r>
              <w:rPr>
                <w:rFonts w:ascii="BundesSans Office" w:hAnsi="BundesSans Office"/>
                <w:sz w:val="23"/>
                <w:szCs w:val="23"/>
              </w:rPr>
              <w:t>Telefonnummer</w:t>
            </w:r>
          </w:p>
        </w:tc>
        <w:sdt>
          <w:sdtPr>
            <w:rPr>
              <w:rFonts w:ascii="BundesSans Office" w:hAnsi="BundesSans Office"/>
              <w:sz w:val="23"/>
              <w:szCs w:val="23"/>
            </w:rPr>
            <w:id w:val="706215188"/>
            <w:placeholder>
              <w:docPart w:val="A7B734509A234B958F5210F4071515D7"/>
            </w:placeholder>
            <w:showingPlcHdr/>
          </w:sdtPr>
          <w:sdtEndPr/>
          <w:sdtContent>
            <w:tc>
              <w:tcPr>
                <w:tcW w:w="7501" w:type="dxa"/>
                <w:vAlign w:val="center"/>
              </w:tcPr>
              <w:p w:rsidR="00DE59A0" w:rsidRDefault="00EC115B">
                <w:pPr>
                  <w:pStyle w:val="FeldText"/>
                  <w:rPr>
                    <w:rFonts w:ascii="BundesSans Office" w:hAnsi="BundesSans Office"/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E59A0" w:rsidTr="006675D8">
        <w:trPr>
          <w:trHeight w:val="432"/>
        </w:trPr>
        <w:tc>
          <w:tcPr>
            <w:tcW w:w="2694" w:type="dxa"/>
            <w:vAlign w:val="center"/>
          </w:tcPr>
          <w:p w:rsidR="00DE59A0" w:rsidRDefault="00EC115B">
            <w:pPr>
              <w:pStyle w:val="Textkrper"/>
              <w:rPr>
                <w:rFonts w:ascii="BundesSans Office" w:hAnsi="BundesSans Office"/>
                <w:sz w:val="23"/>
                <w:szCs w:val="23"/>
              </w:rPr>
            </w:pPr>
            <w:r>
              <w:rPr>
                <w:rFonts w:ascii="BundesSans Office" w:hAnsi="BundesSans Office"/>
                <w:sz w:val="23"/>
                <w:szCs w:val="23"/>
              </w:rPr>
              <w:t>E-Mail-Adresse</w:t>
            </w:r>
          </w:p>
        </w:tc>
        <w:sdt>
          <w:sdtPr>
            <w:rPr>
              <w:rFonts w:ascii="BundesSans Office" w:hAnsi="BundesSans Office"/>
              <w:sz w:val="23"/>
              <w:szCs w:val="23"/>
            </w:rPr>
            <w:id w:val="542024761"/>
            <w:placeholder>
              <w:docPart w:val="7795333D2FD0465BADE37A04D91A44BC"/>
            </w:placeholder>
            <w:showingPlcHdr/>
          </w:sdtPr>
          <w:sdtEndPr/>
          <w:sdtContent>
            <w:tc>
              <w:tcPr>
                <w:tcW w:w="7501" w:type="dxa"/>
                <w:vAlign w:val="center"/>
              </w:tcPr>
              <w:p w:rsidR="00DE59A0" w:rsidRDefault="00EC115B">
                <w:pPr>
                  <w:pStyle w:val="FeldText"/>
                  <w:rPr>
                    <w:rFonts w:ascii="BundesSans Office" w:hAnsi="BundesSans Office"/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E59A0" w:rsidTr="00DE59A0">
        <w:trPr>
          <w:trHeight w:val="144"/>
        </w:trPr>
        <w:tc>
          <w:tcPr>
            <w:tcW w:w="10195" w:type="dxa"/>
            <w:gridSpan w:val="2"/>
          </w:tcPr>
          <w:p w:rsidR="00DE59A0" w:rsidRDefault="00DE59A0">
            <w:pPr>
              <w:rPr>
                <w:rFonts w:ascii="BundesSans Office" w:hAnsi="BundesSans Office"/>
                <w:sz w:val="23"/>
                <w:szCs w:val="23"/>
              </w:rPr>
            </w:pPr>
          </w:p>
        </w:tc>
      </w:tr>
      <w:tr w:rsidR="00DE59A0" w:rsidTr="00DE59A0">
        <w:trPr>
          <w:trHeight w:val="288"/>
        </w:trPr>
        <w:tc>
          <w:tcPr>
            <w:tcW w:w="10195" w:type="dxa"/>
            <w:gridSpan w:val="2"/>
            <w:shd w:val="clear" w:color="auto" w:fill="EEECE1" w:themeFill="background2"/>
          </w:tcPr>
          <w:p w:rsidR="00DE59A0" w:rsidRDefault="00EC115B">
            <w:pPr>
              <w:pStyle w:val="berschrift3"/>
              <w:outlineLvl w:val="2"/>
              <w:rPr>
                <w:rFonts w:ascii="BundesSans Office" w:hAnsi="BundesSans Office"/>
                <w:color w:val="auto"/>
                <w:sz w:val="23"/>
                <w:szCs w:val="23"/>
              </w:rPr>
            </w:pPr>
            <w:r>
              <w:rPr>
                <w:rFonts w:ascii="BundesSans Office" w:hAnsi="BundesSans Office"/>
                <w:color w:val="auto"/>
                <w:sz w:val="23"/>
                <w:szCs w:val="23"/>
              </w:rPr>
              <w:t>Weitere notwendige Ansprechpartner</w:t>
            </w:r>
          </w:p>
        </w:tc>
      </w:tr>
      <w:tr w:rsidR="00DE59A0" w:rsidTr="006675D8">
        <w:trPr>
          <w:trHeight w:val="432"/>
        </w:trPr>
        <w:tc>
          <w:tcPr>
            <w:tcW w:w="2694" w:type="dxa"/>
            <w:vAlign w:val="center"/>
          </w:tcPr>
          <w:p w:rsidR="00DE59A0" w:rsidRDefault="00EC115B">
            <w:pPr>
              <w:pStyle w:val="Textkrper"/>
              <w:rPr>
                <w:rFonts w:ascii="BundesSans Office" w:hAnsi="BundesSans Office"/>
                <w:sz w:val="23"/>
                <w:szCs w:val="23"/>
              </w:rPr>
            </w:pPr>
            <w:r>
              <w:rPr>
                <w:rFonts w:ascii="BundesSans Office" w:hAnsi="BundesSans Office"/>
                <w:sz w:val="23"/>
                <w:szCs w:val="23"/>
              </w:rPr>
              <w:t>Vorname</w:t>
            </w:r>
          </w:p>
        </w:tc>
        <w:sdt>
          <w:sdtPr>
            <w:rPr>
              <w:rFonts w:ascii="BundesSans Office" w:hAnsi="BundesSans Office"/>
              <w:sz w:val="23"/>
              <w:szCs w:val="23"/>
            </w:rPr>
            <w:id w:val="1028996912"/>
            <w:placeholder>
              <w:docPart w:val="94254F934D5448A2B50F18353B1BA229"/>
            </w:placeholder>
            <w:showingPlcHdr/>
          </w:sdtPr>
          <w:sdtEndPr/>
          <w:sdtContent>
            <w:tc>
              <w:tcPr>
                <w:tcW w:w="7501" w:type="dxa"/>
                <w:vAlign w:val="center"/>
              </w:tcPr>
              <w:p w:rsidR="00DE59A0" w:rsidRDefault="00EC115B">
                <w:pPr>
                  <w:pStyle w:val="FeldText"/>
                  <w:rPr>
                    <w:rFonts w:ascii="BundesSans Office" w:hAnsi="BundesSans Office"/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E59A0" w:rsidTr="006675D8">
        <w:trPr>
          <w:trHeight w:val="432"/>
        </w:trPr>
        <w:tc>
          <w:tcPr>
            <w:tcW w:w="2694" w:type="dxa"/>
            <w:vAlign w:val="center"/>
          </w:tcPr>
          <w:p w:rsidR="00DE59A0" w:rsidRDefault="00EC115B">
            <w:pPr>
              <w:pStyle w:val="Textkrper"/>
              <w:rPr>
                <w:rFonts w:ascii="BundesSans Office" w:hAnsi="BundesSans Office"/>
                <w:sz w:val="23"/>
                <w:szCs w:val="23"/>
              </w:rPr>
            </w:pPr>
            <w:r>
              <w:rPr>
                <w:rFonts w:ascii="BundesSans Office" w:hAnsi="BundesSans Office"/>
                <w:sz w:val="23"/>
                <w:szCs w:val="23"/>
              </w:rPr>
              <w:t>Name</w:t>
            </w:r>
          </w:p>
        </w:tc>
        <w:sdt>
          <w:sdtPr>
            <w:rPr>
              <w:rFonts w:ascii="BundesSans Office" w:hAnsi="BundesSans Office"/>
              <w:sz w:val="23"/>
              <w:szCs w:val="23"/>
            </w:rPr>
            <w:id w:val="1694805051"/>
            <w:placeholder>
              <w:docPart w:val="38F3314DEBBA45A9BC663C28DB02B901"/>
            </w:placeholder>
            <w:showingPlcHdr/>
          </w:sdtPr>
          <w:sdtEndPr/>
          <w:sdtContent>
            <w:tc>
              <w:tcPr>
                <w:tcW w:w="7501" w:type="dxa"/>
                <w:vAlign w:val="center"/>
              </w:tcPr>
              <w:p w:rsidR="00DE59A0" w:rsidRDefault="00EC115B">
                <w:pPr>
                  <w:pStyle w:val="FeldText"/>
                  <w:rPr>
                    <w:rFonts w:ascii="BundesSans Office" w:hAnsi="BundesSans Office"/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E59A0" w:rsidTr="006675D8">
        <w:trPr>
          <w:trHeight w:val="432"/>
        </w:trPr>
        <w:tc>
          <w:tcPr>
            <w:tcW w:w="2694" w:type="dxa"/>
            <w:vAlign w:val="center"/>
          </w:tcPr>
          <w:p w:rsidR="00DE59A0" w:rsidRDefault="00EC115B">
            <w:pPr>
              <w:pStyle w:val="Textkrper"/>
              <w:rPr>
                <w:rFonts w:ascii="BundesSans Office" w:hAnsi="BundesSans Office"/>
                <w:sz w:val="23"/>
                <w:szCs w:val="23"/>
              </w:rPr>
            </w:pPr>
            <w:r>
              <w:rPr>
                <w:rFonts w:ascii="BundesSans Office" w:hAnsi="BundesSans Office"/>
                <w:sz w:val="23"/>
                <w:szCs w:val="23"/>
              </w:rPr>
              <w:t xml:space="preserve">Rolle </w:t>
            </w:r>
            <w:r w:rsidR="006675D8">
              <w:rPr>
                <w:rFonts w:ascii="BundesSans Office" w:hAnsi="BundesSans Office"/>
                <w:sz w:val="23"/>
                <w:szCs w:val="23"/>
              </w:rPr>
              <w:t>in der</w:t>
            </w:r>
            <w:r>
              <w:rPr>
                <w:rFonts w:ascii="BundesSans Office" w:hAnsi="BundesSans Office"/>
                <w:sz w:val="23"/>
                <w:szCs w:val="23"/>
              </w:rPr>
              <w:t xml:space="preserve"> Rahmenver</w:t>
            </w:r>
            <w:r w:rsidR="006675D8">
              <w:rPr>
                <w:rFonts w:ascii="BundesSans Office" w:hAnsi="BundesSans Office"/>
                <w:sz w:val="23"/>
                <w:szCs w:val="23"/>
              </w:rPr>
              <w:t>einbarung</w:t>
            </w:r>
          </w:p>
        </w:tc>
        <w:sdt>
          <w:sdtPr>
            <w:rPr>
              <w:rFonts w:ascii="BundesSans Office" w:hAnsi="BundesSans Office"/>
              <w:sz w:val="23"/>
              <w:szCs w:val="23"/>
            </w:rPr>
            <w:id w:val="-1205949754"/>
            <w:placeholder>
              <w:docPart w:val="148800D35D8A46D9A741547210309DF6"/>
            </w:placeholder>
            <w:showingPlcHdr/>
          </w:sdtPr>
          <w:sdtEndPr/>
          <w:sdtContent>
            <w:tc>
              <w:tcPr>
                <w:tcW w:w="7501" w:type="dxa"/>
                <w:vAlign w:val="center"/>
              </w:tcPr>
              <w:p w:rsidR="00DE59A0" w:rsidRDefault="00EC115B">
                <w:pPr>
                  <w:pStyle w:val="FeldText"/>
                  <w:rPr>
                    <w:rFonts w:ascii="BundesSans Office" w:hAnsi="BundesSans Office"/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E59A0" w:rsidTr="006675D8">
        <w:trPr>
          <w:trHeight w:val="432"/>
        </w:trPr>
        <w:tc>
          <w:tcPr>
            <w:tcW w:w="2694" w:type="dxa"/>
            <w:vAlign w:val="center"/>
          </w:tcPr>
          <w:p w:rsidR="00DE59A0" w:rsidRDefault="00EC115B">
            <w:pPr>
              <w:pStyle w:val="Textkrper"/>
              <w:rPr>
                <w:rFonts w:ascii="BundesSans Office" w:hAnsi="BundesSans Office"/>
                <w:sz w:val="23"/>
                <w:szCs w:val="23"/>
              </w:rPr>
            </w:pPr>
            <w:r>
              <w:rPr>
                <w:rFonts w:ascii="BundesSans Office" w:hAnsi="BundesSans Office"/>
                <w:sz w:val="23"/>
                <w:szCs w:val="23"/>
              </w:rPr>
              <w:t>Telefonnummer</w:t>
            </w:r>
          </w:p>
        </w:tc>
        <w:sdt>
          <w:sdtPr>
            <w:rPr>
              <w:rFonts w:ascii="BundesSans Office" w:hAnsi="BundesSans Office"/>
              <w:sz w:val="23"/>
              <w:szCs w:val="23"/>
            </w:rPr>
            <w:id w:val="-486321101"/>
            <w:placeholder>
              <w:docPart w:val="9210772BCC7D47CB946BD8899E202235"/>
            </w:placeholder>
            <w:showingPlcHdr/>
          </w:sdtPr>
          <w:sdtEndPr/>
          <w:sdtContent>
            <w:tc>
              <w:tcPr>
                <w:tcW w:w="7501" w:type="dxa"/>
                <w:vAlign w:val="center"/>
              </w:tcPr>
              <w:p w:rsidR="00DE59A0" w:rsidRDefault="00EC115B">
                <w:pPr>
                  <w:pStyle w:val="FeldText"/>
                  <w:rPr>
                    <w:rFonts w:ascii="BundesSans Office" w:hAnsi="BundesSans Office"/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E59A0" w:rsidTr="006675D8">
        <w:trPr>
          <w:trHeight w:val="432"/>
        </w:trPr>
        <w:tc>
          <w:tcPr>
            <w:tcW w:w="2694" w:type="dxa"/>
            <w:vAlign w:val="center"/>
          </w:tcPr>
          <w:p w:rsidR="00DE59A0" w:rsidRDefault="00EC115B">
            <w:pPr>
              <w:pStyle w:val="Textkrper"/>
              <w:rPr>
                <w:rFonts w:ascii="BundesSans Office" w:hAnsi="BundesSans Office"/>
                <w:sz w:val="23"/>
                <w:szCs w:val="23"/>
              </w:rPr>
            </w:pPr>
            <w:r>
              <w:rPr>
                <w:rFonts w:ascii="BundesSans Office" w:hAnsi="BundesSans Office"/>
                <w:sz w:val="23"/>
                <w:szCs w:val="23"/>
              </w:rPr>
              <w:t>E-Mail-Adresse</w:t>
            </w:r>
          </w:p>
        </w:tc>
        <w:sdt>
          <w:sdtPr>
            <w:rPr>
              <w:rFonts w:ascii="BundesSans Office" w:hAnsi="BundesSans Office"/>
              <w:sz w:val="23"/>
              <w:szCs w:val="23"/>
            </w:rPr>
            <w:id w:val="1853675672"/>
            <w:placeholder>
              <w:docPart w:val="A3FA1B0062B3460FBF6DFDD160B6643F"/>
            </w:placeholder>
            <w:showingPlcHdr/>
          </w:sdtPr>
          <w:sdtEndPr/>
          <w:sdtContent>
            <w:tc>
              <w:tcPr>
                <w:tcW w:w="7501" w:type="dxa"/>
                <w:vAlign w:val="center"/>
              </w:tcPr>
              <w:p w:rsidR="00DE59A0" w:rsidRDefault="00EC115B">
                <w:pPr>
                  <w:pStyle w:val="FeldText"/>
                  <w:rPr>
                    <w:rFonts w:ascii="BundesSans Office" w:hAnsi="BundesSans Office"/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DE59A0" w:rsidRDefault="00DE59A0">
      <w:pPr>
        <w:rPr>
          <w:rFonts w:ascii="BundesSans Office" w:hAnsi="BundesSans Office"/>
          <w:lang w:val="de-DE"/>
        </w:rPr>
      </w:pPr>
    </w:p>
    <w:sectPr w:rsidR="00DE59A0">
      <w:footerReference w:type="default" r:id="rId8"/>
      <w:pgSz w:w="11907" w:h="16839"/>
      <w:pgMar w:top="1417" w:right="1417" w:bottom="1134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9A0" w:rsidRDefault="00EC115B">
      <w:pPr>
        <w:rPr>
          <w:lang w:val="de-DE"/>
        </w:rPr>
      </w:pPr>
      <w:r>
        <w:rPr>
          <w:lang w:val="de-DE"/>
        </w:rPr>
        <w:separator/>
      </w:r>
    </w:p>
  </w:endnote>
  <w:endnote w:type="continuationSeparator" w:id="0">
    <w:p w:rsidR="00DE59A0" w:rsidRDefault="00EC115B">
      <w:pPr>
        <w:rPr>
          <w:lang w:val="de-DE"/>
        </w:rPr>
      </w:pPr>
      <w:r>
        <w:rPr>
          <w:lang w:val="de-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502030501010203"/>
    <w:charset w:val="00"/>
    <w:family w:val="swiss"/>
    <w:pitch w:val="variable"/>
    <w:sig w:usb0="E00002F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9A0" w:rsidRDefault="00EC115B">
    <w:pPr>
      <w:pStyle w:val="Fuzeile"/>
      <w:rPr>
        <w:lang w:val="de-DE"/>
      </w:rPr>
    </w:pPr>
    <w:r>
      <w:rPr>
        <w:lang w:val="de-DE"/>
      </w:rPr>
      <w:t xml:space="preserve">Bewerberbewertung für </w:t>
    </w:r>
    <w:r>
      <w:rPr>
        <w:lang w:val="de-DE"/>
      </w:rPr>
      <w:fldChar w:fldCharType="begin"/>
    </w:r>
    <w:r>
      <w:rPr>
        <w:lang w:val="de-DE"/>
      </w:rPr>
      <w:instrText> MACROBUTTON  DoFieldClick [</w:instrText>
    </w:r>
    <w:r>
      <w:rPr>
        <w:b/>
        <w:bCs/>
        <w:lang w:val="de-DE"/>
      </w:rPr>
      <w:instrText>Name</w:instrText>
    </w:r>
    <w:r>
      <w:rPr>
        <w:lang w:val="de-DE"/>
      </w:rPr>
      <w:instrText>]</w:instrText>
    </w:r>
    <w:r>
      <w:rPr>
        <w:lang w:val="de-DE"/>
      </w:rPr>
      <w:fldChar w:fldCharType="end"/>
    </w:r>
  </w:p>
  <w:p w:rsidR="00DE59A0" w:rsidRDefault="00EC115B">
    <w:pPr>
      <w:pStyle w:val="Fuzeile"/>
      <w:rPr>
        <w:lang w:val="de-DE"/>
      </w:rPr>
    </w:pPr>
    <w:r>
      <w:rPr>
        <w:lang w:val="de-DE"/>
      </w:rPr>
      <w:t xml:space="preserve">Gesprächsführer: </w:t>
    </w:r>
    <w:r>
      <w:rPr>
        <w:lang w:val="de-DE"/>
      </w:rPr>
      <w:fldChar w:fldCharType="begin"/>
    </w:r>
    <w:r>
      <w:rPr>
        <w:lang w:val="de-DE"/>
      </w:rPr>
      <w:instrText> MACROBUTTON  DoFieldClick [</w:instrText>
    </w:r>
    <w:r>
      <w:rPr>
        <w:b/>
        <w:bCs/>
        <w:lang w:val="de-DE"/>
      </w:rPr>
      <w:instrText>Name</w:instrText>
    </w:r>
    <w:r>
      <w:rPr>
        <w:lang w:val="de-DE"/>
      </w:rPr>
      <w:instrText>]</w:instrText>
    </w:r>
    <w:r>
      <w:rPr>
        <w:lang w:val="de-DE"/>
      </w:rPr>
      <w:fldChar w:fldCharType="end"/>
    </w:r>
    <w:r>
      <w:rPr>
        <w:lang w:val="de-DE"/>
      </w:rPr>
      <w:t xml:space="preserve"> </w:t>
    </w:r>
  </w:p>
  <w:p w:rsidR="00DE59A0" w:rsidRDefault="00EC115B">
    <w:pPr>
      <w:pStyle w:val="Fuzeile"/>
      <w:rPr>
        <w:lang w:val="de-DE"/>
      </w:rPr>
    </w:pPr>
    <w:r>
      <w:rPr>
        <w:lang w:val="de-DE"/>
      </w:rPr>
      <w:fldChar w:fldCharType="begin"/>
    </w:r>
    <w:r>
      <w:rPr>
        <w:lang w:val="de-DE"/>
      </w:rPr>
      <w:instrText xml:space="preserve"> DATE \@ "M/d/yyyy" </w:instrText>
    </w:r>
    <w:r>
      <w:rPr>
        <w:lang w:val="de-DE"/>
      </w:rPr>
      <w:fldChar w:fldCharType="separate"/>
    </w:r>
    <w:r w:rsidR="00B35AA5">
      <w:rPr>
        <w:noProof/>
        <w:lang w:val="de-DE"/>
      </w:rPr>
      <w:t>8/18/2025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9A0" w:rsidRDefault="00EC115B">
      <w:pPr>
        <w:rPr>
          <w:lang w:val="de-DE"/>
        </w:rPr>
      </w:pPr>
      <w:r>
        <w:rPr>
          <w:lang w:val="de-DE"/>
        </w:rPr>
        <w:separator/>
      </w:r>
    </w:p>
  </w:footnote>
  <w:footnote w:type="continuationSeparator" w:id="0">
    <w:p w:rsidR="00DE59A0" w:rsidRDefault="00EC115B">
      <w:pPr>
        <w:rPr>
          <w:lang w:val="de-DE"/>
        </w:rPr>
      </w:pPr>
      <w:r>
        <w:rPr>
          <w:lang w:val="de-DE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A0"/>
    <w:rsid w:val="000D3CB3"/>
    <w:rsid w:val="0010241B"/>
    <w:rsid w:val="00125755"/>
    <w:rsid w:val="00147893"/>
    <w:rsid w:val="00164A05"/>
    <w:rsid w:val="0027738E"/>
    <w:rsid w:val="002D0E40"/>
    <w:rsid w:val="005631F5"/>
    <w:rsid w:val="006675D8"/>
    <w:rsid w:val="007679E2"/>
    <w:rsid w:val="00904AC4"/>
    <w:rsid w:val="0092173D"/>
    <w:rsid w:val="00934DE3"/>
    <w:rsid w:val="009804D5"/>
    <w:rsid w:val="009858B0"/>
    <w:rsid w:val="00AD027F"/>
    <w:rsid w:val="00B13F51"/>
    <w:rsid w:val="00B35AA5"/>
    <w:rsid w:val="00CD3948"/>
    <w:rsid w:val="00D472E6"/>
    <w:rsid w:val="00DE04C0"/>
    <w:rsid w:val="00DE59A0"/>
    <w:rsid w:val="00E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E9F12"/>
  <w15:docId w15:val="{556CBCA6-79E1-4865-9A22-2D277750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19"/>
      <w:szCs w:val="19"/>
      <w:lang w:val="cs-CZ" w:eastAsia="cs-CZ"/>
    </w:rPr>
  </w:style>
  <w:style w:type="paragraph" w:styleId="berschrift1">
    <w:name w:val="heading 1"/>
    <w:basedOn w:val="Standard"/>
    <w:next w:val="Standard"/>
    <w:qFormat/>
    <w:pPr>
      <w:tabs>
        <w:tab w:val="left" w:pos="7185"/>
      </w:tabs>
      <w:spacing w:before="120" w:after="120"/>
      <w:ind w:left="-907" w:right="-360"/>
      <w:outlineLvl w:val="0"/>
    </w:pPr>
    <w:rPr>
      <w:b/>
      <w:sz w:val="36"/>
      <w:szCs w:val="36"/>
    </w:rPr>
  </w:style>
  <w:style w:type="paragraph" w:styleId="berschrift2">
    <w:name w:val="heading 2"/>
    <w:basedOn w:val="Standard"/>
    <w:next w:val="Standard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Textkrper">
    <w:name w:val="Body Text"/>
    <w:basedOn w:val="Standard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ieldTextChar">
    <w:name w:val="Field Text Char"/>
    <w:basedOn w:val="Absatz-Standardschriftart"/>
    <w:link w:val="FeldText"/>
  </w:style>
  <w:style w:type="paragraph" w:customStyle="1" w:styleId="FeldText">
    <w:name w:val="Feld Text"/>
    <w:basedOn w:val="Standard"/>
    <w:link w:val="FieldTextChar"/>
    <w:rPr>
      <w:b/>
      <w:lang w:val="de-DE" w:eastAsia="de-DE" w:bidi="de-DE"/>
    </w:rPr>
  </w:style>
  <w:style w:type="paragraph" w:customStyle="1" w:styleId="FieldText">
    <w:name w:val="Field Text"/>
    <w:basedOn w:val="Standard"/>
    <w:link w:val="FeldTextZeichen"/>
  </w:style>
  <w:style w:type="character" w:customStyle="1" w:styleId="FeldTextZeichen">
    <w:name w:val="Feld Text Zeichen"/>
    <w:basedOn w:val="Absatz-Standardschriftart"/>
    <w:link w:val="FieldText"/>
    <w:locked/>
    <w:rPr>
      <w:rFonts w:ascii="Arial" w:hAnsi="Arial" w:cs="Arial" w:hint="default"/>
      <w:b/>
      <w:bCs w:val="0"/>
      <w:sz w:val="19"/>
      <w:szCs w:val="19"/>
      <w:lang w:val="de-DE" w:eastAsia="de-DE" w:bidi="de-DE"/>
    </w:rPr>
  </w:style>
  <w:style w:type="table" w:customStyle="1" w:styleId="NormaleTabelle1">
    <w:name w:val="Normale Tabel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qFormat/>
    <w:pPr>
      <w:pBdr>
        <w:bottom w:val="single" w:sz="8" w:space="4" w:color="4F81BD" w:themeColor="accent1"/>
      </w:pBdr>
      <w:spacing w:after="300"/>
      <w:contextualSpacing/>
    </w:pPr>
    <w:rPr>
      <w:rFonts w:ascii="BundesSans Office" w:eastAsiaTheme="majorEastAsia" w:hAnsi="BundesSans Office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Pr>
      <w:rFonts w:ascii="BundesSans Office" w:eastAsiaTheme="majorEastAsia" w:hAnsi="BundesSans Office" w:cstheme="majorBidi"/>
      <w:color w:val="000000" w:themeColor="text1"/>
      <w:spacing w:val="5"/>
      <w:kern w:val="28"/>
      <w:sz w:val="52"/>
      <w:szCs w:val="52"/>
      <w:lang w:val="cs-CZ" w:eastAsia="cs-CZ"/>
    </w:rPr>
  </w:style>
  <w:style w:type="table" w:styleId="TabelleKlassisch1">
    <w:name w:val="Table Classic 1"/>
    <w:basedOn w:val="NormaleTabell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a.kazamanova\AppData\Roaming\Microsoft\Templates\intrvw_no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ADA6E-5060-4561-9D84-A40D7744DF6C}"/>
      </w:docPartPr>
      <w:docPartBody>
        <w:p w:rsidR="004B4766" w:rsidRDefault="004B4766"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313C759E0D45E0B1011C00A8853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8D5A2-BBE7-4C91-832E-F04B8B08CE49}"/>
      </w:docPartPr>
      <w:docPartBody>
        <w:p w:rsidR="004B4766" w:rsidRDefault="004B4766">
          <w:pPr>
            <w:pStyle w:val="AC313C759E0D45E0B1011C00A88535A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00DD76EA4D459F851AC2E4B5043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00A37-B992-43EC-AC75-2C1D8ED199B6}"/>
      </w:docPartPr>
      <w:docPartBody>
        <w:p w:rsidR="004B4766" w:rsidRDefault="004B4766">
          <w:pPr>
            <w:pStyle w:val="F200DD76EA4D459F851AC2E4B5043AC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D9DCA63752478981E5566770812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99994-E5BE-436D-B16D-599F730D37D5}"/>
      </w:docPartPr>
      <w:docPartBody>
        <w:p w:rsidR="004B4766" w:rsidRDefault="004B4766">
          <w:pPr>
            <w:pStyle w:val="30D9DCA63752478981E5566770812F62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B734509A234B958F5210F407151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840B9-F4F3-4276-A242-245EEEC971FA}"/>
      </w:docPartPr>
      <w:docPartBody>
        <w:p w:rsidR="004B4766" w:rsidRDefault="004B4766">
          <w:pPr>
            <w:pStyle w:val="A7B734509A234B958F5210F4071515D7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95333D2FD0465BADE37A04D91A4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92AAC-B2BE-43F9-A45F-4197566E782F}"/>
      </w:docPartPr>
      <w:docPartBody>
        <w:p w:rsidR="004B4766" w:rsidRDefault="004B4766">
          <w:pPr>
            <w:pStyle w:val="7795333D2FD0465BADE37A04D91A44BC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254F934D5448A2B50F18353B1BA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1674D-4089-4A8A-9332-7407B91E140E}"/>
      </w:docPartPr>
      <w:docPartBody>
        <w:p w:rsidR="004B4766" w:rsidRDefault="004B4766">
          <w:pPr>
            <w:pStyle w:val="94254F934D5448A2B50F18353B1BA229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F3314DEBBA45A9BC663C28DB02B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08AD5-43F8-4871-BB3E-12EB0A732310}"/>
      </w:docPartPr>
      <w:docPartBody>
        <w:p w:rsidR="004B4766" w:rsidRDefault="004B4766">
          <w:pPr>
            <w:pStyle w:val="38F3314DEBBA45A9BC663C28DB02B90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8800D35D8A46D9A741547210309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457CF-4858-458A-8062-0856FC883191}"/>
      </w:docPartPr>
      <w:docPartBody>
        <w:p w:rsidR="004B4766" w:rsidRDefault="004B4766">
          <w:pPr>
            <w:pStyle w:val="148800D35D8A46D9A741547210309DF6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10772BCC7D47CB946BD8899E202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767CB-208A-4B5E-BC14-157083693156}"/>
      </w:docPartPr>
      <w:docPartBody>
        <w:p w:rsidR="004B4766" w:rsidRDefault="004B4766">
          <w:pPr>
            <w:pStyle w:val="9210772BCC7D47CB946BD8899E202235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FA1B0062B3460FBF6DFDD160B66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3858F-9798-4FEA-A2AB-1EF2B5BC6B36}"/>
      </w:docPartPr>
      <w:docPartBody>
        <w:p w:rsidR="004B4766" w:rsidRDefault="004B4766">
          <w:pPr>
            <w:pStyle w:val="A3FA1B0062B3460FBF6DFDD160B6643F2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502030501010203"/>
    <w:charset w:val="00"/>
    <w:family w:val="swiss"/>
    <w:pitch w:val="variable"/>
    <w:sig w:usb0="E00002F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766"/>
    <w:rsid w:val="004B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5ED2"/>
    <w:rPr>
      <w:color w:val="808080"/>
    </w:rPr>
  </w:style>
  <w:style w:type="paragraph" w:customStyle="1" w:styleId="AC313C759E0D45E0B1011C00A88535A1">
    <w:name w:val="AC313C759E0D45E0B1011C00A88535A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200DD76EA4D459F851AC2E4B5043AC1">
    <w:name w:val="F200DD76EA4D459F851AC2E4B5043AC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0D9DCA63752478981E5566770812F62">
    <w:name w:val="30D9DCA63752478981E5566770812F6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7B734509A234B958F5210F4071515D7">
    <w:name w:val="A7B734509A234B958F5210F4071515D7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7795333D2FD0465BADE37A04D91A44BC">
    <w:name w:val="7795333D2FD0465BADE37A04D91A44BC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9C6BC34AC914E1BAE5542BF4D45385D">
    <w:name w:val="69C6BC34AC914E1BAE5542BF4D45385D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98BC91621A849B696B6D048B62D7B76">
    <w:name w:val="F98BC91621A849B696B6D048B62D7B76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96A9FC258624EF7A1F9131F52B9BB7A">
    <w:name w:val="D96A9FC258624EF7A1F9131F52B9BB7A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BE761089BDB482080FE078EFDBAFFE0">
    <w:name w:val="DBE761089BDB482080FE078EFDBAFFE0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679FD479466481A89A6C57BEAC6CA00">
    <w:name w:val="1679FD479466481A89A6C57BEAC6CA00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5B4F52AF76B46AFA90694289DDA68C2">
    <w:name w:val="A5B4F52AF76B46AFA90694289DDA68C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523E21A38604DB28D5817041DFCF369">
    <w:name w:val="D523E21A38604DB28D5817041DFCF369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45EE5B097EDA469982BDBE7771982273">
    <w:name w:val="45EE5B097EDA469982BDBE7771982273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4254F934D5448A2B50F18353B1BA229">
    <w:name w:val="94254F934D5448A2B50F18353B1BA229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8F3314DEBBA45A9BC663C28DB02B901">
    <w:name w:val="38F3314DEBBA45A9BC663C28DB02B90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48800D35D8A46D9A741547210309DF6">
    <w:name w:val="148800D35D8A46D9A741547210309DF6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210772BCC7D47CB946BD8899E202235">
    <w:name w:val="9210772BCC7D47CB946BD8899E202235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3FA1B0062B3460FBF6DFDD160B6643F">
    <w:name w:val="A3FA1B0062B3460FBF6DFDD160B6643F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C313C759E0D45E0B1011C00A88535A11">
    <w:name w:val="AC313C759E0D45E0B1011C00A88535A1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200DD76EA4D459F851AC2E4B5043AC11">
    <w:name w:val="F200DD76EA4D459F851AC2E4B5043AC1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0D9DCA63752478981E5566770812F621">
    <w:name w:val="30D9DCA63752478981E5566770812F62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7B734509A234B958F5210F4071515D71">
    <w:name w:val="A7B734509A234B958F5210F4071515D7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7795333D2FD0465BADE37A04D91A44BC1">
    <w:name w:val="7795333D2FD0465BADE37A04D91A44BC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9C6BC34AC914E1BAE5542BF4D45385D1">
    <w:name w:val="69C6BC34AC914E1BAE5542BF4D45385D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98BC91621A849B696B6D048B62D7B761">
    <w:name w:val="F98BC91621A849B696B6D048B62D7B76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96A9FC258624EF7A1F9131F52B9BB7A1">
    <w:name w:val="D96A9FC258624EF7A1F9131F52B9BB7A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BE761089BDB482080FE078EFDBAFFE01">
    <w:name w:val="DBE761089BDB482080FE078EFDBAFFE0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679FD479466481A89A6C57BEAC6CA001">
    <w:name w:val="1679FD479466481A89A6C57BEAC6CA00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5B4F52AF76B46AFA90694289DDA68C21">
    <w:name w:val="A5B4F52AF76B46AFA90694289DDA68C2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523E21A38604DB28D5817041DFCF3691">
    <w:name w:val="D523E21A38604DB28D5817041DFCF369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45EE5B097EDA469982BDBE77719822731">
    <w:name w:val="45EE5B097EDA469982BDBE7771982273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4254F934D5448A2B50F18353B1BA2291">
    <w:name w:val="94254F934D5448A2B50F18353B1BA229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8F3314DEBBA45A9BC663C28DB02B9011">
    <w:name w:val="38F3314DEBBA45A9BC663C28DB02B901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48800D35D8A46D9A741547210309DF61">
    <w:name w:val="148800D35D8A46D9A741547210309DF6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210772BCC7D47CB946BD8899E2022351">
    <w:name w:val="9210772BCC7D47CB946BD8899E202235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3FA1B0062B3460FBF6DFDD160B6643F1">
    <w:name w:val="A3FA1B0062B3460FBF6DFDD160B6643F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C313C759E0D45E0B1011C00A88535A12">
    <w:name w:val="AC313C759E0D45E0B1011C00A88535A1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200DD76EA4D459F851AC2E4B5043AC12">
    <w:name w:val="F200DD76EA4D459F851AC2E4B5043AC1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0D9DCA63752478981E5566770812F622">
    <w:name w:val="30D9DCA63752478981E5566770812F62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7B734509A234B958F5210F4071515D72">
    <w:name w:val="A7B734509A234B958F5210F4071515D7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7795333D2FD0465BADE37A04D91A44BC2">
    <w:name w:val="7795333D2FD0465BADE37A04D91A44BC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9C6BC34AC914E1BAE5542BF4D45385D2">
    <w:name w:val="69C6BC34AC914E1BAE5542BF4D45385D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98BC91621A849B696B6D048B62D7B762">
    <w:name w:val="F98BC91621A849B696B6D048B62D7B76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96A9FC258624EF7A1F9131F52B9BB7A2">
    <w:name w:val="D96A9FC258624EF7A1F9131F52B9BB7A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BE761089BDB482080FE078EFDBAFFE02">
    <w:name w:val="DBE761089BDB482080FE078EFDBAFFE0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679FD479466481A89A6C57BEAC6CA002">
    <w:name w:val="1679FD479466481A89A6C57BEAC6CA00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5B4F52AF76B46AFA90694289DDA68C22">
    <w:name w:val="A5B4F52AF76B46AFA90694289DDA68C2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523E21A38604DB28D5817041DFCF3692">
    <w:name w:val="D523E21A38604DB28D5817041DFCF369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45EE5B097EDA469982BDBE77719822732">
    <w:name w:val="45EE5B097EDA469982BDBE7771982273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4254F934D5448A2B50F18353B1BA2292">
    <w:name w:val="94254F934D5448A2B50F18353B1BA229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8F3314DEBBA45A9BC663C28DB02B9012">
    <w:name w:val="38F3314DEBBA45A9BC663C28DB02B901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48800D35D8A46D9A741547210309DF62">
    <w:name w:val="148800D35D8A46D9A741547210309DF6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210772BCC7D47CB946BD8899E2022352">
    <w:name w:val="9210772BCC7D47CB946BD8899E202235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3FA1B0062B3460FBF6DFDD160B6643F2">
    <w:name w:val="A3FA1B0062B3460FBF6DFDD160B6643F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36F6-D20B-42FE-84E7-16C865F39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CFDCD-C60A-4B30-BDD6-12D1CBF2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intrvw_note.dotx</Template>
  <TotalTime>0</TotalTime>
  <Pages>1</Pages>
  <Words>94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Formular für Gesprächnotizen des Bewerbers</vt:lpstr>
    </vt:vector>
  </TitlesOfParts>
  <Manager/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Behrendt, Dirk</dc:creator>
  <cp:keywords/>
  <dc:description/>
  <cp:lastModifiedBy>Andreß, Alexander</cp:lastModifiedBy>
  <cp:revision>6</cp:revision>
  <cp:lastPrinted>2020-06-12T12:29:00Z</cp:lastPrinted>
  <dcterms:created xsi:type="dcterms:W3CDTF">2024-12-12T09:21:00Z</dcterms:created>
  <dcterms:modified xsi:type="dcterms:W3CDTF">2025-08-18T11:35:00Z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TC060914551031</vt:lpwstr>
  </property>
</Properties>
</file>