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1B07F195D2EA4B3F9EF6CAF2BB8107CB"/>
          </w:placeholder>
        </w:sdtPr>
        <w:sdtEndPr/>
        <w:sdtContent>
          <w:r w:rsidR="00115152" w:rsidRPr="00115152">
            <w:t>ZIB 15.10 - 9</w:t>
          </w:r>
          <w:bookmarkStart w:id="0" w:name="_GoBack"/>
          <w:bookmarkEnd w:id="0"/>
          <w:r w:rsidR="00115152" w:rsidRPr="00115152">
            <w:t>935/25/</w:t>
          </w:r>
          <w:proofErr w:type="gramStart"/>
          <w:r w:rsidR="00115152" w:rsidRPr="00115152">
            <w:t>VV :</w:t>
          </w:r>
          <w:proofErr w:type="gramEnd"/>
          <w:r w:rsidR="00115152" w:rsidRPr="00115152">
            <w:t xml:space="preserve"> 1</w:t>
          </w:r>
        </w:sdtContent>
      </w:sdt>
    </w:p>
    <w:p w:rsidR="00016B68" w:rsidRDefault="00591BB2" w:rsidP="00C01392">
      <w:pPr>
        <w:pStyle w:val="DBTitel"/>
      </w:pPr>
      <w:r w:rsidRPr="00591BB2">
        <w:t>Vereinbarung zur Auftragsverarbeitung</w:t>
      </w:r>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r w:rsidR="00E311B1">
        <w:t>,</w:t>
      </w:r>
    </w:p>
    <w:p w:rsidR="000F63F1" w:rsidRDefault="00016B68" w:rsidP="008248EA">
      <w:pPr>
        <w:pStyle w:val="DBStandardzentriert"/>
      </w:pPr>
      <w:r>
        <w:t xml:space="preserve">vertreten durch </w:t>
      </w:r>
      <w:bookmarkStart w:id="1" w:name="_Hlk149821878"/>
    </w:p>
    <w:bookmarkEnd w:id="1" w:displacedByCustomXml="next"/>
    <w:sdt>
      <w:sdtPr>
        <w:alias w:val="Verantwortlicher"/>
        <w:tag w:val="Verantwortlicher"/>
        <w:id w:val="1058516948"/>
        <w:placeholder>
          <w:docPart w:val="1E6D4F332BE74AA180144637FF675CBE"/>
        </w:placeholder>
        <w:showingPlcHdr/>
      </w:sdtPr>
      <w:sdtEndPr/>
      <w:sdtContent>
        <w:p w:rsidR="000F63F1" w:rsidRPr="0035278E" w:rsidRDefault="0035278E" w:rsidP="0035278E">
          <w:pPr>
            <w:pStyle w:val="DBStandardHervorhebung"/>
          </w:pPr>
          <w:r w:rsidRPr="0035278E">
            <w:rPr>
              <w:rStyle w:val="ZeichenformatIndividuell"/>
            </w:rPr>
            <w:t>Bezeichnung des Verantwortlichen</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82B56EE5C47341F2B0807F78158DFC3B"/>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0B34E6" w:rsidRDefault="00591BB2" w:rsidP="002F33EE">
      <w:pPr>
        <w:pStyle w:val="DBStandardzentriert"/>
      </w:pPr>
      <w:r w:rsidRPr="00591BB2">
        <w:t>wird die folgende Vereinbarung zur Auftragsverarbeitung geschlossen:</w:t>
      </w:r>
    </w:p>
    <w:p w:rsidR="000B34E6" w:rsidRPr="000B34E6" w:rsidRDefault="000B34E6" w:rsidP="000B34E6">
      <w:pPr>
        <w:pStyle w:val="DBVersionStand"/>
        <w:framePr w:wrap="around"/>
      </w:pPr>
      <w:r w:rsidRPr="000B34E6">
        <w:t>Beschaffungsamt des BMI</w:t>
      </w:r>
      <w:r w:rsidR="000F2C79">
        <w:t>;</w:t>
      </w:r>
      <w:r w:rsidRPr="000B34E6">
        <w:t xml:space="preserve"> Vorlagenstand: 04.06.2025; Vorlage </w:t>
      </w:r>
      <w:proofErr w:type="spellStart"/>
      <w:r w:rsidRPr="000B34E6">
        <w:t>B</w:t>
      </w:r>
      <w:r w:rsidR="005D126D">
        <w:t>f</w:t>
      </w:r>
      <w:r w:rsidRPr="000B34E6">
        <w:t>DI</w:t>
      </w:r>
      <w:proofErr w:type="spellEnd"/>
      <w:r w:rsidRPr="000B34E6">
        <w:t>, Version 2.1</w:t>
      </w:r>
    </w:p>
    <w:p w:rsidR="00753D44" w:rsidRPr="00753D44" w:rsidRDefault="00753D44" w:rsidP="002F33EE">
      <w:pPr>
        <w:pStyle w:val="DBStandardzentriert"/>
      </w:pPr>
      <w:r w:rsidRPr="00753D44">
        <w:br w:type="page"/>
      </w:r>
    </w:p>
    <w:p w:rsidR="002D54E9" w:rsidRDefault="002D54E9" w:rsidP="0031290C">
      <w:pPr>
        <w:pStyle w:val="Inhaltsverzeichnisberschrift"/>
      </w:pPr>
      <w:r w:rsidRPr="0031290C">
        <w:lastRenderedPageBreak/>
        <w:t>Inhaltsverzeichnis</w:t>
      </w:r>
    </w:p>
    <w:p w:rsidR="00DB5C64" w:rsidRDefault="00235CFD">
      <w:pPr>
        <w:pStyle w:val="Verzeichnis1"/>
        <w:rPr>
          <w:rFonts w:asciiTheme="minorHAnsi" w:eastAsiaTheme="minorEastAsia" w:hAnsiTheme="minorHAnsi"/>
          <w:noProof/>
          <w:lang w:eastAsia="de-DE"/>
        </w:rPr>
      </w:pPr>
      <w:r>
        <w:fldChar w:fldCharType="begin"/>
      </w:r>
      <w:r>
        <w:instrText xml:space="preserve"> TOC \h \z \t "Überschrift 1 Nr;1;Anhang Ebene 1;1" </w:instrText>
      </w:r>
      <w:r>
        <w:fldChar w:fldCharType="separate"/>
      </w:r>
      <w:hyperlink w:anchor="_Toc214551942" w:history="1">
        <w:r w:rsidR="00DB5C64" w:rsidRPr="00BC1DE5">
          <w:rPr>
            <w:rStyle w:val="Hyperlink"/>
            <w:noProof/>
          </w:rPr>
          <w:t>§ 1</w:t>
        </w:r>
        <w:r w:rsidR="00DB5C64">
          <w:rPr>
            <w:rFonts w:asciiTheme="minorHAnsi" w:eastAsiaTheme="minorEastAsia" w:hAnsiTheme="minorHAnsi"/>
            <w:noProof/>
            <w:lang w:eastAsia="de-DE"/>
          </w:rPr>
          <w:tab/>
        </w:r>
        <w:r w:rsidR="00DB5C64" w:rsidRPr="00BC1DE5">
          <w:rPr>
            <w:rStyle w:val="Hyperlink"/>
            <w:noProof/>
          </w:rPr>
          <w:t>Anwendungsbereich</w:t>
        </w:r>
        <w:r w:rsidR="00DB5C64">
          <w:rPr>
            <w:noProof/>
            <w:webHidden/>
          </w:rPr>
          <w:tab/>
        </w:r>
        <w:r w:rsidR="00DB5C64">
          <w:rPr>
            <w:noProof/>
            <w:webHidden/>
          </w:rPr>
          <w:fldChar w:fldCharType="begin"/>
        </w:r>
        <w:r w:rsidR="00DB5C64">
          <w:rPr>
            <w:noProof/>
            <w:webHidden/>
          </w:rPr>
          <w:instrText xml:space="preserve"> PAGEREF _Toc214551942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3" w:history="1">
        <w:r w:rsidR="00DB5C64" w:rsidRPr="00BC1DE5">
          <w:rPr>
            <w:rStyle w:val="Hyperlink"/>
            <w:noProof/>
          </w:rPr>
          <w:t>§ 2</w:t>
        </w:r>
        <w:r w:rsidR="00DB5C64">
          <w:rPr>
            <w:rFonts w:asciiTheme="minorHAnsi" w:eastAsiaTheme="minorEastAsia" w:hAnsiTheme="minorHAnsi"/>
            <w:noProof/>
            <w:lang w:eastAsia="de-DE"/>
          </w:rPr>
          <w:tab/>
        </w:r>
        <w:r w:rsidR="00DB5C64" w:rsidRPr="00BC1DE5">
          <w:rPr>
            <w:rStyle w:val="Hyperlink"/>
            <w:noProof/>
          </w:rPr>
          <w:t>Konkretisierung des Auftragsinhalts</w:t>
        </w:r>
        <w:r w:rsidR="00DB5C64">
          <w:rPr>
            <w:noProof/>
            <w:webHidden/>
          </w:rPr>
          <w:tab/>
        </w:r>
        <w:r w:rsidR="00DB5C64">
          <w:rPr>
            <w:noProof/>
            <w:webHidden/>
          </w:rPr>
          <w:fldChar w:fldCharType="begin"/>
        </w:r>
        <w:r w:rsidR="00DB5C64">
          <w:rPr>
            <w:noProof/>
            <w:webHidden/>
          </w:rPr>
          <w:instrText xml:space="preserve"> PAGEREF _Toc214551943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4" w:history="1">
        <w:r w:rsidR="00DB5C64" w:rsidRPr="00BC1DE5">
          <w:rPr>
            <w:rStyle w:val="Hyperlink"/>
            <w:noProof/>
          </w:rPr>
          <w:t>§ 3</w:t>
        </w:r>
        <w:r w:rsidR="00DB5C64">
          <w:rPr>
            <w:rFonts w:asciiTheme="minorHAnsi" w:eastAsiaTheme="minorEastAsia" w:hAnsiTheme="minorHAnsi"/>
            <w:noProof/>
            <w:lang w:eastAsia="de-DE"/>
          </w:rPr>
          <w:tab/>
        </w:r>
        <w:r w:rsidR="00DB5C64" w:rsidRPr="00BC1DE5">
          <w:rPr>
            <w:rStyle w:val="Hyperlink"/>
            <w:noProof/>
          </w:rPr>
          <w:t>Verpflichtungen und Weisungsbefugnis</w:t>
        </w:r>
        <w:r w:rsidR="00DB5C64">
          <w:rPr>
            <w:noProof/>
            <w:webHidden/>
          </w:rPr>
          <w:tab/>
        </w:r>
        <w:r w:rsidR="00DB5C64">
          <w:rPr>
            <w:noProof/>
            <w:webHidden/>
          </w:rPr>
          <w:fldChar w:fldCharType="begin"/>
        </w:r>
        <w:r w:rsidR="00DB5C64">
          <w:rPr>
            <w:noProof/>
            <w:webHidden/>
          </w:rPr>
          <w:instrText xml:space="preserve"> PAGEREF _Toc214551944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5" w:history="1">
        <w:r w:rsidR="00DB5C64" w:rsidRPr="00BC1DE5">
          <w:rPr>
            <w:rStyle w:val="Hyperlink"/>
            <w:noProof/>
          </w:rPr>
          <w:t>§ 4</w:t>
        </w:r>
        <w:r w:rsidR="00DB5C64">
          <w:rPr>
            <w:rFonts w:asciiTheme="minorHAnsi" w:eastAsiaTheme="minorEastAsia" w:hAnsiTheme="minorHAnsi"/>
            <w:noProof/>
            <w:lang w:eastAsia="de-DE"/>
          </w:rPr>
          <w:tab/>
        </w:r>
        <w:r w:rsidR="00DB5C64" w:rsidRPr="00BC1DE5">
          <w:rPr>
            <w:rStyle w:val="Hyperlink"/>
            <w:noProof/>
          </w:rPr>
          <w:t>Beachtung zwingender gesetzlicher Pflichten durch den Auftragsverarbeiter</w:t>
        </w:r>
        <w:r w:rsidR="00DB5C64">
          <w:rPr>
            <w:noProof/>
            <w:webHidden/>
          </w:rPr>
          <w:tab/>
        </w:r>
        <w:r w:rsidR="00DB5C64">
          <w:rPr>
            <w:noProof/>
            <w:webHidden/>
          </w:rPr>
          <w:fldChar w:fldCharType="begin"/>
        </w:r>
        <w:r w:rsidR="00DB5C64">
          <w:rPr>
            <w:noProof/>
            <w:webHidden/>
          </w:rPr>
          <w:instrText xml:space="preserve"> PAGEREF _Toc214551945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6" w:history="1">
        <w:r w:rsidR="00DB5C64" w:rsidRPr="00BC1DE5">
          <w:rPr>
            <w:rStyle w:val="Hyperlink"/>
            <w:noProof/>
          </w:rPr>
          <w:t>§ 5</w:t>
        </w:r>
        <w:r w:rsidR="00DB5C64">
          <w:rPr>
            <w:rFonts w:asciiTheme="minorHAnsi" w:eastAsiaTheme="minorEastAsia" w:hAnsiTheme="minorHAnsi"/>
            <w:noProof/>
            <w:lang w:eastAsia="de-DE"/>
          </w:rPr>
          <w:tab/>
        </w:r>
        <w:r w:rsidR="00DB5C64" w:rsidRPr="00BC1DE5">
          <w:rPr>
            <w:rStyle w:val="Hyperlink"/>
            <w:noProof/>
          </w:rPr>
          <w:t>Technisch-organisatorische Maßnahmen und deren Kontrolle</w:t>
        </w:r>
        <w:r w:rsidR="00DB5C64">
          <w:rPr>
            <w:noProof/>
            <w:webHidden/>
          </w:rPr>
          <w:tab/>
        </w:r>
        <w:r w:rsidR="00DB5C64">
          <w:rPr>
            <w:noProof/>
            <w:webHidden/>
          </w:rPr>
          <w:fldChar w:fldCharType="begin"/>
        </w:r>
        <w:r w:rsidR="00DB5C64">
          <w:rPr>
            <w:noProof/>
            <w:webHidden/>
          </w:rPr>
          <w:instrText xml:space="preserve"> PAGEREF _Toc214551946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7" w:history="1">
        <w:r w:rsidR="00DB5C64" w:rsidRPr="00BC1DE5">
          <w:rPr>
            <w:rStyle w:val="Hyperlink"/>
            <w:noProof/>
          </w:rPr>
          <w:t>§ 6</w:t>
        </w:r>
        <w:r w:rsidR="00DB5C64">
          <w:rPr>
            <w:rFonts w:asciiTheme="minorHAnsi" w:eastAsiaTheme="minorEastAsia" w:hAnsiTheme="minorHAnsi"/>
            <w:noProof/>
            <w:lang w:eastAsia="de-DE"/>
          </w:rPr>
          <w:tab/>
        </w:r>
        <w:r w:rsidR="00DB5C64" w:rsidRPr="00BC1DE5">
          <w:rPr>
            <w:rStyle w:val="Hyperlink"/>
            <w:noProof/>
          </w:rPr>
          <w:t>Mitteilung bei Verstößen durch den Auftragsverarbeiter</w:t>
        </w:r>
        <w:r w:rsidR="00DB5C64">
          <w:rPr>
            <w:noProof/>
            <w:webHidden/>
          </w:rPr>
          <w:tab/>
        </w:r>
        <w:r w:rsidR="00DB5C64">
          <w:rPr>
            <w:noProof/>
            <w:webHidden/>
          </w:rPr>
          <w:fldChar w:fldCharType="begin"/>
        </w:r>
        <w:r w:rsidR="00DB5C64">
          <w:rPr>
            <w:noProof/>
            <w:webHidden/>
          </w:rPr>
          <w:instrText xml:space="preserve"> PAGEREF _Toc214551947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8" w:history="1">
        <w:r w:rsidR="00DB5C64" w:rsidRPr="00BC1DE5">
          <w:rPr>
            <w:rStyle w:val="Hyperlink"/>
            <w:noProof/>
          </w:rPr>
          <w:t>§ 7</w:t>
        </w:r>
        <w:r w:rsidR="00DB5C64">
          <w:rPr>
            <w:rFonts w:asciiTheme="minorHAnsi" w:eastAsiaTheme="minorEastAsia" w:hAnsiTheme="minorHAnsi"/>
            <w:noProof/>
            <w:lang w:eastAsia="de-DE"/>
          </w:rPr>
          <w:tab/>
        </w:r>
        <w:r w:rsidR="00DB5C64" w:rsidRPr="00BC1DE5">
          <w:rPr>
            <w:rStyle w:val="Hyperlink"/>
            <w:noProof/>
          </w:rPr>
          <w:t>Löschung und Rückgabe von Daten</w:t>
        </w:r>
        <w:r w:rsidR="00DB5C64">
          <w:rPr>
            <w:noProof/>
            <w:webHidden/>
          </w:rPr>
          <w:tab/>
        </w:r>
        <w:r w:rsidR="00DB5C64">
          <w:rPr>
            <w:noProof/>
            <w:webHidden/>
          </w:rPr>
          <w:fldChar w:fldCharType="begin"/>
        </w:r>
        <w:r w:rsidR="00DB5C64">
          <w:rPr>
            <w:noProof/>
            <w:webHidden/>
          </w:rPr>
          <w:instrText xml:space="preserve"> PAGEREF _Toc214551948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49" w:history="1">
        <w:r w:rsidR="00DB5C64" w:rsidRPr="00BC1DE5">
          <w:rPr>
            <w:rStyle w:val="Hyperlink"/>
            <w:noProof/>
          </w:rPr>
          <w:t>§ 8</w:t>
        </w:r>
        <w:r w:rsidR="00DB5C64">
          <w:rPr>
            <w:rFonts w:asciiTheme="minorHAnsi" w:eastAsiaTheme="minorEastAsia" w:hAnsiTheme="minorHAnsi"/>
            <w:noProof/>
            <w:lang w:eastAsia="de-DE"/>
          </w:rPr>
          <w:tab/>
        </w:r>
        <w:r w:rsidR="00DB5C64" w:rsidRPr="00BC1DE5">
          <w:rPr>
            <w:rStyle w:val="Hyperlink"/>
            <w:noProof/>
          </w:rPr>
          <w:t>Subunternehmen</w:t>
        </w:r>
        <w:r w:rsidR="00DB5C64">
          <w:rPr>
            <w:noProof/>
            <w:webHidden/>
          </w:rPr>
          <w:tab/>
        </w:r>
        <w:r w:rsidR="00DB5C64">
          <w:rPr>
            <w:noProof/>
            <w:webHidden/>
          </w:rPr>
          <w:fldChar w:fldCharType="begin"/>
        </w:r>
        <w:r w:rsidR="00DB5C64">
          <w:rPr>
            <w:noProof/>
            <w:webHidden/>
          </w:rPr>
          <w:instrText xml:space="preserve"> PAGEREF _Toc214551949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50" w:history="1">
        <w:r w:rsidR="00DB5C64" w:rsidRPr="00BC1DE5">
          <w:rPr>
            <w:rStyle w:val="Hyperlink"/>
            <w:noProof/>
          </w:rPr>
          <w:t>§ 9</w:t>
        </w:r>
        <w:r w:rsidR="00DB5C64">
          <w:rPr>
            <w:rFonts w:asciiTheme="minorHAnsi" w:eastAsiaTheme="minorEastAsia" w:hAnsiTheme="minorHAnsi"/>
            <w:noProof/>
            <w:lang w:eastAsia="de-DE"/>
          </w:rPr>
          <w:tab/>
        </w:r>
        <w:r w:rsidR="00DB5C64" w:rsidRPr="00BC1DE5">
          <w:rPr>
            <w:rStyle w:val="Hyperlink"/>
            <w:noProof/>
          </w:rPr>
          <w:t>Datenschutzkontrolle</w:t>
        </w:r>
        <w:r w:rsidR="00DB5C64">
          <w:rPr>
            <w:noProof/>
            <w:webHidden/>
          </w:rPr>
          <w:tab/>
        </w:r>
        <w:r w:rsidR="00DB5C64">
          <w:rPr>
            <w:noProof/>
            <w:webHidden/>
          </w:rPr>
          <w:fldChar w:fldCharType="begin"/>
        </w:r>
        <w:r w:rsidR="00DB5C64">
          <w:rPr>
            <w:noProof/>
            <w:webHidden/>
          </w:rPr>
          <w:instrText xml:space="preserve"> PAGEREF _Toc214551950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51" w:history="1">
        <w:r w:rsidR="00DB5C64" w:rsidRPr="00BC1DE5">
          <w:rPr>
            <w:rStyle w:val="Hyperlink"/>
            <w:noProof/>
          </w:rPr>
          <w:t>§ 10</w:t>
        </w:r>
        <w:r w:rsidR="00DB5C64">
          <w:rPr>
            <w:rFonts w:asciiTheme="minorHAnsi" w:eastAsiaTheme="minorEastAsia" w:hAnsiTheme="minorHAnsi"/>
            <w:noProof/>
            <w:lang w:eastAsia="de-DE"/>
          </w:rPr>
          <w:tab/>
        </w:r>
        <w:r w:rsidR="00DB5C64" w:rsidRPr="00BC1DE5">
          <w:rPr>
            <w:rStyle w:val="Hyperlink"/>
            <w:noProof/>
          </w:rPr>
          <w:t>Haftung und Schadenersatz</w:t>
        </w:r>
        <w:r w:rsidR="00DB5C64">
          <w:rPr>
            <w:noProof/>
            <w:webHidden/>
          </w:rPr>
          <w:tab/>
        </w:r>
        <w:r w:rsidR="00DB5C64">
          <w:rPr>
            <w:noProof/>
            <w:webHidden/>
          </w:rPr>
          <w:fldChar w:fldCharType="begin"/>
        </w:r>
        <w:r w:rsidR="00DB5C64">
          <w:rPr>
            <w:noProof/>
            <w:webHidden/>
          </w:rPr>
          <w:instrText xml:space="preserve"> PAGEREF _Toc214551951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52" w:history="1">
        <w:r w:rsidR="00DB5C64" w:rsidRPr="00BC1DE5">
          <w:rPr>
            <w:rStyle w:val="Hyperlink"/>
            <w:noProof/>
          </w:rPr>
          <w:t>§ 11</w:t>
        </w:r>
        <w:r w:rsidR="00DB5C64">
          <w:rPr>
            <w:rFonts w:asciiTheme="minorHAnsi" w:eastAsiaTheme="minorEastAsia" w:hAnsiTheme="minorHAnsi"/>
            <w:noProof/>
            <w:lang w:eastAsia="de-DE"/>
          </w:rPr>
          <w:tab/>
        </w:r>
        <w:r w:rsidR="00DB5C64" w:rsidRPr="00BC1DE5">
          <w:rPr>
            <w:rStyle w:val="Hyperlink"/>
            <w:noProof/>
          </w:rPr>
          <w:t>Schlussbestimmungen</w:t>
        </w:r>
        <w:r w:rsidR="00DB5C64">
          <w:rPr>
            <w:noProof/>
            <w:webHidden/>
          </w:rPr>
          <w:tab/>
        </w:r>
        <w:r w:rsidR="00DB5C64">
          <w:rPr>
            <w:noProof/>
            <w:webHidden/>
          </w:rPr>
          <w:fldChar w:fldCharType="begin"/>
        </w:r>
        <w:r w:rsidR="00DB5C64">
          <w:rPr>
            <w:noProof/>
            <w:webHidden/>
          </w:rPr>
          <w:instrText xml:space="preserve"> PAGEREF _Toc214551952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53" w:history="1">
        <w:r w:rsidR="00DB5C64" w:rsidRPr="00BC1DE5">
          <w:rPr>
            <w:rStyle w:val="Hyperlink"/>
            <w:noProof/>
          </w:rPr>
          <w:t xml:space="preserve">Anhang „Weisungsbefugnis“ zu § 3 </w:t>
        </w:r>
        <w:r w:rsidR="00DB5C64" w:rsidRPr="00BC1DE5">
          <w:rPr>
            <w:rStyle w:val="Hyperlink"/>
            <w:i/>
            <w:noProof/>
          </w:rPr>
          <w:t>(bitte ausfüllen)</w:t>
        </w:r>
        <w:r w:rsidR="00DB5C64">
          <w:rPr>
            <w:noProof/>
            <w:webHidden/>
          </w:rPr>
          <w:tab/>
        </w:r>
        <w:r w:rsidR="00DB5C64">
          <w:rPr>
            <w:noProof/>
            <w:webHidden/>
          </w:rPr>
          <w:fldChar w:fldCharType="begin"/>
        </w:r>
        <w:r w:rsidR="00DB5C64">
          <w:rPr>
            <w:noProof/>
            <w:webHidden/>
          </w:rPr>
          <w:instrText xml:space="preserve"> PAGEREF _Toc214551953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54" w:history="1">
        <w:r w:rsidR="00DB5C64" w:rsidRPr="00BC1DE5">
          <w:rPr>
            <w:rStyle w:val="Hyperlink"/>
            <w:noProof/>
          </w:rPr>
          <w:t>Anhang „Technisch-organisatorische Maßnahmen (TOM)“</w:t>
        </w:r>
        <w:r w:rsidR="00DB5C64">
          <w:rPr>
            <w:noProof/>
            <w:webHidden/>
          </w:rPr>
          <w:tab/>
        </w:r>
        <w:r w:rsidR="00DB5C64">
          <w:rPr>
            <w:noProof/>
            <w:webHidden/>
          </w:rPr>
          <w:fldChar w:fldCharType="begin"/>
        </w:r>
        <w:r w:rsidR="00DB5C64">
          <w:rPr>
            <w:noProof/>
            <w:webHidden/>
          </w:rPr>
          <w:instrText xml:space="preserve"> PAGEREF _Toc214551954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DB5C64" w:rsidRDefault="00115152">
      <w:pPr>
        <w:pStyle w:val="Verzeichnis1"/>
        <w:rPr>
          <w:rFonts w:asciiTheme="minorHAnsi" w:eastAsiaTheme="minorEastAsia" w:hAnsiTheme="minorHAnsi"/>
          <w:noProof/>
          <w:lang w:eastAsia="de-DE"/>
        </w:rPr>
      </w:pPr>
      <w:hyperlink w:anchor="_Toc214551955" w:history="1">
        <w:r w:rsidR="00DB5C64" w:rsidRPr="00BC1DE5">
          <w:rPr>
            <w:rStyle w:val="Hyperlink"/>
            <w:noProof/>
          </w:rPr>
          <w:t>Anhang „Subunternehmen“ zu § 8</w:t>
        </w:r>
        <w:r w:rsidR="00DB5C64">
          <w:rPr>
            <w:noProof/>
            <w:webHidden/>
          </w:rPr>
          <w:tab/>
        </w:r>
        <w:r w:rsidR="00DB5C64">
          <w:rPr>
            <w:noProof/>
            <w:webHidden/>
          </w:rPr>
          <w:fldChar w:fldCharType="begin"/>
        </w:r>
        <w:r w:rsidR="00DB5C64">
          <w:rPr>
            <w:noProof/>
            <w:webHidden/>
          </w:rPr>
          <w:instrText xml:space="preserve"> PAGEREF _Toc214551955 \h </w:instrText>
        </w:r>
        <w:r w:rsidR="00DB5C64">
          <w:rPr>
            <w:noProof/>
            <w:webHidden/>
          </w:rPr>
        </w:r>
        <w:r w:rsidR="00DB5C64">
          <w:rPr>
            <w:noProof/>
            <w:webHidden/>
          </w:rPr>
          <w:fldChar w:fldCharType="separate"/>
        </w:r>
        <w:r w:rsidR="00AF0AD2">
          <w:rPr>
            <w:noProof/>
            <w:webHidden/>
          </w:rPr>
          <w:t>3</w:t>
        </w:r>
        <w:r w:rsidR="00DB5C64">
          <w:rPr>
            <w:noProof/>
            <w:webHidden/>
          </w:rPr>
          <w:fldChar w:fldCharType="end"/>
        </w:r>
      </w:hyperlink>
    </w:p>
    <w:p w:rsidR="00E448F9" w:rsidRDefault="00235CFD" w:rsidP="00E448F9">
      <w:r>
        <w:fldChar w:fldCharType="end"/>
      </w:r>
      <w:r w:rsidR="000F1F64" w:rsidRPr="00842DFC">
        <w:br w:type="page"/>
      </w:r>
    </w:p>
    <w:p w:rsidR="00E448F9" w:rsidRDefault="00E448F9" w:rsidP="00E448F9">
      <w:pPr>
        <w:pStyle w:val="berschrift1"/>
      </w:pPr>
      <w:r w:rsidRPr="00E448F9">
        <w:lastRenderedPageBreak/>
        <w:t>Präambel</w:t>
      </w:r>
    </w:p>
    <w:p w:rsidR="00E448F9" w:rsidRDefault="00E67DE4" w:rsidP="001F42AA">
      <w:r w:rsidRPr="00E67DE4">
        <w:t xml:space="preserve">Die Vertragsparteien sind mit der Leistungsvereinbarung ein Auftragsverarbeitungsverhältnis eingegangen. Um die sich hieraus ergebenden Rechte und Pflichten gemäß den Vorgaben der europäischen Datenschutz-Grundverordnung </w:t>
      </w:r>
      <w:r w:rsidRPr="00E67DE4">
        <w:rPr>
          <w:rStyle w:val="kursiv"/>
        </w:rPr>
        <w:t>(Verordnung (EU) 2016/679 des Europäischen Parlaments und des Rates vom 27. April 2016 zum Schutz natürlicher Personen bei der Verarbeitung personenbezogener Daten, zum freien Datenverkehr und zur Aufhebung der Richtlinie 95/46/EG - DSGVO)</w:t>
      </w:r>
      <w:r w:rsidRPr="00E67DE4">
        <w:t>, und des Bundesdatenschutzgesetzes (BDSG) zu konkretisieren, schließen die Vertragsparteien die nachfolgende Vereinbarung</w:t>
      </w:r>
      <w:r w:rsidR="00E311B1" w:rsidRPr="00E311B1">
        <w:t>.</w:t>
      </w:r>
    </w:p>
    <w:p w:rsidR="00E448F9" w:rsidRDefault="00E448F9" w:rsidP="00E448F9">
      <w:pPr>
        <w:pStyle w:val="berschrift1Nr"/>
      </w:pPr>
      <w:bookmarkStart w:id="2" w:name="_Toc153272404"/>
      <w:bookmarkStart w:id="3" w:name="_Toc214551942"/>
      <w:r w:rsidRPr="00E448F9">
        <w:t>Anwendungsbereich</w:t>
      </w:r>
      <w:bookmarkEnd w:id="2"/>
      <w:bookmarkEnd w:id="3"/>
    </w:p>
    <w:p w:rsidR="00E448F9" w:rsidRDefault="00E67DE4" w:rsidP="00E448F9">
      <w:pPr>
        <w:pStyle w:val="Liste1Ebene1"/>
      </w:pPr>
      <w:r w:rsidRPr="00E67DE4">
        <w:t xml:space="preserve">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w:t>
      </w:r>
      <w:proofErr w:type="gramStart"/>
      <w:r w:rsidRPr="00E67DE4">
        <w:t>ausschließlich das Beschäftigungsverhältnis</w:t>
      </w:r>
      <w:proofErr w:type="gramEnd"/>
      <w:r w:rsidRPr="00E67DE4">
        <w:t xml:space="preserve"> mit dem Auftragsverarbeiter betreffen</w:t>
      </w:r>
      <w:r w:rsidR="00E311B1" w:rsidRPr="00E311B1">
        <w:t>.</w:t>
      </w:r>
    </w:p>
    <w:p w:rsidR="00E448F9" w:rsidRDefault="00E67DE4" w:rsidP="00E448F9">
      <w:pPr>
        <w:pStyle w:val="Liste1Ebene1"/>
      </w:pPr>
      <w:r w:rsidRPr="00E67DE4">
        <w:t xml:space="preserve">Diese Vereinbarung gilt vorrangig vor anderen Vereinbarungen und Abreden zwischen Auftraggeber und Auftragnehmer, es </w:t>
      </w:r>
      <w:r w:rsidR="00545296">
        <w:t>sei</w:t>
      </w:r>
      <w:r w:rsidRPr="00E67DE4">
        <w:t xml:space="preserve"> denn, zwischen den Parteien wird ausdrücklich etwas anderes vereinbart</w:t>
      </w:r>
      <w:r w:rsidR="00E448F9">
        <w:t>.</w:t>
      </w:r>
    </w:p>
    <w:p w:rsidR="00E448F9" w:rsidRDefault="00E448F9" w:rsidP="00E448F9">
      <w:pPr>
        <w:pStyle w:val="berschrift1Nr"/>
      </w:pPr>
      <w:bookmarkStart w:id="4" w:name="_Toc153272405"/>
      <w:bookmarkStart w:id="5" w:name="_Toc214551943"/>
      <w:r w:rsidRPr="00E448F9">
        <w:t>Konkretisierung des Auftragsinhalts</w:t>
      </w:r>
      <w:bookmarkEnd w:id="4"/>
      <w:bookmarkEnd w:id="5"/>
    </w:p>
    <w:p w:rsidR="00E448F9" w:rsidRDefault="00E67DE4" w:rsidP="00135659">
      <w:pPr>
        <w:pStyle w:val="Liste1Ebene1"/>
        <w:numPr>
          <w:ilvl w:val="0"/>
          <w:numId w:val="11"/>
        </w:numPr>
      </w:pPr>
      <w:r w:rsidRPr="00E67DE4">
        <w:t>Gegenstand und Dauer der Auftragsverarbeitung sowie Umfang, Art und Zweck der vorgesehenen Verarbeitung von Daten bestimmen sich nach der Leistungsvereinbarung, die dieser Vereinbarung angefügt ist</w:t>
      </w:r>
      <w:r w:rsidR="00E448F9">
        <w:t>.</w:t>
      </w:r>
    </w:p>
    <w:p w:rsidR="00E448F9" w:rsidRDefault="00E67DE4" w:rsidP="00E448F9">
      <w:pPr>
        <w:pStyle w:val="Liste1Ebene1"/>
      </w:pPr>
      <w:r w:rsidRPr="00E67DE4">
        <w:t>Folgende Arten personenbezogener Daten sind Gegenstand der Verarbeitung durch den Auftragsverarbeiter</w:t>
      </w:r>
      <w:r w:rsidR="00E448F9">
        <w:t>:</w:t>
      </w:r>
      <w:r w:rsidR="00B13046">
        <w:br/>
      </w:r>
      <w:sdt>
        <w:sdtPr>
          <w:alias w:val="Datenarten"/>
          <w:tag w:val="Datenarten"/>
          <w:id w:val="-484857276"/>
          <w:placeholder>
            <w:docPart w:val="37EF496732B2454CBD14DD2E692FADB0"/>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E67DE4" w:rsidP="00C4698D">
      <w:pPr>
        <w:pStyle w:val="Liste1Ebene1"/>
      </w:pPr>
      <w:r w:rsidRPr="00E67DE4">
        <w:t>Der Kreis der durch den Umgang mit ihren Daten betroffenen Personen ist (Kategorien betroffener Personen</w:t>
      </w:r>
      <w:r w:rsidR="00C4698D" w:rsidRPr="00C4698D">
        <w:t>):</w:t>
      </w:r>
      <w:r w:rsidR="00C4698D">
        <w:br/>
      </w:r>
      <w:sdt>
        <w:sdtPr>
          <w:alias w:val="Betroffene Personenkreise"/>
          <w:tag w:val="Betroffene Personenkreise"/>
          <w:id w:val="1319845965"/>
          <w:placeholder>
            <w:docPart w:val="600D286E361D4BA58A6934391E7ECCD1"/>
          </w:placeholder>
          <w:showingPlcHdr/>
        </w:sdtPr>
        <w:sdtEndPr/>
        <w:sdtContent>
          <w:r w:rsidR="00C4698D"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E311B1" w:rsidP="00C4698D">
      <w:pPr>
        <w:pStyle w:val="Liste1Ebene1"/>
      </w:pPr>
      <w:r w:rsidRPr="00E311B1">
        <w:t xml:space="preserve">Im Rahmen der Auftragsverarbeitung werden </w:t>
      </w:r>
      <w:sdt>
        <w:sdtPr>
          <w:alias w:val="Bitte wählen Sie ein Element aus"/>
          <w:tag w:val="Bitte wählen Sie ein Element aus"/>
          <w:id w:val="-506516205"/>
          <w:placeholder>
            <w:docPart w:val="24A44CCDE3844E23B3214713AFC167C6"/>
          </w:placeholder>
          <w:comboBox>
            <w:listItem w:value="Wählen Sie ein Element aus."/>
            <w:listItem w:displayText="besondere" w:value="besondere"/>
            <w:listItem w:displayText="keine besonderen" w:value="keine besonderen"/>
          </w:comboBox>
        </w:sdtPr>
        <w:sdtEndPr/>
        <w:sdtContent>
          <w:r w:rsidR="00C4698D">
            <w:rPr>
              <w:rStyle w:val="ZeichenformatIndividuell"/>
            </w:rPr>
            <w:t>Bitte wählen Sie ein Element aus</w:t>
          </w:r>
        </w:sdtContent>
      </w:sdt>
      <w:r w:rsidR="00C4698D" w:rsidRPr="00C4698D">
        <w:t xml:space="preserve"> Kategorien </w:t>
      </w:r>
      <w:r w:rsidRPr="00E311B1">
        <w:t>von Daten verarbeitet</w:t>
      </w:r>
      <w:r w:rsidR="00C4698D" w:rsidRPr="00C4698D">
        <w:t>.</w:t>
      </w:r>
    </w:p>
    <w:p w:rsidR="00B332F0" w:rsidRDefault="00E311B1" w:rsidP="00F00D49">
      <w:pPr>
        <w:pStyle w:val="Liste1Ebene1"/>
      </w:pPr>
      <w:r w:rsidRPr="00E311B1">
        <w:t xml:space="preserve">Die verarbeiteten personenbezogenen Daten haben </w:t>
      </w:r>
      <w:r w:rsidRPr="00124A5B">
        <w:t xml:space="preserve">einen </w:t>
      </w:r>
      <w:sdt>
        <w:sdtPr>
          <w:alias w:val="Auswahl"/>
          <w:tag w:val="Auswahl"/>
          <w:id w:val="1749999865"/>
          <w:placeholder>
            <w:docPart w:val="69E1D8E5430648CC8D95403B09000806"/>
          </w:placeholder>
          <w:showingPlcHdr/>
          <w:dropDownList>
            <w:listItem w:value="Wählen Sie ein Element aus."/>
            <w:listItem w:displayText="normalen" w:value="normalen"/>
            <w:listItem w:displayText="hohen" w:value="hohen"/>
          </w:dropDownList>
        </w:sdtPr>
        <w:sdtEndPr/>
        <w:sdtContent>
          <w:r w:rsidR="00ED1003" w:rsidRPr="00ED1003">
            <w:rPr>
              <w:rStyle w:val="ZeichenformatIndividuell"/>
            </w:rPr>
            <w:t>Bitte wählen Sie ein Element aus</w:t>
          </w:r>
        </w:sdtContent>
      </w:sdt>
      <w:r w:rsidR="00ED1003">
        <w:t xml:space="preserve"> </w:t>
      </w:r>
      <w:r w:rsidR="00C4698D" w:rsidRPr="00124A5B">
        <w:t>Schutzbedarf</w:t>
      </w:r>
      <w:r w:rsidR="00C4698D" w:rsidRPr="00E56D29">
        <w:t>.</w:t>
      </w:r>
      <w:r w:rsidR="00B332F0">
        <w:br w:type="page"/>
      </w:r>
    </w:p>
    <w:p w:rsidR="00B332F0" w:rsidRDefault="00B332F0" w:rsidP="00B332F0">
      <w:pPr>
        <w:pStyle w:val="berschrift1Nr"/>
      </w:pPr>
      <w:bookmarkStart w:id="6" w:name="_Toc153272406"/>
      <w:bookmarkStart w:id="7" w:name="_Toc214551944"/>
      <w:r>
        <w:lastRenderedPageBreak/>
        <w:t>Verpflichtungen und Weisungsbefugnis</w:t>
      </w:r>
      <w:bookmarkEnd w:id="6"/>
      <w:bookmarkEnd w:id="7"/>
    </w:p>
    <w:p w:rsidR="00B332F0" w:rsidRDefault="00473B13" w:rsidP="00135659">
      <w:pPr>
        <w:pStyle w:val="Liste1Ebene1"/>
        <w:numPr>
          <w:ilvl w:val="0"/>
          <w:numId w:val="12"/>
        </w:numPr>
      </w:pPr>
      <w:r w:rsidRPr="00473B13">
        <w:t>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w:t>
      </w:r>
      <w:r w:rsidR="00B332F0">
        <w:t xml:space="preserve">. </w:t>
      </w:r>
    </w:p>
    <w:p w:rsidR="00B332F0" w:rsidRDefault="00473B13" w:rsidP="00B332F0">
      <w:pPr>
        <w:pStyle w:val="Liste1Ebene1"/>
      </w:pPr>
      <w:r w:rsidRPr="00473B13">
        <w:t>Zur Gewährleistung des Schutzes der Rechte der betroffenen Personen unterstützt der Auftragsverarbeiter den Verantwortlichen angemessen, insbesondere durch die Gewährleistung geeigneter technischer und organisatorischer Maßnahmen</w:t>
      </w:r>
      <w:r w:rsidR="00B332F0">
        <w:t xml:space="preserve">. </w:t>
      </w:r>
    </w:p>
    <w:p w:rsidR="00E448F9" w:rsidRDefault="00473B13" w:rsidP="00B332F0">
      <w:pPr>
        <w:pStyle w:val="Liste1Ebene1"/>
      </w:pPr>
      <w:r w:rsidRPr="00473B13">
        <w:t>Soweit sich eine betroffene Person zwecks Geltendmachung eines Betroffenenrechts unmittelbar an den Auftragsverarbeiter wendet, wird der Auftragsverarbeiter dieses Ersuchen unverzüglich an den Verantwortlichen weiterleiten</w:t>
      </w:r>
      <w:r w:rsidR="00B332F0">
        <w:t>.</w:t>
      </w:r>
    </w:p>
    <w:p w:rsidR="00B332F0" w:rsidRDefault="00473B13" w:rsidP="00B332F0">
      <w:pPr>
        <w:pStyle w:val="Liste1Ebene1"/>
      </w:pPr>
      <w:r w:rsidRPr="00473B13">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w:t>
      </w:r>
      <w:r>
        <w:br/>
      </w:r>
      <w:r w:rsidRPr="00473B13">
        <w:t xml:space="preserve">Satz 2 </w:t>
      </w:r>
      <w:proofErr w:type="spellStart"/>
      <w:r w:rsidRPr="00473B13">
        <w:t>lit</w:t>
      </w:r>
      <w:proofErr w:type="spellEnd"/>
      <w:r w:rsidRPr="00473B13">
        <w:t>.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r w:rsidR="00B332F0">
        <w:t xml:space="preserve">. </w:t>
      </w:r>
    </w:p>
    <w:p w:rsidR="00B332F0" w:rsidRDefault="00473B13" w:rsidP="00B332F0">
      <w:pPr>
        <w:pStyle w:val="Liste1Ebene1"/>
      </w:pPr>
      <w:r w:rsidRPr="00473B13">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r w:rsidR="00B332F0">
        <w:t>.</w:t>
      </w:r>
    </w:p>
    <w:p w:rsidR="00B332F0" w:rsidRDefault="00473B13" w:rsidP="00B332F0">
      <w:pPr>
        <w:pStyle w:val="Liste1Ebene1"/>
      </w:pPr>
      <w:r w:rsidRPr="00473B13">
        <w:t>Änderungen des Verarbeitungsgegenstandes mit Verfahrensänderungen sind gemeinsam abzustimmen und zu dokumentieren</w:t>
      </w:r>
      <w:r w:rsidR="00B332F0">
        <w:t xml:space="preserve">. </w:t>
      </w:r>
    </w:p>
    <w:p w:rsidR="00B332F0" w:rsidRDefault="00473B13" w:rsidP="00B332F0">
      <w:pPr>
        <w:pStyle w:val="Liste1Ebene1"/>
      </w:pPr>
      <w:r w:rsidRPr="00473B13">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rsidRPr="00473B13">
        <w:t>dem Recht eines Mitgliedstaats</w:t>
      </w:r>
      <w:proofErr w:type="gramEnd"/>
      <w:r w:rsidRPr="00473B13">
        <w:t xml:space="preserve"> zur Herausgabe verpflichtet</w:t>
      </w:r>
      <w:r w:rsidR="00B332F0">
        <w:t>.</w:t>
      </w:r>
    </w:p>
    <w:p w:rsidR="00B332F0" w:rsidRDefault="00473B13" w:rsidP="00B332F0">
      <w:pPr>
        <w:pStyle w:val="Liste1Ebene1"/>
      </w:pPr>
      <w:r w:rsidRPr="00473B13">
        <w:t xml:space="preserve">Der Auftragsverarbeiter verwendet die Daten für keine anderen Zwecke und ist insbesondere nicht berechtigt, sie an Dritte weiterzugeben, es sei denn er ist nach dem Unionsrecht oder </w:t>
      </w:r>
      <w:proofErr w:type="gramStart"/>
      <w:r w:rsidRPr="00473B13">
        <w:t>dem Recht eines Mitgliedstaats</w:t>
      </w:r>
      <w:proofErr w:type="gramEnd"/>
      <w:r w:rsidRPr="00473B13">
        <w:t xml:space="preserve"> zur Herausgabe verpflichtet. Kopien und Duplikate werden ohne Wissen des Verantwortlichen nicht erstellt</w:t>
      </w:r>
      <w:r w:rsidR="00B332F0">
        <w:t>.</w:t>
      </w:r>
    </w:p>
    <w:p w:rsidR="008955CE" w:rsidRDefault="004171BB" w:rsidP="008955CE">
      <w:pPr>
        <w:pStyle w:val="Liste1Ebene1"/>
      </w:pPr>
      <w:r w:rsidRPr="004171BB">
        <w:t xml:space="preserve">Der Verantwortliche führt das Verzeichnis von Verarbeitungstätigkeiten </w:t>
      </w:r>
      <w:proofErr w:type="spellStart"/>
      <w:r w:rsidRPr="004171BB">
        <w:t>i.S.d</w:t>
      </w:r>
      <w:proofErr w:type="spellEnd"/>
      <w:r w:rsidRPr="004171BB">
        <w:t xml:space="preserve">. Art. 30 Abs. 1 DSGVO. Der Auftragsverarbeiter stellt dem Verantwortlichen auf dessen Wunsch Informationen zur Aufnahme in das Verzeichnis zur Verfügung. Der Auftragsverarbeiter </w:t>
      </w:r>
      <w:r w:rsidRPr="004171BB">
        <w:lastRenderedPageBreak/>
        <w:t>führt entsprechend den Vorgaben des Art. 30 Abs. 2 DSGVO ein Verzeichnis zu allen Kategorien von im Auftrag des Verantwortlichen durchgeführten Tätigkeiten der Verarbeitung</w:t>
      </w:r>
      <w:r w:rsidR="008955CE">
        <w:t>.</w:t>
      </w:r>
    </w:p>
    <w:p w:rsidR="008955CE" w:rsidRDefault="004171BB" w:rsidP="008955CE">
      <w:pPr>
        <w:pStyle w:val="Liste1Ebene1"/>
      </w:pPr>
      <w:r w:rsidRPr="004171BB">
        <w:t>Die Verarbeitung der Daten im Auftrag des Verantwortlichen findet ausschließlich auf dem Gebiet</w:t>
      </w:r>
      <w:r w:rsidR="008955CE">
        <w:t xml:space="preserve"> </w:t>
      </w:r>
      <w:sdt>
        <w:sdtPr>
          <w:alias w:val="Wählen Sie ein Element aus"/>
          <w:tag w:val="Wählen Sie ein Element aus"/>
          <w:id w:val="-346249408"/>
          <w:placeholder>
            <w:docPart w:val="24A44CCDE3844E23B3214713AFC167C6"/>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008955CE" w:rsidRPr="008955CE">
            <w:rPr>
              <w:rStyle w:val="ZeichenformatIndividuell"/>
            </w:rPr>
            <w:t>Wählen Sie ein Element aus</w:t>
          </w:r>
        </w:sdtContent>
      </w:sdt>
      <w:r w:rsidR="008955CE">
        <w:t xml:space="preserve"> statt. </w:t>
      </w:r>
      <w:r w:rsidRPr="004171BB">
        <w:t>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r w:rsidR="008955CE">
        <w:t>.</w:t>
      </w:r>
    </w:p>
    <w:p w:rsidR="008955CE" w:rsidRDefault="004171BB" w:rsidP="008955CE">
      <w:pPr>
        <w:pStyle w:val="Liste1Ebene1"/>
      </w:pPr>
      <w:r w:rsidRPr="004171BB">
        <w:t>Der Auftragsverarbeiter gewährleistet, dass ihm unterstellte natürliche Personen, die Zugang zu Daten haben, diese nur auf Anweisung des Verantwortlichen verarbeiten. Eine Verarbeitung von Daten außerhalb der Betriebsräume des Auftragsverarbeiters (z.</w:t>
      </w:r>
      <w:r w:rsidR="009E4815">
        <w:t xml:space="preserve"> </w:t>
      </w:r>
      <w:r w:rsidRPr="004171BB">
        <w:t>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r w:rsidR="008955CE">
        <w:t>.</w:t>
      </w:r>
    </w:p>
    <w:p w:rsidR="008955CE" w:rsidRPr="008955CE" w:rsidRDefault="008955CE" w:rsidP="008955CE">
      <w:pPr>
        <w:pStyle w:val="berschrift1Nr"/>
      </w:pPr>
      <w:bookmarkStart w:id="8" w:name="_Toc153272407"/>
      <w:bookmarkStart w:id="9" w:name="_Toc214551945"/>
      <w:r w:rsidRPr="008955CE">
        <w:t>Beachtung zwingender gesetzlicher Pflichten durch den Auftragsverarbeiter</w:t>
      </w:r>
      <w:bookmarkEnd w:id="8"/>
      <w:bookmarkEnd w:id="9"/>
    </w:p>
    <w:p w:rsidR="008955CE" w:rsidRDefault="004171BB" w:rsidP="00135659">
      <w:pPr>
        <w:pStyle w:val="Liste1Ebene1"/>
        <w:numPr>
          <w:ilvl w:val="0"/>
          <w:numId w:val="13"/>
        </w:numPr>
      </w:pPr>
      <w:r w:rsidRPr="004171BB">
        <w:t>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w:t>
      </w:r>
      <w:r w:rsidR="008955CE">
        <w:t xml:space="preserve">. </w:t>
      </w:r>
    </w:p>
    <w:p w:rsidR="008955CE" w:rsidRDefault="004171BB" w:rsidP="008955CE">
      <w:pPr>
        <w:pStyle w:val="Liste1Ebene1"/>
      </w:pPr>
      <w:r w:rsidRPr="004171BB">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r w:rsidR="008955CE">
        <w:t>.</w:t>
      </w:r>
    </w:p>
    <w:p w:rsidR="008955CE" w:rsidRDefault="004171BB" w:rsidP="008955CE">
      <w:pPr>
        <w:pStyle w:val="Liste1Ebene1"/>
      </w:pPr>
      <w:r w:rsidRPr="004171BB">
        <w:t xml:space="preserve">Sofern der Auftragsverarbeiter der gesetzlichen Pflicht zur Benennung einer bzw. </w:t>
      </w:r>
      <w:proofErr w:type="gramStart"/>
      <w:r w:rsidRPr="004171BB">
        <w:t>eines Datenschutzbeauftragte</w:t>
      </w:r>
      <w:proofErr w:type="gramEnd"/>
      <w:r w:rsidRPr="004171BB">
        <w:t>/n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w:t>
      </w:r>
      <w:r w:rsidR="008955CE">
        <w:t xml:space="preserve">. </w:t>
      </w:r>
    </w:p>
    <w:p w:rsidR="008955CE" w:rsidRDefault="004171BB" w:rsidP="008955CE">
      <w:pPr>
        <w:pStyle w:val="Liste1Ebene1"/>
      </w:pPr>
      <w:r w:rsidRPr="004171BB">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r w:rsidR="008955CE" w:rsidRPr="008955CE">
        <w:t>.</w:t>
      </w:r>
    </w:p>
    <w:p w:rsidR="00D31688" w:rsidRDefault="00D31688" w:rsidP="00D31688">
      <w:pPr>
        <w:pStyle w:val="berschrift1Nr"/>
      </w:pPr>
      <w:bookmarkStart w:id="10" w:name="_Toc153272408"/>
      <w:bookmarkStart w:id="11" w:name="_Toc214551946"/>
      <w:r w:rsidRPr="00D31688">
        <w:lastRenderedPageBreak/>
        <w:t>Technisch-organisatorische Maßnahmen und deren Kontrolle</w:t>
      </w:r>
      <w:bookmarkEnd w:id="10"/>
      <w:bookmarkEnd w:id="11"/>
    </w:p>
    <w:p w:rsidR="00D31688" w:rsidRDefault="004171BB" w:rsidP="00135659">
      <w:pPr>
        <w:pStyle w:val="Liste1Ebene1"/>
        <w:numPr>
          <w:ilvl w:val="0"/>
          <w:numId w:val="14"/>
        </w:numPr>
      </w:pPr>
      <w:r w:rsidRPr="004171BB">
        <w:t>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R="00D31688">
        <w:t>.</w:t>
      </w:r>
    </w:p>
    <w:p w:rsidR="00D31688" w:rsidRDefault="004171BB" w:rsidP="00135659">
      <w:pPr>
        <w:pStyle w:val="Liste1Ebene1"/>
        <w:numPr>
          <w:ilvl w:val="0"/>
          <w:numId w:val="14"/>
        </w:numPr>
      </w:pPr>
      <w:r w:rsidRPr="004171BB">
        <w:t>Ergibt eine Prüfung des Verantwortlichen einen Anpassungsbedarf der vom Auftragsverarbeiter zu ergreifenden technisch-organisatorischen Maßnahmen gemäß Artikel 32 DSGVO, sind die Anpassungen vom Auftragsverarbeiter umzusetzen</w:t>
      </w:r>
      <w:r w:rsidR="00D31688">
        <w:t>.</w:t>
      </w:r>
    </w:p>
    <w:p w:rsidR="00D31688" w:rsidRDefault="004171BB" w:rsidP="00135659">
      <w:pPr>
        <w:pStyle w:val="Liste1Ebene1"/>
        <w:numPr>
          <w:ilvl w:val="0"/>
          <w:numId w:val="14"/>
        </w:numPr>
      </w:pPr>
      <w:r w:rsidRPr="004171BB">
        <w:t>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w:t>
      </w:r>
      <w:r w:rsidR="00D31688">
        <w:t xml:space="preserve">. </w:t>
      </w:r>
    </w:p>
    <w:p w:rsidR="00D31688" w:rsidRDefault="004171BB" w:rsidP="00135659">
      <w:pPr>
        <w:pStyle w:val="Liste1Ebene1"/>
        <w:numPr>
          <w:ilvl w:val="0"/>
          <w:numId w:val="14"/>
        </w:numPr>
      </w:pPr>
      <w:r w:rsidRPr="004171BB">
        <w:t>Der Auftragsverarbeiter wird dem Verantwortlichen alle erforderlichen Informationen zur Verfügung stellen, die zum Nachweis der Einhaltung der in dieser Vereinbarung getroffenen und der gesetzlichen Vorgaben erforderlich sind. Er wird insbesondere Überprüfungen/</w:t>
      </w:r>
      <w:r w:rsidR="006243F4">
        <w:t xml:space="preserve"> </w:t>
      </w:r>
      <w:r w:rsidRPr="004171BB">
        <w:t>Inspektionen, die vom Verantwortlichen oder einem von diesem beauftragten Prüfer durchgeführt werden, ermöglichen und deren Durchführung unterstützen</w:t>
      </w:r>
      <w:r w:rsidR="00D31688">
        <w:t xml:space="preserve">. </w:t>
      </w:r>
    </w:p>
    <w:p w:rsidR="00D31688" w:rsidRDefault="005D778D" w:rsidP="00135659">
      <w:pPr>
        <w:pStyle w:val="Liste1Ebene1"/>
        <w:numPr>
          <w:ilvl w:val="0"/>
          <w:numId w:val="14"/>
        </w:numPr>
      </w:pPr>
      <w:r w:rsidRPr="005D778D">
        <w:t>Die Überprüfung kann auch auf der Grundlage vorgelegter aktueller Testate, von Berichten hinreichend qualifizierter und unabhängiger Instanzen (z.</w:t>
      </w:r>
      <w:r w:rsidR="009E4815">
        <w:t xml:space="preserve"> </w:t>
      </w:r>
      <w:r w:rsidRPr="005D778D">
        <w:t xml:space="preserve">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w:t>
      </w:r>
      <w:r>
        <w:br/>
      </w:r>
      <w:r w:rsidRPr="005D778D">
        <w:t>Art. 41 Abs. 4 DSGVO, den Widerruf einer Zertifizierung gemäß Art. 42 Abs. 7 DSGVO und jede andere Form der Aufhebung oder wesentlichen Änderung der vorgenannten Nachweise unverzüglich zu unterrichten</w:t>
      </w:r>
      <w:r w:rsidR="00D31688">
        <w:t>.</w:t>
      </w:r>
    </w:p>
    <w:p w:rsidR="00D31688" w:rsidRDefault="005D778D" w:rsidP="00135659">
      <w:pPr>
        <w:pStyle w:val="Liste1Ebene1"/>
        <w:numPr>
          <w:ilvl w:val="0"/>
          <w:numId w:val="14"/>
        </w:numPr>
      </w:pPr>
      <w:r w:rsidRPr="005D778D">
        <w:t>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w:t>
      </w:r>
      <w:r w:rsidR="00D31688">
        <w:t xml:space="preserve">. </w:t>
      </w:r>
    </w:p>
    <w:p w:rsidR="00D31688" w:rsidRDefault="005D778D" w:rsidP="00135659">
      <w:pPr>
        <w:pStyle w:val="Liste1Ebene1"/>
        <w:numPr>
          <w:ilvl w:val="0"/>
          <w:numId w:val="14"/>
        </w:numPr>
      </w:pPr>
      <w:r w:rsidRPr="005D778D">
        <w:t xml:space="preserve">Der Auftragsverarbeiter stellt dem Verantwortlichen darüber hinaus alle erforderlichen </w:t>
      </w:r>
      <w:r>
        <w:br/>
      </w:r>
      <w:r w:rsidRPr="005D778D">
        <w:t xml:space="preserve">Informationen zur Verfügung, die er für die Prüfungen nach Absatz 4 sowie für eine Abschätzung der Folgen der vorgesehenen Verarbeitungsvorgänge für den Schutz der Daten (Datenschutz-Folgenabschätzung </w:t>
      </w:r>
      <w:proofErr w:type="spellStart"/>
      <w:r w:rsidRPr="005D778D">
        <w:t>i.S.d</w:t>
      </w:r>
      <w:proofErr w:type="spellEnd"/>
      <w:r w:rsidRPr="005D778D">
        <w:t>. Art. 35 DSGVO) benötigt</w:t>
      </w:r>
      <w:r w:rsidR="00D31688">
        <w:t xml:space="preserve">. </w:t>
      </w:r>
    </w:p>
    <w:p w:rsidR="00D31688" w:rsidRDefault="005D778D" w:rsidP="00135659">
      <w:pPr>
        <w:pStyle w:val="Liste1Ebene1"/>
        <w:numPr>
          <w:ilvl w:val="0"/>
          <w:numId w:val="14"/>
        </w:numPr>
      </w:pPr>
      <w:r w:rsidRPr="005D778D">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r w:rsidR="00D31688">
        <w:t>.</w:t>
      </w:r>
    </w:p>
    <w:p w:rsidR="00E37B58" w:rsidRDefault="00E37B58" w:rsidP="00E37B58">
      <w:pPr>
        <w:pStyle w:val="berschrift1Nr"/>
      </w:pPr>
      <w:bookmarkStart w:id="12" w:name="_Toc153272409"/>
      <w:bookmarkStart w:id="13" w:name="_Toc214551947"/>
      <w:r>
        <w:lastRenderedPageBreak/>
        <w:t>Mitteilung bei Verstößen durch den Auftragsverarbeiter</w:t>
      </w:r>
      <w:bookmarkEnd w:id="12"/>
      <w:bookmarkEnd w:id="13"/>
    </w:p>
    <w:p w:rsidR="00E37B58" w:rsidRDefault="005D778D" w:rsidP="00E37B58">
      <w:r w:rsidRPr="005D778D">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rsidR="00E37B58">
        <w:t>.</w:t>
      </w:r>
    </w:p>
    <w:p w:rsidR="00E37B58" w:rsidRDefault="00E37B58" w:rsidP="00E37B58">
      <w:pPr>
        <w:pStyle w:val="berschrift1Nr"/>
      </w:pPr>
      <w:bookmarkStart w:id="14" w:name="_Toc153272410"/>
      <w:bookmarkStart w:id="15" w:name="_Toc214551948"/>
      <w:r>
        <w:t>Löschung und Rückgabe von Daten</w:t>
      </w:r>
      <w:bookmarkEnd w:id="14"/>
      <w:bookmarkEnd w:id="15"/>
    </w:p>
    <w:p w:rsidR="00E37B58" w:rsidRDefault="005D778D" w:rsidP="00135659">
      <w:pPr>
        <w:pStyle w:val="Liste1Ebene1"/>
        <w:numPr>
          <w:ilvl w:val="0"/>
          <w:numId w:val="15"/>
        </w:numPr>
      </w:pPr>
      <w:r w:rsidRPr="005D778D">
        <w:t>Überlassene Datenträger und Datensätze verbleiben im Eigentum des Verantwortlichen</w:t>
      </w:r>
      <w:r w:rsidR="00E37B58">
        <w:t xml:space="preserve">. </w:t>
      </w:r>
    </w:p>
    <w:p w:rsidR="00E37B58" w:rsidRDefault="005D778D" w:rsidP="00135659">
      <w:pPr>
        <w:pStyle w:val="Liste1Ebene1"/>
        <w:numPr>
          <w:ilvl w:val="0"/>
          <w:numId w:val="14"/>
        </w:numPr>
      </w:pPr>
      <w:r w:rsidRPr="005D778D">
        <w:t>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w:t>
      </w:r>
      <w:r w:rsidR="00E37B58">
        <w:t xml:space="preserve">. </w:t>
      </w:r>
    </w:p>
    <w:p w:rsidR="00E37B58" w:rsidRPr="00D31688" w:rsidRDefault="005D778D" w:rsidP="00135659">
      <w:pPr>
        <w:pStyle w:val="Liste1Ebene1"/>
        <w:numPr>
          <w:ilvl w:val="0"/>
          <w:numId w:val="14"/>
        </w:numPr>
      </w:pPr>
      <w:r w:rsidRPr="005D778D">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r w:rsidR="00E37B58">
        <w:t>.</w:t>
      </w:r>
    </w:p>
    <w:p w:rsidR="005270FE" w:rsidRDefault="005270FE" w:rsidP="005270FE">
      <w:pPr>
        <w:pStyle w:val="berschrift1Nr"/>
      </w:pPr>
      <w:bookmarkStart w:id="16" w:name="_Toc153272411"/>
      <w:bookmarkStart w:id="17" w:name="_Toc214551949"/>
      <w:r>
        <w:t>Subunternehmen</w:t>
      </w:r>
      <w:bookmarkEnd w:id="16"/>
      <w:bookmarkEnd w:id="17"/>
    </w:p>
    <w:p w:rsidR="005D778D" w:rsidRDefault="005D778D" w:rsidP="00135659">
      <w:pPr>
        <w:pStyle w:val="Liste1Ebene1"/>
        <w:numPr>
          <w:ilvl w:val="0"/>
          <w:numId w:val="16"/>
        </w:numPr>
      </w:pPr>
      <w:r w:rsidRPr="005D778D">
        <w:t>Der Auftragsverarbeiter darf weitere Auftragsverarbeiter (Subunternehmen) nur nach einem der nachfolgenden Verfahren einsetzen</w:t>
      </w:r>
      <w:r w:rsidR="00103BEC" w:rsidRPr="00103BEC">
        <w:t xml:space="preserve">: </w:t>
      </w:r>
      <w:r w:rsidR="00103BEC" w:rsidRPr="00D134B0">
        <w:rPr>
          <w:rStyle w:val="ZeichenformatRegieanweisung"/>
        </w:rPr>
        <w:t>(Zutreffendes bitte ankreuzen)</w:t>
      </w:r>
    </w:p>
    <w:p w:rsidR="000A1D36" w:rsidRDefault="00115152" w:rsidP="000A1D36">
      <w:pPr>
        <w:pStyle w:val="StandardEinzugAuswahl"/>
      </w:pPr>
      <w:sdt>
        <w:sdtPr>
          <w:alias w:val="Auswahl"/>
          <w:tag w:val="Auswahl"/>
          <w:id w:val="1030225960"/>
          <w14:checkbox>
            <w14:checked w14:val="0"/>
            <w14:checkedState w14:val="2612" w14:font="MS Gothic"/>
            <w14:uncheckedState w14:val="2610" w14:font="MS Gothic"/>
          </w14:checkbox>
        </w:sdtPr>
        <w:sdtEndPr/>
        <w:sdtContent>
          <w:r w:rsidR="000A1D36" w:rsidRPr="00817386">
            <w:rPr>
              <w:rFonts w:ascii="Segoe UI Symbol" w:hAnsi="Segoe UI Symbol" w:cs="Segoe UI Symbol"/>
            </w:rPr>
            <w:t>☐</w:t>
          </w:r>
        </w:sdtContent>
      </w:sdt>
      <w:r w:rsidR="000A1D36">
        <w:tab/>
      </w:r>
      <w:r w:rsidR="000A1D36" w:rsidRPr="000A1D36">
        <w:t>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„Subunternehmen“. Die Parteien halten den Anhang jeweils auf dem neuesten Stand</w:t>
      </w:r>
      <w:r w:rsidR="000A1D36">
        <w:t>.</w:t>
      </w:r>
    </w:p>
    <w:p w:rsidR="000A1D36" w:rsidRDefault="00115152" w:rsidP="000A1D36">
      <w:pPr>
        <w:pStyle w:val="StandardEinzugAuswahl"/>
      </w:pPr>
      <w:sdt>
        <w:sdtPr>
          <w:alias w:val="Auswahl"/>
          <w:tag w:val="Auswahl"/>
          <w:id w:val="-1013300204"/>
          <w14:checkbox>
            <w14:checked w14:val="0"/>
            <w14:checkedState w14:val="2612" w14:font="MS Gothic"/>
            <w14:uncheckedState w14:val="2610" w14:font="MS Gothic"/>
          </w14:checkbox>
        </w:sdtPr>
        <w:sdtEndPr/>
        <w:sdtContent>
          <w:r w:rsidR="000A1D36" w:rsidRPr="00817386">
            <w:rPr>
              <w:rFonts w:ascii="Segoe UI Symbol" w:hAnsi="Segoe UI Symbol" w:cs="Segoe UI Symbol"/>
            </w:rPr>
            <w:t>☐</w:t>
          </w:r>
        </w:sdtContent>
      </w:sdt>
      <w:r w:rsidR="000A1D36">
        <w:tab/>
      </w:r>
      <w:r w:rsidR="000A1D36" w:rsidRPr="000A1D36">
        <w:t>Der Auftragsverarbeiter erhält die allgemeine Genehmigung des Verantwortlichen für die Beauftragung von Subunternehmen, die in einer vereinbarten Liste aufgeführt sind.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rsidR="000A1D36" w:rsidRDefault="00103BEC" w:rsidP="00103BEC">
      <w:pPr>
        <w:pStyle w:val="StandardEinzug2"/>
      </w:pPr>
      <w:r w:rsidRPr="00103BEC">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103BEC" w:rsidP="005270FE">
      <w:pPr>
        <w:pStyle w:val="Liste1Ebene1"/>
      </w:pPr>
      <w:r w:rsidRPr="00103BEC">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r w:rsidR="005270FE">
        <w:t>.</w:t>
      </w:r>
    </w:p>
    <w:p w:rsidR="005270FE" w:rsidRDefault="00103BEC" w:rsidP="005270FE">
      <w:pPr>
        <w:pStyle w:val="Liste1Ebene1"/>
      </w:pPr>
      <w:r w:rsidRPr="00103BEC">
        <w:t>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w:t>
      </w:r>
      <w:r w:rsidR="005270FE">
        <w:t>.</w:t>
      </w:r>
    </w:p>
    <w:p w:rsidR="005270FE" w:rsidRDefault="00103BEC" w:rsidP="005270FE">
      <w:pPr>
        <w:pStyle w:val="Liste1Ebene1"/>
      </w:pPr>
      <w:r w:rsidRPr="00103BEC">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r w:rsidR="005270FE">
        <w:t xml:space="preserve">. </w:t>
      </w:r>
    </w:p>
    <w:p w:rsidR="00603AB6" w:rsidRDefault="00603AB6" w:rsidP="00603AB6">
      <w:pPr>
        <w:pStyle w:val="berschrift1Nr"/>
      </w:pPr>
      <w:bookmarkStart w:id="18" w:name="_Toc153272412"/>
      <w:bookmarkStart w:id="19" w:name="_Toc214551950"/>
      <w:r>
        <w:t>Datenschutzkontrolle</w:t>
      </w:r>
      <w:bookmarkEnd w:id="18"/>
      <w:bookmarkEnd w:id="19"/>
    </w:p>
    <w:p w:rsidR="00B332F0" w:rsidRDefault="00103BEC" w:rsidP="00603AB6">
      <w:r w:rsidRPr="00103BEC">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dem/der Datenschutzbeauftragten zu kooperieren, insbesondere ihre bzw. seine Fragen wahrheitsgemäß und vollständig zu beantworten. Die nach Gesetz bestehenden Verschwiegenheitspflichten und Zeugnisverweigerungsrechte der Genannten bleiben davon unberührt</w:t>
      </w:r>
      <w:r w:rsidR="00603AB6">
        <w:t>.</w:t>
      </w:r>
    </w:p>
    <w:p w:rsidR="00603AB6" w:rsidRDefault="00603AB6" w:rsidP="00603AB6">
      <w:pPr>
        <w:pStyle w:val="berschrift1Nr"/>
      </w:pPr>
      <w:bookmarkStart w:id="20" w:name="_Toc153272413"/>
      <w:bookmarkStart w:id="21" w:name="_Toc214551951"/>
      <w:r>
        <w:lastRenderedPageBreak/>
        <w:t>Haftung und Schadenersatz</w:t>
      </w:r>
      <w:bookmarkEnd w:id="20"/>
      <w:bookmarkEnd w:id="21"/>
    </w:p>
    <w:p w:rsidR="00B332F0" w:rsidRDefault="00103BEC" w:rsidP="00603AB6">
      <w:r w:rsidRPr="00103BEC">
        <w:t>Auf Artikel 82 DSGVO wird bezüglich der Haftung und des Rechts auf Schadenersatz verwiesen</w:t>
      </w:r>
      <w:r w:rsidR="00603AB6">
        <w:t>.</w:t>
      </w:r>
    </w:p>
    <w:p w:rsidR="00603AB6" w:rsidRDefault="00603AB6" w:rsidP="00603AB6">
      <w:pPr>
        <w:pStyle w:val="berschrift1Nr"/>
      </w:pPr>
      <w:bookmarkStart w:id="22" w:name="_Toc153272414"/>
      <w:bookmarkStart w:id="23" w:name="_Toc214551952"/>
      <w:r>
        <w:t>Schlussbestimmungen</w:t>
      </w:r>
      <w:bookmarkEnd w:id="22"/>
      <w:bookmarkEnd w:id="23"/>
    </w:p>
    <w:p w:rsidR="00603AB6" w:rsidRDefault="00677551" w:rsidP="00135659">
      <w:pPr>
        <w:pStyle w:val="Liste1Ebene1"/>
        <w:numPr>
          <w:ilvl w:val="0"/>
          <w:numId w:val="17"/>
        </w:numPr>
      </w:pPr>
      <w:r w:rsidRPr="00677551">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r w:rsidR="00603AB6">
        <w:t>.</w:t>
      </w:r>
    </w:p>
    <w:p w:rsidR="00B332F0" w:rsidRDefault="00721172" w:rsidP="00603AB6">
      <w:pPr>
        <w:pStyle w:val="Liste1Ebene1"/>
      </w:pPr>
      <w:r w:rsidRPr="00721172">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r w:rsidR="00603AB6">
        <w:t>.</w:t>
      </w:r>
    </w:p>
    <w:p w:rsidR="008A56F2" w:rsidRDefault="008A56F2" w:rsidP="008A56F2">
      <w:pPr>
        <w:pStyle w:val="UnterschriftTrenner"/>
      </w:pPr>
    </w:p>
    <w:p w:rsidR="008A56F2" w:rsidRDefault="008A56F2" w:rsidP="008A56F2">
      <w:pPr>
        <w:pStyle w:val="UnterschriftTrenner"/>
        <w:sectPr w:rsidR="008A56F2" w:rsidSect="0038238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214551953"/>
      <w:r>
        <w:lastRenderedPageBreak/>
        <w:t>Anhang „Weisungsbefugnis“ zu § 3</w:t>
      </w:r>
      <w:r w:rsidR="001F42AA">
        <w:br/>
      </w:r>
      <w:r w:rsidR="00694CF2" w:rsidRPr="00D134B0">
        <w:rPr>
          <w:rStyle w:val="ZeichenformatRegieanweisung"/>
        </w:rPr>
        <w:t>(</w:t>
      </w:r>
      <w:r w:rsidR="00D134B0" w:rsidRPr="00D134B0">
        <w:rPr>
          <w:rStyle w:val="ZeichenformatRegieanweisung"/>
        </w:rPr>
        <w:t>bitte ausfüllen</w:t>
      </w:r>
      <w:r w:rsidR="00694CF2" w:rsidRPr="00D134B0">
        <w:rPr>
          <w:rStyle w:val="ZeichenformatRegieanweisung"/>
        </w:rPr>
        <w:t>)</w:t>
      </w:r>
      <w:bookmarkEnd w:id="24"/>
    </w:p>
    <w:p w:rsidR="00AF6DDF" w:rsidRDefault="00AF6DDF" w:rsidP="007A171A">
      <w:r>
        <w:t>zur Vereinbarung zur Auftragsverarbeitung vom</w:t>
      </w:r>
      <w:r w:rsidR="002F0853">
        <w:t xml:space="preserve"> </w:t>
      </w:r>
      <w:sdt>
        <w:sdtPr>
          <w:alias w:val="Datum"/>
          <w:tag w:val="Datum"/>
          <w:id w:val="-472529382"/>
          <w:placeholder>
            <w:docPart w:val="282A72EA4CF447E89631A533B1FB5066"/>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zeichnung des Verantwortlichen"/>
          <w:tag w:val="Bezeichnung des Verantwortlichen"/>
          <w:id w:val="-841152442"/>
          <w:placeholder>
            <w:docPart w:val="E3EBD722E60441C2992C2C3026D3EDBB"/>
          </w:placeholder>
          <w:showingPlcHdr/>
        </w:sdtPr>
        <w:sdtEndPr/>
        <w:sdtContent>
          <w:r w:rsidR="00721172" w:rsidRPr="00721172">
            <w:rPr>
              <w:rStyle w:val="ZeichenformatIndividuell"/>
            </w:rPr>
            <w:t>Bezeichnung des Verantwortlichen</w:t>
          </w:r>
        </w:sdtContent>
      </w:sdt>
    </w:p>
    <w:p w:rsidR="00AF6DDF" w:rsidRDefault="00AF6DDF" w:rsidP="007A171A">
      <w:r>
        <w:t xml:space="preserve">und </w:t>
      </w:r>
      <w:sdt>
        <w:sdtPr>
          <w:alias w:val="Vertragspartner"/>
          <w:tag w:val="Vertragspartner"/>
          <w:id w:val="2070450968"/>
          <w:placeholder>
            <w:docPart w:val="C82E17794EB649ADAC0480F5ECBA0099"/>
          </w:placeholder>
          <w:showingPlcHdr/>
        </w:sdtPr>
        <w:sdtEndPr/>
        <w:sdtContent>
          <w:r w:rsidR="007A171A" w:rsidRPr="007A171A">
            <w:rPr>
              <w:rStyle w:val="ZeichenformatIndividuell"/>
            </w:rPr>
            <w:t>Vertragspartner</w:t>
          </w:r>
        </w:sdtContent>
      </w:sdt>
    </w:p>
    <w:p w:rsidR="00AF6DDF" w:rsidRDefault="00721172" w:rsidP="007A171A">
      <w:r w:rsidRPr="00721172">
        <w:t xml:space="preserve">Der Auftragsverarbeiter hat den Verantwortlichen unverzüglich zu informieren, wenn er </w:t>
      </w:r>
      <w:r>
        <w:br/>
      </w:r>
      <w:r w:rsidRPr="00721172">
        <w:t xml:space="preserve">der Meinung ist, eine Weisung verstoße gegen datenschutzrechtliche Vorschriften. Der Auftragsverarbeiter ist berechtigt, die Durchführung der entsprechenden Weisung solange </w:t>
      </w:r>
      <w:r>
        <w:br/>
      </w:r>
      <w:r w:rsidRPr="00721172">
        <w:t>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w:t>
      </w:r>
      <w:r w:rsidR="00AF6DDF">
        <w:t xml:space="preserve">. </w:t>
      </w:r>
    </w:p>
    <w:p w:rsidR="00AF6DDF" w:rsidRPr="009B3C4B" w:rsidRDefault="00AF6DDF" w:rsidP="009B3C4B">
      <w:pPr>
        <w:pStyle w:val="berschrift2"/>
      </w:pPr>
      <w:r w:rsidRPr="009B3C4B">
        <w:t>Weisungsberechtigte Personen auf Seiten des Verantwortlichen:</w:t>
      </w:r>
    </w:p>
    <w:p w:rsidR="00AF6DDF" w:rsidRPr="001F42AA" w:rsidRDefault="00115152" w:rsidP="001F42AA">
      <w:pPr>
        <w:pStyle w:val="Liste"/>
      </w:pPr>
      <w:sdt>
        <w:sdtPr>
          <w:alias w:val="Weisungsbefugter"/>
          <w:tag w:val="Weisungsbefugter"/>
          <w:id w:val="1819140452"/>
          <w:placeholder>
            <w:docPart w:val="FAF7C57C8C1A477BA0D59A57FA000AB0"/>
          </w:placeholder>
          <w:showingPlcHdr/>
        </w:sdtPr>
        <w:sdtEndPr/>
        <w:sdtContent>
          <w:r w:rsidR="00094F9C" w:rsidRPr="00094F9C">
            <w:rPr>
              <w:rStyle w:val="ZeichenformatIndividuell"/>
            </w:rPr>
            <w:t>Weisungsbefugter eintragen</w:t>
          </w:r>
        </w:sdtContent>
      </w:sdt>
    </w:p>
    <w:p w:rsidR="007A171A" w:rsidRPr="001F42AA" w:rsidRDefault="00115152" w:rsidP="001F42AA">
      <w:pPr>
        <w:pStyle w:val="Liste"/>
      </w:pPr>
      <w:sdt>
        <w:sdtPr>
          <w:alias w:val="Stellvertreter"/>
          <w:tag w:val="Stellvertreter"/>
          <w:id w:val="-1156383946"/>
          <w:placeholder>
            <w:docPart w:val="0E6212832D3E4E7EBDDF9E93A0E811DB"/>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6C47DEA1581B4B2189BBE004C438627C"/>
        </w:placeholder>
        <w:showingPlcHdr/>
      </w:sdtPr>
      <w:sdtEndPr/>
      <w:sdtContent>
        <w:p w:rsidR="007A171A" w:rsidRPr="001F42AA" w:rsidRDefault="00094F9C" w:rsidP="001F42AA">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115152" w:rsidP="00094F9C">
      <w:pPr>
        <w:pStyle w:val="Liste"/>
      </w:pPr>
      <w:sdt>
        <w:sdtPr>
          <w:alias w:val="Weisungsbefugter"/>
          <w:tag w:val="Weisungsbefugter"/>
          <w:id w:val="714555739"/>
          <w:placeholder>
            <w:docPart w:val="35351A48ACCC4BBFBBAA9A9149CE9411"/>
          </w:placeholder>
          <w:showingPlcHdr/>
        </w:sdtPr>
        <w:sdtEndPr/>
        <w:sdtContent>
          <w:r w:rsidR="00094F9C" w:rsidRPr="00094F9C">
            <w:rPr>
              <w:rStyle w:val="ZeichenformatIndividuell"/>
            </w:rPr>
            <w:t>Weisungsbefugter eintragen</w:t>
          </w:r>
        </w:sdtContent>
      </w:sdt>
    </w:p>
    <w:p w:rsidR="00094F9C" w:rsidRPr="001F42AA" w:rsidRDefault="00115152" w:rsidP="00094F9C">
      <w:pPr>
        <w:pStyle w:val="Liste"/>
      </w:pPr>
      <w:sdt>
        <w:sdtPr>
          <w:alias w:val="Stellvertreter"/>
          <w:tag w:val="Stellvertreter"/>
          <w:id w:val="-2071726755"/>
          <w:placeholder>
            <w:docPart w:val="033070C3202C4DC287E1B58C158EB8EC"/>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7DDDAA84F7C341A9A0D0004C01D3EE3A"/>
        </w:placeholder>
        <w:showingPlcHdr/>
      </w:sdtPr>
      <w:sdtEndPr/>
      <w:sdtContent>
        <w:p w:rsidR="00094F9C" w:rsidRPr="001F42AA" w:rsidRDefault="00094F9C" w:rsidP="00094F9C">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5A1A07">
        <w:rPr>
          <w:rStyle w:val="ZeichenformatRegieanweisung"/>
        </w:rPr>
        <w:t>(</w:t>
      </w:r>
      <w:r w:rsidRPr="005A1A07">
        <w:rPr>
          <w:rStyle w:val="ZeichenformatRegieanweisung"/>
        </w:rPr>
        <w:t>Zutreffendes bitte ankreuzen</w:t>
      </w:r>
      <w:r w:rsidR="008A56F2" w:rsidRPr="005A1A07">
        <w:rPr>
          <w:rStyle w:val="ZeichenformatRegieanweisung"/>
        </w:rPr>
        <w:t>)</w:t>
      </w:r>
    </w:p>
    <w:p w:rsidR="00AF6DDF" w:rsidRDefault="00115152" w:rsidP="00817386">
      <w:pPr>
        <w:pStyle w:val="StandardEinzugAuswahl"/>
      </w:pPr>
      <w:sdt>
        <w:sdtPr>
          <w:alias w:val="Auswahl"/>
          <w:tag w:val="Auswahl"/>
          <w:id w:val="1678616804"/>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2E551E">
        <w:tab/>
      </w:r>
      <w:r w:rsidR="00AF6DDF">
        <w:t>schriftliche und/oder</w:t>
      </w:r>
    </w:p>
    <w:p w:rsidR="00AF6DDF" w:rsidRDefault="00115152" w:rsidP="00817386">
      <w:pPr>
        <w:pStyle w:val="StandardEinzugAuswahl"/>
      </w:pPr>
      <w:sdt>
        <w:sdtPr>
          <w:alias w:val="Auswahl"/>
          <w:tag w:val="Auswahl"/>
          <w:id w:val="-2002197614"/>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2E551E">
        <w:tab/>
      </w:r>
      <w:r w:rsidR="00AF6DDF">
        <w:t>elektronische und/oder</w:t>
      </w:r>
    </w:p>
    <w:p w:rsidR="00AF6DDF" w:rsidRDefault="00115152" w:rsidP="00817386">
      <w:pPr>
        <w:pStyle w:val="StandardEinzugAuswahl"/>
      </w:pPr>
      <w:sdt>
        <w:sdtPr>
          <w:alias w:val="Auswahl"/>
          <w:tag w:val="Auswahl"/>
          <w:id w:val="1257173378"/>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2E551E">
        <w:tab/>
      </w:r>
      <w:r w:rsidR="00AF6DDF">
        <w:t xml:space="preserve">mündliche Information </w:t>
      </w:r>
    </w:p>
    <w:p w:rsidR="009E4815" w:rsidRDefault="00721172" w:rsidP="002F33EE">
      <w:r w:rsidRPr="00721172">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AF6DDF">
        <w:t>.</w:t>
      </w:r>
    </w:p>
    <w:p w:rsidR="00ED0B15" w:rsidRDefault="00ED0B15" w:rsidP="002F33EE">
      <w:r>
        <w:br w:type="page"/>
      </w:r>
    </w:p>
    <w:p w:rsidR="00FA3BD9" w:rsidRDefault="00FA3BD9" w:rsidP="00235CFD">
      <w:pPr>
        <w:pStyle w:val="AnhangEbene1"/>
      </w:pPr>
      <w:bookmarkStart w:id="25" w:name="_Toc214551954"/>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EBACD4568F6C432F9BCB2B72EB80B08E"/>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zeichnung des Verantwortlichen"/>
          <w:tag w:val="Bezeichnung des Verantwortlichen"/>
          <w:id w:val="503871298"/>
          <w:placeholder>
            <w:docPart w:val="6E81ED9E210141A3A71C30984F8C9304"/>
          </w:placeholder>
          <w:showingPlcHdr/>
        </w:sdtPr>
        <w:sdtEndPr/>
        <w:sdtContent>
          <w:r w:rsidR="00B85AE0" w:rsidRPr="00B85AE0">
            <w:rPr>
              <w:rStyle w:val="ZeichenformatIndividuell"/>
            </w:rPr>
            <w:t>Bezeichnung des Verantwortlichen</w:t>
          </w:r>
        </w:sdtContent>
      </w:sdt>
    </w:p>
    <w:p w:rsidR="00FA3BD9" w:rsidRDefault="00FA3BD9" w:rsidP="00FA3BD9">
      <w:r>
        <w:t xml:space="preserve">und </w:t>
      </w:r>
      <w:sdt>
        <w:sdtPr>
          <w:alias w:val="Vertragspartner"/>
          <w:tag w:val="Vertragspartner"/>
          <w:id w:val="-572815624"/>
          <w:placeholder>
            <w:docPart w:val="2679943482B040D8B6CCD845AB0A5211"/>
          </w:placeholder>
          <w:showingPlcHdr/>
        </w:sdtPr>
        <w:sdtEndPr/>
        <w:sdtContent>
          <w:r w:rsidRPr="007A171A">
            <w:rPr>
              <w:rStyle w:val="ZeichenformatIndividuell"/>
            </w:rPr>
            <w:t>Vertragspartner</w:t>
          </w:r>
        </w:sdtContent>
      </w:sdt>
    </w:p>
    <w:p w:rsidR="00FA3BD9" w:rsidRDefault="00ED0D4E" w:rsidP="00FA3BD9">
      <w:r w:rsidRPr="00ED0D4E">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ED0D4E" w:rsidP="00FA3BD9">
      <w:r w:rsidRPr="00ED0D4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r w:rsidR="00FA3BD9">
        <w: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ED0D4E" w:rsidP="00FA3BD9">
      <w:r w:rsidRPr="00ED0D4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FA3BD9">
        <w:t>.</w:t>
      </w:r>
    </w:p>
    <w:p w:rsidR="00FA3BD9" w:rsidRDefault="00FA3BD9" w:rsidP="00235CFD">
      <w:pPr>
        <w:pStyle w:val="AnhangEbene2"/>
      </w:pPr>
      <w:bookmarkStart w:id="28" w:name="_Toc153272417"/>
      <w:r>
        <w:t>Konkretisierung der Einzelmaßnahmen</w:t>
      </w:r>
      <w:bookmarkEnd w:id="28"/>
    </w:p>
    <w:p w:rsidR="00052190" w:rsidRDefault="00ED0D4E" w:rsidP="00135659">
      <w:pPr>
        <w:pStyle w:val="Liste1Ebene1"/>
        <w:numPr>
          <w:ilvl w:val="0"/>
          <w:numId w:val="19"/>
        </w:numPr>
      </w:pPr>
      <w:r w:rsidRPr="00ED0D4E">
        <w:t>Im Einzelnen werden folgende Maßnahmen bestimmt, die der Umsetzung der Vorgaben des Art. 32 DSGVO dienen</w:t>
      </w:r>
      <w:r w:rsidR="00FA3BD9">
        <w:t>:</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ED0D4E" w:rsidP="009F12C1">
            <w:pPr>
              <w:pStyle w:val="TabelleStandard"/>
            </w:pPr>
            <w:r w:rsidRPr="00ED0D4E">
              <w:t>Maßnahmen der Pseudonymisierung und Verschlüsselung personenbezogener Daten</w:t>
            </w:r>
          </w:p>
        </w:tc>
        <w:sdt>
          <w:sdtPr>
            <w:alias w:val="Maßnahmen"/>
            <w:tag w:val="Maßnahmen"/>
            <w:id w:val="1812128181"/>
            <w:placeholder>
              <w:docPart w:val="3875412BECC7446787A307BA1DC1B30F"/>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ED0D4E" w:rsidP="009F12C1">
            <w:pPr>
              <w:pStyle w:val="TabelleStandard"/>
            </w:pPr>
            <w:r w:rsidRPr="00ED0D4E">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1AE3CB02100E44C5A7E1687AC5B5ED3B"/>
            </w:placeholder>
          </w:sdtPr>
          <w:sdtEndPr/>
          <w:sdtContent>
            <w:sdt>
              <w:sdtPr>
                <w:alias w:val="Maßnahmen"/>
                <w:tag w:val="Maßnahmen"/>
                <w:id w:val="-1347631258"/>
                <w:placeholder>
                  <w:docPart w:val="A04587CAF4D842D48F87898F1346A5D7"/>
                </w:placeholder>
              </w:sdtPr>
              <w:sdtEndPr/>
              <w:sdtContent>
                <w:sdt>
                  <w:sdtPr>
                    <w:alias w:val="Maßnahmen"/>
                    <w:tag w:val="Maßnahmen"/>
                    <w:id w:val="-397514599"/>
                    <w:placeholder>
                      <w:docPart w:val="BBFC263F9B644E30928F344D643A52F8"/>
                    </w:placeholder>
                    <w:showingPlcHdr/>
                  </w:sdtPr>
                  <w:sdtEndPr/>
                  <w:sdtContent>
                    <w:tc>
                      <w:tcPr>
                        <w:tcW w:w="4189" w:type="dxa"/>
                      </w:tcPr>
                      <w:p w:rsidR="00052190" w:rsidRDefault="008F6E38" w:rsidP="009F12C1">
                        <w:pPr>
                          <w:pStyle w:val="TabelleStandard"/>
                        </w:pPr>
                        <w:r w:rsidRPr="00C26172">
                          <w:rPr>
                            <w:rStyle w:val="ZeichenformatIndividuell"/>
                          </w:rPr>
                          <w:t xml:space="preserve">Maßnahmen eintragen </w:t>
                        </w:r>
                      </w:p>
                    </w:tc>
                  </w:sdtContent>
                </w:sdt>
              </w:sdtContent>
            </w:sdt>
          </w:sdtContent>
        </w:sdt>
      </w:tr>
      <w:tr w:rsidR="00052190" w:rsidTr="00052190">
        <w:tc>
          <w:tcPr>
            <w:tcW w:w="704" w:type="dxa"/>
          </w:tcPr>
          <w:p w:rsidR="00052190" w:rsidRDefault="00052190" w:rsidP="00ED0D4E">
            <w:pPr>
              <w:pStyle w:val="TabelleStandard"/>
            </w:pPr>
            <w:r>
              <w:t>3.</w:t>
            </w:r>
          </w:p>
        </w:tc>
        <w:tc>
          <w:tcPr>
            <w:tcW w:w="3827" w:type="dxa"/>
          </w:tcPr>
          <w:p w:rsidR="00052190" w:rsidRDefault="00ED0D4E" w:rsidP="009F12C1">
            <w:pPr>
              <w:pStyle w:val="TabelleStandard"/>
            </w:pPr>
            <w:r w:rsidRPr="00ED0D4E">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19ADA02748C8489D862009F42D8FEF79"/>
            </w:placeholder>
          </w:sdtPr>
          <w:sdtEndPr/>
          <w:sdtContent>
            <w:sdt>
              <w:sdtPr>
                <w:alias w:val="Maßnahmen"/>
                <w:tag w:val="Maßnahmen"/>
                <w:id w:val="-1662846284"/>
                <w:placeholder>
                  <w:docPart w:val="F1A6FF765D5E4FE08F6701CC1EA54CE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ED0D4E" w:rsidP="009F12C1">
            <w:pPr>
              <w:pStyle w:val="TabelleStandard"/>
            </w:pPr>
            <w:r w:rsidRPr="00ED0D4E">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4ECA64220BE6450EAAFC7E305710A50A"/>
            </w:placeholder>
          </w:sdtPr>
          <w:sdtEndPr/>
          <w:sdtContent>
            <w:sdt>
              <w:sdtPr>
                <w:alias w:val="Maßnahmen"/>
                <w:tag w:val="Maßnahmen"/>
                <w:id w:val="590280211"/>
                <w:placeholder>
                  <w:docPart w:val="79FEE730C60340DB97A438064988415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ED0D4E" w:rsidP="009F12C1">
            <w:pPr>
              <w:pStyle w:val="TabelleStandard"/>
            </w:pPr>
            <w:r w:rsidRPr="00ED0D4E">
              <w:t>Maßnahmen zur Identifizierung und Autorisierung der Nutzer</w:t>
            </w:r>
          </w:p>
        </w:tc>
        <w:sdt>
          <w:sdtPr>
            <w:alias w:val="Maßnahmen"/>
            <w:tag w:val="Maßnahmen"/>
            <w:id w:val="2017422432"/>
            <w:placeholder>
              <w:docPart w:val="6174427CF23547738FAAB5FD5895EDAC"/>
            </w:placeholder>
          </w:sdtPr>
          <w:sdtEndPr/>
          <w:sdtContent>
            <w:sdt>
              <w:sdtPr>
                <w:alias w:val="Maßnahmen"/>
                <w:tag w:val="Maßnahmen"/>
                <w:id w:val="1770347744"/>
                <w:placeholder>
                  <w:docPart w:val="64E2BA0328DD476884EE8F4DC834366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ED0D4E" w:rsidP="009F12C1">
            <w:pPr>
              <w:pStyle w:val="TabelleStandard"/>
            </w:pPr>
            <w:r w:rsidRPr="00ED0D4E">
              <w:t>Maßnahmen zum Schutz der Daten während der Übermittlung</w:t>
            </w:r>
          </w:p>
        </w:tc>
        <w:sdt>
          <w:sdtPr>
            <w:alias w:val="Maßnahmen"/>
            <w:tag w:val="Maßnahmen"/>
            <w:id w:val="933177708"/>
            <w:placeholder>
              <w:docPart w:val="E8BE7ADD3C4240CB8C09EE0B8DE99BBE"/>
            </w:placeholder>
          </w:sdtPr>
          <w:sdtEndPr/>
          <w:sdtContent>
            <w:sdt>
              <w:sdtPr>
                <w:alias w:val="Maßnahmen"/>
                <w:tag w:val="Maßnahmen"/>
                <w:id w:val="-1836453335"/>
                <w:placeholder>
                  <w:docPart w:val="4EF0BCF657014610990AAF8117A08F5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ED0D4E" w:rsidP="009F12C1">
            <w:pPr>
              <w:pStyle w:val="TabelleStandard"/>
            </w:pPr>
            <w:r w:rsidRPr="00ED0D4E">
              <w:t>Maßnahmen zum Schutz der Daten während der Speicherung</w:t>
            </w:r>
          </w:p>
        </w:tc>
        <w:sdt>
          <w:sdtPr>
            <w:alias w:val="Maßnahmen"/>
            <w:tag w:val="Maßnahmen"/>
            <w:id w:val="-2109258278"/>
            <w:placeholder>
              <w:docPart w:val="44CE7C4B3A6645CB9B8E4891B2E78552"/>
            </w:placeholder>
          </w:sdtPr>
          <w:sdtEndPr/>
          <w:sdtContent>
            <w:sdt>
              <w:sdtPr>
                <w:alias w:val="Maßnahmen"/>
                <w:tag w:val="Maßnahmen"/>
                <w:id w:val="-307398952"/>
                <w:placeholder>
                  <w:docPart w:val="B40FD1D9F46341D8BE0D6A5C81078B4E"/>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ED0D4E" w:rsidP="009F12C1">
            <w:pPr>
              <w:pStyle w:val="TabelleStandard"/>
            </w:pPr>
            <w:r w:rsidRPr="00ED0D4E">
              <w:t>Maßnahmen zur Gewährleistung der physischen Sicherheit von Orten, an denen personenbezogene Daten verarbeitet werden</w:t>
            </w:r>
          </w:p>
        </w:tc>
        <w:sdt>
          <w:sdtPr>
            <w:alias w:val="Maßnahmen"/>
            <w:tag w:val="Maßnahmen"/>
            <w:id w:val="-980384494"/>
            <w:placeholder>
              <w:docPart w:val="5ECFD0745A574CE8BA0CFCEE1EEB8CC6"/>
            </w:placeholder>
          </w:sdtPr>
          <w:sdtEndPr/>
          <w:sdtContent>
            <w:sdt>
              <w:sdtPr>
                <w:alias w:val="Maßnahmen"/>
                <w:tag w:val="Maßnahmen"/>
                <w:id w:val="-881241723"/>
                <w:placeholder>
                  <w:docPart w:val="560EFBA6673040A7B38549BF6D8F60EC"/>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ED0D4E" w:rsidP="009F12C1">
            <w:pPr>
              <w:pStyle w:val="TabelleStandard"/>
            </w:pPr>
            <w:r w:rsidRPr="00ED0D4E">
              <w:t>Maßnahmen zur Gewährleistung der Protokollierung von Ereignissen</w:t>
            </w:r>
          </w:p>
        </w:tc>
        <w:sdt>
          <w:sdtPr>
            <w:alias w:val="Maßnahmen"/>
            <w:tag w:val="Maßnahmen"/>
            <w:id w:val="-1726280083"/>
            <w:placeholder>
              <w:docPart w:val="808645BDF71A4C2A88F0E2CD260D5F0C"/>
            </w:placeholder>
          </w:sdtPr>
          <w:sdtEndPr/>
          <w:sdtContent>
            <w:sdt>
              <w:sdtPr>
                <w:alias w:val="Maßnahmen"/>
                <w:tag w:val="Maßnahmen"/>
                <w:id w:val="735899059"/>
                <w:placeholder>
                  <w:docPart w:val="9221C07F57AE480BB57CA8F6F46B395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ED0D4E" w:rsidP="009F12C1">
            <w:pPr>
              <w:pStyle w:val="TabelleStandard"/>
            </w:pPr>
            <w:r w:rsidRPr="00ED0D4E">
              <w:t>Maßnahmen zur Gewährleistung der Systemkonfiguration, einschließlich der Standardkonfiguration</w:t>
            </w:r>
          </w:p>
        </w:tc>
        <w:sdt>
          <w:sdtPr>
            <w:alias w:val="Maßnahmen"/>
            <w:tag w:val="Maßnahmen"/>
            <w:id w:val="-1697610694"/>
            <w:placeholder>
              <w:docPart w:val="88C181F4D9174D1EB0E1F024B2995041"/>
            </w:placeholder>
          </w:sdtPr>
          <w:sdtEndPr/>
          <w:sdtContent>
            <w:sdt>
              <w:sdtPr>
                <w:alias w:val="Maßnahmen"/>
                <w:tag w:val="Maßnahmen"/>
                <w:id w:val="1785540125"/>
                <w:placeholder>
                  <w:docPart w:val="F60D8C942E0145C9A9F76994D8E23BB4"/>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ED0D4E" w:rsidP="009F12C1">
            <w:pPr>
              <w:pStyle w:val="TabelleStandard"/>
            </w:pPr>
            <w:r w:rsidRPr="00ED0D4E">
              <w:t xml:space="preserve">Maßnahmen für die interne </w:t>
            </w:r>
            <w:proofErr w:type="spellStart"/>
            <w:r w:rsidRPr="00ED0D4E">
              <w:t>Governance</w:t>
            </w:r>
            <w:proofErr w:type="spellEnd"/>
            <w:r w:rsidRPr="00ED0D4E">
              <w:t xml:space="preserve"> und Verwaltung der IT und der IT-Sicherheit</w:t>
            </w:r>
          </w:p>
        </w:tc>
        <w:sdt>
          <w:sdtPr>
            <w:alias w:val="Maßnahmen"/>
            <w:tag w:val="Maßnahmen"/>
            <w:id w:val="935783230"/>
            <w:placeholder>
              <w:docPart w:val="1E196715FFBB49B8B657E4A7EEF955B1"/>
            </w:placeholder>
          </w:sdtPr>
          <w:sdtEndPr/>
          <w:sdtContent>
            <w:sdt>
              <w:sdtPr>
                <w:alias w:val="Maßnahmen"/>
                <w:tag w:val="Maßnahmen"/>
                <w:id w:val="603397140"/>
                <w:placeholder>
                  <w:docPart w:val="A6ACC09336534404AA1890A7CFEBE304"/>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ED0D4E" w:rsidP="009F12C1">
            <w:pPr>
              <w:pStyle w:val="TabelleStandard"/>
            </w:pPr>
            <w:r w:rsidRPr="00ED0D4E">
              <w:t>Maßnahmen zur Zertifizierung/Qualitätssicherung von Prozessen und Produkten</w:t>
            </w:r>
          </w:p>
        </w:tc>
        <w:sdt>
          <w:sdtPr>
            <w:alias w:val="Maßnahmen"/>
            <w:tag w:val="Maßnahmen"/>
            <w:id w:val="1721089887"/>
            <w:placeholder>
              <w:docPart w:val="9358149100C94A8F98933808DAADBC5E"/>
            </w:placeholder>
          </w:sdtPr>
          <w:sdtEndPr/>
          <w:sdtContent>
            <w:sdt>
              <w:sdtPr>
                <w:alias w:val="Maßnahmen"/>
                <w:tag w:val="Maßnahmen"/>
                <w:id w:val="-1591534348"/>
                <w:placeholder>
                  <w:docPart w:val="64A0FBCAEA7A4897BDC486E19955E96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ED0D4E" w:rsidP="009F12C1">
            <w:pPr>
              <w:pStyle w:val="TabelleStandard"/>
            </w:pPr>
            <w:r w:rsidRPr="00ED0D4E">
              <w:t>Maßnahmen zur Gewährleistung der Datenminimierung</w:t>
            </w:r>
          </w:p>
        </w:tc>
        <w:sdt>
          <w:sdtPr>
            <w:alias w:val="Maßnahmen"/>
            <w:tag w:val="Maßnahmen"/>
            <w:id w:val="-656836833"/>
            <w:placeholder>
              <w:docPart w:val="F9B7C6947A854A469DDE17E3428CF5CF"/>
            </w:placeholder>
          </w:sdtPr>
          <w:sdtEndPr/>
          <w:sdtContent>
            <w:sdt>
              <w:sdtPr>
                <w:alias w:val="Maßnahmen"/>
                <w:tag w:val="Maßnahmen"/>
                <w:id w:val="2024659811"/>
                <w:placeholder>
                  <w:docPart w:val="BC14E9F44BB9497E8FF506F8135CA0FD"/>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ED0D4E" w:rsidP="009F12C1">
            <w:pPr>
              <w:pStyle w:val="TabelleStandard"/>
            </w:pPr>
            <w:r w:rsidRPr="00ED0D4E">
              <w:t>Maßnahmen zur Gewährleistung der Datenqualität</w:t>
            </w:r>
          </w:p>
        </w:tc>
        <w:sdt>
          <w:sdtPr>
            <w:alias w:val="Maßnahmen"/>
            <w:tag w:val="Maßnahmen"/>
            <w:id w:val="-491250762"/>
            <w:placeholder>
              <w:docPart w:val="1BAE0E24F8814E468055C191AC0F44F8"/>
            </w:placeholder>
          </w:sdtPr>
          <w:sdtEndPr/>
          <w:sdtContent>
            <w:sdt>
              <w:sdtPr>
                <w:alias w:val="Maßnahmen"/>
                <w:tag w:val="Maßnahmen"/>
                <w:id w:val="-1212572290"/>
                <w:placeholder>
                  <w:docPart w:val="252D2CAF03EA4B33887BDA70E9D69F2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ED0D4E" w:rsidP="009F12C1">
            <w:pPr>
              <w:pStyle w:val="TabelleStandard"/>
            </w:pPr>
            <w:r w:rsidRPr="00ED0D4E">
              <w:t>Maßnahmen zur Gewährleistung einer begrenzten Speicherdauer</w:t>
            </w:r>
          </w:p>
        </w:tc>
        <w:sdt>
          <w:sdtPr>
            <w:alias w:val="Maßnahmen"/>
            <w:tag w:val="Maßnahmen"/>
            <w:id w:val="237751839"/>
            <w:placeholder>
              <w:docPart w:val="80180C92950C4435864C64B14AC8D73F"/>
            </w:placeholder>
          </w:sdtPr>
          <w:sdtEndPr/>
          <w:sdtContent>
            <w:sdt>
              <w:sdtPr>
                <w:alias w:val="Maßnahmen"/>
                <w:tag w:val="Maßnahmen"/>
                <w:id w:val="-978538635"/>
                <w:placeholder>
                  <w:docPart w:val="1A5D925420134FF2AA0E2885BB37683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ED0D4E" w:rsidP="009F12C1">
            <w:pPr>
              <w:pStyle w:val="TabelleStandard"/>
            </w:pPr>
            <w:r w:rsidRPr="00ED0D4E">
              <w:t>Maßnahmen zur Gewährleistung der Rechenschaftspflicht</w:t>
            </w:r>
          </w:p>
        </w:tc>
        <w:sdt>
          <w:sdtPr>
            <w:alias w:val="Maßnahmen"/>
            <w:tag w:val="Maßnahmen"/>
            <w:id w:val="-1395499269"/>
            <w:placeholder>
              <w:docPart w:val="FB7F7EFC8B6244919692AA8FEE371EE8"/>
            </w:placeholder>
          </w:sdtPr>
          <w:sdtEndPr/>
          <w:sdtContent>
            <w:sdt>
              <w:sdtPr>
                <w:alias w:val="Maßnahmen"/>
                <w:tag w:val="Maßnahmen"/>
                <w:id w:val="1861778234"/>
                <w:placeholder>
                  <w:docPart w:val="0C26CBC1C3524A7C8B0536A2EC1E46EC"/>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76016A" w:rsidP="009F12C1">
            <w:pPr>
              <w:pStyle w:val="TabelleStandard"/>
            </w:pPr>
            <w:r w:rsidRPr="0076016A">
              <w:t>Maßnahmen zur Ermöglichung der Datenübertragbarkeit und zur Gewährleistung der Löschung</w:t>
            </w:r>
          </w:p>
        </w:tc>
        <w:sdt>
          <w:sdtPr>
            <w:alias w:val="Maßnahmen"/>
            <w:tag w:val="Maßnahmen"/>
            <w:id w:val="-2011741187"/>
            <w:placeholder>
              <w:docPart w:val="0656FA09C3834E38B69B6266A0B39DF0"/>
            </w:placeholder>
          </w:sdtPr>
          <w:sdtEndPr/>
          <w:sdtContent>
            <w:sdt>
              <w:sdtPr>
                <w:alias w:val="Maßnahmen"/>
                <w:tag w:val="Maßnahmen"/>
                <w:id w:val="-1507210938"/>
                <w:placeholder>
                  <w:docPart w:val="7E5B0F7BCD2F44DA9EDCD3B7C1C68811"/>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76016A" w:rsidP="009F12C1">
            <w:pPr>
              <w:pStyle w:val="TabelleStandard"/>
            </w:pPr>
            <w:r w:rsidRPr="0076016A">
              <w:t>Ggf. Beschreibung der spezifischen technischen und organisatorischen Maßnahmen, die der Auftragsverarbeiter zur Unterstützung des Verantwortlichen ergreifen muss</w:t>
            </w:r>
          </w:p>
        </w:tc>
        <w:sdt>
          <w:sdtPr>
            <w:alias w:val="Maßnahmen"/>
            <w:tag w:val="Maßnahmen"/>
            <w:id w:val="345438924"/>
            <w:placeholder>
              <w:docPart w:val="C32FC39FD6C142548714E94FB33896C0"/>
            </w:placeholder>
          </w:sdtPr>
          <w:sdtEndPr/>
          <w:sdtContent>
            <w:sdt>
              <w:sdtPr>
                <w:alias w:val="Maßnahmen"/>
                <w:tag w:val="Maßnahmen"/>
                <w:id w:val="1358005203"/>
                <w:placeholder>
                  <w:docPart w:val="BACE3592664D489282578F72DA28452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bl>
    <w:p w:rsidR="000C1797" w:rsidRDefault="00205C15" w:rsidP="000C1797">
      <w:pPr>
        <w:pStyle w:val="Liste1Ebene1"/>
      </w:pPr>
      <w:r w:rsidRPr="00205C15">
        <w:t>Es ist ein Verfahren zu etablieren, das eine regelmäßige Überprüfung, Bewertung und Evaluierung der Wirksamkeit der zum Einsatz kommenden technischen und organisatorischen Maßnahmen durch die Vertragsparteien ermöglicht.</w:t>
      </w:r>
    </w:p>
    <w:p w:rsidR="00AF6DDF" w:rsidRDefault="00205C15" w:rsidP="000C1797">
      <w:pPr>
        <w:pStyle w:val="Liste1Ebene1"/>
      </w:pPr>
      <w:r w:rsidRPr="00205C15">
        <w:t>Falls vorhanden, werden folgende Nachweise dieser Vereinbarung angefügt</w:t>
      </w:r>
      <w:r w:rsidR="000C1797">
        <w:t>:</w:t>
      </w:r>
      <w:r w:rsidR="000C1797">
        <w:br/>
      </w:r>
      <w:r w:rsidR="008A56F2" w:rsidRPr="005B2A6B">
        <w:rPr>
          <w:rStyle w:val="ZeichenformatRegieanweisung"/>
        </w:rPr>
        <w:t>(</w:t>
      </w:r>
      <w:r w:rsidR="000C1797" w:rsidRPr="005B2A6B">
        <w:rPr>
          <w:rStyle w:val="ZeichenformatRegieanweisung"/>
        </w:rPr>
        <w:t>Zutreffendes bitte ankreuzen</w:t>
      </w:r>
      <w:r w:rsidR="008A56F2" w:rsidRPr="005B2A6B">
        <w:rPr>
          <w:rStyle w:val="ZeichenformatRegieanweisung"/>
        </w:rPr>
        <w:t>)</w:t>
      </w:r>
    </w:p>
    <w:p w:rsidR="000C1797" w:rsidRDefault="00115152" w:rsidP="00817386">
      <w:pPr>
        <w:pStyle w:val="StandardEinzugAuswahl"/>
      </w:pPr>
      <w:sdt>
        <w:sdtPr>
          <w:alias w:val="Auswahl"/>
          <w:tag w:val="Auswahl"/>
          <w:id w:val="-966665100"/>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0B6E2A">
        <w:tab/>
      </w:r>
      <w:r w:rsidR="00205C15" w:rsidRPr="00205C15">
        <w:t>Einhaltung von Verhaltensregeln nach Artikel 40 DSGVO</w:t>
      </w:r>
    </w:p>
    <w:p w:rsidR="000C1797" w:rsidRPr="000B6E2A" w:rsidRDefault="00115152" w:rsidP="00817386">
      <w:pPr>
        <w:pStyle w:val="StandardEinzugAuswahl"/>
      </w:pPr>
      <w:sdt>
        <w:sdtPr>
          <w:alias w:val="Auswahl"/>
          <w:tag w:val="Auswahl"/>
          <w:id w:val="-1708867926"/>
          <w14:checkbox>
            <w14:checked w14:val="0"/>
            <w14:checkedState w14:val="2612" w14:font="MS Gothic"/>
            <w14:uncheckedState w14:val="2610" w14:font="MS Gothic"/>
          </w14:checkbox>
        </w:sdtPr>
        <w:sdtEndPr/>
        <w:sdtContent>
          <w:r w:rsidR="000B6E2A" w:rsidRPr="00817386">
            <w:rPr>
              <w:rFonts w:ascii="Segoe UI Symbol" w:hAnsi="Segoe UI Symbol" w:cs="Segoe UI Symbol"/>
            </w:rPr>
            <w:t>☐</w:t>
          </w:r>
        </w:sdtContent>
      </w:sdt>
      <w:r w:rsidR="000B6E2A" w:rsidRPr="000B6E2A">
        <w:tab/>
      </w:r>
      <w:r w:rsidR="00205C15" w:rsidRPr="00205C15">
        <w:t>Zertifizierung nach Artikel 42 DSGVO</w:t>
      </w:r>
    </w:p>
    <w:p w:rsidR="000C1797" w:rsidRDefault="00115152" w:rsidP="00817386">
      <w:pPr>
        <w:pStyle w:val="StandardEinzugAuswahl"/>
      </w:pPr>
      <w:sdt>
        <w:sdtPr>
          <w:alias w:val="Auswahl"/>
          <w:tag w:val="Auswahl"/>
          <w:id w:val="-672570810"/>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0B6E2A">
        <w:tab/>
      </w:r>
      <w:r w:rsidR="00205C15" w:rsidRPr="00205C15">
        <w:t>Prüfberichte, Testate etc. unabhängiger Prüfer, bspw. Wirtschaftsprüfer, Auditoren, Datenschutzbeauftragte etc</w:t>
      </w:r>
      <w:r w:rsidR="000C1797">
        <w:t>.</w:t>
      </w:r>
    </w:p>
    <w:p w:rsidR="000C1797" w:rsidRDefault="00115152" w:rsidP="00817386">
      <w:pPr>
        <w:pStyle w:val="StandardEinzugAuswahl"/>
      </w:pPr>
      <w:sdt>
        <w:sdtPr>
          <w:alias w:val="Auswahl"/>
          <w:tag w:val="Auswahl"/>
          <w:id w:val="565462954"/>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0B6E2A">
        <w:tab/>
      </w:r>
      <w:r w:rsidR="00205C15" w:rsidRPr="00205C15">
        <w:t xml:space="preserve">geeignete Zertifizierung durch einen Auditprozess </w:t>
      </w:r>
      <w:r w:rsidR="000C1797">
        <w:br w:type="page"/>
      </w:r>
    </w:p>
    <w:p w:rsidR="000C1797" w:rsidRDefault="000C1797" w:rsidP="00235CFD">
      <w:pPr>
        <w:pStyle w:val="AnhangEbene1"/>
      </w:pPr>
      <w:bookmarkStart w:id="29" w:name="_Toc214551955"/>
      <w:r>
        <w:lastRenderedPageBreak/>
        <w:t>Anhang „Subunternehmen“ zu § 8</w:t>
      </w:r>
      <w:bookmarkEnd w:id="29"/>
    </w:p>
    <w:p w:rsidR="000C1797" w:rsidRDefault="00205C15" w:rsidP="000C1797">
      <w:r w:rsidRPr="00205C15">
        <w:t>Nach § 8 Abs. 1 S. 2 der Vereinbarung sind die zur Erfüllung dieses Vertrages bereits hinzugezogenen Subunternehmen zu bezeichnen. Gem. § 8 Abs. 1 S. 3 der Vereinbarung erklärt sich der Verantwortliche mit deren Beauftragung einverstanden</w:t>
      </w:r>
      <w:r w:rsidR="000C1797">
        <w:t>.</w:t>
      </w:r>
    </w:p>
    <w:p w:rsidR="00315586" w:rsidRPr="00315586" w:rsidRDefault="00315586" w:rsidP="000C1797">
      <w:pPr>
        <w:rPr>
          <w:rStyle w:val="ZeichenformatRegieanweisung"/>
        </w:rPr>
      </w:pPr>
      <w:r w:rsidRPr="00315586">
        <w:rPr>
          <w:rStyle w:val="ZeichenformatRegieanweisung"/>
        </w:rPr>
        <w:t>(Wenn Subunternehmen vorhanden, bitte diese in die Tabelle eintragen)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205C15" w:rsidP="00205C15">
            <w:pPr>
              <w:pStyle w:val="TabelleStandard"/>
            </w:pPr>
            <w:r>
              <w:t xml:space="preserve">Subunternehmen </w:t>
            </w:r>
            <w:r>
              <w:br/>
              <w:t>(Name, Anschrift bzw. Sitz)</w:t>
            </w:r>
          </w:p>
        </w:tc>
        <w:tc>
          <w:tcPr>
            <w:tcW w:w="2907" w:type="dxa"/>
          </w:tcPr>
          <w:p w:rsidR="000C1797" w:rsidRDefault="00205C15" w:rsidP="009F12C1">
            <w:pPr>
              <w:pStyle w:val="TabelleStandard"/>
            </w:pPr>
            <w:r w:rsidRPr="00205C15">
              <w:t>Datum des Abschlusses der Vereinbarung zur Auftragsverarbeitung</w:t>
            </w:r>
          </w:p>
        </w:tc>
        <w:tc>
          <w:tcPr>
            <w:tcW w:w="2907" w:type="dxa"/>
          </w:tcPr>
          <w:p w:rsidR="000C1797" w:rsidRDefault="00205C15" w:rsidP="009F12C1">
            <w:pPr>
              <w:pStyle w:val="TabelleStandard"/>
            </w:pPr>
            <w:r w:rsidRPr="00205C15">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1"/>
      <w:footerReference w:type="default" r:id="rId12"/>
      <w:headerReference w:type="first" r:id="rId13"/>
      <w:footerReference w:type="first" r:id="rId14"/>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B54" w:rsidRDefault="00951B54" w:rsidP="009E6B51">
      <w:pPr>
        <w:spacing w:before="0" w:after="0" w:line="240" w:lineRule="auto"/>
      </w:pPr>
      <w:r>
        <w:separator/>
      </w:r>
    </w:p>
  </w:endnote>
  <w:endnote w:type="continuationSeparator" w:id="0">
    <w:p w:rsidR="00951B54" w:rsidRDefault="00951B54"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115152">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tab/>
      <w:t xml:space="preserve">Seite </w:t>
    </w:r>
    <w:r w:rsidR="00DD3754">
      <w:rPr>
        <w:b/>
        <w:bCs/>
      </w:rPr>
      <w:fldChar w:fldCharType="begin"/>
    </w:r>
    <w:r w:rsidR="00DD3754">
      <w:rPr>
        <w:b/>
        <w:bCs/>
      </w:rPr>
      <w:instrText>PAGE  \* Arabic  \* MERGEFORMAT</w:instrText>
    </w:r>
    <w:r w:rsidR="00DD3754">
      <w:rPr>
        <w:b/>
        <w:bCs/>
      </w:rPr>
      <w:fldChar w:fldCharType="separate"/>
    </w:r>
    <w:r w:rsidR="00DD3754">
      <w:rPr>
        <w:b/>
        <w:bCs/>
      </w:rPr>
      <w:t>1</w:t>
    </w:r>
    <w:r w:rsidR="00DD3754">
      <w:rPr>
        <w:b/>
        <w:bCs/>
      </w:rPr>
      <w:fldChar w:fldCharType="end"/>
    </w:r>
    <w:r w:rsidR="00DD3754">
      <w:t xml:space="preserve"> von </w:t>
    </w:r>
    <w:r w:rsidR="00DD3754">
      <w:rPr>
        <w:b/>
        <w:bCs/>
      </w:rPr>
      <w:fldChar w:fldCharType="begin"/>
    </w:r>
    <w:r w:rsidR="00DD3754">
      <w:rPr>
        <w:b/>
        <w:bCs/>
      </w:rPr>
      <w:instrText>NUMPAGES  \* Arabic  \* MERGEFORMAT</w:instrText>
    </w:r>
    <w:r w:rsidR="00DD3754">
      <w:rPr>
        <w:b/>
        <w:bCs/>
      </w:rPr>
      <w:fldChar w:fldCharType="separate"/>
    </w:r>
    <w:r w:rsidR="00DD3754">
      <w:rPr>
        <w:b/>
        <w:bCs/>
      </w:rPr>
      <w:t>2</w:t>
    </w:r>
    <w:r w:rsidR="00DD3754">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9C48A5" w:rsidRDefault="00115152" w:rsidP="009C48A5">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rsidRPr="009C48A5">
      <w:tab/>
      <w:t xml:space="preserve">Seite </w:t>
    </w:r>
    <w:r w:rsidR="00DD3754" w:rsidRPr="009C48A5">
      <w:fldChar w:fldCharType="begin"/>
    </w:r>
    <w:r w:rsidR="00DD3754" w:rsidRPr="009C48A5">
      <w:instrText>PAGE  \* Arabic  \* MERGEFORMAT</w:instrText>
    </w:r>
    <w:r w:rsidR="00DD3754" w:rsidRPr="009C48A5">
      <w:fldChar w:fldCharType="separate"/>
    </w:r>
    <w:r w:rsidR="00DD3754" w:rsidRPr="009C48A5">
      <w:t>1</w:t>
    </w:r>
    <w:r w:rsidR="00DD3754" w:rsidRPr="009C48A5">
      <w:fldChar w:fldCharType="end"/>
    </w:r>
    <w:r w:rsidR="00DD3754" w:rsidRPr="009C48A5">
      <w:t xml:space="preserve"> von </w:t>
    </w:r>
    <w:r>
      <w:fldChar w:fldCharType="begin"/>
    </w:r>
    <w:r>
      <w:instrText>NUMPAGES  \* Arabic  \* MERGEFORMAT</w:instrText>
    </w:r>
    <w:r>
      <w:fldChar w:fldCharType="separate"/>
    </w:r>
    <w:r w:rsidR="00DD3754" w:rsidRPr="009C48A5">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B5" w:rsidRPr="00DC49B5" w:rsidRDefault="00951B54" w:rsidP="00DC49B5">
    <w:pPr>
      <w:pStyle w:val="Fuzeile"/>
    </w:pPr>
    <w:fldSimple w:instr=" STYLEREF  &quot;DB Version Stand&quot;  \* MERGEFORMAT ">
      <w:r w:rsidR="00115152">
        <w:rPr>
          <w:noProof/>
        </w:rPr>
        <w:t>Beschaffungsamt des BMI; Vorlagenstand: 04.06.2025; Vorlage BfDI, Version 2.1</w:t>
      </w:r>
    </w:fldSimple>
    <w:r w:rsidR="00DC49B5">
      <w:tab/>
      <w:t xml:space="preserve">Seite </w:t>
    </w:r>
    <w:r w:rsidR="00DC49B5">
      <w:rPr>
        <w:b/>
        <w:bCs/>
      </w:rPr>
      <w:fldChar w:fldCharType="begin"/>
    </w:r>
    <w:r w:rsidR="00DC49B5">
      <w:rPr>
        <w:b/>
        <w:bCs/>
      </w:rPr>
      <w:instrText>PAGE  \* Arabic  \* MERGEFORMAT</w:instrText>
    </w:r>
    <w:r w:rsidR="00DC49B5">
      <w:rPr>
        <w:b/>
        <w:bCs/>
      </w:rPr>
      <w:fldChar w:fldCharType="separate"/>
    </w:r>
    <w:r w:rsidR="00DC49B5">
      <w:rPr>
        <w:b/>
        <w:bCs/>
      </w:rPr>
      <w:t>9</w:t>
    </w:r>
    <w:r w:rsidR="00DC49B5">
      <w:rPr>
        <w:b/>
        <w:bCs/>
      </w:rPr>
      <w:fldChar w:fldCharType="end"/>
    </w:r>
    <w:r w:rsidR="00DC49B5">
      <w:t xml:space="preserve"> von </w:t>
    </w:r>
    <w:r w:rsidR="00DC49B5">
      <w:rPr>
        <w:b/>
        <w:bCs/>
      </w:rPr>
      <w:fldChar w:fldCharType="begin"/>
    </w:r>
    <w:r w:rsidR="00DC49B5">
      <w:rPr>
        <w:b/>
        <w:bCs/>
      </w:rPr>
      <w:instrText>NUMPAGES  \* Arabic  \* MERGEFORMAT</w:instrText>
    </w:r>
    <w:r w:rsidR="00DC49B5">
      <w:rPr>
        <w:b/>
        <w:bCs/>
      </w:rPr>
      <w:fldChar w:fldCharType="separate"/>
    </w:r>
    <w:r w:rsidR="00DC49B5">
      <w:rPr>
        <w:b/>
        <w:bCs/>
      </w:rPr>
      <w:t>14</w:t>
    </w:r>
    <w:r w:rsidR="00DC49B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B54" w:rsidRDefault="00951B54" w:rsidP="009E6B51">
      <w:pPr>
        <w:spacing w:before="0" w:after="0" w:line="240" w:lineRule="auto"/>
      </w:pPr>
      <w:r>
        <w:separator/>
      </w:r>
    </w:p>
  </w:footnote>
  <w:footnote w:type="continuationSeparator" w:id="0">
    <w:p w:rsidR="00951B54" w:rsidRDefault="00951B54"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C01392" w:rsidRDefault="00115152" w:rsidP="00C01392">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rsidRPr="00C01392">
      <w:t xml:space="preserve"> / </w:t>
    </w:r>
    <w:r>
      <w:fldChar w:fldCharType="begin"/>
    </w:r>
    <w:r>
      <w:instrText xml:space="preserve"> STYLEREF  "DB Aktenzeichen"  \* MERGEFORMAT </w:instrText>
    </w:r>
    <w:r>
      <w:fldChar w:fldCharType="separate"/>
    </w:r>
    <w:r>
      <w:rPr>
        <w:noProof/>
      </w:rPr>
      <w:t>Az.: ZIB 15.10 - 9935/25/VV : 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DD3754" w:rsidP="00C01392">
    <w:pPr>
      <w:pStyle w:val="Kopfzeile"/>
    </w:pPr>
  </w:p>
  <w:p w:rsidR="00DD3754" w:rsidRDefault="00DD37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67A19" w:rsidRDefault="00115152" w:rsidP="00467A19">
    <w:pPr>
      <w:pStyle w:val="Kopfzeile"/>
      <w:tabs>
        <w:tab w:val="clear" w:pos="5103"/>
      </w:tabs>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15.10 - 9935/25/VV : 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74470" w:rsidRDefault="00115152" w:rsidP="0089151B">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15.10 - 9935/25/VV : 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D2"/>
    <w:rsid w:val="000044BB"/>
    <w:rsid w:val="00012A88"/>
    <w:rsid w:val="00013EBE"/>
    <w:rsid w:val="00016B68"/>
    <w:rsid w:val="00025FDE"/>
    <w:rsid w:val="00052190"/>
    <w:rsid w:val="000635D4"/>
    <w:rsid w:val="000867B1"/>
    <w:rsid w:val="00086992"/>
    <w:rsid w:val="00094F9C"/>
    <w:rsid w:val="0009711F"/>
    <w:rsid w:val="000A1D36"/>
    <w:rsid w:val="000A4C67"/>
    <w:rsid w:val="000B34E6"/>
    <w:rsid w:val="000B3DB7"/>
    <w:rsid w:val="000B6E2A"/>
    <w:rsid w:val="000C1797"/>
    <w:rsid w:val="000C549D"/>
    <w:rsid w:val="000E7DFB"/>
    <w:rsid w:val="000F0BEC"/>
    <w:rsid w:val="000F1F64"/>
    <w:rsid w:val="000F2C79"/>
    <w:rsid w:val="000F37BB"/>
    <w:rsid w:val="000F63F1"/>
    <w:rsid w:val="0010303F"/>
    <w:rsid w:val="00103BEC"/>
    <w:rsid w:val="00111DCB"/>
    <w:rsid w:val="00115152"/>
    <w:rsid w:val="001178E6"/>
    <w:rsid w:val="00117A9B"/>
    <w:rsid w:val="00124A5B"/>
    <w:rsid w:val="00131FFF"/>
    <w:rsid w:val="00135659"/>
    <w:rsid w:val="0014346A"/>
    <w:rsid w:val="00143CA5"/>
    <w:rsid w:val="00153C61"/>
    <w:rsid w:val="0015540C"/>
    <w:rsid w:val="001561AF"/>
    <w:rsid w:val="001566A6"/>
    <w:rsid w:val="00160CB1"/>
    <w:rsid w:val="0017452F"/>
    <w:rsid w:val="00175DFA"/>
    <w:rsid w:val="00190D66"/>
    <w:rsid w:val="0019433E"/>
    <w:rsid w:val="001A4612"/>
    <w:rsid w:val="001A65B3"/>
    <w:rsid w:val="001B282D"/>
    <w:rsid w:val="001B61E5"/>
    <w:rsid w:val="001B7318"/>
    <w:rsid w:val="001C7AFB"/>
    <w:rsid w:val="001D1917"/>
    <w:rsid w:val="001F42AA"/>
    <w:rsid w:val="00205C15"/>
    <w:rsid w:val="00205D1C"/>
    <w:rsid w:val="00206EA2"/>
    <w:rsid w:val="00211352"/>
    <w:rsid w:val="0021139A"/>
    <w:rsid w:val="002229C8"/>
    <w:rsid w:val="00226508"/>
    <w:rsid w:val="002268CA"/>
    <w:rsid w:val="00233B3E"/>
    <w:rsid w:val="00235CFD"/>
    <w:rsid w:val="00256C01"/>
    <w:rsid w:val="00261519"/>
    <w:rsid w:val="00265E65"/>
    <w:rsid w:val="002746F8"/>
    <w:rsid w:val="0028093A"/>
    <w:rsid w:val="002901C3"/>
    <w:rsid w:val="002D45E5"/>
    <w:rsid w:val="002D54E9"/>
    <w:rsid w:val="002D7133"/>
    <w:rsid w:val="002E2A30"/>
    <w:rsid w:val="002E551E"/>
    <w:rsid w:val="002F0853"/>
    <w:rsid w:val="002F33EE"/>
    <w:rsid w:val="0030071F"/>
    <w:rsid w:val="0031290C"/>
    <w:rsid w:val="00315586"/>
    <w:rsid w:val="00322B2E"/>
    <w:rsid w:val="00323FCB"/>
    <w:rsid w:val="0033492A"/>
    <w:rsid w:val="00342E27"/>
    <w:rsid w:val="00346433"/>
    <w:rsid w:val="0035278E"/>
    <w:rsid w:val="00352FC9"/>
    <w:rsid w:val="00363A41"/>
    <w:rsid w:val="003761F4"/>
    <w:rsid w:val="0038238E"/>
    <w:rsid w:val="00395F65"/>
    <w:rsid w:val="00397839"/>
    <w:rsid w:val="003B1C92"/>
    <w:rsid w:val="003C3975"/>
    <w:rsid w:val="003D699F"/>
    <w:rsid w:val="003D70A2"/>
    <w:rsid w:val="004054F5"/>
    <w:rsid w:val="004171BB"/>
    <w:rsid w:val="00424578"/>
    <w:rsid w:val="00441F84"/>
    <w:rsid w:val="00442924"/>
    <w:rsid w:val="00452FC3"/>
    <w:rsid w:val="004539E3"/>
    <w:rsid w:val="00456030"/>
    <w:rsid w:val="00467A19"/>
    <w:rsid w:val="00473B13"/>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5296"/>
    <w:rsid w:val="00547219"/>
    <w:rsid w:val="00551E14"/>
    <w:rsid w:val="00555C10"/>
    <w:rsid w:val="00562335"/>
    <w:rsid w:val="00573E17"/>
    <w:rsid w:val="005827A3"/>
    <w:rsid w:val="00591BB2"/>
    <w:rsid w:val="005A1313"/>
    <w:rsid w:val="005A1A07"/>
    <w:rsid w:val="005B2A6B"/>
    <w:rsid w:val="005B597D"/>
    <w:rsid w:val="005C28B0"/>
    <w:rsid w:val="005C4DD2"/>
    <w:rsid w:val="005D0B3D"/>
    <w:rsid w:val="005D126D"/>
    <w:rsid w:val="005D4F74"/>
    <w:rsid w:val="005D778D"/>
    <w:rsid w:val="005E167B"/>
    <w:rsid w:val="005E4EF4"/>
    <w:rsid w:val="00602221"/>
    <w:rsid w:val="00602769"/>
    <w:rsid w:val="00603AB6"/>
    <w:rsid w:val="0061321B"/>
    <w:rsid w:val="006243F4"/>
    <w:rsid w:val="00634FFE"/>
    <w:rsid w:val="006605FA"/>
    <w:rsid w:val="00661108"/>
    <w:rsid w:val="0067075E"/>
    <w:rsid w:val="00671A01"/>
    <w:rsid w:val="00677551"/>
    <w:rsid w:val="00692771"/>
    <w:rsid w:val="00694CF2"/>
    <w:rsid w:val="006A7DE0"/>
    <w:rsid w:val="006D238D"/>
    <w:rsid w:val="006E4E4B"/>
    <w:rsid w:val="00701473"/>
    <w:rsid w:val="007055C0"/>
    <w:rsid w:val="00721172"/>
    <w:rsid w:val="007266D9"/>
    <w:rsid w:val="00743D89"/>
    <w:rsid w:val="00745BF2"/>
    <w:rsid w:val="00753D44"/>
    <w:rsid w:val="0076016A"/>
    <w:rsid w:val="00760334"/>
    <w:rsid w:val="00761295"/>
    <w:rsid w:val="007631C5"/>
    <w:rsid w:val="007637D0"/>
    <w:rsid w:val="0078692D"/>
    <w:rsid w:val="00791673"/>
    <w:rsid w:val="00791CB6"/>
    <w:rsid w:val="00793499"/>
    <w:rsid w:val="007A0403"/>
    <w:rsid w:val="007A171A"/>
    <w:rsid w:val="007A39E0"/>
    <w:rsid w:val="007B5F50"/>
    <w:rsid w:val="007B63EA"/>
    <w:rsid w:val="007D2B14"/>
    <w:rsid w:val="007F6732"/>
    <w:rsid w:val="007F68B5"/>
    <w:rsid w:val="00815FCD"/>
    <w:rsid w:val="00817386"/>
    <w:rsid w:val="008248EA"/>
    <w:rsid w:val="0083020E"/>
    <w:rsid w:val="00830C97"/>
    <w:rsid w:val="00833439"/>
    <w:rsid w:val="00842DFC"/>
    <w:rsid w:val="00860DDA"/>
    <w:rsid w:val="00861239"/>
    <w:rsid w:val="00867D61"/>
    <w:rsid w:val="00867F4E"/>
    <w:rsid w:val="008712FB"/>
    <w:rsid w:val="0087762E"/>
    <w:rsid w:val="0088648B"/>
    <w:rsid w:val="0089151B"/>
    <w:rsid w:val="008955CE"/>
    <w:rsid w:val="008A56F2"/>
    <w:rsid w:val="008B063F"/>
    <w:rsid w:val="008B34AC"/>
    <w:rsid w:val="008B6EAD"/>
    <w:rsid w:val="008C1629"/>
    <w:rsid w:val="008E58AC"/>
    <w:rsid w:val="008F2F98"/>
    <w:rsid w:val="008F6E38"/>
    <w:rsid w:val="00900CE9"/>
    <w:rsid w:val="009021B8"/>
    <w:rsid w:val="009041A7"/>
    <w:rsid w:val="00914E4C"/>
    <w:rsid w:val="00944335"/>
    <w:rsid w:val="00951B54"/>
    <w:rsid w:val="00951E3D"/>
    <w:rsid w:val="009539C0"/>
    <w:rsid w:val="00955C2A"/>
    <w:rsid w:val="00960B1A"/>
    <w:rsid w:val="00966ABC"/>
    <w:rsid w:val="00985BA0"/>
    <w:rsid w:val="00992E69"/>
    <w:rsid w:val="009B035E"/>
    <w:rsid w:val="009B16E3"/>
    <w:rsid w:val="009B3C4B"/>
    <w:rsid w:val="009B7607"/>
    <w:rsid w:val="009C48A5"/>
    <w:rsid w:val="009C772F"/>
    <w:rsid w:val="009E4815"/>
    <w:rsid w:val="009E5227"/>
    <w:rsid w:val="009E6B51"/>
    <w:rsid w:val="009F12C1"/>
    <w:rsid w:val="009F73DD"/>
    <w:rsid w:val="00A0672D"/>
    <w:rsid w:val="00A13E37"/>
    <w:rsid w:val="00A15132"/>
    <w:rsid w:val="00A4701B"/>
    <w:rsid w:val="00A5187E"/>
    <w:rsid w:val="00A62C9E"/>
    <w:rsid w:val="00A62EBD"/>
    <w:rsid w:val="00A770AC"/>
    <w:rsid w:val="00A867E5"/>
    <w:rsid w:val="00A91DEF"/>
    <w:rsid w:val="00AA56A7"/>
    <w:rsid w:val="00AA5C52"/>
    <w:rsid w:val="00AB3B8D"/>
    <w:rsid w:val="00AB66E0"/>
    <w:rsid w:val="00AC5A51"/>
    <w:rsid w:val="00AC6851"/>
    <w:rsid w:val="00AE48B2"/>
    <w:rsid w:val="00AE6CE6"/>
    <w:rsid w:val="00AE6ECF"/>
    <w:rsid w:val="00AF0AD2"/>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AE0"/>
    <w:rsid w:val="00B85C11"/>
    <w:rsid w:val="00B971D0"/>
    <w:rsid w:val="00BA4623"/>
    <w:rsid w:val="00BB127C"/>
    <w:rsid w:val="00BC04FE"/>
    <w:rsid w:val="00BC58E3"/>
    <w:rsid w:val="00BD4CF0"/>
    <w:rsid w:val="00BE2DA5"/>
    <w:rsid w:val="00BE43FD"/>
    <w:rsid w:val="00C00369"/>
    <w:rsid w:val="00C01392"/>
    <w:rsid w:val="00C0648E"/>
    <w:rsid w:val="00C11813"/>
    <w:rsid w:val="00C179E0"/>
    <w:rsid w:val="00C26172"/>
    <w:rsid w:val="00C35F9A"/>
    <w:rsid w:val="00C4698D"/>
    <w:rsid w:val="00C513AD"/>
    <w:rsid w:val="00C9208B"/>
    <w:rsid w:val="00CB1CC3"/>
    <w:rsid w:val="00CB4958"/>
    <w:rsid w:val="00CC4957"/>
    <w:rsid w:val="00CD47FD"/>
    <w:rsid w:val="00CE05E1"/>
    <w:rsid w:val="00CE3EC4"/>
    <w:rsid w:val="00CF05F7"/>
    <w:rsid w:val="00CF1A76"/>
    <w:rsid w:val="00D00FB4"/>
    <w:rsid w:val="00D01734"/>
    <w:rsid w:val="00D134B0"/>
    <w:rsid w:val="00D31688"/>
    <w:rsid w:val="00D46321"/>
    <w:rsid w:val="00D5042B"/>
    <w:rsid w:val="00D50D3E"/>
    <w:rsid w:val="00D614C4"/>
    <w:rsid w:val="00D70195"/>
    <w:rsid w:val="00D71BE9"/>
    <w:rsid w:val="00D7584F"/>
    <w:rsid w:val="00D76AF7"/>
    <w:rsid w:val="00D82E33"/>
    <w:rsid w:val="00D869DE"/>
    <w:rsid w:val="00D9463E"/>
    <w:rsid w:val="00DA5D57"/>
    <w:rsid w:val="00DB3A1C"/>
    <w:rsid w:val="00DB5C64"/>
    <w:rsid w:val="00DC2E46"/>
    <w:rsid w:val="00DC49B5"/>
    <w:rsid w:val="00DC5B16"/>
    <w:rsid w:val="00DD3754"/>
    <w:rsid w:val="00E0492B"/>
    <w:rsid w:val="00E07F0C"/>
    <w:rsid w:val="00E15533"/>
    <w:rsid w:val="00E273F7"/>
    <w:rsid w:val="00E311B1"/>
    <w:rsid w:val="00E345B0"/>
    <w:rsid w:val="00E367A8"/>
    <w:rsid w:val="00E37B58"/>
    <w:rsid w:val="00E43367"/>
    <w:rsid w:val="00E448F9"/>
    <w:rsid w:val="00E47B3B"/>
    <w:rsid w:val="00E50F76"/>
    <w:rsid w:val="00E54AFF"/>
    <w:rsid w:val="00E564CC"/>
    <w:rsid w:val="00E56D29"/>
    <w:rsid w:val="00E60835"/>
    <w:rsid w:val="00E6390B"/>
    <w:rsid w:val="00E67111"/>
    <w:rsid w:val="00E67DE4"/>
    <w:rsid w:val="00E732B3"/>
    <w:rsid w:val="00E846B7"/>
    <w:rsid w:val="00E92E47"/>
    <w:rsid w:val="00EB5E85"/>
    <w:rsid w:val="00ED0B15"/>
    <w:rsid w:val="00ED0D4E"/>
    <w:rsid w:val="00ED1003"/>
    <w:rsid w:val="00ED327D"/>
    <w:rsid w:val="00ED70DB"/>
    <w:rsid w:val="00ED734E"/>
    <w:rsid w:val="00EE2559"/>
    <w:rsid w:val="00EE5B51"/>
    <w:rsid w:val="00EE6548"/>
    <w:rsid w:val="00EE6E86"/>
    <w:rsid w:val="00F0001F"/>
    <w:rsid w:val="00F00D49"/>
    <w:rsid w:val="00F01F42"/>
    <w:rsid w:val="00F06A99"/>
    <w:rsid w:val="00F10A72"/>
    <w:rsid w:val="00F12A13"/>
    <w:rsid w:val="00F30999"/>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AAD7D"/>
  <w15:chartTrackingRefBased/>
  <w15:docId w15:val="{E84A41EC-97DE-4833-AE9C-68739382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7B63EA"/>
    <w:pPr>
      <w:framePr w:w="6804"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 w:type="paragraph" w:customStyle="1" w:styleId="StandardEinzugAuswahl">
    <w:name w:val="Standard Einzug Auswahl"/>
    <w:basedOn w:val="Standard"/>
    <w:qFormat/>
    <w:rsid w:val="000A1D36"/>
    <w:pPr>
      <w:ind w:left="908" w:hanging="454"/>
    </w:pPr>
  </w:style>
  <w:style w:type="paragraph" w:customStyle="1" w:styleId="StandardEinzug2">
    <w:name w:val="Standard Einzug 2"/>
    <w:basedOn w:val="StandardEinzug"/>
    <w:qFormat/>
    <w:rsid w:val="00103BEC"/>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Vorlagen_Arbeitshilfen\00_VORLAGEN\1_Beschaffung\1_4%20Vertragsmuster_Klauseln\Mustervereinbarung_Auftragsverarbeit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07F195D2EA4B3F9EF6CAF2BB8107CB"/>
        <w:category>
          <w:name w:val="Allgemein"/>
          <w:gallery w:val="placeholder"/>
        </w:category>
        <w:types>
          <w:type w:val="bbPlcHdr"/>
        </w:types>
        <w:behaviors>
          <w:behavior w:val="content"/>
        </w:behaviors>
        <w:guid w:val="{208DAD19-C280-4C06-A1C8-E5B66631061B}"/>
      </w:docPartPr>
      <w:docPartBody>
        <w:p w:rsidR="007F2C0C" w:rsidRDefault="00AB6B55">
          <w:pPr>
            <w:pStyle w:val="1B07F195D2EA4B3F9EF6CAF2BB8107CB"/>
          </w:pPr>
          <w:r w:rsidRPr="002F0853">
            <w:rPr>
              <w:rStyle w:val="ZeichenformatIndividuell"/>
            </w:rPr>
            <w:t>ZIB/B XX.XX – XXXX/XX/VV : Y</w:t>
          </w:r>
        </w:p>
      </w:docPartBody>
    </w:docPart>
    <w:docPart>
      <w:docPartPr>
        <w:name w:val="1E6D4F332BE74AA180144637FF675CBE"/>
        <w:category>
          <w:name w:val="Allgemein"/>
          <w:gallery w:val="placeholder"/>
        </w:category>
        <w:types>
          <w:type w:val="bbPlcHdr"/>
        </w:types>
        <w:behaviors>
          <w:behavior w:val="content"/>
        </w:behaviors>
        <w:guid w:val="{05324879-7B10-434A-B17A-8BA7F4E8E666}"/>
      </w:docPartPr>
      <w:docPartBody>
        <w:p w:rsidR="007F2C0C" w:rsidRDefault="00AB6B55">
          <w:pPr>
            <w:pStyle w:val="1E6D4F332BE74AA180144637FF675CBE"/>
          </w:pPr>
          <w:r w:rsidRPr="0035278E">
            <w:rPr>
              <w:rStyle w:val="ZeichenformatIndividuell"/>
            </w:rPr>
            <w:t>Bezeichnung des Verantwortlichen</w:t>
          </w:r>
        </w:p>
      </w:docPartBody>
    </w:docPart>
    <w:docPart>
      <w:docPartPr>
        <w:name w:val="82B56EE5C47341F2B0807F78158DFC3B"/>
        <w:category>
          <w:name w:val="Allgemein"/>
          <w:gallery w:val="placeholder"/>
        </w:category>
        <w:types>
          <w:type w:val="bbPlcHdr"/>
        </w:types>
        <w:behaviors>
          <w:behavior w:val="content"/>
        </w:behaviors>
        <w:guid w:val="{87997CCC-C174-44A7-B36F-033117717A17}"/>
      </w:docPartPr>
      <w:docPartBody>
        <w:p w:rsidR="007F2C0C" w:rsidRDefault="00AB6B55">
          <w:pPr>
            <w:pStyle w:val="82B56EE5C47341F2B0807F78158DFC3B"/>
          </w:pPr>
          <w:r>
            <w:rPr>
              <w:rStyle w:val="ZeichenformatIndividuell"/>
            </w:rPr>
            <w:t>Vertragspartner</w:t>
          </w:r>
        </w:p>
      </w:docPartBody>
    </w:docPart>
    <w:docPart>
      <w:docPartPr>
        <w:name w:val="37EF496732B2454CBD14DD2E692FADB0"/>
        <w:category>
          <w:name w:val="Allgemein"/>
          <w:gallery w:val="placeholder"/>
        </w:category>
        <w:types>
          <w:type w:val="bbPlcHdr"/>
        </w:types>
        <w:behaviors>
          <w:behavior w:val="content"/>
        </w:behaviors>
        <w:guid w:val="{75B3771E-566A-4951-BE8C-0587F55CF5E1}"/>
      </w:docPartPr>
      <w:docPartBody>
        <w:p w:rsidR="007F2C0C" w:rsidRDefault="00AB6B55">
          <w:pPr>
            <w:pStyle w:val="37EF496732B2454CBD14DD2E692FADB0"/>
          </w:pPr>
          <w:r w:rsidRPr="00B13046">
            <w:rPr>
              <w:rStyle w:val="ZeichenformatIndividuell"/>
            </w:rPr>
            <w:t>Datenarten &amp; -kategorien einfügen, bspw. Personenstammdaten, Kontaktdaten, bestimmte Gesundheitsdaten oder Verweis auf Leistungsbeschreibung im Anhang.</w:t>
          </w:r>
        </w:p>
      </w:docPartBody>
    </w:docPart>
    <w:docPart>
      <w:docPartPr>
        <w:name w:val="600D286E361D4BA58A6934391E7ECCD1"/>
        <w:category>
          <w:name w:val="Allgemein"/>
          <w:gallery w:val="placeholder"/>
        </w:category>
        <w:types>
          <w:type w:val="bbPlcHdr"/>
        </w:types>
        <w:behaviors>
          <w:behavior w:val="content"/>
        </w:behaviors>
        <w:guid w:val="{16240310-B2C5-4925-B6D7-407135D55459}"/>
      </w:docPartPr>
      <w:docPartBody>
        <w:p w:rsidR="007F2C0C" w:rsidRDefault="00AB6B55">
          <w:pPr>
            <w:pStyle w:val="600D286E361D4BA58A6934391E7ECCD1"/>
          </w:pPr>
          <w:r w:rsidRPr="00C4698D">
            <w:rPr>
              <w:rStyle w:val="ZeichenformatIndividuell"/>
            </w:rPr>
            <w:t>Aufzählung und Beschreibung der betroffenen Personenkreise, bspw. Beschäftigte, BewerberInnen, Veranstaltungsteilnehmende oder Verweis auf Leistungsbeschreibung im Anhang.</w:t>
          </w:r>
        </w:p>
      </w:docPartBody>
    </w:docPart>
    <w:docPart>
      <w:docPartPr>
        <w:name w:val="24A44CCDE3844E23B3214713AFC167C6"/>
        <w:category>
          <w:name w:val="Allgemein"/>
          <w:gallery w:val="placeholder"/>
        </w:category>
        <w:types>
          <w:type w:val="bbPlcHdr"/>
        </w:types>
        <w:behaviors>
          <w:behavior w:val="content"/>
        </w:behaviors>
        <w:guid w:val="{AC5B1FA6-C148-4405-B7E1-D0DF6C192464}"/>
      </w:docPartPr>
      <w:docPartBody>
        <w:p w:rsidR="007F2C0C" w:rsidRDefault="00AB6B55">
          <w:pPr>
            <w:pStyle w:val="24A44CCDE3844E23B3214713AFC167C6"/>
          </w:pPr>
          <w:r w:rsidRPr="00684CCE">
            <w:rPr>
              <w:rStyle w:val="Platzhaltertext"/>
            </w:rPr>
            <w:t>Wählen Sie ein Element aus.</w:t>
          </w:r>
        </w:p>
      </w:docPartBody>
    </w:docPart>
    <w:docPart>
      <w:docPartPr>
        <w:name w:val="69E1D8E5430648CC8D95403B09000806"/>
        <w:category>
          <w:name w:val="Allgemein"/>
          <w:gallery w:val="placeholder"/>
        </w:category>
        <w:types>
          <w:type w:val="bbPlcHdr"/>
        </w:types>
        <w:behaviors>
          <w:behavior w:val="content"/>
        </w:behaviors>
        <w:guid w:val="{7B6FCD2F-3A7B-49B0-A61C-D80D9AFE1200}"/>
      </w:docPartPr>
      <w:docPartBody>
        <w:p w:rsidR="007F2C0C" w:rsidRDefault="00AB6B55">
          <w:pPr>
            <w:pStyle w:val="69E1D8E5430648CC8D95403B09000806"/>
          </w:pPr>
          <w:r w:rsidRPr="00ED1003">
            <w:rPr>
              <w:rStyle w:val="ZeichenformatIndividuell"/>
            </w:rPr>
            <w:t>Bitte wählen Sie ein Element aus</w:t>
          </w:r>
        </w:p>
      </w:docPartBody>
    </w:docPart>
    <w:docPart>
      <w:docPartPr>
        <w:name w:val="282A72EA4CF447E89631A533B1FB5066"/>
        <w:category>
          <w:name w:val="Allgemein"/>
          <w:gallery w:val="placeholder"/>
        </w:category>
        <w:types>
          <w:type w:val="bbPlcHdr"/>
        </w:types>
        <w:behaviors>
          <w:behavior w:val="content"/>
        </w:behaviors>
        <w:guid w:val="{3F217EBA-7473-4E59-B691-1A97A5BC3492}"/>
      </w:docPartPr>
      <w:docPartBody>
        <w:p w:rsidR="007F2C0C" w:rsidRDefault="00AB6B55">
          <w:pPr>
            <w:pStyle w:val="282A72EA4CF447E89631A533B1FB5066"/>
          </w:pPr>
          <w:r w:rsidRPr="002F0853">
            <w:rPr>
              <w:rStyle w:val="ZeichenformatIndividuell"/>
            </w:rPr>
            <w:t>Datum</w:t>
          </w:r>
        </w:p>
      </w:docPartBody>
    </w:docPart>
    <w:docPart>
      <w:docPartPr>
        <w:name w:val="E3EBD722E60441C2992C2C3026D3EDBB"/>
        <w:category>
          <w:name w:val="Allgemein"/>
          <w:gallery w:val="placeholder"/>
        </w:category>
        <w:types>
          <w:type w:val="bbPlcHdr"/>
        </w:types>
        <w:behaviors>
          <w:behavior w:val="content"/>
        </w:behaviors>
        <w:guid w:val="{607847F4-54E0-45FC-A6BE-06FBF848E2EE}"/>
      </w:docPartPr>
      <w:docPartBody>
        <w:p w:rsidR="007F2C0C" w:rsidRDefault="00AB6B55">
          <w:pPr>
            <w:pStyle w:val="E3EBD722E60441C2992C2C3026D3EDBB"/>
          </w:pPr>
          <w:r w:rsidRPr="00721172">
            <w:rPr>
              <w:rStyle w:val="ZeichenformatIndividuell"/>
            </w:rPr>
            <w:t>Bezeichnung des Verantwortlichen</w:t>
          </w:r>
        </w:p>
      </w:docPartBody>
    </w:docPart>
    <w:docPart>
      <w:docPartPr>
        <w:name w:val="C82E17794EB649ADAC0480F5ECBA0099"/>
        <w:category>
          <w:name w:val="Allgemein"/>
          <w:gallery w:val="placeholder"/>
        </w:category>
        <w:types>
          <w:type w:val="bbPlcHdr"/>
        </w:types>
        <w:behaviors>
          <w:behavior w:val="content"/>
        </w:behaviors>
        <w:guid w:val="{F89284A2-E2F9-4EF1-B7EA-4A1B8FFFE310}"/>
      </w:docPartPr>
      <w:docPartBody>
        <w:p w:rsidR="007F2C0C" w:rsidRDefault="00AB6B55">
          <w:pPr>
            <w:pStyle w:val="C82E17794EB649ADAC0480F5ECBA0099"/>
          </w:pPr>
          <w:r w:rsidRPr="007A171A">
            <w:rPr>
              <w:rStyle w:val="ZeichenformatIndividuell"/>
            </w:rPr>
            <w:t>Vertragspartner</w:t>
          </w:r>
        </w:p>
      </w:docPartBody>
    </w:docPart>
    <w:docPart>
      <w:docPartPr>
        <w:name w:val="FAF7C57C8C1A477BA0D59A57FA000AB0"/>
        <w:category>
          <w:name w:val="Allgemein"/>
          <w:gallery w:val="placeholder"/>
        </w:category>
        <w:types>
          <w:type w:val="bbPlcHdr"/>
        </w:types>
        <w:behaviors>
          <w:behavior w:val="content"/>
        </w:behaviors>
        <w:guid w:val="{DA7AF4D1-F093-455E-8E42-0DB5FE949A61}"/>
      </w:docPartPr>
      <w:docPartBody>
        <w:p w:rsidR="007F2C0C" w:rsidRDefault="00AB6B55">
          <w:pPr>
            <w:pStyle w:val="FAF7C57C8C1A477BA0D59A57FA000AB0"/>
          </w:pPr>
          <w:r w:rsidRPr="00094F9C">
            <w:rPr>
              <w:rStyle w:val="ZeichenformatIndividuell"/>
            </w:rPr>
            <w:t>Weisungsbefugter eintragen</w:t>
          </w:r>
        </w:p>
      </w:docPartBody>
    </w:docPart>
    <w:docPart>
      <w:docPartPr>
        <w:name w:val="0E6212832D3E4E7EBDDF9E93A0E811DB"/>
        <w:category>
          <w:name w:val="Allgemein"/>
          <w:gallery w:val="placeholder"/>
        </w:category>
        <w:types>
          <w:type w:val="bbPlcHdr"/>
        </w:types>
        <w:behaviors>
          <w:behavior w:val="content"/>
        </w:behaviors>
        <w:guid w:val="{7202556E-A8FE-4BB8-85B1-7555BBAC43AA}"/>
      </w:docPartPr>
      <w:docPartBody>
        <w:p w:rsidR="007F2C0C" w:rsidRDefault="00AB6B55">
          <w:pPr>
            <w:pStyle w:val="0E6212832D3E4E7EBDDF9E93A0E811DB"/>
          </w:pPr>
          <w:r w:rsidRPr="001F42AA">
            <w:rPr>
              <w:rStyle w:val="ZeichenformatIndividuell"/>
            </w:rPr>
            <w:t>Stellvertreter eintragen</w:t>
          </w:r>
        </w:p>
      </w:docPartBody>
    </w:docPart>
    <w:docPart>
      <w:docPartPr>
        <w:name w:val="6C47DEA1581B4B2189BBE004C438627C"/>
        <w:category>
          <w:name w:val="Allgemein"/>
          <w:gallery w:val="placeholder"/>
        </w:category>
        <w:types>
          <w:type w:val="bbPlcHdr"/>
        </w:types>
        <w:behaviors>
          <w:behavior w:val="content"/>
        </w:behaviors>
        <w:guid w:val="{85945E0E-483D-4729-A910-F855E787F6FF}"/>
      </w:docPartPr>
      <w:docPartBody>
        <w:p w:rsidR="007F2C0C" w:rsidRDefault="00AB6B55">
          <w:pPr>
            <w:pStyle w:val="6C47DEA1581B4B2189BBE004C438627C"/>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35351A48ACCC4BBFBBAA9A9149CE9411"/>
        <w:category>
          <w:name w:val="Allgemein"/>
          <w:gallery w:val="placeholder"/>
        </w:category>
        <w:types>
          <w:type w:val="bbPlcHdr"/>
        </w:types>
        <w:behaviors>
          <w:behavior w:val="content"/>
        </w:behaviors>
        <w:guid w:val="{4DEFCCF9-942D-4708-8661-4028272CAC2F}"/>
      </w:docPartPr>
      <w:docPartBody>
        <w:p w:rsidR="007F2C0C" w:rsidRDefault="00AB6B55">
          <w:pPr>
            <w:pStyle w:val="35351A48ACCC4BBFBBAA9A9149CE9411"/>
          </w:pPr>
          <w:r w:rsidRPr="00094F9C">
            <w:rPr>
              <w:rStyle w:val="ZeichenformatIndividuell"/>
            </w:rPr>
            <w:t>Weisungsbefugter eintragen</w:t>
          </w:r>
        </w:p>
      </w:docPartBody>
    </w:docPart>
    <w:docPart>
      <w:docPartPr>
        <w:name w:val="033070C3202C4DC287E1B58C158EB8EC"/>
        <w:category>
          <w:name w:val="Allgemein"/>
          <w:gallery w:val="placeholder"/>
        </w:category>
        <w:types>
          <w:type w:val="bbPlcHdr"/>
        </w:types>
        <w:behaviors>
          <w:behavior w:val="content"/>
        </w:behaviors>
        <w:guid w:val="{7FEA2DE8-DBD1-4610-A510-E30FF0BCC89C}"/>
      </w:docPartPr>
      <w:docPartBody>
        <w:p w:rsidR="007F2C0C" w:rsidRDefault="00AB6B55">
          <w:pPr>
            <w:pStyle w:val="033070C3202C4DC287E1B58C158EB8EC"/>
          </w:pPr>
          <w:r w:rsidRPr="001F42AA">
            <w:rPr>
              <w:rStyle w:val="ZeichenformatIndividuell"/>
            </w:rPr>
            <w:t>Stellvertreter eintragen</w:t>
          </w:r>
        </w:p>
      </w:docPartBody>
    </w:docPart>
    <w:docPart>
      <w:docPartPr>
        <w:name w:val="7DDDAA84F7C341A9A0D0004C01D3EE3A"/>
        <w:category>
          <w:name w:val="Allgemein"/>
          <w:gallery w:val="placeholder"/>
        </w:category>
        <w:types>
          <w:type w:val="bbPlcHdr"/>
        </w:types>
        <w:behaviors>
          <w:behavior w:val="content"/>
        </w:behaviors>
        <w:guid w:val="{89C19D04-7202-4495-9790-3678A4A342D7}"/>
      </w:docPartPr>
      <w:docPartBody>
        <w:p w:rsidR="007F2C0C" w:rsidRDefault="00AB6B55">
          <w:pPr>
            <w:pStyle w:val="7DDDAA84F7C341A9A0D0004C01D3EE3A"/>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EBACD4568F6C432F9BCB2B72EB80B08E"/>
        <w:category>
          <w:name w:val="Allgemein"/>
          <w:gallery w:val="placeholder"/>
        </w:category>
        <w:types>
          <w:type w:val="bbPlcHdr"/>
        </w:types>
        <w:behaviors>
          <w:behavior w:val="content"/>
        </w:behaviors>
        <w:guid w:val="{6B178FF2-BEA2-44D8-9CBF-C043C1D3E6C6}"/>
      </w:docPartPr>
      <w:docPartBody>
        <w:p w:rsidR="007F2C0C" w:rsidRDefault="00AB6B55">
          <w:pPr>
            <w:pStyle w:val="EBACD4568F6C432F9BCB2B72EB80B08E"/>
          </w:pPr>
          <w:r w:rsidRPr="00094F9C">
            <w:rPr>
              <w:rStyle w:val="ZeichenformatIndividuell"/>
            </w:rPr>
            <w:t>Datum</w:t>
          </w:r>
        </w:p>
      </w:docPartBody>
    </w:docPart>
    <w:docPart>
      <w:docPartPr>
        <w:name w:val="6E81ED9E210141A3A71C30984F8C9304"/>
        <w:category>
          <w:name w:val="Allgemein"/>
          <w:gallery w:val="placeholder"/>
        </w:category>
        <w:types>
          <w:type w:val="bbPlcHdr"/>
        </w:types>
        <w:behaviors>
          <w:behavior w:val="content"/>
        </w:behaviors>
        <w:guid w:val="{8CB1482B-DB85-47F3-A261-F5F62DADC76E}"/>
      </w:docPartPr>
      <w:docPartBody>
        <w:p w:rsidR="007F2C0C" w:rsidRDefault="00AB6B55">
          <w:pPr>
            <w:pStyle w:val="6E81ED9E210141A3A71C30984F8C9304"/>
          </w:pPr>
          <w:r w:rsidRPr="00B85AE0">
            <w:rPr>
              <w:rStyle w:val="ZeichenformatIndividuell"/>
            </w:rPr>
            <w:t>Bezeichnung des Verantwortlichen</w:t>
          </w:r>
        </w:p>
      </w:docPartBody>
    </w:docPart>
    <w:docPart>
      <w:docPartPr>
        <w:name w:val="2679943482B040D8B6CCD845AB0A5211"/>
        <w:category>
          <w:name w:val="Allgemein"/>
          <w:gallery w:val="placeholder"/>
        </w:category>
        <w:types>
          <w:type w:val="bbPlcHdr"/>
        </w:types>
        <w:behaviors>
          <w:behavior w:val="content"/>
        </w:behaviors>
        <w:guid w:val="{BB9F31AD-9106-4FFA-9901-817498E5C9B8}"/>
      </w:docPartPr>
      <w:docPartBody>
        <w:p w:rsidR="007F2C0C" w:rsidRDefault="00AB6B55">
          <w:pPr>
            <w:pStyle w:val="2679943482B040D8B6CCD845AB0A5211"/>
          </w:pPr>
          <w:r w:rsidRPr="007A171A">
            <w:rPr>
              <w:rStyle w:val="ZeichenformatIndividuell"/>
            </w:rPr>
            <w:t>Vertragspartner</w:t>
          </w:r>
        </w:p>
      </w:docPartBody>
    </w:docPart>
    <w:docPart>
      <w:docPartPr>
        <w:name w:val="3875412BECC7446787A307BA1DC1B30F"/>
        <w:category>
          <w:name w:val="Allgemein"/>
          <w:gallery w:val="placeholder"/>
        </w:category>
        <w:types>
          <w:type w:val="bbPlcHdr"/>
        </w:types>
        <w:behaviors>
          <w:behavior w:val="content"/>
        </w:behaviors>
        <w:guid w:val="{5D9194E1-AE72-4D19-90F7-A256AD3BF44E}"/>
      </w:docPartPr>
      <w:docPartBody>
        <w:p w:rsidR="007F2C0C" w:rsidRDefault="00AB6B55">
          <w:pPr>
            <w:pStyle w:val="3875412BECC7446787A307BA1DC1B30F"/>
          </w:pPr>
          <w:r w:rsidRPr="00C26172">
            <w:rPr>
              <w:rStyle w:val="ZeichenformatIndividuell"/>
            </w:rPr>
            <w:t xml:space="preserve">Maßnahmen eintragen </w:t>
          </w:r>
        </w:p>
      </w:docPartBody>
    </w:docPart>
    <w:docPart>
      <w:docPartPr>
        <w:name w:val="1AE3CB02100E44C5A7E1687AC5B5ED3B"/>
        <w:category>
          <w:name w:val="Allgemein"/>
          <w:gallery w:val="placeholder"/>
        </w:category>
        <w:types>
          <w:type w:val="bbPlcHdr"/>
        </w:types>
        <w:behaviors>
          <w:behavior w:val="content"/>
        </w:behaviors>
        <w:guid w:val="{D8901D86-7EF5-401A-BA21-EDECB0A8D2F2}"/>
      </w:docPartPr>
      <w:docPartBody>
        <w:p w:rsidR="007F2C0C" w:rsidRDefault="00AB6B55">
          <w:pPr>
            <w:pStyle w:val="1AE3CB02100E44C5A7E1687AC5B5ED3B"/>
          </w:pPr>
          <w:r w:rsidRPr="00C26172">
            <w:rPr>
              <w:rStyle w:val="ZeichenformatIndividuell"/>
            </w:rPr>
            <w:t>Maßnahmen eintragen oder Feld leer lassen</w:t>
          </w:r>
        </w:p>
      </w:docPartBody>
    </w:docPart>
    <w:docPart>
      <w:docPartPr>
        <w:name w:val="A04587CAF4D842D48F87898F1346A5D7"/>
        <w:category>
          <w:name w:val="Allgemein"/>
          <w:gallery w:val="placeholder"/>
        </w:category>
        <w:types>
          <w:type w:val="bbPlcHdr"/>
        </w:types>
        <w:behaviors>
          <w:behavior w:val="content"/>
        </w:behaviors>
        <w:guid w:val="{2DA896AF-6C46-4659-B5EA-CA1C30A4AAE1}"/>
      </w:docPartPr>
      <w:docPartBody>
        <w:p w:rsidR="007F2C0C" w:rsidRDefault="00AB6B55">
          <w:pPr>
            <w:pStyle w:val="A04587CAF4D842D48F87898F1346A5D7"/>
          </w:pPr>
          <w:r w:rsidRPr="00C26172">
            <w:rPr>
              <w:rStyle w:val="ZeichenformatIndividuell"/>
            </w:rPr>
            <w:t>Maßnahmen eintragen oder Feld leer lassen</w:t>
          </w:r>
          <w:r>
            <w:rPr>
              <w:rStyle w:val="ZeichenformatIndividuell"/>
            </w:rPr>
            <w:t xml:space="preserve"> wenn nicht zutreffend</w:t>
          </w:r>
        </w:p>
      </w:docPartBody>
    </w:docPart>
    <w:docPart>
      <w:docPartPr>
        <w:name w:val="BBFC263F9B644E30928F344D643A52F8"/>
        <w:category>
          <w:name w:val="Allgemein"/>
          <w:gallery w:val="placeholder"/>
        </w:category>
        <w:types>
          <w:type w:val="bbPlcHdr"/>
        </w:types>
        <w:behaviors>
          <w:behavior w:val="content"/>
        </w:behaviors>
        <w:guid w:val="{119FFF3E-DCA1-45A3-956A-3C6A2DE920A5}"/>
      </w:docPartPr>
      <w:docPartBody>
        <w:p w:rsidR="007F2C0C" w:rsidRDefault="00AB6B55">
          <w:pPr>
            <w:pStyle w:val="BBFC263F9B644E30928F344D643A52F8"/>
          </w:pPr>
          <w:r w:rsidRPr="00C26172">
            <w:rPr>
              <w:rStyle w:val="ZeichenformatIndividuell"/>
            </w:rPr>
            <w:t xml:space="preserve">Maßnahmen eintragen </w:t>
          </w:r>
        </w:p>
      </w:docPartBody>
    </w:docPart>
    <w:docPart>
      <w:docPartPr>
        <w:name w:val="19ADA02748C8489D862009F42D8FEF79"/>
        <w:category>
          <w:name w:val="Allgemein"/>
          <w:gallery w:val="placeholder"/>
        </w:category>
        <w:types>
          <w:type w:val="bbPlcHdr"/>
        </w:types>
        <w:behaviors>
          <w:behavior w:val="content"/>
        </w:behaviors>
        <w:guid w:val="{01247F3E-D15B-4103-8D89-0C1C201FEF20}"/>
      </w:docPartPr>
      <w:docPartBody>
        <w:p w:rsidR="007F2C0C" w:rsidRDefault="00AB6B55">
          <w:pPr>
            <w:pStyle w:val="19ADA02748C8489D862009F42D8FEF79"/>
          </w:pPr>
          <w:r w:rsidRPr="00C26172">
            <w:rPr>
              <w:rStyle w:val="ZeichenformatIndividuell"/>
            </w:rPr>
            <w:t>Maßnahmen eintragen oder Feld leer lassen</w:t>
          </w:r>
        </w:p>
      </w:docPartBody>
    </w:docPart>
    <w:docPart>
      <w:docPartPr>
        <w:name w:val="F1A6FF765D5E4FE08F6701CC1EA54CEB"/>
        <w:category>
          <w:name w:val="Allgemein"/>
          <w:gallery w:val="placeholder"/>
        </w:category>
        <w:types>
          <w:type w:val="bbPlcHdr"/>
        </w:types>
        <w:behaviors>
          <w:behavior w:val="content"/>
        </w:behaviors>
        <w:guid w:val="{0A642D48-36E2-4ECA-A8B0-FC530A83221E}"/>
      </w:docPartPr>
      <w:docPartBody>
        <w:p w:rsidR="007F2C0C" w:rsidRDefault="00AB6B55">
          <w:pPr>
            <w:pStyle w:val="F1A6FF765D5E4FE08F6701CC1EA54CEB"/>
          </w:pPr>
          <w:r w:rsidRPr="00C26172">
            <w:rPr>
              <w:rStyle w:val="ZeichenformatIndividuell"/>
            </w:rPr>
            <w:t xml:space="preserve">Maßnahmen eintragen </w:t>
          </w:r>
        </w:p>
      </w:docPartBody>
    </w:docPart>
    <w:docPart>
      <w:docPartPr>
        <w:name w:val="4ECA64220BE6450EAAFC7E305710A50A"/>
        <w:category>
          <w:name w:val="Allgemein"/>
          <w:gallery w:val="placeholder"/>
        </w:category>
        <w:types>
          <w:type w:val="bbPlcHdr"/>
        </w:types>
        <w:behaviors>
          <w:behavior w:val="content"/>
        </w:behaviors>
        <w:guid w:val="{A80139B5-5B1E-4D39-8259-F3350BDBDCA2}"/>
      </w:docPartPr>
      <w:docPartBody>
        <w:p w:rsidR="007F2C0C" w:rsidRDefault="00AB6B55">
          <w:pPr>
            <w:pStyle w:val="4ECA64220BE6450EAAFC7E305710A50A"/>
          </w:pPr>
          <w:r w:rsidRPr="00C26172">
            <w:rPr>
              <w:rStyle w:val="ZeichenformatIndividuell"/>
            </w:rPr>
            <w:t>Maßnahmen eintragen oder Feld leer lassen</w:t>
          </w:r>
        </w:p>
      </w:docPartBody>
    </w:docPart>
    <w:docPart>
      <w:docPartPr>
        <w:name w:val="79FEE730C60340DB97A4380649884156"/>
        <w:category>
          <w:name w:val="Allgemein"/>
          <w:gallery w:val="placeholder"/>
        </w:category>
        <w:types>
          <w:type w:val="bbPlcHdr"/>
        </w:types>
        <w:behaviors>
          <w:behavior w:val="content"/>
        </w:behaviors>
        <w:guid w:val="{41A30630-AF37-49CF-A598-E159551B0CC3}"/>
      </w:docPartPr>
      <w:docPartBody>
        <w:p w:rsidR="007F2C0C" w:rsidRDefault="00AB6B55">
          <w:pPr>
            <w:pStyle w:val="79FEE730C60340DB97A4380649884156"/>
          </w:pPr>
          <w:r w:rsidRPr="00C26172">
            <w:rPr>
              <w:rStyle w:val="ZeichenformatIndividuell"/>
            </w:rPr>
            <w:t xml:space="preserve">Maßnahmen eintragen </w:t>
          </w:r>
        </w:p>
      </w:docPartBody>
    </w:docPart>
    <w:docPart>
      <w:docPartPr>
        <w:name w:val="6174427CF23547738FAAB5FD5895EDAC"/>
        <w:category>
          <w:name w:val="Allgemein"/>
          <w:gallery w:val="placeholder"/>
        </w:category>
        <w:types>
          <w:type w:val="bbPlcHdr"/>
        </w:types>
        <w:behaviors>
          <w:behavior w:val="content"/>
        </w:behaviors>
        <w:guid w:val="{EAAE3E85-DABB-4BB0-A838-647CD23861BF}"/>
      </w:docPartPr>
      <w:docPartBody>
        <w:p w:rsidR="007F2C0C" w:rsidRDefault="00AB6B55">
          <w:pPr>
            <w:pStyle w:val="6174427CF23547738FAAB5FD5895EDAC"/>
          </w:pPr>
          <w:r w:rsidRPr="00C26172">
            <w:rPr>
              <w:rStyle w:val="ZeichenformatIndividuell"/>
            </w:rPr>
            <w:t>Maßnahmen eintragen oder Feld leer lassen</w:t>
          </w:r>
        </w:p>
      </w:docPartBody>
    </w:docPart>
    <w:docPart>
      <w:docPartPr>
        <w:name w:val="64E2BA0328DD476884EE8F4DC8343660"/>
        <w:category>
          <w:name w:val="Allgemein"/>
          <w:gallery w:val="placeholder"/>
        </w:category>
        <w:types>
          <w:type w:val="bbPlcHdr"/>
        </w:types>
        <w:behaviors>
          <w:behavior w:val="content"/>
        </w:behaviors>
        <w:guid w:val="{52105205-364C-4B87-8524-19201AF950E4}"/>
      </w:docPartPr>
      <w:docPartBody>
        <w:p w:rsidR="007F2C0C" w:rsidRDefault="00AB6B55">
          <w:pPr>
            <w:pStyle w:val="64E2BA0328DD476884EE8F4DC8343660"/>
          </w:pPr>
          <w:r w:rsidRPr="00C26172">
            <w:rPr>
              <w:rStyle w:val="ZeichenformatIndividuell"/>
            </w:rPr>
            <w:t xml:space="preserve">Maßnahmen eintragen </w:t>
          </w:r>
        </w:p>
      </w:docPartBody>
    </w:docPart>
    <w:docPart>
      <w:docPartPr>
        <w:name w:val="E8BE7ADD3C4240CB8C09EE0B8DE99BBE"/>
        <w:category>
          <w:name w:val="Allgemein"/>
          <w:gallery w:val="placeholder"/>
        </w:category>
        <w:types>
          <w:type w:val="bbPlcHdr"/>
        </w:types>
        <w:behaviors>
          <w:behavior w:val="content"/>
        </w:behaviors>
        <w:guid w:val="{DAA9CDDC-653C-4884-8DA2-623E4079B66E}"/>
      </w:docPartPr>
      <w:docPartBody>
        <w:p w:rsidR="007F2C0C" w:rsidRDefault="00AB6B55">
          <w:pPr>
            <w:pStyle w:val="E8BE7ADD3C4240CB8C09EE0B8DE99BBE"/>
          </w:pPr>
          <w:r w:rsidRPr="00C26172">
            <w:rPr>
              <w:rStyle w:val="ZeichenformatIndividuell"/>
            </w:rPr>
            <w:t>Maßnahmen eintragen oder Feld leer lassen</w:t>
          </w:r>
        </w:p>
      </w:docPartBody>
    </w:docPart>
    <w:docPart>
      <w:docPartPr>
        <w:name w:val="4EF0BCF657014610990AAF8117A08F53"/>
        <w:category>
          <w:name w:val="Allgemein"/>
          <w:gallery w:val="placeholder"/>
        </w:category>
        <w:types>
          <w:type w:val="bbPlcHdr"/>
        </w:types>
        <w:behaviors>
          <w:behavior w:val="content"/>
        </w:behaviors>
        <w:guid w:val="{42530B82-0E68-44F8-840E-0EAB9931257F}"/>
      </w:docPartPr>
      <w:docPartBody>
        <w:p w:rsidR="007F2C0C" w:rsidRDefault="00AB6B55">
          <w:pPr>
            <w:pStyle w:val="4EF0BCF657014610990AAF8117A08F53"/>
          </w:pPr>
          <w:r w:rsidRPr="00C26172">
            <w:rPr>
              <w:rStyle w:val="ZeichenformatIndividuell"/>
            </w:rPr>
            <w:t xml:space="preserve">Maßnahmen eintragen </w:t>
          </w:r>
        </w:p>
      </w:docPartBody>
    </w:docPart>
    <w:docPart>
      <w:docPartPr>
        <w:name w:val="44CE7C4B3A6645CB9B8E4891B2E78552"/>
        <w:category>
          <w:name w:val="Allgemein"/>
          <w:gallery w:val="placeholder"/>
        </w:category>
        <w:types>
          <w:type w:val="bbPlcHdr"/>
        </w:types>
        <w:behaviors>
          <w:behavior w:val="content"/>
        </w:behaviors>
        <w:guid w:val="{8AD90F74-7238-4715-AA92-5D7C1EB100EB}"/>
      </w:docPartPr>
      <w:docPartBody>
        <w:p w:rsidR="007F2C0C" w:rsidRDefault="00AB6B55">
          <w:pPr>
            <w:pStyle w:val="44CE7C4B3A6645CB9B8E4891B2E78552"/>
          </w:pPr>
          <w:r w:rsidRPr="00C26172">
            <w:rPr>
              <w:rStyle w:val="ZeichenformatIndividuell"/>
            </w:rPr>
            <w:t>Maßnahmen eintragen oder Feld leer lassen</w:t>
          </w:r>
        </w:p>
      </w:docPartBody>
    </w:docPart>
    <w:docPart>
      <w:docPartPr>
        <w:name w:val="B40FD1D9F46341D8BE0D6A5C81078B4E"/>
        <w:category>
          <w:name w:val="Allgemein"/>
          <w:gallery w:val="placeholder"/>
        </w:category>
        <w:types>
          <w:type w:val="bbPlcHdr"/>
        </w:types>
        <w:behaviors>
          <w:behavior w:val="content"/>
        </w:behaviors>
        <w:guid w:val="{11F5BD0F-9A4D-4214-8737-7D7A96652E51}"/>
      </w:docPartPr>
      <w:docPartBody>
        <w:p w:rsidR="007F2C0C" w:rsidRDefault="00AB6B55">
          <w:pPr>
            <w:pStyle w:val="B40FD1D9F46341D8BE0D6A5C81078B4E"/>
          </w:pPr>
          <w:r w:rsidRPr="00C26172">
            <w:rPr>
              <w:rStyle w:val="ZeichenformatIndividuell"/>
            </w:rPr>
            <w:t xml:space="preserve">Maßnahmen eintragen </w:t>
          </w:r>
        </w:p>
      </w:docPartBody>
    </w:docPart>
    <w:docPart>
      <w:docPartPr>
        <w:name w:val="5ECFD0745A574CE8BA0CFCEE1EEB8CC6"/>
        <w:category>
          <w:name w:val="Allgemein"/>
          <w:gallery w:val="placeholder"/>
        </w:category>
        <w:types>
          <w:type w:val="bbPlcHdr"/>
        </w:types>
        <w:behaviors>
          <w:behavior w:val="content"/>
        </w:behaviors>
        <w:guid w:val="{4F85E461-26F3-4876-86CE-9DCFE88EF349}"/>
      </w:docPartPr>
      <w:docPartBody>
        <w:p w:rsidR="007F2C0C" w:rsidRDefault="00AB6B55">
          <w:pPr>
            <w:pStyle w:val="5ECFD0745A574CE8BA0CFCEE1EEB8CC6"/>
          </w:pPr>
          <w:r w:rsidRPr="00C26172">
            <w:rPr>
              <w:rStyle w:val="ZeichenformatIndividuell"/>
            </w:rPr>
            <w:t>Maßnahmen eintragen oder Feld leer lassen</w:t>
          </w:r>
        </w:p>
      </w:docPartBody>
    </w:docPart>
    <w:docPart>
      <w:docPartPr>
        <w:name w:val="560EFBA6673040A7B38549BF6D8F60EC"/>
        <w:category>
          <w:name w:val="Allgemein"/>
          <w:gallery w:val="placeholder"/>
        </w:category>
        <w:types>
          <w:type w:val="bbPlcHdr"/>
        </w:types>
        <w:behaviors>
          <w:behavior w:val="content"/>
        </w:behaviors>
        <w:guid w:val="{83D3226A-C2B5-42CC-AAE8-55E44C119C5E}"/>
      </w:docPartPr>
      <w:docPartBody>
        <w:p w:rsidR="007F2C0C" w:rsidRDefault="00AB6B55">
          <w:pPr>
            <w:pStyle w:val="560EFBA6673040A7B38549BF6D8F60EC"/>
          </w:pPr>
          <w:r w:rsidRPr="00C26172">
            <w:rPr>
              <w:rStyle w:val="ZeichenformatIndividuell"/>
            </w:rPr>
            <w:t xml:space="preserve">Maßnahmen eintragen </w:t>
          </w:r>
        </w:p>
      </w:docPartBody>
    </w:docPart>
    <w:docPart>
      <w:docPartPr>
        <w:name w:val="808645BDF71A4C2A88F0E2CD260D5F0C"/>
        <w:category>
          <w:name w:val="Allgemein"/>
          <w:gallery w:val="placeholder"/>
        </w:category>
        <w:types>
          <w:type w:val="bbPlcHdr"/>
        </w:types>
        <w:behaviors>
          <w:behavior w:val="content"/>
        </w:behaviors>
        <w:guid w:val="{717E1857-5ED5-4FF7-8775-E9D2C485F123}"/>
      </w:docPartPr>
      <w:docPartBody>
        <w:p w:rsidR="007F2C0C" w:rsidRDefault="00AB6B55">
          <w:pPr>
            <w:pStyle w:val="808645BDF71A4C2A88F0E2CD260D5F0C"/>
          </w:pPr>
          <w:r w:rsidRPr="00C26172">
            <w:rPr>
              <w:rStyle w:val="ZeichenformatIndividuell"/>
            </w:rPr>
            <w:t>Maßnahmen eintragen oder Feld leer lassen</w:t>
          </w:r>
        </w:p>
      </w:docPartBody>
    </w:docPart>
    <w:docPart>
      <w:docPartPr>
        <w:name w:val="9221C07F57AE480BB57CA8F6F46B3953"/>
        <w:category>
          <w:name w:val="Allgemein"/>
          <w:gallery w:val="placeholder"/>
        </w:category>
        <w:types>
          <w:type w:val="bbPlcHdr"/>
        </w:types>
        <w:behaviors>
          <w:behavior w:val="content"/>
        </w:behaviors>
        <w:guid w:val="{F95FF3A4-987B-4B3A-8E3D-A3C5FD1CC21B}"/>
      </w:docPartPr>
      <w:docPartBody>
        <w:p w:rsidR="007F2C0C" w:rsidRDefault="00AB6B55">
          <w:pPr>
            <w:pStyle w:val="9221C07F57AE480BB57CA8F6F46B3953"/>
          </w:pPr>
          <w:r w:rsidRPr="00C26172">
            <w:rPr>
              <w:rStyle w:val="ZeichenformatIndividuell"/>
            </w:rPr>
            <w:t xml:space="preserve">Maßnahmen eintragen </w:t>
          </w:r>
        </w:p>
      </w:docPartBody>
    </w:docPart>
    <w:docPart>
      <w:docPartPr>
        <w:name w:val="88C181F4D9174D1EB0E1F024B2995041"/>
        <w:category>
          <w:name w:val="Allgemein"/>
          <w:gallery w:val="placeholder"/>
        </w:category>
        <w:types>
          <w:type w:val="bbPlcHdr"/>
        </w:types>
        <w:behaviors>
          <w:behavior w:val="content"/>
        </w:behaviors>
        <w:guid w:val="{563184CB-ADA3-4839-9492-E7944C2E05FB}"/>
      </w:docPartPr>
      <w:docPartBody>
        <w:p w:rsidR="007F2C0C" w:rsidRDefault="00AB6B55">
          <w:pPr>
            <w:pStyle w:val="88C181F4D9174D1EB0E1F024B2995041"/>
          </w:pPr>
          <w:r w:rsidRPr="00C26172">
            <w:rPr>
              <w:rStyle w:val="ZeichenformatIndividuell"/>
            </w:rPr>
            <w:t>Maßnahmen eintragen oder Feld leer lassen</w:t>
          </w:r>
        </w:p>
      </w:docPartBody>
    </w:docPart>
    <w:docPart>
      <w:docPartPr>
        <w:name w:val="F60D8C942E0145C9A9F76994D8E23BB4"/>
        <w:category>
          <w:name w:val="Allgemein"/>
          <w:gallery w:val="placeholder"/>
        </w:category>
        <w:types>
          <w:type w:val="bbPlcHdr"/>
        </w:types>
        <w:behaviors>
          <w:behavior w:val="content"/>
        </w:behaviors>
        <w:guid w:val="{CD81A4AB-AF01-4A6D-B7F3-0B3ABE44174C}"/>
      </w:docPartPr>
      <w:docPartBody>
        <w:p w:rsidR="007F2C0C" w:rsidRDefault="00AB6B55">
          <w:pPr>
            <w:pStyle w:val="F60D8C942E0145C9A9F76994D8E23BB4"/>
          </w:pPr>
          <w:r w:rsidRPr="00C26172">
            <w:rPr>
              <w:rStyle w:val="ZeichenformatIndividuell"/>
            </w:rPr>
            <w:t xml:space="preserve">Maßnahmen eintragen </w:t>
          </w:r>
        </w:p>
      </w:docPartBody>
    </w:docPart>
    <w:docPart>
      <w:docPartPr>
        <w:name w:val="1E196715FFBB49B8B657E4A7EEF955B1"/>
        <w:category>
          <w:name w:val="Allgemein"/>
          <w:gallery w:val="placeholder"/>
        </w:category>
        <w:types>
          <w:type w:val="bbPlcHdr"/>
        </w:types>
        <w:behaviors>
          <w:behavior w:val="content"/>
        </w:behaviors>
        <w:guid w:val="{B2ED96FA-6DAE-43F2-8C8F-5C3548254FFE}"/>
      </w:docPartPr>
      <w:docPartBody>
        <w:p w:rsidR="007F2C0C" w:rsidRDefault="00AB6B55">
          <w:pPr>
            <w:pStyle w:val="1E196715FFBB49B8B657E4A7EEF955B1"/>
          </w:pPr>
          <w:r w:rsidRPr="00C26172">
            <w:rPr>
              <w:rStyle w:val="ZeichenformatIndividuell"/>
            </w:rPr>
            <w:t>Maßnahmen eintragen oder Feld leer lassen</w:t>
          </w:r>
        </w:p>
      </w:docPartBody>
    </w:docPart>
    <w:docPart>
      <w:docPartPr>
        <w:name w:val="A6ACC09336534404AA1890A7CFEBE304"/>
        <w:category>
          <w:name w:val="Allgemein"/>
          <w:gallery w:val="placeholder"/>
        </w:category>
        <w:types>
          <w:type w:val="bbPlcHdr"/>
        </w:types>
        <w:behaviors>
          <w:behavior w:val="content"/>
        </w:behaviors>
        <w:guid w:val="{5FBF0664-908C-4BDA-A319-5FC41F0F1635}"/>
      </w:docPartPr>
      <w:docPartBody>
        <w:p w:rsidR="007F2C0C" w:rsidRDefault="00AB6B55">
          <w:pPr>
            <w:pStyle w:val="A6ACC09336534404AA1890A7CFEBE304"/>
          </w:pPr>
          <w:r w:rsidRPr="00C26172">
            <w:rPr>
              <w:rStyle w:val="ZeichenformatIndividuell"/>
            </w:rPr>
            <w:t xml:space="preserve">Maßnahmen eintragen </w:t>
          </w:r>
        </w:p>
      </w:docPartBody>
    </w:docPart>
    <w:docPart>
      <w:docPartPr>
        <w:name w:val="9358149100C94A8F98933808DAADBC5E"/>
        <w:category>
          <w:name w:val="Allgemein"/>
          <w:gallery w:val="placeholder"/>
        </w:category>
        <w:types>
          <w:type w:val="bbPlcHdr"/>
        </w:types>
        <w:behaviors>
          <w:behavior w:val="content"/>
        </w:behaviors>
        <w:guid w:val="{4F4A5CC2-521F-416E-B73B-E30D716CE2B7}"/>
      </w:docPartPr>
      <w:docPartBody>
        <w:p w:rsidR="007F2C0C" w:rsidRDefault="00AB6B55">
          <w:pPr>
            <w:pStyle w:val="9358149100C94A8F98933808DAADBC5E"/>
          </w:pPr>
          <w:r w:rsidRPr="00C26172">
            <w:rPr>
              <w:rStyle w:val="ZeichenformatIndividuell"/>
            </w:rPr>
            <w:t>Maßnahmen eintragen oder Feld leer lassen</w:t>
          </w:r>
        </w:p>
      </w:docPartBody>
    </w:docPart>
    <w:docPart>
      <w:docPartPr>
        <w:name w:val="64A0FBCAEA7A4897BDC486E19955E96B"/>
        <w:category>
          <w:name w:val="Allgemein"/>
          <w:gallery w:val="placeholder"/>
        </w:category>
        <w:types>
          <w:type w:val="bbPlcHdr"/>
        </w:types>
        <w:behaviors>
          <w:behavior w:val="content"/>
        </w:behaviors>
        <w:guid w:val="{FCBA4816-372F-46D4-8F3E-9845EE49145F}"/>
      </w:docPartPr>
      <w:docPartBody>
        <w:p w:rsidR="007F2C0C" w:rsidRDefault="00AB6B55">
          <w:pPr>
            <w:pStyle w:val="64A0FBCAEA7A4897BDC486E19955E96B"/>
          </w:pPr>
          <w:r w:rsidRPr="00C26172">
            <w:rPr>
              <w:rStyle w:val="ZeichenformatIndividuell"/>
            </w:rPr>
            <w:t xml:space="preserve">Maßnahmen eintragen </w:t>
          </w:r>
        </w:p>
      </w:docPartBody>
    </w:docPart>
    <w:docPart>
      <w:docPartPr>
        <w:name w:val="F9B7C6947A854A469DDE17E3428CF5CF"/>
        <w:category>
          <w:name w:val="Allgemein"/>
          <w:gallery w:val="placeholder"/>
        </w:category>
        <w:types>
          <w:type w:val="bbPlcHdr"/>
        </w:types>
        <w:behaviors>
          <w:behavior w:val="content"/>
        </w:behaviors>
        <w:guid w:val="{D748506E-5A92-4622-804F-2E28FA2D298A}"/>
      </w:docPartPr>
      <w:docPartBody>
        <w:p w:rsidR="007F2C0C" w:rsidRDefault="00AB6B55">
          <w:pPr>
            <w:pStyle w:val="F9B7C6947A854A469DDE17E3428CF5CF"/>
          </w:pPr>
          <w:r w:rsidRPr="00C26172">
            <w:rPr>
              <w:rStyle w:val="ZeichenformatIndividuell"/>
            </w:rPr>
            <w:t>Maßnahmen eintragen oder Feld leer lassen</w:t>
          </w:r>
        </w:p>
      </w:docPartBody>
    </w:docPart>
    <w:docPart>
      <w:docPartPr>
        <w:name w:val="BC14E9F44BB9497E8FF506F8135CA0FD"/>
        <w:category>
          <w:name w:val="Allgemein"/>
          <w:gallery w:val="placeholder"/>
        </w:category>
        <w:types>
          <w:type w:val="bbPlcHdr"/>
        </w:types>
        <w:behaviors>
          <w:behavior w:val="content"/>
        </w:behaviors>
        <w:guid w:val="{E31B7094-F9B8-4316-9A70-C65E0F52BB42}"/>
      </w:docPartPr>
      <w:docPartBody>
        <w:p w:rsidR="007F2C0C" w:rsidRDefault="00AB6B55">
          <w:pPr>
            <w:pStyle w:val="BC14E9F44BB9497E8FF506F8135CA0FD"/>
          </w:pPr>
          <w:r w:rsidRPr="00C26172">
            <w:rPr>
              <w:rStyle w:val="ZeichenformatIndividuell"/>
            </w:rPr>
            <w:t xml:space="preserve">Maßnahmen eintragen </w:t>
          </w:r>
        </w:p>
      </w:docPartBody>
    </w:docPart>
    <w:docPart>
      <w:docPartPr>
        <w:name w:val="1BAE0E24F8814E468055C191AC0F44F8"/>
        <w:category>
          <w:name w:val="Allgemein"/>
          <w:gallery w:val="placeholder"/>
        </w:category>
        <w:types>
          <w:type w:val="bbPlcHdr"/>
        </w:types>
        <w:behaviors>
          <w:behavior w:val="content"/>
        </w:behaviors>
        <w:guid w:val="{C9FDFC3C-1DD7-4ED8-9FA4-0606532E6E3B}"/>
      </w:docPartPr>
      <w:docPartBody>
        <w:p w:rsidR="007F2C0C" w:rsidRDefault="00AB6B55">
          <w:pPr>
            <w:pStyle w:val="1BAE0E24F8814E468055C191AC0F44F8"/>
          </w:pPr>
          <w:r w:rsidRPr="00C26172">
            <w:rPr>
              <w:rStyle w:val="ZeichenformatIndividuell"/>
            </w:rPr>
            <w:t>Maßnahmen eintragen oder Feld leer lassen</w:t>
          </w:r>
        </w:p>
      </w:docPartBody>
    </w:docPart>
    <w:docPart>
      <w:docPartPr>
        <w:name w:val="252D2CAF03EA4B33887BDA70E9D69F23"/>
        <w:category>
          <w:name w:val="Allgemein"/>
          <w:gallery w:val="placeholder"/>
        </w:category>
        <w:types>
          <w:type w:val="bbPlcHdr"/>
        </w:types>
        <w:behaviors>
          <w:behavior w:val="content"/>
        </w:behaviors>
        <w:guid w:val="{0160F0B0-D142-41D4-A485-DD979F78AA3E}"/>
      </w:docPartPr>
      <w:docPartBody>
        <w:p w:rsidR="007F2C0C" w:rsidRDefault="00AB6B55">
          <w:pPr>
            <w:pStyle w:val="252D2CAF03EA4B33887BDA70E9D69F23"/>
          </w:pPr>
          <w:r w:rsidRPr="00C26172">
            <w:rPr>
              <w:rStyle w:val="ZeichenformatIndividuell"/>
            </w:rPr>
            <w:t xml:space="preserve">Maßnahmen eintragen </w:t>
          </w:r>
        </w:p>
      </w:docPartBody>
    </w:docPart>
    <w:docPart>
      <w:docPartPr>
        <w:name w:val="80180C92950C4435864C64B14AC8D73F"/>
        <w:category>
          <w:name w:val="Allgemein"/>
          <w:gallery w:val="placeholder"/>
        </w:category>
        <w:types>
          <w:type w:val="bbPlcHdr"/>
        </w:types>
        <w:behaviors>
          <w:behavior w:val="content"/>
        </w:behaviors>
        <w:guid w:val="{F84B1990-B680-46AA-AFFE-453DA8F66237}"/>
      </w:docPartPr>
      <w:docPartBody>
        <w:p w:rsidR="007F2C0C" w:rsidRDefault="00AB6B55">
          <w:pPr>
            <w:pStyle w:val="80180C92950C4435864C64B14AC8D73F"/>
          </w:pPr>
          <w:r w:rsidRPr="00C26172">
            <w:rPr>
              <w:rStyle w:val="ZeichenformatIndividuell"/>
            </w:rPr>
            <w:t>Maßnahmen eintragen oder Feld leer lassen</w:t>
          </w:r>
        </w:p>
      </w:docPartBody>
    </w:docPart>
    <w:docPart>
      <w:docPartPr>
        <w:name w:val="1A5D925420134FF2AA0E2885BB37683B"/>
        <w:category>
          <w:name w:val="Allgemein"/>
          <w:gallery w:val="placeholder"/>
        </w:category>
        <w:types>
          <w:type w:val="bbPlcHdr"/>
        </w:types>
        <w:behaviors>
          <w:behavior w:val="content"/>
        </w:behaviors>
        <w:guid w:val="{5E048375-F2A6-4233-9A7E-6F159E8793B2}"/>
      </w:docPartPr>
      <w:docPartBody>
        <w:p w:rsidR="007F2C0C" w:rsidRDefault="00AB6B55">
          <w:pPr>
            <w:pStyle w:val="1A5D925420134FF2AA0E2885BB37683B"/>
          </w:pPr>
          <w:r w:rsidRPr="00C26172">
            <w:rPr>
              <w:rStyle w:val="ZeichenformatIndividuell"/>
            </w:rPr>
            <w:t xml:space="preserve">Maßnahmen eintragen </w:t>
          </w:r>
        </w:p>
      </w:docPartBody>
    </w:docPart>
    <w:docPart>
      <w:docPartPr>
        <w:name w:val="FB7F7EFC8B6244919692AA8FEE371EE8"/>
        <w:category>
          <w:name w:val="Allgemein"/>
          <w:gallery w:val="placeholder"/>
        </w:category>
        <w:types>
          <w:type w:val="bbPlcHdr"/>
        </w:types>
        <w:behaviors>
          <w:behavior w:val="content"/>
        </w:behaviors>
        <w:guid w:val="{636E94B1-F821-42AB-B36B-2EB1F676C9F3}"/>
      </w:docPartPr>
      <w:docPartBody>
        <w:p w:rsidR="007F2C0C" w:rsidRDefault="00AB6B55">
          <w:pPr>
            <w:pStyle w:val="FB7F7EFC8B6244919692AA8FEE371EE8"/>
          </w:pPr>
          <w:r w:rsidRPr="00C26172">
            <w:rPr>
              <w:rStyle w:val="ZeichenformatIndividuell"/>
            </w:rPr>
            <w:t>Maßnahmen eintragen oder Feld leer lassen</w:t>
          </w:r>
        </w:p>
      </w:docPartBody>
    </w:docPart>
    <w:docPart>
      <w:docPartPr>
        <w:name w:val="0C26CBC1C3524A7C8B0536A2EC1E46EC"/>
        <w:category>
          <w:name w:val="Allgemein"/>
          <w:gallery w:val="placeholder"/>
        </w:category>
        <w:types>
          <w:type w:val="bbPlcHdr"/>
        </w:types>
        <w:behaviors>
          <w:behavior w:val="content"/>
        </w:behaviors>
        <w:guid w:val="{D8A0D407-D276-4CC1-82A5-CE4BD1023576}"/>
      </w:docPartPr>
      <w:docPartBody>
        <w:p w:rsidR="007F2C0C" w:rsidRDefault="00AB6B55">
          <w:pPr>
            <w:pStyle w:val="0C26CBC1C3524A7C8B0536A2EC1E46EC"/>
          </w:pPr>
          <w:r w:rsidRPr="00C26172">
            <w:rPr>
              <w:rStyle w:val="ZeichenformatIndividuell"/>
            </w:rPr>
            <w:t xml:space="preserve">Maßnahmen eintragen </w:t>
          </w:r>
        </w:p>
      </w:docPartBody>
    </w:docPart>
    <w:docPart>
      <w:docPartPr>
        <w:name w:val="0656FA09C3834E38B69B6266A0B39DF0"/>
        <w:category>
          <w:name w:val="Allgemein"/>
          <w:gallery w:val="placeholder"/>
        </w:category>
        <w:types>
          <w:type w:val="bbPlcHdr"/>
        </w:types>
        <w:behaviors>
          <w:behavior w:val="content"/>
        </w:behaviors>
        <w:guid w:val="{AB183CE2-EBAB-40BA-A1D7-5CEF53F5069E}"/>
      </w:docPartPr>
      <w:docPartBody>
        <w:p w:rsidR="007F2C0C" w:rsidRDefault="00AB6B55">
          <w:pPr>
            <w:pStyle w:val="0656FA09C3834E38B69B6266A0B39DF0"/>
          </w:pPr>
          <w:r w:rsidRPr="00C26172">
            <w:rPr>
              <w:rStyle w:val="ZeichenformatIndividuell"/>
            </w:rPr>
            <w:t>Maßnahmen eintragen oder Feld leer lassen</w:t>
          </w:r>
        </w:p>
      </w:docPartBody>
    </w:docPart>
    <w:docPart>
      <w:docPartPr>
        <w:name w:val="7E5B0F7BCD2F44DA9EDCD3B7C1C68811"/>
        <w:category>
          <w:name w:val="Allgemein"/>
          <w:gallery w:val="placeholder"/>
        </w:category>
        <w:types>
          <w:type w:val="bbPlcHdr"/>
        </w:types>
        <w:behaviors>
          <w:behavior w:val="content"/>
        </w:behaviors>
        <w:guid w:val="{4C6578A0-73DF-4FC8-8A48-16EF05823A36}"/>
      </w:docPartPr>
      <w:docPartBody>
        <w:p w:rsidR="007F2C0C" w:rsidRDefault="00AB6B55">
          <w:pPr>
            <w:pStyle w:val="7E5B0F7BCD2F44DA9EDCD3B7C1C68811"/>
          </w:pPr>
          <w:r w:rsidRPr="00C26172">
            <w:rPr>
              <w:rStyle w:val="ZeichenformatIndividuell"/>
            </w:rPr>
            <w:t xml:space="preserve">Maßnahmen eintragen </w:t>
          </w:r>
        </w:p>
      </w:docPartBody>
    </w:docPart>
    <w:docPart>
      <w:docPartPr>
        <w:name w:val="C32FC39FD6C142548714E94FB33896C0"/>
        <w:category>
          <w:name w:val="Allgemein"/>
          <w:gallery w:val="placeholder"/>
        </w:category>
        <w:types>
          <w:type w:val="bbPlcHdr"/>
        </w:types>
        <w:behaviors>
          <w:behavior w:val="content"/>
        </w:behaviors>
        <w:guid w:val="{442DFC5F-40DF-4914-8255-7DD19E560CAB}"/>
      </w:docPartPr>
      <w:docPartBody>
        <w:p w:rsidR="007F2C0C" w:rsidRDefault="00AB6B55">
          <w:pPr>
            <w:pStyle w:val="C32FC39FD6C142548714E94FB33896C0"/>
          </w:pPr>
          <w:r w:rsidRPr="00C26172">
            <w:rPr>
              <w:rStyle w:val="ZeichenformatIndividuell"/>
            </w:rPr>
            <w:t>Maßnahmen eintragen oder Feld leer lassen</w:t>
          </w:r>
        </w:p>
      </w:docPartBody>
    </w:docPart>
    <w:docPart>
      <w:docPartPr>
        <w:name w:val="BACE3592664D489282578F72DA284525"/>
        <w:category>
          <w:name w:val="Allgemein"/>
          <w:gallery w:val="placeholder"/>
        </w:category>
        <w:types>
          <w:type w:val="bbPlcHdr"/>
        </w:types>
        <w:behaviors>
          <w:behavior w:val="content"/>
        </w:behaviors>
        <w:guid w:val="{36A20090-ADD7-477E-BFE0-A77D6FF9F595}"/>
      </w:docPartPr>
      <w:docPartBody>
        <w:p w:rsidR="007F2C0C" w:rsidRDefault="00AB6B55">
          <w:pPr>
            <w:pStyle w:val="BACE3592664D489282578F72DA284525"/>
          </w:pPr>
          <w:r w:rsidRPr="00C26172">
            <w:rPr>
              <w:rStyle w:val="ZeichenformatIndividuell"/>
            </w:rPr>
            <w:t xml:space="preserve">Maßnahmen eintragen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55"/>
    <w:rsid w:val="007F2C0C"/>
    <w:rsid w:val="00AB6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sid w:val="007F2C0C"/>
    <w:rPr>
      <w:color w:val="00854A"/>
    </w:rPr>
  </w:style>
  <w:style w:type="paragraph" w:customStyle="1" w:styleId="1B07F195D2EA4B3F9EF6CAF2BB8107CB">
    <w:name w:val="1B07F195D2EA4B3F9EF6CAF2BB8107CB"/>
  </w:style>
  <w:style w:type="paragraph" w:customStyle="1" w:styleId="1E6D4F332BE74AA180144637FF675CBE">
    <w:name w:val="1E6D4F332BE74AA180144637FF675CBE"/>
  </w:style>
  <w:style w:type="paragraph" w:customStyle="1" w:styleId="82B56EE5C47341F2B0807F78158DFC3B">
    <w:name w:val="82B56EE5C47341F2B0807F78158DFC3B"/>
  </w:style>
  <w:style w:type="paragraph" w:customStyle="1" w:styleId="37EF496732B2454CBD14DD2E692FADB0">
    <w:name w:val="37EF496732B2454CBD14DD2E692FADB0"/>
  </w:style>
  <w:style w:type="paragraph" w:customStyle="1" w:styleId="600D286E361D4BA58A6934391E7ECCD1">
    <w:name w:val="600D286E361D4BA58A6934391E7ECCD1"/>
  </w:style>
  <w:style w:type="character" w:styleId="Platzhaltertext">
    <w:name w:val="Placeholder Text"/>
    <w:basedOn w:val="Absatz-Standardschriftart"/>
    <w:uiPriority w:val="99"/>
    <w:semiHidden/>
    <w:rPr>
      <w:color w:val="808080"/>
    </w:rPr>
  </w:style>
  <w:style w:type="paragraph" w:customStyle="1" w:styleId="24A44CCDE3844E23B3214713AFC167C6">
    <w:name w:val="24A44CCDE3844E23B3214713AFC167C6"/>
  </w:style>
  <w:style w:type="paragraph" w:customStyle="1" w:styleId="69E1D8E5430648CC8D95403B09000806">
    <w:name w:val="69E1D8E5430648CC8D95403B09000806"/>
  </w:style>
  <w:style w:type="paragraph" w:customStyle="1" w:styleId="282A72EA4CF447E89631A533B1FB5066">
    <w:name w:val="282A72EA4CF447E89631A533B1FB5066"/>
  </w:style>
  <w:style w:type="paragraph" w:customStyle="1" w:styleId="E3EBD722E60441C2992C2C3026D3EDBB">
    <w:name w:val="E3EBD722E60441C2992C2C3026D3EDBB"/>
  </w:style>
  <w:style w:type="paragraph" w:customStyle="1" w:styleId="C82E17794EB649ADAC0480F5ECBA0099">
    <w:name w:val="C82E17794EB649ADAC0480F5ECBA0099"/>
  </w:style>
  <w:style w:type="paragraph" w:customStyle="1" w:styleId="FAF7C57C8C1A477BA0D59A57FA000AB0">
    <w:name w:val="FAF7C57C8C1A477BA0D59A57FA000AB0"/>
  </w:style>
  <w:style w:type="paragraph" w:customStyle="1" w:styleId="0E6212832D3E4E7EBDDF9E93A0E811DB">
    <w:name w:val="0E6212832D3E4E7EBDDF9E93A0E811DB"/>
  </w:style>
  <w:style w:type="paragraph" w:customStyle="1" w:styleId="6C47DEA1581B4B2189BBE004C438627C">
    <w:name w:val="6C47DEA1581B4B2189BBE004C438627C"/>
  </w:style>
  <w:style w:type="paragraph" w:customStyle="1" w:styleId="35351A48ACCC4BBFBBAA9A9149CE9411">
    <w:name w:val="35351A48ACCC4BBFBBAA9A9149CE9411"/>
  </w:style>
  <w:style w:type="paragraph" w:customStyle="1" w:styleId="033070C3202C4DC287E1B58C158EB8EC">
    <w:name w:val="033070C3202C4DC287E1B58C158EB8EC"/>
  </w:style>
  <w:style w:type="paragraph" w:customStyle="1" w:styleId="7DDDAA84F7C341A9A0D0004C01D3EE3A">
    <w:name w:val="7DDDAA84F7C341A9A0D0004C01D3EE3A"/>
  </w:style>
  <w:style w:type="paragraph" w:customStyle="1" w:styleId="EBACD4568F6C432F9BCB2B72EB80B08E">
    <w:name w:val="EBACD4568F6C432F9BCB2B72EB80B08E"/>
  </w:style>
  <w:style w:type="paragraph" w:customStyle="1" w:styleId="6E81ED9E210141A3A71C30984F8C9304">
    <w:name w:val="6E81ED9E210141A3A71C30984F8C9304"/>
  </w:style>
  <w:style w:type="paragraph" w:customStyle="1" w:styleId="2679943482B040D8B6CCD845AB0A5211">
    <w:name w:val="2679943482B040D8B6CCD845AB0A5211"/>
  </w:style>
  <w:style w:type="paragraph" w:customStyle="1" w:styleId="3875412BECC7446787A307BA1DC1B30F">
    <w:name w:val="3875412BECC7446787A307BA1DC1B30F"/>
  </w:style>
  <w:style w:type="paragraph" w:customStyle="1" w:styleId="1AE3CB02100E44C5A7E1687AC5B5ED3B">
    <w:name w:val="1AE3CB02100E44C5A7E1687AC5B5ED3B"/>
  </w:style>
  <w:style w:type="paragraph" w:customStyle="1" w:styleId="A04587CAF4D842D48F87898F1346A5D7">
    <w:name w:val="A04587CAF4D842D48F87898F1346A5D7"/>
  </w:style>
  <w:style w:type="paragraph" w:customStyle="1" w:styleId="BBFC263F9B644E30928F344D643A52F8">
    <w:name w:val="BBFC263F9B644E30928F344D643A52F8"/>
  </w:style>
  <w:style w:type="paragraph" w:customStyle="1" w:styleId="19ADA02748C8489D862009F42D8FEF79">
    <w:name w:val="19ADA02748C8489D862009F42D8FEF79"/>
  </w:style>
  <w:style w:type="paragraph" w:customStyle="1" w:styleId="F1A6FF765D5E4FE08F6701CC1EA54CEB">
    <w:name w:val="F1A6FF765D5E4FE08F6701CC1EA54CEB"/>
  </w:style>
  <w:style w:type="paragraph" w:customStyle="1" w:styleId="4ECA64220BE6450EAAFC7E305710A50A">
    <w:name w:val="4ECA64220BE6450EAAFC7E305710A50A"/>
  </w:style>
  <w:style w:type="paragraph" w:customStyle="1" w:styleId="79FEE730C60340DB97A4380649884156">
    <w:name w:val="79FEE730C60340DB97A4380649884156"/>
  </w:style>
  <w:style w:type="paragraph" w:customStyle="1" w:styleId="6174427CF23547738FAAB5FD5895EDAC">
    <w:name w:val="6174427CF23547738FAAB5FD5895EDAC"/>
  </w:style>
  <w:style w:type="paragraph" w:customStyle="1" w:styleId="64E2BA0328DD476884EE8F4DC8343660">
    <w:name w:val="64E2BA0328DD476884EE8F4DC8343660"/>
  </w:style>
  <w:style w:type="paragraph" w:customStyle="1" w:styleId="E8BE7ADD3C4240CB8C09EE0B8DE99BBE">
    <w:name w:val="E8BE7ADD3C4240CB8C09EE0B8DE99BBE"/>
  </w:style>
  <w:style w:type="paragraph" w:customStyle="1" w:styleId="4EF0BCF657014610990AAF8117A08F53">
    <w:name w:val="4EF0BCF657014610990AAF8117A08F53"/>
  </w:style>
  <w:style w:type="paragraph" w:customStyle="1" w:styleId="44CE7C4B3A6645CB9B8E4891B2E78552">
    <w:name w:val="44CE7C4B3A6645CB9B8E4891B2E78552"/>
  </w:style>
  <w:style w:type="paragraph" w:customStyle="1" w:styleId="B40FD1D9F46341D8BE0D6A5C81078B4E">
    <w:name w:val="B40FD1D9F46341D8BE0D6A5C81078B4E"/>
  </w:style>
  <w:style w:type="paragraph" w:customStyle="1" w:styleId="5ECFD0745A574CE8BA0CFCEE1EEB8CC6">
    <w:name w:val="5ECFD0745A574CE8BA0CFCEE1EEB8CC6"/>
  </w:style>
  <w:style w:type="paragraph" w:customStyle="1" w:styleId="560EFBA6673040A7B38549BF6D8F60EC">
    <w:name w:val="560EFBA6673040A7B38549BF6D8F60EC"/>
  </w:style>
  <w:style w:type="paragraph" w:customStyle="1" w:styleId="808645BDF71A4C2A88F0E2CD260D5F0C">
    <w:name w:val="808645BDF71A4C2A88F0E2CD260D5F0C"/>
  </w:style>
  <w:style w:type="paragraph" w:customStyle="1" w:styleId="9221C07F57AE480BB57CA8F6F46B3953">
    <w:name w:val="9221C07F57AE480BB57CA8F6F46B3953"/>
  </w:style>
  <w:style w:type="paragraph" w:customStyle="1" w:styleId="88C181F4D9174D1EB0E1F024B2995041">
    <w:name w:val="88C181F4D9174D1EB0E1F024B2995041"/>
  </w:style>
  <w:style w:type="paragraph" w:customStyle="1" w:styleId="F60D8C942E0145C9A9F76994D8E23BB4">
    <w:name w:val="F60D8C942E0145C9A9F76994D8E23BB4"/>
  </w:style>
  <w:style w:type="paragraph" w:customStyle="1" w:styleId="1E196715FFBB49B8B657E4A7EEF955B1">
    <w:name w:val="1E196715FFBB49B8B657E4A7EEF955B1"/>
  </w:style>
  <w:style w:type="paragraph" w:customStyle="1" w:styleId="A6ACC09336534404AA1890A7CFEBE304">
    <w:name w:val="A6ACC09336534404AA1890A7CFEBE304"/>
  </w:style>
  <w:style w:type="paragraph" w:customStyle="1" w:styleId="9358149100C94A8F98933808DAADBC5E">
    <w:name w:val="9358149100C94A8F98933808DAADBC5E"/>
  </w:style>
  <w:style w:type="paragraph" w:customStyle="1" w:styleId="64A0FBCAEA7A4897BDC486E19955E96B">
    <w:name w:val="64A0FBCAEA7A4897BDC486E19955E96B"/>
  </w:style>
  <w:style w:type="paragraph" w:customStyle="1" w:styleId="F9B7C6947A854A469DDE17E3428CF5CF">
    <w:name w:val="F9B7C6947A854A469DDE17E3428CF5CF"/>
  </w:style>
  <w:style w:type="paragraph" w:customStyle="1" w:styleId="BC14E9F44BB9497E8FF506F8135CA0FD">
    <w:name w:val="BC14E9F44BB9497E8FF506F8135CA0FD"/>
  </w:style>
  <w:style w:type="paragraph" w:customStyle="1" w:styleId="1BAE0E24F8814E468055C191AC0F44F8">
    <w:name w:val="1BAE0E24F8814E468055C191AC0F44F8"/>
  </w:style>
  <w:style w:type="paragraph" w:customStyle="1" w:styleId="252D2CAF03EA4B33887BDA70E9D69F23">
    <w:name w:val="252D2CAF03EA4B33887BDA70E9D69F23"/>
  </w:style>
  <w:style w:type="paragraph" w:customStyle="1" w:styleId="80180C92950C4435864C64B14AC8D73F">
    <w:name w:val="80180C92950C4435864C64B14AC8D73F"/>
  </w:style>
  <w:style w:type="paragraph" w:customStyle="1" w:styleId="1A5D925420134FF2AA0E2885BB37683B">
    <w:name w:val="1A5D925420134FF2AA0E2885BB37683B"/>
  </w:style>
  <w:style w:type="paragraph" w:customStyle="1" w:styleId="FB7F7EFC8B6244919692AA8FEE371EE8">
    <w:name w:val="FB7F7EFC8B6244919692AA8FEE371EE8"/>
  </w:style>
  <w:style w:type="paragraph" w:customStyle="1" w:styleId="0C26CBC1C3524A7C8B0536A2EC1E46EC">
    <w:name w:val="0C26CBC1C3524A7C8B0536A2EC1E46EC"/>
  </w:style>
  <w:style w:type="paragraph" w:customStyle="1" w:styleId="0656FA09C3834E38B69B6266A0B39DF0">
    <w:name w:val="0656FA09C3834E38B69B6266A0B39DF0"/>
  </w:style>
  <w:style w:type="paragraph" w:customStyle="1" w:styleId="7E5B0F7BCD2F44DA9EDCD3B7C1C68811">
    <w:name w:val="7E5B0F7BCD2F44DA9EDCD3B7C1C68811"/>
  </w:style>
  <w:style w:type="paragraph" w:customStyle="1" w:styleId="C32FC39FD6C142548714E94FB33896C0">
    <w:name w:val="C32FC39FD6C142548714E94FB33896C0"/>
  </w:style>
  <w:style w:type="paragraph" w:customStyle="1" w:styleId="BACE3592664D489282578F72DA284525">
    <w:name w:val="BACE3592664D489282578F72DA284525"/>
  </w:style>
  <w:style w:type="paragraph" w:customStyle="1" w:styleId="151764780B42423A9F36DFFF803AFDCD">
    <w:name w:val="151764780B42423A9F36DFFF803AFDCD"/>
    <w:rsid w:val="007F2C0C"/>
  </w:style>
  <w:style w:type="paragraph" w:customStyle="1" w:styleId="64702B823DAA4E3BA8BFC4BE48D98F49">
    <w:name w:val="64702B823DAA4E3BA8BFC4BE48D98F49"/>
    <w:rsid w:val="007F2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83875EE-A295-4124-8C8C-7F4C910F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Mustervereinbarung_Auftragsverarbeitung.dotx</Template>
  <TotalTime>0</TotalTime>
  <Pages>14</Pages>
  <Words>3835</Words>
  <Characters>24163</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Mustervereinabarung Auftragsverarbeitung</vt:lpstr>
    </vt:vector>
  </TitlesOfParts>
  <Company>Beschaffungsamt des BMI</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Andreß, Alexander</dc:creator>
  <cp:keywords/>
  <dc:description/>
  <cp:lastModifiedBy>Andreß, Alexander</cp:lastModifiedBy>
  <cp:revision>2</cp:revision>
  <cp:lastPrinted>2025-06-04T14:27:00Z</cp:lastPrinted>
  <dcterms:created xsi:type="dcterms:W3CDTF">2026-03-05T10:14:00Z</dcterms:created>
  <dcterms:modified xsi:type="dcterms:W3CDTF">2026-03-05T10:18:00Z</dcterms:modified>
</cp:coreProperties>
</file>