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312C5" w14:textId="77777777" w:rsidR="007B7FE3" w:rsidRDefault="0006683D">
      <w:pPr>
        <w:pStyle w:val="KeinLeerrau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right" w:pos="7655"/>
        </w:tabs>
        <w:rPr>
          <w:caps/>
          <w:spacing w:val="30"/>
          <w:sz w:val="24"/>
          <w:szCs w:val="24"/>
        </w:rPr>
      </w:pPr>
      <w:r>
        <w:rPr>
          <w:caps/>
          <w:spacing w:val="30"/>
          <w:sz w:val="24"/>
          <w:szCs w:val="24"/>
        </w:rPr>
        <w:t>formblatt: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ab/>
        <w:t>Unternehmensreferenzen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2013C3DE" w14:textId="77777777" w:rsidR="007B7FE3" w:rsidRDefault="0006683D">
      <w:pPr>
        <w:pStyle w:val="KeinLeerraum"/>
        <w:tabs>
          <w:tab w:val="left" w:pos="708"/>
          <w:tab w:val="left" w:pos="1416"/>
          <w:tab w:val="left" w:pos="2124"/>
          <w:tab w:val="left" w:pos="2832"/>
          <w:tab w:val="left" w:pos="7655"/>
          <w:tab w:val="left" w:pos="8370"/>
        </w:tabs>
        <w:rPr>
          <w:b/>
          <w:bCs/>
          <w:sz w:val="20"/>
          <w:szCs w:val="20"/>
        </w:rPr>
      </w:pPr>
      <w:r>
        <w:rPr>
          <w:caps/>
          <w:spacing w:val="30"/>
          <w:sz w:val="20"/>
          <w:szCs w:val="20"/>
        </w:rPr>
        <w:t>Version: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1.0 </w:t>
      </w:r>
      <w:r>
        <w:rPr>
          <w:caps/>
          <w:spacing w:val="30"/>
          <w:sz w:val="20"/>
          <w:szCs w:val="20"/>
        </w:rPr>
        <w:tab/>
      </w:r>
    </w:p>
    <w:p w14:paraId="314DED3F" w14:textId="0D85EB5F" w:rsidR="007B7FE3" w:rsidRDefault="0006683D">
      <w:pPr>
        <w:pStyle w:val="KeinLeerraum"/>
        <w:rPr>
          <w:b/>
          <w:bCs/>
          <w:sz w:val="20"/>
          <w:szCs w:val="20"/>
        </w:rPr>
      </w:pPr>
      <w:r>
        <w:rPr>
          <w:caps/>
          <w:spacing w:val="30"/>
          <w:sz w:val="20"/>
          <w:szCs w:val="20"/>
        </w:rPr>
        <w:t>Stand:</w:t>
      </w:r>
      <w:r>
        <w:rPr>
          <w:caps/>
          <w:spacing w:val="30"/>
          <w:sz w:val="20"/>
          <w:szCs w:val="20"/>
        </w:rPr>
        <w:tab/>
      </w:r>
      <w:r>
        <w:rPr>
          <w:caps/>
          <w:spacing w:val="30"/>
          <w:sz w:val="20"/>
          <w:szCs w:val="20"/>
        </w:rPr>
        <w:tab/>
      </w:r>
      <w:r>
        <w:rPr>
          <w:b/>
          <w:bCs/>
          <w:sz w:val="20"/>
          <w:szCs w:val="20"/>
        </w:rPr>
        <w:fldChar w:fldCharType="begin"/>
      </w:r>
      <w:r>
        <w:rPr>
          <w:b/>
          <w:bCs/>
          <w:sz w:val="20"/>
          <w:szCs w:val="20"/>
        </w:rPr>
        <w:instrText xml:space="preserve"> TIME \@ "dd.MM.yyyy" </w:instrText>
      </w:r>
      <w:r>
        <w:rPr>
          <w:b/>
          <w:bCs/>
          <w:sz w:val="20"/>
          <w:szCs w:val="20"/>
        </w:rPr>
        <w:fldChar w:fldCharType="separate"/>
      </w:r>
      <w:r w:rsidR="00F95623">
        <w:rPr>
          <w:b/>
          <w:bCs/>
          <w:noProof/>
          <w:sz w:val="20"/>
          <w:szCs w:val="20"/>
        </w:rPr>
        <w:t>17.02.2026</w:t>
      </w:r>
      <w:r>
        <w:rPr>
          <w:b/>
          <w:bCs/>
          <w:sz w:val="20"/>
          <w:szCs w:val="20"/>
        </w:rPr>
        <w:fldChar w:fldCharType="end"/>
      </w:r>
    </w:p>
    <w:p w14:paraId="15935C50" w14:textId="77777777" w:rsidR="007B7FE3" w:rsidRDefault="007B7FE3">
      <w:pPr>
        <w:pStyle w:val="KeinLeerraum"/>
        <w:rPr>
          <w:caps/>
          <w:spacing w:val="30"/>
          <w:sz w:val="20"/>
          <w:szCs w:val="20"/>
        </w:rPr>
      </w:pPr>
    </w:p>
    <w:p w14:paraId="5149150B" w14:textId="77777777" w:rsidR="007B7FE3" w:rsidRDefault="0006683D">
      <w:pPr>
        <w:pStyle w:val="KeinLeerraum"/>
        <w:rPr>
          <w:rFonts w:eastAsia="Times New Roman" w:cs="Calibri"/>
          <w:b/>
          <w:color w:val="000000"/>
          <w:sz w:val="20"/>
          <w:szCs w:val="20"/>
          <w:lang w:eastAsia="de-DE"/>
          <w14:numForm w14:val="default"/>
        </w:rPr>
      </w:pPr>
      <w:r>
        <w:rPr>
          <w:caps/>
          <w:spacing w:val="30"/>
          <w:sz w:val="20"/>
          <w:szCs w:val="20"/>
        </w:rPr>
        <w:t>Vergabe</w:t>
      </w:r>
      <w:r>
        <w:rPr>
          <w:b/>
          <w:bCs/>
          <w:sz w:val="20"/>
          <w:szCs w:val="20"/>
        </w:rPr>
        <w:t xml:space="preserve">: </w:t>
      </w:r>
      <w:r>
        <w:rPr>
          <w:b/>
          <w:bCs/>
          <w:sz w:val="20"/>
          <w:szCs w:val="20"/>
        </w:rPr>
        <w:fldChar w:fldCharType="begin"/>
      </w:r>
      <w:r>
        <w:rPr>
          <w:b/>
          <w:bCs/>
          <w:sz w:val="20"/>
          <w:szCs w:val="20"/>
        </w:rPr>
        <w:instrText xml:space="preserve"> LINK Excel.Sheet.12 C:\\Users\\jaltekrueger\\Desktop\\test.xlsx Tabelle1!Z1S2 \a \f 4 \h  \* MERGEFORMAT </w:instrText>
      </w:r>
      <w:r>
        <w:rPr>
          <w:b/>
          <w:bCs/>
          <w:sz w:val="20"/>
          <w:szCs w:val="20"/>
        </w:rPr>
        <w:fldChar w:fldCharType="separate"/>
      </w:r>
    </w:p>
    <w:p w14:paraId="7BB938BC" w14:textId="7D65BBAD" w:rsidR="007B7FE3" w:rsidRDefault="0006683D">
      <w:pPr>
        <w:pStyle w:val="KeinLeerraum"/>
        <w:rPr>
          <w:b/>
          <w:bCs/>
          <w:lang w:eastAsia="de-DE"/>
        </w:rPr>
      </w:pPr>
      <w:r w:rsidRPr="0006683D">
        <w:rPr>
          <w:rStyle w:val="Fett"/>
          <w:lang w:eastAsia="de-DE"/>
        </w:rPr>
        <w:t>7051-26</w:t>
      </w:r>
      <w:r>
        <w:rPr>
          <w:rStyle w:val="Fett"/>
          <w:lang w:eastAsia="de-DE"/>
        </w:rPr>
        <w:t xml:space="preserve"> - Endlager Konrad: Sachverständiger der atomrechtlichen Aufsicht nach § 20 AtG: Begutachtung von Fragestellungen in Bezug auf Krananlagen, Hebezeuge und Hilfsmittel zur Handhabung von Lasten   </w:t>
      </w:r>
      <w:r>
        <w:rPr>
          <w:b/>
          <w:bCs/>
          <w:sz w:val="20"/>
          <w:szCs w:val="20"/>
        </w:rPr>
        <w:fldChar w:fldCharType="end"/>
      </w:r>
    </w:p>
    <w:p w14:paraId="0BC27A2A" w14:textId="77777777" w:rsidR="007B7FE3" w:rsidRDefault="0006683D">
      <w:pPr>
        <w:pStyle w:val="KeinLeerraum"/>
        <w:rPr>
          <w:b/>
          <w:bCs/>
          <w:sz w:val="16"/>
          <w:szCs w:val="20"/>
        </w:rPr>
      </w:pPr>
      <w:r>
        <w:rPr>
          <w:b/>
          <w:bCs/>
          <w:sz w:val="16"/>
          <w:szCs w:val="20"/>
        </w:rPr>
        <w:t xml:space="preserve"> </w:t>
      </w:r>
    </w:p>
    <w:p w14:paraId="3ED54618" w14:textId="77777777" w:rsidR="007B7FE3" w:rsidRDefault="0006683D">
      <w:pPr>
        <w:tabs>
          <w:tab w:val="left" w:pos="6600"/>
        </w:tabs>
        <w:spacing w:line="240" w:lineRule="auto"/>
        <w:rPr>
          <w:rFonts w:ascii="Real Text Pro" w:eastAsia="Calibri" w:hAnsi="Real Text Pro" w:cs="Arial"/>
          <w:sz w:val="18"/>
        </w:rPr>
      </w:pPr>
      <w:r>
        <w:rPr>
          <w:rFonts w:ascii="Real Text Pro" w:eastAsia="Calibri" w:hAnsi="Real Text Pro" w:cs="Arial"/>
          <w:b/>
          <w:sz w:val="18"/>
        </w:rPr>
        <w:t>Hinweis:</w:t>
      </w:r>
      <w:r>
        <w:rPr>
          <w:rFonts w:ascii="Real Text Pro" w:eastAsia="Calibri" w:hAnsi="Real Text Pro" w:cs="Arial"/>
          <w:sz w:val="18"/>
        </w:rPr>
        <w:t xml:space="preserve"> Die grau hinterlegten Felder sind auszufüllen.</w:t>
      </w:r>
    </w:p>
    <w:p w14:paraId="16EEE056" w14:textId="77777777" w:rsidR="007B7FE3" w:rsidRDefault="007B7FE3">
      <w:pPr>
        <w:tabs>
          <w:tab w:val="left" w:pos="6600"/>
        </w:tabs>
        <w:spacing w:line="240" w:lineRule="auto"/>
        <w:rPr>
          <w:rFonts w:ascii="Real Text Pro" w:eastAsia="Calibri" w:hAnsi="Real Text Pro" w:cs="Arial"/>
          <w:sz w:val="18"/>
          <w:szCs w:val="20"/>
        </w:rPr>
      </w:pPr>
    </w:p>
    <w:p w14:paraId="65210002" w14:textId="77777777" w:rsidR="007B7FE3" w:rsidRDefault="007B7FE3">
      <w:pPr>
        <w:tabs>
          <w:tab w:val="left" w:pos="6600"/>
        </w:tabs>
        <w:spacing w:line="240" w:lineRule="auto"/>
        <w:rPr>
          <w:rFonts w:ascii="Real Text Pro" w:eastAsia="Calibri" w:hAnsi="Real Text Pro" w:cs="Arial"/>
        </w:rPr>
      </w:pPr>
    </w:p>
    <w:p w14:paraId="3E0A327B" w14:textId="77777777" w:rsidR="007B7FE3" w:rsidRDefault="007B7FE3">
      <w:pPr>
        <w:tabs>
          <w:tab w:val="left" w:pos="6600"/>
        </w:tabs>
        <w:spacing w:line="240" w:lineRule="auto"/>
        <w:rPr>
          <w:rFonts w:ascii="Real Text Pro" w:eastAsia="Calibri" w:hAnsi="Real Text Pro" w:cs="Arial"/>
        </w:rPr>
      </w:pPr>
    </w:p>
    <w:p w14:paraId="283F65C9" w14:textId="77777777" w:rsidR="007B7FE3" w:rsidRDefault="007B7FE3">
      <w:pPr>
        <w:spacing w:line="259" w:lineRule="auto"/>
        <w:rPr>
          <w:rFonts w:ascii="Real Text Pro" w:eastAsia="Calibri" w:hAnsi="Real Text Pro" w:cs="Arial"/>
          <w:b/>
          <w:noProof/>
          <w:sz w:val="28"/>
          <w:szCs w:val="20"/>
        </w:rPr>
      </w:pPr>
    </w:p>
    <w:p w14:paraId="2330A657" w14:textId="77777777" w:rsidR="007B7FE3" w:rsidRDefault="0006683D">
      <w:pPr>
        <w:spacing w:after="160" w:line="240" w:lineRule="auto"/>
        <w:jc w:val="center"/>
        <w:rPr>
          <w:rFonts w:ascii="Real Text Pro" w:eastAsia="Calibri" w:hAnsi="Real Text Pro" w:cs="Arial"/>
          <w:b/>
          <w:sz w:val="40"/>
        </w:rPr>
      </w:pPr>
      <w:r>
        <w:rPr>
          <w:rFonts w:ascii="Real Text Pro" w:eastAsia="Calibri" w:hAnsi="Real Text Pro" w:cs="Arial"/>
          <w:b/>
          <w:sz w:val="40"/>
        </w:rPr>
        <w:t>Unternehmensreferenzen</w:t>
      </w:r>
    </w:p>
    <w:tbl>
      <w:tblPr>
        <w:tblStyle w:val="Tabellenraster"/>
        <w:tblW w:w="9633" w:type="dxa"/>
        <w:tblLook w:val="04A0" w:firstRow="1" w:lastRow="0" w:firstColumn="1" w:lastColumn="0" w:noHBand="0" w:noVBand="1"/>
      </w:tblPr>
      <w:tblGrid>
        <w:gridCol w:w="4816"/>
        <w:gridCol w:w="4817"/>
      </w:tblGrid>
      <w:tr w:rsidR="007B7FE3" w14:paraId="4025B35E" w14:textId="77777777" w:rsidTr="0006683D"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A14AD" w14:textId="77777777" w:rsidR="007B7FE3" w:rsidRDefault="0006683D">
            <w:pPr>
              <w:spacing w:before="120" w:after="120"/>
              <w:rPr>
                <w:rFonts w:ascii="Real Text Pro" w:hAnsi="Real Text Pro" w:cs="Arial"/>
                <w:sz w:val="20"/>
                <w:szCs w:val="20"/>
              </w:rPr>
            </w:pPr>
            <w:r>
              <w:rPr>
                <w:rFonts w:ascii="Real Text Pro" w:hAnsi="Real Text Pro" w:cs="Arial"/>
                <w:sz w:val="20"/>
                <w:szCs w:val="20"/>
              </w:rPr>
              <w:t>Name des Unternehmens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7E5C0" w14:textId="77777777" w:rsidR="007B7FE3" w:rsidRDefault="00F95623">
            <w:pPr>
              <w:spacing w:before="120" w:after="120"/>
              <w:rPr>
                <w:rFonts w:ascii="Real Text Pro" w:hAnsi="Real Text Pro" w:cs="Arial"/>
                <w:sz w:val="20"/>
                <w:szCs w:val="20"/>
              </w:rPr>
            </w:pPr>
            <w:sdt>
              <w:sdtPr>
                <w:rPr>
                  <w:rFonts w:ascii="Real Text Pro" w:eastAsia="Times New Roman" w:hAnsi="Real Text Pro" w:cs="Arial"/>
                  <w:color w:val="005EB8"/>
                  <w:sz w:val="20"/>
                  <w:szCs w:val="20"/>
                  <w:lang w:eastAsia="de-DE"/>
                </w:rPr>
                <w:id w:val="-85694989"/>
                <w:placeholder>
                  <w:docPart w:val="F90A5DC6DFA24C3894FBD5B9B4777E46"/>
                </w:placeholder>
                <w:showingPlcHdr/>
              </w:sdtPr>
              <w:sdtEndPr/>
              <w:sdtContent>
                <w:r w:rsidR="0006683D">
                  <w:rPr>
                    <w:rStyle w:val="Platzhaltertext"/>
                    <w:rFonts w:ascii="Real Text Pro" w:hAnsi="Real Text Pro"/>
                    <w:sz w:val="20"/>
                    <w:szCs w:val="20"/>
                    <w:shd w:val="clear" w:color="auto" w:fill="D9D9D9" w:themeFill="background1" w:themeFillShade="D9"/>
                  </w:rPr>
                  <w:t>Klicken Sie hier, um Text einzugeben.</w:t>
                </w:r>
              </w:sdtContent>
            </w:sdt>
          </w:p>
        </w:tc>
      </w:tr>
      <w:tr w:rsidR="007B7FE3" w14:paraId="234989F2" w14:textId="77777777" w:rsidTr="0006683D">
        <w:trPr>
          <w:trHeight w:val="2697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EF4F8" w14:textId="77777777" w:rsidR="007B7FE3" w:rsidRDefault="0006683D">
            <w:pPr>
              <w:spacing w:before="120" w:after="120"/>
              <w:rPr>
                <w:rFonts w:ascii="Real Text Pro" w:hAnsi="Real Text Pro" w:cs="Arial"/>
                <w:sz w:val="20"/>
                <w:szCs w:val="20"/>
              </w:rPr>
            </w:pPr>
            <w:r>
              <w:rPr>
                <w:rFonts w:ascii="Real Text Pro" w:hAnsi="Real Text Pro" w:cs="Arial"/>
                <w:sz w:val="20"/>
                <w:szCs w:val="20"/>
              </w:rPr>
              <w:t>Funktion im Vergabeverfahren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87D13" w14:textId="77777777" w:rsidR="007B7FE3" w:rsidRDefault="00F95623">
            <w:pPr>
              <w:spacing w:before="120" w:after="120"/>
              <w:rPr>
                <w:rFonts w:ascii="Real Text Pro" w:hAnsi="Real Text Pro" w:cs="Arial"/>
                <w:sz w:val="20"/>
                <w:szCs w:val="20"/>
              </w:rPr>
            </w:pPr>
            <w:sdt>
              <w:sdtPr>
                <w:rPr>
                  <w:rFonts w:ascii="Real Text Pro" w:hAnsi="Real Text Pro" w:cs="Arial"/>
                  <w:sz w:val="20"/>
                  <w:szCs w:val="20"/>
                </w:rPr>
                <w:id w:val="-1631624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83D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6683D">
              <w:rPr>
                <w:rFonts w:ascii="Real Text Pro" w:hAnsi="Real Text Pro" w:cs="Arial"/>
                <w:sz w:val="20"/>
                <w:szCs w:val="20"/>
              </w:rPr>
              <w:t xml:space="preserve">    Einzelbietender</w:t>
            </w:r>
          </w:p>
          <w:p w14:paraId="1C131779" w14:textId="77777777" w:rsidR="007B7FE3" w:rsidRDefault="00F95623">
            <w:pPr>
              <w:spacing w:before="120" w:after="120"/>
              <w:rPr>
                <w:rFonts w:ascii="Real Text Pro" w:hAnsi="Real Text Pro" w:cs="Arial"/>
                <w:sz w:val="20"/>
                <w:szCs w:val="20"/>
              </w:rPr>
            </w:pPr>
            <w:sdt>
              <w:sdtPr>
                <w:rPr>
                  <w:rFonts w:ascii="Real Text Pro" w:hAnsi="Real Text Pro" w:cs="Arial"/>
                  <w:sz w:val="20"/>
                  <w:szCs w:val="20"/>
                </w:rPr>
                <w:id w:val="518970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83D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6683D">
              <w:rPr>
                <w:rFonts w:ascii="Real Text Pro" w:hAnsi="Real Text Pro" w:cs="Arial"/>
                <w:sz w:val="20"/>
                <w:szCs w:val="20"/>
              </w:rPr>
              <w:t xml:space="preserve">    Mitglied der folgenden Bietergemeinschaft:</w:t>
            </w:r>
          </w:p>
          <w:sdt>
            <w:sdtPr>
              <w:rPr>
                <w:rFonts w:ascii="Real Text Pro" w:eastAsia="Times New Roman" w:hAnsi="Real Text Pro" w:cs="Arial"/>
                <w:color w:val="005EB8"/>
                <w:sz w:val="20"/>
                <w:szCs w:val="20"/>
                <w:lang w:eastAsia="de-DE"/>
              </w:rPr>
              <w:id w:val="1923132706"/>
              <w:placeholder>
                <w:docPart w:val="F90A5DC6DFA24C3894FBD5B9B4777E46"/>
              </w:placeholder>
              <w:showingPlcHdr/>
            </w:sdtPr>
            <w:sdtEndPr/>
            <w:sdtContent>
              <w:p w14:paraId="23784C92" w14:textId="77777777" w:rsidR="007B7FE3" w:rsidRDefault="0006683D">
                <w:pPr>
                  <w:spacing w:before="120" w:after="120"/>
                  <w:rPr>
                    <w:rFonts w:ascii="Real Text Pro" w:hAnsi="Real Text Pro" w:cs="Arial"/>
                    <w:sz w:val="20"/>
                    <w:szCs w:val="20"/>
                  </w:rPr>
                </w:pPr>
                <w:r>
                  <w:rPr>
                    <w:rStyle w:val="Platzhaltertext"/>
                    <w:rFonts w:ascii="Real Text Pro" w:hAnsi="Real Text Pro"/>
                    <w:sz w:val="20"/>
                    <w:szCs w:val="20"/>
                    <w:shd w:val="clear" w:color="auto" w:fill="D9D9D9" w:themeFill="background1" w:themeFillShade="D9"/>
                  </w:rPr>
                  <w:t>Klicken Sie hier, um Text einzugeben.</w:t>
                </w:r>
              </w:p>
            </w:sdtContent>
          </w:sdt>
          <w:p w14:paraId="591E436F" w14:textId="77777777" w:rsidR="007B7FE3" w:rsidRDefault="00F95623">
            <w:pPr>
              <w:spacing w:before="120" w:after="120"/>
              <w:rPr>
                <w:rFonts w:ascii="Real Text Pro" w:hAnsi="Real Text Pro" w:cs="Arial"/>
                <w:sz w:val="20"/>
                <w:szCs w:val="20"/>
              </w:rPr>
            </w:pPr>
            <w:sdt>
              <w:sdtPr>
                <w:rPr>
                  <w:rFonts w:ascii="Real Text Pro" w:hAnsi="Real Text Pro" w:cs="Arial"/>
                  <w:sz w:val="20"/>
                  <w:szCs w:val="20"/>
                </w:rPr>
                <w:id w:val="943258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83D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6683D">
              <w:rPr>
                <w:rFonts w:ascii="Real Text Pro" w:hAnsi="Real Text Pro" w:cs="Arial"/>
                <w:sz w:val="20"/>
                <w:szCs w:val="20"/>
              </w:rPr>
              <w:t xml:space="preserve">    Eignungsleihendes Unternehmen für folgende Einzelbietenden / folgende Bietergemeinschaft:</w:t>
            </w:r>
          </w:p>
          <w:p w14:paraId="790DD8F8" w14:textId="77777777" w:rsidR="007B7FE3" w:rsidRDefault="00F95623">
            <w:pPr>
              <w:spacing w:before="120" w:after="120"/>
              <w:rPr>
                <w:rFonts w:ascii="Real Text Pro" w:hAnsi="Real Text Pro" w:cs="Arial"/>
                <w:sz w:val="20"/>
                <w:szCs w:val="20"/>
              </w:rPr>
            </w:pPr>
            <w:sdt>
              <w:sdtPr>
                <w:rPr>
                  <w:rFonts w:ascii="Real Text Pro" w:hAnsi="Real Text Pro" w:cs="Arial"/>
                  <w:sz w:val="20"/>
                  <w:szCs w:val="20"/>
                </w:rPr>
                <w:id w:val="-1354022387"/>
                <w:placeholder>
                  <w:docPart w:val="C7FB7001A2FD4ECA8337FF257A61EABD"/>
                </w:placeholder>
                <w:showingPlcHdr/>
              </w:sdtPr>
              <w:sdtEndPr/>
              <w:sdtContent>
                <w:r w:rsidR="0006683D">
                  <w:rPr>
                    <w:rStyle w:val="Platzhaltertext"/>
                    <w:rFonts w:ascii="Real Text Pro" w:hAnsi="Real Text Pro"/>
                    <w:sz w:val="20"/>
                    <w:szCs w:val="20"/>
                  </w:rPr>
                  <w:t>Klicken Sie hier, um Text einzugeben.</w:t>
                </w:r>
              </w:sdtContent>
            </w:sdt>
          </w:p>
        </w:tc>
      </w:tr>
    </w:tbl>
    <w:p w14:paraId="6ADA498E" w14:textId="77777777" w:rsidR="0006683D" w:rsidRDefault="0006683D" w:rsidP="0006683D">
      <w:pPr>
        <w:shd w:val="clear" w:color="auto" w:fill="FFFFFF" w:themeFill="background1"/>
        <w:spacing w:line="276" w:lineRule="auto"/>
        <w:jc w:val="both"/>
        <w:rPr>
          <w:rFonts w:ascii="Real Text Pro" w:hAnsi="Real Text Pro"/>
          <w:sz w:val="20"/>
          <w:szCs w:val="20"/>
        </w:rPr>
      </w:pPr>
      <w:bookmarkStart w:id="0" w:name="_Hlk133510183"/>
    </w:p>
    <w:p w14:paraId="4C5B2843" w14:textId="41AED2D0" w:rsidR="0006683D" w:rsidRDefault="0006683D" w:rsidP="0006683D">
      <w:pPr>
        <w:shd w:val="clear" w:color="auto" w:fill="FFFFFF" w:themeFill="background1"/>
        <w:spacing w:line="276" w:lineRule="auto"/>
        <w:jc w:val="both"/>
        <w:rPr>
          <w:rFonts w:ascii="Real Text Pro" w:hAnsi="Real Text Pro"/>
          <w:sz w:val="20"/>
          <w:szCs w:val="20"/>
        </w:rPr>
      </w:pPr>
      <w:r w:rsidRPr="0006683D">
        <w:rPr>
          <w:rFonts w:ascii="Real Text Pro" w:hAnsi="Real Text Pro"/>
          <w:sz w:val="20"/>
          <w:szCs w:val="20"/>
        </w:rPr>
        <w:t xml:space="preserve">Die Qualifikation der Bietenden ist durch Angabe von </w:t>
      </w:r>
      <w:r w:rsidRPr="0006683D">
        <w:rPr>
          <w:rFonts w:ascii="Real Text Pro" w:hAnsi="Real Text Pro"/>
          <w:sz w:val="20"/>
          <w:szCs w:val="20"/>
          <w:u w:val="single"/>
        </w:rPr>
        <w:t>vier</w:t>
      </w:r>
      <w:r w:rsidRPr="0006683D">
        <w:rPr>
          <w:rFonts w:ascii="Real Text Pro" w:hAnsi="Real Text Pro"/>
          <w:sz w:val="20"/>
          <w:szCs w:val="20"/>
        </w:rPr>
        <w:t xml:space="preserve"> seit 2020 durchgeführten/ andauernden vergleichbaren Referenzprojekten nachzuweisen. Eine Referenz ist vergleichbar, wenn diese mit der in der Leistungsbeschreibung enthaltenen Aufgabe nach Art und Umfang vergleichbar ist. Beispielhaft – jedoch nicht abschließend – sind hierfür folgende Tätigkeiten:</w:t>
      </w:r>
    </w:p>
    <w:p w14:paraId="2A5B826D" w14:textId="77777777" w:rsidR="0006683D" w:rsidRPr="0006683D" w:rsidRDefault="0006683D" w:rsidP="0006683D">
      <w:pPr>
        <w:shd w:val="clear" w:color="auto" w:fill="FFFFFF" w:themeFill="background1"/>
        <w:spacing w:line="276" w:lineRule="auto"/>
        <w:jc w:val="both"/>
        <w:rPr>
          <w:rFonts w:ascii="Real Text Pro" w:hAnsi="Real Text Pro"/>
          <w:sz w:val="20"/>
          <w:szCs w:val="20"/>
        </w:rPr>
      </w:pPr>
    </w:p>
    <w:p w14:paraId="60245FF7" w14:textId="77777777" w:rsidR="0006683D" w:rsidRPr="0006683D" w:rsidRDefault="0006683D" w:rsidP="0006683D">
      <w:pPr>
        <w:numPr>
          <w:ilvl w:val="0"/>
          <w:numId w:val="29"/>
        </w:numPr>
        <w:shd w:val="clear" w:color="auto" w:fill="FFFFFF" w:themeFill="background1"/>
        <w:spacing w:line="276" w:lineRule="auto"/>
        <w:jc w:val="both"/>
        <w:rPr>
          <w:rFonts w:ascii="Real Text Pro" w:hAnsi="Real Text Pro"/>
          <w:sz w:val="20"/>
          <w:szCs w:val="20"/>
        </w:rPr>
      </w:pPr>
      <w:r w:rsidRPr="0006683D">
        <w:rPr>
          <w:rFonts w:ascii="Real Text Pro" w:hAnsi="Real Text Pro"/>
          <w:sz w:val="20"/>
          <w:szCs w:val="20"/>
        </w:rPr>
        <w:t>Prüfung von Vorprüfunterlagen</w:t>
      </w:r>
    </w:p>
    <w:p w14:paraId="6E826776" w14:textId="77777777" w:rsidR="0006683D" w:rsidRPr="0006683D" w:rsidRDefault="0006683D" w:rsidP="0006683D">
      <w:pPr>
        <w:numPr>
          <w:ilvl w:val="0"/>
          <w:numId w:val="29"/>
        </w:numPr>
        <w:shd w:val="clear" w:color="auto" w:fill="FFFFFF" w:themeFill="background1"/>
        <w:spacing w:line="276" w:lineRule="auto"/>
        <w:jc w:val="both"/>
        <w:rPr>
          <w:rFonts w:ascii="Real Text Pro" w:hAnsi="Real Text Pro"/>
          <w:sz w:val="20"/>
          <w:szCs w:val="20"/>
        </w:rPr>
      </w:pPr>
      <w:r w:rsidRPr="0006683D">
        <w:rPr>
          <w:rFonts w:ascii="Real Text Pro" w:hAnsi="Real Text Pro"/>
          <w:sz w:val="20"/>
          <w:szCs w:val="20"/>
        </w:rPr>
        <w:t>Prüfung von Prüfprogrammen</w:t>
      </w:r>
    </w:p>
    <w:p w14:paraId="1BC806D1" w14:textId="77777777" w:rsidR="0006683D" w:rsidRPr="0006683D" w:rsidRDefault="0006683D" w:rsidP="0006683D">
      <w:pPr>
        <w:numPr>
          <w:ilvl w:val="0"/>
          <w:numId w:val="29"/>
        </w:numPr>
        <w:shd w:val="clear" w:color="auto" w:fill="FFFFFF" w:themeFill="background1"/>
        <w:spacing w:line="276" w:lineRule="auto"/>
        <w:jc w:val="both"/>
        <w:rPr>
          <w:rFonts w:ascii="Real Text Pro" w:hAnsi="Real Text Pro"/>
          <w:sz w:val="20"/>
          <w:szCs w:val="20"/>
        </w:rPr>
      </w:pPr>
      <w:r w:rsidRPr="0006683D">
        <w:rPr>
          <w:rFonts w:ascii="Real Text Pro" w:hAnsi="Real Text Pro"/>
          <w:sz w:val="20"/>
          <w:szCs w:val="20"/>
        </w:rPr>
        <w:t>Überwachung von Abnahmen und begleitenden Kontrollen sowie Inbetriebsetzungen</w:t>
      </w:r>
    </w:p>
    <w:p w14:paraId="6AA439FC" w14:textId="77777777" w:rsidR="007B7FE3" w:rsidRDefault="007B7FE3">
      <w:pPr>
        <w:shd w:val="clear" w:color="auto" w:fill="FFFFFF" w:themeFill="background1"/>
        <w:spacing w:line="276" w:lineRule="auto"/>
        <w:jc w:val="both"/>
        <w:rPr>
          <w:rFonts w:ascii="Real Text Pro" w:hAnsi="Real Text Pro"/>
          <w:sz w:val="20"/>
          <w:szCs w:val="20"/>
        </w:rPr>
      </w:pPr>
    </w:p>
    <w:p w14:paraId="0F40AC47" w14:textId="77777777" w:rsidR="0006683D" w:rsidRDefault="0006683D">
      <w:pPr>
        <w:shd w:val="clear" w:color="auto" w:fill="FFFFFF" w:themeFill="background1"/>
        <w:spacing w:line="276" w:lineRule="auto"/>
        <w:jc w:val="both"/>
        <w:rPr>
          <w:rFonts w:ascii="Real Text Pro" w:hAnsi="Real Text Pro"/>
          <w:sz w:val="20"/>
          <w:szCs w:val="20"/>
        </w:rPr>
      </w:pPr>
    </w:p>
    <w:p w14:paraId="75DFF401" w14:textId="77777777" w:rsidR="0006683D" w:rsidRDefault="0006683D">
      <w:pPr>
        <w:shd w:val="clear" w:color="auto" w:fill="FFFFFF" w:themeFill="background1"/>
        <w:spacing w:line="276" w:lineRule="auto"/>
        <w:jc w:val="both"/>
        <w:rPr>
          <w:rFonts w:ascii="Real Text Pro" w:hAnsi="Real Text Pro"/>
          <w:sz w:val="20"/>
          <w:szCs w:val="20"/>
        </w:rPr>
      </w:pPr>
    </w:p>
    <w:p w14:paraId="4FD8ED42" w14:textId="77777777" w:rsidR="0006683D" w:rsidRDefault="0006683D">
      <w:pPr>
        <w:shd w:val="clear" w:color="auto" w:fill="FFFFFF" w:themeFill="background1"/>
        <w:spacing w:line="276" w:lineRule="auto"/>
        <w:jc w:val="both"/>
        <w:rPr>
          <w:rFonts w:ascii="Real Text Pro" w:hAnsi="Real Text Pro"/>
          <w:sz w:val="20"/>
          <w:szCs w:val="20"/>
        </w:rPr>
      </w:pPr>
    </w:p>
    <w:p w14:paraId="7BD697F8" w14:textId="77777777" w:rsidR="0006683D" w:rsidRDefault="0006683D">
      <w:pPr>
        <w:shd w:val="clear" w:color="auto" w:fill="FFFFFF" w:themeFill="background1"/>
        <w:spacing w:line="276" w:lineRule="auto"/>
        <w:jc w:val="both"/>
        <w:rPr>
          <w:rFonts w:ascii="Real Text Pro" w:hAnsi="Real Text Pro"/>
          <w:sz w:val="20"/>
          <w:szCs w:val="20"/>
        </w:rPr>
      </w:pPr>
    </w:p>
    <w:p w14:paraId="3E0F829B" w14:textId="77777777" w:rsidR="0006683D" w:rsidRDefault="0006683D">
      <w:pPr>
        <w:shd w:val="clear" w:color="auto" w:fill="FFFFFF" w:themeFill="background1"/>
        <w:spacing w:line="276" w:lineRule="auto"/>
        <w:jc w:val="both"/>
        <w:rPr>
          <w:rFonts w:ascii="Real Text Pro" w:hAnsi="Real Text Pro"/>
          <w:sz w:val="20"/>
          <w:szCs w:val="20"/>
        </w:rPr>
      </w:pPr>
    </w:p>
    <w:p w14:paraId="7A83F98C" w14:textId="77777777" w:rsidR="0006683D" w:rsidRDefault="0006683D">
      <w:pPr>
        <w:shd w:val="clear" w:color="auto" w:fill="FFFFFF" w:themeFill="background1"/>
        <w:spacing w:line="276" w:lineRule="auto"/>
        <w:jc w:val="both"/>
        <w:rPr>
          <w:rFonts w:ascii="Real Text Pro" w:hAnsi="Real Text Pro"/>
          <w:sz w:val="20"/>
          <w:szCs w:val="20"/>
        </w:rPr>
      </w:pPr>
    </w:p>
    <w:p w14:paraId="67007FDF" w14:textId="77777777" w:rsidR="0006683D" w:rsidRDefault="0006683D">
      <w:pPr>
        <w:shd w:val="clear" w:color="auto" w:fill="FFFFFF" w:themeFill="background1"/>
        <w:spacing w:line="276" w:lineRule="auto"/>
        <w:jc w:val="both"/>
        <w:rPr>
          <w:rFonts w:ascii="Real Text Pro" w:hAnsi="Real Text Pro"/>
          <w:sz w:val="20"/>
          <w:szCs w:val="20"/>
        </w:rPr>
      </w:pPr>
    </w:p>
    <w:p w14:paraId="59546FAF" w14:textId="77777777" w:rsidR="0006683D" w:rsidRDefault="0006683D">
      <w:pPr>
        <w:shd w:val="clear" w:color="auto" w:fill="FFFFFF" w:themeFill="background1"/>
        <w:spacing w:line="276" w:lineRule="auto"/>
        <w:jc w:val="both"/>
        <w:rPr>
          <w:rFonts w:ascii="Real Text Pro" w:hAnsi="Real Text Pro"/>
          <w:sz w:val="20"/>
          <w:szCs w:val="20"/>
        </w:rPr>
      </w:pPr>
    </w:p>
    <w:p w14:paraId="60C7B6E4" w14:textId="77777777" w:rsidR="0006683D" w:rsidRDefault="0006683D">
      <w:pPr>
        <w:shd w:val="clear" w:color="auto" w:fill="FFFFFF" w:themeFill="background1"/>
        <w:spacing w:line="276" w:lineRule="auto"/>
        <w:jc w:val="both"/>
        <w:rPr>
          <w:rFonts w:ascii="Real Text Pro" w:hAnsi="Real Text Pro"/>
          <w:sz w:val="20"/>
          <w:szCs w:val="20"/>
        </w:rPr>
      </w:pPr>
    </w:p>
    <w:tbl>
      <w:tblPr>
        <w:tblStyle w:val="Gitternetztabelle6farbig"/>
        <w:tblW w:w="9634" w:type="dxa"/>
        <w:tblLook w:val="04A0" w:firstRow="1" w:lastRow="0" w:firstColumn="1" w:lastColumn="0" w:noHBand="0" w:noVBand="1"/>
      </w:tblPr>
      <w:tblGrid>
        <w:gridCol w:w="3539"/>
        <w:gridCol w:w="3260"/>
        <w:gridCol w:w="2835"/>
      </w:tblGrid>
      <w:tr w:rsidR="007B7FE3" w14:paraId="1EF6D39E" w14:textId="77777777" w:rsidTr="007B7F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3"/>
          </w:tcPr>
          <w:p w14:paraId="368ECA62" w14:textId="77777777" w:rsidR="007B7FE3" w:rsidRDefault="0006683D">
            <w:pPr>
              <w:pStyle w:val="Style8"/>
              <w:widowControl/>
              <w:spacing w:before="120" w:after="120" w:line="240" w:lineRule="atLeast"/>
              <w:jc w:val="center"/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</w:pPr>
            <w:r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  <w:lastRenderedPageBreak/>
              <w:t>Referenz 1</w:t>
            </w:r>
          </w:p>
        </w:tc>
      </w:tr>
      <w:tr w:rsidR="007B7FE3" w14:paraId="1A477C68" w14:textId="77777777" w:rsidTr="007B7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7E2108D8" w14:textId="77777777" w:rsidR="007B7FE3" w:rsidRDefault="0006683D" w:rsidP="0006683D">
            <w:pPr>
              <w:pStyle w:val="Style8"/>
              <w:widowControl/>
              <w:spacing w:before="120" w:after="120" w:line="240" w:lineRule="atLeast"/>
              <w:rPr>
                <w:rStyle w:val="FontStyle15"/>
                <w:rFonts w:ascii="Real Text Pro" w:hAnsi="Real Text Pro" w:cs="Arial"/>
                <w:b w:val="0"/>
                <w:sz w:val="20"/>
                <w:szCs w:val="20"/>
                <w:lang w:val="de-DE" w:eastAsia="de-DE"/>
              </w:rPr>
            </w:pPr>
            <w:r>
              <w:rPr>
                <w:rStyle w:val="FontStyle15"/>
                <w:rFonts w:ascii="Real Text Pro" w:hAnsi="Real Text Pro" w:cs="Arial"/>
                <w:b w:val="0"/>
                <w:sz w:val="20"/>
                <w:szCs w:val="20"/>
                <w:lang w:val="de-DE" w:eastAsia="de-DE"/>
              </w:rPr>
              <w:t>Name und Adresse des Referenzgebenden (Auftraggebend</w:t>
            </w:r>
            <w:r>
              <w:rPr>
                <w:rStyle w:val="FontStyle15"/>
                <w:rFonts w:ascii="Real Text Pro" w:hAnsi="Real Text Pro" w:cs="Arial"/>
                <w:b w:val="0"/>
                <w:sz w:val="20"/>
                <w:szCs w:val="20"/>
                <w:lang w:eastAsia="de-DE"/>
              </w:rPr>
              <w:t>er</w:t>
            </w:r>
            <w:r>
              <w:rPr>
                <w:rStyle w:val="FontStyle15"/>
                <w:rFonts w:ascii="Real Text Pro" w:hAnsi="Real Text Pro" w:cs="Arial"/>
                <w:b w:val="0"/>
                <w:sz w:val="20"/>
                <w:szCs w:val="20"/>
                <w:lang w:val="de-DE" w:eastAsia="de-DE"/>
              </w:rPr>
              <w:t xml:space="preserve"> des Referenzauftrags)</w:t>
            </w:r>
          </w:p>
        </w:tc>
        <w:tc>
          <w:tcPr>
            <w:tcW w:w="6095" w:type="dxa"/>
            <w:gridSpan w:val="2"/>
          </w:tcPr>
          <w:p w14:paraId="545D4C5D" w14:textId="77777777" w:rsidR="007B7FE3" w:rsidRDefault="0006683D">
            <w:pPr>
              <w:pStyle w:val="Style8"/>
              <w:widowControl/>
              <w:spacing w:before="120" w:after="12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</w:pPr>
            <w:r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  <w:instrText xml:space="preserve"> FORMTEXT </w:instrText>
            </w:r>
            <w:r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</w:r>
            <w:r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  <w:fldChar w:fldCharType="separate"/>
            </w:r>
            <w:r>
              <w:rPr>
                <w:rStyle w:val="FontStyle15"/>
                <w:rFonts w:ascii="Real Text Pro" w:hAnsi="Real Text Pro" w:cs="Arial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Style w:val="FontStyle15"/>
                <w:rFonts w:ascii="Real Text Pro" w:hAnsi="Real Text Pro" w:cs="Arial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Style w:val="FontStyle15"/>
                <w:rFonts w:ascii="Real Text Pro" w:hAnsi="Real Text Pro" w:cs="Arial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Style w:val="FontStyle15"/>
                <w:rFonts w:ascii="Real Text Pro" w:hAnsi="Real Text Pro" w:cs="Arial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Style w:val="FontStyle15"/>
                <w:rFonts w:ascii="Real Text Pro" w:hAnsi="Real Text Pro" w:cs="Arial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  <w:fldChar w:fldCharType="end"/>
            </w:r>
          </w:p>
        </w:tc>
      </w:tr>
      <w:tr w:rsidR="007B7FE3" w14:paraId="31816680" w14:textId="77777777" w:rsidTr="000668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437C557B" w14:textId="77777777" w:rsidR="007B7FE3" w:rsidRDefault="0006683D" w:rsidP="0006683D">
            <w:pPr>
              <w:pStyle w:val="Style8"/>
              <w:widowControl/>
              <w:spacing w:before="120" w:after="120" w:line="240" w:lineRule="atLeast"/>
              <w:rPr>
                <w:rStyle w:val="FontStyle15"/>
                <w:rFonts w:ascii="Real Text Pro" w:hAnsi="Real Text Pro" w:cs="Arial"/>
                <w:b w:val="0"/>
                <w:sz w:val="20"/>
                <w:szCs w:val="20"/>
                <w:lang w:val="de-DE" w:eastAsia="de-DE"/>
              </w:rPr>
            </w:pPr>
            <w:r>
              <w:rPr>
                <w:rStyle w:val="FontStyle15"/>
                <w:rFonts w:ascii="Real Text Pro" w:hAnsi="Real Text Pro" w:cs="Arial"/>
                <w:b w:val="0"/>
                <w:sz w:val="20"/>
                <w:szCs w:val="20"/>
                <w:lang w:val="de-DE" w:eastAsia="de-DE"/>
              </w:rPr>
              <w:t>Art des Referenzgebenden</w:t>
            </w:r>
          </w:p>
        </w:tc>
        <w:tc>
          <w:tcPr>
            <w:tcW w:w="3260" w:type="dxa"/>
          </w:tcPr>
          <w:p w14:paraId="13E83643" w14:textId="77777777" w:rsidR="007B7FE3" w:rsidRDefault="00F95623">
            <w:pPr>
              <w:pStyle w:val="Style8"/>
              <w:widowControl/>
              <w:spacing w:before="120"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</w:pPr>
            <w:sdt>
              <w:sdtPr>
                <w:rPr>
                  <w:rStyle w:val="FontStyle15"/>
                  <w:rFonts w:ascii="Real Text Pro" w:hAnsi="Real Text Pro" w:cs="Arial"/>
                  <w:sz w:val="20"/>
                  <w:szCs w:val="20"/>
                  <w:lang w:val="de-DE" w:eastAsia="de-DE"/>
                </w:rPr>
                <w:id w:val="-578751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15"/>
                </w:rPr>
              </w:sdtEndPr>
              <w:sdtContent>
                <w:r w:rsidR="0006683D">
                  <w:rPr>
                    <w:rStyle w:val="FontStyle15"/>
                    <w:rFonts w:ascii="Real Text Pro" w:eastAsia="MS Gothic" w:hAnsi="Real Text Pro" w:cs="Arial"/>
                    <w:sz w:val="20"/>
                    <w:szCs w:val="20"/>
                    <w:lang w:val="de-DE" w:eastAsia="de-DE"/>
                  </w:rPr>
                  <w:t>☐</w:t>
                </w:r>
              </w:sdtContent>
            </w:sdt>
            <w:r w:rsidR="0006683D"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  <w:t xml:space="preserve"> öffentlicher Auftraggebender</w:t>
            </w:r>
          </w:p>
        </w:tc>
        <w:tc>
          <w:tcPr>
            <w:tcW w:w="2835" w:type="dxa"/>
          </w:tcPr>
          <w:p w14:paraId="4E76755E" w14:textId="77777777" w:rsidR="007B7FE3" w:rsidRDefault="00F95623">
            <w:pPr>
              <w:pStyle w:val="Style8"/>
              <w:widowControl/>
              <w:spacing w:before="120"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</w:pPr>
            <w:sdt>
              <w:sdtPr>
                <w:rPr>
                  <w:rStyle w:val="FontStyle15"/>
                  <w:rFonts w:ascii="Real Text Pro" w:hAnsi="Real Text Pro" w:cs="Arial"/>
                  <w:sz w:val="20"/>
                  <w:szCs w:val="20"/>
                  <w:lang w:val="de-DE" w:eastAsia="de-DE"/>
                </w:rPr>
                <w:id w:val="-259071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15"/>
                </w:rPr>
              </w:sdtEndPr>
              <w:sdtContent>
                <w:r w:rsidR="0006683D">
                  <w:rPr>
                    <w:rStyle w:val="FontStyle15"/>
                    <w:rFonts w:ascii="Real Text Pro" w:eastAsia="MS Gothic" w:hAnsi="Real Text Pro" w:cs="Arial"/>
                    <w:sz w:val="20"/>
                    <w:szCs w:val="20"/>
                    <w:lang w:val="de-DE" w:eastAsia="de-DE"/>
                  </w:rPr>
                  <w:t>☐</w:t>
                </w:r>
              </w:sdtContent>
            </w:sdt>
            <w:r w:rsidR="0006683D"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  <w:t xml:space="preserve"> privater Auftraggebender</w:t>
            </w:r>
          </w:p>
        </w:tc>
      </w:tr>
      <w:tr w:rsidR="007B7FE3" w14:paraId="3234C454" w14:textId="77777777" w:rsidTr="007B7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4C45FDB0" w14:textId="77777777" w:rsidR="007B7FE3" w:rsidRDefault="0006683D" w:rsidP="0006683D">
            <w:pPr>
              <w:pStyle w:val="Style8"/>
              <w:widowControl/>
              <w:spacing w:before="120" w:after="120" w:line="240" w:lineRule="atLeast"/>
              <w:rPr>
                <w:rStyle w:val="FontStyle15"/>
                <w:rFonts w:ascii="Real Text Pro" w:hAnsi="Real Text Pro" w:cs="Arial"/>
                <w:b w:val="0"/>
                <w:sz w:val="20"/>
                <w:szCs w:val="20"/>
                <w:lang w:val="de-DE" w:eastAsia="de-DE"/>
              </w:rPr>
            </w:pPr>
            <w:r>
              <w:rPr>
                <w:rStyle w:val="FontStyle15"/>
                <w:rFonts w:ascii="Real Text Pro" w:hAnsi="Real Text Pro" w:cs="Arial"/>
                <w:b w:val="0"/>
                <w:sz w:val="20"/>
                <w:szCs w:val="20"/>
                <w:lang w:val="de-DE" w:eastAsia="de-DE"/>
              </w:rPr>
              <w:t>Kontaktdaten des Referenzgebenden</w:t>
            </w:r>
          </w:p>
        </w:tc>
        <w:tc>
          <w:tcPr>
            <w:tcW w:w="6095" w:type="dxa"/>
            <w:gridSpan w:val="2"/>
          </w:tcPr>
          <w:p w14:paraId="342223D4" w14:textId="77777777" w:rsidR="007B7FE3" w:rsidRDefault="0006683D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15"/>
                <w:rFonts w:ascii="Real Text Pro" w:hAnsi="Real Text Pro" w:cs="Arial"/>
                <w:sz w:val="20"/>
                <w:szCs w:val="20"/>
                <w:lang w:eastAsia="de-DE"/>
              </w:rPr>
            </w:pPr>
            <w:r>
              <w:rPr>
                <w:rStyle w:val="FontStyle15"/>
                <w:rFonts w:ascii="Real Text Pro" w:hAnsi="Real Text Pro" w:cs="Arial"/>
                <w:sz w:val="20"/>
                <w:szCs w:val="20"/>
                <w:lang w:eastAsia="de-DE"/>
              </w:rPr>
              <w:t xml:space="preserve">Name: </w:t>
            </w:r>
            <w:r>
              <w:rPr>
                <w:rStyle w:val="FontStyle15"/>
                <w:rFonts w:ascii="Real Text Pro" w:hAnsi="Real Text Pro" w:cs="Arial"/>
                <w:sz w:val="20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Style w:val="FontStyle15"/>
                <w:rFonts w:ascii="Real Text Pro" w:hAnsi="Real Text Pro" w:cs="Arial"/>
                <w:sz w:val="20"/>
                <w:szCs w:val="20"/>
                <w:lang w:eastAsia="de-DE"/>
              </w:rPr>
              <w:instrText xml:space="preserve"> FORMTEXT </w:instrText>
            </w:r>
            <w:r>
              <w:rPr>
                <w:rStyle w:val="FontStyle15"/>
                <w:rFonts w:ascii="Real Text Pro" w:hAnsi="Real Text Pro" w:cs="Arial"/>
                <w:sz w:val="20"/>
                <w:szCs w:val="20"/>
                <w:lang w:eastAsia="de-DE"/>
              </w:rPr>
            </w:r>
            <w:r>
              <w:rPr>
                <w:rStyle w:val="FontStyle15"/>
                <w:rFonts w:ascii="Real Text Pro" w:hAnsi="Real Text Pro" w:cs="Arial"/>
                <w:sz w:val="20"/>
                <w:szCs w:val="20"/>
                <w:lang w:eastAsia="de-DE"/>
              </w:rPr>
              <w:fldChar w:fldCharType="separate"/>
            </w:r>
            <w:r>
              <w:rPr>
                <w:rStyle w:val="FontStyle15"/>
                <w:rFonts w:ascii="Real Text Pro" w:hAnsi="Real Text Pro" w:cs="Arial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Style w:val="FontStyle15"/>
                <w:rFonts w:ascii="Real Text Pro" w:hAnsi="Real Text Pro" w:cs="Arial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Style w:val="FontStyle15"/>
                <w:rFonts w:ascii="Real Text Pro" w:hAnsi="Real Text Pro" w:cs="Arial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Style w:val="FontStyle15"/>
                <w:rFonts w:ascii="Real Text Pro" w:hAnsi="Real Text Pro" w:cs="Arial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Style w:val="FontStyle15"/>
                <w:rFonts w:ascii="Real Text Pro" w:hAnsi="Real Text Pro" w:cs="Arial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Style w:val="FontStyle15"/>
                <w:rFonts w:ascii="Real Text Pro" w:hAnsi="Real Text Pro" w:cs="Arial"/>
                <w:sz w:val="20"/>
                <w:szCs w:val="20"/>
                <w:lang w:eastAsia="de-DE"/>
              </w:rPr>
              <w:fldChar w:fldCharType="end"/>
            </w:r>
          </w:p>
          <w:p w14:paraId="1CC53C28" w14:textId="77777777" w:rsidR="007B7FE3" w:rsidRDefault="0006683D">
            <w:pPr>
              <w:spacing w:before="120"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15"/>
                <w:rFonts w:ascii="Real Text Pro" w:hAnsi="Real Text Pro" w:cs="Arial"/>
                <w:sz w:val="20"/>
                <w:szCs w:val="20"/>
                <w:lang w:eastAsia="de-DE"/>
              </w:rPr>
            </w:pPr>
            <w:r>
              <w:rPr>
                <w:rStyle w:val="FontStyle15"/>
                <w:rFonts w:ascii="Real Text Pro" w:hAnsi="Real Text Pro" w:cs="Arial"/>
                <w:sz w:val="20"/>
                <w:szCs w:val="20"/>
                <w:lang w:eastAsia="de-DE"/>
              </w:rPr>
              <w:t xml:space="preserve">Telefonnummer: </w:t>
            </w:r>
            <w:r>
              <w:rPr>
                <w:rStyle w:val="FontStyle15"/>
                <w:rFonts w:ascii="Real Text Pro" w:hAnsi="Real Text Pro" w:cs="Arial"/>
                <w:sz w:val="20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Style w:val="FontStyle15"/>
                <w:rFonts w:ascii="Real Text Pro" w:hAnsi="Real Text Pro" w:cs="Arial"/>
                <w:sz w:val="20"/>
                <w:szCs w:val="20"/>
                <w:lang w:eastAsia="de-DE"/>
              </w:rPr>
              <w:instrText xml:space="preserve"> FORMTEXT </w:instrText>
            </w:r>
            <w:r>
              <w:rPr>
                <w:rStyle w:val="FontStyle15"/>
                <w:rFonts w:ascii="Real Text Pro" w:hAnsi="Real Text Pro" w:cs="Arial"/>
                <w:sz w:val="20"/>
                <w:szCs w:val="20"/>
                <w:lang w:eastAsia="de-DE"/>
              </w:rPr>
            </w:r>
            <w:r>
              <w:rPr>
                <w:rStyle w:val="FontStyle15"/>
                <w:rFonts w:ascii="Real Text Pro" w:hAnsi="Real Text Pro" w:cs="Arial"/>
                <w:sz w:val="20"/>
                <w:szCs w:val="20"/>
                <w:lang w:eastAsia="de-DE"/>
              </w:rPr>
              <w:fldChar w:fldCharType="separate"/>
            </w:r>
            <w:r>
              <w:rPr>
                <w:rStyle w:val="FontStyle15"/>
                <w:rFonts w:ascii="Real Text Pro" w:hAnsi="Real Text Pro" w:cs="Arial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Style w:val="FontStyle15"/>
                <w:rFonts w:ascii="Real Text Pro" w:hAnsi="Real Text Pro" w:cs="Arial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Style w:val="FontStyle15"/>
                <w:rFonts w:ascii="Real Text Pro" w:hAnsi="Real Text Pro" w:cs="Arial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Style w:val="FontStyle15"/>
                <w:rFonts w:ascii="Real Text Pro" w:hAnsi="Real Text Pro" w:cs="Arial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Style w:val="FontStyle15"/>
                <w:rFonts w:ascii="Real Text Pro" w:hAnsi="Real Text Pro" w:cs="Arial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Style w:val="FontStyle15"/>
                <w:rFonts w:ascii="Real Text Pro" w:hAnsi="Real Text Pro" w:cs="Arial"/>
                <w:sz w:val="20"/>
                <w:szCs w:val="20"/>
                <w:lang w:eastAsia="de-DE"/>
              </w:rPr>
              <w:fldChar w:fldCharType="end"/>
            </w:r>
          </w:p>
          <w:p w14:paraId="55A19097" w14:textId="77777777" w:rsidR="007B7FE3" w:rsidRDefault="0006683D">
            <w:pPr>
              <w:pStyle w:val="Style8"/>
              <w:widowControl/>
              <w:spacing w:before="120" w:after="12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</w:pPr>
            <w:r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  <w:t xml:space="preserve">E- Mail: </w:t>
            </w:r>
            <w:r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  <w:instrText xml:space="preserve"> FORMTEXT </w:instrText>
            </w:r>
            <w:r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</w:r>
            <w:r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  <w:fldChar w:fldCharType="separate"/>
            </w:r>
            <w:r>
              <w:rPr>
                <w:rStyle w:val="FontStyle15"/>
                <w:rFonts w:ascii="Real Text Pro" w:hAnsi="Real Text Pro" w:cs="Arial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Style w:val="FontStyle15"/>
                <w:rFonts w:ascii="Real Text Pro" w:hAnsi="Real Text Pro" w:cs="Arial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Style w:val="FontStyle15"/>
                <w:rFonts w:ascii="Real Text Pro" w:hAnsi="Real Text Pro" w:cs="Arial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Style w:val="FontStyle15"/>
                <w:rFonts w:ascii="Real Text Pro" w:hAnsi="Real Text Pro" w:cs="Arial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Style w:val="FontStyle15"/>
                <w:rFonts w:ascii="Real Text Pro" w:hAnsi="Real Text Pro" w:cs="Arial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  <w:fldChar w:fldCharType="end"/>
            </w:r>
          </w:p>
        </w:tc>
      </w:tr>
      <w:tr w:rsidR="007B7FE3" w14:paraId="5FEF9FD7" w14:textId="77777777" w:rsidTr="007B7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2D5C8B54" w14:textId="77777777" w:rsidR="007B7FE3" w:rsidRDefault="0006683D" w:rsidP="0006683D">
            <w:pPr>
              <w:pStyle w:val="Style8"/>
              <w:widowControl/>
              <w:spacing w:before="120" w:after="120" w:line="240" w:lineRule="atLeast"/>
              <w:rPr>
                <w:rStyle w:val="FontStyle15"/>
                <w:rFonts w:ascii="Real Text Pro" w:hAnsi="Real Text Pro" w:cs="Arial"/>
                <w:b w:val="0"/>
                <w:sz w:val="20"/>
                <w:szCs w:val="20"/>
                <w:lang w:val="de-DE" w:eastAsia="de-DE"/>
              </w:rPr>
            </w:pPr>
            <w:r>
              <w:rPr>
                <w:rStyle w:val="FontStyle15"/>
                <w:rFonts w:ascii="Real Text Pro" w:hAnsi="Real Text Pro" w:cs="Arial"/>
                <w:b w:val="0"/>
                <w:sz w:val="20"/>
                <w:szCs w:val="20"/>
                <w:lang w:val="de-DE" w:eastAsia="de-DE"/>
              </w:rPr>
              <w:t>Projektbezeichnung und Beschreibung des Referenzprojektes s</w:t>
            </w:r>
            <w:r>
              <w:rPr>
                <w:rStyle w:val="FontStyle15"/>
                <w:rFonts w:ascii="Real Text Pro" w:hAnsi="Real Text Pro" w:cs="Arial"/>
                <w:b w:val="0"/>
                <w:sz w:val="20"/>
                <w:szCs w:val="20"/>
              </w:rPr>
              <w:t xml:space="preserve">owie </w:t>
            </w:r>
            <w:r>
              <w:rPr>
                <w:rStyle w:val="FontStyle15"/>
                <w:rFonts w:ascii="Real Text Pro" w:hAnsi="Real Text Pro" w:cs="Arial"/>
                <w:b w:val="0"/>
                <w:sz w:val="20"/>
                <w:szCs w:val="20"/>
                <w:lang w:val="de-DE" w:eastAsia="de-DE"/>
              </w:rPr>
              <w:t>Beschreibung der im eigenen Unternehmen erbrachten Leistungen (Auftragsgegenstand, Produkt, Produktbeschreibung)</w:t>
            </w:r>
          </w:p>
        </w:tc>
        <w:tc>
          <w:tcPr>
            <w:tcW w:w="6095" w:type="dxa"/>
            <w:gridSpan w:val="2"/>
          </w:tcPr>
          <w:p w14:paraId="5259F3ED" w14:textId="77777777" w:rsidR="007B7FE3" w:rsidRDefault="0006683D">
            <w:pPr>
              <w:pStyle w:val="Style8"/>
              <w:widowControl/>
              <w:spacing w:before="120"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</w:pPr>
            <w:r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  <w:instrText xml:space="preserve"> FORMTEXT </w:instrText>
            </w:r>
            <w:r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</w:r>
            <w:r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  <w:fldChar w:fldCharType="separate"/>
            </w:r>
            <w:r>
              <w:rPr>
                <w:rStyle w:val="FontStyle15"/>
                <w:rFonts w:ascii="Real Text Pro" w:hAnsi="Real Text Pro" w:cs="Arial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Style w:val="FontStyle15"/>
                <w:rFonts w:ascii="Real Text Pro" w:hAnsi="Real Text Pro" w:cs="Arial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Style w:val="FontStyle15"/>
                <w:rFonts w:ascii="Real Text Pro" w:hAnsi="Real Text Pro" w:cs="Arial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Style w:val="FontStyle15"/>
                <w:rFonts w:ascii="Real Text Pro" w:hAnsi="Real Text Pro" w:cs="Arial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Style w:val="FontStyle15"/>
                <w:rFonts w:ascii="Real Text Pro" w:hAnsi="Real Text Pro" w:cs="Arial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  <w:fldChar w:fldCharType="end"/>
            </w:r>
          </w:p>
        </w:tc>
      </w:tr>
      <w:tr w:rsidR="007B7FE3" w14:paraId="4041A680" w14:textId="77777777" w:rsidTr="007B7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06D3E5A8" w14:textId="77777777" w:rsidR="007B7FE3" w:rsidRDefault="0006683D" w:rsidP="0006683D">
            <w:pPr>
              <w:pStyle w:val="Style8"/>
              <w:widowControl/>
              <w:spacing w:before="120" w:after="120" w:line="240" w:lineRule="atLeast"/>
              <w:rPr>
                <w:rStyle w:val="FontStyle15"/>
                <w:rFonts w:ascii="Real Text Pro" w:hAnsi="Real Text Pro" w:cs="Arial"/>
                <w:b w:val="0"/>
                <w:sz w:val="20"/>
                <w:szCs w:val="20"/>
                <w:lang w:val="de-DE" w:eastAsia="de-DE"/>
              </w:rPr>
            </w:pPr>
            <w:r>
              <w:rPr>
                <w:rStyle w:val="FontStyle15"/>
                <w:rFonts w:ascii="Real Text Pro" w:hAnsi="Real Text Pro" w:cs="Arial"/>
                <w:b w:val="0"/>
                <w:sz w:val="20"/>
                <w:szCs w:val="20"/>
                <w:lang w:val="de-DE" w:eastAsia="de-DE"/>
              </w:rPr>
              <w:t>Zeitraum der im eigenen Unternehmen erbrachten Leistungen</w:t>
            </w:r>
          </w:p>
        </w:tc>
        <w:tc>
          <w:tcPr>
            <w:tcW w:w="6095" w:type="dxa"/>
            <w:gridSpan w:val="2"/>
          </w:tcPr>
          <w:p w14:paraId="0A1E1CC0" w14:textId="77777777" w:rsidR="007B7FE3" w:rsidRDefault="0006683D">
            <w:pPr>
              <w:pStyle w:val="Style8"/>
              <w:widowControl/>
              <w:spacing w:before="120" w:after="12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</w:pPr>
            <w:r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  <w:instrText xml:space="preserve"> FORMTEXT </w:instrText>
            </w:r>
            <w:r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</w:r>
            <w:r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  <w:fldChar w:fldCharType="separate"/>
            </w:r>
            <w:r>
              <w:rPr>
                <w:rStyle w:val="FontStyle15"/>
                <w:rFonts w:ascii="Real Text Pro" w:hAnsi="Real Text Pro" w:cs="Arial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Style w:val="FontStyle15"/>
                <w:rFonts w:ascii="Real Text Pro" w:hAnsi="Real Text Pro" w:cs="Arial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Style w:val="FontStyle15"/>
                <w:rFonts w:ascii="Real Text Pro" w:hAnsi="Real Text Pro" w:cs="Arial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Style w:val="FontStyle15"/>
                <w:rFonts w:ascii="Real Text Pro" w:hAnsi="Real Text Pro" w:cs="Arial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Style w:val="FontStyle15"/>
                <w:rFonts w:ascii="Real Text Pro" w:hAnsi="Real Text Pro" w:cs="Arial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  <w:fldChar w:fldCharType="end"/>
            </w:r>
          </w:p>
        </w:tc>
      </w:tr>
      <w:tr w:rsidR="007B7FE3" w14:paraId="7F6A192D" w14:textId="77777777" w:rsidTr="007B7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319D518B" w14:textId="77777777" w:rsidR="007B7FE3" w:rsidRDefault="0006683D" w:rsidP="0006683D">
            <w:pPr>
              <w:pStyle w:val="Style8"/>
              <w:widowControl/>
              <w:spacing w:before="120" w:after="120" w:line="240" w:lineRule="atLeast"/>
              <w:rPr>
                <w:rStyle w:val="FontStyle15"/>
                <w:rFonts w:ascii="Real Text Pro" w:hAnsi="Real Text Pro" w:cs="Arial"/>
                <w:b w:val="0"/>
                <w:sz w:val="20"/>
                <w:szCs w:val="20"/>
                <w:lang w:val="de-DE" w:eastAsia="de-DE"/>
              </w:rPr>
            </w:pPr>
            <w:r>
              <w:rPr>
                <w:rStyle w:val="FontStyle15"/>
                <w:rFonts w:ascii="Real Text Pro" w:hAnsi="Real Text Pro" w:cs="Arial"/>
                <w:b w:val="0"/>
                <w:sz w:val="20"/>
                <w:szCs w:val="20"/>
                <w:lang w:val="de-DE" w:eastAsia="de-DE"/>
              </w:rPr>
              <w:t>Auftragswert der im eigenen Unternehmen erbrachten Leistungen in EUR netto</w:t>
            </w:r>
          </w:p>
        </w:tc>
        <w:tc>
          <w:tcPr>
            <w:tcW w:w="6095" w:type="dxa"/>
            <w:gridSpan w:val="2"/>
          </w:tcPr>
          <w:p w14:paraId="7B4E218D" w14:textId="77777777" w:rsidR="007B7FE3" w:rsidRDefault="0006683D">
            <w:pPr>
              <w:pStyle w:val="Style8"/>
              <w:widowControl/>
              <w:spacing w:before="120"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</w:pPr>
            <w:r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  <w:instrText xml:space="preserve"> FORMTEXT </w:instrText>
            </w:r>
            <w:r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</w:r>
            <w:r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  <w:fldChar w:fldCharType="separate"/>
            </w:r>
            <w:r>
              <w:rPr>
                <w:rStyle w:val="FontStyle15"/>
                <w:rFonts w:ascii="Real Text Pro" w:hAnsi="Real Text Pro" w:cs="Arial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Style w:val="FontStyle15"/>
                <w:rFonts w:ascii="Real Text Pro" w:hAnsi="Real Text Pro" w:cs="Arial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Style w:val="FontStyle15"/>
                <w:rFonts w:ascii="Real Text Pro" w:hAnsi="Real Text Pro" w:cs="Arial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Style w:val="FontStyle15"/>
                <w:rFonts w:ascii="Real Text Pro" w:hAnsi="Real Text Pro" w:cs="Arial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Style w:val="FontStyle15"/>
                <w:rFonts w:ascii="Real Text Pro" w:hAnsi="Real Text Pro" w:cs="Arial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  <w:fldChar w:fldCharType="end"/>
            </w:r>
          </w:p>
        </w:tc>
      </w:tr>
    </w:tbl>
    <w:p w14:paraId="2454D666" w14:textId="77777777" w:rsidR="007B7FE3" w:rsidRDefault="007B7FE3">
      <w:pPr>
        <w:spacing w:after="160" w:line="259" w:lineRule="auto"/>
        <w:rPr>
          <w:rFonts w:ascii="Real Text Pro" w:eastAsia="Calibri" w:hAnsi="Real Text Pro" w:cs="Arial"/>
          <w:sz w:val="20"/>
          <w:szCs w:val="20"/>
        </w:rPr>
      </w:pPr>
    </w:p>
    <w:tbl>
      <w:tblPr>
        <w:tblStyle w:val="Gitternetztabelle6farbig"/>
        <w:tblW w:w="9634" w:type="dxa"/>
        <w:tblLook w:val="04A0" w:firstRow="1" w:lastRow="0" w:firstColumn="1" w:lastColumn="0" w:noHBand="0" w:noVBand="1"/>
      </w:tblPr>
      <w:tblGrid>
        <w:gridCol w:w="3539"/>
        <w:gridCol w:w="3260"/>
        <w:gridCol w:w="2835"/>
      </w:tblGrid>
      <w:tr w:rsidR="0006683D" w14:paraId="747CD3DC" w14:textId="77777777" w:rsidTr="00FE7A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3"/>
          </w:tcPr>
          <w:bookmarkEnd w:id="0"/>
          <w:p w14:paraId="3C3C685F" w14:textId="0945B76B" w:rsidR="0006683D" w:rsidRDefault="0006683D" w:rsidP="00FE7AC2">
            <w:pPr>
              <w:pStyle w:val="Style8"/>
              <w:widowControl/>
              <w:spacing w:before="120" w:after="120" w:line="240" w:lineRule="atLeast"/>
              <w:jc w:val="center"/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</w:pPr>
            <w:r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  <w:t>Referenz 2</w:t>
            </w:r>
          </w:p>
        </w:tc>
      </w:tr>
      <w:tr w:rsidR="0006683D" w14:paraId="58CBC6C9" w14:textId="77777777" w:rsidTr="00FE7A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73D88678" w14:textId="77777777" w:rsidR="0006683D" w:rsidRDefault="0006683D" w:rsidP="00FE7AC2">
            <w:pPr>
              <w:pStyle w:val="Style8"/>
              <w:widowControl/>
              <w:spacing w:before="120" w:after="120" w:line="240" w:lineRule="atLeast"/>
              <w:rPr>
                <w:rStyle w:val="FontStyle15"/>
                <w:rFonts w:ascii="Real Text Pro" w:hAnsi="Real Text Pro" w:cs="Arial"/>
                <w:b w:val="0"/>
                <w:sz w:val="20"/>
                <w:szCs w:val="20"/>
                <w:lang w:val="de-DE" w:eastAsia="de-DE"/>
              </w:rPr>
            </w:pPr>
            <w:r>
              <w:rPr>
                <w:rStyle w:val="FontStyle15"/>
                <w:rFonts w:ascii="Real Text Pro" w:hAnsi="Real Text Pro" w:cs="Arial"/>
                <w:b w:val="0"/>
                <w:sz w:val="20"/>
                <w:szCs w:val="20"/>
                <w:lang w:val="de-DE" w:eastAsia="de-DE"/>
              </w:rPr>
              <w:t>Name und Adresse des Referenzgebenden (Auftraggebend</w:t>
            </w:r>
            <w:r>
              <w:rPr>
                <w:rStyle w:val="FontStyle15"/>
                <w:rFonts w:ascii="Real Text Pro" w:hAnsi="Real Text Pro" w:cs="Arial"/>
                <w:b w:val="0"/>
                <w:sz w:val="20"/>
                <w:szCs w:val="20"/>
                <w:lang w:eastAsia="de-DE"/>
              </w:rPr>
              <w:t>er</w:t>
            </w:r>
            <w:r>
              <w:rPr>
                <w:rStyle w:val="FontStyle15"/>
                <w:rFonts w:ascii="Real Text Pro" w:hAnsi="Real Text Pro" w:cs="Arial"/>
                <w:b w:val="0"/>
                <w:sz w:val="20"/>
                <w:szCs w:val="20"/>
                <w:lang w:val="de-DE" w:eastAsia="de-DE"/>
              </w:rPr>
              <w:t xml:space="preserve"> des Referenzauftrags)</w:t>
            </w:r>
          </w:p>
        </w:tc>
        <w:tc>
          <w:tcPr>
            <w:tcW w:w="6095" w:type="dxa"/>
            <w:gridSpan w:val="2"/>
          </w:tcPr>
          <w:p w14:paraId="54ABAAFE" w14:textId="77777777" w:rsidR="0006683D" w:rsidRDefault="0006683D" w:rsidP="00FE7AC2">
            <w:pPr>
              <w:pStyle w:val="Style8"/>
              <w:widowControl/>
              <w:spacing w:before="120" w:after="12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</w:pPr>
            <w:r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  <w:instrText xml:space="preserve"> FORMTEXT </w:instrText>
            </w:r>
            <w:r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</w:r>
            <w:r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  <w:fldChar w:fldCharType="separate"/>
            </w:r>
            <w:r>
              <w:rPr>
                <w:rStyle w:val="FontStyle15"/>
                <w:rFonts w:ascii="Real Text Pro" w:hAnsi="Real Text Pro" w:cs="Arial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Style w:val="FontStyle15"/>
                <w:rFonts w:ascii="Real Text Pro" w:hAnsi="Real Text Pro" w:cs="Arial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Style w:val="FontStyle15"/>
                <w:rFonts w:ascii="Real Text Pro" w:hAnsi="Real Text Pro" w:cs="Arial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Style w:val="FontStyle15"/>
                <w:rFonts w:ascii="Real Text Pro" w:hAnsi="Real Text Pro" w:cs="Arial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Style w:val="FontStyle15"/>
                <w:rFonts w:ascii="Real Text Pro" w:hAnsi="Real Text Pro" w:cs="Arial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  <w:fldChar w:fldCharType="end"/>
            </w:r>
          </w:p>
        </w:tc>
      </w:tr>
      <w:tr w:rsidR="0006683D" w14:paraId="12A6FCBD" w14:textId="77777777" w:rsidTr="00FE7A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1C95F82B" w14:textId="77777777" w:rsidR="0006683D" w:rsidRDefault="0006683D" w:rsidP="00FE7AC2">
            <w:pPr>
              <w:pStyle w:val="Style8"/>
              <w:widowControl/>
              <w:spacing w:before="120" w:after="120" w:line="240" w:lineRule="atLeast"/>
              <w:rPr>
                <w:rStyle w:val="FontStyle15"/>
                <w:rFonts w:ascii="Real Text Pro" w:hAnsi="Real Text Pro" w:cs="Arial"/>
                <w:b w:val="0"/>
                <w:sz w:val="20"/>
                <w:szCs w:val="20"/>
                <w:lang w:val="de-DE" w:eastAsia="de-DE"/>
              </w:rPr>
            </w:pPr>
            <w:r>
              <w:rPr>
                <w:rStyle w:val="FontStyle15"/>
                <w:rFonts w:ascii="Real Text Pro" w:hAnsi="Real Text Pro" w:cs="Arial"/>
                <w:b w:val="0"/>
                <w:sz w:val="20"/>
                <w:szCs w:val="20"/>
                <w:lang w:val="de-DE" w:eastAsia="de-DE"/>
              </w:rPr>
              <w:t>Art des Referenzgebenden</w:t>
            </w:r>
          </w:p>
        </w:tc>
        <w:tc>
          <w:tcPr>
            <w:tcW w:w="3260" w:type="dxa"/>
          </w:tcPr>
          <w:p w14:paraId="405E59B8" w14:textId="77777777" w:rsidR="0006683D" w:rsidRDefault="00F95623" w:rsidP="00FE7AC2">
            <w:pPr>
              <w:pStyle w:val="Style8"/>
              <w:widowControl/>
              <w:spacing w:before="120"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</w:pPr>
            <w:sdt>
              <w:sdtPr>
                <w:rPr>
                  <w:rStyle w:val="FontStyle15"/>
                  <w:rFonts w:ascii="Real Text Pro" w:hAnsi="Real Text Pro" w:cs="Arial"/>
                  <w:sz w:val="20"/>
                  <w:szCs w:val="20"/>
                  <w:lang w:val="de-DE" w:eastAsia="de-DE"/>
                </w:rPr>
                <w:id w:val="-1504887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15"/>
                </w:rPr>
              </w:sdtEndPr>
              <w:sdtContent>
                <w:r w:rsidR="0006683D">
                  <w:rPr>
                    <w:rStyle w:val="FontStyle15"/>
                    <w:rFonts w:ascii="Real Text Pro" w:eastAsia="MS Gothic" w:hAnsi="Real Text Pro" w:cs="Arial"/>
                    <w:sz w:val="20"/>
                    <w:szCs w:val="20"/>
                    <w:lang w:val="de-DE" w:eastAsia="de-DE"/>
                  </w:rPr>
                  <w:t>☐</w:t>
                </w:r>
              </w:sdtContent>
            </w:sdt>
            <w:r w:rsidR="0006683D"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  <w:t xml:space="preserve"> öffentlicher Auftraggebender</w:t>
            </w:r>
          </w:p>
        </w:tc>
        <w:tc>
          <w:tcPr>
            <w:tcW w:w="2835" w:type="dxa"/>
          </w:tcPr>
          <w:p w14:paraId="7EA4C859" w14:textId="77777777" w:rsidR="0006683D" w:rsidRDefault="00F95623" w:rsidP="00FE7AC2">
            <w:pPr>
              <w:pStyle w:val="Style8"/>
              <w:widowControl/>
              <w:spacing w:before="120"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</w:pPr>
            <w:sdt>
              <w:sdtPr>
                <w:rPr>
                  <w:rStyle w:val="FontStyle15"/>
                  <w:rFonts w:ascii="Real Text Pro" w:hAnsi="Real Text Pro" w:cs="Arial"/>
                  <w:sz w:val="20"/>
                  <w:szCs w:val="20"/>
                  <w:lang w:val="de-DE" w:eastAsia="de-DE"/>
                </w:rPr>
                <w:id w:val="777443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15"/>
                </w:rPr>
              </w:sdtEndPr>
              <w:sdtContent>
                <w:r w:rsidR="0006683D">
                  <w:rPr>
                    <w:rStyle w:val="FontStyle15"/>
                    <w:rFonts w:ascii="Real Text Pro" w:eastAsia="MS Gothic" w:hAnsi="Real Text Pro" w:cs="Arial"/>
                    <w:sz w:val="20"/>
                    <w:szCs w:val="20"/>
                    <w:lang w:val="de-DE" w:eastAsia="de-DE"/>
                  </w:rPr>
                  <w:t>☐</w:t>
                </w:r>
              </w:sdtContent>
            </w:sdt>
            <w:r w:rsidR="0006683D"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  <w:t xml:space="preserve"> privater Auftraggebender</w:t>
            </w:r>
          </w:p>
        </w:tc>
      </w:tr>
      <w:tr w:rsidR="0006683D" w14:paraId="4C0AC774" w14:textId="77777777" w:rsidTr="00FE7A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2B3AA29F" w14:textId="77777777" w:rsidR="0006683D" w:rsidRDefault="0006683D" w:rsidP="00FE7AC2">
            <w:pPr>
              <w:pStyle w:val="Style8"/>
              <w:widowControl/>
              <w:spacing w:before="120" w:after="120" w:line="240" w:lineRule="atLeast"/>
              <w:rPr>
                <w:rStyle w:val="FontStyle15"/>
                <w:rFonts w:ascii="Real Text Pro" w:hAnsi="Real Text Pro" w:cs="Arial"/>
                <w:b w:val="0"/>
                <w:sz w:val="20"/>
                <w:szCs w:val="20"/>
                <w:lang w:val="de-DE" w:eastAsia="de-DE"/>
              </w:rPr>
            </w:pPr>
            <w:r>
              <w:rPr>
                <w:rStyle w:val="FontStyle15"/>
                <w:rFonts w:ascii="Real Text Pro" w:hAnsi="Real Text Pro" w:cs="Arial"/>
                <w:b w:val="0"/>
                <w:sz w:val="20"/>
                <w:szCs w:val="20"/>
                <w:lang w:val="de-DE" w:eastAsia="de-DE"/>
              </w:rPr>
              <w:t>Kontaktdaten des Referenzgebenden</w:t>
            </w:r>
          </w:p>
        </w:tc>
        <w:tc>
          <w:tcPr>
            <w:tcW w:w="6095" w:type="dxa"/>
            <w:gridSpan w:val="2"/>
          </w:tcPr>
          <w:p w14:paraId="037D7DF0" w14:textId="77777777" w:rsidR="0006683D" w:rsidRDefault="0006683D" w:rsidP="00FE7AC2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15"/>
                <w:rFonts w:ascii="Real Text Pro" w:hAnsi="Real Text Pro" w:cs="Arial"/>
                <w:sz w:val="20"/>
                <w:szCs w:val="20"/>
                <w:lang w:eastAsia="de-DE"/>
              </w:rPr>
            </w:pPr>
            <w:r>
              <w:rPr>
                <w:rStyle w:val="FontStyle15"/>
                <w:rFonts w:ascii="Real Text Pro" w:hAnsi="Real Text Pro" w:cs="Arial"/>
                <w:sz w:val="20"/>
                <w:szCs w:val="20"/>
                <w:lang w:eastAsia="de-DE"/>
              </w:rPr>
              <w:t xml:space="preserve">Name: </w:t>
            </w:r>
            <w:r>
              <w:rPr>
                <w:rStyle w:val="FontStyle15"/>
                <w:rFonts w:ascii="Real Text Pro" w:hAnsi="Real Text Pro" w:cs="Arial"/>
                <w:sz w:val="20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Style w:val="FontStyle15"/>
                <w:rFonts w:ascii="Real Text Pro" w:hAnsi="Real Text Pro" w:cs="Arial"/>
                <w:sz w:val="20"/>
                <w:szCs w:val="20"/>
                <w:lang w:eastAsia="de-DE"/>
              </w:rPr>
              <w:instrText xml:space="preserve"> FORMTEXT </w:instrText>
            </w:r>
            <w:r>
              <w:rPr>
                <w:rStyle w:val="FontStyle15"/>
                <w:rFonts w:ascii="Real Text Pro" w:hAnsi="Real Text Pro" w:cs="Arial"/>
                <w:sz w:val="20"/>
                <w:szCs w:val="20"/>
                <w:lang w:eastAsia="de-DE"/>
              </w:rPr>
            </w:r>
            <w:r>
              <w:rPr>
                <w:rStyle w:val="FontStyle15"/>
                <w:rFonts w:ascii="Real Text Pro" w:hAnsi="Real Text Pro" w:cs="Arial"/>
                <w:sz w:val="20"/>
                <w:szCs w:val="20"/>
                <w:lang w:eastAsia="de-DE"/>
              </w:rPr>
              <w:fldChar w:fldCharType="separate"/>
            </w:r>
            <w:r>
              <w:rPr>
                <w:rStyle w:val="FontStyle15"/>
                <w:rFonts w:ascii="Real Text Pro" w:hAnsi="Real Text Pro" w:cs="Arial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Style w:val="FontStyle15"/>
                <w:rFonts w:ascii="Real Text Pro" w:hAnsi="Real Text Pro" w:cs="Arial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Style w:val="FontStyle15"/>
                <w:rFonts w:ascii="Real Text Pro" w:hAnsi="Real Text Pro" w:cs="Arial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Style w:val="FontStyle15"/>
                <w:rFonts w:ascii="Real Text Pro" w:hAnsi="Real Text Pro" w:cs="Arial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Style w:val="FontStyle15"/>
                <w:rFonts w:ascii="Real Text Pro" w:hAnsi="Real Text Pro" w:cs="Arial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Style w:val="FontStyle15"/>
                <w:rFonts w:ascii="Real Text Pro" w:hAnsi="Real Text Pro" w:cs="Arial"/>
                <w:sz w:val="20"/>
                <w:szCs w:val="20"/>
                <w:lang w:eastAsia="de-DE"/>
              </w:rPr>
              <w:fldChar w:fldCharType="end"/>
            </w:r>
          </w:p>
          <w:p w14:paraId="0055214E" w14:textId="77777777" w:rsidR="0006683D" w:rsidRDefault="0006683D" w:rsidP="00FE7AC2">
            <w:pPr>
              <w:spacing w:before="120"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15"/>
                <w:rFonts w:ascii="Real Text Pro" w:hAnsi="Real Text Pro" w:cs="Arial"/>
                <w:sz w:val="20"/>
                <w:szCs w:val="20"/>
                <w:lang w:eastAsia="de-DE"/>
              </w:rPr>
            </w:pPr>
            <w:r>
              <w:rPr>
                <w:rStyle w:val="FontStyle15"/>
                <w:rFonts w:ascii="Real Text Pro" w:hAnsi="Real Text Pro" w:cs="Arial"/>
                <w:sz w:val="20"/>
                <w:szCs w:val="20"/>
                <w:lang w:eastAsia="de-DE"/>
              </w:rPr>
              <w:t xml:space="preserve">Telefonnummer: </w:t>
            </w:r>
            <w:r>
              <w:rPr>
                <w:rStyle w:val="FontStyle15"/>
                <w:rFonts w:ascii="Real Text Pro" w:hAnsi="Real Text Pro" w:cs="Arial"/>
                <w:sz w:val="20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Style w:val="FontStyle15"/>
                <w:rFonts w:ascii="Real Text Pro" w:hAnsi="Real Text Pro" w:cs="Arial"/>
                <w:sz w:val="20"/>
                <w:szCs w:val="20"/>
                <w:lang w:eastAsia="de-DE"/>
              </w:rPr>
              <w:instrText xml:space="preserve"> FORMTEXT </w:instrText>
            </w:r>
            <w:r>
              <w:rPr>
                <w:rStyle w:val="FontStyle15"/>
                <w:rFonts w:ascii="Real Text Pro" w:hAnsi="Real Text Pro" w:cs="Arial"/>
                <w:sz w:val="20"/>
                <w:szCs w:val="20"/>
                <w:lang w:eastAsia="de-DE"/>
              </w:rPr>
            </w:r>
            <w:r>
              <w:rPr>
                <w:rStyle w:val="FontStyle15"/>
                <w:rFonts w:ascii="Real Text Pro" w:hAnsi="Real Text Pro" w:cs="Arial"/>
                <w:sz w:val="20"/>
                <w:szCs w:val="20"/>
                <w:lang w:eastAsia="de-DE"/>
              </w:rPr>
              <w:fldChar w:fldCharType="separate"/>
            </w:r>
            <w:r>
              <w:rPr>
                <w:rStyle w:val="FontStyle15"/>
                <w:rFonts w:ascii="Real Text Pro" w:hAnsi="Real Text Pro" w:cs="Arial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Style w:val="FontStyle15"/>
                <w:rFonts w:ascii="Real Text Pro" w:hAnsi="Real Text Pro" w:cs="Arial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Style w:val="FontStyle15"/>
                <w:rFonts w:ascii="Real Text Pro" w:hAnsi="Real Text Pro" w:cs="Arial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Style w:val="FontStyle15"/>
                <w:rFonts w:ascii="Real Text Pro" w:hAnsi="Real Text Pro" w:cs="Arial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Style w:val="FontStyle15"/>
                <w:rFonts w:ascii="Real Text Pro" w:hAnsi="Real Text Pro" w:cs="Arial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Style w:val="FontStyle15"/>
                <w:rFonts w:ascii="Real Text Pro" w:hAnsi="Real Text Pro" w:cs="Arial"/>
                <w:sz w:val="20"/>
                <w:szCs w:val="20"/>
                <w:lang w:eastAsia="de-DE"/>
              </w:rPr>
              <w:fldChar w:fldCharType="end"/>
            </w:r>
          </w:p>
          <w:p w14:paraId="5CEB5AE4" w14:textId="77777777" w:rsidR="0006683D" w:rsidRDefault="0006683D" w:rsidP="00FE7AC2">
            <w:pPr>
              <w:pStyle w:val="Style8"/>
              <w:widowControl/>
              <w:spacing w:before="120" w:after="12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</w:pPr>
            <w:r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  <w:t xml:space="preserve">E- Mail: </w:t>
            </w:r>
            <w:r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  <w:instrText xml:space="preserve"> FORMTEXT </w:instrText>
            </w:r>
            <w:r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</w:r>
            <w:r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  <w:fldChar w:fldCharType="separate"/>
            </w:r>
            <w:r>
              <w:rPr>
                <w:rStyle w:val="FontStyle15"/>
                <w:rFonts w:ascii="Real Text Pro" w:hAnsi="Real Text Pro" w:cs="Arial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Style w:val="FontStyle15"/>
                <w:rFonts w:ascii="Real Text Pro" w:hAnsi="Real Text Pro" w:cs="Arial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Style w:val="FontStyle15"/>
                <w:rFonts w:ascii="Real Text Pro" w:hAnsi="Real Text Pro" w:cs="Arial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Style w:val="FontStyle15"/>
                <w:rFonts w:ascii="Real Text Pro" w:hAnsi="Real Text Pro" w:cs="Arial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Style w:val="FontStyle15"/>
                <w:rFonts w:ascii="Real Text Pro" w:hAnsi="Real Text Pro" w:cs="Arial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  <w:fldChar w:fldCharType="end"/>
            </w:r>
          </w:p>
        </w:tc>
      </w:tr>
      <w:tr w:rsidR="0006683D" w14:paraId="5B9EFD5E" w14:textId="77777777" w:rsidTr="00FE7A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54928136" w14:textId="77777777" w:rsidR="0006683D" w:rsidRDefault="0006683D" w:rsidP="00FE7AC2">
            <w:pPr>
              <w:pStyle w:val="Style8"/>
              <w:widowControl/>
              <w:spacing w:before="120" w:after="120" w:line="240" w:lineRule="atLeast"/>
              <w:rPr>
                <w:rStyle w:val="FontStyle15"/>
                <w:rFonts w:ascii="Real Text Pro" w:hAnsi="Real Text Pro" w:cs="Arial"/>
                <w:b w:val="0"/>
                <w:sz w:val="20"/>
                <w:szCs w:val="20"/>
                <w:lang w:val="de-DE" w:eastAsia="de-DE"/>
              </w:rPr>
            </w:pPr>
            <w:r>
              <w:rPr>
                <w:rStyle w:val="FontStyle15"/>
                <w:rFonts w:ascii="Real Text Pro" w:hAnsi="Real Text Pro" w:cs="Arial"/>
                <w:b w:val="0"/>
                <w:sz w:val="20"/>
                <w:szCs w:val="20"/>
                <w:lang w:val="de-DE" w:eastAsia="de-DE"/>
              </w:rPr>
              <w:t>Projektbezeichnung und Beschreibung des Referenzprojektes s</w:t>
            </w:r>
            <w:r>
              <w:rPr>
                <w:rStyle w:val="FontStyle15"/>
                <w:rFonts w:ascii="Real Text Pro" w:hAnsi="Real Text Pro" w:cs="Arial"/>
                <w:b w:val="0"/>
                <w:sz w:val="20"/>
                <w:szCs w:val="20"/>
              </w:rPr>
              <w:t xml:space="preserve">owie </w:t>
            </w:r>
            <w:r>
              <w:rPr>
                <w:rStyle w:val="FontStyle15"/>
                <w:rFonts w:ascii="Real Text Pro" w:hAnsi="Real Text Pro" w:cs="Arial"/>
                <w:b w:val="0"/>
                <w:sz w:val="20"/>
                <w:szCs w:val="20"/>
                <w:lang w:val="de-DE" w:eastAsia="de-DE"/>
              </w:rPr>
              <w:t xml:space="preserve">Beschreibung der im eigenen Unternehmen erbrachten </w:t>
            </w:r>
            <w:r>
              <w:rPr>
                <w:rStyle w:val="FontStyle15"/>
                <w:rFonts w:ascii="Real Text Pro" w:hAnsi="Real Text Pro" w:cs="Arial"/>
                <w:b w:val="0"/>
                <w:sz w:val="20"/>
                <w:szCs w:val="20"/>
                <w:lang w:val="de-DE" w:eastAsia="de-DE"/>
              </w:rPr>
              <w:lastRenderedPageBreak/>
              <w:t>Leistungen (Auftragsgegenstand, Produkt, Produktbeschreibung)</w:t>
            </w:r>
          </w:p>
        </w:tc>
        <w:tc>
          <w:tcPr>
            <w:tcW w:w="6095" w:type="dxa"/>
            <w:gridSpan w:val="2"/>
          </w:tcPr>
          <w:p w14:paraId="1373C6D1" w14:textId="77777777" w:rsidR="0006683D" w:rsidRDefault="0006683D" w:rsidP="00FE7AC2">
            <w:pPr>
              <w:pStyle w:val="Style8"/>
              <w:widowControl/>
              <w:spacing w:before="120"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</w:pPr>
            <w:r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  <w:instrText xml:space="preserve"> FORMTEXT </w:instrText>
            </w:r>
            <w:r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</w:r>
            <w:r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  <w:fldChar w:fldCharType="separate"/>
            </w:r>
            <w:r>
              <w:rPr>
                <w:rStyle w:val="FontStyle15"/>
                <w:rFonts w:ascii="Real Text Pro" w:hAnsi="Real Text Pro" w:cs="Arial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Style w:val="FontStyle15"/>
                <w:rFonts w:ascii="Real Text Pro" w:hAnsi="Real Text Pro" w:cs="Arial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Style w:val="FontStyle15"/>
                <w:rFonts w:ascii="Real Text Pro" w:hAnsi="Real Text Pro" w:cs="Arial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Style w:val="FontStyle15"/>
                <w:rFonts w:ascii="Real Text Pro" w:hAnsi="Real Text Pro" w:cs="Arial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Style w:val="FontStyle15"/>
                <w:rFonts w:ascii="Real Text Pro" w:hAnsi="Real Text Pro" w:cs="Arial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  <w:fldChar w:fldCharType="end"/>
            </w:r>
          </w:p>
        </w:tc>
      </w:tr>
      <w:tr w:rsidR="0006683D" w14:paraId="76FB1FBA" w14:textId="77777777" w:rsidTr="00FE7A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7D6AD6E3" w14:textId="77777777" w:rsidR="0006683D" w:rsidRDefault="0006683D" w:rsidP="00FE7AC2">
            <w:pPr>
              <w:pStyle w:val="Style8"/>
              <w:widowControl/>
              <w:spacing w:before="120" w:after="120" w:line="240" w:lineRule="atLeast"/>
              <w:rPr>
                <w:rStyle w:val="FontStyle15"/>
                <w:rFonts w:ascii="Real Text Pro" w:hAnsi="Real Text Pro" w:cs="Arial"/>
                <w:b w:val="0"/>
                <w:sz w:val="20"/>
                <w:szCs w:val="20"/>
                <w:lang w:val="de-DE" w:eastAsia="de-DE"/>
              </w:rPr>
            </w:pPr>
            <w:r>
              <w:rPr>
                <w:rStyle w:val="FontStyle15"/>
                <w:rFonts w:ascii="Real Text Pro" w:hAnsi="Real Text Pro" w:cs="Arial"/>
                <w:b w:val="0"/>
                <w:sz w:val="20"/>
                <w:szCs w:val="20"/>
                <w:lang w:val="de-DE" w:eastAsia="de-DE"/>
              </w:rPr>
              <w:t>Zeitraum der im eigenen Unternehmen erbrachten Leistungen</w:t>
            </w:r>
          </w:p>
        </w:tc>
        <w:tc>
          <w:tcPr>
            <w:tcW w:w="6095" w:type="dxa"/>
            <w:gridSpan w:val="2"/>
          </w:tcPr>
          <w:p w14:paraId="06C2B735" w14:textId="77777777" w:rsidR="0006683D" w:rsidRDefault="0006683D" w:rsidP="00FE7AC2">
            <w:pPr>
              <w:pStyle w:val="Style8"/>
              <w:widowControl/>
              <w:spacing w:before="120" w:after="12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</w:pPr>
            <w:r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  <w:instrText xml:space="preserve"> FORMTEXT </w:instrText>
            </w:r>
            <w:r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</w:r>
            <w:r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  <w:fldChar w:fldCharType="separate"/>
            </w:r>
            <w:r>
              <w:rPr>
                <w:rStyle w:val="FontStyle15"/>
                <w:rFonts w:ascii="Real Text Pro" w:hAnsi="Real Text Pro" w:cs="Arial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Style w:val="FontStyle15"/>
                <w:rFonts w:ascii="Real Text Pro" w:hAnsi="Real Text Pro" w:cs="Arial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Style w:val="FontStyle15"/>
                <w:rFonts w:ascii="Real Text Pro" w:hAnsi="Real Text Pro" w:cs="Arial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Style w:val="FontStyle15"/>
                <w:rFonts w:ascii="Real Text Pro" w:hAnsi="Real Text Pro" w:cs="Arial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Style w:val="FontStyle15"/>
                <w:rFonts w:ascii="Real Text Pro" w:hAnsi="Real Text Pro" w:cs="Arial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  <w:fldChar w:fldCharType="end"/>
            </w:r>
          </w:p>
        </w:tc>
      </w:tr>
      <w:tr w:rsidR="0006683D" w14:paraId="4505B1FE" w14:textId="77777777" w:rsidTr="00FE7A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1AFD1A9C" w14:textId="77777777" w:rsidR="0006683D" w:rsidRDefault="0006683D" w:rsidP="00FE7AC2">
            <w:pPr>
              <w:pStyle w:val="Style8"/>
              <w:widowControl/>
              <w:spacing w:before="120" w:after="120" w:line="240" w:lineRule="atLeast"/>
              <w:rPr>
                <w:rStyle w:val="FontStyle15"/>
                <w:rFonts w:ascii="Real Text Pro" w:hAnsi="Real Text Pro" w:cs="Arial"/>
                <w:b w:val="0"/>
                <w:sz w:val="20"/>
                <w:szCs w:val="20"/>
                <w:lang w:val="de-DE" w:eastAsia="de-DE"/>
              </w:rPr>
            </w:pPr>
            <w:r>
              <w:rPr>
                <w:rStyle w:val="FontStyle15"/>
                <w:rFonts w:ascii="Real Text Pro" w:hAnsi="Real Text Pro" w:cs="Arial"/>
                <w:b w:val="0"/>
                <w:sz w:val="20"/>
                <w:szCs w:val="20"/>
                <w:lang w:val="de-DE" w:eastAsia="de-DE"/>
              </w:rPr>
              <w:t>Auftragswert der im eigenen Unternehmen erbrachten Leistungen in EUR netto</w:t>
            </w:r>
          </w:p>
        </w:tc>
        <w:tc>
          <w:tcPr>
            <w:tcW w:w="6095" w:type="dxa"/>
            <w:gridSpan w:val="2"/>
          </w:tcPr>
          <w:p w14:paraId="7AF285D8" w14:textId="77777777" w:rsidR="0006683D" w:rsidRDefault="0006683D" w:rsidP="00FE7AC2">
            <w:pPr>
              <w:pStyle w:val="Style8"/>
              <w:widowControl/>
              <w:spacing w:before="120"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</w:pPr>
            <w:r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  <w:instrText xml:space="preserve"> FORMTEXT </w:instrText>
            </w:r>
            <w:r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</w:r>
            <w:r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  <w:fldChar w:fldCharType="separate"/>
            </w:r>
            <w:r>
              <w:rPr>
                <w:rStyle w:val="FontStyle15"/>
                <w:rFonts w:ascii="Real Text Pro" w:hAnsi="Real Text Pro" w:cs="Arial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Style w:val="FontStyle15"/>
                <w:rFonts w:ascii="Real Text Pro" w:hAnsi="Real Text Pro" w:cs="Arial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Style w:val="FontStyle15"/>
                <w:rFonts w:ascii="Real Text Pro" w:hAnsi="Real Text Pro" w:cs="Arial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Style w:val="FontStyle15"/>
                <w:rFonts w:ascii="Real Text Pro" w:hAnsi="Real Text Pro" w:cs="Arial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Style w:val="FontStyle15"/>
                <w:rFonts w:ascii="Real Text Pro" w:hAnsi="Real Text Pro" w:cs="Arial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  <w:fldChar w:fldCharType="end"/>
            </w:r>
          </w:p>
        </w:tc>
      </w:tr>
    </w:tbl>
    <w:p w14:paraId="374198F9" w14:textId="77777777" w:rsidR="007B7FE3" w:rsidRDefault="007B7FE3">
      <w:pPr>
        <w:spacing w:after="160" w:line="259" w:lineRule="auto"/>
        <w:rPr>
          <w:rFonts w:ascii="Real Text Pro" w:eastAsia="Calibri" w:hAnsi="Real Text Pro" w:cs="Arial"/>
          <w:b/>
          <w:sz w:val="40"/>
        </w:rPr>
      </w:pPr>
    </w:p>
    <w:tbl>
      <w:tblPr>
        <w:tblStyle w:val="Gitternetztabelle6farbig"/>
        <w:tblW w:w="9634" w:type="dxa"/>
        <w:tblLook w:val="04A0" w:firstRow="1" w:lastRow="0" w:firstColumn="1" w:lastColumn="0" w:noHBand="0" w:noVBand="1"/>
      </w:tblPr>
      <w:tblGrid>
        <w:gridCol w:w="3539"/>
        <w:gridCol w:w="3260"/>
        <w:gridCol w:w="2835"/>
      </w:tblGrid>
      <w:tr w:rsidR="0006683D" w14:paraId="583B32F1" w14:textId="77777777" w:rsidTr="00FE7A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3"/>
          </w:tcPr>
          <w:p w14:paraId="552DC714" w14:textId="7FD473D0" w:rsidR="0006683D" w:rsidRDefault="0006683D" w:rsidP="00FE7AC2">
            <w:pPr>
              <w:pStyle w:val="Style8"/>
              <w:widowControl/>
              <w:spacing w:before="120" w:after="120" w:line="240" w:lineRule="atLeast"/>
              <w:jc w:val="center"/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</w:pPr>
            <w:r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  <w:t>Referenz 3</w:t>
            </w:r>
          </w:p>
        </w:tc>
      </w:tr>
      <w:tr w:rsidR="0006683D" w14:paraId="15420CDD" w14:textId="77777777" w:rsidTr="00FE7A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721E2EE0" w14:textId="77777777" w:rsidR="0006683D" w:rsidRDefault="0006683D" w:rsidP="00FE7AC2">
            <w:pPr>
              <w:pStyle w:val="Style8"/>
              <w:widowControl/>
              <w:spacing w:before="120" w:after="120" w:line="240" w:lineRule="atLeast"/>
              <w:rPr>
                <w:rStyle w:val="FontStyle15"/>
                <w:rFonts w:ascii="Real Text Pro" w:hAnsi="Real Text Pro" w:cs="Arial"/>
                <w:b w:val="0"/>
                <w:sz w:val="20"/>
                <w:szCs w:val="20"/>
                <w:lang w:val="de-DE" w:eastAsia="de-DE"/>
              </w:rPr>
            </w:pPr>
            <w:r>
              <w:rPr>
                <w:rStyle w:val="FontStyle15"/>
                <w:rFonts w:ascii="Real Text Pro" w:hAnsi="Real Text Pro" w:cs="Arial"/>
                <w:b w:val="0"/>
                <w:sz w:val="20"/>
                <w:szCs w:val="20"/>
                <w:lang w:val="de-DE" w:eastAsia="de-DE"/>
              </w:rPr>
              <w:t>Name und Adresse des Referenzgebenden (Auftraggebend</w:t>
            </w:r>
            <w:r>
              <w:rPr>
                <w:rStyle w:val="FontStyle15"/>
                <w:rFonts w:ascii="Real Text Pro" w:hAnsi="Real Text Pro" w:cs="Arial"/>
                <w:b w:val="0"/>
                <w:sz w:val="20"/>
                <w:szCs w:val="20"/>
                <w:lang w:eastAsia="de-DE"/>
              </w:rPr>
              <w:t>er</w:t>
            </w:r>
            <w:r>
              <w:rPr>
                <w:rStyle w:val="FontStyle15"/>
                <w:rFonts w:ascii="Real Text Pro" w:hAnsi="Real Text Pro" w:cs="Arial"/>
                <w:b w:val="0"/>
                <w:sz w:val="20"/>
                <w:szCs w:val="20"/>
                <w:lang w:val="de-DE" w:eastAsia="de-DE"/>
              </w:rPr>
              <w:t xml:space="preserve"> des Referenzauftrags)</w:t>
            </w:r>
          </w:p>
        </w:tc>
        <w:tc>
          <w:tcPr>
            <w:tcW w:w="6095" w:type="dxa"/>
            <w:gridSpan w:val="2"/>
          </w:tcPr>
          <w:p w14:paraId="0AF933BA" w14:textId="77777777" w:rsidR="0006683D" w:rsidRDefault="0006683D" w:rsidP="00FE7AC2">
            <w:pPr>
              <w:pStyle w:val="Style8"/>
              <w:widowControl/>
              <w:spacing w:before="120" w:after="12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</w:pPr>
            <w:r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  <w:instrText xml:space="preserve"> FORMTEXT </w:instrText>
            </w:r>
            <w:r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</w:r>
            <w:r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  <w:fldChar w:fldCharType="separate"/>
            </w:r>
            <w:r>
              <w:rPr>
                <w:rStyle w:val="FontStyle15"/>
                <w:rFonts w:ascii="Real Text Pro" w:hAnsi="Real Text Pro" w:cs="Arial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Style w:val="FontStyle15"/>
                <w:rFonts w:ascii="Real Text Pro" w:hAnsi="Real Text Pro" w:cs="Arial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Style w:val="FontStyle15"/>
                <w:rFonts w:ascii="Real Text Pro" w:hAnsi="Real Text Pro" w:cs="Arial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Style w:val="FontStyle15"/>
                <w:rFonts w:ascii="Real Text Pro" w:hAnsi="Real Text Pro" w:cs="Arial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Style w:val="FontStyle15"/>
                <w:rFonts w:ascii="Real Text Pro" w:hAnsi="Real Text Pro" w:cs="Arial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  <w:fldChar w:fldCharType="end"/>
            </w:r>
          </w:p>
        </w:tc>
      </w:tr>
      <w:tr w:rsidR="0006683D" w14:paraId="6CB2558D" w14:textId="77777777" w:rsidTr="00FE7A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21F426CB" w14:textId="77777777" w:rsidR="0006683D" w:rsidRDefault="0006683D" w:rsidP="00FE7AC2">
            <w:pPr>
              <w:pStyle w:val="Style8"/>
              <w:widowControl/>
              <w:spacing w:before="120" w:after="120" w:line="240" w:lineRule="atLeast"/>
              <w:rPr>
                <w:rStyle w:val="FontStyle15"/>
                <w:rFonts w:ascii="Real Text Pro" w:hAnsi="Real Text Pro" w:cs="Arial"/>
                <w:b w:val="0"/>
                <w:sz w:val="20"/>
                <w:szCs w:val="20"/>
                <w:lang w:val="de-DE" w:eastAsia="de-DE"/>
              </w:rPr>
            </w:pPr>
            <w:r>
              <w:rPr>
                <w:rStyle w:val="FontStyle15"/>
                <w:rFonts w:ascii="Real Text Pro" w:hAnsi="Real Text Pro" w:cs="Arial"/>
                <w:b w:val="0"/>
                <w:sz w:val="20"/>
                <w:szCs w:val="20"/>
                <w:lang w:val="de-DE" w:eastAsia="de-DE"/>
              </w:rPr>
              <w:t>Art des Referenzgebenden</w:t>
            </w:r>
          </w:p>
        </w:tc>
        <w:tc>
          <w:tcPr>
            <w:tcW w:w="3260" w:type="dxa"/>
          </w:tcPr>
          <w:p w14:paraId="2E810F8A" w14:textId="77777777" w:rsidR="0006683D" w:rsidRDefault="00F95623" w:rsidP="00FE7AC2">
            <w:pPr>
              <w:pStyle w:val="Style8"/>
              <w:widowControl/>
              <w:spacing w:before="120"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</w:pPr>
            <w:sdt>
              <w:sdtPr>
                <w:rPr>
                  <w:rStyle w:val="FontStyle15"/>
                  <w:rFonts w:ascii="Real Text Pro" w:hAnsi="Real Text Pro" w:cs="Arial"/>
                  <w:sz w:val="20"/>
                  <w:szCs w:val="20"/>
                  <w:lang w:val="de-DE" w:eastAsia="de-DE"/>
                </w:rPr>
                <w:id w:val="219415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15"/>
                </w:rPr>
              </w:sdtEndPr>
              <w:sdtContent>
                <w:r w:rsidR="0006683D">
                  <w:rPr>
                    <w:rStyle w:val="FontStyle15"/>
                    <w:rFonts w:ascii="Real Text Pro" w:eastAsia="MS Gothic" w:hAnsi="Real Text Pro" w:cs="Arial"/>
                    <w:sz w:val="20"/>
                    <w:szCs w:val="20"/>
                    <w:lang w:val="de-DE" w:eastAsia="de-DE"/>
                  </w:rPr>
                  <w:t>☐</w:t>
                </w:r>
              </w:sdtContent>
            </w:sdt>
            <w:r w:rsidR="0006683D"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  <w:t xml:space="preserve"> öffentlicher Auftraggebender</w:t>
            </w:r>
          </w:p>
        </w:tc>
        <w:tc>
          <w:tcPr>
            <w:tcW w:w="2835" w:type="dxa"/>
          </w:tcPr>
          <w:p w14:paraId="283DFA26" w14:textId="77777777" w:rsidR="0006683D" w:rsidRDefault="00F95623" w:rsidP="00FE7AC2">
            <w:pPr>
              <w:pStyle w:val="Style8"/>
              <w:widowControl/>
              <w:spacing w:before="120"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</w:pPr>
            <w:sdt>
              <w:sdtPr>
                <w:rPr>
                  <w:rStyle w:val="FontStyle15"/>
                  <w:rFonts w:ascii="Real Text Pro" w:hAnsi="Real Text Pro" w:cs="Arial"/>
                  <w:sz w:val="20"/>
                  <w:szCs w:val="20"/>
                  <w:lang w:val="de-DE" w:eastAsia="de-DE"/>
                </w:rPr>
                <w:id w:val="2083260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15"/>
                </w:rPr>
              </w:sdtEndPr>
              <w:sdtContent>
                <w:r w:rsidR="0006683D">
                  <w:rPr>
                    <w:rStyle w:val="FontStyle15"/>
                    <w:rFonts w:ascii="Real Text Pro" w:eastAsia="MS Gothic" w:hAnsi="Real Text Pro" w:cs="Arial"/>
                    <w:sz w:val="20"/>
                    <w:szCs w:val="20"/>
                    <w:lang w:val="de-DE" w:eastAsia="de-DE"/>
                  </w:rPr>
                  <w:t>☐</w:t>
                </w:r>
              </w:sdtContent>
            </w:sdt>
            <w:r w:rsidR="0006683D"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  <w:t xml:space="preserve"> privater Auftraggebender</w:t>
            </w:r>
          </w:p>
        </w:tc>
      </w:tr>
      <w:tr w:rsidR="0006683D" w14:paraId="01E1F904" w14:textId="77777777" w:rsidTr="00FE7A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1088E295" w14:textId="77777777" w:rsidR="0006683D" w:rsidRDefault="0006683D" w:rsidP="00FE7AC2">
            <w:pPr>
              <w:pStyle w:val="Style8"/>
              <w:widowControl/>
              <w:spacing w:before="120" w:after="120" w:line="240" w:lineRule="atLeast"/>
              <w:rPr>
                <w:rStyle w:val="FontStyle15"/>
                <w:rFonts w:ascii="Real Text Pro" w:hAnsi="Real Text Pro" w:cs="Arial"/>
                <w:b w:val="0"/>
                <w:sz w:val="20"/>
                <w:szCs w:val="20"/>
                <w:lang w:val="de-DE" w:eastAsia="de-DE"/>
              </w:rPr>
            </w:pPr>
            <w:r>
              <w:rPr>
                <w:rStyle w:val="FontStyle15"/>
                <w:rFonts w:ascii="Real Text Pro" w:hAnsi="Real Text Pro" w:cs="Arial"/>
                <w:b w:val="0"/>
                <w:sz w:val="20"/>
                <w:szCs w:val="20"/>
                <w:lang w:val="de-DE" w:eastAsia="de-DE"/>
              </w:rPr>
              <w:t>Kontaktdaten des Referenzgebenden</w:t>
            </w:r>
          </w:p>
        </w:tc>
        <w:tc>
          <w:tcPr>
            <w:tcW w:w="6095" w:type="dxa"/>
            <w:gridSpan w:val="2"/>
          </w:tcPr>
          <w:p w14:paraId="6E693861" w14:textId="77777777" w:rsidR="0006683D" w:rsidRDefault="0006683D" w:rsidP="00FE7AC2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15"/>
                <w:rFonts w:ascii="Real Text Pro" w:hAnsi="Real Text Pro" w:cs="Arial"/>
                <w:sz w:val="20"/>
                <w:szCs w:val="20"/>
                <w:lang w:eastAsia="de-DE"/>
              </w:rPr>
            </w:pPr>
            <w:r>
              <w:rPr>
                <w:rStyle w:val="FontStyle15"/>
                <w:rFonts w:ascii="Real Text Pro" w:hAnsi="Real Text Pro" w:cs="Arial"/>
                <w:sz w:val="20"/>
                <w:szCs w:val="20"/>
                <w:lang w:eastAsia="de-DE"/>
              </w:rPr>
              <w:t xml:space="preserve">Name: </w:t>
            </w:r>
            <w:r>
              <w:rPr>
                <w:rStyle w:val="FontStyle15"/>
                <w:rFonts w:ascii="Real Text Pro" w:hAnsi="Real Text Pro" w:cs="Arial"/>
                <w:sz w:val="20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Style w:val="FontStyle15"/>
                <w:rFonts w:ascii="Real Text Pro" w:hAnsi="Real Text Pro" w:cs="Arial"/>
                <w:sz w:val="20"/>
                <w:szCs w:val="20"/>
                <w:lang w:eastAsia="de-DE"/>
              </w:rPr>
              <w:instrText xml:space="preserve"> FORMTEXT </w:instrText>
            </w:r>
            <w:r>
              <w:rPr>
                <w:rStyle w:val="FontStyle15"/>
                <w:rFonts w:ascii="Real Text Pro" w:hAnsi="Real Text Pro" w:cs="Arial"/>
                <w:sz w:val="20"/>
                <w:szCs w:val="20"/>
                <w:lang w:eastAsia="de-DE"/>
              </w:rPr>
            </w:r>
            <w:r>
              <w:rPr>
                <w:rStyle w:val="FontStyle15"/>
                <w:rFonts w:ascii="Real Text Pro" w:hAnsi="Real Text Pro" w:cs="Arial"/>
                <w:sz w:val="20"/>
                <w:szCs w:val="20"/>
                <w:lang w:eastAsia="de-DE"/>
              </w:rPr>
              <w:fldChar w:fldCharType="separate"/>
            </w:r>
            <w:r>
              <w:rPr>
                <w:rStyle w:val="FontStyle15"/>
                <w:rFonts w:ascii="Real Text Pro" w:hAnsi="Real Text Pro" w:cs="Arial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Style w:val="FontStyle15"/>
                <w:rFonts w:ascii="Real Text Pro" w:hAnsi="Real Text Pro" w:cs="Arial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Style w:val="FontStyle15"/>
                <w:rFonts w:ascii="Real Text Pro" w:hAnsi="Real Text Pro" w:cs="Arial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Style w:val="FontStyle15"/>
                <w:rFonts w:ascii="Real Text Pro" w:hAnsi="Real Text Pro" w:cs="Arial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Style w:val="FontStyle15"/>
                <w:rFonts w:ascii="Real Text Pro" w:hAnsi="Real Text Pro" w:cs="Arial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Style w:val="FontStyle15"/>
                <w:rFonts w:ascii="Real Text Pro" w:hAnsi="Real Text Pro" w:cs="Arial"/>
                <w:sz w:val="20"/>
                <w:szCs w:val="20"/>
                <w:lang w:eastAsia="de-DE"/>
              </w:rPr>
              <w:fldChar w:fldCharType="end"/>
            </w:r>
          </w:p>
          <w:p w14:paraId="55A4E1AA" w14:textId="77777777" w:rsidR="0006683D" w:rsidRDefault="0006683D" w:rsidP="00FE7AC2">
            <w:pPr>
              <w:spacing w:before="120"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15"/>
                <w:rFonts w:ascii="Real Text Pro" w:hAnsi="Real Text Pro" w:cs="Arial"/>
                <w:sz w:val="20"/>
                <w:szCs w:val="20"/>
                <w:lang w:eastAsia="de-DE"/>
              </w:rPr>
            </w:pPr>
            <w:r>
              <w:rPr>
                <w:rStyle w:val="FontStyle15"/>
                <w:rFonts w:ascii="Real Text Pro" w:hAnsi="Real Text Pro" w:cs="Arial"/>
                <w:sz w:val="20"/>
                <w:szCs w:val="20"/>
                <w:lang w:eastAsia="de-DE"/>
              </w:rPr>
              <w:t xml:space="preserve">Telefonnummer: </w:t>
            </w:r>
            <w:r>
              <w:rPr>
                <w:rStyle w:val="FontStyle15"/>
                <w:rFonts w:ascii="Real Text Pro" w:hAnsi="Real Text Pro" w:cs="Arial"/>
                <w:sz w:val="20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Style w:val="FontStyle15"/>
                <w:rFonts w:ascii="Real Text Pro" w:hAnsi="Real Text Pro" w:cs="Arial"/>
                <w:sz w:val="20"/>
                <w:szCs w:val="20"/>
                <w:lang w:eastAsia="de-DE"/>
              </w:rPr>
              <w:instrText xml:space="preserve"> FORMTEXT </w:instrText>
            </w:r>
            <w:r>
              <w:rPr>
                <w:rStyle w:val="FontStyle15"/>
                <w:rFonts w:ascii="Real Text Pro" w:hAnsi="Real Text Pro" w:cs="Arial"/>
                <w:sz w:val="20"/>
                <w:szCs w:val="20"/>
                <w:lang w:eastAsia="de-DE"/>
              </w:rPr>
            </w:r>
            <w:r>
              <w:rPr>
                <w:rStyle w:val="FontStyle15"/>
                <w:rFonts w:ascii="Real Text Pro" w:hAnsi="Real Text Pro" w:cs="Arial"/>
                <w:sz w:val="20"/>
                <w:szCs w:val="20"/>
                <w:lang w:eastAsia="de-DE"/>
              </w:rPr>
              <w:fldChar w:fldCharType="separate"/>
            </w:r>
            <w:r>
              <w:rPr>
                <w:rStyle w:val="FontStyle15"/>
                <w:rFonts w:ascii="Real Text Pro" w:hAnsi="Real Text Pro" w:cs="Arial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Style w:val="FontStyle15"/>
                <w:rFonts w:ascii="Real Text Pro" w:hAnsi="Real Text Pro" w:cs="Arial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Style w:val="FontStyle15"/>
                <w:rFonts w:ascii="Real Text Pro" w:hAnsi="Real Text Pro" w:cs="Arial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Style w:val="FontStyle15"/>
                <w:rFonts w:ascii="Real Text Pro" w:hAnsi="Real Text Pro" w:cs="Arial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Style w:val="FontStyle15"/>
                <w:rFonts w:ascii="Real Text Pro" w:hAnsi="Real Text Pro" w:cs="Arial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Style w:val="FontStyle15"/>
                <w:rFonts w:ascii="Real Text Pro" w:hAnsi="Real Text Pro" w:cs="Arial"/>
                <w:sz w:val="20"/>
                <w:szCs w:val="20"/>
                <w:lang w:eastAsia="de-DE"/>
              </w:rPr>
              <w:fldChar w:fldCharType="end"/>
            </w:r>
          </w:p>
          <w:p w14:paraId="31721D7C" w14:textId="77777777" w:rsidR="0006683D" w:rsidRDefault="0006683D" w:rsidP="00FE7AC2">
            <w:pPr>
              <w:pStyle w:val="Style8"/>
              <w:widowControl/>
              <w:spacing w:before="120" w:after="12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</w:pPr>
            <w:r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  <w:t xml:space="preserve">E- Mail: </w:t>
            </w:r>
            <w:r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  <w:instrText xml:space="preserve"> FORMTEXT </w:instrText>
            </w:r>
            <w:r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</w:r>
            <w:r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  <w:fldChar w:fldCharType="separate"/>
            </w:r>
            <w:r>
              <w:rPr>
                <w:rStyle w:val="FontStyle15"/>
                <w:rFonts w:ascii="Real Text Pro" w:hAnsi="Real Text Pro" w:cs="Arial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Style w:val="FontStyle15"/>
                <w:rFonts w:ascii="Real Text Pro" w:hAnsi="Real Text Pro" w:cs="Arial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Style w:val="FontStyle15"/>
                <w:rFonts w:ascii="Real Text Pro" w:hAnsi="Real Text Pro" w:cs="Arial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Style w:val="FontStyle15"/>
                <w:rFonts w:ascii="Real Text Pro" w:hAnsi="Real Text Pro" w:cs="Arial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Style w:val="FontStyle15"/>
                <w:rFonts w:ascii="Real Text Pro" w:hAnsi="Real Text Pro" w:cs="Arial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  <w:fldChar w:fldCharType="end"/>
            </w:r>
          </w:p>
        </w:tc>
      </w:tr>
      <w:tr w:rsidR="0006683D" w14:paraId="0ED23515" w14:textId="77777777" w:rsidTr="00FE7A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551AAF32" w14:textId="77777777" w:rsidR="0006683D" w:rsidRDefault="0006683D" w:rsidP="00FE7AC2">
            <w:pPr>
              <w:pStyle w:val="Style8"/>
              <w:widowControl/>
              <w:spacing w:before="120" w:after="120" w:line="240" w:lineRule="atLeast"/>
              <w:rPr>
                <w:rStyle w:val="FontStyle15"/>
                <w:rFonts w:ascii="Real Text Pro" w:hAnsi="Real Text Pro" w:cs="Arial"/>
                <w:b w:val="0"/>
                <w:sz w:val="20"/>
                <w:szCs w:val="20"/>
                <w:lang w:val="de-DE" w:eastAsia="de-DE"/>
              </w:rPr>
            </w:pPr>
            <w:r>
              <w:rPr>
                <w:rStyle w:val="FontStyle15"/>
                <w:rFonts w:ascii="Real Text Pro" w:hAnsi="Real Text Pro" w:cs="Arial"/>
                <w:b w:val="0"/>
                <w:sz w:val="20"/>
                <w:szCs w:val="20"/>
                <w:lang w:val="de-DE" w:eastAsia="de-DE"/>
              </w:rPr>
              <w:t>Projektbezeichnung und Beschreibung des Referenzprojektes s</w:t>
            </w:r>
            <w:r>
              <w:rPr>
                <w:rStyle w:val="FontStyle15"/>
                <w:rFonts w:ascii="Real Text Pro" w:hAnsi="Real Text Pro" w:cs="Arial"/>
                <w:b w:val="0"/>
                <w:sz w:val="20"/>
                <w:szCs w:val="20"/>
              </w:rPr>
              <w:t xml:space="preserve">owie </w:t>
            </w:r>
            <w:r>
              <w:rPr>
                <w:rStyle w:val="FontStyle15"/>
                <w:rFonts w:ascii="Real Text Pro" w:hAnsi="Real Text Pro" w:cs="Arial"/>
                <w:b w:val="0"/>
                <w:sz w:val="20"/>
                <w:szCs w:val="20"/>
                <w:lang w:val="de-DE" w:eastAsia="de-DE"/>
              </w:rPr>
              <w:t>Beschreibung der im eigenen Unternehmen erbrachten Leistungen (Auftragsgegenstand, Produkt, Produktbeschreibung)</w:t>
            </w:r>
          </w:p>
        </w:tc>
        <w:tc>
          <w:tcPr>
            <w:tcW w:w="6095" w:type="dxa"/>
            <w:gridSpan w:val="2"/>
          </w:tcPr>
          <w:p w14:paraId="7BBFF977" w14:textId="77777777" w:rsidR="0006683D" w:rsidRDefault="0006683D" w:rsidP="00FE7AC2">
            <w:pPr>
              <w:pStyle w:val="Style8"/>
              <w:widowControl/>
              <w:spacing w:before="120"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</w:pPr>
            <w:r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  <w:instrText xml:space="preserve"> FORMTEXT </w:instrText>
            </w:r>
            <w:r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</w:r>
            <w:r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  <w:fldChar w:fldCharType="separate"/>
            </w:r>
            <w:r>
              <w:rPr>
                <w:rStyle w:val="FontStyle15"/>
                <w:rFonts w:ascii="Real Text Pro" w:hAnsi="Real Text Pro" w:cs="Arial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Style w:val="FontStyle15"/>
                <w:rFonts w:ascii="Real Text Pro" w:hAnsi="Real Text Pro" w:cs="Arial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Style w:val="FontStyle15"/>
                <w:rFonts w:ascii="Real Text Pro" w:hAnsi="Real Text Pro" w:cs="Arial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Style w:val="FontStyle15"/>
                <w:rFonts w:ascii="Real Text Pro" w:hAnsi="Real Text Pro" w:cs="Arial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Style w:val="FontStyle15"/>
                <w:rFonts w:ascii="Real Text Pro" w:hAnsi="Real Text Pro" w:cs="Arial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  <w:fldChar w:fldCharType="end"/>
            </w:r>
          </w:p>
        </w:tc>
      </w:tr>
      <w:tr w:rsidR="0006683D" w14:paraId="2883F1C3" w14:textId="77777777" w:rsidTr="00FE7A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314B1B01" w14:textId="77777777" w:rsidR="0006683D" w:rsidRDefault="0006683D" w:rsidP="00FE7AC2">
            <w:pPr>
              <w:pStyle w:val="Style8"/>
              <w:widowControl/>
              <w:spacing w:before="120" w:after="120" w:line="240" w:lineRule="atLeast"/>
              <w:rPr>
                <w:rStyle w:val="FontStyle15"/>
                <w:rFonts w:ascii="Real Text Pro" w:hAnsi="Real Text Pro" w:cs="Arial"/>
                <w:b w:val="0"/>
                <w:sz w:val="20"/>
                <w:szCs w:val="20"/>
                <w:lang w:val="de-DE" w:eastAsia="de-DE"/>
              </w:rPr>
            </w:pPr>
            <w:r>
              <w:rPr>
                <w:rStyle w:val="FontStyle15"/>
                <w:rFonts w:ascii="Real Text Pro" w:hAnsi="Real Text Pro" w:cs="Arial"/>
                <w:b w:val="0"/>
                <w:sz w:val="20"/>
                <w:szCs w:val="20"/>
                <w:lang w:val="de-DE" w:eastAsia="de-DE"/>
              </w:rPr>
              <w:t>Zeitraum der im eigenen Unternehmen erbrachten Leistungen</w:t>
            </w:r>
          </w:p>
        </w:tc>
        <w:tc>
          <w:tcPr>
            <w:tcW w:w="6095" w:type="dxa"/>
            <w:gridSpan w:val="2"/>
          </w:tcPr>
          <w:p w14:paraId="2957CDEE" w14:textId="77777777" w:rsidR="0006683D" w:rsidRDefault="0006683D" w:rsidP="00FE7AC2">
            <w:pPr>
              <w:pStyle w:val="Style8"/>
              <w:widowControl/>
              <w:spacing w:before="120" w:after="12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</w:pPr>
            <w:r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  <w:instrText xml:space="preserve"> FORMTEXT </w:instrText>
            </w:r>
            <w:r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</w:r>
            <w:r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  <w:fldChar w:fldCharType="separate"/>
            </w:r>
            <w:r>
              <w:rPr>
                <w:rStyle w:val="FontStyle15"/>
                <w:rFonts w:ascii="Real Text Pro" w:hAnsi="Real Text Pro" w:cs="Arial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Style w:val="FontStyle15"/>
                <w:rFonts w:ascii="Real Text Pro" w:hAnsi="Real Text Pro" w:cs="Arial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Style w:val="FontStyle15"/>
                <w:rFonts w:ascii="Real Text Pro" w:hAnsi="Real Text Pro" w:cs="Arial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Style w:val="FontStyle15"/>
                <w:rFonts w:ascii="Real Text Pro" w:hAnsi="Real Text Pro" w:cs="Arial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Style w:val="FontStyle15"/>
                <w:rFonts w:ascii="Real Text Pro" w:hAnsi="Real Text Pro" w:cs="Arial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  <w:fldChar w:fldCharType="end"/>
            </w:r>
          </w:p>
        </w:tc>
      </w:tr>
      <w:tr w:rsidR="0006683D" w14:paraId="253416E1" w14:textId="77777777" w:rsidTr="00FE7A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68DE988F" w14:textId="77777777" w:rsidR="0006683D" w:rsidRDefault="0006683D" w:rsidP="00FE7AC2">
            <w:pPr>
              <w:pStyle w:val="Style8"/>
              <w:widowControl/>
              <w:spacing w:before="120" w:after="120" w:line="240" w:lineRule="atLeast"/>
              <w:rPr>
                <w:rStyle w:val="FontStyle15"/>
                <w:rFonts w:ascii="Real Text Pro" w:hAnsi="Real Text Pro" w:cs="Arial"/>
                <w:b w:val="0"/>
                <w:sz w:val="20"/>
                <w:szCs w:val="20"/>
                <w:lang w:val="de-DE" w:eastAsia="de-DE"/>
              </w:rPr>
            </w:pPr>
            <w:r>
              <w:rPr>
                <w:rStyle w:val="FontStyle15"/>
                <w:rFonts w:ascii="Real Text Pro" w:hAnsi="Real Text Pro" w:cs="Arial"/>
                <w:b w:val="0"/>
                <w:sz w:val="20"/>
                <w:szCs w:val="20"/>
                <w:lang w:val="de-DE" w:eastAsia="de-DE"/>
              </w:rPr>
              <w:t>Auftragswert der im eigenen Unternehmen erbrachten Leistungen in EUR netto</w:t>
            </w:r>
          </w:p>
        </w:tc>
        <w:tc>
          <w:tcPr>
            <w:tcW w:w="6095" w:type="dxa"/>
            <w:gridSpan w:val="2"/>
          </w:tcPr>
          <w:p w14:paraId="3E8F942B" w14:textId="77777777" w:rsidR="0006683D" w:rsidRDefault="0006683D" w:rsidP="00FE7AC2">
            <w:pPr>
              <w:pStyle w:val="Style8"/>
              <w:widowControl/>
              <w:spacing w:before="120"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</w:pPr>
            <w:r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  <w:instrText xml:space="preserve"> FORMTEXT </w:instrText>
            </w:r>
            <w:r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</w:r>
            <w:r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  <w:fldChar w:fldCharType="separate"/>
            </w:r>
            <w:r>
              <w:rPr>
                <w:rStyle w:val="FontStyle15"/>
                <w:rFonts w:ascii="Real Text Pro" w:hAnsi="Real Text Pro" w:cs="Arial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Style w:val="FontStyle15"/>
                <w:rFonts w:ascii="Real Text Pro" w:hAnsi="Real Text Pro" w:cs="Arial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Style w:val="FontStyle15"/>
                <w:rFonts w:ascii="Real Text Pro" w:hAnsi="Real Text Pro" w:cs="Arial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Style w:val="FontStyle15"/>
                <w:rFonts w:ascii="Real Text Pro" w:hAnsi="Real Text Pro" w:cs="Arial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Style w:val="FontStyle15"/>
                <w:rFonts w:ascii="Real Text Pro" w:hAnsi="Real Text Pro" w:cs="Arial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  <w:fldChar w:fldCharType="end"/>
            </w:r>
          </w:p>
        </w:tc>
      </w:tr>
    </w:tbl>
    <w:p w14:paraId="139160D6" w14:textId="77777777" w:rsidR="007B7FE3" w:rsidRDefault="007B7FE3">
      <w:pPr>
        <w:spacing w:after="160" w:line="259" w:lineRule="auto"/>
        <w:rPr>
          <w:rFonts w:ascii="Real Text Pro" w:eastAsia="Calibri" w:hAnsi="Real Text Pro" w:cs="Arial"/>
          <w:b/>
          <w:sz w:val="40"/>
        </w:rPr>
      </w:pPr>
    </w:p>
    <w:tbl>
      <w:tblPr>
        <w:tblStyle w:val="Gitternetztabelle6farbig"/>
        <w:tblW w:w="9634" w:type="dxa"/>
        <w:tblLook w:val="04A0" w:firstRow="1" w:lastRow="0" w:firstColumn="1" w:lastColumn="0" w:noHBand="0" w:noVBand="1"/>
      </w:tblPr>
      <w:tblGrid>
        <w:gridCol w:w="3539"/>
        <w:gridCol w:w="3260"/>
        <w:gridCol w:w="2835"/>
      </w:tblGrid>
      <w:tr w:rsidR="0006683D" w14:paraId="5D67D9FE" w14:textId="77777777" w:rsidTr="00FE7A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3"/>
          </w:tcPr>
          <w:p w14:paraId="23570BAE" w14:textId="0C081E0F" w:rsidR="0006683D" w:rsidRDefault="0006683D" w:rsidP="00FE7AC2">
            <w:pPr>
              <w:pStyle w:val="Style8"/>
              <w:widowControl/>
              <w:spacing w:before="120" w:after="120" w:line="240" w:lineRule="atLeast"/>
              <w:jc w:val="center"/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</w:pPr>
            <w:r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  <w:t>Referenz 4</w:t>
            </w:r>
          </w:p>
        </w:tc>
      </w:tr>
      <w:tr w:rsidR="0006683D" w14:paraId="697E7EFC" w14:textId="77777777" w:rsidTr="00FE7A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7422BF8F" w14:textId="77777777" w:rsidR="0006683D" w:rsidRDefault="0006683D" w:rsidP="00FE7AC2">
            <w:pPr>
              <w:pStyle w:val="Style8"/>
              <w:widowControl/>
              <w:spacing w:before="120" w:after="120" w:line="240" w:lineRule="atLeast"/>
              <w:rPr>
                <w:rStyle w:val="FontStyle15"/>
                <w:rFonts w:ascii="Real Text Pro" w:hAnsi="Real Text Pro" w:cs="Arial"/>
                <w:b w:val="0"/>
                <w:sz w:val="20"/>
                <w:szCs w:val="20"/>
                <w:lang w:val="de-DE" w:eastAsia="de-DE"/>
              </w:rPr>
            </w:pPr>
            <w:r>
              <w:rPr>
                <w:rStyle w:val="FontStyle15"/>
                <w:rFonts w:ascii="Real Text Pro" w:hAnsi="Real Text Pro" w:cs="Arial"/>
                <w:b w:val="0"/>
                <w:sz w:val="20"/>
                <w:szCs w:val="20"/>
                <w:lang w:val="de-DE" w:eastAsia="de-DE"/>
              </w:rPr>
              <w:t xml:space="preserve">Name und Adresse des Referenzgebenden </w:t>
            </w:r>
            <w:r>
              <w:rPr>
                <w:rStyle w:val="FontStyle15"/>
                <w:rFonts w:ascii="Real Text Pro" w:hAnsi="Real Text Pro" w:cs="Arial"/>
                <w:b w:val="0"/>
                <w:sz w:val="20"/>
                <w:szCs w:val="20"/>
                <w:lang w:val="de-DE" w:eastAsia="de-DE"/>
              </w:rPr>
              <w:lastRenderedPageBreak/>
              <w:t>(Auftraggebend</w:t>
            </w:r>
            <w:r>
              <w:rPr>
                <w:rStyle w:val="FontStyle15"/>
                <w:rFonts w:ascii="Real Text Pro" w:hAnsi="Real Text Pro" w:cs="Arial"/>
                <w:b w:val="0"/>
                <w:sz w:val="20"/>
                <w:szCs w:val="20"/>
                <w:lang w:eastAsia="de-DE"/>
              </w:rPr>
              <w:t>er</w:t>
            </w:r>
            <w:r>
              <w:rPr>
                <w:rStyle w:val="FontStyle15"/>
                <w:rFonts w:ascii="Real Text Pro" w:hAnsi="Real Text Pro" w:cs="Arial"/>
                <w:b w:val="0"/>
                <w:sz w:val="20"/>
                <w:szCs w:val="20"/>
                <w:lang w:val="de-DE" w:eastAsia="de-DE"/>
              </w:rPr>
              <w:t xml:space="preserve"> des Referenzauftrags)</w:t>
            </w:r>
          </w:p>
        </w:tc>
        <w:tc>
          <w:tcPr>
            <w:tcW w:w="6095" w:type="dxa"/>
            <w:gridSpan w:val="2"/>
          </w:tcPr>
          <w:p w14:paraId="741BCC6E" w14:textId="77777777" w:rsidR="0006683D" w:rsidRDefault="0006683D" w:rsidP="00FE7AC2">
            <w:pPr>
              <w:pStyle w:val="Style8"/>
              <w:widowControl/>
              <w:spacing w:before="120" w:after="12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</w:pPr>
            <w:r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  <w:instrText xml:space="preserve"> FORMTEXT </w:instrText>
            </w:r>
            <w:r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</w:r>
            <w:r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  <w:fldChar w:fldCharType="separate"/>
            </w:r>
            <w:r>
              <w:rPr>
                <w:rStyle w:val="FontStyle15"/>
                <w:rFonts w:ascii="Real Text Pro" w:hAnsi="Real Text Pro" w:cs="Arial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Style w:val="FontStyle15"/>
                <w:rFonts w:ascii="Real Text Pro" w:hAnsi="Real Text Pro" w:cs="Arial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Style w:val="FontStyle15"/>
                <w:rFonts w:ascii="Real Text Pro" w:hAnsi="Real Text Pro" w:cs="Arial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Style w:val="FontStyle15"/>
                <w:rFonts w:ascii="Real Text Pro" w:hAnsi="Real Text Pro" w:cs="Arial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Style w:val="FontStyle15"/>
                <w:rFonts w:ascii="Real Text Pro" w:hAnsi="Real Text Pro" w:cs="Arial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  <w:fldChar w:fldCharType="end"/>
            </w:r>
          </w:p>
        </w:tc>
      </w:tr>
      <w:tr w:rsidR="0006683D" w14:paraId="0A591336" w14:textId="77777777" w:rsidTr="00FE7A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34DA8076" w14:textId="77777777" w:rsidR="0006683D" w:rsidRDefault="0006683D" w:rsidP="00FE7AC2">
            <w:pPr>
              <w:pStyle w:val="Style8"/>
              <w:widowControl/>
              <w:spacing w:before="120" w:after="120" w:line="240" w:lineRule="atLeast"/>
              <w:rPr>
                <w:rStyle w:val="FontStyle15"/>
                <w:rFonts w:ascii="Real Text Pro" w:hAnsi="Real Text Pro" w:cs="Arial"/>
                <w:b w:val="0"/>
                <w:sz w:val="20"/>
                <w:szCs w:val="20"/>
                <w:lang w:val="de-DE" w:eastAsia="de-DE"/>
              </w:rPr>
            </w:pPr>
            <w:r>
              <w:rPr>
                <w:rStyle w:val="FontStyle15"/>
                <w:rFonts w:ascii="Real Text Pro" w:hAnsi="Real Text Pro" w:cs="Arial"/>
                <w:b w:val="0"/>
                <w:sz w:val="20"/>
                <w:szCs w:val="20"/>
                <w:lang w:val="de-DE" w:eastAsia="de-DE"/>
              </w:rPr>
              <w:t>Art des Referenzgebenden</w:t>
            </w:r>
          </w:p>
        </w:tc>
        <w:tc>
          <w:tcPr>
            <w:tcW w:w="3260" w:type="dxa"/>
          </w:tcPr>
          <w:p w14:paraId="3D7EEC75" w14:textId="77777777" w:rsidR="0006683D" w:rsidRDefault="00F95623" w:rsidP="00FE7AC2">
            <w:pPr>
              <w:pStyle w:val="Style8"/>
              <w:widowControl/>
              <w:spacing w:before="120"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</w:pPr>
            <w:sdt>
              <w:sdtPr>
                <w:rPr>
                  <w:rStyle w:val="FontStyle15"/>
                  <w:rFonts w:ascii="Real Text Pro" w:hAnsi="Real Text Pro" w:cs="Arial"/>
                  <w:sz w:val="20"/>
                  <w:szCs w:val="20"/>
                  <w:lang w:val="de-DE" w:eastAsia="de-DE"/>
                </w:rPr>
                <w:id w:val="-1844152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15"/>
                </w:rPr>
              </w:sdtEndPr>
              <w:sdtContent>
                <w:r w:rsidR="0006683D">
                  <w:rPr>
                    <w:rStyle w:val="FontStyle15"/>
                    <w:rFonts w:ascii="Real Text Pro" w:eastAsia="MS Gothic" w:hAnsi="Real Text Pro" w:cs="Arial"/>
                    <w:sz w:val="20"/>
                    <w:szCs w:val="20"/>
                    <w:lang w:val="de-DE" w:eastAsia="de-DE"/>
                  </w:rPr>
                  <w:t>☐</w:t>
                </w:r>
              </w:sdtContent>
            </w:sdt>
            <w:r w:rsidR="0006683D"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  <w:t xml:space="preserve"> öffentlicher Auftraggebender</w:t>
            </w:r>
          </w:p>
        </w:tc>
        <w:tc>
          <w:tcPr>
            <w:tcW w:w="2835" w:type="dxa"/>
          </w:tcPr>
          <w:p w14:paraId="49422A2E" w14:textId="77777777" w:rsidR="0006683D" w:rsidRDefault="00F95623" w:rsidP="00FE7AC2">
            <w:pPr>
              <w:pStyle w:val="Style8"/>
              <w:widowControl/>
              <w:spacing w:before="120"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</w:pPr>
            <w:sdt>
              <w:sdtPr>
                <w:rPr>
                  <w:rStyle w:val="FontStyle15"/>
                  <w:rFonts w:ascii="Real Text Pro" w:hAnsi="Real Text Pro" w:cs="Arial"/>
                  <w:sz w:val="20"/>
                  <w:szCs w:val="20"/>
                  <w:lang w:val="de-DE" w:eastAsia="de-DE"/>
                </w:rPr>
                <w:id w:val="56058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15"/>
                </w:rPr>
              </w:sdtEndPr>
              <w:sdtContent>
                <w:r w:rsidR="0006683D">
                  <w:rPr>
                    <w:rStyle w:val="FontStyle15"/>
                    <w:rFonts w:ascii="Real Text Pro" w:eastAsia="MS Gothic" w:hAnsi="Real Text Pro" w:cs="Arial"/>
                    <w:sz w:val="20"/>
                    <w:szCs w:val="20"/>
                    <w:lang w:val="de-DE" w:eastAsia="de-DE"/>
                  </w:rPr>
                  <w:t>☐</w:t>
                </w:r>
              </w:sdtContent>
            </w:sdt>
            <w:r w:rsidR="0006683D"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  <w:t xml:space="preserve"> privater Auftraggebender</w:t>
            </w:r>
          </w:p>
        </w:tc>
      </w:tr>
      <w:tr w:rsidR="0006683D" w14:paraId="6676173E" w14:textId="77777777" w:rsidTr="00FE7A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1642B2B2" w14:textId="77777777" w:rsidR="0006683D" w:rsidRDefault="0006683D" w:rsidP="00FE7AC2">
            <w:pPr>
              <w:pStyle w:val="Style8"/>
              <w:widowControl/>
              <w:spacing w:before="120" w:after="120" w:line="240" w:lineRule="atLeast"/>
              <w:rPr>
                <w:rStyle w:val="FontStyle15"/>
                <w:rFonts w:ascii="Real Text Pro" w:hAnsi="Real Text Pro" w:cs="Arial"/>
                <w:b w:val="0"/>
                <w:sz w:val="20"/>
                <w:szCs w:val="20"/>
                <w:lang w:val="de-DE" w:eastAsia="de-DE"/>
              </w:rPr>
            </w:pPr>
            <w:r>
              <w:rPr>
                <w:rStyle w:val="FontStyle15"/>
                <w:rFonts w:ascii="Real Text Pro" w:hAnsi="Real Text Pro" w:cs="Arial"/>
                <w:b w:val="0"/>
                <w:sz w:val="20"/>
                <w:szCs w:val="20"/>
                <w:lang w:val="de-DE" w:eastAsia="de-DE"/>
              </w:rPr>
              <w:t>Kontaktdaten des Referenzgebenden</w:t>
            </w:r>
          </w:p>
        </w:tc>
        <w:tc>
          <w:tcPr>
            <w:tcW w:w="6095" w:type="dxa"/>
            <w:gridSpan w:val="2"/>
          </w:tcPr>
          <w:p w14:paraId="17CE135C" w14:textId="77777777" w:rsidR="0006683D" w:rsidRDefault="0006683D" w:rsidP="00FE7AC2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15"/>
                <w:rFonts w:ascii="Real Text Pro" w:hAnsi="Real Text Pro" w:cs="Arial"/>
                <w:sz w:val="20"/>
                <w:szCs w:val="20"/>
                <w:lang w:eastAsia="de-DE"/>
              </w:rPr>
            </w:pPr>
            <w:r>
              <w:rPr>
                <w:rStyle w:val="FontStyle15"/>
                <w:rFonts w:ascii="Real Text Pro" w:hAnsi="Real Text Pro" w:cs="Arial"/>
                <w:sz w:val="20"/>
                <w:szCs w:val="20"/>
                <w:lang w:eastAsia="de-DE"/>
              </w:rPr>
              <w:t xml:space="preserve">Name: </w:t>
            </w:r>
            <w:r>
              <w:rPr>
                <w:rStyle w:val="FontStyle15"/>
                <w:rFonts w:ascii="Real Text Pro" w:hAnsi="Real Text Pro" w:cs="Arial"/>
                <w:sz w:val="20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Style w:val="FontStyle15"/>
                <w:rFonts w:ascii="Real Text Pro" w:hAnsi="Real Text Pro" w:cs="Arial"/>
                <w:sz w:val="20"/>
                <w:szCs w:val="20"/>
                <w:lang w:eastAsia="de-DE"/>
              </w:rPr>
              <w:instrText xml:space="preserve"> FORMTEXT </w:instrText>
            </w:r>
            <w:r>
              <w:rPr>
                <w:rStyle w:val="FontStyle15"/>
                <w:rFonts w:ascii="Real Text Pro" w:hAnsi="Real Text Pro" w:cs="Arial"/>
                <w:sz w:val="20"/>
                <w:szCs w:val="20"/>
                <w:lang w:eastAsia="de-DE"/>
              </w:rPr>
            </w:r>
            <w:r>
              <w:rPr>
                <w:rStyle w:val="FontStyle15"/>
                <w:rFonts w:ascii="Real Text Pro" w:hAnsi="Real Text Pro" w:cs="Arial"/>
                <w:sz w:val="20"/>
                <w:szCs w:val="20"/>
                <w:lang w:eastAsia="de-DE"/>
              </w:rPr>
              <w:fldChar w:fldCharType="separate"/>
            </w:r>
            <w:r>
              <w:rPr>
                <w:rStyle w:val="FontStyle15"/>
                <w:rFonts w:ascii="Real Text Pro" w:hAnsi="Real Text Pro" w:cs="Arial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Style w:val="FontStyle15"/>
                <w:rFonts w:ascii="Real Text Pro" w:hAnsi="Real Text Pro" w:cs="Arial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Style w:val="FontStyle15"/>
                <w:rFonts w:ascii="Real Text Pro" w:hAnsi="Real Text Pro" w:cs="Arial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Style w:val="FontStyle15"/>
                <w:rFonts w:ascii="Real Text Pro" w:hAnsi="Real Text Pro" w:cs="Arial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Style w:val="FontStyle15"/>
                <w:rFonts w:ascii="Real Text Pro" w:hAnsi="Real Text Pro" w:cs="Arial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Style w:val="FontStyle15"/>
                <w:rFonts w:ascii="Real Text Pro" w:hAnsi="Real Text Pro" w:cs="Arial"/>
                <w:sz w:val="20"/>
                <w:szCs w:val="20"/>
                <w:lang w:eastAsia="de-DE"/>
              </w:rPr>
              <w:fldChar w:fldCharType="end"/>
            </w:r>
          </w:p>
          <w:p w14:paraId="57C968D7" w14:textId="77777777" w:rsidR="0006683D" w:rsidRDefault="0006683D" w:rsidP="00FE7AC2">
            <w:pPr>
              <w:spacing w:before="120"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15"/>
                <w:rFonts w:ascii="Real Text Pro" w:hAnsi="Real Text Pro" w:cs="Arial"/>
                <w:sz w:val="20"/>
                <w:szCs w:val="20"/>
                <w:lang w:eastAsia="de-DE"/>
              </w:rPr>
            </w:pPr>
            <w:r>
              <w:rPr>
                <w:rStyle w:val="FontStyle15"/>
                <w:rFonts w:ascii="Real Text Pro" w:hAnsi="Real Text Pro" w:cs="Arial"/>
                <w:sz w:val="20"/>
                <w:szCs w:val="20"/>
                <w:lang w:eastAsia="de-DE"/>
              </w:rPr>
              <w:t xml:space="preserve">Telefonnummer: </w:t>
            </w:r>
            <w:r>
              <w:rPr>
                <w:rStyle w:val="FontStyle15"/>
                <w:rFonts w:ascii="Real Text Pro" w:hAnsi="Real Text Pro" w:cs="Arial"/>
                <w:sz w:val="20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Style w:val="FontStyle15"/>
                <w:rFonts w:ascii="Real Text Pro" w:hAnsi="Real Text Pro" w:cs="Arial"/>
                <w:sz w:val="20"/>
                <w:szCs w:val="20"/>
                <w:lang w:eastAsia="de-DE"/>
              </w:rPr>
              <w:instrText xml:space="preserve"> FORMTEXT </w:instrText>
            </w:r>
            <w:r>
              <w:rPr>
                <w:rStyle w:val="FontStyle15"/>
                <w:rFonts w:ascii="Real Text Pro" w:hAnsi="Real Text Pro" w:cs="Arial"/>
                <w:sz w:val="20"/>
                <w:szCs w:val="20"/>
                <w:lang w:eastAsia="de-DE"/>
              </w:rPr>
            </w:r>
            <w:r>
              <w:rPr>
                <w:rStyle w:val="FontStyle15"/>
                <w:rFonts w:ascii="Real Text Pro" w:hAnsi="Real Text Pro" w:cs="Arial"/>
                <w:sz w:val="20"/>
                <w:szCs w:val="20"/>
                <w:lang w:eastAsia="de-DE"/>
              </w:rPr>
              <w:fldChar w:fldCharType="separate"/>
            </w:r>
            <w:r>
              <w:rPr>
                <w:rStyle w:val="FontStyle15"/>
                <w:rFonts w:ascii="Real Text Pro" w:hAnsi="Real Text Pro" w:cs="Arial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Style w:val="FontStyle15"/>
                <w:rFonts w:ascii="Real Text Pro" w:hAnsi="Real Text Pro" w:cs="Arial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Style w:val="FontStyle15"/>
                <w:rFonts w:ascii="Real Text Pro" w:hAnsi="Real Text Pro" w:cs="Arial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Style w:val="FontStyle15"/>
                <w:rFonts w:ascii="Real Text Pro" w:hAnsi="Real Text Pro" w:cs="Arial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Style w:val="FontStyle15"/>
                <w:rFonts w:ascii="Real Text Pro" w:hAnsi="Real Text Pro" w:cs="Arial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Style w:val="FontStyle15"/>
                <w:rFonts w:ascii="Real Text Pro" w:hAnsi="Real Text Pro" w:cs="Arial"/>
                <w:sz w:val="20"/>
                <w:szCs w:val="20"/>
                <w:lang w:eastAsia="de-DE"/>
              </w:rPr>
              <w:fldChar w:fldCharType="end"/>
            </w:r>
          </w:p>
          <w:p w14:paraId="64C7F7B0" w14:textId="77777777" w:rsidR="0006683D" w:rsidRDefault="0006683D" w:rsidP="00FE7AC2">
            <w:pPr>
              <w:pStyle w:val="Style8"/>
              <w:widowControl/>
              <w:spacing w:before="120" w:after="12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</w:pPr>
            <w:r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  <w:t xml:space="preserve">E- Mail: </w:t>
            </w:r>
            <w:r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  <w:instrText xml:space="preserve"> FORMTEXT </w:instrText>
            </w:r>
            <w:r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</w:r>
            <w:r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  <w:fldChar w:fldCharType="separate"/>
            </w:r>
            <w:r>
              <w:rPr>
                <w:rStyle w:val="FontStyle15"/>
                <w:rFonts w:ascii="Real Text Pro" w:hAnsi="Real Text Pro" w:cs="Arial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Style w:val="FontStyle15"/>
                <w:rFonts w:ascii="Real Text Pro" w:hAnsi="Real Text Pro" w:cs="Arial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Style w:val="FontStyle15"/>
                <w:rFonts w:ascii="Real Text Pro" w:hAnsi="Real Text Pro" w:cs="Arial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Style w:val="FontStyle15"/>
                <w:rFonts w:ascii="Real Text Pro" w:hAnsi="Real Text Pro" w:cs="Arial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Style w:val="FontStyle15"/>
                <w:rFonts w:ascii="Real Text Pro" w:hAnsi="Real Text Pro" w:cs="Arial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  <w:fldChar w:fldCharType="end"/>
            </w:r>
          </w:p>
        </w:tc>
      </w:tr>
      <w:tr w:rsidR="0006683D" w14:paraId="7EDB98C2" w14:textId="77777777" w:rsidTr="00FE7A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5B668C79" w14:textId="77777777" w:rsidR="0006683D" w:rsidRDefault="0006683D" w:rsidP="00FE7AC2">
            <w:pPr>
              <w:pStyle w:val="Style8"/>
              <w:widowControl/>
              <w:spacing w:before="120" w:after="120" w:line="240" w:lineRule="atLeast"/>
              <w:rPr>
                <w:rStyle w:val="FontStyle15"/>
                <w:rFonts w:ascii="Real Text Pro" w:hAnsi="Real Text Pro" w:cs="Arial"/>
                <w:b w:val="0"/>
                <w:sz w:val="20"/>
                <w:szCs w:val="20"/>
                <w:lang w:val="de-DE" w:eastAsia="de-DE"/>
              </w:rPr>
            </w:pPr>
            <w:r>
              <w:rPr>
                <w:rStyle w:val="FontStyle15"/>
                <w:rFonts w:ascii="Real Text Pro" w:hAnsi="Real Text Pro" w:cs="Arial"/>
                <w:b w:val="0"/>
                <w:sz w:val="20"/>
                <w:szCs w:val="20"/>
                <w:lang w:val="de-DE" w:eastAsia="de-DE"/>
              </w:rPr>
              <w:t>Projektbezeichnung und Beschreibung des Referenzprojektes s</w:t>
            </w:r>
            <w:r>
              <w:rPr>
                <w:rStyle w:val="FontStyle15"/>
                <w:rFonts w:ascii="Real Text Pro" w:hAnsi="Real Text Pro" w:cs="Arial"/>
                <w:b w:val="0"/>
                <w:sz w:val="20"/>
                <w:szCs w:val="20"/>
              </w:rPr>
              <w:t xml:space="preserve">owie </w:t>
            </w:r>
            <w:r>
              <w:rPr>
                <w:rStyle w:val="FontStyle15"/>
                <w:rFonts w:ascii="Real Text Pro" w:hAnsi="Real Text Pro" w:cs="Arial"/>
                <w:b w:val="0"/>
                <w:sz w:val="20"/>
                <w:szCs w:val="20"/>
                <w:lang w:val="de-DE" w:eastAsia="de-DE"/>
              </w:rPr>
              <w:t>Beschreibung der im eigenen Unternehmen erbrachten Leistungen (Auftragsgegenstand, Produkt, Produktbeschreibung)</w:t>
            </w:r>
          </w:p>
        </w:tc>
        <w:tc>
          <w:tcPr>
            <w:tcW w:w="6095" w:type="dxa"/>
            <w:gridSpan w:val="2"/>
          </w:tcPr>
          <w:p w14:paraId="0827EDD4" w14:textId="77777777" w:rsidR="0006683D" w:rsidRDefault="0006683D" w:rsidP="00FE7AC2">
            <w:pPr>
              <w:pStyle w:val="Style8"/>
              <w:widowControl/>
              <w:spacing w:before="120"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</w:pPr>
            <w:r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  <w:instrText xml:space="preserve"> FORMTEXT </w:instrText>
            </w:r>
            <w:r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</w:r>
            <w:r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  <w:fldChar w:fldCharType="separate"/>
            </w:r>
            <w:r>
              <w:rPr>
                <w:rStyle w:val="FontStyle15"/>
                <w:rFonts w:ascii="Real Text Pro" w:hAnsi="Real Text Pro" w:cs="Arial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Style w:val="FontStyle15"/>
                <w:rFonts w:ascii="Real Text Pro" w:hAnsi="Real Text Pro" w:cs="Arial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Style w:val="FontStyle15"/>
                <w:rFonts w:ascii="Real Text Pro" w:hAnsi="Real Text Pro" w:cs="Arial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Style w:val="FontStyle15"/>
                <w:rFonts w:ascii="Real Text Pro" w:hAnsi="Real Text Pro" w:cs="Arial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Style w:val="FontStyle15"/>
                <w:rFonts w:ascii="Real Text Pro" w:hAnsi="Real Text Pro" w:cs="Arial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  <w:fldChar w:fldCharType="end"/>
            </w:r>
          </w:p>
        </w:tc>
      </w:tr>
      <w:tr w:rsidR="0006683D" w14:paraId="6CE8C699" w14:textId="77777777" w:rsidTr="00FE7A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498033E7" w14:textId="77777777" w:rsidR="0006683D" w:rsidRDefault="0006683D" w:rsidP="00FE7AC2">
            <w:pPr>
              <w:pStyle w:val="Style8"/>
              <w:widowControl/>
              <w:spacing w:before="120" w:after="120" w:line="240" w:lineRule="atLeast"/>
              <w:rPr>
                <w:rStyle w:val="FontStyle15"/>
                <w:rFonts w:ascii="Real Text Pro" w:hAnsi="Real Text Pro" w:cs="Arial"/>
                <w:b w:val="0"/>
                <w:sz w:val="20"/>
                <w:szCs w:val="20"/>
                <w:lang w:val="de-DE" w:eastAsia="de-DE"/>
              </w:rPr>
            </w:pPr>
            <w:r>
              <w:rPr>
                <w:rStyle w:val="FontStyle15"/>
                <w:rFonts w:ascii="Real Text Pro" w:hAnsi="Real Text Pro" w:cs="Arial"/>
                <w:b w:val="0"/>
                <w:sz w:val="20"/>
                <w:szCs w:val="20"/>
                <w:lang w:val="de-DE" w:eastAsia="de-DE"/>
              </w:rPr>
              <w:t>Zeitraum der im eigenen Unternehmen erbrachten Leistungen</w:t>
            </w:r>
          </w:p>
        </w:tc>
        <w:tc>
          <w:tcPr>
            <w:tcW w:w="6095" w:type="dxa"/>
            <w:gridSpan w:val="2"/>
          </w:tcPr>
          <w:p w14:paraId="5653EE46" w14:textId="77777777" w:rsidR="0006683D" w:rsidRDefault="0006683D" w:rsidP="00FE7AC2">
            <w:pPr>
              <w:pStyle w:val="Style8"/>
              <w:widowControl/>
              <w:spacing w:before="120" w:after="12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</w:pPr>
            <w:r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  <w:instrText xml:space="preserve"> FORMTEXT </w:instrText>
            </w:r>
            <w:r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</w:r>
            <w:r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  <w:fldChar w:fldCharType="separate"/>
            </w:r>
            <w:r>
              <w:rPr>
                <w:rStyle w:val="FontStyle15"/>
                <w:rFonts w:ascii="Real Text Pro" w:hAnsi="Real Text Pro" w:cs="Arial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Style w:val="FontStyle15"/>
                <w:rFonts w:ascii="Real Text Pro" w:hAnsi="Real Text Pro" w:cs="Arial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Style w:val="FontStyle15"/>
                <w:rFonts w:ascii="Real Text Pro" w:hAnsi="Real Text Pro" w:cs="Arial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Style w:val="FontStyle15"/>
                <w:rFonts w:ascii="Real Text Pro" w:hAnsi="Real Text Pro" w:cs="Arial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Style w:val="FontStyle15"/>
                <w:rFonts w:ascii="Real Text Pro" w:hAnsi="Real Text Pro" w:cs="Arial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  <w:fldChar w:fldCharType="end"/>
            </w:r>
          </w:p>
        </w:tc>
      </w:tr>
      <w:tr w:rsidR="0006683D" w14:paraId="1D7123C6" w14:textId="77777777" w:rsidTr="00FE7A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3917CD40" w14:textId="77777777" w:rsidR="0006683D" w:rsidRDefault="0006683D" w:rsidP="00FE7AC2">
            <w:pPr>
              <w:pStyle w:val="Style8"/>
              <w:widowControl/>
              <w:spacing w:before="120" w:after="120" w:line="240" w:lineRule="atLeast"/>
              <w:rPr>
                <w:rStyle w:val="FontStyle15"/>
                <w:rFonts w:ascii="Real Text Pro" w:hAnsi="Real Text Pro" w:cs="Arial"/>
                <w:b w:val="0"/>
                <w:sz w:val="20"/>
                <w:szCs w:val="20"/>
                <w:lang w:val="de-DE" w:eastAsia="de-DE"/>
              </w:rPr>
            </w:pPr>
            <w:r>
              <w:rPr>
                <w:rStyle w:val="FontStyle15"/>
                <w:rFonts w:ascii="Real Text Pro" w:hAnsi="Real Text Pro" w:cs="Arial"/>
                <w:b w:val="0"/>
                <w:sz w:val="20"/>
                <w:szCs w:val="20"/>
                <w:lang w:val="de-DE" w:eastAsia="de-DE"/>
              </w:rPr>
              <w:t>Auftragswert der im eigenen Unternehmen erbrachten Leistungen in EUR netto</w:t>
            </w:r>
          </w:p>
        </w:tc>
        <w:tc>
          <w:tcPr>
            <w:tcW w:w="6095" w:type="dxa"/>
            <w:gridSpan w:val="2"/>
          </w:tcPr>
          <w:p w14:paraId="6129D8DB" w14:textId="77777777" w:rsidR="0006683D" w:rsidRDefault="0006683D" w:rsidP="00FE7AC2">
            <w:pPr>
              <w:pStyle w:val="Style8"/>
              <w:widowControl/>
              <w:spacing w:before="120"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</w:pPr>
            <w:r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  <w:instrText xml:space="preserve"> FORMTEXT </w:instrText>
            </w:r>
            <w:r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</w:r>
            <w:r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  <w:fldChar w:fldCharType="separate"/>
            </w:r>
            <w:r>
              <w:rPr>
                <w:rStyle w:val="FontStyle15"/>
                <w:rFonts w:ascii="Real Text Pro" w:hAnsi="Real Text Pro" w:cs="Arial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Style w:val="FontStyle15"/>
                <w:rFonts w:ascii="Real Text Pro" w:hAnsi="Real Text Pro" w:cs="Arial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Style w:val="FontStyle15"/>
                <w:rFonts w:ascii="Real Text Pro" w:hAnsi="Real Text Pro" w:cs="Arial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Style w:val="FontStyle15"/>
                <w:rFonts w:ascii="Real Text Pro" w:hAnsi="Real Text Pro" w:cs="Arial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Style w:val="FontStyle15"/>
                <w:rFonts w:ascii="Real Text Pro" w:hAnsi="Real Text Pro" w:cs="Arial"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Style w:val="FontStyle15"/>
                <w:rFonts w:ascii="Real Text Pro" w:hAnsi="Real Text Pro" w:cs="Arial"/>
                <w:sz w:val="20"/>
                <w:szCs w:val="20"/>
                <w:lang w:val="de-DE" w:eastAsia="de-DE"/>
              </w:rPr>
              <w:fldChar w:fldCharType="end"/>
            </w:r>
          </w:p>
        </w:tc>
      </w:tr>
    </w:tbl>
    <w:p w14:paraId="7763C1B2" w14:textId="77777777" w:rsidR="0006683D" w:rsidRDefault="0006683D">
      <w:pPr>
        <w:spacing w:after="160" w:line="259" w:lineRule="auto"/>
        <w:rPr>
          <w:rFonts w:ascii="Real Text Pro" w:eastAsia="Calibri" w:hAnsi="Real Text Pro" w:cs="Arial"/>
          <w:b/>
          <w:sz w:val="40"/>
        </w:rPr>
      </w:pPr>
    </w:p>
    <w:p w14:paraId="71B1DE04" w14:textId="77777777" w:rsidR="007B7FE3" w:rsidRDefault="007B7FE3">
      <w:pPr>
        <w:spacing w:after="160" w:line="259" w:lineRule="auto"/>
        <w:rPr>
          <w:rFonts w:ascii="Real Text Pro" w:eastAsia="Calibri" w:hAnsi="Real Text Pro" w:cs="Arial"/>
          <w:b/>
          <w:sz w:val="40"/>
        </w:rPr>
      </w:pPr>
    </w:p>
    <w:sectPr w:rsidR="007B7FE3">
      <w:footerReference w:type="default" r:id="rId9"/>
      <w:headerReference w:type="first" r:id="rId10"/>
      <w:pgSz w:w="11906" w:h="16838"/>
      <w:pgMar w:top="1134" w:right="1077" w:bottom="1134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D6785" w14:textId="77777777" w:rsidR="007B7FE3" w:rsidRDefault="0006683D">
      <w:pPr>
        <w:spacing w:line="240" w:lineRule="auto"/>
      </w:pPr>
      <w:r>
        <w:separator/>
      </w:r>
    </w:p>
  </w:endnote>
  <w:endnote w:type="continuationSeparator" w:id="0">
    <w:p w14:paraId="411210CB" w14:textId="77777777" w:rsidR="007B7FE3" w:rsidRDefault="000668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eal Text Pro">
    <w:panose1 w:val="020B0503050000020004"/>
    <w:charset w:val="00"/>
    <w:family w:val="swiss"/>
    <w:pitch w:val="variable"/>
    <w:sig w:usb0="A000006F" w:usb1="0200E479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Real Text Pro Extrabold">
    <w:panose1 w:val="020B0503050000020004"/>
    <w:charset w:val="00"/>
    <w:family w:val="swiss"/>
    <w:pitch w:val="variable"/>
    <w:sig w:usb0="A000006F" w:usb1="0200E479" w:usb2="00000000" w:usb3="00000000" w:csb0="00000093" w:csb1="00000000"/>
  </w:font>
  <w:font w:name="Real Text Pro Demibold">
    <w:panose1 w:val="020B0503050000020004"/>
    <w:charset w:val="00"/>
    <w:family w:val="swiss"/>
    <w:pitch w:val="variable"/>
    <w:sig w:usb0="A000006F" w:usb1="0200E479" w:usb2="00000000" w:usb3="00000000" w:csb0="00000093" w:csb1="00000000"/>
  </w:font>
  <w:font w:name="Real Text Pro Book">
    <w:panose1 w:val="020B0503050000020004"/>
    <w:charset w:val="00"/>
    <w:family w:val="swiss"/>
    <w:pitch w:val="variable"/>
    <w:sig w:usb0="A000006F" w:usb1="0200E479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12366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393879A" w14:textId="77777777" w:rsidR="007B7FE3" w:rsidRDefault="0006683D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DC60706" w14:textId="77777777" w:rsidR="007B7FE3" w:rsidRDefault="007B7FE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251A1" w14:textId="77777777" w:rsidR="007B7FE3" w:rsidRDefault="0006683D">
      <w:pPr>
        <w:spacing w:line="240" w:lineRule="auto"/>
      </w:pPr>
      <w:r>
        <w:separator/>
      </w:r>
    </w:p>
  </w:footnote>
  <w:footnote w:type="continuationSeparator" w:id="0">
    <w:p w14:paraId="4F7738BF" w14:textId="77777777" w:rsidR="007B7FE3" w:rsidRDefault="000668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ADEEB" w14:textId="77777777" w:rsidR="007B7FE3" w:rsidRDefault="0006683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F93C775" wp14:editId="4357BF67">
              <wp:simplePos x="0" y="0"/>
              <wp:positionH relativeFrom="column">
                <wp:posOffset>4215130</wp:posOffset>
              </wp:positionH>
              <wp:positionV relativeFrom="paragraph">
                <wp:posOffset>-1108075</wp:posOffset>
              </wp:positionV>
              <wp:extent cx="3914775" cy="3876675"/>
              <wp:effectExtent l="0" t="0" r="0" b="0"/>
              <wp:wrapSquare wrapText="bothSides"/>
              <wp:docPr id="2" name="Gleichschenkliges Dreiec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flipV="1">
                        <a:off x="0" y="0"/>
                        <a:ext cx="3914775" cy="3876675"/>
                      </a:xfrm>
                      <a:custGeom>
                        <a:avLst/>
                        <a:gdLst>
                          <a:gd name="connsiteX0" fmla="*/ 0 w 3673475"/>
                          <a:gd name="connsiteY0" fmla="*/ 3838575 h 3838575"/>
                          <a:gd name="connsiteX1" fmla="*/ 0 w 3673475"/>
                          <a:gd name="connsiteY1" fmla="*/ 0 h 3838575"/>
                          <a:gd name="connsiteX2" fmla="*/ 3673475 w 3673475"/>
                          <a:gd name="connsiteY2" fmla="*/ 3838575 h 3838575"/>
                          <a:gd name="connsiteX3" fmla="*/ 0 w 3673475"/>
                          <a:gd name="connsiteY3" fmla="*/ 3838575 h 3838575"/>
                          <a:gd name="connsiteX0" fmla="*/ 0 w 3673475"/>
                          <a:gd name="connsiteY0" fmla="*/ 2352675 h 2352675"/>
                          <a:gd name="connsiteX1" fmla="*/ 304800 w 3673475"/>
                          <a:gd name="connsiteY1" fmla="*/ 0 h 2352675"/>
                          <a:gd name="connsiteX2" fmla="*/ 3673475 w 3673475"/>
                          <a:gd name="connsiteY2" fmla="*/ 2352675 h 2352675"/>
                          <a:gd name="connsiteX3" fmla="*/ 0 w 3673475"/>
                          <a:gd name="connsiteY3" fmla="*/ 2352675 h 23526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3673475" h="2352675">
                            <a:moveTo>
                              <a:pt x="0" y="2352675"/>
                            </a:moveTo>
                            <a:lnTo>
                              <a:pt x="304800" y="0"/>
                            </a:lnTo>
                            <a:lnTo>
                              <a:pt x="3673475" y="2352675"/>
                            </a:lnTo>
                            <a:lnTo>
                              <a:pt x="0" y="2352675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Gleichschenkliges Dreieck 2" o:spid="_x0000_s1026" style="position:absolute;margin-left:331.9pt;margin-top:-87.25pt;width:308.25pt;height:305.2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673475,2352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" path="m,2352675l304800,,3673475,2352675,,2352675xe" filled="f" stroked="f" strokeweight="1pt">
              <v:stroke joinstyle="miter"/>
              <v:path arrowok="t" o:connecttype="custom" o:connectlocs="0,3876675;324821,0;3914775,3876675;0,3876675" o:connectangles="0,0,0,0"/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1" layoutInCell="1" allowOverlap="1" wp14:anchorId="18569B7A" wp14:editId="4D974E9E">
          <wp:simplePos x="0" y="0"/>
          <wp:positionH relativeFrom="page">
            <wp:posOffset>17780</wp:posOffset>
          </wp:positionH>
          <wp:positionV relativeFrom="page">
            <wp:posOffset>5080</wp:posOffset>
          </wp:positionV>
          <wp:extent cx="7559675" cy="10690860"/>
          <wp:effectExtent l="0" t="0" r="3175" b="0"/>
          <wp:wrapNone/>
          <wp:docPr id="23" name="Grafik 2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9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1" layoutInCell="1" allowOverlap="1" wp14:anchorId="40AFDF30" wp14:editId="3611FB78">
          <wp:simplePos x="0" y="0"/>
          <wp:positionH relativeFrom="margin">
            <wp:align>right</wp:align>
          </wp:positionH>
          <wp:positionV relativeFrom="margin">
            <wp:align>top</wp:align>
          </wp:positionV>
          <wp:extent cx="1598400" cy="651600"/>
          <wp:effectExtent l="0" t="0" r="1905" b="0"/>
          <wp:wrapNone/>
          <wp:docPr id="24" name="Grafik 24" descr="Bundesamt für die Sicherheit der nuklearen Entsorgung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Bundesamt für die Sicherheit der nuklearen Entsorgung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8400" cy="65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4577D"/>
    <w:multiLevelType w:val="hybridMultilevel"/>
    <w:tmpl w:val="36DE5634"/>
    <w:lvl w:ilvl="0" w:tplc="2FB47210">
      <w:numFmt w:val="bullet"/>
      <w:lvlText w:val="-"/>
      <w:lvlJc w:val="left"/>
      <w:pPr>
        <w:ind w:left="720" w:hanging="360"/>
      </w:pPr>
      <w:rPr>
        <w:rFonts w:ascii="Real Text Pro" w:eastAsia="Times New Roman" w:hAnsi="Real Text Pro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500D0"/>
    <w:multiLevelType w:val="hybridMultilevel"/>
    <w:tmpl w:val="E9EC8588"/>
    <w:lvl w:ilvl="0" w:tplc="9E522C34"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13B94984"/>
    <w:multiLevelType w:val="hybridMultilevel"/>
    <w:tmpl w:val="0CFC71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A0A48"/>
    <w:multiLevelType w:val="hybridMultilevel"/>
    <w:tmpl w:val="8E4EE14A"/>
    <w:lvl w:ilvl="0" w:tplc="0922CB72">
      <w:numFmt w:val="bullet"/>
      <w:lvlText w:val="-"/>
      <w:lvlJc w:val="left"/>
      <w:pPr>
        <w:ind w:left="720" w:hanging="360"/>
      </w:pPr>
      <w:rPr>
        <w:rFonts w:ascii="Real Text Pro" w:eastAsiaTheme="minorHAnsi" w:hAnsi="Real Text Pro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E00C3"/>
    <w:multiLevelType w:val="hybridMultilevel"/>
    <w:tmpl w:val="B7082B0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E62982"/>
    <w:multiLevelType w:val="hybridMultilevel"/>
    <w:tmpl w:val="471668D0"/>
    <w:lvl w:ilvl="0" w:tplc="C9EC1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C644B"/>
    <w:multiLevelType w:val="multilevel"/>
    <w:tmpl w:val="4950E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2DBA6A30"/>
    <w:multiLevelType w:val="hybridMultilevel"/>
    <w:tmpl w:val="DE4CA334"/>
    <w:lvl w:ilvl="0" w:tplc="EC7A96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966607"/>
    <w:multiLevelType w:val="hybridMultilevel"/>
    <w:tmpl w:val="F216B55A"/>
    <w:lvl w:ilvl="0" w:tplc="B668688C">
      <w:start w:val="1"/>
      <w:numFmt w:val="decimal"/>
      <w:lvlText w:val="%1."/>
      <w:lvlJc w:val="left"/>
      <w:pPr>
        <w:ind w:left="171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432" w:hanging="360"/>
      </w:pPr>
    </w:lvl>
    <w:lvl w:ilvl="2" w:tplc="0407001B" w:tentative="1">
      <w:start w:val="1"/>
      <w:numFmt w:val="lowerRoman"/>
      <w:lvlText w:val="%3."/>
      <w:lvlJc w:val="right"/>
      <w:pPr>
        <w:ind w:left="3152" w:hanging="180"/>
      </w:pPr>
    </w:lvl>
    <w:lvl w:ilvl="3" w:tplc="0407000F" w:tentative="1">
      <w:start w:val="1"/>
      <w:numFmt w:val="decimal"/>
      <w:lvlText w:val="%4."/>
      <w:lvlJc w:val="left"/>
      <w:pPr>
        <w:ind w:left="3872" w:hanging="360"/>
      </w:pPr>
    </w:lvl>
    <w:lvl w:ilvl="4" w:tplc="04070019" w:tentative="1">
      <w:start w:val="1"/>
      <w:numFmt w:val="lowerLetter"/>
      <w:lvlText w:val="%5."/>
      <w:lvlJc w:val="left"/>
      <w:pPr>
        <w:ind w:left="4592" w:hanging="360"/>
      </w:pPr>
    </w:lvl>
    <w:lvl w:ilvl="5" w:tplc="0407001B" w:tentative="1">
      <w:start w:val="1"/>
      <w:numFmt w:val="lowerRoman"/>
      <w:lvlText w:val="%6."/>
      <w:lvlJc w:val="right"/>
      <w:pPr>
        <w:ind w:left="5312" w:hanging="180"/>
      </w:pPr>
    </w:lvl>
    <w:lvl w:ilvl="6" w:tplc="0407000F" w:tentative="1">
      <w:start w:val="1"/>
      <w:numFmt w:val="decimal"/>
      <w:lvlText w:val="%7."/>
      <w:lvlJc w:val="left"/>
      <w:pPr>
        <w:ind w:left="6032" w:hanging="360"/>
      </w:pPr>
    </w:lvl>
    <w:lvl w:ilvl="7" w:tplc="04070019" w:tentative="1">
      <w:start w:val="1"/>
      <w:numFmt w:val="lowerLetter"/>
      <w:lvlText w:val="%8."/>
      <w:lvlJc w:val="left"/>
      <w:pPr>
        <w:ind w:left="6752" w:hanging="360"/>
      </w:pPr>
    </w:lvl>
    <w:lvl w:ilvl="8" w:tplc="0407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9" w15:restartNumberingAfterBreak="0">
    <w:nsid w:val="3D2D1E14"/>
    <w:multiLevelType w:val="hybridMultilevel"/>
    <w:tmpl w:val="548AA754"/>
    <w:lvl w:ilvl="0" w:tplc="A8262EEC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D8D1DE1"/>
    <w:multiLevelType w:val="singleLevel"/>
    <w:tmpl w:val="5266ABA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11" w15:restartNumberingAfterBreak="0">
    <w:nsid w:val="3FD34583"/>
    <w:multiLevelType w:val="hybridMultilevel"/>
    <w:tmpl w:val="4F8E6884"/>
    <w:lvl w:ilvl="0" w:tplc="B668688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214" w:hanging="360"/>
      </w:pPr>
    </w:lvl>
    <w:lvl w:ilvl="2" w:tplc="0407001B" w:tentative="1">
      <w:start w:val="1"/>
      <w:numFmt w:val="lowerRoman"/>
      <w:lvlText w:val="%3."/>
      <w:lvlJc w:val="right"/>
      <w:pPr>
        <w:ind w:left="2934" w:hanging="180"/>
      </w:pPr>
    </w:lvl>
    <w:lvl w:ilvl="3" w:tplc="0407000F" w:tentative="1">
      <w:start w:val="1"/>
      <w:numFmt w:val="decimal"/>
      <w:lvlText w:val="%4."/>
      <w:lvlJc w:val="left"/>
      <w:pPr>
        <w:ind w:left="3654" w:hanging="360"/>
      </w:pPr>
    </w:lvl>
    <w:lvl w:ilvl="4" w:tplc="04070019" w:tentative="1">
      <w:start w:val="1"/>
      <w:numFmt w:val="lowerLetter"/>
      <w:lvlText w:val="%5."/>
      <w:lvlJc w:val="left"/>
      <w:pPr>
        <w:ind w:left="4374" w:hanging="360"/>
      </w:pPr>
    </w:lvl>
    <w:lvl w:ilvl="5" w:tplc="0407001B" w:tentative="1">
      <w:start w:val="1"/>
      <w:numFmt w:val="lowerRoman"/>
      <w:lvlText w:val="%6."/>
      <w:lvlJc w:val="right"/>
      <w:pPr>
        <w:ind w:left="5094" w:hanging="180"/>
      </w:pPr>
    </w:lvl>
    <w:lvl w:ilvl="6" w:tplc="0407000F" w:tentative="1">
      <w:start w:val="1"/>
      <w:numFmt w:val="decimal"/>
      <w:lvlText w:val="%7."/>
      <w:lvlJc w:val="left"/>
      <w:pPr>
        <w:ind w:left="5814" w:hanging="360"/>
      </w:pPr>
    </w:lvl>
    <w:lvl w:ilvl="7" w:tplc="04070019" w:tentative="1">
      <w:start w:val="1"/>
      <w:numFmt w:val="lowerLetter"/>
      <w:lvlText w:val="%8."/>
      <w:lvlJc w:val="left"/>
      <w:pPr>
        <w:ind w:left="6534" w:hanging="360"/>
      </w:pPr>
    </w:lvl>
    <w:lvl w:ilvl="8" w:tplc="040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44177B48"/>
    <w:multiLevelType w:val="hybridMultilevel"/>
    <w:tmpl w:val="801ACED6"/>
    <w:lvl w:ilvl="0" w:tplc="EC7A96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28762E"/>
    <w:multiLevelType w:val="hybridMultilevel"/>
    <w:tmpl w:val="AF502662"/>
    <w:lvl w:ilvl="0" w:tplc="CD8616DE">
      <w:numFmt w:val="bullet"/>
      <w:lvlText w:val="•"/>
      <w:lvlJc w:val="left"/>
      <w:pPr>
        <w:ind w:left="1065" w:hanging="705"/>
      </w:pPr>
      <w:rPr>
        <w:rFonts w:ascii="Real Text Pro" w:eastAsia="Calibri" w:hAnsi="Real Text Pro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70364C"/>
    <w:multiLevelType w:val="hybridMultilevel"/>
    <w:tmpl w:val="552E4194"/>
    <w:lvl w:ilvl="0" w:tplc="51E2DDF4">
      <w:start w:val="8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F1044A"/>
    <w:multiLevelType w:val="hybridMultilevel"/>
    <w:tmpl w:val="98EE8402"/>
    <w:lvl w:ilvl="0" w:tplc="1E3AF148">
      <w:start w:val="2"/>
      <w:numFmt w:val="bullet"/>
      <w:lvlText w:val="-"/>
      <w:lvlJc w:val="left"/>
      <w:pPr>
        <w:ind w:left="720" w:hanging="360"/>
      </w:pPr>
      <w:rPr>
        <w:rFonts w:ascii="Real Text Pro" w:eastAsia="PMingLiU" w:hAnsi="Real Text Pro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EA544F"/>
    <w:multiLevelType w:val="hybridMultilevel"/>
    <w:tmpl w:val="4E14BBC4"/>
    <w:lvl w:ilvl="0" w:tplc="C9EC1D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24E3935"/>
    <w:multiLevelType w:val="hybridMultilevel"/>
    <w:tmpl w:val="A606D8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BA630A"/>
    <w:multiLevelType w:val="multilevel"/>
    <w:tmpl w:val="C65400CA"/>
    <w:lvl w:ilvl="0">
      <w:start w:val="1"/>
      <w:numFmt w:val="decimal"/>
      <w:lvlText w:val="%1."/>
      <w:lvlJc w:val="left"/>
      <w:pPr>
        <w:ind w:left="1689" w:hanging="555"/>
      </w:pPr>
      <w:rPr>
        <w:rFonts w:cs="Arial" w:hint="default"/>
        <w:sz w:val="24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9" w15:restartNumberingAfterBreak="0">
    <w:nsid w:val="60ED2312"/>
    <w:multiLevelType w:val="hybridMultilevel"/>
    <w:tmpl w:val="DF7E8222"/>
    <w:lvl w:ilvl="0" w:tplc="44E8EDDE">
      <w:numFmt w:val="bullet"/>
      <w:lvlText w:val="-"/>
      <w:lvlJc w:val="left"/>
      <w:pPr>
        <w:ind w:left="720" w:hanging="360"/>
      </w:pPr>
      <w:rPr>
        <w:rFonts w:ascii="Real Text Pro" w:eastAsia="Times New Roman" w:hAnsi="Real Text Pro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B06027"/>
    <w:multiLevelType w:val="hybridMultilevel"/>
    <w:tmpl w:val="B7C0BC1C"/>
    <w:lvl w:ilvl="0" w:tplc="C9EC1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4C5E95"/>
    <w:multiLevelType w:val="singleLevel"/>
    <w:tmpl w:val="39AA7E62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22" w15:restartNumberingAfterBreak="0">
    <w:nsid w:val="6D5F287B"/>
    <w:multiLevelType w:val="hybridMultilevel"/>
    <w:tmpl w:val="26F873C6"/>
    <w:lvl w:ilvl="0" w:tplc="C9EC1D7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73085268"/>
    <w:multiLevelType w:val="hybridMultilevel"/>
    <w:tmpl w:val="6CB82C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8B1780"/>
    <w:multiLevelType w:val="multilevel"/>
    <w:tmpl w:val="D18EBFA8"/>
    <w:styleLink w:val="GiiederungSchriftsatzLuP"/>
    <w:lvl w:ilvl="0">
      <w:start w:val="1"/>
      <w:numFmt w:val="upperLetter"/>
      <w:pStyle w:val="E1-Gl-"/>
      <w:suff w:val="space"/>
      <w:lvlText w:val="Teil %1"/>
      <w:lvlJc w:val="center"/>
      <w:pPr>
        <w:ind w:left="0" w:firstLine="0"/>
      </w:pPr>
      <w:rPr>
        <w:rFonts w:hint="default"/>
      </w:rPr>
    </w:lvl>
    <w:lvl w:ilvl="1">
      <w:start w:val="1"/>
      <w:numFmt w:val="upperRoman"/>
      <w:pStyle w:val="E2-Gl-"/>
      <w:lvlText w:val="%2. 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E3-Gl-T"/>
      <w:lvlText w:val="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E4-Gl-T"/>
      <w:lvlText w:val="%3.%4"/>
      <w:lvlJc w:val="left"/>
      <w:pPr>
        <w:tabs>
          <w:tab w:val="num" w:pos="1985"/>
        </w:tabs>
        <w:ind w:left="1985" w:hanging="1134"/>
      </w:pPr>
      <w:rPr>
        <w:rFonts w:hint="default"/>
      </w:rPr>
    </w:lvl>
    <w:lvl w:ilvl="4">
      <w:start w:val="1"/>
      <w:numFmt w:val="decimal"/>
      <w:pStyle w:val="E5-Gl-T"/>
      <w:lvlText w:val="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pStyle w:val="E6-Gl-T"/>
      <w:lvlText w:val="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lowerLetter"/>
      <w:pStyle w:val="E7-Gl-T"/>
      <w:lvlText w:val="%7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7">
      <w:start w:val="1"/>
      <w:numFmt w:val="decimal"/>
      <w:pStyle w:val="E8-Gl-T"/>
      <w:lvlText w:val="(%8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134" w:hanging="1134"/>
      </w:pPr>
      <w:rPr>
        <w:rFonts w:hint="default"/>
      </w:rPr>
    </w:lvl>
  </w:abstractNum>
  <w:abstractNum w:abstractNumId="25" w15:restartNumberingAfterBreak="0">
    <w:nsid w:val="7ED32D77"/>
    <w:multiLevelType w:val="hybridMultilevel"/>
    <w:tmpl w:val="CD8AB3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9842787">
    <w:abstractNumId w:val="9"/>
  </w:num>
  <w:num w:numId="2" w16cid:durableId="1464155499">
    <w:abstractNumId w:val="6"/>
  </w:num>
  <w:num w:numId="3" w16cid:durableId="482426186">
    <w:abstractNumId w:val="24"/>
    <w:lvlOverride w:ilvl="0">
      <w:lvl w:ilvl="0">
        <w:start w:val="1"/>
        <w:numFmt w:val="upperLetter"/>
        <w:pStyle w:val="E1-Gl-"/>
        <w:suff w:val="space"/>
        <w:lvlText w:val="Teil %1"/>
        <w:lvlJc w:val="center"/>
        <w:pPr>
          <w:ind w:left="0" w:firstLine="0"/>
        </w:pPr>
        <w:rPr>
          <w:rFonts w:hint="default"/>
        </w:rPr>
      </w:lvl>
    </w:lvlOverride>
  </w:num>
  <w:num w:numId="4" w16cid:durableId="558051109">
    <w:abstractNumId w:val="1"/>
  </w:num>
  <w:num w:numId="5" w16cid:durableId="537938180">
    <w:abstractNumId w:val="18"/>
  </w:num>
  <w:num w:numId="6" w16cid:durableId="1427653109">
    <w:abstractNumId w:val="8"/>
  </w:num>
  <w:num w:numId="7" w16cid:durableId="30146740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39499965">
    <w:abstractNumId w:val="11"/>
  </w:num>
  <w:num w:numId="9" w16cid:durableId="1857647425">
    <w:abstractNumId w:val="3"/>
  </w:num>
  <w:num w:numId="10" w16cid:durableId="208761032">
    <w:abstractNumId w:val="7"/>
  </w:num>
  <w:num w:numId="11" w16cid:durableId="644239754">
    <w:abstractNumId w:val="5"/>
  </w:num>
  <w:num w:numId="12" w16cid:durableId="885457416">
    <w:abstractNumId w:val="25"/>
  </w:num>
  <w:num w:numId="13" w16cid:durableId="1552498601">
    <w:abstractNumId w:val="24"/>
  </w:num>
  <w:num w:numId="14" w16cid:durableId="378167223">
    <w:abstractNumId w:val="4"/>
  </w:num>
  <w:num w:numId="15" w16cid:durableId="328607851">
    <w:abstractNumId w:val="10"/>
  </w:num>
  <w:num w:numId="16" w16cid:durableId="2112966467">
    <w:abstractNumId w:val="2"/>
  </w:num>
  <w:num w:numId="17" w16cid:durableId="198011281">
    <w:abstractNumId w:val="12"/>
  </w:num>
  <w:num w:numId="18" w16cid:durableId="1197113334">
    <w:abstractNumId w:val="13"/>
  </w:num>
  <w:num w:numId="19" w16cid:durableId="842402299">
    <w:abstractNumId w:val="20"/>
  </w:num>
  <w:num w:numId="20" w16cid:durableId="5181795">
    <w:abstractNumId w:val="21"/>
  </w:num>
  <w:num w:numId="21" w16cid:durableId="351298150">
    <w:abstractNumId w:val="14"/>
  </w:num>
  <w:num w:numId="22" w16cid:durableId="1195461526">
    <w:abstractNumId w:val="16"/>
  </w:num>
  <w:num w:numId="23" w16cid:durableId="863060800">
    <w:abstractNumId w:val="23"/>
  </w:num>
  <w:num w:numId="24" w16cid:durableId="1697850184">
    <w:abstractNumId w:val="17"/>
  </w:num>
  <w:num w:numId="25" w16cid:durableId="908879132">
    <w:abstractNumId w:val="0"/>
  </w:num>
  <w:num w:numId="26" w16cid:durableId="1159811181">
    <w:abstractNumId w:val="15"/>
  </w:num>
  <w:num w:numId="27" w16cid:durableId="124667077">
    <w:abstractNumId w:val="19"/>
  </w:num>
  <w:num w:numId="28" w16cid:durableId="1635678182">
    <w:abstractNumId w:val="22"/>
  </w:num>
  <w:num w:numId="29" w16cid:durableId="178529724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ocumentProtection w:edit="forms" w:formatting="1" w:enforcement="1" w:spinCount="100000" w:hashValue="cZjywNAzf0qvKzdqHZFJCKoPu4ISse7bio+QeT3XLakYv/mawRGgO2vu/mNcM+nyvhr1BzCHrYq1o6pQQG5R8g==" w:saltValue="+urE9RhLF8S7gK5MqMzXtA==" w:algorithmName="SHA-512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FE3"/>
    <w:rsid w:val="0006683D"/>
    <w:rsid w:val="003B4278"/>
    <w:rsid w:val="00503C12"/>
    <w:rsid w:val="007B7FE3"/>
    <w:rsid w:val="00D61499"/>
    <w:rsid w:val="00F9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097B5B11"/>
  <w15:chartTrackingRefBased/>
  <w15:docId w15:val="{5002AE5B-5BE0-45CD-9BE8-6B9CBEFD3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60" w:lineRule="atLeast"/>
    </w:p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260" w:after="260" w:line="400" w:lineRule="atLeast"/>
      <w:outlineLvl w:val="0"/>
    </w:pPr>
    <w:rPr>
      <w:rFonts w:ascii="Real Text Pro Extrabold" w:eastAsiaTheme="majorEastAsia" w:hAnsi="Real Text Pro Extrabold" w:cstheme="majorBidi"/>
      <w:color w:val="000000" w:themeColor="text1"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260" w:after="260"/>
      <w:outlineLvl w:val="1"/>
    </w:pPr>
    <w:rPr>
      <w:rFonts w:ascii="Real Text Pro Demibold" w:eastAsiaTheme="majorEastAsia" w:hAnsi="Real Text Pro Demibold" w:cstheme="majorBidi"/>
      <w:color w:val="000000" w:themeColor="text1"/>
      <w:sz w:val="24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Real Text Pro Extrabold" w:eastAsiaTheme="majorEastAsia" w:hAnsi="Real Text Pro Extrabold" w:cstheme="majorBidi"/>
      <w:color w:val="000000" w:themeColor="text1"/>
      <w:sz w:val="36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Real Text Pro Demibold" w:eastAsiaTheme="majorEastAsia" w:hAnsi="Real Text Pro Demibold" w:cstheme="majorBidi"/>
      <w:color w:val="000000" w:themeColor="text1"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line="580" w:lineRule="atLeast"/>
      <w:contextualSpacing/>
    </w:pPr>
    <w:rPr>
      <w:rFonts w:ascii="Real Text Pro Extrabold" w:eastAsiaTheme="majorEastAsia" w:hAnsi="Real Text Pro Extrabold" w:cstheme="majorBidi"/>
      <w:spacing w:val="-10"/>
      <w:kern w:val="28"/>
      <w:sz w:val="54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Real Text Pro Extrabold" w:eastAsiaTheme="majorEastAsia" w:hAnsi="Real Text Pro Extrabold" w:cstheme="majorBidi"/>
      <w:spacing w:val="-10"/>
      <w:kern w:val="28"/>
      <w:sz w:val="54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  <w:spacing w:after="160"/>
    </w:pPr>
    <w:rPr>
      <w:rFonts w:eastAsiaTheme="minorEastAsia"/>
      <w:color w:val="000000" w:themeColor="text1"/>
      <w:spacing w:val="15"/>
      <w:sz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ascii="Real Text Pro Book" w:eastAsiaTheme="minorEastAsia" w:hAnsi="Real Text Pro Book"/>
      <w:color w:val="000000" w:themeColor="text1"/>
      <w:spacing w:val="15"/>
      <w:sz w:val="24"/>
    </w:r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FFD200" w:themeColor="accent1"/>
        <w:bottom w:val="single" w:sz="4" w:space="10" w:color="FFD200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rFonts w:ascii="Real Text Pro Book" w:hAnsi="Real Text Pro Book"/>
      <w:i/>
      <w:iCs/>
      <w:color w:val="000000" w:themeColor="text1"/>
      <w:sz w:val="18"/>
    </w:rPr>
  </w:style>
  <w:style w:type="character" w:styleId="SchwacherVerweis">
    <w:name w:val="Subtle Reference"/>
    <w:basedOn w:val="Absatz-Standardschriftart"/>
    <w:uiPriority w:val="31"/>
    <w:qFormat/>
    <w:rPr>
      <w:caps w:val="0"/>
      <w:smallCaps/>
      <w:color w:val="5A5A5A" w:themeColor="text1" w:themeTint="A5"/>
      <w:spacing w:val="32"/>
    </w:rPr>
  </w:style>
  <w:style w:type="character" w:styleId="IntensiverVerweis">
    <w:name w:val="Intense Reference"/>
    <w:basedOn w:val="Absatz-Standardschriftart"/>
    <w:uiPriority w:val="32"/>
    <w:qFormat/>
    <w:rPr>
      <w:b/>
      <w:bCs/>
      <w:caps w:val="0"/>
      <w:smallCaps/>
      <w:color w:val="000000" w:themeColor="text1"/>
      <w:spacing w:val="32"/>
    </w:rPr>
  </w:style>
  <w:style w:type="character" w:styleId="Hyperlink">
    <w:name w:val="Hyperlink"/>
    <w:basedOn w:val="Absatz-Standardschriftart"/>
    <w:uiPriority w:val="99"/>
    <w:unhideWhenUsed/>
    <w:rPr>
      <w:color w:val="E30018" w:themeColor="hyperlink"/>
      <w:u w:val="single"/>
    </w:rPr>
  </w:style>
  <w:style w:type="paragraph" w:styleId="KeinLeerraum">
    <w:name w:val="No Spacing"/>
    <w:uiPriority w:val="1"/>
    <w:qFormat/>
    <w:pPr>
      <w:spacing w:after="0" w:line="240" w:lineRule="auto"/>
    </w:pPr>
    <w:rPr>
      <w:rFonts w:ascii="Real Text Pro" w:hAnsi="Real Text Pro"/>
      <w:sz w:val="18"/>
      <w14:numForm w14:val="lining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Listenabsatz">
    <w:name w:val="List Paragraph"/>
    <w:basedOn w:val="Standard"/>
    <w:link w:val="ListenabsatzZchn"/>
    <w:uiPriority w:val="34"/>
    <w:qFormat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Real Text Pro" w:hAnsi="Real Text Pro"/>
      <w:sz w:val="18"/>
      <w14:numForm w14:val="lining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Real Text Pro" w:hAnsi="Real Text Pro"/>
      <w:sz w:val="18"/>
      <w14:numForm w14:val="lining"/>
    </w:rPr>
  </w:style>
  <w:style w:type="paragraph" w:customStyle="1" w:styleId="E1-Gl-">
    <w:name w:val="E1-Gl-Ü"/>
    <w:basedOn w:val="Standard"/>
    <w:next w:val="TextinGliederung"/>
    <w:qFormat/>
    <w:pPr>
      <w:numPr>
        <w:numId w:val="3"/>
      </w:numPr>
      <w:spacing w:before="240" w:after="120" w:line="312" w:lineRule="auto"/>
      <w:jc w:val="center"/>
      <w:outlineLvl w:val="0"/>
    </w:pPr>
    <w:rPr>
      <w:rFonts w:ascii="Arial" w:eastAsia="Times New Roman" w:hAnsi="Arial" w:cs="Times New Roman"/>
      <w:b/>
      <w:szCs w:val="20"/>
      <w:lang w:eastAsia="de-DE"/>
    </w:rPr>
  </w:style>
  <w:style w:type="numbering" w:customStyle="1" w:styleId="GiiederungSchriftsatzLuP">
    <w:name w:val="Giiederung Schriftsatz LuP"/>
    <w:basedOn w:val="KeineListe"/>
    <w:uiPriority w:val="99"/>
    <w:pPr>
      <w:numPr>
        <w:numId w:val="13"/>
      </w:numPr>
    </w:pPr>
  </w:style>
  <w:style w:type="paragraph" w:customStyle="1" w:styleId="E2-Gl-">
    <w:name w:val="E2-Gl-Ü"/>
    <w:basedOn w:val="E1-Gl-"/>
    <w:next w:val="TextinGliederung"/>
    <w:qFormat/>
    <w:pPr>
      <w:numPr>
        <w:ilvl w:val="1"/>
      </w:numPr>
      <w:jc w:val="left"/>
    </w:pPr>
  </w:style>
  <w:style w:type="paragraph" w:customStyle="1" w:styleId="E3-Gl-T">
    <w:name w:val="E3-Gl-T"/>
    <w:basedOn w:val="E2-Gl-"/>
    <w:next w:val="TextinGliederung"/>
    <w:qFormat/>
    <w:pPr>
      <w:numPr>
        <w:ilvl w:val="2"/>
      </w:numPr>
      <w:jc w:val="both"/>
    </w:pPr>
  </w:style>
  <w:style w:type="paragraph" w:customStyle="1" w:styleId="E4-Gl-T">
    <w:name w:val="E4-Gl-T"/>
    <w:basedOn w:val="E3-Gl-T"/>
    <w:next w:val="TextinGliederung"/>
    <w:qFormat/>
    <w:pPr>
      <w:numPr>
        <w:ilvl w:val="3"/>
      </w:numPr>
      <w:tabs>
        <w:tab w:val="clear" w:pos="1985"/>
        <w:tab w:val="num" w:pos="1134"/>
      </w:tabs>
      <w:ind w:left="1134"/>
    </w:pPr>
  </w:style>
  <w:style w:type="paragraph" w:customStyle="1" w:styleId="E5-Gl-T">
    <w:name w:val="E5-Gl-T"/>
    <w:basedOn w:val="E4-Gl-T"/>
    <w:next w:val="TextinGliederung"/>
    <w:qFormat/>
    <w:pPr>
      <w:numPr>
        <w:ilvl w:val="4"/>
      </w:numPr>
    </w:pPr>
  </w:style>
  <w:style w:type="paragraph" w:customStyle="1" w:styleId="E6-Gl-T">
    <w:name w:val="E6-Gl-T"/>
    <w:basedOn w:val="E5-Gl-T"/>
    <w:next w:val="TextinGliederung"/>
    <w:qFormat/>
    <w:pPr>
      <w:numPr>
        <w:ilvl w:val="5"/>
      </w:numPr>
    </w:pPr>
  </w:style>
  <w:style w:type="paragraph" w:customStyle="1" w:styleId="E7-Gl-T">
    <w:name w:val="E7-Gl-T"/>
    <w:basedOn w:val="E6-Gl-T"/>
    <w:next w:val="TextinGliederung"/>
    <w:qFormat/>
    <w:pPr>
      <w:numPr>
        <w:ilvl w:val="6"/>
      </w:numPr>
    </w:pPr>
  </w:style>
  <w:style w:type="paragraph" w:customStyle="1" w:styleId="E8-Gl-T">
    <w:name w:val="E8-Gl-T"/>
    <w:basedOn w:val="E7-Gl-T"/>
    <w:next w:val="TextinGliederung"/>
    <w:qFormat/>
    <w:pPr>
      <w:numPr>
        <w:ilvl w:val="7"/>
      </w:numPr>
    </w:pPr>
  </w:style>
  <w:style w:type="paragraph" w:customStyle="1" w:styleId="TextinGliederung">
    <w:name w:val="Text in Gliederung"/>
    <w:basedOn w:val="Standard"/>
    <w:qFormat/>
    <w:pPr>
      <w:spacing w:before="120" w:after="120" w:line="312" w:lineRule="auto"/>
      <w:ind w:left="1134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eweisantrittmehrfach">
    <w:name w:val="Beweisantritt mehrfach"/>
    <w:basedOn w:val="Standard"/>
    <w:qFormat/>
    <w:pPr>
      <w:tabs>
        <w:tab w:val="left" w:pos="3402"/>
        <w:tab w:val="left" w:pos="3969"/>
      </w:tabs>
      <w:spacing w:before="120" w:after="120" w:line="312" w:lineRule="auto"/>
      <w:ind w:left="3969" w:hanging="2835"/>
      <w:jc w:val="both"/>
    </w:pPr>
    <w:rPr>
      <w:rFonts w:ascii="Arial" w:eastAsia="Times New Roman" w:hAnsi="Arial" w:cs="Times New Roman"/>
      <w:szCs w:val="20"/>
      <w:lang w:eastAsia="de-DE"/>
    </w:rPr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nhideWhenUsed/>
    <w:rPr>
      <w:sz w:val="16"/>
      <w:szCs w:val="16"/>
    </w:rPr>
  </w:style>
  <w:style w:type="paragraph" w:customStyle="1" w:styleId="Kommentartext1">
    <w:name w:val="Kommentartext1"/>
    <w:basedOn w:val="Standard"/>
    <w:next w:val="Kommentartext"/>
    <w:link w:val="KommentartextZchn"/>
    <w:unhideWhenUsed/>
    <w:pPr>
      <w:spacing w:after="160"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1"/>
    <w:rPr>
      <w:sz w:val="20"/>
      <w:szCs w:val="20"/>
    </w:rPr>
  </w:style>
  <w:style w:type="paragraph" w:customStyle="1" w:styleId="Funotentext1">
    <w:name w:val="Fußnotentext1"/>
    <w:basedOn w:val="Standard"/>
    <w:next w:val="Funotentext"/>
    <w:link w:val="Funoten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1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table" w:customStyle="1" w:styleId="Gitternetztabelle6farbig1">
    <w:name w:val="Gitternetztabelle 6 farbig1"/>
    <w:basedOn w:val="NormaleTabelle"/>
    <w:next w:val="Gitternetztabelle6farbig"/>
    <w:uiPriority w:val="5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Kommentartext">
    <w:name w:val="annotation text"/>
    <w:basedOn w:val="Standard"/>
    <w:link w:val="KommentartextZchn1"/>
    <w:unhideWhenUsed/>
    <w:pPr>
      <w:spacing w:line="240" w:lineRule="auto"/>
    </w:pPr>
    <w:rPr>
      <w:sz w:val="20"/>
      <w:szCs w:val="20"/>
    </w:rPr>
  </w:style>
  <w:style w:type="character" w:customStyle="1" w:styleId="KommentartextZchn1">
    <w:name w:val="Kommentartext Zchn1"/>
    <w:basedOn w:val="Absatz-Standardschriftart"/>
    <w:link w:val="Kommentartext"/>
    <w:uiPriority w:val="99"/>
    <w:semiHidden/>
    <w:rPr>
      <w:rFonts w:ascii="Real Text Pro" w:hAnsi="Real Text Pro"/>
      <w:sz w:val="20"/>
      <w:szCs w:val="20"/>
      <w14:numForm w14:val="lining"/>
    </w:rPr>
  </w:style>
  <w:style w:type="paragraph" w:styleId="Funotentext">
    <w:name w:val="footnote text"/>
    <w:basedOn w:val="Standard"/>
    <w:link w:val="FunotentextZchn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FunotentextZchn1">
    <w:name w:val="Fußnotentext Zchn1"/>
    <w:basedOn w:val="Absatz-Standardschriftart"/>
    <w:link w:val="Funotentext"/>
    <w:uiPriority w:val="99"/>
    <w:semiHidden/>
    <w:rPr>
      <w:rFonts w:ascii="Real Text Pro" w:hAnsi="Real Text Pro"/>
      <w:sz w:val="20"/>
      <w:szCs w:val="20"/>
      <w14:numForm w14:val="lining"/>
    </w:rPr>
  </w:style>
  <w:style w:type="table" w:styleId="Gitternetztabelle6farbig">
    <w:name w:val="Grid Table 6 Colorful"/>
    <w:basedOn w:val="NormaleTabelle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Segoe UI" w:hAnsi="Segoe UI" w:cs="Segoe UI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  <w14:numForm w14:val="lining"/>
    </w:rPr>
  </w:style>
  <w:style w:type="paragraph" w:styleId="Verzeichnis1">
    <w:name w:val="toc 1"/>
    <w:basedOn w:val="Standard"/>
    <w:next w:val="Standard"/>
    <w:autoRedefine/>
    <w:uiPriority w:val="39"/>
    <w:unhideWhenUsed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pPr>
      <w:spacing w:after="100"/>
      <w:ind w:left="180"/>
    </w:pPr>
  </w:style>
  <w:style w:type="character" w:styleId="Fett">
    <w:name w:val="Strong"/>
    <w:basedOn w:val="Absatz-Standardschriftart"/>
    <w:uiPriority w:val="22"/>
    <w:qFormat/>
    <w:rPr>
      <w:b/>
      <w:bCs/>
    </w:rPr>
  </w:style>
  <w:style w:type="paragraph" w:customStyle="1" w:styleId="FormatvorlageText2">
    <w:name w:val="Formatvorlage_Text_2"/>
    <w:basedOn w:val="Standard"/>
    <w:link w:val="FormatvorlageText2Zchn"/>
    <w:pPr>
      <w:keepLines/>
      <w:spacing w:after="240" w:line="312" w:lineRule="auto"/>
      <w:jc w:val="both"/>
    </w:pPr>
    <w:rPr>
      <w:rFonts w:ascii="Times New Roman" w:eastAsia="Times New Roman" w:hAnsi="Times New Roman" w:cs="Times New Roman"/>
      <w:lang w:eastAsia="de-DE"/>
    </w:rPr>
  </w:style>
  <w:style w:type="character" w:customStyle="1" w:styleId="FormatvorlageText2Zchn">
    <w:name w:val="Formatvorlage_Text_2 Zchn"/>
    <w:basedOn w:val="Absatz-Standardschriftart"/>
    <w:link w:val="FormatvorlageText2"/>
    <w:rPr>
      <w:rFonts w:ascii="Times New Roman" w:eastAsia="Times New Roman" w:hAnsi="Times New Roman" w:cs="Times New Roman"/>
      <w:lang w:eastAsia="de-DE"/>
    </w:rPr>
  </w:style>
  <w:style w:type="character" w:customStyle="1" w:styleId="FontStyle15">
    <w:name w:val="Font Style15"/>
    <w:rPr>
      <w:rFonts w:ascii="Arial Unicode MS" w:eastAsia="Arial Unicode MS" w:cs="Arial Unicode MS"/>
      <w:sz w:val="16"/>
      <w:szCs w:val="16"/>
    </w:rPr>
  </w:style>
  <w:style w:type="paragraph" w:customStyle="1" w:styleId="Style8">
    <w:name w:val="Style8"/>
    <w:basedOn w:val="Standard"/>
    <w:pPr>
      <w:widowControl w:val="0"/>
      <w:autoSpaceDE w:val="0"/>
      <w:autoSpaceDN w:val="0"/>
      <w:adjustRightInd w:val="0"/>
      <w:spacing w:line="208" w:lineRule="exact"/>
    </w:pPr>
    <w:rPr>
      <w:rFonts w:ascii="Arial Unicode MS" w:eastAsia="Arial Unicode MS" w:hAnsi="Times New Roman" w:cs="Times New Roman"/>
      <w:sz w:val="24"/>
      <w:szCs w:val="24"/>
      <w:lang w:val="de-AT" w:eastAsia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1"/>
    <w:link w:val="Kommentarthema"/>
    <w:uiPriority w:val="99"/>
    <w:semiHidden/>
    <w:rPr>
      <w:rFonts w:ascii="Real Text Pro" w:hAnsi="Real Text Pro"/>
      <w:b/>
      <w:bCs/>
      <w:sz w:val="20"/>
      <w:szCs w:val="20"/>
      <w14:numForm w14:val="lining"/>
    </w:rPr>
  </w:style>
  <w:style w:type="character" w:customStyle="1" w:styleId="ListenabsatzZchn">
    <w:name w:val="Listenabsatz Zchn"/>
    <w:basedOn w:val="Absatz-Standardschriftart"/>
    <w:link w:val="Listenabsatz"/>
    <w:uiPriority w:val="34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2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36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28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70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63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7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5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7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835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195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45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041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12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00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54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017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396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72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057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50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812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408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677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56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9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53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77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4226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573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67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63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1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27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70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86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086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898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1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664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0304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214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732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3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0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8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129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35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468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552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9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26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507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24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7787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64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75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717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46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095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7795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392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4435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460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0745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6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62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1900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336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5686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042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601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8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ltekrueger\Documents\Benutzerdefinierte%20Office-Vorlagen\template_le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0A5DC6DFA24C3894FBD5B9B4777E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4AA6BE-F1E0-4BA1-AC1C-80ADF7C12F7D}"/>
      </w:docPartPr>
      <w:docPartBody>
        <w:p w:rsidR="005D3C45" w:rsidRDefault="005D3C45">
          <w:pPr>
            <w:pStyle w:val="F90A5DC6DFA24C3894FBD5B9B4777E46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7FB7001A2FD4ECA8337FF257A61EA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BD16BD-686B-42C0-BF5B-57C98846CD84}"/>
      </w:docPartPr>
      <w:docPartBody>
        <w:p w:rsidR="005D3C45" w:rsidRDefault="005D3C45">
          <w:pPr>
            <w:pStyle w:val="C7FB7001A2FD4ECA8337FF257A61EABD"/>
          </w:pPr>
          <w:r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eal Text Pro">
    <w:panose1 w:val="020B0503050000020004"/>
    <w:charset w:val="00"/>
    <w:family w:val="swiss"/>
    <w:pitch w:val="variable"/>
    <w:sig w:usb0="A000006F" w:usb1="0200E479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Real Text Pro Extrabold">
    <w:panose1 w:val="020B0503050000020004"/>
    <w:charset w:val="00"/>
    <w:family w:val="swiss"/>
    <w:pitch w:val="variable"/>
    <w:sig w:usb0="A000006F" w:usb1="0200E479" w:usb2="00000000" w:usb3="00000000" w:csb0="00000093" w:csb1="00000000"/>
  </w:font>
  <w:font w:name="Real Text Pro Demibold">
    <w:panose1 w:val="020B0503050000020004"/>
    <w:charset w:val="00"/>
    <w:family w:val="swiss"/>
    <w:pitch w:val="variable"/>
    <w:sig w:usb0="A000006F" w:usb1="0200E479" w:usb2="00000000" w:usb3="00000000" w:csb0="00000093" w:csb1="00000000"/>
  </w:font>
  <w:font w:name="Real Text Pro Book">
    <w:panose1 w:val="020B0503050000020004"/>
    <w:charset w:val="00"/>
    <w:family w:val="swiss"/>
    <w:pitch w:val="variable"/>
    <w:sig w:usb0="A000006F" w:usb1="0200E479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C45"/>
    <w:rsid w:val="003B4278"/>
    <w:rsid w:val="005D3C45"/>
    <w:rsid w:val="00D6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F90A5DC6DFA24C3894FBD5B9B4777E46">
    <w:name w:val="F90A5DC6DFA24C3894FBD5B9B4777E46"/>
  </w:style>
  <w:style w:type="paragraph" w:customStyle="1" w:styleId="C7FB7001A2FD4ECA8337FF257A61EABD">
    <w:name w:val="C7FB7001A2FD4ECA8337FF257A61EA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BASE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D200"/>
      </a:accent1>
      <a:accent2>
        <a:srgbClr val="E30018"/>
      </a:accent2>
      <a:accent3>
        <a:srgbClr val="EC6624"/>
      </a:accent3>
      <a:accent4>
        <a:srgbClr val="E50050"/>
      </a:accent4>
      <a:accent5>
        <a:srgbClr val="FFE596"/>
      </a:accent5>
      <a:accent6>
        <a:srgbClr val="FFF7ED"/>
      </a:accent6>
      <a:hlink>
        <a:srgbClr val="E30018"/>
      </a:hlink>
      <a:folHlink>
        <a:srgbClr val="AE0B0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Formblatt 08 Unternehmensreferenzen" edit="true"/>
    <f:field ref="objsubject" par="" text="" edit="true"/>
    <f:field ref="objcreatedby" par="" text="Liebau, Benjamin"/>
    <f:field ref="objcreatedat" par="" date="2026-02-06T09:27:27" text="06.02.2026 09:27:27"/>
    <f:field ref="objchangedby" par="" text="Huth, Tobias"/>
    <f:field ref="objmodifiedat" par="" date="2026-02-11T12:28:36" text="11.02.2026 12:28:36"/>
    <f:field ref="doc_FSCFOLIO_1_1001_FieldDocumentNumber" par="" text=""/>
    <f:field ref="doc_FSCFOLIO_1_1001_FieldSubject" par="" text="" edit="true"/>
    <f:field ref="FSCFOLIO_1_1001_FieldCurrentUser" par="" text="Benjamin Liebau"/>
    <f:field ref="CCAPRECONFIG_15_1001_Objektname" par="" text="Formblatt 08 Unternehmensreferenzen" edit="true"/>
    <f:field ref="DEPRECONFIG_15_1001_Objektname" par="" text="Formblatt 08 Unternehmensreferenzen" edit="true"/>
  </f:record>
  <f:display par="" text="Allgemein">
    <f:field ref="objname" text="Name"/>
    <f:field ref="objsubject" text="Betreff (einzeilig)"/>
    <f:field ref="objcreatedby" text="Erzeugt von"/>
    <f:field ref="objcreatedat" text="Erzeugt am/um"/>
    <f:field ref="objchangedby" text="Letzte Änderung von"/>
    <f:field ref="objmodifiedat" text="Letzte Änderung am/um"/>
    <f:field ref="FSCFOLIO_1_1001_FieldCurrentUser" text="Aktueller Benutzer"/>
    <f:field ref="CCAPRECONFIG_15_1001_Objektname" text="Objektname"/>
    <f:field ref="DEPRECONFIG_15_1001_Objektname" text="Objektname"/>
  </f:display>
  <f:display par="" text="Serienbrief">
    <f:field ref="doc_FSCFOLIO_1_1001_FieldDocumentNumber" text="Dokument Nummer"/>
    <f:field ref="doc_FSCFOLIO_1_1001_FieldSubject" text="Betreff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980F4182-56D7-4BA1-94B7-0F18308A4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template_leer.dotx</Template>
  <TotalTime>0</TotalTime>
  <Pages>4</Pages>
  <Words>567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Altekrüger, Julia</dc:creator>
  <cp:keywords/>
  <dc:description/>
  <cp:lastModifiedBy>Liebau, Benjamin</cp:lastModifiedBy>
  <cp:revision>54</cp:revision>
  <dcterms:created xsi:type="dcterms:W3CDTF">2023-06-13T08:08:00Z</dcterms:created>
  <dcterms:modified xsi:type="dcterms:W3CDTF">2026-02-17T09:31:00Z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BFSCFG@15.1700:ProcedureObjname">
    <vt:lpwstr>Z 5 - BASE - BASE05514/7051-26#0002</vt:lpwstr>
  </property>
  <property fmtid="{D5CDD505-2E9C-101B-9397-08002B2CF9AE}" pid="3" name="FSC#BFSCFG@15.1700:ProcedureSubject">
    <vt:lpwstr>Endlager Konrad - Sachverständiger für Krananlagen - Vergabeunterlagen</vt:lpwstr>
  </property>
  <property fmtid="{D5CDD505-2E9C-101B-9397-08002B2CF9AE}" pid="4" name="FSC#BFSCFG@15.1700:DocumentSubject">
    <vt:lpwstr>1. Bewerbungsbedingungen_x000d_
1.1 Hinweise zur Datenverarbeitung_BASE_x000d_
1.2 Wertungsmatrix_x000d_
2. Leistungsbeschreibung_x000d_
3. Rahmenvereinbarung_x000d_
3.1 Leitfaden OZG-RE_x000d_
Formblatt 01 Angebotsvordruck_x000d_
Formblatt 02 Bietergemeinschaftserklärung_x000d_
Formblatt 03 Unterauftragnehmende_x000d_
Formblatt 04.1 Eignungsleihe_x000d_
Formblatt 04.2 Verpflichtungserklärung_x000d_
Formblatt 05 Erklärung Ausschlussgründe_x000d_
Formblatt 06 Berufshaftpflichtversicherung_x000d_
Formblatt 07 Personelle Ausstattung_x000d_
Formblatt 08 Unternehmensreferenzen_x000d_
Formblatt 09 Handelsregisterauszug_x000d_
Formblatt 10 Selbstauskunft-QM_x000d_
Formblatt 11 Erfahrung Projektteam_x000d_
Formblatt 12 Konzept_x000d_
Formblatt 13 Leistungs- und Preisverzeichnis (Preisblatt)_x000d_
Formblatt 14 Erklärung nach Verordnung (EU) Nr. 576_2022_x000d_
Verpflichtung auf Vertraulichkeit_x000d_
Verpflichtung nach dem Verpflichtungsgesetz_x000d_
Vordruck-Zeit- und Tätigkeitsnachweis-BASE</vt:lpwstr>
  </property>
  <property fmtid="{D5CDD505-2E9C-101B-9397-08002B2CF9AE}" pid="5" name="FSC#BFSCFG@15.1700:DocumentUserShortname">
    <vt:lpwstr>Liebau</vt:lpwstr>
  </property>
  <property fmtid="{D5CDD505-2E9C-101B-9397-08002B2CF9AE}" pid="6" name="FSC#BFSCFG@15.1700:DocumentUserLongname">
    <vt:lpwstr>Benjamin Liebau</vt:lpwstr>
  </property>
  <property fmtid="{D5CDD505-2E9C-101B-9397-08002B2CF9AE}" pid="7" name="FSC#BFSCFG@15.1700:DocumentUserFaxD">
    <vt:lpwstr/>
  </property>
  <property fmtid="{D5CDD505-2E9C-101B-9397-08002B2CF9AE}" pid="8" name="FSC#BFSCFG@15.1700:DocumentUserTelD">
    <vt:lpwstr>2606</vt:lpwstr>
  </property>
  <property fmtid="{D5CDD505-2E9C-101B-9397-08002B2CF9AE}" pid="9" name="FSC#BFSCFG@15.1700:DocumentUserFax">
    <vt:lpwstr/>
  </property>
  <property fmtid="{D5CDD505-2E9C-101B-9397-08002B2CF9AE}" pid="10" name="FSC#BFSCFG@15.1700:DocumentUserEmail">
    <vt:lpwstr>benjamin.liebau@base.bund.de</vt:lpwstr>
  </property>
  <property fmtid="{D5CDD505-2E9C-101B-9397-08002B2CF9AE}" pid="11" name="FSC#BFSCFG@15.1700:DocumentUserTel">
    <vt:lpwstr>+49 30 184321 -2606</vt:lpwstr>
  </property>
  <property fmtid="{D5CDD505-2E9C-101B-9397-08002B2CF9AE}" pid="12" name="FSC#BFSCFG@15.1700:DocumentOrgName">
    <vt:lpwstr>Z 5 - BASE</vt:lpwstr>
  </property>
  <property fmtid="{D5CDD505-2E9C-101B-9397-08002B2CF9AE}" pid="13" name="FSC#BFSCFG@15.1700:DocumentUserStreetST">
    <vt:lpwstr>Willy-Brandt-Straße 5</vt:lpwstr>
  </property>
  <property fmtid="{D5CDD505-2E9C-101B-9397-08002B2CF9AE}" pid="14" name="FSC#BFSCFG@15.1700:DocumentUserStreet">
    <vt:lpwstr/>
  </property>
  <property fmtid="{D5CDD505-2E9C-101B-9397-08002B2CF9AE}" pid="15" name="FSC#BFSCFG@15.1700:DocumentUserCityST">
    <vt:lpwstr>Salzgitter</vt:lpwstr>
  </property>
  <property fmtid="{D5CDD505-2E9C-101B-9397-08002B2CF9AE}" pid="16" name="FSC#BFSCFG@15.1700:DocumentUserCity">
    <vt:lpwstr/>
  </property>
  <property fmtid="{D5CDD505-2E9C-101B-9397-08002B2CF9AE}" pid="17" name="FSC#BFSCFG@15.1700:DocumentUserPLZST">
    <vt:lpwstr>38226</vt:lpwstr>
  </property>
  <property fmtid="{D5CDD505-2E9C-101B-9397-08002B2CF9AE}" pid="18" name="FSC#BFSCFG@15.1700:DocumentUserPLZ">
    <vt:lpwstr/>
  </property>
  <property fmtid="{D5CDD505-2E9C-101B-9397-08002B2CF9AE}" pid="19" name="FSC#BFSCFG@15.1700:DocumentUserSalutation">
    <vt:lpwstr>Herr</vt:lpwstr>
  </property>
  <property fmtid="{D5CDD505-2E9C-101B-9397-08002B2CF9AE}" pid="20" name="FSC#BFSCFG@15.1700:DocumentTask">
    <vt:lpwstr/>
  </property>
  <property fmtid="{D5CDD505-2E9C-101B-9397-08002B2CF9AE}" pid="21" name="FSC#BFSCFG@15.1700:DocumentDocumentType">
    <vt:lpwstr/>
  </property>
  <property fmtid="{D5CDD505-2E9C-101B-9397-08002B2CF9AE}" pid="22" name="FSC#BFSCFG@15.1700:DocumentRevisionIndex">
    <vt:lpwstr/>
  </property>
  <property fmtid="{D5CDD505-2E9C-101B-9397-08002B2CF9AE}" pid="23" name="FSC#BFSCFG@15.1700:IncommingForeignnr">
    <vt:lpwstr/>
  </property>
  <property fmtid="{D5CDD505-2E9C-101B-9397-08002B2CF9AE}" pid="24" name="FSC#BFSCFG@15.1700:IncommingDate">
    <vt:lpwstr/>
  </property>
  <property fmtid="{D5CDD505-2E9C-101B-9397-08002B2CF9AE}" pid="25" name="FSC#BFSCFG@15.1700:ContentCreatedByFirstname">
    <vt:lpwstr>Benjamin</vt:lpwstr>
  </property>
  <property fmtid="{D5CDD505-2E9C-101B-9397-08002B2CF9AE}" pid="26" name="FSC#BFSCFG@15.1700:ContentCreatedBySurname">
    <vt:lpwstr>Liebau</vt:lpwstr>
  </property>
  <property fmtid="{D5CDD505-2E9C-101B-9397-08002B2CF9AE}" pid="27" name="FSC#BFSCFG@15.1700:ContentCreatedAt">
    <vt:lpwstr>06.02.2026</vt:lpwstr>
  </property>
  <property fmtid="{D5CDD505-2E9C-101B-9397-08002B2CF9AE}" pid="28" name="FSC#BFSCFG@15.1700:ContentCreatedByStreet">
    <vt:lpwstr>Willy-Brandt-Straße 5</vt:lpwstr>
  </property>
  <property fmtid="{D5CDD505-2E9C-101B-9397-08002B2CF9AE}" pid="29" name="FSC#BFSCFG@15.1700:ContentCreatedByZipCode">
    <vt:lpwstr>38226</vt:lpwstr>
  </property>
  <property fmtid="{D5CDD505-2E9C-101B-9397-08002B2CF9AE}" pid="30" name="FSC#BFSCFG@15.1700:ContentCreatedByCity">
    <vt:lpwstr>Salzgitter</vt:lpwstr>
  </property>
  <property fmtid="{D5CDD505-2E9C-101B-9397-08002B2CF9AE}" pid="31" name="FSC#BFSCFG@15.1700:TitleCreatedByContentObject">
    <vt:lpwstr/>
  </property>
  <property fmtid="{D5CDD505-2E9C-101B-9397-08002B2CF9AE}" pid="32" name="FSC#BFSCFG@15.1700:TelephoneNumberCreatedByContentObject">
    <vt:lpwstr>030 184321</vt:lpwstr>
  </property>
  <property fmtid="{D5CDD505-2E9C-101B-9397-08002B2CF9AE}" pid="33" name="FSC#BFSCFG@15.1700:CallThroughCreatedByContentObject">
    <vt:lpwstr>2606</vt:lpwstr>
  </property>
  <property fmtid="{D5CDD505-2E9C-101B-9397-08002B2CF9AE}" pid="34" name="FSC#COOELAK@1.1001:Subject">
    <vt:lpwstr>Endlager Konrad - Sachverständiger für Krananlagen</vt:lpwstr>
  </property>
  <property fmtid="{D5CDD505-2E9C-101B-9397-08002B2CF9AE}" pid="35" name="FSC#COOELAK@1.1001:FileReference">
    <vt:lpwstr>Z 5 - BASE - BASE05514/7051-26</vt:lpwstr>
  </property>
  <property fmtid="{D5CDD505-2E9C-101B-9397-08002B2CF9AE}" pid="36" name="FSC#COOELAK@1.1001:FileRefYear">
    <vt:lpwstr>2026</vt:lpwstr>
  </property>
  <property fmtid="{D5CDD505-2E9C-101B-9397-08002B2CF9AE}" pid="37" name="FSC#COOELAK@1.1001:FileRefOrdinal">
    <vt:lpwstr>71</vt:lpwstr>
  </property>
  <property fmtid="{D5CDD505-2E9C-101B-9397-08002B2CF9AE}" pid="38" name="FSC#COOELAK@1.1001:FileRefOU">
    <vt:lpwstr>Z 5 - BASE</vt:lpwstr>
  </property>
  <property fmtid="{D5CDD505-2E9C-101B-9397-08002B2CF9AE}" pid="39" name="FSC#COOELAK@1.1001:Organization">
    <vt:lpwstr/>
  </property>
  <property fmtid="{D5CDD505-2E9C-101B-9397-08002B2CF9AE}" pid="40" name="FSC#COOELAK@1.1001:Owner">
    <vt:lpwstr>Liebau Benjamin</vt:lpwstr>
  </property>
  <property fmtid="{D5CDD505-2E9C-101B-9397-08002B2CF9AE}" pid="41" name="FSC#COOELAK@1.1001:OwnerExtension">
    <vt:lpwstr>2606</vt:lpwstr>
  </property>
  <property fmtid="{D5CDD505-2E9C-101B-9397-08002B2CF9AE}" pid="42" name="FSC#COOELAK@1.1001:OwnerFaxExtension">
    <vt:lpwstr/>
  </property>
  <property fmtid="{D5CDD505-2E9C-101B-9397-08002B2CF9AE}" pid="43" name="FSC#COOELAK@1.1001:DispatchedBy">
    <vt:lpwstr/>
  </property>
  <property fmtid="{D5CDD505-2E9C-101B-9397-08002B2CF9AE}" pid="44" name="FSC#COOELAK@1.1001:DispatchedAt">
    <vt:lpwstr/>
  </property>
  <property fmtid="{D5CDD505-2E9C-101B-9397-08002B2CF9AE}" pid="45" name="FSC#COOELAK@1.1001:ApprovedBy">
    <vt:lpwstr/>
  </property>
  <property fmtid="{D5CDD505-2E9C-101B-9397-08002B2CF9AE}" pid="46" name="FSC#COOELAK@1.1001:ApprovedAt">
    <vt:lpwstr/>
  </property>
  <property fmtid="{D5CDD505-2E9C-101B-9397-08002B2CF9AE}" pid="47" name="FSC#COOELAK@1.1001:Department">
    <vt:lpwstr>Z 3 - BASE (Finanzen)</vt:lpwstr>
  </property>
  <property fmtid="{D5CDD505-2E9C-101B-9397-08002B2CF9AE}" pid="48" name="FSC#COOELAK@1.1001:CreatedAt">
    <vt:lpwstr>06.02.2026</vt:lpwstr>
  </property>
  <property fmtid="{D5CDD505-2E9C-101B-9397-08002B2CF9AE}" pid="49" name="FSC#COOELAK@1.1001:OU">
    <vt:lpwstr>Z 5 - BASE (Einkauf und Forschungsvergabe)</vt:lpwstr>
  </property>
  <property fmtid="{D5CDD505-2E9C-101B-9397-08002B2CF9AE}" pid="50" name="FSC#COOELAK@1.1001:Priority">
    <vt:lpwstr> ()</vt:lpwstr>
  </property>
  <property fmtid="{D5CDD505-2E9C-101B-9397-08002B2CF9AE}" pid="51" name="FSC#COOELAK@1.1001:ObjBarCode">
    <vt:lpwstr>*COO.2184.100.5.6442888*</vt:lpwstr>
  </property>
  <property fmtid="{D5CDD505-2E9C-101B-9397-08002B2CF9AE}" pid="52" name="FSC#COOELAK@1.1001:RefBarCode">
    <vt:lpwstr>*COO.2184.100.2.1600320*</vt:lpwstr>
  </property>
  <property fmtid="{D5CDD505-2E9C-101B-9397-08002B2CF9AE}" pid="53" name="FSC#COOELAK@1.1001:FileRefBarCode">
    <vt:lpwstr>*Z 5 - BASE - BASE05514/7051-26*</vt:lpwstr>
  </property>
  <property fmtid="{D5CDD505-2E9C-101B-9397-08002B2CF9AE}" pid="54" name="FSC#COOELAK@1.1001:ExternalRef">
    <vt:lpwstr/>
  </property>
  <property fmtid="{D5CDD505-2E9C-101B-9397-08002B2CF9AE}" pid="55" name="FSC#COOELAK@1.1001:IncomingNumber">
    <vt:lpwstr/>
  </property>
  <property fmtid="{D5CDD505-2E9C-101B-9397-08002B2CF9AE}" pid="56" name="FSC#COOELAK@1.1001:IncomingSubject">
    <vt:lpwstr/>
  </property>
  <property fmtid="{D5CDD505-2E9C-101B-9397-08002B2CF9AE}" pid="57" name="FSC#COOELAK@1.1001:ProcessResponsible">
    <vt:lpwstr/>
  </property>
  <property fmtid="{D5CDD505-2E9C-101B-9397-08002B2CF9AE}" pid="58" name="FSC#COOELAK@1.1001:ProcessResponsiblePhone">
    <vt:lpwstr/>
  </property>
  <property fmtid="{D5CDD505-2E9C-101B-9397-08002B2CF9AE}" pid="59" name="FSC#COOELAK@1.1001:ProcessResponsibleMail">
    <vt:lpwstr/>
  </property>
  <property fmtid="{D5CDD505-2E9C-101B-9397-08002B2CF9AE}" pid="60" name="FSC#COOELAK@1.1001:ProcessResponsibleFax">
    <vt:lpwstr/>
  </property>
  <property fmtid="{D5CDD505-2E9C-101B-9397-08002B2CF9AE}" pid="61" name="FSC#COOELAK@1.1001:ApproverFirstName">
    <vt:lpwstr/>
  </property>
  <property fmtid="{D5CDD505-2E9C-101B-9397-08002B2CF9AE}" pid="62" name="FSC#COOELAK@1.1001:ApproverSurName">
    <vt:lpwstr/>
  </property>
  <property fmtid="{D5CDD505-2E9C-101B-9397-08002B2CF9AE}" pid="63" name="FSC#COOELAK@1.1001:ApproverTitle">
    <vt:lpwstr/>
  </property>
  <property fmtid="{D5CDD505-2E9C-101B-9397-08002B2CF9AE}" pid="64" name="FSC#COOELAK@1.1001:ExternalDate">
    <vt:lpwstr/>
  </property>
  <property fmtid="{D5CDD505-2E9C-101B-9397-08002B2CF9AE}" pid="65" name="FSC#COOELAK@1.1001:SettlementApprovedAt">
    <vt:lpwstr/>
  </property>
  <property fmtid="{D5CDD505-2E9C-101B-9397-08002B2CF9AE}" pid="66" name="FSC#COOELAK@1.1001:BaseNumber">
    <vt:lpwstr>BASE05514</vt:lpwstr>
  </property>
  <property fmtid="{D5CDD505-2E9C-101B-9397-08002B2CF9AE}" pid="67" name="FSC#COOELAK@1.1001:CurrentUserRolePos">
    <vt:lpwstr>Bearbeiter/-in</vt:lpwstr>
  </property>
  <property fmtid="{D5CDD505-2E9C-101B-9397-08002B2CF9AE}" pid="68" name="FSC#COOELAK@1.1001:CurrentUserEmail">
    <vt:lpwstr>benjamin.liebau@base.bund.de</vt:lpwstr>
  </property>
  <property fmtid="{D5CDD505-2E9C-101B-9397-08002B2CF9AE}" pid="69" name="FSC#ELAKGOV@1.1001:PersonalSubjGender">
    <vt:lpwstr/>
  </property>
  <property fmtid="{D5CDD505-2E9C-101B-9397-08002B2CF9AE}" pid="70" name="FSC#ELAKGOV@1.1001:PersonalSubjFirstName">
    <vt:lpwstr/>
  </property>
  <property fmtid="{D5CDD505-2E9C-101B-9397-08002B2CF9AE}" pid="71" name="FSC#ELAKGOV@1.1001:PersonalSubjSurName">
    <vt:lpwstr/>
  </property>
  <property fmtid="{D5CDD505-2E9C-101B-9397-08002B2CF9AE}" pid="72" name="FSC#ELAKGOV@1.1001:PersonalSubjSalutation">
    <vt:lpwstr/>
  </property>
  <property fmtid="{D5CDD505-2E9C-101B-9397-08002B2CF9AE}" pid="73" name="FSC#ELAKGOV@1.1001:PersonalSubjAddress">
    <vt:lpwstr/>
  </property>
  <property fmtid="{D5CDD505-2E9C-101B-9397-08002B2CF9AE}" pid="74" name="FSC#ATSTATECFG@1.1001:Office">
    <vt:lpwstr>Einkauf und Forschungsvergabe</vt:lpwstr>
  </property>
  <property fmtid="{D5CDD505-2E9C-101B-9397-08002B2CF9AE}" pid="75" name="FSC#ATSTATECFG@1.1001:Agent">
    <vt:lpwstr/>
  </property>
  <property fmtid="{D5CDD505-2E9C-101B-9397-08002B2CF9AE}" pid="76" name="FSC#ATSTATECFG@1.1001:AgentPhone">
    <vt:lpwstr/>
  </property>
  <property fmtid="{D5CDD505-2E9C-101B-9397-08002B2CF9AE}" pid="77" name="FSC#ATSTATECFG@1.1001:DepartmentFax">
    <vt:lpwstr/>
  </property>
  <property fmtid="{D5CDD505-2E9C-101B-9397-08002B2CF9AE}" pid="78" name="FSC#ATSTATECFG@1.1001:DepartmentEmail">
    <vt:lpwstr/>
  </property>
  <property fmtid="{D5CDD505-2E9C-101B-9397-08002B2CF9AE}" pid="79" name="FSC#ATSTATECFG@1.1001:SubfileDate">
    <vt:lpwstr>06.02.2026</vt:lpwstr>
  </property>
  <property fmtid="{D5CDD505-2E9C-101B-9397-08002B2CF9AE}" pid="80" name="FSC#ATSTATECFG@1.1001:SubfileSubject">
    <vt:lpwstr>1. Bewerbungsbedingungen_x000d_
1.1 Hinweise zur Datenverarbeitung_BASE_x000d_
1.2 Wertungsmatrix_x000d_
2. Leistungsbeschreibung_x000d_
3. Rahmenvereinbarung_x000d_
3.1 Leitfaden OZG-RE_x000d_
Formblatt 01 Angebotsvordruck_x000d_
Formblatt 02 Bietergemeinschaftserklärung_x000d_
Formblatt 03 Unterauftragnehmende_x000d_
Formblatt 04.1 Eignungsleihe_x000d_
Formblatt 04.2 Verpflichtungserklärung_x000d_
Formblatt 05 Erklärung Ausschlussgründe_x000d_
Formblatt 06 Berufshaftpflichtversicherung_x000d_
Formblatt 07 Personelle Ausstattung_x000d_
Formblatt 08 Unternehmensreferenzen_x000d_
Formblatt 09 Handelsregisterauszug_x000d_
Formblatt 10 Selbstauskunft-QM_x000d_
Formblatt 11 Erfahrung Projektteam_x000d_
Formblatt 12 Konzept_x000d_
Formblatt 13 Leistungs- und Preisverzeichnis (Preisblatt)_x000d_
Formblatt 14 Erklärung nach Verordnung (EU) Nr. 576_2022_x000d_
Verpflichtung auf Vertraulichkeit_x000d_
Verpflichtung nach dem Verpflichtungsgesetz_x000d_
Vordruck-Zeit- und Tätigkeitsnachweis-BASE</vt:lpwstr>
  </property>
  <property fmtid="{D5CDD505-2E9C-101B-9397-08002B2CF9AE}" pid="81" name="FSC#ATSTATECFG@1.1001:DepartmentZipCode">
    <vt:lpwstr/>
  </property>
  <property fmtid="{D5CDD505-2E9C-101B-9397-08002B2CF9AE}" pid="82" name="FSC#ATSTATECFG@1.1001:DepartmentCountry">
    <vt:lpwstr/>
  </property>
  <property fmtid="{D5CDD505-2E9C-101B-9397-08002B2CF9AE}" pid="83" name="FSC#ATSTATECFG@1.1001:DepartmentCity">
    <vt:lpwstr/>
  </property>
  <property fmtid="{D5CDD505-2E9C-101B-9397-08002B2CF9AE}" pid="84" name="FSC#ATSTATECFG@1.1001:DepartmentStreet">
    <vt:lpwstr/>
  </property>
  <property fmtid="{D5CDD505-2E9C-101B-9397-08002B2CF9AE}" pid="85" name="FSC#ATSTATECFG@1.1001:DepartmentDVR">
    <vt:lpwstr/>
  </property>
  <property fmtid="{D5CDD505-2E9C-101B-9397-08002B2CF9AE}" pid="86" name="FSC#ATSTATECFG@1.1001:DepartmentUID">
    <vt:lpwstr/>
  </property>
  <property fmtid="{D5CDD505-2E9C-101B-9397-08002B2CF9AE}" pid="87" name="FSC#ATSTATECFG@1.1001:SubfileReference">
    <vt:lpwstr>Z 5 - BASE - BASE05514/7051-26#0002/001</vt:lpwstr>
  </property>
  <property fmtid="{D5CDD505-2E9C-101B-9397-08002B2CF9AE}" pid="88" name="FSC#ATSTATECFG@1.1001:Clause">
    <vt:lpwstr/>
  </property>
  <property fmtid="{D5CDD505-2E9C-101B-9397-08002B2CF9AE}" pid="89" name="FSC#ATSTATECFG@1.1001:ApprovedSignature">
    <vt:lpwstr/>
  </property>
  <property fmtid="{D5CDD505-2E9C-101B-9397-08002B2CF9AE}" pid="90" name="FSC#ATSTATECFG@1.1001:BankAccount">
    <vt:lpwstr/>
  </property>
  <property fmtid="{D5CDD505-2E9C-101B-9397-08002B2CF9AE}" pid="91" name="FSC#ATSTATECFG@1.1001:BankAccountOwner">
    <vt:lpwstr/>
  </property>
  <property fmtid="{D5CDD505-2E9C-101B-9397-08002B2CF9AE}" pid="92" name="FSC#ATSTATECFG@1.1001:BankInstitute">
    <vt:lpwstr/>
  </property>
  <property fmtid="{D5CDD505-2E9C-101B-9397-08002B2CF9AE}" pid="93" name="FSC#ATSTATECFG@1.1001:BankAccountID">
    <vt:lpwstr/>
  </property>
  <property fmtid="{D5CDD505-2E9C-101B-9397-08002B2CF9AE}" pid="94" name="FSC#ATSTATECFG@1.1001:BankAccountIBAN">
    <vt:lpwstr/>
  </property>
  <property fmtid="{D5CDD505-2E9C-101B-9397-08002B2CF9AE}" pid="95" name="FSC#ATSTATECFG@1.1001:BankAccountBIC">
    <vt:lpwstr/>
  </property>
  <property fmtid="{D5CDD505-2E9C-101B-9397-08002B2CF9AE}" pid="96" name="FSC#ATSTATECFG@1.1001:BankName">
    <vt:lpwstr/>
  </property>
  <property fmtid="{D5CDD505-2E9C-101B-9397-08002B2CF9AE}" pid="97" name="FSC#COOELAK@1.1001:ObjectAddressees">
    <vt:lpwstr/>
  </property>
  <property fmtid="{D5CDD505-2E9C-101B-9397-08002B2CF9AE}" pid="98" name="FSC#COOELAK@1.1001:replyreference">
    <vt:lpwstr/>
  </property>
  <property fmtid="{D5CDD505-2E9C-101B-9397-08002B2CF9AE}" pid="99" name="FSC#FSCGOVDE@1.1001:FileRefOUEmail">
    <vt:lpwstr/>
  </property>
  <property fmtid="{D5CDD505-2E9C-101B-9397-08002B2CF9AE}" pid="100" name="FSC#FSCGOVDE@1.1001:ProcedureReference">
    <vt:lpwstr>Z 5 - BASE - BASE05514/7051-26#0002</vt:lpwstr>
  </property>
  <property fmtid="{D5CDD505-2E9C-101B-9397-08002B2CF9AE}" pid="101" name="FSC#FSCGOVDE@1.1001:FileSubject">
    <vt:lpwstr>Endlager Konrad - Sachverständiger für Krananlagen</vt:lpwstr>
  </property>
  <property fmtid="{D5CDD505-2E9C-101B-9397-08002B2CF9AE}" pid="102" name="FSC#FSCGOVDE@1.1001:ProcedureSubject">
    <vt:lpwstr>Endlager Konrad - Sachverständiger für Krananlagen - Vergabeunterlagen</vt:lpwstr>
  </property>
  <property fmtid="{D5CDD505-2E9C-101B-9397-08002B2CF9AE}" pid="103" name="FSC#FSCGOVDE@1.1001:SignFinalVersionBy">
    <vt:lpwstr/>
  </property>
  <property fmtid="{D5CDD505-2E9C-101B-9397-08002B2CF9AE}" pid="104" name="FSC#FSCGOVDE@1.1001:SignFinalVersionAt">
    <vt:lpwstr/>
  </property>
  <property fmtid="{D5CDD505-2E9C-101B-9397-08002B2CF9AE}" pid="105" name="FSC#FSCGOVDE@1.1001:ProcedureRefBarCode">
    <vt:lpwstr>Z 5 - BASE - BASE05514/7051-26#0002</vt:lpwstr>
  </property>
  <property fmtid="{D5CDD505-2E9C-101B-9397-08002B2CF9AE}" pid="106" name="FSC#FSCGOVDE@1.1001:FileAddSubj">
    <vt:lpwstr/>
  </property>
  <property fmtid="{D5CDD505-2E9C-101B-9397-08002B2CF9AE}" pid="107" name="FSC#FSCGOVDE@1.1001:DocumentSubj">
    <vt:lpwstr>1. Bewerbungsbedingungen_x000d_
1.1 Hinweise zur Datenverarbeitung_BASE_x000d_
1.2 Wertungsmatrix_x000d_
2. Leistungsbeschreibung_x000d_
3. Rahmenvereinbarung_x000d_
3.1 Leitfaden OZG-RE_x000d_
Formblatt 01 Angebotsvordruck_x000d_
Formblatt 02 Bietergemeinschaftserklärung_x000d_
Formblatt 03 Unterauftragnehmende_x000d_
Formblatt 04.1 Eignungsleihe_x000d_
Formblatt 04.2 Verpflichtungserklärung_x000d_
Formblatt 05 Erklärung Ausschlussgründe_x000d_
Formblatt 06 Berufshaftpflichtversicherung_x000d_
Formblatt 07 Personelle Ausstattung_x000d_
Formblatt 08 Unternehmensreferenzen_x000d_
Formblatt 09 Handelsregisterauszug_x000d_
Formblatt 10 Selbstauskunft-QM_x000d_
Formblatt 11 Erfahrung Projektteam_x000d_
Formblatt 12 Konzept_x000d_
Formblatt 13 Leistungs- und Preisverzeichnis (Preisblatt)_x000d_
Formblatt 14 Erklärung nach Verordnung (EU) Nr. 576_2022_x000d_
Verpflichtung auf Vertraulichkeit_x000d_
Verpflichtung nach dem Verpflichtungsgesetz_x000d_
Vordruck-Zeit- und Tätigkeitsnachweis-BASE</vt:lpwstr>
  </property>
  <property fmtid="{D5CDD505-2E9C-101B-9397-08002B2CF9AE}" pid="108" name="FSC#FSCGOVDE@1.1001:FileRel">
    <vt:lpwstr/>
  </property>
  <property fmtid="{D5CDD505-2E9C-101B-9397-08002B2CF9AE}" pid="109" name="FSC#DEPRECONFIG@15.1001:DocumentTitle">
    <vt:lpwstr>Verpflichtung nach dem Verpflichtungsgesetz</vt:lpwstr>
  </property>
  <property fmtid="{D5CDD505-2E9C-101B-9397-08002B2CF9AE}" pid="110" name="FSC#DEPRECONFIG@15.1001:ProcedureTitle">
    <vt:lpwstr/>
  </property>
  <property fmtid="{D5CDD505-2E9C-101B-9397-08002B2CF9AE}" pid="111" name="FSC#DEPRECONFIG@15.1001:AuthorTitle">
    <vt:lpwstr/>
  </property>
  <property fmtid="{D5CDD505-2E9C-101B-9397-08002B2CF9AE}" pid="112" name="FSC#DEPRECONFIG@15.1001:AuthorSalution">
    <vt:lpwstr/>
  </property>
  <property fmtid="{D5CDD505-2E9C-101B-9397-08002B2CF9AE}" pid="113" name="FSC#DEPRECONFIG@15.1001:AuthorName">
    <vt:lpwstr>Benjamin Liebau</vt:lpwstr>
  </property>
  <property fmtid="{D5CDD505-2E9C-101B-9397-08002B2CF9AE}" pid="114" name="FSC#DEPRECONFIG@15.1001:AuthorMail">
    <vt:lpwstr>benjamin.liebau@base.bund.de</vt:lpwstr>
  </property>
  <property fmtid="{D5CDD505-2E9C-101B-9397-08002B2CF9AE}" pid="115" name="FSC#DEPRECONFIG@15.1001:AuthorTelephone">
    <vt:lpwstr>+49 30 184321 -2606</vt:lpwstr>
  </property>
  <property fmtid="{D5CDD505-2E9C-101B-9397-08002B2CF9AE}" pid="116" name="FSC#DEPRECONFIG@15.1001:AuthorFax">
    <vt:lpwstr/>
  </property>
  <property fmtid="{D5CDD505-2E9C-101B-9397-08002B2CF9AE}" pid="117" name="FSC#DEPRECONFIG@15.1001:AuthorOE">
    <vt:lpwstr>Z 5 - BASE (Einkauf und Forschungsvergabe)</vt:lpwstr>
  </property>
  <property fmtid="{D5CDD505-2E9C-101B-9397-08002B2CF9AE}" pid="118" name="FSC#COOSYSTEM@1.1:Container">
    <vt:lpwstr>COO.2184.100.5.6442888</vt:lpwstr>
  </property>
  <property fmtid="{D5CDD505-2E9C-101B-9397-08002B2CF9AE}" pid="119" name="FSC#FSCFOLIO@1.1001:docpropproject">
    <vt:lpwstr/>
  </property>
</Properties>
</file>