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A5130" w14:textId="77777777" w:rsidR="00822C33" w:rsidRDefault="0081112D">
      <w:pPr>
        <w:pStyle w:val="KeinLeerrau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7655"/>
        </w:tabs>
        <w:rPr>
          <w:caps/>
          <w:spacing w:val="30"/>
          <w:sz w:val="24"/>
          <w:szCs w:val="24"/>
        </w:rPr>
      </w:pPr>
      <w:r>
        <w:rPr>
          <w:caps/>
          <w:spacing w:val="30"/>
          <w:sz w:val="24"/>
          <w:szCs w:val="24"/>
        </w:rPr>
        <w:t>formblatt: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>Bietergemeinschaftserklärung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20C9864A" w14:textId="77777777" w:rsidR="00822C33" w:rsidRDefault="0081112D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Version:</w:t>
      </w:r>
      <w:r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1.0</w:t>
      </w:r>
      <w:r>
        <w:rPr>
          <w:caps/>
          <w:spacing w:val="30"/>
          <w:sz w:val="20"/>
          <w:szCs w:val="20"/>
        </w:rPr>
        <w:tab/>
      </w:r>
    </w:p>
    <w:p w14:paraId="6E319547" w14:textId="2625FB03" w:rsidR="00822C33" w:rsidRDefault="0081112D">
      <w:pPr>
        <w:pStyle w:val="KeinLeerraum"/>
        <w:rPr>
          <w:b/>
          <w:bCs/>
          <w:sz w:val="20"/>
          <w:szCs w:val="20"/>
        </w:rPr>
      </w:pPr>
      <w:r>
        <w:rPr>
          <w:caps/>
          <w:spacing w:val="30"/>
          <w:sz w:val="20"/>
          <w:szCs w:val="20"/>
        </w:rPr>
        <w:t>Stand:</w:t>
      </w:r>
      <w:r>
        <w:rPr>
          <w:caps/>
          <w:spacing w:val="30"/>
          <w:sz w:val="20"/>
          <w:szCs w:val="20"/>
        </w:rPr>
        <w:tab/>
      </w:r>
      <w:r>
        <w:rPr>
          <w:caps/>
          <w:spacing w:val="30"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TIME \@ "dd.MM.yyyy" </w:instrText>
      </w:r>
      <w:r>
        <w:rPr>
          <w:b/>
          <w:bCs/>
          <w:sz w:val="20"/>
          <w:szCs w:val="20"/>
        </w:rPr>
        <w:fldChar w:fldCharType="separate"/>
      </w:r>
      <w:r w:rsidR="00172579">
        <w:rPr>
          <w:b/>
          <w:bCs/>
          <w:noProof/>
          <w:sz w:val="20"/>
          <w:szCs w:val="20"/>
        </w:rPr>
        <w:t>17.02.2026</w:t>
      </w:r>
      <w:r>
        <w:rPr>
          <w:b/>
          <w:bCs/>
          <w:sz w:val="20"/>
          <w:szCs w:val="20"/>
        </w:rPr>
        <w:fldChar w:fldCharType="end"/>
      </w:r>
    </w:p>
    <w:p w14:paraId="7F38C12C" w14:textId="77777777" w:rsidR="00822C33" w:rsidRDefault="00822C33">
      <w:pPr>
        <w:pStyle w:val="KeinLeerraum"/>
        <w:rPr>
          <w:caps/>
          <w:spacing w:val="30"/>
          <w:sz w:val="20"/>
          <w:szCs w:val="20"/>
        </w:rPr>
      </w:pPr>
    </w:p>
    <w:p w14:paraId="3F57A2E8" w14:textId="77777777" w:rsidR="00822C33" w:rsidRDefault="0081112D">
      <w:pPr>
        <w:pStyle w:val="KeinLeerraum"/>
        <w:rPr>
          <w:rStyle w:val="Fett"/>
          <w:rFonts w:eastAsia="Times New Roman" w:cs="Calibri"/>
          <w:bCs w:val="0"/>
          <w:color w:val="000000"/>
          <w:sz w:val="20"/>
          <w:szCs w:val="20"/>
          <w:lang w:eastAsia="de-DE"/>
          <w14:numForm w14:val="default"/>
        </w:rPr>
      </w:pPr>
      <w:r>
        <w:rPr>
          <w:caps/>
          <w:spacing w:val="30"/>
          <w:sz w:val="20"/>
          <w:szCs w:val="20"/>
        </w:rPr>
        <w:t>Vergabe</w:t>
      </w:r>
      <w:r>
        <w:rPr>
          <w:b/>
          <w:bCs/>
          <w:sz w:val="20"/>
          <w:szCs w:val="20"/>
        </w:rPr>
        <w:t xml:space="preserve">: </w:t>
      </w:r>
      <w:r>
        <w:rPr>
          <w:b/>
          <w:bCs/>
          <w:sz w:val="20"/>
          <w:szCs w:val="20"/>
        </w:rPr>
        <w:fldChar w:fldCharType="begin"/>
      </w:r>
      <w:r>
        <w:rPr>
          <w:b/>
          <w:bCs/>
          <w:sz w:val="20"/>
          <w:szCs w:val="20"/>
        </w:rPr>
        <w:instrText xml:space="preserve"> LINK Excel.Sheet.12 C:\\Users\\jaltekrueger\\Desktop\\test.xlsx Tabelle1!Z1S2 \a \f 4 \h  \* MERGEFORMAT </w:instrText>
      </w:r>
      <w:r>
        <w:rPr>
          <w:b/>
          <w:bCs/>
          <w:sz w:val="20"/>
          <w:szCs w:val="20"/>
        </w:rPr>
        <w:fldChar w:fldCharType="separate"/>
      </w:r>
    </w:p>
    <w:p w14:paraId="201163BE" w14:textId="42776B64" w:rsidR="00822C33" w:rsidRDefault="0081112D">
      <w:pPr>
        <w:pStyle w:val="KeinLeerraum"/>
        <w:rPr>
          <w:rStyle w:val="Fett"/>
          <w:lang w:eastAsia="de-DE"/>
        </w:rPr>
      </w:pPr>
      <w:bookmarkStart w:id="0" w:name="_Hlk189077664"/>
      <w:r w:rsidRPr="0081112D">
        <w:rPr>
          <w:rStyle w:val="Fett"/>
          <w:lang w:eastAsia="de-DE"/>
        </w:rPr>
        <w:t>7051-26</w:t>
      </w:r>
      <w:r>
        <w:rPr>
          <w:rStyle w:val="Fett"/>
          <w:lang w:eastAsia="de-DE"/>
        </w:rPr>
        <w:t xml:space="preserve"> - Endlager Konrad: Sachverständiger der atomrechtlichen Aufsicht nach § 20 AtG:</w:t>
      </w:r>
      <w:r>
        <w:t xml:space="preserve"> </w:t>
      </w:r>
      <w:r>
        <w:rPr>
          <w:rStyle w:val="Fett"/>
          <w:lang w:eastAsia="de-DE"/>
        </w:rPr>
        <w:t>Begutachtung von Fragestellungen in Bezug auf Krananlagen, Hebezeuge und Hilfsmittel zur Handhabung von Lasten</w:t>
      </w:r>
      <w:bookmarkEnd w:id="0"/>
      <w:r>
        <w:rPr>
          <w:rStyle w:val="Fett"/>
          <w:lang w:eastAsia="de-DE"/>
        </w:rPr>
        <w:t xml:space="preserve"> </w:t>
      </w:r>
      <w:r>
        <w:rPr>
          <w:rStyle w:val="Fett"/>
        </w:rPr>
        <w:t xml:space="preserve">  </w:t>
      </w:r>
    </w:p>
    <w:p w14:paraId="562C321C" w14:textId="77777777" w:rsidR="00822C33" w:rsidRDefault="0081112D">
      <w:pPr>
        <w:pStyle w:val="KeinLeerraum"/>
        <w:rPr>
          <w:b/>
          <w:bCs/>
          <w:sz w:val="16"/>
          <w:szCs w:val="20"/>
        </w:rPr>
      </w:pPr>
      <w:r>
        <w:rPr>
          <w:b/>
          <w:bCs/>
          <w:sz w:val="20"/>
          <w:szCs w:val="20"/>
        </w:rPr>
        <w:fldChar w:fldCharType="end"/>
      </w:r>
      <w:r>
        <w:rPr>
          <w:b/>
          <w:bCs/>
          <w:sz w:val="16"/>
          <w:szCs w:val="20"/>
        </w:rPr>
        <w:t xml:space="preserve"> </w:t>
      </w:r>
    </w:p>
    <w:p w14:paraId="788B3DF3" w14:textId="77777777" w:rsidR="00822C33" w:rsidRDefault="0081112D">
      <w:pPr>
        <w:tabs>
          <w:tab w:val="left" w:pos="6600"/>
        </w:tabs>
        <w:spacing w:line="240" w:lineRule="auto"/>
        <w:rPr>
          <w:rFonts w:ascii="Real Text Pro" w:eastAsia="Calibri" w:hAnsi="Real Text Pro" w:cs="Arial"/>
          <w:sz w:val="20"/>
        </w:rPr>
      </w:pPr>
      <w:r>
        <w:rPr>
          <w:rFonts w:ascii="Real Text Pro" w:eastAsia="Calibri" w:hAnsi="Real Text Pro" w:cs="Arial"/>
          <w:b/>
          <w:sz w:val="20"/>
        </w:rPr>
        <w:t>Hinweis:</w:t>
      </w:r>
      <w:r>
        <w:rPr>
          <w:rFonts w:ascii="Real Text Pro" w:eastAsia="Calibri" w:hAnsi="Real Text Pro" w:cs="Arial"/>
          <w:sz w:val="20"/>
        </w:rPr>
        <w:t xml:space="preserve"> Die grau hinterlegten Felder sind auszufüllen. </w:t>
      </w:r>
    </w:p>
    <w:p w14:paraId="10D4950E" w14:textId="77777777" w:rsidR="00822C33" w:rsidRDefault="00822C33">
      <w:pPr>
        <w:tabs>
          <w:tab w:val="left" w:pos="6600"/>
        </w:tabs>
        <w:spacing w:line="240" w:lineRule="auto"/>
        <w:rPr>
          <w:rFonts w:ascii="Real Text Pro" w:eastAsia="Calibri" w:hAnsi="Real Text Pro" w:cs="Arial"/>
        </w:rPr>
      </w:pPr>
    </w:p>
    <w:sdt>
      <w:sdtPr>
        <w:rPr>
          <w:rFonts w:ascii="Real Text Pro" w:eastAsia="Calibri" w:hAnsi="Real Text Pro" w:cs="Times New Roman"/>
          <w:lang w:val="it-IT"/>
        </w:rPr>
        <w:id w:val="-215362148"/>
        <w:placeholder>
          <w:docPart w:val="B71472CE686C4303B242BFF40FB67647"/>
        </w:placeholder>
        <w:showingPlcHdr/>
      </w:sdtPr>
      <w:sdtEndPr/>
      <w:sdtContent>
        <w:p w14:paraId="466704A4" w14:textId="77777777" w:rsidR="00822C33" w:rsidRDefault="0081112D">
          <w:pPr>
            <w:tabs>
              <w:tab w:val="center" w:pos="4513"/>
              <w:tab w:val="right" w:pos="9026"/>
            </w:tabs>
            <w:spacing w:line="240" w:lineRule="auto"/>
            <w:rPr>
              <w:rFonts w:ascii="Real Text Pro" w:eastAsia="Calibri" w:hAnsi="Real Text Pro" w:cs="Times New Roman"/>
              <w:lang w:val="it-IT"/>
            </w:rPr>
          </w:pPr>
          <w:r>
            <w:rPr>
              <w:rFonts w:ascii="Real Text Pro" w:eastAsia="Calibri" w:hAnsi="Real Text Pro" w:cs="Times New Roman"/>
              <w:shd w:val="clear" w:color="auto" w:fill="BFBFBF"/>
            </w:rPr>
            <w:t>Klicken Sie hier, um Text einzugeben.</w:t>
          </w:r>
        </w:p>
      </w:sdtContent>
    </w:sdt>
    <w:p w14:paraId="7929D726" w14:textId="77777777" w:rsidR="00822C33" w:rsidRDefault="0081112D">
      <w:pPr>
        <w:spacing w:line="240" w:lineRule="auto"/>
        <w:rPr>
          <w:rFonts w:ascii="Real Text Pro" w:eastAsia="Calibri" w:hAnsi="Real Text Pro" w:cs="Arial"/>
          <w:sz w:val="20"/>
        </w:rPr>
      </w:pPr>
      <w:r>
        <w:rPr>
          <w:rFonts w:ascii="Real Text Pro" w:eastAsia="Calibri" w:hAnsi="Real Text Pro" w:cs="Arial"/>
          <w:sz w:val="20"/>
        </w:rPr>
        <w:t>(Name und Anschrift der Bietergemeinschaft)</w:t>
      </w:r>
    </w:p>
    <w:p w14:paraId="552FC942" w14:textId="77777777" w:rsidR="00822C33" w:rsidRDefault="00822C33">
      <w:pPr>
        <w:spacing w:line="259" w:lineRule="auto"/>
        <w:rPr>
          <w:rFonts w:ascii="Real Text Pro" w:eastAsia="Calibri" w:hAnsi="Real Text Pro" w:cs="Arial"/>
          <w:b/>
          <w:noProof/>
          <w:sz w:val="28"/>
          <w:szCs w:val="20"/>
        </w:rPr>
      </w:pPr>
    </w:p>
    <w:p w14:paraId="2548DDF1" w14:textId="77777777" w:rsidR="00822C33" w:rsidRDefault="0081112D">
      <w:pPr>
        <w:spacing w:after="160" w:line="240" w:lineRule="auto"/>
        <w:jc w:val="center"/>
        <w:rPr>
          <w:rFonts w:ascii="Real Text Pro" w:eastAsia="Calibri" w:hAnsi="Real Text Pro" w:cs="Arial"/>
          <w:b/>
          <w:sz w:val="40"/>
        </w:rPr>
      </w:pPr>
      <w:r>
        <w:rPr>
          <w:rFonts w:ascii="Real Text Pro" w:eastAsia="Calibri" w:hAnsi="Real Text Pro" w:cs="Arial"/>
          <w:b/>
          <w:sz w:val="40"/>
        </w:rPr>
        <w:t>Bietergemeinschaftserklärung</w:t>
      </w:r>
    </w:p>
    <w:p w14:paraId="77772EC7" w14:textId="77777777" w:rsidR="00822C33" w:rsidRDefault="0081112D">
      <w:p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Die Bietergemeinschaft erklärt, dass</w:t>
      </w:r>
    </w:p>
    <w:p w14:paraId="324A8C65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im Fall der Zuschlagserteilung auf ihr Angebot / ihre Auftragserteilung eine Arbeitsgemeinschaft gebildet wird,</w:t>
      </w:r>
    </w:p>
    <w:p w14:paraId="70F8BB28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die nachstehend genannte Person oder Gesellschaft bevollmächtigter Vertreter der Bietergemeinschaft ist (anzugeben sind vollständige Unternehmensname/-rechtsform und Adresse):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822C33" w14:paraId="45DED8DD" w14:textId="77777777">
        <w:tc>
          <w:tcPr>
            <w:tcW w:w="4253" w:type="dxa"/>
          </w:tcPr>
          <w:p w14:paraId="1130DDC7" w14:textId="77777777" w:rsidR="00822C33" w:rsidRDefault="0081112D">
            <w:pPr>
              <w:tabs>
                <w:tab w:val="left" w:pos="2194"/>
              </w:tabs>
              <w:spacing w:before="120" w:after="120" w:line="240" w:lineRule="auto"/>
              <w:ind w:left="176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Bevollmächtigter Vertreter und Mitglied der Bietergemeinschaft</w:t>
            </w:r>
          </w:p>
        </w:tc>
        <w:tc>
          <w:tcPr>
            <w:tcW w:w="5386" w:type="dxa"/>
            <w:shd w:val="clear" w:color="auto" w:fill="auto"/>
          </w:tcPr>
          <w:bookmarkStart w:id="1" w:name="_Hlk189079430" w:displacedByCustomXml="next"/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2144179516"/>
              <w:placeholder>
                <w:docPart w:val="4F6A451497924F9483155890BDDAD888"/>
              </w:placeholder>
              <w:showingPlcHdr/>
            </w:sdtPr>
            <w:sdtEndPr/>
            <w:sdtContent>
              <w:p w14:paraId="1AB8D2AB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bookmarkEnd w:id="1" w:displacedByCustomXml="prev"/>
          <w:p w14:paraId="3F76A683" w14:textId="77777777" w:rsidR="00822C33" w:rsidRDefault="00822C33">
            <w:pPr>
              <w:tabs>
                <w:tab w:val="left" w:pos="2194"/>
              </w:tabs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</w:tbl>
    <w:p w14:paraId="113277FF" w14:textId="77777777" w:rsidR="00822C33" w:rsidRDefault="0081112D">
      <w:pPr>
        <w:tabs>
          <w:tab w:val="left" w:pos="2194"/>
        </w:tabs>
        <w:spacing w:line="259" w:lineRule="auto"/>
        <w:ind w:left="426"/>
        <w:contextualSpacing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ab/>
      </w:r>
    </w:p>
    <w:p w14:paraId="58321FB7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die Bietergemeinschaft aus folgenden Mitgliedern besteht (anzugeben sind vollständige Firma und Adresse):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4238"/>
        <w:gridCol w:w="5395"/>
      </w:tblGrid>
      <w:tr w:rsidR="00822C33" w14:paraId="5B16B3CE" w14:textId="77777777">
        <w:trPr>
          <w:trHeight w:val="808"/>
        </w:trPr>
        <w:tc>
          <w:tcPr>
            <w:tcW w:w="4238" w:type="dxa"/>
            <w:vAlign w:val="center"/>
          </w:tcPr>
          <w:p w14:paraId="15F7A485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1.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1121346484"/>
              <w:placeholder>
                <w:docPart w:val="B676CA8335BE4EB1A27AED4DDBF9C527"/>
              </w:placeholder>
              <w:showingPlcHdr/>
            </w:sdtPr>
            <w:sdtEndPr/>
            <w:sdtContent>
              <w:p w14:paraId="586F5184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41970E91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44D8F238" w14:textId="77777777">
        <w:trPr>
          <w:trHeight w:val="690"/>
        </w:trPr>
        <w:tc>
          <w:tcPr>
            <w:tcW w:w="4238" w:type="dxa"/>
            <w:vAlign w:val="center"/>
          </w:tcPr>
          <w:p w14:paraId="10FCCB97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2.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2137527425"/>
              <w:placeholder>
                <w:docPart w:val="D5A9EF342446499A932C8FBE09468603"/>
              </w:placeholder>
              <w:showingPlcHdr/>
            </w:sdtPr>
            <w:sdtEndPr/>
            <w:sdtContent>
              <w:p w14:paraId="4D1B2CF5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26988953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680EB05E" w14:textId="77777777">
        <w:trPr>
          <w:trHeight w:val="702"/>
        </w:trPr>
        <w:tc>
          <w:tcPr>
            <w:tcW w:w="4238" w:type="dxa"/>
            <w:vAlign w:val="center"/>
          </w:tcPr>
          <w:p w14:paraId="51D1299B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3.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1194227016"/>
              <w:placeholder>
                <w:docPart w:val="126BDE9CB3E14E48827DD9295C17ACF4"/>
              </w:placeholder>
              <w:showingPlcHdr/>
            </w:sdtPr>
            <w:sdtEndPr/>
            <w:sdtContent>
              <w:p w14:paraId="6036024A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1302A8B4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4C28CFCD" w14:textId="77777777">
        <w:trPr>
          <w:trHeight w:val="698"/>
        </w:trPr>
        <w:tc>
          <w:tcPr>
            <w:tcW w:w="4238" w:type="dxa"/>
            <w:vAlign w:val="center"/>
          </w:tcPr>
          <w:p w14:paraId="16910215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4.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1648398163"/>
              <w:placeholder>
                <w:docPart w:val="543E61D6AD584B08B356F0436C7CF483"/>
              </w:placeholder>
              <w:showingPlcHdr/>
            </w:sdtPr>
            <w:sdtEndPr/>
            <w:sdtContent>
              <w:p w14:paraId="5409A3BD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10DB67C6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</w:tbl>
    <w:p w14:paraId="54B8C024" w14:textId="77777777" w:rsidR="00822C33" w:rsidRDefault="00822C33">
      <w:pPr>
        <w:spacing w:line="259" w:lineRule="auto"/>
        <w:ind w:left="426"/>
        <w:contextualSpacing/>
        <w:jc w:val="both"/>
        <w:rPr>
          <w:rFonts w:ascii="Real Text Pro" w:eastAsia="Calibri" w:hAnsi="Real Text Pro" w:cs="Arial"/>
          <w:sz w:val="20"/>
          <w:szCs w:val="20"/>
        </w:rPr>
      </w:pPr>
    </w:p>
    <w:p w14:paraId="4EB008A8" w14:textId="77777777" w:rsidR="00822C33" w:rsidRDefault="0081112D">
      <w:pPr>
        <w:spacing w:after="160" w:line="259" w:lineRule="auto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br w:type="page"/>
      </w:r>
    </w:p>
    <w:p w14:paraId="5248FE3B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lastRenderedPageBreak/>
        <w:t>der bevollmächtigte Vertreter die Mitglieder gegenüber der Auftraggeberin rechtsverbindlich vertritt,</w:t>
      </w:r>
    </w:p>
    <w:p w14:paraId="554DF82C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alle Mitglieder als Gesamtschuldner haften,</w:t>
      </w:r>
    </w:p>
    <w:p w14:paraId="2B36888D" w14:textId="77777777" w:rsidR="00822C33" w:rsidRDefault="0081112D">
      <w:pPr>
        <w:numPr>
          <w:ilvl w:val="0"/>
          <w:numId w:val="14"/>
        </w:numPr>
        <w:spacing w:after="240" w:line="312" w:lineRule="auto"/>
        <w:ind w:left="703" w:hanging="703"/>
        <w:jc w:val="both"/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die Aufgabenaufteilung zwischen den Mitgliedern der Bietergemeinschaft wie folgt geplant ist: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4238"/>
        <w:gridCol w:w="5395"/>
      </w:tblGrid>
      <w:tr w:rsidR="00822C33" w14:paraId="54806BB0" w14:textId="77777777">
        <w:tc>
          <w:tcPr>
            <w:tcW w:w="4238" w:type="dxa"/>
          </w:tcPr>
          <w:p w14:paraId="66215785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Aufgaben 1.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160233048"/>
              <w:placeholder>
                <w:docPart w:val="8934CE7FF87F404BA2E81D3C69053B53"/>
              </w:placeholder>
              <w:showingPlcHdr/>
            </w:sdtPr>
            <w:sdtEndPr/>
            <w:sdtContent>
              <w:p w14:paraId="28278267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0EC27147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78D1378F" w14:textId="77777777">
        <w:tc>
          <w:tcPr>
            <w:tcW w:w="4238" w:type="dxa"/>
          </w:tcPr>
          <w:p w14:paraId="5DB00FEF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Aufgaben 2.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1774203949"/>
              <w:placeholder>
                <w:docPart w:val="1A425EE07C0444F3972A3CDBB2A6CD04"/>
              </w:placeholder>
              <w:showingPlcHdr/>
            </w:sdtPr>
            <w:sdtEndPr/>
            <w:sdtContent>
              <w:p w14:paraId="46602B3A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72671D05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7F2CF419" w14:textId="77777777">
        <w:tc>
          <w:tcPr>
            <w:tcW w:w="4238" w:type="dxa"/>
          </w:tcPr>
          <w:p w14:paraId="0D4D54C6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Aufgaben 3.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732776551"/>
              <w:placeholder>
                <w:docPart w:val="33DF2A86AD294997805433B23E838C11"/>
              </w:placeholder>
              <w:showingPlcHdr/>
            </w:sdtPr>
            <w:sdtEndPr/>
            <w:sdtContent>
              <w:p w14:paraId="6AB9F217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7A89451A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533F75A4" w14:textId="77777777">
        <w:tc>
          <w:tcPr>
            <w:tcW w:w="4238" w:type="dxa"/>
          </w:tcPr>
          <w:p w14:paraId="7A9D5472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Aufgaben 4.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1397731331"/>
              <w:placeholder>
                <w:docPart w:val="8D35E927DF9A4E65BB2F2756425C0416"/>
              </w:placeholder>
              <w:showingPlcHdr/>
            </w:sdtPr>
            <w:sdtEndPr/>
            <w:sdtContent>
              <w:p w14:paraId="00BD92E1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03B85FCA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</w:tbl>
    <w:p w14:paraId="4490EED3" w14:textId="77777777" w:rsidR="00822C33" w:rsidRDefault="00822C33">
      <w:pPr>
        <w:spacing w:after="240" w:line="312" w:lineRule="auto"/>
        <w:ind w:left="703"/>
        <w:jc w:val="both"/>
        <w:rPr>
          <w:rFonts w:ascii="Real Text Pro" w:eastAsia="Calibri" w:hAnsi="Real Text Pro" w:cs="Arial"/>
          <w:sz w:val="20"/>
          <w:szCs w:val="20"/>
        </w:rPr>
      </w:pPr>
    </w:p>
    <w:p w14:paraId="0726F1DE" w14:textId="77777777" w:rsidR="00822C33" w:rsidRDefault="0081112D">
      <w:pPr>
        <w:rPr>
          <w:rFonts w:ascii="Real Text Pro" w:eastAsia="Calibri" w:hAnsi="Real Text Pro" w:cs="Arial"/>
          <w:sz w:val="20"/>
          <w:szCs w:val="20"/>
        </w:rPr>
      </w:pPr>
      <w:r>
        <w:rPr>
          <w:rFonts w:ascii="Real Text Pro" w:eastAsia="Calibri" w:hAnsi="Real Text Pro" w:cs="Arial"/>
          <w:sz w:val="20"/>
          <w:szCs w:val="20"/>
        </w:rPr>
        <w:t>Name des Erklärenden (mit Ort/ Datum) jedes einzelnen Bietergemeinschaftsmitgliedes:</w:t>
      </w:r>
    </w:p>
    <w:p w14:paraId="7C19839F" w14:textId="77777777" w:rsidR="00822C33" w:rsidRDefault="00822C33">
      <w:pPr>
        <w:spacing w:after="240" w:line="312" w:lineRule="auto"/>
        <w:ind w:left="703"/>
        <w:jc w:val="both"/>
        <w:rPr>
          <w:rFonts w:ascii="Real Text Pro" w:eastAsia="Calibri" w:hAnsi="Real Text Pro" w:cs="Arial"/>
          <w:sz w:val="20"/>
          <w:szCs w:val="20"/>
        </w:rPr>
      </w:pP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4238"/>
        <w:gridCol w:w="5395"/>
      </w:tblGrid>
      <w:tr w:rsidR="00822C33" w14:paraId="41B8BE2C" w14:textId="77777777">
        <w:trPr>
          <w:trHeight w:val="676"/>
        </w:trPr>
        <w:tc>
          <w:tcPr>
            <w:tcW w:w="4238" w:type="dxa"/>
            <w:vAlign w:val="center"/>
          </w:tcPr>
          <w:p w14:paraId="79DB70E1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1.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695818589"/>
              <w:placeholder>
                <w:docPart w:val="D4BD196CF8064362B6DF06B38B09428D"/>
              </w:placeholder>
              <w:showingPlcHdr/>
            </w:sdtPr>
            <w:sdtEndPr/>
            <w:sdtContent>
              <w:p w14:paraId="72866D55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2A1D50FD" w14:textId="77777777" w:rsidR="00822C33" w:rsidRDefault="00822C33">
            <w:pPr>
              <w:pStyle w:val="Listenabsatz"/>
              <w:spacing w:before="120" w:after="120"/>
              <w:ind w:left="0"/>
              <w:contextualSpacing w:val="0"/>
              <w:rPr>
                <w:rFonts w:ascii="Real Text Pro" w:eastAsia="Calibri" w:hAnsi="Real Text Pro" w:cs="Arial"/>
                <w:sz w:val="20"/>
                <w:szCs w:val="20"/>
                <w:lang w:eastAsia="en-US"/>
              </w:rPr>
            </w:pPr>
          </w:p>
        </w:tc>
      </w:tr>
      <w:tr w:rsidR="00822C33" w14:paraId="0879242E" w14:textId="77777777">
        <w:trPr>
          <w:trHeight w:val="700"/>
        </w:trPr>
        <w:tc>
          <w:tcPr>
            <w:tcW w:w="4238" w:type="dxa"/>
            <w:vAlign w:val="center"/>
          </w:tcPr>
          <w:p w14:paraId="676463AA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2.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242618006"/>
              <w:placeholder>
                <w:docPart w:val="11AEEBBB58DF4C5E94FCD366404E0EAA"/>
              </w:placeholder>
              <w:showingPlcHdr/>
            </w:sdtPr>
            <w:sdtEndPr/>
            <w:sdtContent>
              <w:p w14:paraId="11506E1E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559D23F4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2B2F6A67" w14:textId="77777777">
        <w:trPr>
          <w:trHeight w:val="694"/>
        </w:trPr>
        <w:tc>
          <w:tcPr>
            <w:tcW w:w="4238" w:type="dxa"/>
            <w:vAlign w:val="center"/>
          </w:tcPr>
          <w:p w14:paraId="2A6DB8B4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3.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-1087764115"/>
              <w:placeholder>
                <w:docPart w:val="D2807EE4F6E94A688795D3EBCB08F35A"/>
              </w:placeholder>
              <w:showingPlcHdr/>
            </w:sdtPr>
            <w:sdtEndPr/>
            <w:sdtContent>
              <w:p w14:paraId="4E538983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75CF424D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  <w:tr w:rsidR="00822C33" w14:paraId="6F983BB4" w14:textId="77777777">
        <w:trPr>
          <w:trHeight w:val="690"/>
        </w:trPr>
        <w:tc>
          <w:tcPr>
            <w:tcW w:w="4238" w:type="dxa"/>
            <w:vAlign w:val="center"/>
          </w:tcPr>
          <w:p w14:paraId="5511B095" w14:textId="77777777" w:rsidR="00822C33" w:rsidRDefault="0081112D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sz w:val="20"/>
                <w:szCs w:val="20"/>
              </w:rPr>
              <w:t>4. Mitglied der Bietergemeinschaft</w:t>
            </w:r>
          </w:p>
        </w:tc>
        <w:tc>
          <w:tcPr>
            <w:tcW w:w="5395" w:type="dxa"/>
            <w:shd w:val="clear" w:color="auto" w:fill="auto"/>
          </w:tcPr>
          <w:sdt>
            <w:sdtPr>
              <w:rPr>
                <w:rFonts w:ascii="Real Text Pro" w:eastAsia="Calibri" w:hAnsi="Real Text Pro" w:cs="Arial"/>
                <w:sz w:val="20"/>
                <w:szCs w:val="20"/>
              </w:rPr>
              <w:id w:val="100689514"/>
              <w:placeholder>
                <w:docPart w:val="CA5E2AD25F804551BEB6ACDD91C03718"/>
              </w:placeholder>
              <w:showingPlcHdr/>
            </w:sdtPr>
            <w:sdtEndPr/>
            <w:sdtContent>
              <w:p w14:paraId="22B022B1" w14:textId="77777777" w:rsidR="00822C33" w:rsidRDefault="0081112D">
                <w:pPr>
                  <w:spacing w:line="240" w:lineRule="auto"/>
                  <w:rPr>
                    <w:rFonts w:ascii="Real Text Pro" w:eastAsia="Calibri" w:hAnsi="Real Text Pro" w:cs="Arial"/>
                    <w:sz w:val="20"/>
                    <w:szCs w:val="20"/>
                  </w:rPr>
                </w:pPr>
                <w:r>
                  <w:rPr>
                    <w:rFonts w:ascii="Real Text Pro" w:eastAsia="Calibri" w:hAnsi="Real Text Pro" w:cs="Times New Roman"/>
                    <w:color w:val="808080"/>
                    <w:sz w:val="20"/>
                    <w:szCs w:val="20"/>
                    <w:shd w:val="clear" w:color="auto" w:fill="BFBFBF"/>
                  </w:rPr>
                  <w:t>Klicken Sie hier, um Text einzugeben.</w:t>
                </w:r>
              </w:p>
            </w:sdtContent>
          </w:sdt>
          <w:p w14:paraId="5A2F9C9E" w14:textId="77777777" w:rsidR="00822C33" w:rsidRDefault="00822C33">
            <w:pPr>
              <w:spacing w:before="120" w:after="120" w:line="240" w:lineRule="auto"/>
              <w:rPr>
                <w:rFonts w:ascii="Real Text Pro" w:eastAsia="Calibri" w:hAnsi="Real Text Pro" w:cs="Arial"/>
                <w:sz w:val="20"/>
                <w:szCs w:val="20"/>
              </w:rPr>
            </w:pPr>
          </w:p>
        </w:tc>
      </w:tr>
    </w:tbl>
    <w:p w14:paraId="3E374E38" w14:textId="77777777" w:rsidR="00822C33" w:rsidRDefault="00822C33">
      <w:pPr>
        <w:spacing w:after="160" w:line="259" w:lineRule="auto"/>
        <w:rPr>
          <w:rFonts w:ascii="Real Text Pro" w:eastAsia="Calibri" w:hAnsi="Real Text Pro" w:cs="Arial"/>
          <w:b/>
          <w:sz w:val="20"/>
          <w:szCs w:val="20"/>
        </w:rPr>
      </w:pPr>
    </w:p>
    <w:p w14:paraId="6AC08E7C" w14:textId="77777777" w:rsidR="00822C33" w:rsidRDefault="00822C33">
      <w:pPr>
        <w:spacing w:after="160" w:line="259" w:lineRule="auto"/>
        <w:rPr>
          <w:rFonts w:ascii="Real Text Pro" w:eastAsia="Calibri" w:hAnsi="Real Text Pro" w:cs="Arial"/>
          <w:b/>
          <w:sz w:val="20"/>
          <w:szCs w:val="20"/>
        </w:rPr>
      </w:pP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391"/>
      </w:tblGrid>
      <w:tr w:rsidR="00822C33" w14:paraId="35543585" w14:textId="77777777">
        <w:tc>
          <w:tcPr>
            <w:tcW w:w="4248" w:type="dxa"/>
          </w:tcPr>
          <w:p w14:paraId="78272A92" w14:textId="77777777" w:rsidR="00822C33" w:rsidRDefault="00172579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973570844"/>
                <w:placeholder>
                  <w:docPart w:val="EF2E8B3F9BB346EF8FF48CA2D7E0C32F"/>
                </w:placeholder>
                <w:showingPlcHdr/>
              </w:sdtPr>
              <w:sdtEndPr/>
              <w:sdtContent>
                <w:r w:rsidR="0081112D">
                  <w:rPr>
                    <w:rStyle w:val="Platzhaltertext"/>
                    <w:rFonts w:ascii="Real Text Pro" w:hAnsi="Real Text Pro"/>
                    <w:color w:val="auto"/>
                    <w:sz w:val="20"/>
                    <w:szCs w:val="20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  <w:r w:rsidR="0081112D"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  <w:t xml:space="preserve"> </w:t>
            </w:r>
          </w:p>
          <w:p w14:paraId="11992917" w14:textId="77777777" w:rsidR="00822C33" w:rsidRDefault="0081112D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r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  <w:t xml:space="preserve">den </w:t>
            </w: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845364785"/>
                <w:placeholder>
                  <w:docPart w:val="9E1728D3106146B6A5EC334AA578C283"/>
                </w:placeholder>
                <w:showingPlcHdr/>
              </w:sdtPr>
              <w:sdtEndPr/>
              <w:sdtContent>
                <w:r>
                  <w:rPr>
                    <w:rStyle w:val="Platzhaltertext"/>
                    <w:rFonts w:ascii="Real Text Pro" w:hAnsi="Real Text Pro"/>
                    <w:color w:val="auto"/>
                    <w:sz w:val="20"/>
                    <w:szCs w:val="20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</w:tc>
        <w:tc>
          <w:tcPr>
            <w:tcW w:w="5391" w:type="dxa"/>
          </w:tcPr>
          <w:p w14:paraId="3BCA092F" w14:textId="77777777" w:rsidR="00822C33" w:rsidRDefault="00822C33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</w:p>
          <w:p w14:paraId="50CF21E5" w14:textId="77777777" w:rsidR="00822C33" w:rsidRDefault="00172579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Real Text Pro" w:eastAsia="Calibri" w:hAnsi="Real Text Pro" w:cs="Times New Roman"/>
                <w:sz w:val="20"/>
                <w:szCs w:val="20"/>
                <w:lang w:val="it-IT"/>
              </w:rPr>
            </w:pPr>
            <w:sdt>
              <w:sdtPr>
                <w:rPr>
                  <w:rFonts w:ascii="Real Text Pro" w:eastAsia="Calibri" w:hAnsi="Real Text Pro" w:cs="Times New Roman"/>
                  <w:sz w:val="20"/>
                  <w:szCs w:val="20"/>
                  <w:lang w:val="it-IT"/>
                </w:rPr>
                <w:id w:val="-2141331813"/>
                <w:placeholder>
                  <w:docPart w:val="417FD37CED424139B7552E83A3449DBE"/>
                </w:placeholder>
                <w:showingPlcHdr/>
              </w:sdtPr>
              <w:sdtEndPr/>
              <w:sdtContent>
                <w:r w:rsidR="0081112D">
                  <w:rPr>
                    <w:rStyle w:val="Platzhaltertext"/>
                    <w:rFonts w:ascii="Real Text Pro" w:hAnsi="Real Text Pro"/>
                    <w:color w:val="auto"/>
                    <w:sz w:val="20"/>
                    <w:szCs w:val="20"/>
                    <w:shd w:val="clear" w:color="auto" w:fill="BFBFBF" w:themeFill="background1" w:themeFillShade="BF"/>
                  </w:rPr>
                  <w:t>Klicken Sie hier, um Text einzugeben.</w:t>
                </w:r>
              </w:sdtContent>
            </w:sdt>
          </w:p>
        </w:tc>
      </w:tr>
      <w:tr w:rsidR="00822C33" w14:paraId="5058A854" w14:textId="77777777">
        <w:tc>
          <w:tcPr>
            <w:tcW w:w="4248" w:type="dxa"/>
          </w:tcPr>
          <w:p w14:paraId="7A95F54C" w14:textId="77777777" w:rsidR="00822C33" w:rsidRDefault="00172579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pict w14:anchorId="3484F203">
                <v:rect id="_x0000_i1025" style="width:0;height:1.5pt" o:hrstd="t" o:hr="t" fillcolor="#a0a0a0" stroked="f"/>
              </w:pict>
            </w:r>
          </w:p>
        </w:tc>
        <w:tc>
          <w:tcPr>
            <w:tcW w:w="5391" w:type="dxa"/>
          </w:tcPr>
          <w:p w14:paraId="65F05779" w14:textId="77777777" w:rsidR="00822C33" w:rsidRDefault="00172579">
            <w:pPr>
              <w:spacing w:after="160" w:line="259" w:lineRule="auto"/>
              <w:jc w:val="center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pict w14:anchorId="6B453641">
                <v:rect id="_x0000_i1026" style="width:0;height:1.5pt" o:hrstd="t" o:hr="t" fillcolor="#a0a0a0" stroked="f"/>
              </w:pict>
            </w:r>
          </w:p>
        </w:tc>
      </w:tr>
      <w:tr w:rsidR="00822C33" w14:paraId="7B9CDD1A" w14:textId="77777777">
        <w:tc>
          <w:tcPr>
            <w:tcW w:w="4248" w:type="dxa"/>
          </w:tcPr>
          <w:p w14:paraId="743E8384" w14:textId="77777777" w:rsidR="00822C33" w:rsidRDefault="0081112D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t xml:space="preserve">Ort, Datum </w:t>
            </w:r>
          </w:p>
        </w:tc>
        <w:tc>
          <w:tcPr>
            <w:tcW w:w="5391" w:type="dxa"/>
          </w:tcPr>
          <w:p w14:paraId="1D485977" w14:textId="77777777" w:rsidR="00822C33" w:rsidRDefault="0081112D">
            <w:pPr>
              <w:spacing w:after="160" w:line="259" w:lineRule="auto"/>
              <w:rPr>
                <w:rFonts w:ascii="Real Text Pro" w:eastAsia="Calibri" w:hAnsi="Real Text Pro" w:cs="Arial"/>
                <w:b/>
                <w:sz w:val="20"/>
                <w:szCs w:val="20"/>
              </w:rPr>
            </w:pPr>
            <w:r>
              <w:rPr>
                <w:rFonts w:ascii="Real Text Pro" w:eastAsia="Calibri" w:hAnsi="Real Text Pro" w:cs="Arial"/>
                <w:b/>
                <w:sz w:val="20"/>
                <w:szCs w:val="20"/>
              </w:rPr>
              <w:t xml:space="preserve">Name des Erklärenden in Textform </w:t>
            </w:r>
          </w:p>
        </w:tc>
      </w:tr>
    </w:tbl>
    <w:p w14:paraId="4BDB3B76" w14:textId="77777777" w:rsidR="00822C33" w:rsidRDefault="00822C33">
      <w:pPr>
        <w:spacing w:after="160" w:line="259" w:lineRule="auto"/>
        <w:jc w:val="center"/>
        <w:rPr>
          <w:rFonts w:ascii="Real Text Pro" w:eastAsia="Calibri" w:hAnsi="Real Text Pro" w:cs="Arial"/>
          <w:b/>
          <w:sz w:val="40"/>
        </w:rPr>
      </w:pPr>
    </w:p>
    <w:sectPr w:rsidR="00822C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77" w:bottom="1134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DB77" w14:textId="77777777" w:rsidR="00822C33" w:rsidRDefault="0081112D">
      <w:pPr>
        <w:spacing w:line="240" w:lineRule="auto"/>
      </w:pPr>
      <w:r>
        <w:separator/>
      </w:r>
    </w:p>
  </w:endnote>
  <w:endnote w:type="continuationSeparator" w:id="0">
    <w:p w14:paraId="5579CC14" w14:textId="77777777" w:rsidR="00822C33" w:rsidRDefault="008111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361D" w14:textId="77777777" w:rsidR="00822C33" w:rsidRDefault="00822C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2366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B95904" w14:textId="77777777" w:rsidR="00822C33" w:rsidRDefault="0081112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98F15A" w14:textId="77777777" w:rsidR="00822C33" w:rsidRDefault="00822C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6C623" w14:textId="77777777" w:rsidR="00822C33" w:rsidRDefault="00822C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2AACC" w14:textId="77777777" w:rsidR="00822C33" w:rsidRDefault="0081112D">
      <w:pPr>
        <w:spacing w:line="240" w:lineRule="auto"/>
      </w:pPr>
      <w:r>
        <w:separator/>
      </w:r>
    </w:p>
  </w:footnote>
  <w:footnote w:type="continuationSeparator" w:id="0">
    <w:p w14:paraId="644EC092" w14:textId="77777777" w:rsidR="00822C33" w:rsidRDefault="008111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98133" w14:textId="77777777" w:rsidR="00822C33" w:rsidRDefault="00822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88DE" w14:textId="77777777" w:rsidR="00822C33" w:rsidRDefault="00822C3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6E341" w14:textId="77777777" w:rsidR="00822C33" w:rsidRDefault="0081112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9189AB" wp14:editId="455B29C1">
              <wp:simplePos x="0" y="0"/>
              <wp:positionH relativeFrom="column">
                <wp:posOffset>4215765</wp:posOffset>
              </wp:positionH>
              <wp:positionV relativeFrom="paragraph">
                <wp:posOffset>-583565</wp:posOffset>
              </wp:positionV>
              <wp:extent cx="3673475" cy="3752850"/>
              <wp:effectExtent l="0" t="0" r="0" b="0"/>
              <wp:wrapSquare wrapText="bothSides"/>
              <wp:docPr id="2" name="Gleichschenkliges Drei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673475" cy="3752850"/>
                      </a:xfrm>
                      <a:custGeom>
                        <a:avLst/>
                        <a:gdLst>
                          <a:gd name="connsiteX0" fmla="*/ 0 w 3673475"/>
                          <a:gd name="connsiteY0" fmla="*/ 3838575 h 3838575"/>
                          <a:gd name="connsiteX1" fmla="*/ 0 w 3673475"/>
                          <a:gd name="connsiteY1" fmla="*/ 0 h 3838575"/>
                          <a:gd name="connsiteX2" fmla="*/ 3673475 w 3673475"/>
                          <a:gd name="connsiteY2" fmla="*/ 3838575 h 3838575"/>
                          <a:gd name="connsiteX3" fmla="*/ 0 w 3673475"/>
                          <a:gd name="connsiteY3" fmla="*/ 3838575 h 3838575"/>
                          <a:gd name="connsiteX0" fmla="*/ 0 w 3673475"/>
                          <a:gd name="connsiteY0" fmla="*/ 2352675 h 2352675"/>
                          <a:gd name="connsiteX1" fmla="*/ 304800 w 3673475"/>
                          <a:gd name="connsiteY1" fmla="*/ 0 h 2352675"/>
                          <a:gd name="connsiteX2" fmla="*/ 3673475 w 3673475"/>
                          <a:gd name="connsiteY2" fmla="*/ 2352675 h 2352675"/>
                          <a:gd name="connsiteX3" fmla="*/ 0 w 3673475"/>
                          <a:gd name="connsiteY3" fmla="*/ 2352675 h 23526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673475" h="2352675">
                            <a:moveTo>
                              <a:pt x="0" y="2352675"/>
                            </a:moveTo>
                            <a:lnTo>
                              <a:pt x="304800" y="0"/>
                            </a:lnTo>
                            <a:lnTo>
                              <a:pt x="3673475" y="2352675"/>
                            </a:lnTo>
                            <a:lnTo>
                              <a:pt x="0" y="2352675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Gleichschenkliges Dreieck 2" o:spid="_x0000_s1026" style="position:absolute;margin-left:331.95pt;margin-top:-45.95pt;width:289.25pt;height:295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73475,235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" path="m,2352675l304800,,3673475,2352675,,2352675xe" filled="f" stroked="f" strokeweight="1pt">
              <v:stroke joinstyle="miter"/>
              <v:path arrowok="t" o:connecttype="custom" o:connectlocs="0,3752850;304800,0;3673475,3752850;0,3752850" o:connectangles="0,0,0,0"/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1" layoutInCell="1" allowOverlap="1" wp14:anchorId="555DB9A3" wp14:editId="07A78AF8">
          <wp:simplePos x="0" y="0"/>
          <wp:positionH relativeFrom="page">
            <wp:posOffset>17780</wp:posOffset>
          </wp:positionH>
          <wp:positionV relativeFrom="page">
            <wp:posOffset>5080</wp:posOffset>
          </wp:positionV>
          <wp:extent cx="7559675" cy="10690860"/>
          <wp:effectExtent l="0" t="0" r="3175" b="0"/>
          <wp:wrapNone/>
          <wp:docPr id="23" name="Grafik 2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1" layoutInCell="1" allowOverlap="1" wp14:anchorId="418AFD06" wp14:editId="0C199A1D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598400" cy="651600"/>
          <wp:effectExtent l="0" t="0" r="1905" b="0"/>
          <wp:wrapNone/>
          <wp:docPr id="24" name="Grafik 24" descr="Bundesamt für die Sicherheit der nuklearen Entsorgu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Bundesamt für die Sicherheit der nuklearen Entsorgu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500D0"/>
    <w:multiLevelType w:val="hybridMultilevel"/>
    <w:tmpl w:val="E9EC8588"/>
    <w:lvl w:ilvl="0" w:tplc="9E522C34"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40A0A48"/>
    <w:multiLevelType w:val="hybridMultilevel"/>
    <w:tmpl w:val="8E4EE14A"/>
    <w:lvl w:ilvl="0" w:tplc="0922CB72">
      <w:numFmt w:val="bullet"/>
      <w:lvlText w:val="-"/>
      <w:lvlJc w:val="left"/>
      <w:pPr>
        <w:ind w:left="720" w:hanging="360"/>
      </w:pPr>
      <w:rPr>
        <w:rFonts w:ascii="Real Text Pro" w:eastAsiaTheme="minorHAnsi" w:hAnsi="Real Text Pro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77F57"/>
    <w:multiLevelType w:val="hybridMultilevel"/>
    <w:tmpl w:val="3E84D56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  <w:w w:val="99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62982"/>
    <w:multiLevelType w:val="hybridMultilevel"/>
    <w:tmpl w:val="471668D0"/>
    <w:lvl w:ilvl="0" w:tplc="C9EC1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44B"/>
    <w:multiLevelType w:val="multilevel"/>
    <w:tmpl w:val="4950E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DBA6A30"/>
    <w:multiLevelType w:val="hybridMultilevel"/>
    <w:tmpl w:val="8B1AE770"/>
    <w:lvl w:ilvl="0" w:tplc="EC7A96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66607"/>
    <w:multiLevelType w:val="hybridMultilevel"/>
    <w:tmpl w:val="F216B55A"/>
    <w:lvl w:ilvl="0" w:tplc="B668688C">
      <w:start w:val="1"/>
      <w:numFmt w:val="decimal"/>
      <w:lvlText w:val="%1."/>
      <w:lvlJc w:val="left"/>
      <w:pPr>
        <w:ind w:left="171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32" w:hanging="360"/>
      </w:pPr>
    </w:lvl>
    <w:lvl w:ilvl="2" w:tplc="0407001B" w:tentative="1">
      <w:start w:val="1"/>
      <w:numFmt w:val="lowerRoman"/>
      <w:lvlText w:val="%3."/>
      <w:lvlJc w:val="right"/>
      <w:pPr>
        <w:ind w:left="3152" w:hanging="180"/>
      </w:pPr>
    </w:lvl>
    <w:lvl w:ilvl="3" w:tplc="0407000F" w:tentative="1">
      <w:start w:val="1"/>
      <w:numFmt w:val="decimal"/>
      <w:lvlText w:val="%4."/>
      <w:lvlJc w:val="left"/>
      <w:pPr>
        <w:ind w:left="3872" w:hanging="360"/>
      </w:pPr>
    </w:lvl>
    <w:lvl w:ilvl="4" w:tplc="04070019" w:tentative="1">
      <w:start w:val="1"/>
      <w:numFmt w:val="lowerLetter"/>
      <w:lvlText w:val="%5."/>
      <w:lvlJc w:val="left"/>
      <w:pPr>
        <w:ind w:left="4592" w:hanging="360"/>
      </w:pPr>
    </w:lvl>
    <w:lvl w:ilvl="5" w:tplc="0407001B" w:tentative="1">
      <w:start w:val="1"/>
      <w:numFmt w:val="lowerRoman"/>
      <w:lvlText w:val="%6."/>
      <w:lvlJc w:val="right"/>
      <w:pPr>
        <w:ind w:left="5312" w:hanging="180"/>
      </w:pPr>
    </w:lvl>
    <w:lvl w:ilvl="6" w:tplc="0407000F" w:tentative="1">
      <w:start w:val="1"/>
      <w:numFmt w:val="decimal"/>
      <w:lvlText w:val="%7."/>
      <w:lvlJc w:val="left"/>
      <w:pPr>
        <w:ind w:left="6032" w:hanging="360"/>
      </w:pPr>
    </w:lvl>
    <w:lvl w:ilvl="7" w:tplc="04070019" w:tentative="1">
      <w:start w:val="1"/>
      <w:numFmt w:val="lowerLetter"/>
      <w:lvlText w:val="%8."/>
      <w:lvlJc w:val="left"/>
      <w:pPr>
        <w:ind w:left="6752" w:hanging="360"/>
      </w:pPr>
    </w:lvl>
    <w:lvl w:ilvl="8" w:tplc="040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7" w15:restartNumberingAfterBreak="0">
    <w:nsid w:val="3D2D1E14"/>
    <w:multiLevelType w:val="hybridMultilevel"/>
    <w:tmpl w:val="548AA754"/>
    <w:lvl w:ilvl="0" w:tplc="A8262EEC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D34583"/>
    <w:multiLevelType w:val="hybridMultilevel"/>
    <w:tmpl w:val="4F8E6884"/>
    <w:lvl w:ilvl="0" w:tplc="B66868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14" w:hanging="360"/>
      </w:pPr>
    </w:lvl>
    <w:lvl w:ilvl="2" w:tplc="0407001B" w:tentative="1">
      <w:start w:val="1"/>
      <w:numFmt w:val="lowerRoman"/>
      <w:lvlText w:val="%3."/>
      <w:lvlJc w:val="right"/>
      <w:pPr>
        <w:ind w:left="2934" w:hanging="180"/>
      </w:pPr>
    </w:lvl>
    <w:lvl w:ilvl="3" w:tplc="0407000F" w:tentative="1">
      <w:start w:val="1"/>
      <w:numFmt w:val="decimal"/>
      <w:lvlText w:val="%4."/>
      <w:lvlJc w:val="left"/>
      <w:pPr>
        <w:ind w:left="3654" w:hanging="360"/>
      </w:pPr>
    </w:lvl>
    <w:lvl w:ilvl="4" w:tplc="04070019" w:tentative="1">
      <w:start w:val="1"/>
      <w:numFmt w:val="lowerLetter"/>
      <w:lvlText w:val="%5."/>
      <w:lvlJc w:val="left"/>
      <w:pPr>
        <w:ind w:left="4374" w:hanging="360"/>
      </w:pPr>
    </w:lvl>
    <w:lvl w:ilvl="5" w:tplc="0407001B" w:tentative="1">
      <w:start w:val="1"/>
      <w:numFmt w:val="lowerRoman"/>
      <w:lvlText w:val="%6."/>
      <w:lvlJc w:val="right"/>
      <w:pPr>
        <w:ind w:left="5094" w:hanging="180"/>
      </w:pPr>
    </w:lvl>
    <w:lvl w:ilvl="6" w:tplc="0407000F" w:tentative="1">
      <w:start w:val="1"/>
      <w:numFmt w:val="decimal"/>
      <w:lvlText w:val="%7."/>
      <w:lvlJc w:val="left"/>
      <w:pPr>
        <w:ind w:left="5814" w:hanging="360"/>
      </w:pPr>
    </w:lvl>
    <w:lvl w:ilvl="7" w:tplc="04070019" w:tentative="1">
      <w:start w:val="1"/>
      <w:numFmt w:val="lowerLetter"/>
      <w:lvlText w:val="%8."/>
      <w:lvlJc w:val="left"/>
      <w:pPr>
        <w:ind w:left="6534" w:hanging="360"/>
      </w:pPr>
    </w:lvl>
    <w:lvl w:ilvl="8" w:tplc="04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EBA630A"/>
    <w:multiLevelType w:val="multilevel"/>
    <w:tmpl w:val="C65400CA"/>
    <w:lvl w:ilvl="0">
      <w:start w:val="1"/>
      <w:numFmt w:val="decimal"/>
      <w:lvlText w:val="%1."/>
      <w:lvlJc w:val="left"/>
      <w:pPr>
        <w:ind w:left="1689" w:hanging="555"/>
      </w:pPr>
      <w:rPr>
        <w:rFonts w:cs="Arial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0" w15:restartNumberingAfterBreak="0">
    <w:nsid w:val="758B1780"/>
    <w:multiLevelType w:val="multilevel"/>
    <w:tmpl w:val="D18EBFA8"/>
    <w:styleLink w:val="GiiederungSchriftsatzLuP"/>
    <w:lvl w:ilvl="0">
      <w:start w:val="1"/>
      <w:numFmt w:val="upperLetter"/>
      <w:pStyle w:val="E1-Gl-"/>
      <w:suff w:val="space"/>
      <w:lvlText w:val="Teil %1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pStyle w:val="E2-Gl-"/>
      <w:lvlText w:val="%2. 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E3-Gl-T"/>
      <w:lvlText w:val="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E4-Gl-T"/>
      <w:lvlText w:val="%3.%4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4">
      <w:start w:val="1"/>
      <w:numFmt w:val="decimal"/>
      <w:pStyle w:val="E5-Gl-T"/>
      <w:lvlText w:val="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E6-Gl-T"/>
      <w:lvlText w:val="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lowerLetter"/>
      <w:pStyle w:val="E7-Gl-T"/>
      <w:lvlText w:val="%7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7">
      <w:start w:val="1"/>
      <w:numFmt w:val="decimal"/>
      <w:pStyle w:val="E8-Gl-T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134" w:hanging="1134"/>
      </w:pPr>
      <w:rPr>
        <w:rFonts w:hint="default"/>
      </w:rPr>
    </w:lvl>
  </w:abstractNum>
  <w:abstractNum w:abstractNumId="11" w15:restartNumberingAfterBreak="0">
    <w:nsid w:val="7ED32D77"/>
    <w:multiLevelType w:val="hybridMultilevel"/>
    <w:tmpl w:val="CD8AB3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1304">
    <w:abstractNumId w:val="7"/>
  </w:num>
  <w:num w:numId="2" w16cid:durableId="2020960919">
    <w:abstractNumId w:val="4"/>
  </w:num>
  <w:num w:numId="3" w16cid:durableId="1135872734">
    <w:abstractNumId w:val="10"/>
    <w:lvlOverride w:ilvl="0">
      <w:lvl w:ilvl="0">
        <w:start w:val="1"/>
        <w:numFmt w:val="upperLetter"/>
        <w:pStyle w:val="E1-Gl-"/>
        <w:suff w:val="space"/>
        <w:lvlText w:val="Teil %1"/>
        <w:lvlJc w:val="center"/>
        <w:pPr>
          <w:ind w:left="0" w:firstLine="0"/>
        </w:pPr>
        <w:rPr>
          <w:rFonts w:hint="default"/>
        </w:rPr>
      </w:lvl>
    </w:lvlOverride>
  </w:num>
  <w:num w:numId="4" w16cid:durableId="730033657">
    <w:abstractNumId w:val="0"/>
  </w:num>
  <w:num w:numId="5" w16cid:durableId="2059668609">
    <w:abstractNumId w:val="9"/>
  </w:num>
  <w:num w:numId="6" w16cid:durableId="227423937">
    <w:abstractNumId w:val="6"/>
  </w:num>
  <w:num w:numId="7" w16cid:durableId="15427870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7368434">
    <w:abstractNumId w:val="8"/>
  </w:num>
  <w:num w:numId="9" w16cid:durableId="342900301">
    <w:abstractNumId w:val="1"/>
  </w:num>
  <w:num w:numId="10" w16cid:durableId="16126895">
    <w:abstractNumId w:val="5"/>
  </w:num>
  <w:num w:numId="11" w16cid:durableId="479932117">
    <w:abstractNumId w:val="3"/>
  </w:num>
  <w:num w:numId="12" w16cid:durableId="1398624082">
    <w:abstractNumId w:val="11"/>
  </w:num>
  <w:num w:numId="13" w16cid:durableId="595869863">
    <w:abstractNumId w:val="10"/>
  </w:num>
  <w:num w:numId="14" w16cid:durableId="645355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formatting="1" w:enforcement="1" w:spinCount="100000" w:hashValue="ncASBaKZ/LElJ0Glb2K4MNTveYPX0eGO8jNqf8aTW2bhpnZY8HPWexkOLpe+3t1NuLboQ4W6PwVnol3mDEyhmA==" w:saltValue="nQLg0YpIFUhuWsG/j7HVVg==" w:algorithmName="SHA-512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C33"/>
    <w:rsid w:val="00172579"/>
    <w:rsid w:val="0026259E"/>
    <w:rsid w:val="00782D36"/>
    <w:rsid w:val="0081112D"/>
    <w:rsid w:val="00822C33"/>
    <w:rsid w:val="0088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2C1A28F"/>
  <w15:chartTrackingRefBased/>
  <w15:docId w15:val="{5002AE5B-5BE0-45CD-9BE8-6B9CBEFD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60" w:after="260" w:line="400" w:lineRule="atLeast"/>
      <w:outlineLvl w:val="0"/>
    </w:pPr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260" w:after="260"/>
      <w:outlineLvl w:val="1"/>
    </w:pPr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Real Text Pro Extrabold" w:eastAsiaTheme="majorEastAsia" w:hAnsi="Real Text Pro Extrabold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Real Text Pro Demibold" w:eastAsiaTheme="majorEastAsia" w:hAnsi="Real Text Pro Demibold" w:cstheme="majorBidi"/>
      <w:color w:val="000000" w:themeColor="text1"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line="580" w:lineRule="atLeast"/>
      <w:contextualSpacing/>
    </w:pPr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Real Text Pro Extrabold" w:eastAsiaTheme="majorEastAsia" w:hAnsi="Real Text Pro Extrabold" w:cstheme="majorBidi"/>
      <w:spacing w:val="-10"/>
      <w:kern w:val="28"/>
      <w:sz w:val="54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Real Text Pro Book" w:eastAsiaTheme="minorEastAsia" w:hAnsi="Real Text Pro Book"/>
      <w:color w:val="000000" w:themeColor="text1"/>
      <w:spacing w:val="15"/>
      <w:sz w:val="24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FFD200" w:themeColor="accent1"/>
        <w:bottom w:val="single" w:sz="4" w:space="10" w:color="FFD200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Real Text Pro Book" w:hAnsi="Real Text Pro Book"/>
      <w:i/>
      <w:iCs/>
      <w:color w:val="000000" w:themeColor="text1"/>
      <w:sz w:val="18"/>
    </w:rPr>
  </w:style>
  <w:style w:type="character" w:styleId="SchwacherVerweis">
    <w:name w:val="Subtle Reference"/>
    <w:basedOn w:val="Absatz-Standardschriftart"/>
    <w:uiPriority w:val="31"/>
    <w:qFormat/>
    <w:rPr>
      <w:caps w:val="0"/>
      <w:smallCaps/>
      <w:color w:val="5A5A5A" w:themeColor="text1" w:themeTint="A5"/>
      <w:spacing w:val="32"/>
    </w:rPr>
  </w:style>
  <w:style w:type="character" w:styleId="IntensiverVerweis">
    <w:name w:val="Intense Reference"/>
    <w:basedOn w:val="Absatz-Standardschriftart"/>
    <w:uiPriority w:val="32"/>
    <w:qFormat/>
    <w:rPr>
      <w:b/>
      <w:bCs/>
      <w:caps w:val="0"/>
      <w:smallCaps/>
      <w:color w:val="000000" w:themeColor="text1"/>
      <w:spacing w:val="32"/>
    </w:rPr>
  </w:style>
  <w:style w:type="character" w:styleId="Hyperlink">
    <w:name w:val="Hyperlink"/>
    <w:basedOn w:val="Absatz-Standardschriftart"/>
    <w:uiPriority w:val="99"/>
    <w:unhideWhenUsed/>
    <w:rPr>
      <w:color w:val="E30018" w:themeColor="hyperlink"/>
      <w:u w:val="single"/>
    </w:rPr>
  </w:style>
  <w:style w:type="paragraph" w:styleId="KeinLeerraum">
    <w:name w:val="No Spacing"/>
    <w:uiPriority w:val="1"/>
    <w:qFormat/>
    <w:pPr>
      <w:spacing w:after="0" w:line="240" w:lineRule="auto"/>
    </w:pPr>
    <w:rPr>
      <w:rFonts w:ascii="Real Text Pro" w:hAnsi="Real Text Pro"/>
      <w:sz w:val="18"/>
      <w14:numForm w14:val="lining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Real Text Pro" w:hAnsi="Real Text Pro"/>
      <w:sz w:val="18"/>
      <w14:numForm w14:val="lining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Real Text Pro" w:hAnsi="Real Text Pro"/>
      <w:sz w:val="18"/>
      <w14:numForm w14:val="lining"/>
    </w:rPr>
  </w:style>
  <w:style w:type="paragraph" w:customStyle="1" w:styleId="E1-Gl-">
    <w:name w:val="E1-Gl-Ü"/>
    <w:basedOn w:val="Standard"/>
    <w:next w:val="TextinGliederung"/>
    <w:qFormat/>
    <w:pPr>
      <w:numPr>
        <w:numId w:val="3"/>
      </w:numPr>
      <w:spacing w:before="240" w:after="120" w:line="312" w:lineRule="auto"/>
      <w:jc w:val="center"/>
      <w:outlineLvl w:val="0"/>
    </w:pPr>
    <w:rPr>
      <w:rFonts w:ascii="Arial" w:eastAsia="Times New Roman" w:hAnsi="Arial" w:cs="Times New Roman"/>
      <w:b/>
      <w:szCs w:val="20"/>
      <w:lang w:eastAsia="de-DE"/>
    </w:rPr>
  </w:style>
  <w:style w:type="numbering" w:customStyle="1" w:styleId="GiiederungSchriftsatzLuP">
    <w:name w:val="Giiederung Schriftsatz LuP"/>
    <w:basedOn w:val="KeineListe"/>
    <w:uiPriority w:val="99"/>
    <w:pPr>
      <w:numPr>
        <w:numId w:val="13"/>
      </w:numPr>
    </w:pPr>
  </w:style>
  <w:style w:type="paragraph" w:customStyle="1" w:styleId="E2-Gl-">
    <w:name w:val="E2-Gl-Ü"/>
    <w:basedOn w:val="E1-Gl-"/>
    <w:next w:val="TextinGliederung"/>
    <w:qFormat/>
    <w:pPr>
      <w:numPr>
        <w:ilvl w:val="1"/>
      </w:numPr>
      <w:jc w:val="left"/>
    </w:pPr>
  </w:style>
  <w:style w:type="paragraph" w:customStyle="1" w:styleId="E3-Gl-T">
    <w:name w:val="E3-Gl-T"/>
    <w:basedOn w:val="E2-Gl-"/>
    <w:next w:val="TextinGliederung"/>
    <w:qFormat/>
    <w:pPr>
      <w:numPr>
        <w:ilvl w:val="2"/>
      </w:numPr>
      <w:jc w:val="both"/>
    </w:pPr>
  </w:style>
  <w:style w:type="paragraph" w:customStyle="1" w:styleId="E4-Gl-T">
    <w:name w:val="E4-Gl-T"/>
    <w:basedOn w:val="E3-Gl-T"/>
    <w:next w:val="TextinGliederung"/>
    <w:qFormat/>
    <w:pPr>
      <w:numPr>
        <w:ilvl w:val="3"/>
      </w:numPr>
      <w:tabs>
        <w:tab w:val="clear" w:pos="1985"/>
        <w:tab w:val="num" w:pos="1134"/>
      </w:tabs>
      <w:ind w:left="1134"/>
    </w:pPr>
  </w:style>
  <w:style w:type="paragraph" w:customStyle="1" w:styleId="E5-Gl-T">
    <w:name w:val="E5-Gl-T"/>
    <w:basedOn w:val="E4-Gl-T"/>
    <w:next w:val="TextinGliederung"/>
    <w:qFormat/>
    <w:pPr>
      <w:numPr>
        <w:ilvl w:val="4"/>
      </w:numPr>
    </w:pPr>
  </w:style>
  <w:style w:type="paragraph" w:customStyle="1" w:styleId="E6-Gl-T">
    <w:name w:val="E6-Gl-T"/>
    <w:basedOn w:val="E5-Gl-T"/>
    <w:next w:val="TextinGliederung"/>
    <w:qFormat/>
    <w:pPr>
      <w:numPr>
        <w:ilvl w:val="5"/>
      </w:numPr>
    </w:pPr>
  </w:style>
  <w:style w:type="paragraph" w:customStyle="1" w:styleId="E7-Gl-T">
    <w:name w:val="E7-Gl-T"/>
    <w:basedOn w:val="E6-Gl-T"/>
    <w:next w:val="TextinGliederung"/>
    <w:qFormat/>
    <w:pPr>
      <w:numPr>
        <w:ilvl w:val="6"/>
      </w:numPr>
    </w:pPr>
  </w:style>
  <w:style w:type="paragraph" w:customStyle="1" w:styleId="E8-Gl-T">
    <w:name w:val="E8-Gl-T"/>
    <w:basedOn w:val="E7-Gl-T"/>
    <w:next w:val="TextinGliederung"/>
    <w:qFormat/>
    <w:pPr>
      <w:numPr>
        <w:ilvl w:val="7"/>
      </w:numPr>
    </w:pPr>
  </w:style>
  <w:style w:type="paragraph" w:customStyle="1" w:styleId="TextinGliederung">
    <w:name w:val="Text in Gliederung"/>
    <w:basedOn w:val="Standard"/>
    <w:qFormat/>
    <w:pPr>
      <w:spacing w:before="120" w:after="120" w:line="312" w:lineRule="auto"/>
      <w:ind w:left="1134"/>
      <w:jc w:val="both"/>
    </w:pPr>
    <w:rPr>
      <w:rFonts w:ascii="Arial" w:eastAsia="Times New Roman" w:hAnsi="Arial" w:cs="Times New Roman"/>
      <w:szCs w:val="20"/>
      <w:lang w:eastAsia="de-DE"/>
    </w:rPr>
  </w:style>
  <w:style w:type="paragraph" w:customStyle="1" w:styleId="Beweisantrittmehrfach">
    <w:name w:val="Beweisantritt mehrfach"/>
    <w:basedOn w:val="Standard"/>
    <w:qFormat/>
    <w:pPr>
      <w:tabs>
        <w:tab w:val="left" w:pos="3402"/>
        <w:tab w:val="left" w:pos="3969"/>
      </w:tabs>
      <w:spacing w:before="120" w:after="120" w:line="312" w:lineRule="auto"/>
      <w:ind w:left="3969" w:hanging="2835"/>
      <w:jc w:val="both"/>
    </w:pPr>
    <w:rPr>
      <w:rFonts w:ascii="Arial" w:eastAsia="Times New Roman" w:hAnsi="Arial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nhideWhenUsed/>
    <w:rPr>
      <w:sz w:val="16"/>
      <w:szCs w:val="16"/>
    </w:rPr>
  </w:style>
  <w:style w:type="paragraph" w:customStyle="1" w:styleId="Kommentartext1">
    <w:name w:val="Kommentartext1"/>
    <w:basedOn w:val="Standard"/>
    <w:next w:val="Kommentartext"/>
    <w:link w:val="KommentartextZchn"/>
    <w:unhideWhenUsed/>
    <w:pPr>
      <w:spacing w:after="16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1"/>
    <w:rPr>
      <w:sz w:val="20"/>
      <w:szCs w:val="20"/>
    </w:rPr>
  </w:style>
  <w:style w:type="paragraph" w:customStyle="1" w:styleId="Funotentext1">
    <w:name w:val="Fußnotentext1"/>
    <w:basedOn w:val="Standard"/>
    <w:next w:val="Funotentext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1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table" w:customStyle="1" w:styleId="Gitternetztabelle6farbig1">
    <w:name w:val="Gitternetztabelle 6 farbig1"/>
    <w:basedOn w:val="NormaleTabelle"/>
    <w:next w:val="Gitternetztabelle6farbig"/>
    <w:uiPriority w:val="51"/>
    <w:pPr>
      <w:spacing w:after="0" w:line="240" w:lineRule="auto"/>
    </w:pPr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Kommentartext">
    <w:name w:val="annotation text"/>
    <w:basedOn w:val="Standard"/>
    <w:link w:val="Kommentar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1">
    <w:name w:val="Kommentartext Zchn1"/>
    <w:basedOn w:val="Absatz-Standardschriftart"/>
    <w:link w:val="Kommentartext"/>
    <w:uiPriority w:val="99"/>
    <w:semiHidden/>
    <w:rPr>
      <w:rFonts w:ascii="Real Text Pro" w:hAnsi="Real Text Pro"/>
      <w:sz w:val="20"/>
      <w:szCs w:val="20"/>
      <w14:numForm w14:val="lining"/>
    </w:rPr>
  </w:style>
  <w:style w:type="paragraph" w:styleId="Funotentext">
    <w:name w:val="footnote text"/>
    <w:basedOn w:val="Standard"/>
    <w:link w:val="FunotentextZchn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1">
    <w:name w:val="Fußnotentext Zchn1"/>
    <w:basedOn w:val="Absatz-Standardschriftart"/>
    <w:link w:val="Funotentext"/>
    <w:uiPriority w:val="99"/>
    <w:semiHidden/>
    <w:rPr>
      <w:rFonts w:ascii="Real Text Pro" w:hAnsi="Real Text Pro"/>
      <w:sz w:val="20"/>
      <w:szCs w:val="20"/>
      <w14:numForm w14:val="lining"/>
    </w:rPr>
  </w:style>
  <w:style w:type="table" w:styleId="Gitternetztabelle6farbig">
    <w:name w:val="Grid Table 6 Colorful"/>
    <w:basedOn w:val="NormaleTabelle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  <w14:numForm w14:val="lining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180"/>
    </w:p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3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35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1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45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041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2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54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0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9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72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5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50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0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677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5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7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226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573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67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3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0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6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89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30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0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12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55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4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787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46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09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79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9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4435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6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074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190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33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68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601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ltekrueger\Documents\Benutzerdefinierte%20Office-Vorlagen\template_le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472CE686C4303B242BFF40FB67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F784B9-236B-4CD8-A19B-6A057CDFBB27}"/>
      </w:docPartPr>
      <w:docPartBody>
        <w:p w:rsidR="00FB7B16" w:rsidRDefault="00FB7B16">
          <w:pPr>
            <w:pStyle w:val="B71472CE686C4303B242BFF40FB6764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F2E8B3F9BB346EF8FF48CA2D7E0C3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109C6-A43A-4980-B2CB-FF997886468D}"/>
      </w:docPartPr>
      <w:docPartBody>
        <w:p w:rsidR="00FB7B16" w:rsidRDefault="00FB7B16">
          <w:pPr>
            <w:pStyle w:val="EF2E8B3F9BB346EF8FF48CA2D7E0C32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E1728D3106146B6A5EC334AA578C2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76C96-8372-4B07-A417-39C252AA31FD}"/>
      </w:docPartPr>
      <w:docPartBody>
        <w:p w:rsidR="00FB7B16" w:rsidRDefault="00FB7B16">
          <w:pPr>
            <w:pStyle w:val="9E1728D3106146B6A5EC334AA578C2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17FD37CED424139B7552E83A3449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417B2-521C-4652-A9A3-E5AFD36A061A}"/>
      </w:docPartPr>
      <w:docPartBody>
        <w:p w:rsidR="00FB7B16" w:rsidRDefault="00FB7B16">
          <w:pPr>
            <w:pStyle w:val="417FD37CED424139B7552E83A3449DB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F6A451497924F9483155890BDDAD8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01906-F74A-4D9E-835E-34A22104DC4B}"/>
      </w:docPartPr>
      <w:docPartBody>
        <w:p w:rsidR="00FB7B16" w:rsidRDefault="00FB7B16">
          <w:pPr>
            <w:pStyle w:val="4F6A451497924F9483155890BDDAD88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676CA8335BE4EB1A27AED4DDBF9C5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3AD3B9-5F2D-42EC-B8EB-CD5E21FA1734}"/>
      </w:docPartPr>
      <w:docPartBody>
        <w:p w:rsidR="00FB7B16" w:rsidRDefault="00FB7B16">
          <w:pPr>
            <w:pStyle w:val="B676CA8335BE4EB1A27AED4DDBF9C527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5A9EF342446499A932C8FBE094686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426BC-18A6-4B4C-AF32-E5266681FEF6}"/>
      </w:docPartPr>
      <w:docPartBody>
        <w:p w:rsidR="00FB7B16" w:rsidRDefault="00FB7B16">
          <w:pPr>
            <w:pStyle w:val="D5A9EF342446499A932C8FBE0946860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26BDE9CB3E14E48827DD9295C17AC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1CC8B3-E8A0-4E82-8059-E5C0AABFAD0A}"/>
      </w:docPartPr>
      <w:docPartBody>
        <w:p w:rsidR="00FB7B16" w:rsidRDefault="00FB7B16">
          <w:pPr>
            <w:pStyle w:val="126BDE9CB3E14E48827DD9295C17ACF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43E61D6AD584B08B356F0436C7CF4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8E2EE8-6B6D-4AAE-819E-9622EEC20D10}"/>
      </w:docPartPr>
      <w:docPartBody>
        <w:p w:rsidR="00FB7B16" w:rsidRDefault="00FB7B16">
          <w:pPr>
            <w:pStyle w:val="543E61D6AD584B08B356F0436C7CF48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934CE7FF87F404BA2E81D3C69053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90DF9B-2D6D-401A-BF1F-0F56C933508C}"/>
      </w:docPartPr>
      <w:docPartBody>
        <w:p w:rsidR="00FB7B16" w:rsidRDefault="00FB7B16">
          <w:pPr>
            <w:pStyle w:val="8934CE7FF87F404BA2E81D3C69053B53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A425EE07C0444F3972A3CDBB2A6CD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C550A-292C-4A0C-B159-AA271A39CB27}"/>
      </w:docPartPr>
      <w:docPartBody>
        <w:p w:rsidR="00FB7B16" w:rsidRDefault="00FB7B16">
          <w:pPr>
            <w:pStyle w:val="1A425EE07C0444F3972A3CDBB2A6CD0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3DF2A86AD294997805433B23E838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3F4207-E40F-4BBA-A85A-049D1D7BFE92}"/>
      </w:docPartPr>
      <w:docPartBody>
        <w:p w:rsidR="00FB7B16" w:rsidRDefault="00FB7B16">
          <w:pPr>
            <w:pStyle w:val="33DF2A86AD294997805433B23E838C1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D35E927DF9A4E65BB2F2756425C0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397E7-DCCA-4D55-A3D9-B6C50709545D}"/>
      </w:docPartPr>
      <w:docPartBody>
        <w:p w:rsidR="00FB7B16" w:rsidRDefault="00FB7B16">
          <w:pPr>
            <w:pStyle w:val="8D35E927DF9A4E65BB2F2756425C041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4BD196CF8064362B6DF06B38B0942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3C998-9909-4880-AA90-E1A9B2B879F5}"/>
      </w:docPartPr>
      <w:docPartBody>
        <w:p w:rsidR="00FB7B16" w:rsidRDefault="00FB7B16">
          <w:pPr>
            <w:pStyle w:val="D4BD196CF8064362B6DF06B38B09428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1AEEBBB58DF4C5E94FCD366404E0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15716-B674-4D16-B6CB-DEA464858B70}"/>
      </w:docPartPr>
      <w:docPartBody>
        <w:p w:rsidR="00FB7B16" w:rsidRDefault="00FB7B16">
          <w:pPr>
            <w:pStyle w:val="11AEEBBB58DF4C5E94FCD366404E0EA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2807EE4F6E94A688795D3EBCB08F3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2F08F9-BA3B-46FC-B227-D62AD543C6E6}"/>
      </w:docPartPr>
      <w:docPartBody>
        <w:p w:rsidR="00FB7B16" w:rsidRDefault="00FB7B16">
          <w:pPr>
            <w:pStyle w:val="D2807EE4F6E94A688795D3EBCB08F35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CA5E2AD25F804551BEB6ACDD91C03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86AA1-7143-4008-9AD5-AA49EA067E6B}"/>
      </w:docPartPr>
      <w:docPartBody>
        <w:p w:rsidR="00FB7B16" w:rsidRDefault="00FB7B16">
          <w:pPr>
            <w:pStyle w:val="CA5E2AD25F804551BEB6ACDD91C03718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al Text Pro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Real Text Pro Extra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Demibold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Real Text Pro Book">
    <w:panose1 w:val="020B0503050000020004"/>
    <w:charset w:val="00"/>
    <w:family w:val="swiss"/>
    <w:pitch w:val="variable"/>
    <w:sig w:usb0="A000006F" w:usb1="0200E479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16"/>
    <w:rsid w:val="0026259E"/>
    <w:rsid w:val="00782D36"/>
    <w:rsid w:val="00FB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</w:style>
  <w:style w:type="paragraph" w:customStyle="1" w:styleId="B71472CE686C4303B242BFF40FB67647">
    <w:name w:val="B71472CE686C4303B242BFF40FB67647"/>
  </w:style>
  <w:style w:type="paragraph" w:customStyle="1" w:styleId="EF2E8B3F9BB346EF8FF48CA2D7E0C32F">
    <w:name w:val="EF2E8B3F9BB346EF8FF48CA2D7E0C32F"/>
  </w:style>
  <w:style w:type="paragraph" w:customStyle="1" w:styleId="9E1728D3106146B6A5EC334AA578C283">
    <w:name w:val="9E1728D3106146B6A5EC334AA578C283"/>
  </w:style>
  <w:style w:type="paragraph" w:customStyle="1" w:styleId="417FD37CED424139B7552E83A3449DBE">
    <w:name w:val="417FD37CED424139B7552E83A3449DBE"/>
  </w:style>
  <w:style w:type="paragraph" w:customStyle="1" w:styleId="4F6A451497924F9483155890BDDAD888">
    <w:name w:val="4F6A451497924F9483155890BDDAD888"/>
  </w:style>
  <w:style w:type="paragraph" w:customStyle="1" w:styleId="B676CA8335BE4EB1A27AED4DDBF9C527">
    <w:name w:val="B676CA8335BE4EB1A27AED4DDBF9C527"/>
  </w:style>
  <w:style w:type="paragraph" w:customStyle="1" w:styleId="D5A9EF342446499A932C8FBE09468603">
    <w:name w:val="D5A9EF342446499A932C8FBE09468603"/>
  </w:style>
  <w:style w:type="paragraph" w:customStyle="1" w:styleId="126BDE9CB3E14E48827DD9295C17ACF4">
    <w:name w:val="126BDE9CB3E14E48827DD9295C17ACF4"/>
  </w:style>
  <w:style w:type="paragraph" w:customStyle="1" w:styleId="543E61D6AD584B08B356F0436C7CF483">
    <w:name w:val="543E61D6AD584B08B356F0436C7CF483"/>
  </w:style>
  <w:style w:type="paragraph" w:customStyle="1" w:styleId="8934CE7FF87F404BA2E81D3C69053B53">
    <w:name w:val="8934CE7FF87F404BA2E81D3C69053B53"/>
  </w:style>
  <w:style w:type="paragraph" w:customStyle="1" w:styleId="1A425EE07C0444F3972A3CDBB2A6CD04">
    <w:name w:val="1A425EE07C0444F3972A3CDBB2A6CD04"/>
  </w:style>
  <w:style w:type="paragraph" w:customStyle="1" w:styleId="33DF2A86AD294997805433B23E838C11">
    <w:name w:val="33DF2A86AD294997805433B23E838C11"/>
  </w:style>
  <w:style w:type="paragraph" w:customStyle="1" w:styleId="8D35E927DF9A4E65BB2F2756425C0416">
    <w:name w:val="8D35E927DF9A4E65BB2F2756425C0416"/>
  </w:style>
  <w:style w:type="paragraph" w:customStyle="1" w:styleId="D4BD196CF8064362B6DF06B38B09428D">
    <w:name w:val="D4BD196CF8064362B6DF06B38B09428D"/>
  </w:style>
  <w:style w:type="paragraph" w:customStyle="1" w:styleId="11AEEBBB58DF4C5E94FCD366404E0EAA">
    <w:name w:val="11AEEBBB58DF4C5E94FCD366404E0EAA"/>
  </w:style>
  <w:style w:type="paragraph" w:customStyle="1" w:styleId="D2807EE4F6E94A688795D3EBCB08F35A">
    <w:name w:val="D2807EE4F6E94A688795D3EBCB08F35A"/>
  </w:style>
  <w:style w:type="paragraph" w:customStyle="1" w:styleId="CA5E2AD25F804551BEB6ACDD91C03718">
    <w:name w:val="CA5E2AD25F804551BEB6ACDD91C037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BAS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D200"/>
      </a:accent1>
      <a:accent2>
        <a:srgbClr val="E30018"/>
      </a:accent2>
      <a:accent3>
        <a:srgbClr val="EC6624"/>
      </a:accent3>
      <a:accent4>
        <a:srgbClr val="E50050"/>
      </a:accent4>
      <a:accent5>
        <a:srgbClr val="FFE596"/>
      </a:accent5>
      <a:accent6>
        <a:srgbClr val="FFF7ED"/>
      </a:accent6>
      <a:hlink>
        <a:srgbClr val="E30018"/>
      </a:hlink>
      <a:folHlink>
        <a:srgbClr val="AE0B0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Formblatt 02 Bietergemeinschaftserklärung" edit="true"/>
    <f:field ref="objsubject" par="" text="" edit="true"/>
    <f:field ref="objcreatedby" par="" text="Liebau, Benjamin"/>
    <f:field ref="objcreatedat" par="" date="2026-02-06T09:27:23" text="06.02.2026 09:27:23"/>
    <f:field ref="objchangedby" par="" text="Huth, Tobias"/>
    <f:field ref="objmodifiedat" par="" date="2026-02-11T12:28:36" text="11.02.2026 12:28:36"/>
    <f:field ref="doc_FSCFOLIO_1_1001_FieldDocumentNumber" par="" text=""/>
    <f:field ref="doc_FSCFOLIO_1_1001_FieldSubject" par="" text="" edit="true"/>
    <f:field ref="FSCFOLIO_1_1001_FieldCurrentUser" par="" text="Benjamin Liebau"/>
    <f:field ref="CCAPRECONFIG_15_1001_Objektname" par="" text="Formblatt 02 Bietergemeinschaftserklärung" edit="true"/>
    <f:field ref="DEPRECONFIG_15_1001_Objektname" par="" text="Formblatt 02 Bietergemeinschaftserklärung" edit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E4CC959-44BD-48D6-8F8E-6F5CF42F7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template_leer.dotx</Template>
  <TotalTime>0</TotalTime>
  <Pages>2</Pages>
  <Words>357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Altekrüger, Julia</dc:creator>
  <cp:keywords/>
  <dc:description/>
  <cp:lastModifiedBy>Liebau, Benjamin</cp:lastModifiedBy>
  <cp:revision>24</cp:revision>
  <dcterms:created xsi:type="dcterms:W3CDTF">2023-06-13T08:08:00Z</dcterms:created>
  <dcterms:modified xsi:type="dcterms:W3CDTF">2026-02-17T09:15:00Z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FSCFG@15.1700:ProcedureObjname">
    <vt:lpwstr>Z 5 - BASE - BASE05514/7051-26#0002</vt:lpwstr>
  </property>
  <property fmtid="{D5CDD505-2E9C-101B-9397-08002B2CF9AE}" pid="3" name="FSC#BFSCFG@15.1700:ProcedureSubject">
    <vt:lpwstr>Endlager Konrad - Sachverständiger für Krananlagen - Vergabeunterlagen</vt:lpwstr>
  </property>
  <property fmtid="{D5CDD505-2E9C-101B-9397-08002B2CF9AE}" pid="4" name="FSC#BFSCFG@15.1700:Document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5" name="FSC#BFSCFG@15.1700:DocumentUserShortname">
    <vt:lpwstr>Liebau</vt:lpwstr>
  </property>
  <property fmtid="{D5CDD505-2E9C-101B-9397-08002B2CF9AE}" pid="6" name="FSC#BFSCFG@15.1700:DocumentUserLongname">
    <vt:lpwstr>Benjamin Liebau</vt:lpwstr>
  </property>
  <property fmtid="{D5CDD505-2E9C-101B-9397-08002B2CF9AE}" pid="7" name="FSC#BFSCFG@15.1700:DocumentUserFaxD">
    <vt:lpwstr/>
  </property>
  <property fmtid="{D5CDD505-2E9C-101B-9397-08002B2CF9AE}" pid="8" name="FSC#BFSCFG@15.1700:DocumentUserTelD">
    <vt:lpwstr>2606</vt:lpwstr>
  </property>
  <property fmtid="{D5CDD505-2E9C-101B-9397-08002B2CF9AE}" pid="9" name="FSC#BFSCFG@15.1700:DocumentUserFax">
    <vt:lpwstr/>
  </property>
  <property fmtid="{D5CDD505-2E9C-101B-9397-08002B2CF9AE}" pid="10" name="FSC#BFSCFG@15.1700:DocumentUserEmail">
    <vt:lpwstr>benjamin.liebau@base.bund.de</vt:lpwstr>
  </property>
  <property fmtid="{D5CDD505-2E9C-101B-9397-08002B2CF9AE}" pid="11" name="FSC#BFSCFG@15.1700:DocumentUserTel">
    <vt:lpwstr>+49 30 184321 -2606</vt:lpwstr>
  </property>
  <property fmtid="{D5CDD505-2E9C-101B-9397-08002B2CF9AE}" pid="12" name="FSC#BFSCFG@15.1700:DocumentOrgName">
    <vt:lpwstr>Z 5 - BASE</vt:lpwstr>
  </property>
  <property fmtid="{D5CDD505-2E9C-101B-9397-08002B2CF9AE}" pid="13" name="FSC#BFSCFG@15.1700:DocumentUserStreetST">
    <vt:lpwstr>Willy-Brandt-Straße 5</vt:lpwstr>
  </property>
  <property fmtid="{D5CDD505-2E9C-101B-9397-08002B2CF9AE}" pid="14" name="FSC#BFSCFG@15.1700:DocumentUserStreet">
    <vt:lpwstr/>
  </property>
  <property fmtid="{D5CDD505-2E9C-101B-9397-08002B2CF9AE}" pid="15" name="FSC#BFSCFG@15.1700:DocumentUserCityST">
    <vt:lpwstr>Salzgitter</vt:lpwstr>
  </property>
  <property fmtid="{D5CDD505-2E9C-101B-9397-08002B2CF9AE}" pid="16" name="FSC#BFSCFG@15.1700:DocumentUserCity">
    <vt:lpwstr/>
  </property>
  <property fmtid="{D5CDD505-2E9C-101B-9397-08002B2CF9AE}" pid="17" name="FSC#BFSCFG@15.1700:DocumentUserPLZST">
    <vt:lpwstr>38226</vt:lpwstr>
  </property>
  <property fmtid="{D5CDD505-2E9C-101B-9397-08002B2CF9AE}" pid="18" name="FSC#BFSCFG@15.1700:DocumentUserPLZ">
    <vt:lpwstr/>
  </property>
  <property fmtid="{D5CDD505-2E9C-101B-9397-08002B2CF9AE}" pid="19" name="FSC#BFSCFG@15.1700:DocumentUserSalutation">
    <vt:lpwstr>Herr</vt:lpwstr>
  </property>
  <property fmtid="{D5CDD505-2E9C-101B-9397-08002B2CF9AE}" pid="20" name="FSC#BFSCFG@15.1700:DocumentTask">
    <vt:lpwstr/>
  </property>
  <property fmtid="{D5CDD505-2E9C-101B-9397-08002B2CF9AE}" pid="21" name="FSC#BFSCFG@15.1700:DocumentDocumentType">
    <vt:lpwstr/>
  </property>
  <property fmtid="{D5CDD505-2E9C-101B-9397-08002B2CF9AE}" pid="22" name="FSC#BFSCFG@15.1700:DocumentRevisionIndex">
    <vt:lpwstr/>
  </property>
  <property fmtid="{D5CDD505-2E9C-101B-9397-08002B2CF9AE}" pid="23" name="FSC#BFSCFG@15.1700:IncommingForeignnr">
    <vt:lpwstr/>
  </property>
  <property fmtid="{D5CDD505-2E9C-101B-9397-08002B2CF9AE}" pid="24" name="FSC#BFSCFG@15.1700:IncommingDate">
    <vt:lpwstr/>
  </property>
  <property fmtid="{D5CDD505-2E9C-101B-9397-08002B2CF9AE}" pid="25" name="FSC#BFSCFG@15.1700:ContentCreatedByFirstname">
    <vt:lpwstr>Benjamin</vt:lpwstr>
  </property>
  <property fmtid="{D5CDD505-2E9C-101B-9397-08002B2CF9AE}" pid="26" name="FSC#BFSCFG@15.1700:ContentCreatedBySurname">
    <vt:lpwstr>Liebau</vt:lpwstr>
  </property>
  <property fmtid="{D5CDD505-2E9C-101B-9397-08002B2CF9AE}" pid="27" name="FSC#BFSCFG@15.1700:ContentCreatedAt">
    <vt:lpwstr>06.02.2026</vt:lpwstr>
  </property>
  <property fmtid="{D5CDD505-2E9C-101B-9397-08002B2CF9AE}" pid="28" name="FSC#BFSCFG@15.1700:ContentCreatedByStreet">
    <vt:lpwstr>Willy-Brandt-Straße 5</vt:lpwstr>
  </property>
  <property fmtid="{D5CDD505-2E9C-101B-9397-08002B2CF9AE}" pid="29" name="FSC#BFSCFG@15.1700:ContentCreatedByZipCode">
    <vt:lpwstr>38226</vt:lpwstr>
  </property>
  <property fmtid="{D5CDD505-2E9C-101B-9397-08002B2CF9AE}" pid="30" name="FSC#BFSCFG@15.1700:ContentCreatedByCity">
    <vt:lpwstr>Salzgitter</vt:lpwstr>
  </property>
  <property fmtid="{D5CDD505-2E9C-101B-9397-08002B2CF9AE}" pid="31" name="FSC#BFSCFG@15.1700:TitleCreatedByContentObject">
    <vt:lpwstr/>
  </property>
  <property fmtid="{D5CDD505-2E9C-101B-9397-08002B2CF9AE}" pid="32" name="FSC#BFSCFG@15.1700:TelephoneNumberCreatedByContentObject">
    <vt:lpwstr>030 184321</vt:lpwstr>
  </property>
  <property fmtid="{D5CDD505-2E9C-101B-9397-08002B2CF9AE}" pid="33" name="FSC#BFSCFG@15.1700:CallThroughCreatedByContentObject">
    <vt:lpwstr>2606</vt:lpwstr>
  </property>
  <property fmtid="{D5CDD505-2E9C-101B-9397-08002B2CF9AE}" pid="34" name="FSC#COOELAK@1.1001:Subject">
    <vt:lpwstr>Endlager Konrad - Sachverständiger für Krananlagen</vt:lpwstr>
  </property>
  <property fmtid="{D5CDD505-2E9C-101B-9397-08002B2CF9AE}" pid="35" name="FSC#COOELAK@1.1001:FileReference">
    <vt:lpwstr>Z 5 - BASE - BASE05514/7051-26</vt:lpwstr>
  </property>
  <property fmtid="{D5CDD505-2E9C-101B-9397-08002B2CF9AE}" pid="36" name="FSC#COOELAK@1.1001:FileRefYear">
    <vt:lpwstr>2026</vt:lpwstr>
  </property>
  <property fmtid="{D5CDD505-2E9C-101B-9397-08002B2CF9AE}" pid="37" name="FSC#COOELAK@1.1001:FileRefOrdinal">
    <vt:lpwstr>71</vt:lpwstr>
  </property>
  <property fmtid="{D5CDD505-2E9C-101B-9397-08002B2CF9AE}" pid="38" name="FSC#COOELAK@1.1001:FileRefOU">
    <vt:lpwstr>Z 5 - BASE</vt:lpwstr>
  </property>
  <property fmtid="{D5CDD505-2E9C-101B-9397-08002B2CF9AE}" pid="39" name="FSC#COOELAK@1.1001:Organization">
    <vt:lpwstr/>
  </property>
  <property fmtid="{D5CDD505-2E9C-101B-9397-08002B2CF9AE}" pid="40" name="FSC#COOELAK@1.1001:Owner">
    <vt:lpwstr>Liebau Benjamin</vt:lpwstr>
  </property>
  <property fmtid="{D5CDD505-2E9C-101B-9397-08002B2CF9AE}" pid="41" name="FSC#COOELAK@1.1001:OwnerExtension">
    <vt:lpwstr>2606</vt:lpwstr>
  </property>
  <property fmtid="{D5CDD505-2E9C-101B-9397-08002B2CF9AE}" pid="42" name="FSC#COOELAK@1.1001:OwnerFaxExtension">
    <vt:lpwstr/>
  </property>
  <property fmtid="{D5CDD505-2E9C-101B-9397-08002B2CF9AE}" pid="43" name="FSC#COOELAK@1.1001:DispatchedBy">
    <vt:lpwstr/>
  </property>
  <property fmtid="{D5CDD505-2E9C-101B-9397-08002B2CF9AE}" pid="44" name="FSC#COOELAK@1.1001:DispatchedAt">
    <vt:lpwstr/>
  </property>
  <property fmtid="{D5CDD505-2E9C-101B-9397-08002B2CF9AE}" pid="45" name="FSC#COOELAK@1.1001:ApprovedBy">
    <vt:lpwstr/>
  </property>
  <property fmtid="{D5CDD505-2E9C-101B-9397-08002B2CF9AE}" pid="46" name="FSC#COOELAK@1.1001:ApprovedAt">
    <vt:lpwstr/>
  </property>
  <property fmtid="{D5CDD505-2E9C-101B-9397-08002B2CF9AE}" pid="47" name="FSC#COOELAK@1.1001:Department">
    <vt:lpwstr>Z 3 - BASE (Finanzen)</vt:lpwstr>
  </property>
  <property fmtid="{D5CDD505-2E9C-101B-9397-08002B2CF9AE}" pid="48" name="FSC#COOELAK@1.1001:CreatedAt">
    <vt:lpwstr>06.02.2026</vt:lpwstr>
  </property>
  <property fmtid="{D5CDD505-2E9C-101B-9397-08002B2CF9AE}" pid="49" name="FSC#COOELAK@1.1001:OU">
    <vt:lpwstr>Z 5 - BASE (Einkauf und Forschungsvergabe)</vt:lpwstr>
  </property>
  <property fmtid="{D5CDD505-2E9C-101B-9397-08002B2CF9AE}" pid="50" name="FSC#COOELAK@1.1001:Priority">
    <vt:lpwstr> ()</vt:lpwstr>
  </property>
  <property fmtid="{D5CDD505-2E9C-101B-9397-08002B2CF9AE}" pid="51" name="FSC#COOELAK@1.1001:ObjBarCode">
    <vt:lpwstr>*COO.2184.100.8.6442884*</vt:lpwstr>
  </property>
  <property fmtid="{D5CDD505-2E9C-101B-9397-08002B2CF9AE}" pid="52" name="FSC#COOELAK@1.1001:RefBarCode">
    <vt:lpwstr>*COO.2184.100.2.1600320*</vt:lpwstr>
  </property>
  <property fmtid="{D5CDD505-2E9C-101B-9397-08002B2CF9AE}" pid="53" name="FSC#COOELAK@1.1001:FileRefBarCode">
    <vt:lpwstr>*Z 5 - BASE - BASE05514/7051-26*</vt:lpwstr>
  </property>
  <property fmtid="{D5CDD505-2E9C-101B-9397-08002B2CF9AE}" pid="54" name="FSC#COOELAK@1.1001:ExternalRef">
    <vt:lpwstr/>
  </property>
  <property fmtid="{D5CDD505-2E9C-101B-9397-08002B2CF9AE}" pid="55" name="FSC#COOELAK@1.1001:IncomingNumber">
    <vt:lpwstr/>
  </property>
  <property fmtid="{D5CDD505-2E9C-101B-9397-08002B2CF9AE}" pid="56" name="FSC#COOELAK@1.1001:IncomingSubject">
    <vt:lpwstr/>
  </property>
  <property fmtid="{D5CDD505-2E9C-101B-9397-08002B2CF9AE}" pid="57" name="FSC#COOELAK@1.1001:ProcessResponsible">
    <vt:lpwstr/>
  </property>
  <property fmtid="{D5CDD505-2E9C-101B-9397-08002B2CF9AE}" pid="58" name="FSC#COOELAK@1.1001:ProcessResponsiblePhone">
    <vt:lpwstr/>
  </property>
  <property fmtid="{D5CDD505-2E9C-101B-9397-08002B2CF9AE}" pid="59" name="FSC#COOELAK@1.1001:ProcessResponsibleMail">
    <vt:lpwstr/>
  </property>
  <property fmtid="{D5CDD505-2E9C-101B-9397-08002B2CF9AE}" pid="60" name="FSC#COOELAK@1.1001:ProcessResponsibleFax">
    <vt:lpwstr/>
  </property>
  <property fmtid="{D5CDD505-2E9C-101B-9397-08002B2CF9AE}" pid="61" name="FSC#COOELAK@1.1001:ApproverFirstName">
    <vt:lpwstr/>
  </property>
  <property fmtid="{D5CDD505-2E9C-101B-9397-08002B2CF9AE}" pid="62" name="FSC#COOELAK@1.1001:ApproverSurName">
    <vt:lpwstr/>
  </property>
  <property fmtid="{D5CDD505-2E9C-101B-9397-08002B2CF9AE}" pid="63" name="FSC#COOELAK@1.1001:ApproverTitle">
    <vt:lpwstr/>
  </property>
  <property fmtid="{D5CDD505-2E9C-101B-9397-08002B2CF9AE}" pid="64" name="FSC#COOELAK@1.1001:ExternalDate">
    <vt:lpwstr/>
  </property>
  <property fmtid="{D5CDD505-2E9C-101B-9397-08002B2CF9AE}" pid="65" name="FSC#COOELAK@1.1001:SettlementApprovedAt">
    <vt:lpwstr/>
  </property>
  <property fmtid="{D5CDD505-2E9C-101B-9397-08002B2CF9AE}" pid="66" name="FSC#COOELAK@1.1001:BaseNumber">
    <vt:lpwstr>BASE05514</vt:lpwstr>
  </property>
  <property fmtid="{D5CDD505-2E9C-101B-9397-08002B2CF9AE}" pid="67" name="FSC#COOELAK@1.1001:CurrentUserRolePos">
    <vt:lpwstr>Bearbeiter/-in</vt:lpwstr>
  </property>
  <property fmtid="{D5CDD505-2E9C-101B-9397-08002B2CF9AE}" pid="68" name="FSC#COOELAK@1.1001:CurrentUserEmail">
    <vt:lpwstr>benjamin.liebau@base.bund.de</vt:lpwstr>
  </property>
  <property fmtid="{D5CDD505-2E9C-101B-9397-08002B2CF9AE}" pid="69" name="FSC#ELAKGOV@1.1001:PersonalSubjGender">
    <vt:lpwstr/>
  </property>
  <property fmtid="{D5CDD505-2E9C-101B-9397-08002B2CF9AE}" pid="70" name="FSC#ELAKGOV@1.1001:PersonalSubjFirstName">
    <vt:lpwstr/>
  </property>
  <property fmtid="{D5CDD505-2E9C-101B-9397-08002B2CF9AE}" pid="71" name="FSC#ELAKGOV@1.1001:PersonalSubjSurName">
    <vt:lpwstr/>
  </property>
  <property fmtid="{D5CDD505-2E9C-101B-9397-08002B2CF9AE}" pid="72" name="FSC#ELAKGOV@1.1001:PersonalSubjSalutation">
    <vt:lpwstr/>
  </property>
  <property fmtid="{D5CDD505-2E9C-101B-9397-08002B2CF9AE}" pid="73" name="FSC#ELAKGOV@1.1001:PersonalSubjAddress">
    <vt:lpwstr/>
  </property>
  <property fmtid="{D5CDD505-2E9C-101B-9397-08002B2CF9AE}" pid="74" name="FSC#ATSTATECFG@1.1001:Office">
    <vt:lpwstr>Einkauf und Forschungsvergabe</vt:lpwstr>
  </property>
  <property fmtid="{D5CDD505-2E9C-101B-9397-08002B2CF9AE}" pid="75" name="FSC#ATSTATECFG@1.1001:Agent">
    <vt:lpwstr/>
  </property>
  <property fmtid="{D5CDD505-2E9C-101B-9397-08002B2CF9AE}" pid="76" name="FSC#ATSTATECFG@1.1001:AgentPhone">
    <vt:lpwstr/>
  </property>
  <property fmtid="{D5CDD505-2E9C-101B-9397-08002B2CF9AE}" pid="77" name="FSC#ATSTATECFG@1.1001:DepartmentFax">
    <vt:lpwstr/>
  </property>
  <property fmtid="{D5CDD505-2E9C-101B-9397-08002B2CF9AE}" pid="78" name="FSC#ATSTATECFG@1.1001:DepartmentEmail">
    <vt:lpwstr/>
  </property>
  <property fmtid="{D5CDD505-2E9C-101B-9397-08002B2CF9AE}" pid="79" name="FSC#ATSTATECFG@1.1001:SubfileDate">
    <vt:lpwstr>06.02.2026</vt:lpwstr>
  </property>
  <property fmtid="{D5CDD505-2E9C-101B-9397-08002B2CF9AE}" pid="80" name="FSC#ATSTATECFG@1.1001:SubfileSubject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81" name="FSC#ATSTATECFG@1.1001:DepartmentZipCode">
    <vt:lpwstr/>
  </property>
  <property fmtid="{D5CDD505-2E9C-101B-9397-08002B2CF9AE}" pid="82" name="FSC#ATSTATECFG@1.1001:DepartmentCountry">
    <vt:lpwstr/>
  </property>
  <property fmtid="{D5CDD505-2E9C-101B-9397-08002B2CF9AE}" pid="83" name="FSC#ATSTATECFG@1.1001:DepartmentCity">
    <vt:lpwstr/>
  </property>
  <property fmtid="{D5CDD505-2E9C-101B-9397-08002B2CF9AE}" pid="84" name="FSC#ATSTATECFG@1.1001:DepartmentStreet">
    <vt:lpwstr/>
  </property>
  <property fmtid="{D5CDD505-2E9C-101B-9397-08002B2CF9AE}" pid="85" name="FSC#ATSTATECFG@1.1001:DepartmentDVR">
    <vt:lpwstr/>
  </property>
  <property fmtid="{D5CDD505-2E9C-101B-9397-08002B2CF9AE}" pid="86" name="FSC#ATSTATECFG@1.1001:DepartmentUID">
    <vt:lpwstr/>
  </property>
  <property fmtid="{D5CDD505-2E9C-101B-9397-08002B2CF9AE}" pid="87" name="FSC#ATSTATECFG@1.1001:SubfileReference">
    <vt:lpwstr>Z 5 - BASE - BASE05514/7051-26#0002/001</vt:lpwstr>
  </property>
  <property fmtid="{D5CDD505-2E9C-101B-9397-08002B2CF9AE}" pid="88" name="FSC#ATSTATECFG@1.1001:Clause">
    <vt:lpwstr/>
  </property>
  <property fmtid="{D5CDD505-2E9C-101B-9397-08002B2CF9AE}" pid="89" name="FSC#ATSTATECFG@1.1001:ApprovedSignature">
    <vt:lpwstr/>
  </property>
  <property fmtid="{D5CDD505-2E9C-101B-9397-08002B2CF9AE}" pid="90" name="FSC#ATSTATECFG@1.1001:BankAccount">
    <vt:lpwstr/>
  </property>
  <property fmtid="{D5CDD505-2E9C-101B-9397-08002B2CF9AE}" pid="91" name="FSC#ATSTATECFG@1.1001:BankAccountOwner">
    <vt:lpwstr/>
  </property>
  <property fmtid="{D5CDD505-2E9C-101B-9397-08002B2CF9AE}" pid="92" name="FSC#ATSTATECFG@1.1001:BankInstitute">
    <vt:lpwstr/>
  </property>
  <property fmtid="{D5CDD505-2E9C-101B-9397-08002B2CF9AE}" pid="93" name="FSC#ATSTATECFG@1.1001:BankAccountID">
    <vt:lpwstr/>
  </property>
  <property fmtid="{D5CDD505-2E9C-101B-9397-08002B2CF9AE}" pid="94" name="FSC#ATSTATECFG@1.1001:BankAccountIBAN">
    <vt:lpwstr/>
  </property>
  <property fmtid="{D5CDD505-2E9C-101B-9397-08002B2CF9AE}" pid="95" name="FSC#ATSTATECFG@1.1001:BankAccountBIC">
    <vt:lpwstr/>
  </property>
  <property fmtid="{D5CDD505-2E9C-101B-9397-08002B2CF9AE}" pid="96" name="FSC#ATSTATECFG@1.1001:BankName">
    <vt:lpwstr/>
  </property>
  <property fmtid="{D5CDD505-2E9C-101B-9397-08002B2CF9AE}" pid="97" name="FSC#COOELAK@1.1001:ObjectAddressees">
    <vt:lpwstr/>
  </property>
  <property fmtid="{D5CDD505-2E9C-101B-9397-08002B2CF9AE}" pid="98" name="FSC#COOELAK@1.1001:replyreference">
    <vt:lpwstr/>
  </property>
  <property fmtid="{D5CDD505-2E9C-101B-9397-08002B2CF9AE}" pid="99" name="FSC#FSCGOVDE@1.1001:FileRefOUEmail">
    <vt:lpwstr/>
  </property>
  <property fmtid="{D5CDD505-2E9C-101B-9397-08002B2CF9AE}" pid="100" name="FSC#FSCGOVDE@1.1001:ProcedureReference">
    <vt:lpwstr>Z 5 - BASE - BASE05514/7051-26#0002</vt:lpwstr>
  </property>
  <property fmtid="{D5CDD505-2E9C-101B-9397-08002B2CF9AE}" pid="101" name="FSC#FSCGOVDE@1.1001:FileSubject">
    <vt:lpwstr>Endlager Konrad - Sachverständiger für Krananlagen</vt:lpwstr>
  </property>
  <property fmtid="{D5CDD505-2E9C-101B-9397-08002B2CF9AE}" pid="102" name="FSC#FSCGOVDE@1.1001:ProcedureSubject">
    <vt:lpwstr>Endlager Konrad - Sachverständiger für Krananlagen - Vergabeunterlagen</vt:lpwstr>
  </property>
  <property fmtid="{D5CDD505-2E9C-101B-9397-08002B2CF9AE}" pid="103" name="FSC#FSCGOVDE@1.1001:SignFinalVersionBy">
    <vt:lpwstr/>
  </property>
  <property fmtid="{D5CDD505-2E9C-101B-9397-08002B2CF9AE}" pid="104" name="FSC#FSCGOVDE@1.1001:SignFinalVersionAt">
    <vt:lpwstr/>
  </property>
  <property fmtid="{D5CDD505-2E9C-101B-9397-08002B2CF9AE}" pid="105" name="FSC#FSCGOVDE@1.1001:ProcedureRefBarCode">
    <vt:lpwstr>Z 5 - BASE - BASE05514/7051-26#0002</vt:lpwstr>
  </property>
  <property fmtid="{D5CDD505-2E9C-101B-9397-08002B2CF9AE}" pid="106" name="FSC#FSCGOVDE@1.1001:FileAddSubj">
    <vt:lpwstr/>
  </property>
  <property fmtid="{D5CDD505-2E9C-101B-9397-08002B2CF9AE}" pid="107" name="FSC#FSCGOVDE@1.1001:DocumentSubj">
    <vt:lpwstr>1. Bewerbungsbedingungen_x000d_
1.1 Hinweise zur Datenverarbeitung_BASE_x000d_
1.2 Wertungsmatrix_x000d_
2. Leistungsbeschreibung_x000d_
3. Rahmenvereinbarung_x000d_
3.1 Leitfaden OZG-RE_x000d_
Formblatt 01 Angebotsvordruck_x000d_
Formblatt 02 Bietergemeinschaftserklärung_x000d_
Formblatt 03 Unterauftragnehmende_x000d_
Formblatt 04.1 Eignungsleihe_x000d_
Formblatt 04.2 Verpflichtungserklärung_x000d_
Formblatt 05 Erklärung Ausschlussgründe_x000d_
Formblatt 06 Berufshaftpflichtversicherung_x000d_
Formblatt 07 Personelle Ausstattung_x000d_
Formblatt 08 Unternehmensreferenzen_x000d_
Formblatt 09 Handelsregisterauszug_x000d_
Formblatt 10 Selbstauskunft-QM_x000d_
Formblatt 11 Erfahrung Projektteam_x000d_
Formblatt 12 Konzept_x000d_
Formblatt 13 Leistungs- und Preisverzeichnis (Preisblatt)_x000d_
Formblatt 14 Erklärung nach Verordnung (EU) Nr. 576_2022_x000d_
Verpflichtung auf Vertraulichkeit_x000d_
Verpflichtung nach dem Verpflichtungsgesetz_x000d_
Vordruck-Zeit- und Tätigkeitsnachweis-BASE</vt:lpwstr>
  </property>
  <property fmtid="{D5CDD505-2E9C-101B-9397-08002B2CF9AE}" pid="108" name="FSC#FSCGOVDE@1.1001:FileRel">
    <vt:lpwstr/>
  </property>
  <property fmtid="{D5CDD505-2E9C-101B-9397-08002B2CF9AE}" pid="109" name="FSC#DEPRECONFIG@15.1001:DocumentTitle">
    <vt:lpwstr>Verpflichtung nach dem Verpflichtungsgesetz</vt:lpwstr>
  </property>
  <property fmtid="{D5CDD505-2E9C-101B-9397-08002B2CF9AE}" pid="110" name="FSC#DEPRECONFIG@15.1001:ProcedureTitle">
    <vt:lpwstr/>
  </property>
  <property fmtid="{D5CDD505-2E9C-101B-9397-08002B2CF9AE}" pid="111" name="FSC#DEPRECONFIG@15.1001:AuthorTitle">
    <vt:lpwstr/>
  </property>
  <property fmtid="{D5CDD505-2E9C-101B-9397-08002B2CF9AE}" pid="112" name="FSC#DEPRECONFIG@15.1001:AuthorSalution">
    <vt:lpwstr/>
  </property>
  <property fmtid="{D5CDD505-2E9C-101B-9397-08002B2CF9AE}" pid="113" name="FSC#DEPRECONFIG@15.1001:AuthorName">
    <vt:lpwstr>Benjamin Liebau</vt:lpwstr>
  </property>
  <property fmtid="{D5CDD505-2E9C-101B-9397-08002B2CF9AE}" pid="114" name="FSC#DEPRECONFIG@15.1001:AuthorMail">
    <vt:lpwstr>benjamin.liebau@base.bund.de</vt:lpwstr>
  </property>
  <property fmtid="{D5CDD505-2E9C-101B-9397-08002B2CF9AE}" pid="115" name="FSC#DEPRECONFIG@15.1001:AuthorTelephone">
    <vt:lpwstr>+49 30 184321 -2606</vt:lpwstr>
  </property>
  <property fmtid="{D5CDD505-2E9C-101B-9397-08002B2CF9AE}" pid="116" name="FSC#DEPRECONFIG@15.1001:AuthorFax">
    <vt:lpwstr/>
  </property>
  <property fmtid="{D5CDD505-2E9C-101B-9397-08002B2CF9AE}" pid="117" name="FSC#DEPRECONFIG@15.1001:AuthorOE">
    <vt:lpwstr>Z 5 - BASE (Einkauf und Forschungsvergabe)</vt:lpwstr>
  </property>
  <property fmtid="{D5CDD505-2E9C-101B-9397-08002B2CF9AE}" pid="118" name="FSC#COOSYSTEM@1.1:Container">
    <vt:lpwstr>COO.2184.100.8.6442884</vt:lpwstr>
  </property>
  <property fmtid="{D5CDD505-2E9C-101B-9397-08002B2CF9AE}" pid="119" name="FSC#FSCFOLIO@1.1001:docpropproject">
    <vt:lpwstr/>
  </property>
</Properties>
</file>