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67DAA" w14:textId="7D5CEE2E" w:rsidR="00FD734E" w:rsidRDefault="0056333C" w:rsidP="00FD734E">
      <w:pPr>
        <w:pStyle w:val="berschrift1oNum"/>
      </w:pPr>
      <w:bookmarkStart w:id="0" w:name="_Hlk143077967"/>
      <w:r>
        <w:t>Öffentliche Ausschreibung</w:t>
      </w:r>
      <w:r w:rsidR="00FD734E">
        <w:br/>
      </w:r>
      <w:r w:rsidRPr="0056333C">
        <w:rPr>
          <w:rFonts w:ascii="BundesSerif Office" w:hAnsi="BundesSerif Office"/>
          <w:color w:val="41484A" w:themeColor="text2" w:themeShade="BF"/>
        </w:rPr>
        <w:t>Bereitstellung einer HD-SDI Leitung zwischen dem ARD-Hauptstadtstudio und dem BPA-Berlin</w:t>
      </w:r>
      <w:r w:rsidR="00FD734E" w:rsidRPr="00A652F8">
        <w:rPr>
          <w:color w:val="41484A" w:themeColor="text2" w:themeShade="BF"/>
        </w:rPr>
        <w:br/>
      </w:r>
      <w:r w:rsidR="00FD734E" w:rsidRPr="00A652F8">
        <w:t xml:space="preserve">Geschäftszeichen: </w:t>
      </w:r>
      <w:r>
        <w:t>14022#00001#0034</w:t>
      </w:r>
    </w:p>
    <w:bookmarkEnd w:id="0"/>
    <w:p w14:paraId="62EFC908" w14:textId="77777777" w:rsidR="00C86DEF" w:rsidRDefault="009B456C" w:rsidP="00C76CC4">
      <w:pPr>
        <w:pStyle w:val="berschrift1oNum"/>
      </w:pPr>
      <w:r>
        <w:t>Unternehmensreferenzen</w:t>
      </w:r>
    </w:p>
    <w:p w14:paraId="240035CA" w14:textId="77777777" w:rsidR="00C76CC4" w:rsidRPr="00D479F3" w:rsidRDefault="00C76CC4" w:rsidP="00C86DEF">
      <w:pPr>
        <w:pStyle w:val="Flietext"/>
        <w:rPr>
          <w:b/>
          <w:bCs/>
          <w:color w:val="41484A" w:themeColor="text2" w:themeShade="BF"/>
        </w:rPr>
      </w:pPr>
      <w:r w:rsidRPr="00D479F3">
        <w:rPr>
          <w:b/>
          <w:bCs/>
          <w:color w:val="41484A" w:themeColor="text2" w:themeShade="BF"/>
        </w:rPr>
        <w:t>Dieses Formblatt darf außer für Eintragungen des Bewerbers nicht geändert werden.</w:t>
      </w:r>
    </w:p>
    <w:tbl>
      <w:tblPr>
        <w:tblStyle w:val="BPATabelle"/>
        <w:tblW w:w="0" w:type="auto"/>
        <w:tblLook w:val="06A0" w:firstRow="1" w:lastRow="0" w:firstColumn="1" w:lastColumn="0" w:noHBand="1" w:noVBand="1"/>
      </w:tblPr>
      <w:tblGrid>
        <w:gridCol w:w="9060"/>
      </w:tblGrid>
      <w:tr w:rsidR="00CF44B8" w14:paraId="51CA743F" w14:textId="77777777" w:rsidTr="00D015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0" w:type="dxa"/>
            <w:tcBorders>
              <w:bottom w:val="nil"/>
            </w:tcBorders>
          </w:tcPr>
          <w:p w14:paraId="371C3FDB" w14:textId="77777777" w:rsidR="00CF44B8" w:rsidRPr="00C55475" w:rsidRDefault="00CF44B8" w:rsidP="00D01512">
            <w:pPr>
              <w:pStyle w:val="HeaderSpalte"/>
              <w:rPr>
                <w:b w:val="0"/>
                <w:bCs/>
              </w:rPr>
            </w:pPr>
            <w:r w:rsidRPr="00CF44B8">
              <w:t>Name des einreichenden Unternehmens</w:t>
            </w:r>
          </w:p>
        </w:tc>
      </w:tr>
      <w:tr w:rsidR="00CF44B8" w14:paraId="7F1B4D1D" w14:textId="77777777" w:rsidTr="00CF44B8">
        <w:sdt>
          <w:sdtPr>
            <w:rPr>
              <w:bCs/>
            </w:rPr>
            <w:id w:val="1584257936"/>
            <w:placeholder>
              <w:docPart w:val="F7B935B01F2C4A6FA95D48B0DB4B3A6A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060" w:type="dxa"/>
                <w:tcBorders>
                  <w:top w:val="nil"/>
                  <w:left w:val="nil"/>
                  <w:bottom w:val="single" w:sz="18" w:space="0" w:color="004B76" w:themeColor="accent1"/>
                  <w:right w:val="nil"/>
                </w:tcBorders>
                <w:vAlign w:val="center"/>
              </w:tcPr>
              <w:p w14:paraId="5EDA7DDC" w14:textId="77777777" w:rsidR="00CF44B8" w:rsidRPr="00C55475" w:rsidRDefault="00D16DC6" w:rsidP="00CF44B8">
                <w:pPr>
                  <w:pStyle w:val="Flietext"/>
                  <w:rPr>
                    <w:b w:val="0"/>
                    <w:bCs/>
                  </w:rPr>
                </w:pPr>
                <w:r>
                  <w:rPr>
                    <w:b w:val="0"/>
                    <w:bCs/>
                  </w:rPr>
                  <w:t xml:space="preserve"> </w:t>
                </w:r>
              </w:p>
            </w:tc>
          </w:sdtContent>
        </w:sdt>
      </w:tr>
    </w:tbl>
    <w:p w14:paraId="556A5CD3" w14:textId="4D8EAC92" w:rsidR="00C221E3" w:rsidRDefault="009B456C" w:rsidP="00C221E3">
      <w:pPr>
        <w:pStyle w:val="berschrift2oNum"/>
      </w:pPr>
      <w:r>
        <w:t>Referenzen</w:t>
      </w:r>
      <w:r w:rsidR="00CB73DA">
        <w:t xml:space="preserve"> </w:t>
      </w:r>
      <w:r w:rsidR="00CB73DA" w:rsidRPr="00E267BC">
        <w:rPr>
          <w:b w:val="0"/>
          <w:bCs/>
        </w:rPr>
        <w:t>(vgl</w:t>
      </w:r>
      <w:r w:rsidR="00CB73DA" w:rsidRPr="00403A96">
        <w:rPr>
          <w:b w:val="0"/>
          <w:bCs/>
        </w:rPr>
        <w:t>. Pkt. 4.2.</w:t>
      </w:r>
      <w:r w:rsidR="008F0151" w:rsidRPr="00403A96">
        <w:rPr>
          <w:b w:val="0"/>
          <w:bCs/>
        </w:rPr>
        <w:t>4 Buchst. a)</w:t>
      </w:r>
      <w:r w:rsidR="00CB73DA" w:rsidRPr="00403A96">
        <w:rPr>
          <w:b w:val="0"/>
          <w:bCs/>
        </w:rPr>
        <w:t xml:space="preserve"> der</w:t>
      </w:r>
      <w:r w:rsidR="00CB73DA" w:rsidRPr="00E267BC">
        <w:rPr>
          <w:b w:val="0"/>
          <w:bCs/>
        </w:rPr>
        <w:t xml:space="preserve"> Bewerbungsbedingungen)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405"/>
        <w:gridCol w:w="6525"/>
      </w:tblGrid>
      <w:tr w:rsidR="00C55475" w:rsidRPr="000D5B68" w14:paraId="52625AF5" w14:textId="77777777" w:rsidTr="00D1218C">
        <w:tc>
          <w:tcPr>
            <w:tcW w:w="9214" w:type="dxa"/>
            <w:gridSpan w:val="3"/>
            <w:tcBorders>
              <w:top w:val="single" w:sz="4" w:space="0" w:color="004B76" w:themeColor="accent1"/>
              <w:left w:val="single" w:sz="4" w:space="0" w:color="004B76" w:themeColor="accent1"/>
              <w:bottom w:val="single" w:sz="4" w:space="0" w:color="004B76" w:themeColor="accent1"/>
              <w:right w:val="single" w:sz="4" w:space="0" w:color="004B76" w:themeColor="accent1"/>
            </w:tcBorders>
            <w:shd w:val="clear" w:color="auto" w:fill="004B76" w:themeFill="accent1"/>
            <w:vAlign w:val="center"/>
          </w:tcPr>
          <w:p w14:paraId="6C77FE44" w14:textId="01E73A57" w:rsidR="00C55475" w:rsidRPr="00D1218C" w:rsidRDefault="009B456C" w:rsidP="00D1218C">
            <w:pPr>
              <w:pStyle w:val="HeaderSpalte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Referenz</w:t>
            </w:r>
            <w:r w:rsidR="00B240BC">
              <w:rPr>
                <w:b/>
                <w:bCs/>
                <w:sz w:val="20"/>
                <w:szCs w:val="20"/>
              </w:rPr>
              <w:t xml:space="preserve"> 1</w:t>
            </w:r>
          </w:p>
        </w:tc>
      </w:tr>
      <w:tr w:rsidR="00C55475" w:rsidRPr="003C7836" w14:paraId="6FCD8DDF" w14:textId="77777777" w:rsidTr="0031212D">
        <w:tc>
          <w:tcPr>
            <w:tcW w:w="284" w:type="dxa"/>
            <w:tcBorders>
              <w:top w:val="single" w:sz="4" w:space="0" w:color="004B76" w:themeColor="accent1"/>
              <w:left w:val="nil"/>
              <w:bottom w:val="single" w:sz="8" w:space="0" w:color="004B76" w:themeColor="accent1"/>
              <w:right w:val="nil"/>
            </w:tcBorders>
          </w:tcPr>
          <w:p w14:paraId="22484458" w14:textId="77777777" w:rsidR="00C55475" w:rsidRPr="00D1218C" w:rsidRDefault="00C55475" w:rsidP="00A127F4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D1218C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2405" w:type="dxa"/>
            <w:tcBorders>
              <w:top w:val="single" w:sz="4" w:space="0" w:color="004B76" w:themeColor="accent1"/>
              <w:left w:val="nil"/>
              <w:bottom w:val="single" w:sz="8" w:space="0" w:color="004B76" w:themeColor="accent1"/>
              <w:right w:val="single" w:sz="4" w:space="0" w:color="004B76" w:themeColor="accent1"/>
            </w:tcBorders>
          </w:tcPr>
          <w:p w14:paraId="4972A78E" w14:textId="77777777" w:rsidR="00C55475" w:rsidRPr="00D1218C" w:rsidRDefault="009B456C" w:rsidP="00A127F4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9B456C">
              <w:rPr>
                <w:rFonts w:asciiTheme="majorHAnsi" w:hAnsiTheme="majorHAnsi"/>
                <w:b/>
                <w:sz w:val="20"/>
                <w:szCs w:val="20"/>
              </w:rPr>
              <w:t>Name und Anschrift des Auftraggebers</w:t>
            </w:r>
          </w:p>
        </w:tc>
        <w:sdt>
          <w:sdtPr>
            <w:rPr>
              <w:sz w:val="20"/>
              <w:szCs w:val="20"/>
            </w:rPr>
            <w:id w:val="976803063"/>
            <w:placeholder>
              <w:docPart w:val="A56BDA4046DA4D8BA508D371FE953608"/>
            </w:placeholder>
            <w:showingPlcHdr/>
          </w:sdtPr>
          <w:sdtEndPr/>
          <w:sdtContent>
            <w:tc>
              <w:tcPr>
                <w:tcW w:w="6525" w:type="dxa"/>
                <w:tcBorders>
                  <w:top w:val="single" w:sz="4" w:space="0" w:color="004B76" w:themeColor="accent1"/>
                  <w:left w:val="single" w:sz="4" w:space="0" w:color="004B76" w:themeColor="accent1"/>
                  <w:bottom w:val="single" w:sz="8" w:space="0" w:color="004B76" w:themeColor="accent1"/>
                  <w:right w:val="nil"/>
                </w:tcBorders>
              </w:tcPr>
              <w:p w14:paraId="4E92C648" w14:textId="77777777" w:rsidR="00C55475" w:rsidRPr="003C7836" w:rsidRDefault="00D16DC6" w:rsidP="00A127F4">
                <w:pPr>
                  <w:spacing w:line="360" w:lineRule="auto"/>
                  <w:ind w:right="290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C55475" w:rsidRPr="003C7836" w14:paraId="4589526D" w14:textId="77777777" w:rsidTr="0031212D">
        <w:tc>
          <w:tcPr>
            <w:tcW w:w="284" w:type="dxa"/>
            <w:tcBorders>
              <w:top w:val="single" w:sz="8" w:space="0" w:color="004B76" w:themeColor="accent1"/>
              <w:left w:val="nil"/>
              <w:bottom w:val="single" w:sz="8" w:space="0" w:color="004B76" w:themeColor="accent1"/>
              <w:right w:val="nil"/>
            </w:tcBorders>
          </w:tcPr>
          <w:p w14:paraId="3BC89C6C" w14:textId="77777777" w:rsidR="00C55475" w:rsidRPr="00D1218C" w:rsidRDefault="00C55475" w:rsidP="00A127F4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D1218C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2405" w:type="dxa"/>
            <w:tcBorders>
              <w:top w:val="single" w:sz="8" w:space="0" w:color="004B76" w:themeColor="accent1"/>
              <w:left w:val="nil"/>
              <w:bottom w:val="single" w:sz="8" w:space="0" w:color="004B76" w:themeColor="accent1"/>
              <w:right w:val="single" w:sz="4" w:space="0" w:color="004B76" w:themeColor="accent1"/>
            </w:tcBorders>
          </w:tcPr>
          <w:p w14:paraId="1A25B12E" w14:textId="77777777" w:rsidR="009B456C" w:rsidRDefault="009B456C" w:rsidP="00A127F4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9B456C">
              <w:rPr>
                <w:rFonts w:asciiTheme="majorHAnsi" w:hAnsiTheme="majorHAnsi"/>
                <w:b/>
                <w:sz w:val="20"/>
                <w:szCs w:val="20"/>
              </w:rPr>
              <w:t>Ansprechperson für das Projekt mit Kontaktdaten</w:t>
            </w:r>
          </w:p>
          <w:p w14:paraId="330AF24D" w14:textId="77777777" w:rsidR="00C55475" w:rsidRPr="00D1218C" w:rsidRDefault="009B456C" w:rsidP="00A127F4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9B456C">
              <w:rPr>
                <w:rFonts w:asciiTheme="majorHAnsi" w:hAnsiTheme="majorHAnsi"/>
                <w:b/>
                <w:sz w:val="20"/>
                <w:szCs w:val="20"/>
              </w:rPr>
              <w:t>(Tel./E-Mailadresse)</w:t>
            </w:r>
          </w:p>
        </w:tc>
        <w:sdt>
          <w:sdtPr>
            <w:rPr>
              <w:sz w:val="20"/>
              <w:szCs w:val="20"/>
            </w:rPr>
            <w:id w:val="1887680113"/>
            <w:placeholder>
              <w:docPart w:val="DBE497214AC145BB88DA00CFBDCC7C0D"/>
            </w:placeholder>
            <w:showingPlcHdr/>
          </w:sdtPr>
          <w:sdtEndPr/>
          <w:sdtContent>
            <w:tc>
              <w:tcPr>
                <w:tcW w:w="6525" w:type="dxa"/>
                <w:tcBorders>
                  <w:top w:val="single" w:sz="8" w:space="0" w:color="004B76" w:themeColor="accent1"/>
                  <w:left w:val="single" w:sz="4" w:space="0" w:color="004B76" w:themeColor="accent1"/>
                  <w:bottom w:val="single" w:sz="8" w:space="0" w:color="004B76" w:themeColor="accent1"/>
                  <w:right w:val="nil"/>
                </w:tcBorders>
              </w:tcPr>
              <w:p w14:paraId="45FE3D7A" w14:textId="77777777" w:rsidR="00C55475" w:rsidRPr="003C7836" w:rsidRDefault="00D16DC6" w:rsidP="00A127F4">
                <w:pPr>
                  <w:spacing w:line="360" w:lineRule="auto"/>
                  <w:ind w:right="290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C55475" w:rsidRPr="003C7836" w14:paraId="7739C509" w14:textId="77777777" w:rsidTr="0031212D">
        <w:tc>
          <w:tcPr>
            <w:tcW w:w="284" w:type="dxa"/>
            <w:tcBorders>
              <w:top w:val="single" w:sz="8" w:space="0" w:color="004B76" w:themeColor="accent1"/>
              <w:left w:val="nil"/>
              <w:bottom w:val="single" w:sz="8" w:space="0" w:color="004B76" w:themeColor="accent1"/>
              <w:right w:val="nil"/>
            </w:tcBorders>
          </w:tcPr>
          <w:p w14:paraId="402C0906" w14:textId="77777777" w:rsidR="00C55475" w:rsidRPr="00D1218C" w:rsidRDefault="00C55475" w:rsidP="00A127F4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D121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2405" w:type="dxa"/>
            <w:tcBorders>
              <w:top w:val="single" w:sz="8" w:space="0" w:color="004B76" w:themeColor="accent1"/>
              <w:left w:val="nil"/>
              <w:bottom w:val="single" w:sz="8" w:space="0" w:color="004B76" w:themeColor="accent1"/>
              <w:right w:val="single" w:sz="4" w:space="0" w:color="004B76" w:themeColor="accent1"/>
            </w:tcBorders>
          </w:tcPr>
          <w:p w14:paraId="7462F475" w14:textId="77777777" w:rsidR="00C55475" w:rsidRPr="00D1218C" w:rsidRDefault="009B456C" w:rsidP="00A127F4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9B456C">
              <w:rPr>
                <w:rFonts w:asciiTheme="majorHAnsi" w:hAnsiTheme="majorHAnsi"/>
                <w:b/>
                <w:sz w:val="20"/>
                <w:szCs w:val="20"/>
              </w:rPr>
              <w:t>Darstellung der erbrachten Leistung, aus der sich ergibt, dass es sich um eine mit dem Leistungsgegenstand vergleichbare Leistung handelt</w:t>
            </w:r>
          </w:p>
        </w:tc>
        <w:sdt>
          <w:sdtPr>
            <w:rPr>
              <w:sz w:val="20"/>
              <w:szCs w:val="20"/>
            </w:rPr>
            <w:id w:val="-359044997"/>
            <w:placeholder>
              <w:docPart w:val="B7F0CFBB6A244763BE14B1A8B5F99CC3"/>
            </w:placeholder>
            <w:showingPlcHdr/>
          </w:sdtPr>
          <w:sdtEndPr/>
          <w:sdtContent>
            <w:tc>
              <w:tcPr>
                <w:tcW w:w="6525" w:type="dxa"/>
                <w:tcBorders>
                  <w:top w:val="single" w:sz="8" w:space="0" w:color="004B76" w:themeColor="accent1"/>
                  <w:left w:val="single" w:sz="4" w:space="0" w:color="004B76" w:themeColor="accent1"/>
                  <w:bottom w:val="single" w:sz="8" w:space="0" w:color="004B76" w:themeColor="accent1"/>
                  <w:right w:val="nil"/>
                </w:tcBorders>
              </w:tcPr>
              <w:p w14:paraId="13491F13" w14:textId="77777777" w:rsidR="00C55475" w:rsidRPr="003C7836" w:rsidRDefault="00D16DC6" w:rsidP="00A127F4">
                <w:pPr>
                  <w:spacing w:line="360" w:lineRule="auto"/>
                  <w:ind w:right="290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C55475" w14:paraId="5AE56AD6" w14:textId="77777777" w:rsidTr="0031212D">
        <w:tc>
          <w:tcPr>
            <w:tcW w:w="284" w:type="dxa"/>
            <w:tcBorders>
              <w:top w:val="single" w:sz="8" w:space="0" w:color="004B76" w:themeColor="accent1"/>
              <w:left w:val="nil"/>
              <w:bottom w:val="single" w:sz="18" w:space="0" w:color="004B76"/>
              <w:right w:val="nil"/>
            </w:tcBorders>
          </w:tcPr>
          <w:p w14:paraId="7E48DFC1" w14:textId="77777777" w:rsidR="00C55475" w:rsidRPr="00D1218C" w:rsidRDefault="0031212D" w:rsidP="00A127F4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2405" w:type="dxa"/>
            <w:tcBorders>
              <w:top w:val="single" w:sz="8" w:space="0" w:color="004B76" w:themeColor="accent1"/>
              <w:left w:val="nil"/>
              <w:bottom w:val="single" w:sz="18" w:space="0" w:color="004B76"/>
              <w:right w:val="single" w:sz="4" w:space="0" w:color="004B76" w:themeColor="accent1"/>
            </w:tcBorders>
          </w:tcPr>
          <w:p w14:paraId="4CBCE81F" w14:textId="77777777" w:rsidR="00C55475" w:rsidRPr="00D1218C" w:rsidRDefault="009B456C" w:rsidP="00A127F4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Zeitraum der Durchführung</w:t>
            </w:r>
          </w:p>
        </w:tc>
        <w:sdt>
          <w:sdtPr>
            <w:rPr>
              <w:sz w:val="20"/>
              <w:szCs w:val="20"/>
            </w:rPr>
            <w:id w:val="2105151272"/>
            <w:placeholder>
              <w:docPart w:val="D23BA66D01004FB09999410BC9023962"/>
            </w:placeholder>
            <w:showingPlcHdr/>
          </w:sdtPr>
          <w:sdtEndPr/>
          <w:sdtContent>
            <w:tc>
              <w:tcPr>
                <w:tcW w:w="6525" w:type="dxa"/>
                <w:tcBorders>
                  <w:top w:val="single" w:sz="8" w:space="0" w:color="004B76" w:themeColor="accent1"/>
                  <w:left w:val="single" w:sz="4" w:space="0" w:color="004B76" w:themeColor="accent1"/>
                  <w:bottom w:val="single" w:sz="18" w:space="0" w:color="004B76"/>
                  <w:right w:val="nil"/>
                </w:tcBorders>
              </w:tcPr>
              <w:p w14:paraId="0621D497" w14:textId="77777777" w:rsidR="00C55475" w:rsidRDefault="00D16DC6" w:rsidP="00A127F4">
                <w:pPr>
                  <w:spacing w:line="360" w:lineRule="auto"/>
                  <w:ind w:right="290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</w:tbl>
    <w:p w14:paraId="2E40869C" w14:textId="77777777" w:rsidR="00C55475" w:rsidRDefault="00C55475" w:rsidP="00C55475">
      <w:pPr>
        <w:pStyle w:val="Flietext"/>
        <w:rPr>
          <w:lang w:eastAsia="de-DE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405"/>
        <w:gridCol w:w="6525"/>
      </w:tblGrid>
      <w:tr w:rsidR="00393D31" w:rsidRPr="000D5B68" w14:paraId="425ABF58" w14:textId="77777777" w:rsidTr="00393D31">
        <w:tc>
          <w:tcPr>
            <w:tcW w:w="9214" w:type="dxa"/>
            <w:gridSpan w:val="3"/>
            <w:tcBorders>
              <w:top w:val="single" w:sz="4" w:space="0" w:color="004B76" w:themeColor="accent1"/>
              <w:left w:val="single" w:sz="4" w:space="0" w:color="004B76" w:themeColor="accent1"/>
              <w:bottom w:val="single" w:sz="4" w:space="0" w:color="004B76" w:themeColor="accent1"/>
              <w:right w:val="single" w:sz="4" w:space="0" w:color="004B76" w:themeColor="accent1"/>
            </w:tcBorders>
            <w:shd w:val="clear" w:color="auto" w:fill="004B76" w:themeFill="accent1"/>
            <w:vAlign w:val="center"/>
          </w:tcPr>
          <w:p w14:paraId="7C78D39A" w14:textId="2E55C3A0" w:rsidR="00393D31" w:rsidRPr="00393D31" w:rsidRDefault="00B240BC" w:rsidP="00167872">
            <w:pPr>
              <w:pStyle w:val="HeaderSpalt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Referenz </w:t>
            </w:r>
            <w:r w:rsidR="00393D31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393D31" w:rsidRPr="003C7836" w14:paraId="4BEECF96" w14:textId="77777777" w:rsidTr="00167872">
        <w:tc>
          <w:tcPr>
            <w:tcW w:w="284" w:type="dxa"/>
            <w:tcBorders>
              <w:top w:val="single" w:sz="4" w:space="0" w:color="004B76" w:themeColor="accent1"/>
              <w:left w:val="nil"/>
              <w:bottom w:val="single" w:sz="8" w:space="0" w:color="004B76" w:themeColor="accent1"/>
              <w:right w:val="nil"/>
            </w:tcBorders>
          </w:tcPr>
          <w:p w14:paraId="2E6B6B50" w14:textId="77777777" w:rsidR="00393D31" w:rsidRPr="00D1218C" w:rsidRDefault="00393D31" w:rsidP="00167872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D1218C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2405" w:type="dxa"/>
            <w:tcBorders>
              <w:top w:val="single" w:sz="4" w:space="0" w:color="004B76" w:themeColor="accent1"/>
              <w:left w:val="nil"/>
              <w:bottom w:val="single" w:sz="8" w:space="0" w:color="004B76" w:themeColor="accent1"/>
              <w:right w:val="single" w:sz="4" w:space="0" w:color="004B76" w:themeColor="accent1"/>
            </w:tcBorders>
          </w:tcPr>
          <w:p w14:paraId="6A009575" w14:textId="77777777" w:rsidR="00393D31" w:rsidRPr="00D1218C" w:rsidRDefault="00393D31" w:rsidP="00167872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9B456C">
              <w:rPr>
                <w:rFonts w:asciiTheme="majorHAnsi" w:hAnsiTheme="majorHAnsi"/>
                <w:b/>
                <w:sz w:val="20"/>
                <w:szCs w:val="20"/>
              </w:rPr>
              <w:t>Name und Anschrift des Auftraggebers</w:t>
            </w:r>
          </w:p>
        </w:tc>
        <w:sdt>
          <w:sdtPr>
            <w:rPr>
              <w:sz w:val="20"/>
              <w:szCs w:val="20"/>
            </w:rPr>
            <w:id w:val="-967427927"/>
            <w:placeholder>
              <w:docPart w:val="D4A9C741050A49448154225CA854AB29"/>
            </w:placeholder>
            <w:showingPlcHdr/>
          </w:sdtPr>
          <w:sdtEndPr/>
          <w:sdtContent>
            <w:tc>
              <w:tcPr>
                <w:tcW w:w="6525" w:type="dxa"/>
                <w:tcBorders>
                  <w:top w:val="single" w:sz="4" w:space="0" w:color="004B76" w:themeColor="accent1"/>
                  <w:left w:val="single" w:sz="4" w:space="0" w:color="004B76" w:themeColor="accent1"/>
                  <w:bottom w:val="single" w:sz="8" w:space="0" w:color="004B76" w:themeColor="accent1"/>
                  <w:right w:val="nil"/>
                </w:tcBorders>
              </w:tcPr>
              <w:p w14:paraId="33728897" w14:textId="77777777" w:rsidR="00393D31" w:rsidRPr="003C7836" w:rsidRDefault="00D16DC6" w:rsidP="00167872">
                <w:pPr>
                  <w:spacing w:line="360" w:lineRule="auto"/>
                  <w:ind w:right="290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393D31" w:rsidRPr="003C7836" w14:paraId="411DE6A7" w14:textId="77777777" w:rsidTr="00167872">
        <w:tc>
          <w:tcPr>
            <w:tcW w:w="284" w:type="dxa"/>
            <w:tcBorders>
              <w:top w:val="single" w:sz="8" w:space="0" w:color="004B76" w:themeColor="accent1"/>
              <w:left w:val="nil"/>
              <w:bottom w:val="single" w:sz="8" w:space="0" w:color="004B76" w:themeColor="accent1"/>
              <w:right w:val="nil"/>
            </w:tcBorders>
          </w:tcPr>
          <w:p w14:paraId="239E9951" w14:textId="77777777" w:rsidR="00393D31" w:rsidRPr="00D1218C" w:rsidRDefault="00393D31" w:rsidP="00167872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D1218C">
              <w:rPr>
                <w:rFonts w:asciiTheme="majorHAnsi" w:hAnsiTheme="majorHAnsi"/>
                <w:sz w:val="20"/>
                <w:szCs w:val="20"/>
              </w:rPr>
              <w:lastRenderedPageBreak/>
              <w:t>2</w:t>
            </w:r>
          </w:p>
        </w:tc>
        <w:tc>
          <w:tcPr>
            <w:tcW w:w="2405" w:type="dxa"/>
            <w:tcBorders>
              <w:top w:val="single" w:sz="8" w:space="0" w:color="004B76" w:themeColor="accent1"/>
              <w:left w:val="nil"/>
              <w:bottom w:val="single" w:sz="8" w:space="0" w:color="004B76" w:themeColor="accent1"/>
              <w:right w:val="single" w:sz="4" w:space="0" w:color="004B76" w:themeColor="accent1"/>
            </w:tcBorders>
          </w:tcPr>
          <w:p w14:paraId="166C7A84" w14:textId="77777777" w:rsidR="00393D31" w:rsidRDefault="00393D31" w:rsidP="00167872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9B456C">
              <w:rPr>
                <w:rFonts w:asciiTheme="majorHAnsi" w:hAnsiTheme="majorHAnsi"/>
                <w:b/>
                <w:sz w:val="20"/>
                <w:szCs w:val="20"/>
              </w:rPr>
              <w:t>Ansprechperson für das Projekt mit Kontaktdaten</w:t>
            </w:r>
          </w:p>
          <w:p w14:paraId="5AA4D55F" w14:textId="77777777" w:rsidR="00393D31" w:rsidRPr="00D1218C" w:rsidRDefault="00393D31" w:rsidP="00167872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9B456C">
              <w:rPr>
                <w:rFonts w:asciiTheme="majorHAnsi" w:hAnsiTheme="majorHAnsi"/>
                <w:b/>
                <w:sz w:val="20"/>
                <w:szCs w:val="20"/>
              </w:rPr>
              <w:t>(Tel./E-Mailadresse)</w:t>
            </w:r>
          </w:p>
        </w:tc>
        <w:sdt>
          <w:sdtPr>
            <w:rPr>
              <w:sz w:val="20"/>
              <w:szCs w:val="20"/>
            </w:rPr>
            <w:id w:val="-64486731"/>
            <w:placeholder>
              <w:docPart w:val="0CEA420C4C15469497FDA915B6AEEFF3"/>
            </w:placeholder>
            <w:showingPlcHdr/>
          </w:sdtPr>
          <w:sdtEndPr/>
          <w:sdtContent>
            <w:tc>
              <w:tcPr>
                <w:tcW w:w="6525" w:type="dxa"/>
                <w:tcBorders>
                  <w:top w:val="single" w:sz="8" w:space="0" w:color="004B76" w:themeColor="accent1"/>
                  <w:left w:val="single" w:sz="4" w:space="0" w:color="004B76" w:themeColor="accent1"/>
                  <w:bottom w:val="single" w:sz="8" w:space="0" w:color="004B76" w:themeColor="accent1"/>
                  <w:right w:val="nil"/>
                </w:tcBorders>
              </w:tcPr>
              <w:p w14:paraId="009A78EE" w14:textId="77777777" w:rsidR="00393D31" w:rsidRPr="003C7836" w:rsidRDefault="00D16DC6" w:rsidP="00167872">
                <w:pPr>
                  <w:spacing w:line="360" w:lineRule="auto"/>
                  <w:ind w:right="290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393D31" w:rsidRPr="003C7836" w14:paraId="2DA751A2" w14:textId="77777777" w:rsidTr="00167872">
        <w:tc>
          <w:tcPr>
            <w:tcW w:w="284" w:type="dxa"/>
            <w:tcBorders>
              <w:top w:val="single" w:sz="8" w:space="0" w:color="004B76" w:themeColor="accent1"/>
              <w:left w:val="nil"/>
              <w:bottom w:val="single" w:sz="8" w:space="0" w:color="004B76" w:themeColor="accent1"/>
              <w:right w:val="nil"/>
            </w:tcBorders>
          </w:tcPr>
          <w:p w14:paraId="3326643E" w14:textId="77777777" w:rsidR="00393D31" w:rsidRPr="00D1218C" w:rsidRDefault="00393D31" w:rsidP="00167872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D121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2405" w:type="dxa"/>
            <w:tcBorders>
              <w:top w:val="single" w:sz="8" w:space="0" w:color="004B76" w:themeColor="accent1"/>
              <w:left w:val="nil"/>
              <w:bottom w:val="single" w:sz="8" w:space="0" w:color="004B76" w:themeColor="accent1"/>
              <w:right w:val="single" w:sz="4" w:space="0" w:color="004B76" w:themeColor="accent1"/>
            </w:tcBorders>
          </w:tcPr>
          <w:p w14:paraId="62E08014" w14:textId="77777777" w:rsidR="00393D31" w:rsidRPr="00D1218C" w:rsidRDefault="00393D31" w:rsidP="00167872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9B456C">
              <w:rPr>
                <w:rFonts w:asciiTheme="majorHAnsi" w:hAnsiTheme="majorHAnsi"/>
                <w:b/>
                <w:sz w:val="20"/>
                <w:szCs w:val="20"/>
              </w:rPr>
              <w:t>Darstellung der erbrachten Leistung, aus der sich ergibt, dass es sich um eine mit dem Leistungsgegenstand vergleichbare Leistung handelt</w:t>
            </w:r>
          </w:p>
        </w:tc>
        <w:sdt>
          <w:sdtPr>
            <w:rPr>
              <w:sz w:val="20"/>
              <w:szCs w:val="20"/>
            </w:rPr>
            <w:id w:val="186265154"/>
            <w:placeholder>
              <w:docPart w:val="DBCF45370F094E30984497A58019131F"/>
            </w:placeholder>
            <w:showingPlcHdr/>
          </w:sdtPr>
          <w:sdtEndPr/>
          <w:sdtContent>
            <w:tc>
              <w:tcPr>
                <w:tcW w:w="6525" w:type="dxa"/>
                <w:tcBorders>
                  <w:top w:val="single" w:sz="8" w:space="0" w:color="004B76" w:themeColor="accent1"/>
                  <w:left w:val="single" w:sz="4" w:space="0" w:color="004B76" w:themeColor="accent1"/>
                  <w:bottom w:val="single" w:sz="8" w:space="0" w:color="004B76" w:themeColor="accent1"/>
                  <w:right w:val="nil"/>
                </w:tcBorders>
              </w:tcPr>
              <w:p w14:paraId="599E6C23" w14:textId="77777777" w:rsidR="00393D31" w:rsidRPr="003C7836" w:rsidRDefault="00D16DC6" w:rsidP="00167872">
                <w:pPr>
                  <w:spacing w:line="360" w:lineRule="auto"/>
                  <w:ind w:right="290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393D31" w14:paraId="5F34A93C" w14:textId="77777777" w:rsidTr="00167872">
        <w:tc>
          <w:tcPr>
            <w:tcW w:w="284" w:type="dxa"/>
            <w:tcBorders>
              <w:top w:val="single" w:sz="8" w:space="0" w:color="004B76" w:themeColor="accent1"/>
              <w:left w:val="nil"/>
              <w:bottom w:val="single" w:sz="18" w:space="0" w:color="004B76"/>
              <w:right w:val="nil"/>
            </w:tcBorders>
          </w:tcPr>
          <w:p w14:paraId="06F3824E" w14:textId="77777777" w:rsidR="00393D31" w:rsidRPr="00D1218C" w:rsidRDefault="00393D31" w:rsidP="00167872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2405" w:type="dxa"/>
            <w:tcBorders>
              <w:top w:val="single" w:sz="8" w:space="0" w:color="004B76" w:themeColor="accent1"/>
              <w:left w:val="nil"/>
              <w:bottom w:val="single" w:sz="18" w:space="0" w:color="004B76"/>
              <w:right w:val="single" w:sz="4" w:space="0" w:color="004B76" w:themeColor="accent1"/>
            </w:tcBorders>
          </w:tcPr>
          <w:p w14:paraId="46DAA4A1" w14:textId="77777777" w:rsidR="00393D31" w:rsidRPr="00D1218C" w:rsidRDefault="00393D31" w:rsidP="00167872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Zeitraum der Durchführung</w:t>
            </w:r>
          </w:p>
        </w:tc>
        <w:sdt>
          <w:sdtPr>
            <w:rPr>
              <w:sz w:val="20"/>
              <w:szCs w:val="20"/>
            </w:rPr>
            <w:id w:val="2107371677"/>
            <w:placeholder>
              <w:docPart w:val="39241E5D98CD4F9CA4ADED97568D741B"/>
            </w:placeholder>
            <w:showingPlcHdr/>
          </w:sdtPr>
          <w:sdtEndPr/>
          <w:sdtContent>
            <w:tc>
              <w:tcPr>
                <w:tcW w:w="6525" w:type="dxa"/>
                <w:tcBorders>
                  <w:top w:val="single" w:sz="8" w:space="0" w:color="004B76" w:themeColor="accent1"/>
                  <w:left w:val="single" w:sz="4" w:space="0" w:color="004B76" w:themeColor="accent1"/>
                  <w:bottom w:val="single" w:sz="18" w:space="0" w:color="004B76"/>
                  <w:right w:val="nil"/>
                </w:tcBorders>
              </w:tcPr>
              <w:p w14:paraId="4CEA9A77" w14:textId="77777777" w:rsidR="00393D31" w:rsidRDefault="00D16DC6" w:rsidP="00167872">
                <w:pPr>
                  <w:spacing w:line="360" w:lineRule="auto"/>
                  <w:ind w:right="290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</w:tbl>
    <w:p w14:paraId="024D531E" w14:textId="77777777" w:rsidR="00C55475" w:rsidRDefault="00C55475" w:rsidP="00C55475">
      <w:pPr>
        <w:pStyle w:val="Flietext"/>
        <w:rPr>
          <w:lang w:eastAsia="de-DE"/>
        </w:rPr>
      </w:pPr>
    </w:p>
    <w:sectPr w:rsidR="00C55475" w:rsidSect="00880C1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D5EFE" w14:textId="77777777" w:rsidR="003D4816" w:rsidRDefault="003D4816" w:rsidP="000077A9">
      <w:pPr>
        <w:spacing w:line="240" w:lineRule="auto"/>
      </w:pPr>
      <w:r>
        <w:separator/>
      </w:r>
    </w:p>
  </w:endnote>
  <w:endnote w:type="continuationSeparator" w:id="0">
    <w:p w14:paraId="298CC64F" w14:textId="77777777" w:rsidR="003D4816" w:rsidRDefault="003D4816" w:rsidP="000077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undesSerif Office">
    <w:panose1 w:val="02050002050300000203"/>
    <w:charset w:val="00"/>
    <w:family w:val="roman"/>
    <w:pitch w:val="variable"/>
    <w:sig w:usb0="E00002FF" w:usb1="5000206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undesSans Office">
    <w:panose1 w:val="020B0002030500000203"/>
    <w:charset w:val="00"/>
    <w:family w:val="swiss"/>
    <w:pitch w:val="variable"/>
    <w:sig w:usb0="A00000BF" w:usb1="4000206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BE8C3" w14:textId="77777777" w:rsidR="0056333C" w:rsidRDefault="0056333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90CC1" w14:textId="2A6FBF40" w:rsidR="00353784" w:rsidRPr="00F93B06" w:rsidRDefault="00F73336" w:rsidP="00F80EAC">
    <w:pPr>
      <w:pStyle w:val="Fuzeile"/>
      <w:jc w:val="center"/>
    </w:pPr>
    <w:r>
      <w:t>Unternehmensreferenzen</w:t>
    </w:r>
    <w:r w:rsidRPr="007931D4">
      <w:t xml:space="preserve"> </w:t>
    </w:r>
    <w:r w:rsidR="00AC6203" w:rsidRPr="007931D4">
      <w:t>|</w:t>
    </w:r>
    <w:r w:rsidR="0057649A">
      <w:t xml:space="preserve"> </w:t>
    </w:r>
    <w:r w:rsidR="0056333C" w:rsidRPr="0056333C">
      <w:t>HD-SDI-Leitung ARD-BPA</w:t>
    </w:r>
    <w:r w:rsidR="00C76CC4">
      <w:tab/>
    </w:r>
    <w:r w:rsidR="00353784" w:rsidRPr="007931D4">
      <w:tab/>
      <w:t xml:space="preserve">Seite </w:t>
    </w:r>
    <w:r w:rsidR="00353784" w:rsidRPr="007931D4">
      <w:fldChar w:fldCharType="begin"/>
    </w:r>
    <w:r w:rsidR="00353784" w:rsidRPr="007931D4">
      <w:instrText xml:space="preserve"> PAGE  \* Arabic  \* MERGEFORMAT </w:instrText>
    </w:r>
    <w:r w:rsidR="00353784" w:rsidRPr="007931D4">
      <w:fldChar w:fldCharType="separate"/>
    </w:r>
    <w:r w:rsidR="00353784" w:rsidRPr="007931D4">
      <w:t>5</w:t>
    </w:r>
    <w:r w:rsidR="00353784" w:rsidRPr="007931D4">
      <w:fldChar w:fldCharType="end"/>
    </w:r>
    <w:r w:rsidR="00353784" w:rsidRPr="007931D4">
      <w:t xml:space="preserve"> von </w:t>
    </w:r>
    <w:r w:rsidR="00A112A6">
      <w:fldChar w:fldCharType="begin"/>
    </w:r>
    <w:r w:rsidR="00A112A6">
      <w:instrText xml:space="preserve"> NUMPAGES  \* Arabic  \* MERGEFORMAT </w:instrText>
    </w:r>
    <w:r w:rsidR="00A112A6">
      <w:fldChar w:fldCharType="separate"/>
    </w:r>
    <w:r w:rsidR="00353784" w:rsidRPr="007931D4">
      <w:t>15</w:t>
    </w:r>
    <w:r w:rsidR="00A112A6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31C02" w14:textId="77777777" w:rsidR="00A57B23" w:rsidRPr="00C57956" w:rsidRDefault="00A112A6" w:rsidP="00C57956">
    <w:pPr>
      <w:pStyle w:val="Fuzeile"/>
      <w:jc w:val="center"/>
    </w:pPr>
    <w:r>
      <w:fldChar w:fldCharType="begin"/>
    </w:r>
    <w:r>
      <w:instrText xml:space="preserve"> AUTHOR   \* MERGEFORMAT </w:instrText>
    </w:r>
    <w:r>
      <w:fldChar w:fldCharType="separate"/>
    </w:r>
    <w:r w:rsidR="003D4816">
      <w:rPr>
        <w:noProof/>
      </w:rPr>
      <w:t>Strunk Lena</w:t>
    </w:r>
    <w:r>
      <w:rPr>
        <w:noProof/>
      </w:rPr>
      <w:fldChar w:fldCharType="end"/>
    </w:r>
    <w:r w:rsidR="00C57956" w:rsidRPr="007931D4">
      <w:t xml:space="preserve"> | </w:t>
    </w:r>
    <w:r w:rsidR="00694B4A">
      <w:fldChar w:fldCharType="begin"/>
    </w:r>
    <w:r w:rsidR="00694B4A">
      <w:instrText xml:space="preserve"> TITLE   \* MERGEFORMAT </w:instrText>
    </w:r>
    <w:r w:rsidR="00694B4A">
      <w:fldChar w:fldCharType="end"/>
    </w:r>
    <w:r w:rsidR="00C57956" w:rsidRPr="007931D4">
      <w:t xml:space="preserve"> | </w:t>
    </w:r>
    <w:r w:rsidR="00C57956" w:rsidRPr="007931D4">
      <w:fldChar w:fldCharType="begin"/>
    </w:r>
    <w:r w:rsidR="00C57956" w:rsidRPr="007931D4">
      <w:instrText xml:space="preserve"> CREATEDATE  \@ "dd.MM.yyyy"  \* MERGEFORMAT </w:instrText>
    </w:r>
    <w:r w:rsidR="00C57956" w:rsidRPr="007931D4">
      <w:fldChar w:fldCharType="separate"/>
    </w:r>
    <w:r w:rsidR="003D4816">
      <w:rPr>
        <w:noProof/>
      </w:rPr>
      <w:t>27.01.2026</w:t>
    </w:r>
    <w:r w:rsidR="00C57956" w:rsidRPr="007931D4">
      <w:fldChar w:fldCharType="end"/>
    </w:r>
    <w:r w:rsidR="00C57956" w:rsidRPr="007931D4">
      <w:tab/>
      <w:t xml:space="preserve">Seite </w:t>
    </w:r>
    <w:r w:rsidR="00C57956" w:rsidRPr="007931D4">
      <w:fldChar w:fldCharType="begin"/>
    </w:r>
    <w:r w:rsidR="00C57956" w:rsidRPr="007931D4">
      <w:instrText xml:space="preserve"> PAGE  \* Arabic  \* MERGEFORMAT </w:instrText>
    </w:r>
    <w:r w:rsidR="00C57956" w:rsidRPr="007931D4">
      <w:fldChar w:fldCharType="separate"/>
    </w:r>
    <w:r w:rsidR="00C57956">
      <w:t>2</w:t>
    </w:r>
    <w:r w:rsidR="00C57956" w:rsidRPr="007931D4">
      <w:fldChar w:fldCharType="end"/>
    </w:r>
    <w:r w:rsidR="00C57956" w:rsidRPr="007931D4">
      <w:t xml:space="preserve"> von </w:t>
    </w:r>
    <w:r>
      <w:fldChar w:fldCharType="begin"/>
    </w:r>
    <w:r>
      <w:instrText xml:space="preserve"> NUMPAGES  \* Arabic  \* MERGEFORMAT </w:instrText>
    </w:r>
    <w:r>
      <w:fldChar w:fldCharType="separate"/>
    </w:r>
    <w:r w:rsidR="00C57956">
      <w:t>14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5D69E" w14:textId="77777777" w:rsidR="003D4816" w:rsidRDefault="003D4816" w:rsidP="000077A9">
      <w:pPr>
        <w:spacing w:line="240" w:lineRule="auto"/>
      </w:pPr>
      <w:r>
        <w:separator/>
      </w:r>
    </w:p>
  </w:footnote>
  <w:footnote w:type="continuationSeparator" w:id="0">
    <w:p w14:paraId="67763045" w14:textId="77777777" w:rsidR="003D4816" w:rsidRDefault="003D4816" w:rsidP="000077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55614" w14:textId="77777777" w:rsidR="0056333C" w:rsidRDefault="0056333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E5F05" w14:textId="04E128EE" w:rsidR="00AC6203" w:rsidRPr="00C86DEF" w:rsidRDefault="00C86DEF" w:rsidP="00C86DEF">
    <w:pPr>
      <w:pStyle w:val="Kopfzeile"/>
      <w:jc w:val="right"/>
      <w:rPr>
        <w:rFonts w:asciiTheme="majorHAnsi" w:hAnsiTheme="majorHAnsi"/>
        <w:sz w:val="20"/>
        <w:szCs w:val="20"/>
      </w:rPr>
    </w:pPr>
    <w:r w:rsidRPr="00C86DEF">
      <w:rPr>
        <w:rFonts w:asciiTheme="majorHAnsi" w:hAnsiTheme="majorHAnsi"/>
        <w:sz w:val="20"/>
        <w:szCs w:val="20"/>
      </w:rPr>
      <w:t xml:space="preserve">Anlage </w:t>
    </w:r>
    <w:r w:rsidR="0056333C">
      <w:rPr>
        <w:rFonts w:asciiTheme="majorHAnsi" w:hAnsiTheme="majorHAnsi"/>
        <w:sz w:val="20"/>
        <w:szCs w:val="20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61F4" w14:textId="77777777" w:rsidR="0056333C" w:rsidRDefault="0056333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6DEC"/>
    <w:multiLevelType w:val="multilevel"/>
    <w:tmpl w:val="866C7B4E"/>
    <w:numStyleLink w:val="BPAListeParagraf"/>
  </w:abstractNum>
  <w:abstractNum w:abstractNumId="1" w15:restartNumberingAfterBreak="0">
    <w:nsid w:val="04445FDB"/>
    <w:multiLevelType w:val="multilevel"/>
    <w:tmpl w:val="D19288BA"/>
    <w:numStyleLink w:val="BPAListeNumText"/>
  </w:abstractNum>
  <w:abstractNum w:abstractNumId="2" w15:restartNumberingAfterBreak="0">
    <w:nsid w:val="0AAE55EC"/>
    <w:multiLevelType w:val="hybridMultilevel"/>
    <w:tmpl w:val="9D2E7A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51BDB"/>
    <w:multiLevelType w:val="multilevel"/>
    <w:tmpl w:val="69125DC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8"/>
        </w:tabs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2"/>
        </w:tabs>
        <w:ind w:left="1362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16"/>
        </w:tabs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70"/>
        </w:tabs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4"/>
        </w:tabs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8"/>
        </w:tabs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32"/>
        </w:tabs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86"/>
        </w:tabs>
        <w:ind w:left="4086" w:hanging="454"/>
      </w:pPr>
      <w:rPr>
        <w:rFonts w:hint="default"/>
      </w:rPr>
    </w:lvl>
  </w:abstractNum>
  <w:abstractNum w:abstractNumId="4" w15:restartNumberingAfterBreak="0">
    <w:nsid w:val="0FCF25E7"/>
    <w:multiLevelType w:val="multilevel"/>
    <w:tmpl w:val="D19288BA"/>
    <w:numStyleLink w:val="BPAListeNumText"/>
  </w:abstractNum>
  <w:abstractNum w:abstractNumId="5" w15:restartNumberingAfterBreak="0">
    <w:nsid w:val="14082AF3"/>
    <w:multiLevelType w:val="hybridMultilevel"/>
    <w:tmpl w:val="B7FCB8EE"/>
    <w:lvl w:ilvl="0" w:tplc="E254502C">
      <w:start w:val="1"/>
      <w:numFmt w:val="bullet"/>
      <w:pStyle w:val="Liste4"/>
      <w:lvlText w:val="•"/>
      <w:lvlJc w:val="left"/>
      <w:pPr>
        <w:ind w:left="1571" w:hanging="360"/>
      </w:pPr>
      <w:rPr>
        <w:rFonts w:ascii="BundesSerif Office" w:hAnsi="BundesSerif Office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5661CE2"/>
    <w:multiLevelType w:val="multilevel"/>
    <w:tmpl w:val="D2D836C0"/>
    <w:numStyleLink w:val="BPAListebndig"/>
  </w:abstractNum>
  <w:abstractNum w:abstractNumId="7" w15:restartNumberingAfterBreak="0">
    <w:nsid w:val="161F5D3A"/>
    <w:multiLevelType w:val="hybridMultilevel"/>
    <w:tmpl w:val="E358321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86C37"/>
    <w:multiLevelType w:val="multilevel"/>
    <w:tmpl w:val="D2D836C0"/>
    <w:styleLink w:val="BPAListebndig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Theme="minorHAnsi" w:hAnsiTheme="minorHAnsi" w:cs="Times New Roman" w:hint="default"/>
        <w:color w:val="auto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681"/>
        </w:tabs>
        <w:ind w:left="681" w:hanging="227"/>
      </w:pPr>
      <w:rPr>
        <w:rFonts w:asciiTheme="minorHAnsi" w:hAnsiTheme="minorHAnsi" w:cs="Times New Roman" w:hint="default"/>
        <w:color w:val="auto"/>
      </w:rPr>
    </w:lvl>
    <w:lvl w:ilvl="3">
      <w:start w:val="1"/>
      <w:numFmt w:val="bullet"/>
      <w:lvlText w:val="•"/>
      <w:lvlJc w:val="left"/>
      <w:pPr>
        <w:tabs>
          <w:tab w:val="num" w:pos="908"/>
        </w:tabs>
        <w:ind w:left="908" w:hanging="227"/>
      </w:pPr>
      <w:rPr>
        <w:rFonts w:asciiTheme="minorHAnsi" w:hAnsiTheme="minorHAnsi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1135"/>
        </w:tabs>
        <w:ind w:left="1135" w:hanging="227"/>
      </w:pPr>
      <w:rPr>
        <w:rFonts w:asciiTheme="minorHAnsi" w:hAnsiTheme="minorHAnsi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1362"/>
        </w:tabs>
        <w:ind w:left="1362" w:hanging="227"/>
      </w:pPr>
      <w:rPr>
        <w:rFonts w:asciiTheme="minorHAnsi" w:hAnsiTheme="minorHAnsi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1589"/>
        </w:tabs>
        <w:ind w:left="1589" w:hanging="227"/>
      </w:pPr>
      <w:rPr>
        <w:rFonts w:asciiTheme="minorHAnsi" w:hAnsiTheme="minorHAnsi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1816"/>
        </w:tabs>
        <w:ind w:left="1816" w:hanging="227"/>
      </w:pPr>
      <w:rPr>
        <w:rFonts w:asciiTheme="minorHAnsi" w:hAnsiTheme="minorHAnsi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2043"/>
        </w:tabs>
        <w:ind w:left="2043" w:hanging="227"/>
      </w:pPr>
      <w:rPr>
        <w:rFonts w:asciiTheme="minorHAnsi" w:hAnsiTheme="minorHAnsi" w:cs="Times New Roman" w:hint="default"/>
      </w:rPr>
    </w:lvl>
  </w:abstractNum>
  <w:abstractNum w:abstractNumId="9" w15:restartNumberingAfterBreak="0">
    <w:nsid w:val="1731780D"/>
    <w:multiLevelType w:val="hybridMultilevel"/>
    <w:tmpl w:val="94088784"/>
    <w:lvl w:ilvl="0" w:tplc="920A0774">
      <w:start w:val="1"/>
      <w:numFmt w:val="bullet"/>
      <w:pStyle w:val="Liste5"/>
      <w:lvlText w:val="•"/>
      <w:lvlJc w:val="left"/>
      <w:pPr>
        <w:ind w:left="1854" w:hanging="360"/>
      </w:pPr>
      <w:rPr>
        <w:rFonts w:ascii="BundesSerif Office" w:hAnsi="BundesSerif Office" w:hint="default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A042FD0"/>
    <w:multiLevelType w:val="hybridMultilevel"/>
    <w:tmpl w:val="E358321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B5F69"/>
    <w:multiLevelType w:val="multilevel"/>
    <w:tmpl w:val="98069930"/>
    <w:styleLink w:val="BPAListeEinzug"/>
    <w:lvl w:ilvl="0">
      <w:start w:val="1"/>
      <w:numFmt w:val="bullet"/>
      <w:lvlText w:val="•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•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•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•"/>
      <w:lvlJc w:val="left"/>
      <w:pPr>
        <w:tabs>
          <w:tab w:val="num" w:pos="1588"/>
        </w:tabs>
        <w:ind w:left="1588" w:hanging="11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  <w:color w:val="auto"/>
      </w:rPr>
    </w:lvl>
    <w:lvl w:ilvl="5">
      <w:start w:val="1"/>
      <w:numFmt w:val="bullet"/>
      <w:lvlText w:val="•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68"/>
        </w:tabs>
        <w:ind w:left="2268" w:hanging="227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•"/>
      <w:lvlJc w:val="left"/>
      <w:pPr>
        <w:tabs>
          <w:tab w:val="num" w:pos="2495"/>
        </w:tabs>
        <w:ind w:left="2495" w:hanging="227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722"/>
        </w:tabs>
        <w:ind w:left="2722" w:hanging="227"/>
      </w:pPr>
      <w:rPr>
        <w:rFonts w:ascii="Times New Roman" w:hAnsi="Times New Roman" w:cs="Times New Roman" w:hint="default"/>
        <w:color w:val="auto"/>
      </w:rPr>
    </w:lvl>
  </w:abstractNum>
  <w:abstractNum w:abstractNumId="12" w15:restartNumberingAfterBreak="0">
    <w:nsid w:val="2B6C132B"/>
    <w:multiLevelType w:val="hybridMultilevel"/>
    <w:tmpl w:val="5A2848B0"/>
    <w:lvl w:ilvl="0" w:tplc="492A548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725DA"/>
    <w:multiLevelType w:val="multilevel"/>
    <w:tmpl w:val="69125DC4"/>
    <w:numStyleLink w:val="BPAListeNum"/>
  </w:abstractNum>
  <w:abstractNum w:abstractNumId="14" w15:restartNumberingAfterBreak="0">
    <w:nsid w:val="2F405596"/>
    <w:multiLevelType w:val="hybridMultilevel"/>
    <w:tmpl w:val="3364DE62"/>
    <w:lvl w:ilvl="0" w:tplc="409C08D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763357"/>
    <w:multiLevelType w:val="hybridMultilevel"/>
    <w:tmpl w:val="5D54C5A4"/>
    <w:lvl w:ilvl="0" w:tplc="386E4A06">
      <w:start w:val="1"/>
      <w:numFmt w:val="bullet"/>
      <w:pStyle w:val="bpaAufzhlungbndig"/>
      <w:lvlText w:val="•"/>
      <w:lvlJc w:val="left"/>
      <w:pPr>
        <w:ind w:left="2080" w:hanging="360"/>
      </w:pPr>
      <w:rPr>
        <w:rFonts w:ascii="BundesSerif Office" w:hAnsi="BundesSerif Office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16" w15:restartNumberingAfterBreak="0">
    <w:nsid w:val="3ACF4E28"/>
    <w:multiLevelType w:val="multilevel"/>
    <w:tmpl w:val="D19288BA"/>
    <w:styleLink w:val="BPAListeNumText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E550B9B"/>
    <w:multiLevelType w:val="multilevel"/>
    <w:tmpl w:val="866C7B4E"/>
    <w:styleLink w:val="BPAListeParagraf"/>
    <w:lvl w:ilvl="0">
      <w:start w:val="1"/>
      <w:numFmt w:val="decimal"/>
      <w:lvlText w:val="§ 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907" w:hanging="453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361" w:hanging="45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814" w:hanging="452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268" w:hanging="452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722" w:hanging="452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3175" w:hanging="451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4082" w:hanging="453"/>
      </w:pPr>
      <w:rPr>
        <w:rFonts w:hint="default"/>
      </w:rPr>
    </w:lvl>
  </w:abstractNum>
  <w:abstractNum w:abstractNumId="18" w15:restartNumberingAfterBreak="0">
    <w:nsid w:val="3F880D2D"/>
    <w:multiLevelType w:val="multilevel"/>
    <w:tmpl w:val="EC60A726"/>
    <w:lvl w:ilvl="0">
      <w:start w:val="1"/>
      <w:numFmt w:val="decimal"/>
      <w:pStyle w:val="Listennummer"/>
      <w:lvlText w:val="%1."/>
      <w:lvlJc w:val="left"/>
      <w:pPr>
        <w:ind w:left="284" w:hanging="284"/>
      </w:pPr>
      <w:rPr>
        <w:rFonts w:hint="default"/>
        <w:color w:val="003858" w:themeColor="accent1" w:themeShade="BF"/>
        <w:sz w:val="22"/>
        <w:u w:color="003858" w:themeColor="accent1" w:themeShade="BF"/>
      </w:rPr>
    </w:lvl>
    <w:lvl w:ilvl="1">
      <w:start w:val="1"/>
      <w:numFmt w:val="lowerLetter"/>
      <w:pStyle w:val="Listennummer2"/>
      <w:lvlText w:val="%2."/>
      <w:lvlJc w:val="left"/>
      <w:pPr>
        <w:ind w:left="568" w:hanging="284"/>
      </w:pPr>
      <w:rPr>
        <w:rFonts w:hint="default"/>
        <w:color w:val="003858" w:themeColor="accent1" w:themeShade="BF"/>
        <w:u w:color="003858" w:themeColor="accent1" w:themeShade="BF"/>
      </w:rPr>
    </w:lvl>
    <w:lvl w:ilvl="2">
      <w:start w:val="1"/>
      <w:numFmt w:val="lowerRoman"/>
      <w:pStyle w:val="Listennummer3"/>
      <w:lvlText w:val="%3."/>
      <w:lvlJc w:val="left"/>
      <w:pPr>
        <w:ind w:left="852" w:hanging="284"/>
      </w:pPr>
      <w:rPr>
        <w:rFonts w:hint="default"/>
        <w:color w:val="003858" w:themeColor="accent1" w:themeShade="BF"/>
      </w:rPr>
    </w:lvl>
    <w:lvl w:ilvl="3">
      <w:start w:val="1"/>
      <w:numFmt w:val="decimal"/>
      <w:pStyle w:val="Listennummer4"/>
      <w:lvlText w:val="%4"/>
      <w:lvlJc w:val="left"/>
      <w:pPr>
        <w:ind w:left="1136" w:hanging="284"/>
      </w:pPr>
      <w:rPr>
        <w:rFonts w:hint="default"/>
        <w:color w:val="003858" w:themeColor="accent1" w:themeShade="BF"/>
      </w:rPr>
    </w:lvl>
    <w:lvl w:ilvl="4">
      <w:start w:val="1"/>
      <w:numFmt w:val="lowerLetter"/>
      <w:pStyle w:val="Listennummer5"/>
      <w:lvlText w:val="%5"/>
      <w:lvlJc w:val="left"/>
      <w:pPr>
        <w:ind w:left="1420" w:hanging="284"/>
      </w:pPr>
      <w:rPr>
        <w:rFonts w:hint="default"/>
        <w:color w:val="003858" w:themeColor="accent1" w:themeShade="BF"/>
      </w:rPr>
    </w:lvl>
    <w:lvl w:ilvl="5">
      <w:start w:val="1"/>
      <w:numFmt w:val="lowerRoman"/>
      <w:pStyle w:val="Listennummer6"/>
      <w:lvlText w:val="%6"/>
      <w:lvlJc w:val="left"/>
      <w:pPr>
        <w:ind w:left="1701" w:hanging="281"/>
      </w:pPr>
      <w:rPr>
        <w:rFonts w:hint="default"/>
        <w:color w:val="003858" w:themeColor="accent1" w:themeShade="BF"/>
      </w:rPr>
    </w:lvl>
    <w:lvl w:ilvl="6">
      <w:start w:val="1"/>
      <w:numFmt w:val="decimal"/>
      <w:pStyle w:val="Listennummer7"/>
      <w:lvlText w:val="%7"/>
      <w:lvlJc w:val="left"/>
      <w:pPr>
        <w:ind w:left="1985" w:hanging="284"/>
      </w:pPr>
      <w:rPr>
        <w:rFonts w:hint="default"/>
        <w:color w:val="003858" w:themeColor="accent1" w:themeShade="BF"/>
      </w:rPr>
    </w:lvl>
    <w:lvl w:ilvl="7">
      <w:start w:val="1"/>
      <w:numFmt w:val="lowerLetter"/>
      <w:pStyle w:val="Listennummer8"/>
      <w:lvlText w:val="%8"/>
      <w:lvlJc w:val="left"/>
      <w:pPr>
        <w:ind w:left="2268" w:hanging="283"/>
      </w:pPr>
      <w:rPr>
        <w:rFonts w:hint="default"/>
        <w:color w:val="003858" w:themeColor="accent1" w:themeShade="BF"/>
      </w:rPr>
    </w:lvl>
    <w:lvl w:ilvl="8">
      <w:start w:val="1"/>
      <w:numFmt w:val="lowerRoman"/>
      <w:pStyle w:val="Listennummer9"/>
      <w:lvlText w:val="%9"/>
      <w:lvlJc w:val="left"/>
      <w:pPr>
        <w:ind w:left="2552" w:hanging="284"/>
      </w:pPr>
      <w:rPr>
        <w:rFonts w:hint="default"/>
        <w:color w:val="003858" w:themeColor="accent1" w:themeShade="BF"/>
      </w:rPr>
    </w:lvl>
  </w:abstractNum>
  <w:abstractNum w:abstractNumId="19" w15:restartNumberingAfterBreak="0">
    <w:nsid w:val="42D357C1"/>
    <w:multiLevelType w:val="multilevel"/>
    <w:tmpl w:val="D2D836C0"/>
    <w:numStyleLink w:val="BPAListebndig"/>
  </w:abstractNum>
  <w:abstractNum w:abstractNumId="20" w15:restartNumberingAfterBreak="0">
    <w:nsid w:val="4614271C"/>
    <w:multiLevelType w:val="hybridMultilevel"/>
    <w:tmpl w:val="4EBE2830"/>
    <w:lvl w:ilvl="0" w:tplc="DBEC7C92">
      <w:start w:val="7"/>
      <w:numFmt w:val="bullet"/>
      <w:lvlText w:val="-"/>
      <w:lvlJc w:val="left"/>
      <w:pPr>
        <w:ind w:left="360" w:hanging="360"/>
      </w:pPr>
      <w:rPr>
        <w:rFonts w:ascii="BundesSerif Office" w:eastAsia="Arial Unicode MS" w:hAnsi="BundesSerif Office" w:cs="Times New Roman" w:hint="default"/>
        <w:b w:val="0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6F3A8ABC">
      <w:numFmt w:val="bullet"/>
      <w:lvlText w:val="•"/>
      <w:lvlJc w:val="left"/>
      <w:pPr>
        <w:ind w:left="2148" w:hanging="708"/>
      </w:pPr>
      <w:rPr>
        <w:rFonts w:ascii="BundesSerif Office" w:eastAsia="Times New Roman" w:hAnsi="BundesSerif Office" w:cs="Times New Roman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9732F5"/>
    <w:multiLevelType w:val="multilevel"/>
    <w:tmpl w:val="977E5BDC"/>
    <w:numStyleLink w:val="BPAListegemischt"/>
  </w:abstractNum>
  <w:abstractNum w:abstractNumId="22" w15:restartNumberingAfterBreak="0">
    <w:nsid w:val="4C3F5185"/>
    <w:multiLevelType w:val="multilevel"/>
    <w:tmpl w:val="98069930"/>
    <w:numStyleLink w:val="BPAListeEinzug"/>
  </w:abstractNum>
  <w:abstractNum w:abstractNumId="23" w15:restartNumberingAfterBreak="0">
    <w:nsid w:val="4EA9622D"/>
    <w:multiLevelType w:val="multilevel"/>
    <w:tmpl w:val="D2D836C0"/>
    <w:numStyleLink w:val="BPAListebndig"/>
  </w:abstractNum>
  <w:abstractNum w:abstractNumId="24" w15:restartNumberingAfterBreak="0">
    <w:nsid w:val="575D495D"/>
    <w:multiLevelType w:val="hybridMultilevel"/>
    <w:tmpl w:val="615CA2C2"/>
    <w:lvl w:ilvl="0" w:tplc="DF4864B4">
      <w:start w:val="1"/>
      <w:numFmt w:val="bullet"/>
      <w:pStyle w:val="Liste2"/>
      <w:lvlText w:val="•"/>
      <w:lvlJc w:val="left"/>
      <w:pPr>
        <w:ind w:left="1004" w:hanging="360"/>
      </w:pPr>
      <w:rPr>
        <w:rFonts w:ascii="BundesSerif Office" w:hAnsi="BundesSerif Office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110700D"/>
    <w:multiLevelType w:val="multilevel"/>
    <w:tmpl w:val="590803AA"/>
    <w:lvl w:ilvl="0">
      <w:start w:val="1"/>
      <w:numFmt w:val="bullet"/>
      <w:pStyle w:val="Liste"/>
      <w:lvlText w:val="•"/>
      <w:lvlJc w:val="left"/>
      <w:pPr>
        <w:ind w:left="360" w:hanging="360"/>
      </w:pPr>
      <w:rPr>
        <w:rFonts w:ascii="BundesSerif Office" w:hAnsi="BundesSerif Office" w:hint="default"/>
        <w:color w:val="003858" w:themeColor="accent1" w:themeShade="BF"/>
      </w:rPr>
    </w:lvl>
    <w:lvl w:ilvl="1">
      <w:start w:val="1"/>
      <w:numFmt w:val="bullet"/>
      <w:lvlText w:val="‒"/>
      <w:lvlJc w:val="left"/>
      <w:pPr>
        <w:ind w:left="568" w:hanging="284"/>
      </w:pPr>
      <w:rPr>
        <w:rFonts w:hint="default"/>
        <w:color w:val="003858" w:themeColor="accent1" w:themeShade="BF"/>
      </w:rPr>
    </w:lvl>
    <w:lvl w:ilvl="2">
      <w:start w:val="1"/>
      <w:numFmt w:val="bullet"/>
      <w:lvlText w:val="▪"/>
      <w:lvlJc w:val="left"/>
      <w:pPr>
        <w:ind w:left="852" w:hanging="284"/>
      </w:pPr>
      <w:rPr>
        <w:rFonts w:ascii="Arial" w:hAnsi="Arial" w:hint="default"/>
        <w:color w:val="003858" w:themeColor="accent1" w:themeShade="BF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Arial" w:hAnsi="Arial" w:hint="default"/>
        <w:color w:val="003858" w:themeColor="accent1" w:themeShade="BF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hint="default"/>
        <w:color w:val="003858" w:themeColor="accent1" w:themeShade="BF"/>
      </w:rPr>
    </w:lvl>
    <w:lvl w:ilvl="5">
      <w:start w:val="1"/>
      <w:numFmt w:val="bullet"/>
      <w:pStyle w:val="Liste6"/>
      <w:lvlText w:val="-"/>
      <w:lvlJc w:val="left"/>
      <w:pPr>
        <w:ind w:left="1701" w:hanging="281"/>
      </w:pPr>
      <w:rPr>
        <w:rFonts w:hint="default"/>
        <w:color w:val="003858" w:themeColor="accent1" w:themeShade="BF"/>
      </w:rPr>
    </w:lvl>
    <w:lvl w:ilvl="6">
      <w:start w:val="1"/>
      <w:numFmt w:val="bullet"/>
      <w:pStyle w:val="Liste7"/>
      <w:lvlText w:val="-"/>
      <w:lvlJc w:val="left"/>
      <w:pPr>
        <w:ind w:left="1985" w:hanging="284"/>
      </w:pPr>
      <w:rPr>
        <w:rFonts w:hint="default"/>
        <w:color w:val="003858" w:themeColor="accent1" w:themeShade="BF"/>
      </w:rPr>
    </w:lvl>
    <w:lvl w:ilvl="7">
      <w:start w:val="1"/>
      <w:numFmt w:val="bullet"/>
      <w:pStyle w:val="Liste8"/>
      <w:lvlText w:val="-"/>
      <w:lvlJc w:val="left"/>
      <w:pPr>
        <w:ind w:left="2268" w:hanging="283"/>
      </w:pPr>
      <w:rPr>
        <w:rFonts w:hint="default"/>
        <w:color w:val="003858" w:themeColor="accent1" w:themeShade="BF"/>
      </w:rPr>
    </w:lvl>
    <w:lvl w:ilvl="8">
      <w:start w:val="1"/>
      <w:numFmt w:val="bullet"/>
      <w:pStyle w:val="Liste9"/>
      <w:lvlText w:val="-"/>
      <w:lvlJc w:val="left"/>
      <w:pPr>
        <w:ind w:left="2552" w:hanging="284"/>
      </w:pPr>
      <w:rPr>
        <w:rFonts w:hint="default"/>
        <w:color w:val="003858" w:themeColor="accent1" w:themeShade="BF"/>
      </w:rPr>
    </w:lvl>
  </w:abstractNum>
  <w:abstractNum w:abstractNumId="26" w15:restartNumberingAfterBreak="0">
    <w:nsid w:val="62356814"/>
    <w:multiLevelType w:val="hybridMultilevel"/>
    <w:tmpl w:val="33C4638C"/>
    <w:lvl w:ilvl="0" w:tplc="CE3685E2">
      <w:start w:val="1"/>
      <w:numFmt w:val="bullet"/>
      <w:pStyle w:val="Liste3"/>
      <w:lvlText w:val="•"/>
      <w:lvlJc w:val="left"/>
      <w:pPr>
        <w:ind w:left="1287" w:hanging="360"/>
      </w:pPr>
      <w:rPr>
        <w:rFonts w:ascii="BundesSerif Office" w:hAnsi="BundesSerif Office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8B839D5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1994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6DE07F0C"/>
    <w:multiLevelType w:val="multilevel"/>
    <w:tmpl w:val="69125DC4"/>
    <w:styleLink w:val="BPAListeNum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8"/>
        </w:tabs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2"/>
        </w:tabs>
        <w:ind w:left="1362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16"/>
        </w:tabs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70"/>
        </w:tabs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4"/>
        </w:tabs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8"/>
        </w:tabs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32"/>
        </w:tabs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86"/>
        </w:tabs>
        <w:ind w:left="4086" w:hanging="454"/>
      </w:pPr>
      <w:rPr>
        <w:rFonts w:hint="default"/>
      </w:rPr>
    </w:lvl>
  </w:abstractNum>
  <w:abstractNum w:abstractNumId="29" w15:restartNumberingAfterBreak="0">
    <w:nsid w:val="76AC6DE5"/>
    <w:multiLevelType w:val="multilevel"/>
    <w:tmpl w:val="977E5BDC"/>
    <w:styleLink w:val="BPAListegemischt"/>
    <w:lvl w:ilvl="0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Theme="minorHAnsi" w:hAnsiTheme="minorHAnsi" w:hint="default"/>
      </w:rPr>
    </w:lvl>
    <w:lvl w:ilvl="1">
      <w:start w:val="1"/>
      <w:numFmt w:val="bullet"/>
      <w:lvlText w:val="–"/>
      <w:lvlJc w:val="left"/>
      <w:pPr>
        <w:tabs>
          <w:tab w:val="num" w:pos="681"/>
        </w:tabs>
        <w:ind w:left="681" w:hanging="227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tabs>
          <w:tab w:val="num" w:pos="908"/>
        </w:tabs>
        <w:ind w:left="908" w:hanging="227"/>
      </w:pPr>
      <w:rPr>
        <w:rFonts w:asciiTheme="minorHAnsi" w:hAnsiTheme="minorHAnsi" w:hint="default"/>
      </w:rPr>
    </w:lvl>
    <w:lvl w:ilvl="3">
      <w:start w:val="1"/>
      <w:numFmt w:val="bullet"/>
      <w:lvlText w:val="–"/>
      <w:lvlJc w:val="left"/>
      <w:pPr>
        <w:tabs>
          <w:tab w:val="num" w:pos="1135"/>
        </w:tabs>
        <w:ind w:left="1135" w:hanging="227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tabs>
          <w:tab w:val="num" w:pos="1362"/>
        </w:tabs>
        <w:ind w:left="1362" w:hanging="227"/>
      </w:pPr>
      <w:rPr>
        <w:rFonts w:asciiTheme="minorHAnsi" w:hAnsiTheme="minorHAnsi" w:hint="default"/>
      </w:rPr>
    </w:lvl>
    <w:lvl w:ilvl="5">
      <w:start w:val="1"/>
      <w:numFmt w:val="bullet"/>
      <w:lvlText w:val="–"/>
      <w:lvlJc w:val="left"/>
      <w:pPr>
        <w:tabs>
          <w:tab w:val="num" w:pos="1589"/>
        </w:tabs>
        <w:ind w:left="1589" w:hanging="227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tabs>
          <w:tab w:val="num" w:pos="1816"/>
        </w:tabs>
        <w:ind w:left="1816" w:hanging="227"/>
      </w:pPr>
      <w:rPr>
        <w:rFonts w:asciiTheme="minorHAnsi" w:hAnsiTheme="minorHAnsi" w:hint="default"/>
      </w:rPr>
    </w:lvl>
    <w:lvl w:ilvl="7">
      <w:start w:val="1"/>
      <w:numFmt w:val="bullet"/>
      <w:lvlText w:val="–"/>
      <w:lvlJc w:val="left"/>
      <w:pPr>
        <w:tabs>
          <w:tab w:val="num" w:pos="2043"/>
        </w:tabs>
        <w:ind w:left="2043" w:hanging="227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tabs>
          <w:tab w:val="num" w:pos="2270"/>
        </w:tabs>
        <w:ind w:left="2270" w:hanging="227"/>
      </w:pPr>
      <w:rPr>
        <w:rFonts w:asciiTheme="minorHAnsi" w:hAnsiTheme="minorHAnsi" w:hint="default"/>
      </w:rPr>
    </w:lvl>
  </w:abstractNum>
  <w:num w:numId="1">
    <w:abstractNumId w:val="25"/>
  </w:num>
  <w:num w:numId="2">
    <w:abstractNumId w:val="18"/>
  </w:num>
  <w:num w:numId="3">
    <w:abstractNumId w:val="8"/>
  </w:num>
  <w:num w:numId="4">
    <w:abstractNumId w:val="16"/>
  </w:num>
  <w:num w:numId="5">
    <w:abstractNumId w:val="11"/>
  </w:num>
  <w:num w:numId="6">
    <w:abstractNumId w:val="28"/>
  </w:num>
  <w:num w:numId="7">
    <w:abstractNumId w:val="4"/>
  </w:num>
  <w:num w:numId="8">
    <w:abstractNumId w:val="29"/>
  </w:num>
  <w:num w:numId="9">
    <w:abstractNumId w:val="24"/>
  </w:num>
  <w:num w:numId="10">
    <w:abstractNumId w:val="26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2"/>
  </w:num>
  <w:num w:numId="16">
    <w:abstractNumId w:val="13"/>
  </w:num>
  <w:num w:numId="17">
    <w:abstractNumId w:val="1"/>
  </w:num>
  <w:num w:numId="18">
    <w:abstractNumId w:val="0"/>
  </w:num>
  <w:num w:numId="19">
    <w:abstractNumId w:val="15"/>
  </w:num>
  <w:num w:numId="20">
    <w:abstractNumId w:val="21"/>
  </w:num>
  <w:num w:numId="21">
    <w:abstractNumId w:val="19"/>
  </w:num>
  <w:num w:numId="22">
    <w:abstractNumId w:val="23"/>
  </w:num>
  <w:num w:numId="23">
    <w:abstractNumId w:val="17"/>
  </w:num>
  <w:num w:numId="24">
    <w:abstractNumId w:val="27"/>
  </w:num>
  <w:num w:numId="25">
    <w:abstractNumId w:val="10"/>
  </w:num>
  <w:num w:numId="26">
    <w:abstractNumId w:val="2"/>
  </w:num>
  <w:num w:numId="27">
    <w:abstractNumId w:val="7"/>
  </w:num>
  <w:num w:numId="28">
    <w:abstractNumId w:val="14"/>
  </w:num>
  <w:num w:numId="29">
    <w:abstractNumId w:val="12"/>
  </w:num>
  <w:num w:numId="30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b88a88f0-3a40-42e8-a84d-5baf9a048245}"/>
  </w:docVars>
  <w:rsids>
    <w:rsidRoot w:val="003D4816"/>
    <w:rsid w:val="000030C9"/>
    <w:rsid w:val="000077A9"/>
    <w:rsid w:val="0001368C"/>
    <w:rsid w:val="00023938"/>
    <w:rsid w:val="000344CB"/>
    <w:rsid w:val="00055CED"/>
    <w:rsid w:val="00057F0F"/>
    <w:rsid w:val="000610D2"/>
    <w:rsid w:val="000611AC"/>
    <w:rsid w:val="000660F3"/>
    <w:rsid w:val="000763AA"/>
    <w:rsid w:val="0008467F"/>
    <w:rsid w:val="000858FA"/>
    <w:rsid w:val="00092050"/>
    <w:rsid w:val="0009293F"/>
    <w:rsid w:val="000A45E7"/>
    <w:rsid w:val="000A56E5"/>
    <w:rsid w:val="000A6642"/>
    <w:rsid w:val="000A764A"/>
    <w:rsid w:val="000B1434"/>
    <w:rsid w:val="000B7D6F"/>
    <w:rsid w:val="000C20F0"/>
    <w:rsid w:val="000C475D"/>
    <w:rsid w:val="000C54EE"/>
    <w:rsid w:val="000C6186"/>
    <w:rsid w:val="000C66EA"/>
    <w:rsid w:val="000D6059"/>
    <w:rsid w:val="000E4BA1"/>
    <w:rsid w:val="000E6C76"/>
    <w:rsid w:val="000F2430"/>
    <w:rsid w:val="000F7616"/>
    <w:rsid w:val="00103025"/>
    <w:rsid w:val="00112443"/>
    <w:rsid w:val="00117143"/>
    <w:rsid w:val="00123C29"/>
    <w:rsid w:val="001247B5"/>
    <w:rsid w:val="00127970"/>
    <w:rsid w:val="00130CC6"/>
    <w:rsid w:val="00132F33"/>
    <w:rsid w:val="00147476"/>
    <w:rsid w:val="00154670"/>
    <w:rsid w:val="00155267"/>
    <w:rsid w:val="00160304"/>
    <w:rsid w:val="00171234"/>
    <w:rsid w:val="00174162"/>
    <w:rsid w:val="0017585B"/>
    <w:rsid w:val="00185E2D"/>
    <w:rsid w:val="00193992"/>
    <w:rsid w:val="001939C6"/>
    <w:rsid w:val="00195DFA"/>
    <w:rsid w:val="001A1344"/>
    <w:rsid w:val="001A1CBC"/>
    <w:rsid w:val="001A54AF"/>
    <w:rsid w:val="001B1D8B"/>
    <w:rsid w:val="001B478C"/>
    <w:rsid w:val="001B7C02"/>
    <w:rsid w:val="001C25D5"/>
    <w:rsid w:val="001C3F0D"/>
    <w:rsid w:val="001C3F7B"/>
    <w:rsid w:val="001C4E57"/>
    <w:rsid w:val="001D2451"/>
    <w:rsid w:val="001D554D"/>
    <w:rsid w:val="001E121D"/>
    <w:rsid w:val="001F5CC3"/>
    <w:rsid w:val="00203449"/>
    <w:rsid w:val="00206547"/>
    <w:rsid w:val="00206AE0"/>
    <w:rsid w:val="00211C53"/>
    <w:rsid w:val="002159EE"/>
    <w:rsid w:val="002208F1"/>
    <w:rsid w:val="00252889"/>
    <w:rsid w:val="002548B6"/>
    <w:rsid w:val="00260F0B"/>
    <w:rsid w:val="0026699A"/>
    <w:rsid w:val="0027034D"/>
    <w:rsid w:val="00272D60"/>
    <w:rsid w:val="0027654A"/>
    <w:rsid w:val="002778CB"/>
    <w:rsid w:val="002830AA"/>
    <w:rsid w:val="0028575F"/>
    <w:rsid w:val="00297BF0"/>
    <w:rsid w:val="002A7369"/>
    <w:rsid w:val="002A7D0D"/>
    <w:rsid w:val="002B27A2"/>
    <w:rsid w:val="002B36F8"/>
    <w:rsid w:val="002C492B"/>
    <w:rsid w:val="002C550E"/>
    <w:rsid w:val="002D4926"/>
    <w:rsid w:val="002D5757"/>
    <w:rsid w:val="002F11F4"/>
    <w:rsid w:val="002F1FE9"/>
    <w:rsid w:val="002F37FE"/>
    <w:rsid w:val="002F4720"/>
    <w:rsid w:val="002F4A14"/>
    <w:rsid w:val="0031212D"/>
    <w:rsid w:val="00314419"/>
    <w:rsid w:val="00323916"/>
    <w:rsid w:val="00332D50"/>
    <w:rsid w:val="00340942"/>
    <w:rsid w:val="00343B79"/>
    <w:rsid w:val="00353784"/>
    <w:rsid w:val="003575E9"/>
    <w:rsid w:val="00375702"/>
    <w:rsid w:val="00375D60"/>
    <w:rsid w:val="00385637"/>
    <w:rsid w:val="003914ED"/>
    <w:rsid w:val="003934EF"/>
    <w:rsid w:val="00393D31"/>
    <w:rsid w:val="00396B2D"/>
    <w:rsid w:val="003A044B"/>
    <w:rsid w:val="003A14A2"/>
    <w:rsid w:val="003A1C7F"/>
    <w:rsid w:val="003A388A"/>
    <w:rsid w:val="003A6EC7"/>
    <w:rsid w:val="003B1C1F"/>
    <w:rsid w:val="003B26D6"/>
    <w:rsid w:val="003B3D2D"/>
    <w:rsid w:val="003B6906"/>
    <w:rsid w:val="003C1746"/>
    <w:rsid w:val="003C235F"/>
    <w:rsid w:val="003C413F"/>
    <w:rsid w:val="003C4B01"/>
    <w:rsid w:val="003D4816"/>
    <w:rsid w:val="003E4153"/>
    <w:rsid w:val="003F6A34"/>
    <w:rsid w:val="003F7251"/>
    <w:rsid w:val="00401D7B"/>
    <w:rsid w:val="00403566"/>
    <w:rsid w:val="00403A96"/>
    <w:rsid w:val="0042021C"/>
    <w:rsid w:val="0043441C"/>
    <w:rsid w:val="00442D6E"/>
    <w:rsid w:val="00446870"/>
    <w:rsid w:val="00454806"/>
    <w:rsid w:val="004559D3"/>
    <w:rsid w:val="00456145"/>
    <w:rsid w:val="00476DE0"/>
    <w:rsid w:val="0048166D"/>
    <w:rsid w:val="0048446F"/>
    <w:rsid w:val="004905AD"/>
    <w:rsid w:val="004914C5"/>
    <w:rsid w:val="00496606"/>
    <w:rsid w:val="00497DFD"/>
    <w:rsid w:val="004A4041"/>
    <w:rsid w:val="004A46BB"/>
    <w:rsid w:val="004C11DE"/>
    <w:rsid w:val="004C16E4"/>
    <w:rsid w:val="004D42E3"/>
    <w:rsid w:val="004E1F1B"/>
    <w:rsid w:val="004F588C"/>
    <w:rsid w:val="004F7399"/>
    <w:rsid w:val="00500800"/>
    <w:rsid w:val="00505451"/>
    <w:rsid w:val="00510207"/>
    <w:rsid w:val="00512F07"/>
    <w:rsid w:val="005157E6"/>
    <w:rsid w:val="005246FE"/>
    <w:rsid w:val="005272C1"/>
    <w:rsid w:val="00533AE8"/>
    <w:rsid w:val="0053489F"/>
    <w:rsid w:val="00537083"/>
    <w:rsid w:val="00537B21"/>
    <w:rsid w:val="00537CF9"/>
    <w:rsid w:val="005419F7"/>
    <w:rsid w:val="00541B7C"/>
    <w:rsid w:val="005479C3"/>
    <w:rsid w:val="00550706"/>
    <w:rsid w:val="0055315F"/>
    <w:rsid w:val="005603E7"/>
    <w:rsid w:val="0056333C"/>
    <w:rsid w:val="005664E9"/>
    <w:rsid w:val="0057188F"/>
    <w:rsid w:val="00572112"/>
    <w:rsid w:val="00575409"/>
    <w:rsid w:val="0057649A"/>
    <w:rsid w:val="00586717"/>
    <w:rsid w:val="00587519"/>
    <w:rsid w:val="00587E5C"/>
    <w:rsid w:val="00594D1A"/>
    <w:rsid w:val="00594E35"/>
    <w:rsid w:val="005A221E"/>
    <w:rsid w:val="005A4646"/>
    <w:rsid w:val="005A5470"/>
    <w:rsid w:val="005B196F"/>
    <w:rsid w:val="005B6B2F"/>
    <w:rsid w:val="005B7EDD"/>
    <w:rsid w:val="005D53C9"/>
    <w:rsid w:val="00601874"/>
    <w:rsid w:val="00602FD0"/>
    <w:rsid w:val="006109C6"/>
    <w:rsid w:val="00612020"/>
    <w:rsid w:val="00615E2D"/>
    <w:rsid w:val="006224E6"/>
    <w:rsid w:val="00624C27"/>
    <w:rsid w:val="006357ED"/>
    <w:rsid w:val="006511ED"/>
    <w:rsid w:val="00651C45"/>
    <w:rsid w:val="00657982"/>
    <w:rsid w:val="00657A66"/>
    <w:rsid w:val="0066238F"/>
    <w:rsid w:val="00666FAB"/>
    <w:rsid w:val="00670F2F"/>
    <w:rsid w:val="006800AA"/>
    <w:rsid w:val="00685667"/>
    <w:rsid w:val="00694028"/>
    <w:rsid w:val="00694B4A"/>
    <w:rsid w:val="006963AF"/>
    <w:rsid w:val="006B2135"/>
    <w:rsid w:val="006B64E8"/>
    <w:rsid w:val="006C03FD"/>
    <w:rsid w:val="006C3E24"/>
    <w:rsid w:val="006D2EC9"/>
    <w:rsid w:val="006D44A3"/>
    <w:rsid w:val="006D6E4F"/>
    <w:rsid w:val="006D7B17"/>
    <w:rsid w:val="006E1DFD"/>
    <w:rsid w:val="006E52A2"/>
    <w:rsid w:val="006E55DF"/>
    <w:rsid w:val="007043B1"/>
    <w:rsid w:val="007112FA"/>
    <w:rsid w:val="00731125"/>
    <w:rsid w:val="00740991"/>
    <w:rsid w:val="00743EF8"/>
    <w:rsid w:val="00747D6A"/>
    <w:rsid w:val="00752359"/>
    <w:rsid w:val="00753BFA"/>
    <w:rsid w:val="00763E63"/>
    <w:rsid w:val="007717EE"/>
    <w:rsid w:val="00774226"/>
    <w:rsid w:val="00776DC1"/>
    <w:rsid w:val="00777065"/>
    <w:rsid w:val="007777E3"/>
    <w:rsid w:val="00777B50"/>
    <w:rsid w:val="0078098E"/>
    <w:rsid w:val="00784636"/>
    <w:rsid w:val="00787F92"/>
    <w:rsid w:val="007931D4"/>
    <w:rsid w:val="007A405F"/>
    <w:rsid w:val="007A7C49"/>
    <w:rsid w:val="007B1CD7"/>
    <w:rsid w:val="007D17E8"/>
    <w:rsid w:val="007D48FA"/>
    <w:rsid w:val="007E0273"/>
    <w:rsid w:val="007E5E82"/>
    <w:rsid w:val="007E6B53"/>
    <w:rsid w:val="007F2FD1"/>
    <w:rsid w:val="007F3FC3"/>
    <w:rsid w:val="00802B22"/>
    <w:rsid w:val="008103CE"/>
    <w:rsid w:val="0081194D"/>
    <w:rsid w:val="00812B2E"/>
    <w:rsid w:val="008132DA"/>
    <w:rsid w:val="008136D4"/>
    <w:rsid w:val="00814B31"/>
    <w:rsid w:val="008256B8"/>
    <w:rsid w:val="00830E6C"/>
    <w:rsid w:val="008346AA"/>
    <w:rsid w:val="00836FDA"/>
    <w:rsid w:val="00840674"/>
    <w:rsid w:val="008563B6"/>
    <w:rsid w:val="008576BF"/>
    <w:rsid w:val="0086144B"/>
    <w:rsid w:val="00863E54"/>
    <w:rsid w:val="00870453"/>
    <w:rsid w:val="00875F8E"/>
    <w:rsid w:val="00876245"/>
    <w:rsid w:val="008808A5"/>
    <w:rsid w:val="00880C1D"/>
    <w:rsid w:val="008846CA"/>
    <w:rsid w:val="0088712E"/>
    <w:rsid w:val="00890B5C"/>
    <w:rsid w:val="008953FF"/>
    <w:rsid w:val="008954E5"/>
    <w:rsid w:val="008A2EF9"/>
    <w:rsid w:val="008B055C"/>
    <w:rsid w:val="008C0416"/>
    <w:rsid w:val="008E0FCA"/>
    <w:rsid w:val="008F0151"/>
    <w:rsid w:val="008F21D6"/>
    <w:rsid w:val="009022E1"/>
    <w:rsid w:val="009075CB"/>
    <w:rsid w:val="00916783"/>
    <w:rsid w:val="00920A3D"/>
    <w:rsid w:val="009359AA"/>
    <w:rsid w:val="00937110"/>
    <w:rsid w:val="00947CB5"/>
    <w:rsid w:val="009501C1"/>
    <w:rsid w:val="00950C54"/>
    <w:rsid w:val="00950E1B"/>
    <w:rsid w:val="00956092"/>
    <w:rsid w:val="00960DB8"/>
    <w:rsid w:val="00966A95"/>
    <w:rsid w:val="009705F5"/>
    <w:rsid w:val="00972FA8"/>
    <w:rsid w:val="00974456"/>
    <w:rsid w:val="00974E04"/>
    <w:rsid w:val="00981E97"/>
    <w:rsid w:val="0098247E"/>
    <w:rsid w:val="00984363"/>
    <w:rsid w:val="00987F6A"/>
    <w:rsid w:val="00990FB2"/>
    <w:rsid w:val="009A2ED1"/>
    <w:rsid w:val="009B456C"/>
    <w:rsid w:val="009D5738"/>
    <w:rsid w:val="009F019E"/>
    <w:rsid w:val="009F49F4"/>
    <w:rsid w:val="00A112A6"/>
    <w:rsid w:val="00A11818"/>
    <w:rsid w:val="00A151F3"/>
    <w:rsid w:val="00A1585E"/>
    <w:rsid w:val="00A26594"/>
    <w:rsid w:val="00A37A24"/>
    <w:rsid w:val="00A405DA"/>
    <w:rsid w:val="00A44688"/>
    <w:rsid w:val="00A44BA1"/>
    <w:rsid w:val="00A46E60"/>
    <w:rsid w:val="00A56C90"/>
    <w:rsid w:val="00A57B23"/>
    <w:rsid w:val="00A61B5E"/>
    <w:rsid w:val="00A652F8"/>
    <w:rsid w:val="00A700FE"/>
    <w:rsid w:val="00A7037A"/>
    <w:rsid w:val="00A72AF4"/>
    <w:rsid w:val="00A733F9"/>
    <w:rsid w:val="00A73D9D"/>
    <w:rsid w:val="00A8050C"/>
    <w:rsid w:val="00A81442"/>
    <w:rsid w:val="00A82119"/>
    <w:rsid w:val="00A85148"/>
    <w:rsid w:val="00AA7C18"/>
    <w:rsid w:val="00AB35C1"/>
    <w:rsid w:val="00AB4B75"/>
    <w:rsid w:val="00AC6203"/>
    <w:rsid w:val="00AD09C7"/>
    <w:rsid w:val="00AF211D"/>
    <w:rsid w:val="00AF6183"/>
    <w:rsid w:val="00B1110C"/>
    <w:rsid w:val="00B152B8"/>
    <w:rsid w:val="00B201AE"/>
    <w:rsid w:val="00B240BC"/>
    <w:rsid w:val="00B43888"/>
    <w:rsid w:val="00B476A4"/>
    <w:rsid w:val="00B635B0"/>
    <w:rsid w:val="00B645AC"/>
    <w:rsid w:val="00B671B8"/>
    <w:rsid w:val="00B7179E"/>
    <w:rsid w:val="00B90AA4"/>
    <w:rsid w:val="00B96320"/>
    <w:rsid w:val="00B96B5A"/>
    <w:rsid w:val="00BA0769"/>
    <w:rsid w:val="00BA0922"/>
    <w:rsid w:val="00BA5579"/>
    <w:rsid w:val="00BA5810"/>
    <w:rsid w:val="00BB0F05"/>
    <w:rsid w:val="00BB2DF0"/>
    <w:rsid w:val="00BC3064"/>
    <w:rsid w:val="00BC44A7"/>
    <w:rsid w:val="00BC5E38"/>
    <w:rsid w:val="00BC6250"/>
    <w:rsid w:val="00BC67D6"/>
    <w:rsid w:val="00BD09EE"/>
    <w:rsid w:val="00BD1CA6"/>
    <w:rsid w:val="00BE4092"/>
    <w:rsid w:val="00BE4F65"/>
    <w:rsid w:val="00BF20B8"/>
    <w:rsid w:val="00C00910"/>
    <w:rsid w:val="00C018EE"/>
    <w:rsid w:val="00C221E3"/>
    <w:rsid w:val="00C25F28"/>
    <w:rsid w:val="00C26A09"/>
    <w:rsid w:val="00C30A58"/>
    <w:rsid w:val="00C3738F"/>
    <w:rsid w:val="00C437AF"/>
    <w:rsid w:val="00C4679C"/>
    <w:rsid w:val="00C478CE"/>
    <w:rsid w:val="00C55475"/>
    <w:rsid w:val="00C55C60"/>
    <w:rsid w:val="00C565F9"/>
    <w:rsid w:val="00C57135"/>
    <w:rsid w:val="00C57956"/>
    <w:rsid w:val="00C609F9"/>
    <w:rsid w:val="00C60F64"/>
    <w:rsid w:val="00C610CE"/>
    <w:rsid w:val="00C62E91"/>
    <w:rsid w:val="00C63F57"/>
    <w:rsid w:val="00C65C43"/>
    <w:rsid w:val="00C734CB"/>
    <w:rsid w:val="00C766E3"/>
    <w:rsid w:val="00C76C68"/>
    <w:rsid w:val="00C76CC4"/>
    <w:rsid w:val="00C76F02"/>
    <w:rsid w:val="00C82613"/>
    <w:rsid w:val="00C86DEF"/>
    <w:rsid w:val="00C95387"/>
    <w:rsid w:val="00C960F2"/>
    <w:rsid w:val="00CA10CE"/>
    <w:rsid w:val="00CA1C86"/>
    <w:rsid w:val="00CA6F16"/>
    <w:rsid w:val="00CB73DA"/>
    <w:rsid w:val="00CC5FF4"/>
    <w:rsid w:val="00CC7EE9"/>
    <w:rsid w:val="00CE254A"/>
    <w:rsid w:val="00CE7555"/>
    <w:rsid w:val="00CF1220"/>
    <w:rsid w:val="00CF44B8"/>
    <w:rsid w:val="00D02603"/>
    <w:rsid w:val="00D0601D"/>
    <w:rsid w:val="00D1218C"/>
    <w:rsid w:val="00D16DC6"/>
    <w:rsid w:val="00D210EA"/>
    <w:rsid w:val="00D221E1"/>
    <w:rsid w:val="00D231B6"/>
    <w:rsid w:val="00D2347C"/>
    <w:rsid w:val="00D23DC5"/>
    <w:rsid w:val="00D36B2C"/>
    <w:rsid w:val="00D401F1"/>
    <w:rsid w:val="00D45523"/>
    <w:rsid w:val="00D46A69"/>
    <w:rsid w:val="00D479F3"/>
    <w:rsid w:val="00D53BF2"/>
    <w:rsid w:val="00D56008"/>
    <w:rsid w:val="00D647DF"/>
    <w:rsid w:val="00D70A86"/>
    <w:rsid w:val="00D737C6"/>
    <w:rsid w:val="00D75D4F"/>
    <w:rsid w:val="00D83DC8"/>
    <w:rsid w:val="00D83FC6"/>
    <w:rsid w:val="00DA2576"/>
    <w:rsid w:val="00DA7D10"/>
    <w:rsid w:val="00DB0E52"/>
    <w:rsid w:val="00DB1D29"/>
    <w:rsid w:val="00DB391D"/>
    <w:rsid w:val="00DC7DBF"/>
    <w:rsid w:val="00DD3A30"/>
    <w:rsid w:val="00DD4909"/>
    <w:rsid w:val="00DD5F5E"/>
    <w:rsid w:val="00DE1B9E"/>
    <w:rsid w:val="00DE4C61"/>
    <w:rsid w:val="00DE7519"/>
    <w:rsid w:val="00DE7700"/>
    <w:rsid w:val="00DF045E"/>
    <w:rsid w:val="00DF5AA2"/>
    <w:rsid w:val="00E104C1"/>
    <w:rsid w:val="00E14AAD"/>
    <w:rsid w:val="00E272AC"/>
    <w:rsid w:val="00E6178C"/>
    <w:rsid w:val="00E714EC"/>
    <w:rsid w:val="00E75423"/>
    <w:rsid w:val="00E77D0C"/>
    <w:rsid w:val="00E823A9"/>
    <w:rsid w:val="00E86740"/>
    <w:rsid w:val="00E879F6"/>
    <w:rsid w:val="00E929C7"/>
    <w:rsid w:val="00EA689A"/>
    <w:rsid w:val="00EB06FB"/>
    <w:rsid w:val="00EB0FDE"/>
    <w:rsid w:val="00EC40F4"/>
    <w:rsid w:val="00EC7E86"/>
    <w:rsid w:val="00ED6B48"/>
    <w:rsid w:val="00EE2DF3"/>
    <w:rsid w:val="00EE6739"/>
    <w:rsid w:val="00F006EC"/>
    <w:rsid w:val="00F00B44"/>
    <w:rsid w:val="00F02C7E"/>
    <w:rsid w:val="00F0480D"/>
    <w:rsid w:val="00F16254"/>
    <w:rsid w:val="00F24318"/>
    <w:rsid w:val="00F257CA"/>
    <w:rsid w:val="00F2583F"/>
    <w:rsid w:val="00F35B8A"/>
    <w:rsid w:val="00F42182"/>
    <w:rsid w:val="00F4415D"/>
    <w:rsid w:val="00F54658"/>
    <w:rsid w:val="00F55AC6"/>
    <w:rsid w:val="00F67E90"/>
    <w:rsid w:val="00F72C39"/>
    <w:rsid w:val="00F73336"/>
    <w:rsid w:val="00F80EAC"/>
    <w:rsid w:val="00F911EE"/>
    <w:rsid w:val="00F915AB"/>
    <w:rsid w:val="00F93B06"/>
    <w:rsid w:val="00F97B6C"/>
    <w:rsid w:val="00FB2EFE"/>
    <w:rsid w:val="00FB3C05"/>
    <w:rsid w:val="00FB5E86"/>
    <w:rsid w:val="00FD107E"/>
    <w:rsid w:val="00FD734E"/>
    <w:rsid w:val="00FE0EB9"/>
    <w:rsid w:val="00FE0FCA"/>
    <w:rsid w:val="00FE1E42"/>
    <w:rsid w:val="00FE31A0"/>
    <w:rsid w:val="00FE3344"/>
    <w:rsid w:val="00FF03B8"/>
    <w:rsid w:val="00FF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D4833D"/>
  <w15:chartTrackingRefBased/>
  <w15:docId w15:val="{7EC20ECD-56ED-4C4D-9C2E-78AE060D9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69" w:unhideWhenUsed="1"/>
    <w:lsdException w:name="toc 6" w:semiHidden="1" w:uiPriority="69" w:unhideWhenUsed="1"/>
    <w:lsdException w:name="toc 7" w:semiHidden="1" w:uiPriority="69" w:unhideWhenUsed="1"/>
    <w:lsdException w:name="toc 8" w:semiHidden="1" w:uiPriority="69" w:unhideWhenUsed="1"/>
    <w:lsdException w:name="toc 9" w:semiHidden="1" w:uiPriority="6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4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3" w:qFormat="1"/>
    <w:lsdException w:name="Intense Emphasis" w:uiPriority="40" w:qFormat="1"/>
    <w:lsdException w:name="Subtle Reference" w:uiPriority="40" w:qFormat="1"/>
    <w:lsdException w:name="Intense Reference" w:uiPriority="40" w:qFormat="1"/>
    <w:lsdException w:name="Book Title" w:semiHidden="1" w:uiPriority="40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2119"/>
    <w:pPr>
      <w:spacing w:line="293" w:lineRule="auto"/>
    </w:pPr>
  </w:style>
  <w:style w:type="paragraph" w:styleId="berschrift1">
    <w:name w:val="heading 1"/>
    <w:basedOn w:val="Standard"/>
    <w:next w:val="Flietext"/>
    <w:link w:val="berschrift1Zchn"/>
    <w:uiPriority w:val="7"/>
    <w:qFormat/>
    <w:rsid w:val="00BB2DF0"/>
    <w:pPr>
      <w:keepNext/>
      <w:keepLines/>
      <w:numPr>
        <w:numId w:val="24"/>
      </w:numPr>
      <w:spacing w:before="320" w:after="200" w:line="440" w:lineRule="atLeast"/>
      <w:ind w:left="680" w:hanging="680"/>
      <w:outlineLvl w:val="0"/>
    </w:pPr>
    <w:rPr>
      <w:rFonts w:asciiTheme="majorHAnsi" w:eastAsiaTheme="majorEastAsia" w:hAnsiTheme="majorHAnsi" w:cstheme="majorBidi"/>
      <w:b/>
      <w:color w:val="004B76"/>
      <w:sz w:val="36"/>
      <w:szCs w:val="32"/>
    </w:rPr>
  </w:style>
  <w:style w:type="paragraph" w:styleId="berschrift2">
    <w:name w:val="heading 2"/>
    <w:basedOn w:val="Standard"/>
    <w:next w:val="Flietext"/>
    <w:link w:val="berschrift2Zchn"/>
    <w:uiPriority w:val="7"/>
    <w:qFormat/>
    <w:rsid w:val="00BB2DF0"/>
    <w:pPr>
      <w:keepNext/>
      <w:keepLines/>
      <w:numPr>
        <w:ilvl w:val="1"/>
        <w:numId w:val="24"/>
      </w:numPr>
      <w:spacing w:before="440" w:after="160" w:line="360" w:lineRule="atLeast"/>
      <w:ind w:left="680" w:hanging="680"/>
      <w:outlineLvl w:val="1"/>
    </w:pPr>
    <w:rPr>
      <w:rFonts w:asciiTheme="majorHAnsi" w:eastAsiaTheme="majorEastAsia" w:hAnsiTheme="majorHAnsi" w:cstheme="majorBidi"/>
      <w:b/>
      <w:color w:val="004B76"/>
      <w:sz w:val="28"/>
      <w:szCs w:val="26"/>
    </w:rPr>
  </w:style>
  <w:style w:type="paragraph" w:styleId="berschrift3">
    <w:name w:val="heading 3"/>
    <w:basedOn w:val="Standard"/>
    <w:next w:val="Flietext"/>
    <w:link w:val="berschrift3Zchn"/>
    <w:uiPriority w:val="7"/>
    <w:unhideWhenUsed/>
    <w:qFormat/>
    <w:rsid w:val="00BB2DF0"/>
    <w:pPr>
      <w:keepNext/>
      <w:keepLines/>
      <w:numPr>
        <w:ilvl w:val="2"/>
        <w:numId w:val="24"/>
      </w:numPr>
      <w:spacing w:before="320"/>
      <w:ind w:left="680" w:hanging="680"/>
      <w:outlineLvl w:val="2"/>
    </w:pPr>
    <w:rPr>
      <w:rFonts w:asciiTheme="majorHAnsi" w:eastAsiaTheme="majorEastAsia" w:hAnsiTheme="majorHAnsi" w:cstheme="majorBidi"/>
      <w:b/>
      <w:color w:val="004B76"/>
      <w:sz w:val="24"/>
      <w:szCs w:val="24"/>
    </w:rPr>
  </w:style>
  <w:style w:type="paragraph" w:styleId="berschrift4">
    <w:name w:val="heading 4"/>
    <w:basedOn w:val="Standard"/>
    <w:next w:val="Flietext"/>
    <w:link w:val="berschrift4Zchn"/>
    <w:uiPriority w:val="7"/>
    <w:unhideWhenUsed/>
    <w:qFormat/>
    <w:rsid w:val="002778CB"/>
    <w:pPr>
      <w:keepNext/>
      <w:keepLines/>
      <w:numPr>
        <w:ilvl w:val="3"/>
        <w:numId w:val="24"/>
      </w:numPr>
      <w:spacing w:before="320"/>
      <w:outlineLvl w:val="3"/>
    </w:pPr>
    <w:rPr>
      <w:rFonts w:asciiTheme="majorHAnsi" w:eastAsiaTheme="majorEastAsia" w:hAnsiTheme="majorHAnsi" w:cstheme="majorBidi"/>
      <w:b/>
      <w:iCs/>
      <w:color w:val="004B76"/>
      <w:sz w:val="24"/>
    </w:rPr>
  </w:style>
  <w:style w:type="paragraph" w:styleId="berschrift5">
    <w:name w:val="heading 5"/>
    <w:basedOn w:val="Standard"/>
    <w:next w:val="Flietext"/>
    <w:link w:val="berschrift5Zchn"/>
    <w:uiPriority w:val="7"/>
    <w:semiHidden/>
    <w:unhideWhenUsed/>
    <w:qFormat/>
    <w:rsid w:val="002778CB"/>
    <w:pPr>
      <w:keepNext/>
      <w:keepLines/>
      <w:numPr>
        <w:ilvl w:val="4"/>
        <w:numId w:val="24"/>
      </w:numPr>
      <w:spacing w:before="320"/>
      <w:outlineLvl w:val="4"/>
    </w:pPr>
    <w:rPr>
      <w:rFonts w:asciiTheme="majorHAnsi" w:eastAsiaTheme="majorEastAsia" w:hAnsiTheme="majorHAnsi" w:cstheme="majorBidi"/>
      <w:b/>
      <w:color w:val="004B76"/>
      <w:sz w:val="24"/>
    </w:rPr>
  </w:style>
  <w:style w:type="paragraph" w:styleId="berschrift6">
    <w:name w:val="heading 6"/>
    <w:basedOn w:val="Standard"/>
    <w:next w:val="Flietext"/>
    <w:link w:val="berschrift6Zchn"/>
    <w:uiPriority w:val="7"/>
    <w:semiHidden/>
    <w:unhideWhenUsed/>
    <w:qFormat/>
    <w:rsid w:val="002778CB"/>
    <w:pPr>
      <w:keepNext/>
      <w:keepLines/>
      <w:numPr>
        <w:ilvl w:val="5"/>
        <w:numId w:val="24"/>
      </w:numPr>
      <w:spacing w:before="320"/>
      <w:outlineLvl w:val="5"/>
    </w:pPr>
    <w:rPr>
      <w:rFonts w:asciiTheme="majorHAnsi" w:eastAsiaTheme="majorEastAsia" w:hAnsiTheme="majorHAnsi" w:cstheme="majorBidi"/>
      <w:b/>
      <w:color w:val="004B76"/>
      <w:sz w:val="24"/>
    </w:rPr>
  </w:style>
  <w:style w:type="paragraph" w:styleId="berschrift7">
    <w:name w:val="heading 7"/>
    <w:basedOn w:val="Standard"/>
    <w:next w:val="Flietext"/>
    <w:link w:val="berschrift7Zchn"/>
    <w:uiPriority w:val="7"/>
    <w:semiHidden/>
    <w:qFormat/>
    <w:rsid w:val="002778CB"/>
    <w:pPr>
      <w:keepNext/>
      <w:keepLines/>
      <w:numPr>
        <w:ilvl w:val="6"/>
        <w:numId w:val="24"/>
      </w:numPr>
      <w:outlineLvl w:val="6"/>
    </w:pPr>
    <w:rPr>
      <w:rFonts w:asciiTheme="majorHAnsi" w:eastAsiaTheme="majorEastAsia" w:hAnsiTheme="majorHAnsi" w:cstheme="majorBidi"/>
      <w:iCs/>
      <w:color w:val="004B76"/>
      <w:sz w:val="24"/>
    </w:rPr>
  </w:style>
  <w:style w:type="paragraph" w:styleId="berschrift8">
    <w:name w:val="heading 8"/>
    <w:basedOn w:val="Standard"/>
    <w:next w:val="Flietext"/>
    <w:link w:val="berschrift8Zchn"/>
    <w:uiPriority w:val="7"/>
    <w:semiHidden/>
    <w:qFormat/>
    <w:rsid w:val="002778CB"/>
    <w:pPr>
      <w:keepNext/>
      <w:keepLines/>
      <w:numPr>
        <w:ilvl w:val="7"/>
        <w:numId w:val="24"/>
      </w:numPr>
      <w:outlineLvl w:val="7"/>
    </w:pPr>
    <w:rPr>
      <w:rFonts w:asciiTheme="majorHAnsi" w:eastAsiaTheme="majorEastAsia" w:hAnsiTheme="majorHAnsi" w:cstheme="majorBidi"/>
      <w:color w:val="004B76"/>
      <w:sz w:val="24"/>
      <w:szCs w:val="21"/>
    </w:rPr>
  </w:style>
  <w:style w:type="paragraph" w:styleId="berschrift9">
    <w:name w:val="heading 9"/>
    <w:basedOn w:val="Standard"/>
    <w:next w:val="Flietext"/>
    <w:link w:val="berschrift9Zchn"/>
    <w:uiPriority w:val="7"/>
    <w:semiHidden/>
    <w:qFormat/>
    <w:rsid w:val="002778CB"/>
    <w:pPr>
      <w:keepNext/>
      <w:keepLines/>
      <w:numPr>
        <w:ilvl w:val="8"/>
        <w:numId w:val="24"/>
      </w:numPr>
      <w:outlineLvl w:val="8"/>
    </w:pPr>
    <w:rPr>
      <w:rFonts w:asciiTheme="majorHAnsi" w:eastAsiaTheme="majorEastAsia" w:hAnsiTheme="majorHAnsi" w:cstheme="majorBidi"/>
      <w:iCs/>
      <w:color w:val="004B76"/>
      <w:sz w:val="24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unhideWhenUsed/>
    <w:qFormat/>
    <w:rsid w:val="005419F7"/>
    <w:pPr>
      <w:spacing w:before="120" w:after="120" w:line="240" w:lineRule="auto"/>
      <w:ind w:left="1134" w:hanging="1134"/>
    </w:pPr>
    <w:rPr>
      <w:rFonts w:asciiTheme="majorHAnsi" w:hAnsiTheme="majorHAnsi"/>
      <w:iCs/>
      <w:sz w:val="20"/>
      <w:szCs w:val="18"/>
    </w:rPr>
  </w:style>
  <w:style w:type="table" w:styleId="Tabellenraster">
    <w:name w:val="Table Grid"/>
    <w:basedOn w:val="NormaleTabelle"/>
    <w:uiPriority w:val="39"/>
    <w:rsid w:val="001C4E5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5dunkelAkzent1">
    <w:name w:val="Grid Table 5 Dark Accent 1"/>
    <w:basedOn w:val="NormaleTabelle"/>
    <w:uiPriority w:val="50"/>
    <w:rsid w:val="007717E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0E2FF" w:themeFill="accent1" w:themeFillTint="33"/>
    </w:tcPr>
    <w:tblStylePr w:type="firstRow">
      <w:rPr>
        <w:b w:val="0"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B7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B76" w:themeFill="accent1"/>
      </w:tcPr>
    </w:tblStylePr>
    <w:tblStylePr w:type="firstCol">
      <w:rPr>
        <w:b w:val="0"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B7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B76" w:themeFill="accent1"/>
      </w:tcPr>
    </w:tblStylePr>
    <w:tblStylePr w:type="band1Vert">
      <w:tblPr/>
      <w:tcPr>
        <w:shd w:val="clear" w:color="auto" w:fill="62C5FF" w:themeFill="accent1" w:themeFillTint="66"/>
      </w:tcPr>
    </w:tblStylePr>
    <w:tblStylePr w:type="band1Horz">
      <w:tblPr/>
      <w:tcPr>
        <w:shd w:val="clear" w:color="auto" w:fill="62C5FF" w:themeFill="accent1" w:themeFillTint="66"/>
      </w:tcPr>
    </w:tblStylePr>
  </w:style>
  <w:style w:type="paragraph" w:customStyle="1" w:styleId="HeaderEbene2">
    <w:name w:val="Header → Ebene 2"/>
    <w:basedOn w:val="Standard"/>
    <w:uiPriority w:val="26"/>
    <w:qFormat/>
    <w:rsid w:val="00DC7DBF"/>
    <w:pPr>
      <w:spacing w:line="240" w:lineRule="auto"/>
    </w:pPr>
    <w:rPr>
      <w:bCs/>
    </w:rPr>
  </w:style>
  <w:style w:type="paragraph" w:styleId="Titel">
    <w:name w:val="Title"/>
    <w:next w:val="Standard"/>
    <w:link w:val="TitelZchn"/>
    <w:uiPriority w:val="10"/>
    <w:qFormat/>
    <w:rsid w:val="00BA5579"/>
    <w:pPr>
      <w:spacing w:after="520" w:line="440" w:lineRule="atLeast"/>
    </w:pPr>
    <w:rPr>
      <w:rFonts w:asciiTheme="majorHAnsi" w:eastAsiaTheme="majorEastAsia" w:hAnsiTheme="majorHAnsi" w:cstheme="majorBidi"/>
      <w:b/>
      <w:color w:val="004B76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A5579"/>
    <w:rPr>
      <w:rFonts w:asciiTheme="majorHAnsi" w:eastAsiaTheme="majorEastAsia" w:hAnsiTheme="majorHAnsi" w:cstheme="majorBidi"/>
      <w:b/>
      <w:color w:val="004B76"/>
      <w:kern w:val="28"/>
      <w:sz w:val="40"/>
      <w:szCs w:val="56"/>
    </w:rPr>
  </w:style>
  <w:style w:type="paragraph" w:styleId="Untertitel">
    <w:name w:val="Subtitle"/>
    <w:basedOn w:val="Standard"/>
    <w:next w:val="Flietext"/>
    <w:link w:val="UntertitelZchn"/>
    <w:uiPriority w:val="10"/>
    <w:qFormat/>
    <w:rsid w:val="007F2FD1"/>
    <w:pPr>
      <w:numPr>
        <w:ilvl w:val="1"/>
      </w:numPr>
      <w:spacing w:after="320"/>
    </w:pPr>
    <w:rPr>
      <w:rFonts w:asciiTheme="majorHAnsi" w:eastAsiaTheme="minorEastAsia" w:hAnsiTheme="majorHAnsi"/>
      <w:b/>
      <w:color w:val="004B76"/>
      <w:spacing w:val="15"/>
      <w:sz w:val="28"/>
    </w:rPr>
  </w:style>
  <w:style w:type="character" w:customStyle="1" w:styleId="UntertitelZchn">
    <w:name w:val="Untertitel Zchn"/>
    <w:basedOn w:val="Absatz-Standardschriftart"/>
    <w:link w:val="Untertitel"/>
    <w:uiPriority w:val="10"/>
    <w:rsid w:val="007F2FD1"/>
    <w:rPr>
      <w:rFonts w:asciiTheme="majorHAnsi" w:eastAsiaTheme="minorEastAsia" w:hAnsiTheme="majorHAnsi"/>
      <w:b/>
      <w:color w:val="004B76"/>
      <w:spacing w:val="15"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7"/>
    <w:rsid w:val="00BB2DF0"/>
    <w:rPr>
      <w:rFonts w:asciiTheme="majorHAnsi" w:eastAsiaTheme="majorEastAsia" w:hAnsiTheme="majorHAnsi" w:cstheme="majorBidi"/>
      <w:b/>
      <w:color w:val="004B76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7"/>
    <w:rsid w:val="00BB2DF0"/>
    <w:rPr>
      <w:rFonts w:asciiTheme="majorHAnsi" w:eastAsiaTheme="majorEastAsia" w:hAnsiTheme="majorHAnsi" w:cstheme="majorBidi"/>
      <w:b/>
      <w:color w:val="004B76"/>
      <w:sz w:val="28"/>
      <w:szCs w:val="26"/>
    </w:rPr>
  </w:style>
  <w:style w:type="paragraph" w:styleId="IntensivesZitat">
    <w:name w:val="Intense Quote"/>
    <w:basedOn w:val="Standard"/>
    <w:next w:val="Standard"/>
    <w:link w:val="IntensivesZitatZchn"/>
    <w:uiPriority w:val="40"/>
    <w:qFormat/>
    <w:rsid w:val="007D17E8"/>
    <w:pPr>
      <w:framePr w:wrap="notBeside" w:vAnchor="text" w:hAnchor="text" w:y="1"/>
    </w:pPr>
    <w:rPr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40"/>
    <w:rsid w:val="007112FA"/>
    <w:rPr>
      <w:iCs/>
    </w:rPr>
  </w:style>
  <w:style w:type="character" w:customStyle="1" w:styleId="berschrift3Zchn">
    <w:name w:val="Überschrift 3 Zchn"/>
    <w:basedOn w:val="Absatz-Standardschriftart"/>
    <w:link w:val="berschrift3"/>
    <w:uiPriority w:val="7"/>
    <w:rsid w:val="00BB2DF0"/>
    <w:rPr>
      <w:rFonts w:asciiTheme="majorHAnsi" w:eastAsiaTheme="majorEastAsia" w:hAnsiTheme="majorHAnsi" w:cstheme="majorBidi"/>
      <w:b/>
      <w:color w:val="004B76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0077A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121D"/>
  </w:style>
  <w:style w:type="paragraph" w:styleId="Fuzeile">
    <w:name w:val="footer"/>
    <w:basedOn w:val="Standard"/>
    <w:link w:val="FuzeileZchn"/>
    <w:uiPriority w:val="99"/>
    <w:unhideWhenUsed/>
    <w:rsid w:val="000F2430"/>
    <w:pPr>
      <w:tabs>
        <w:tab w:val="center" w:pos="4536"/>
        <w:tab w:val="right" w:pos="9072"/>
      </w:tabs>
      <w:spacing w:line="240" w:lineRule="auto"/>
    </w:pPr>
    <w:rPr>
      <w:rFonts w:asciiTheme="majorHAnsi" w:hAnsiTheme="majorHAnsi"/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0F2430"/>
    <w:rPr>
      <w:rFonts w:asciiTheme="majorHAnsi" w:hAnsiTheme="majorHAnsi"/>
      <w:sz w:val="20"/>
    </w:rPr>
  </w:style>
  <w:style w:type="paragraph" w:customStyle="1" w:styleId="HeaderEbene1">
    <w:name w:val="Header ↓ Ebene 1"/>
    <w:basedOn w:val="Standard"/>
    <w:uiPriority w:val="26"/>
    <w:qFormat/>
    <w:rsid w:val="00BC3064"/>
    <w:pPr>
      <w:spacing w:line="240" w:lineRule="auto"/>
    </w:pPr>
    <w:rPr>
      <w:bCs/>
      <w:color w:val="FFFFFF" w:themeColor="background1"/>
    </w:rPr>
  </w:style>
  <w:style w:type="paragraph" w:customStyle="1" w:styleId="HeaderEbene10">
    <w:name w:val="Header → Ebene 1"/>
    <w:basedOn w:val="Standard"/>
    <w:uiPriority w:val="26"/>
    <w:qFormat/>
    <w:rsid w:val="00DC7DBF"/>
    <w:pPr>
      <w:spacing w:line="240" w:lineRule="auto"/>
    </w:pPr>
    <w:rPr>
      <w:color w:val="FFFFFF" w:themeColor="background1"/>
    </w:rPr>
  </w:style>
  <w:style w:type="paragraph" w:customStyle="1" w:styleId="HeaderEbene3">
    <w:name w:val="Header → Ebene 3"/>
    <w:basedOn w:val="Standard"/>
    <w:uiPriority w:val="26"/>
    <w:qFormat/>
    <w:rsid w:val="00BC3064"/>
    <w:pPr>
      <w:spacing w:line="240" w:lineRule="auto"/>
    </w:pPr>
  </w:style>
  <w:style w:type="paragraph" w:customStyle="1" w:styleId="HeaderEbene4">
    <w:name w:val="Header → Ebene 4"/>
    <w:basedOn w:val="Standard"/>
    <w:uiPriority w:val="26"/>
    <w:qFormat/>
    <w:rsid w:val="00BC3064"/>
    <w:pPr>
      <w:spacing w:line="240" w:lineRule="auto"/>
    </w:pPr>
  </w:style>
  <w:style w:type="paragraph" w:customStyle="1" w:styleId="HeaderEbene5">
    <w:name w:val="Header → Ebene 5"/>
    <w:basedOn w:val="Standard"/>
    <w:uiPriority w:val="26"/>
    <w:qFormat/>
    <w:rsid w:val="00FB2EFE"/>
    <w:pPr>
      <w:spacing w:line="240" w:lineRule="auto"/>
    </w:pPr>
  </w:style>
  <w:style w:type="paragraph" w:customStyle="1" w:styleId="HeaderEbene20">
    <w:name w:val="Header ↓ Ebene 2"/>
    <w:basedOn w:val="Standard"/>
    <w:uiPriority w:val="26"/>
    <w:qFormat/>
    <w:rsid w:val="00FB2EFE"/>
    <w:pPr>
      <w:spacing w:line="240" w:lineRule="auto"/>
    </w:pPr>
  </w:style>
  <w:style w:type="paragraph" w:customStyle="1" w:styleId="HeaderEbene30">
    <w:name w:val="Header ↓ Ebene 3"/>
    <w:basedOn w:val="Standard"/>
    <w:uiPriority w:val="26"/>
    <w:qFormat/>
    <w:rsid w:val="00FB2EFE"/>
    <w:pPr>
      <w:spacing w:line="240" w:lineRule="auto"/>
    </w:pPr>
  </w:style>
  <w:style w:type="paragraph" w:customStyle="1" w:styleId="HeaderEbene40">
    <w:name w:val="Header ↓ Ebene 4"/>
    <w:basedOn w:val="Standard"/>
    <w:uiPriority w:val="26"/>
    <w:qFormat/>
    <w:rsid w:val="00FB2EFE"/>
    <w:pPr>
      <w:spacing w:line="240" w:lineRule="auto"/>
    </w:pPr>
  </w:style>
  <w:style w:type="paragraph" w:customStyle="1" w:styleId="HeaderEbene50">
    <w:name w:val="Header ↓ Ebene 5"/>
    <w:basedOn w:val="Standard"/>
    <w:uiPriority w:val="26"/>
    <w:qFormat/>
    <w:rsid w:val="00FB2EFE"/>
    <w:pPr>
      <w:spacing w:line="240" w:lineRule="auto"/>
    </w:pPr>
  </w:style>
  <w:style w:type="paragraph" w:customStyle="1" w:styleId="HeaderEbene2nur1Spalte">
    <w:name w:val="Header ↓ Ebene 2 nur 1. Spalte"/>
    <w:basedOn w:val="Standard"/>
    <w:uiPriority w:val="26"/>
    <w:qFormat/>
    <w:rsid w:val="00FB2EFE"/>
    <w:pPr>
      <w:spacing w:line="240" w:lineRule="auto"/>
    </w:pPr>
  </w:style>
  <w:style w:type="paragraph" w:customStyle="1" w:styleId="HeaderEbene3nur1Spalte">
    <w:name w:val="Header ↓ Ebene 3 nur 1. Spalte"/>
    <w:basedOn w:val="Standard"/>
    <w:uiPriority w:val="26"/>
    <w:qFormat/>
    <w:rsid w:val="00FB2EFE"/>
    <w:pPr>
      <w:spacing w:line="240" w:lineRule="auto"/>
    </w:pPr>
  </w:style>
  <w:style w:type="paragraph" w:styleId="Liste">
    <w:name w:val="List"/>
    <w:basedOn w:val="Standard"/>
    <w:uiPriority w:val="29"/>
    <w:semiHidden/>
    <w:rsid w:val="00670F2F"/>
    <w:pPr>
      <w:keepNext/>
      <w:keepLines/>
      <w:numPr>
        <w:numId w:val="1"/>
      </w:numPr>
    </w:pPr>
  </w:style>
  <w:style w:type="paragraph" w:styleId="Liste2">
    <w:name w:val="List 2"/>
    <w:basedOn w:val="Standard"/>
    <w:uiPriority w:val="29"/>
    <w:semiHidden/>
    <w:rsid w:val="00670F2F"/>
    <w:pPr>
      <w:keepNext/>
      <w:keepLines/>
      <w:numPr>
        <w:numId w:val="9"/>
      </w:numPr>
      <w:ind w:left="568" w:hanging="284"/>
    </w:pPr>
  </w:style>
  <w:style w:type="paragraph" w:styleId="Liste3">
    <w:name w:val="List 3"/>
    <w:basedOn w:val="Standard"/>
    <w:uiPriority w:val="29"/>
    <w:semiHidden/>
    <w:rsid w:val="00670F2F"/>
    <w:pPr>
      <w:keepNext/>
      <w:keepLines/>
      <w:numPr>
        <w:numId w:val="10"/>
      </w:numPr>
      <w:ind w:left="851" w:hanging="284"/>
    </w:pPr>
  </w:style>
  <w:style w:type="paragraph" w:styleId="Liste4">
    <w:name w:val="List 4"/>
    <w:basedOn w:val="Standard"/>
    <w:uiPriority w:val="29"/>
    <w:semiHidden/>
    <w:rsid w:val="00670F2F"/>
    <w:pPr>
      <w:keepNext/>
      <w:keepLines/>
      <w:numPr>
        <w:numId w:val="11"/>
      </w:numPr>
      <w:ind w:left="1135" w:hanging="284"/>
    </w:pPr>
  </w:style>
  <w:style w:type="paragraph" w:styleId="Verzeichnis1">
    <w:name w:val="toc 1"/>
    <w:basedOn w:val="Standard"/>
    <w:next w:val="Standard"/>
    <w:autoRedefine/>
    <w:uiPriority w:val="39"/>
    <w:unhideWhenUsed/>
    <w:rsid w:val="00BB2DF0"/>
    <w:pPr>
      <w:tabs>
        <w:tab w:val="left" w:pos="340"/>
        <w:tab w:val="right" w:leader="dot" w:pos="9060"/>
      </w:tabs>
      <w:spacing w:before="120" w:after="60"/>
      <w:ind w:left="340" w:hanging="340"/>
    </w:pPr>
    <w:rPr>
      <w:rFonts w:asciiTheme="majorHAnsi" w:hAnsiTheme="majorHAnsi"/>
      <w:b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2778CB"/>
    <w:pPr>
      <w:tabs>
        <w:tab w:val="left" w:pos="851"/>
        <w:tab w:val="right" w:leader="dot" w:pos="9072"/>
      </w:tabs>
      <w:spacing w:after="60"/>
      <w:ind w:left="850" w:hanging="510"/>
    </w:pPr>
    <w:rPr>
      <w:rFonts w:asciiTheme="majorHAnsi" w:hAnsiTheme="majorHAnsi"/>
    </w:rPr>
  </w:style>
  <w:style w:type="paragraph" w:styleId="Verzeichnis3">
    <w:name w:val="toc 3"/>
    <w:basedOn w:val="Standard"/>
    <w:next w:val="Standard"/>
    <w:autoRedefine/>
    <w:uiPriority w:val="39"/>
    <w:unhideWhenUsed/>
    <w:rsid w:val="002778CB"/>
    <w:pPr>
      <w:tabs>
        <w:tab w:val="right" w:leader="dot" w:pos="9072"/>
      </w:tabs>
      <w:spacing w:after="60"/>
      <w:ind w:left="1531" w:hanging="680"/>
    </w:pPr>
    <w:rPr>
      <w:rFonts w:asciiTheme="majorHAnsi" w:hAnsiTheme="majorHAnsi"/>
    </w:rPr>
  </w:style>
  <w:style w:type="character" w:styleId="Hyperlink">
    <w:name w:val="Hyperlink"/>
    <w:basedOn w:val="Absatz-Standardschriftart"/>
    <w:uiPriority w:val="99"/>
    <w:unhideWhenUsed/>
    <w:rsid w:val="00D83FC6"/>
    <w:rPr>
      <w:color w:val="0077B6" w:themeColor="hyperlink"/>
      <w:u w:val="single"/>
    </w:rPr>
  </w:style>
  <w:style w:type="character" w:styleId="IntensiverVerweis">
    <w:name w:val="Intense Reference"/>
    <w:basedOn w:val="Absatz-Standardschriftart"/>
    <w:uiPriority w:val="40"/>
    <w:qFormat/>
    <w:rsid w:val="007D17E8"/>
    <w:rPr>
      <w:b/>
      <w:bCs/>
      <w:caps w:val="0"/>
      <w:smallCaps w:val="0"/>
      <w:color w:val="780F2D"/>
      <w:spacing w:val="5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83FC6"/>
    <w:rPr>
      <w:color w:val="605E5C"/>
      <w:shd w:val="clear" w:color="auto" w:fill="E1DFDD"/>
    </w:rPr>
  </w:style>
  <w:style w:type="paragraph" w:styleId="Listennummer">
    <w:name w:val="List Number"/>
    <w:basedOn w:val="Standard"/>
    <w:uiPriority w:val="29"/>
    <w:semiHidden/>
    <w:rsid w:val="008E0FCA"/>
    <w:pPr>
      <w:keepNext/>
      <w:keepLines/>
      <w:numPr>
        <w:numId w:val="2"/>
      </w:numPr>
    </w:pPr>
  </w:style>
  <w:style w:type="paragraph" w:styleId="Listennummer2">
    <w:name w:val="List Number 2"/>
    <w:basedOn w:val="Standard"/>
    <w:uiPriority w:val="29"/>
    <w:semiHidden/>
    <w:rsid w:val="008E0FCA"/>
    <w:pPr>
      <w:keepNext/>
      <w:keepLines/>
      <w:numPr>
        <w:ilvl w:val="1"/>
        <w:numId w:val="2"/>
      </w:numPr>
    </w:pPr>
  </w:style>
  <w:style w:type="paragraph" w:styleId="Listenfortsetzung3">
    <w:name w:val="List Continue 3"/>
    <w:basedOn w:val="Standard"/>
    <w:uiPriority w:val="29"/>
    <w:rsid w:val="00E879F6"/>
    <w:pPr>
      <w:spacing w:before="120" w:after="200"/>
      <w:ind w:left="680"/>
    </w:pPr>
  </w:style>
  <w:style w:type="paragraph" w:styleId="Listenfortsetzung4">
    <w:name w:val="List Continue 4"/>
    <w:basedOn w:val="Standard"/>
    <w:uiPriority w:val="29"/>
    <w:rsid w:val="00E879F6"/>
    <w:pPr>
      <w:spacing w:before="120" w:after="200"/>
      <w:ind w:left="907"/>
    </w:pPr>
  </w:style>
  <w:style w:type="paragraph" w:styleId="Listenfortsetzung5">
    <w:name w:val="List Continue 5"/>
    <w:basedOn w:val="Standard"/>
    <w:uiPriority w:val="29"/>
    <w:rsid w:val="00E879F6"/>
    <w:pPr>
      <w:spacing w:before="120" w:after="200"/>
      <w:ind w:left="1134"/>
    </w:pPr>
  </w:style>
  <w:style w:type="paragraph" w:styleId="Listennummer3">
    <w:name w:val="List Number 3"/>
    <w:basedOn w:val="Standard"/>
    <w:uiPriority w:val="29"/>
    <w:semiHidden/>
    <w:rsid w:val="008E0FCA"/>
    <w:pPr>
      <w:keepNext/>
      <w:keepLines/>
      <w:numPr>
        <w:ilvl w:val="2"/>
        <w:numId w:val="2"/>
      </w:numPr>
      <w:ind w:left="851"/>
    </w:pPr>
  </w:style>
  <w:style w:type="paragraph" w:styleId="Listennummer4">
    <w:name w:val="List Number 4"/>
    <w:basedOn w:val="Standard"/>
    <w:uiPriority w:val="29"/>
    <w:semiHidden/>
    <w:rsid w:val="008E0FCA"/>
    <w:pPr>
      <w:keepNext/>
      <w:keepLines/>
      <w:numPr>
        <w:ilvl w:val="3"/>
        <w:numId w:val="2"/>
      </w:numPr>
      <w:ind w:left="1135"/>
    </w:pPr>
  </w:style>
  <w:style w:type="paragraph" w:styleId="Listennummer5">
    <w:name w:val="List Number 5"/>
    <w:basedOn w:val="Standard"/>
    <w:uiPriority w:val="29"/>
    <w:semiHidden/>
    <w:rsid w:val="008E0FCA"/>
    <w:pPr>
      <w:keepNext/>
      <w:keepLines/>
      <w:numPr>
        <w:ilvl w:val="4"/>
        <w:numId w:val="2"/>
      </w:numPr>
      <w:ind w:left="1418"/>
    </w:pPr>
  </w:style>
  <w:style w:type="paragraph" w:styleId="Listenfortsetzung">
    <w:name w:val="List Continue"/>
    <w:basedOn w:val="Standard"/>
    <w:uiPriority w:val="29"/>
    <w:rsid w:val="00DB1D29"/>
    <w:pPr>
      <w:spacing w:before="120" w:after="200"/>
      <w:ind w:left="227"/>
    </w:pPr>
  </w:style>
  <w:style w:type="paragraph" w:styleId="Listenfortsetzung2">
    <w:name w:val="List Continue 2"/>
    <w:basedOn w:val="Standard"/>
    <w:uiPriority w:val="29"/>
    <w:rsid w:val="00E879F6"/>
    <w:pPr>
      <w:spacing w:before="120" w:after="200"/>
      <w:ind w:left="454"/>
    </w:pPr>
  </w:style>
  <w:style w:type="paragraph" w:styleId="Liste5">
    <w:name w:val="List 5"/>
    <w:basedOn w:val="Standard"/>
    <w:uiPriority w:val="29"/>
    <w:semiHidden/>
    <w:rsid w:val="00670F2F"/>
    <w:pPr>
      <w:keepNext/>
      <w:keepLines/>
      <w:numPr>
        <w:numId w:val="12"/>
      </w:numPr>
      <w:ind w:left="1418" w:hanging="284"/>
    </w:pPr>
  </w:style>
  <w:style w:type="character" w:customStyle="1" w:styleId="berschrift4Zchn">
    <w:name w:val="Überschrift 4 Zchn"/>
    <w:basedOn w:val="Absatz-Standardschriftart"/>
    <w:link w:val="berschrift4"/>
    <w:uiPriority w:val="7"/>
    <w:rsid w:val="002778CB"/>
    <w:rPr>
      <w:rFonts w:asciiTheme="majorHAnsi" w:eastAsiaTheme="majorEastAsia" w:hAnsiTheme="majorHAnsi" w:cstheme="majorBidi"/>
      <w:b/>
      <w:iCs/>
      <w:color w:val="004B76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7"/>
    <w:semiHidden/>
    <w:rsid w:val="002778CB"/>
    <w:rPr>
      <w:rFonts w:asciiTheme="majorHAnsi" w:eastAsiaTheme="majorEastAsia" w:hAnsiTheme="majorHAnsi" w:cstheme="majorBidi"/>
      <w:b/>
      <w:color w:val="004B76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7"/>
    <w:semiHidden/>
    <w:rsid w:val="002778CB"/>
    <w:rPr>
      <w:rFonts w:asciiTheme="majorHAnsi" w:eastAsiaTheme="majorEastAsia" w:hAnsiTheme="majorHAnsi" w:cstheme="majorBidi"/>
      <w:b/>
      <w:color w:val="004B76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7"/>
    <w:semiHidden/>
    <w:rsid w:val="002778CB"/>
    <w:rPr>
      <w:rFonts w:asciiTheme="majorHAnsi" w:eastAsiaTheme="majorEastAsia" w:hAnsiTheme="majorHAnsi" w:cstheme="majorBidi"/>
      <w:iCs/>
      <w:color w:val="004B76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7"/>
    <w:semiHidden/>
    <w:rsid w:val="002778CB"/>
    <w:rPr>
      <w:rFonts w:asciiTheme="majorHAnsi" w:eastAsiaTheme="majorEastAsia" w:hAnsiTheme="majorHAnsi" w:cstheme="majorBidi"/>
      <w:color w:val="004B76"/>
      <w:sz w:val="24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7"/>
    <w:semiHidden/>
    <w:rsid w:val="002778CB"/>
    <w:rPr>
      <w:rFonts w:asciiTheme="majorHAnsi" w:eastAsiaTheme="majorEastAsia" w:hAnsiTheme="majorHAnsi" w:cstheme="majorBidi"/>
      <w:iCs/>
      <w:color w:val="004B76"/>
      <w:sz w:val="24"/>
      <w:szCs w:val="21"/>
    </w:rPr>
  </w:style>
  <w:style w:type="paragraph" w:customStyle="1" w:styleId="Listenfortsetzung6">
    <w:name w:val="Listenfortsetzung 6"/>
    <w:basedOn w:val="Standard"/>
    <w:uiPriority w:val="29"/>
    <w:semiHidden/>
    <w:qFormat/>
    <w:rsid w:val="00E879F6"/>
    <w:pPr>
      <w:spacing w:before="120" w:after="200"/>
      <w:ind w:left="1361"/>
    </w:pPr>
  </w:style>
  <w:style w:type="paragraph" w:customStyle="1" w:styleId="Listenfortsetzung7">
    <w:name w:val="Listenfortsetzung 7"/>
    <w:basedOn w:val="Standard"/>
    <w:uiPriority w:val="29"/>
    <w:semiHidden/>
    <w:qFormat/>
    <w:rsid w:val="00E879F6"/>
    <w:pPr>
      <w:spacing w:before="120" w:after="200"/>
      <w:ind w:left="1588"/>
    </w:pPr>
  </w:style>
  <w:style w:type="paragraph" w:customStyle="1" w:styleId="Listenfortsetzung8">
    <w:name w:val="Listenfortsetzung 8"/>
    <w:basedOn w:val="Standard"/>
    <w:uiPriority w:val="29"/>
    <w:semiHidden/>
    <w:qFormat/>
    <w:rsid w:val="00E879F6"/>
    <w:pPr>
      <w:spacing w:before="120" w:after="200"/>
      <w:ind w:left="1814"/>
    </w:pPr>
  </w:style>
  <w:style w:type="paragraph" w:customStyle="1" w:styleId="Listennummer6">
    <w:name w:val="Listennummer 6"/>
    <w:basedOn w:val="Standard"/>
    <w:uiPriority w:val="29"/>
    <w:semiHidden/>
    <w:qFormat/>
    <w:rsid w:val="00AF6183"/>
    <w:pPr>
      <w:numPr>
        <w:ilvl w:val="5"/>
        <w:numId w:val="2"/>
      </w:numPr>
    </w:pPr>
  </w:style>
  <w:style w:type="paragraph" w:customStyle="1" w:styleId="Listennummer7">
    <w:name w:val="Listennummer 7"/>
    <w:basedOn w:val="Standard"/>
    <w:uiPriority w:val="29"/>
    <w:semiHidden/>
    <w:qFormat/>
    <w:rsid w:val="00AF6183"/>
    <w:pPr>
      <w:numPr>
        <w:ilvl w:val="6"/>
        <w:numId w:val="2"/>
      </w:numPr>
    </w:pPr>
  </w:style>
  <w:style w:type="paragraph" w:customStyle="1" w:styleId="Listennummer8">
    <w:name w:val="Listennummer 8"/>
    <w:basedOn w:val="Standard"/>
    <w:uiPriority w:val="29"/>
    <w:semiHidden/>
    <w:qFormat/>
    <w:rsid w:val="00AF6183"/>
    <w:pPr>
      <w:numPr>
        <w:ilvl w:val="7"/>
        <w:numId w:val="2"/>
      </w:numPr>
    </w:pPr>
  </w:style>
  <w:style w:type="paragraph" w:customStyle="1" w:styleId="Liste6">
    <w:name w:val="Liste 6"/>
    <w:basedOn w:val="Standard"/>
    <w:uiPriority w:val="29"/>
    <w:semiHidden/>
    <w:qFormat/>
    <w:rsid w:val="00AF6183"/>
    <w:pPr>
      <w:numPr>
        <w:ilvl w:val="5"/>
        <w:numId w:val="1"/>
      </w:numPr>
    </w:pPr>
  </w:style>
  <w:style w:type="paragraph" w:customStyle="1" w:styleId="Liste7">
    <w:name w:val="Liste 7"/>
    <w:basedOn w:val="Standard"/>
    <w:uiPriority w:val="29"/>
    <w:semiHidden/>
    <w:qFormat/>
    <w:rsid w:val="00AF6183"/>
    <w:pPr>
      <w:numPr>
        <w:ilvl w:val="6"/>
        <w:numId w:val="1"/>
      </w:numPr>
    </w:pPr>
  </w:style>
  <w:style w:type="paragraph" w:customStyle="1" w:styleId="Liste8">
    <w:name w:val="Liste 8"/>
    <w:basedOn w:val="Standard"/>
    <w:uiPriority w:val="29"/>
    <w:semiHidden/>
    <w:qFormat/>
    <w:rsid w:val="00AF6183"/>
    <w:pPr>
      <w:numPr>
        <w:ilvl w:val="7"/>
        <w:numId w:val="1"/>
      </w:numPr>
    </w:pPr>
  </w:style>
  <w:style w:type="paragraph" w:customStyle="1" w:styleId="Liste9">
    <w:name w:val="Liste 9"/>
    <w:basedOn w:val="Standard"/>
    <w:uiPriority w:val="29"/>
    <w:semiHidden/>
    <w:qFormat/>
    <w:rsid w:val="00EE2DF3"/>
    <w:pPr>
      <w:numPr>
        <w:ilvl w:val="8"/>
        <w:numId w:val="1"/>
      </w:numPr>
    </w:pPr>
  </w:style>
  <w:style w:type="paragraph" w:customStyle="1" w:styleId="Listennummer9">
    <w:name w:val="Listennummer 9"/>
    <w:basedOn w:val="Standard"/>
    <w:uiPriority w:val="29"/>
    <w:semiHidden/>
    <w:qFormat/>
    <w:rsid w:val="00E879F6"/>
    <w:pPr>
      <w:numPr>
        <w:ilvl w:val="8"/>
        <w:numId w:val="2"/>
      </w:numPr>
      <w:spacing w:before="120" w:after="200"/>
    </w:pPr>
  </w:style>
  <w:style w:type="paragraph" w:customStyle="1" w:styleId="Listenfortsetzung9">
    <w:name w:val="Listenfortsetzung 9"/>
    <w:basedOn w:val="Standard"/>
    <w:uiPriority w:val="29"/>
    <w:semiHidden/>
    <w:qFormat/>
    <w:rsid w:val="008C0416"/>
    <w:pPr>
      <w:spacing w:before="120"/>
      <w:ind w:left="2041"/>
    </w:pPr>
    <w:rPr>
      <w:rFonts w:asciiTheme="majorHAnsi" w:hAnsiTheme="majorHAnsi"/>
    </w:rPr>
  </w:style>
  <w:style w:type="paragraph" w:styleId="KeinLeerraum">
    <w:name w:val="No Spacing"/>
    <w:link w:val="KeinLeerraumZchn"/>
    <w:uiPriority w:val="1"/>
    <w:qFormat/>
    <w:rsid w:val="00252889"/>
    <w:pPr>
      <w:spacing w:line="240" w:lineRule="auto"/>
    </w:pPr>
    <w:rPr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79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7982"/>
    <w:rPr>
      <w:rFonts w:ascii="Segoe UI" w:hAnsi="Segoe UI" w:cs="Segoe UI"/>
      <w:sz w:val="18"/>
      <w:szCs w:val="18"/>
    </w:rPr>
  </w:style>
  <w:style w:type="paragraph" w:customStyle="1" w:styleId="bpaAufzhlungbndig">
    <w:name w:val="bpa Aufzählung bündig"/>
    <w:basedOn w:val="Standard"/>
    <w:qFormat/>
    <w:rsid w:val="00D0601D"/>
    <w:pPr>
      <w:numPr>
        <w:numId w:val="19"/>
      </w:numPr>
      <w:spacing w:before="120" w:after="200"/>
      <w:ind w:left="227" w:hanging="227"/>
      <w:contextualSpacing/>
    </w:pPr>
    <w:rPr>
      <w:noProof/>
    </w:rPr>
  </w:style>
  <w:style w:type="numbering" w:customStyle="1" w:styleId="BPAListebndig">
    <w:name w:val="BPA Liste bündig"/>
    <w:uiPriority w:val="99"/>
    <w:rsid w:val="00A57B23"/>
    <w:pPr>
      <w:numPr>
        <w:numId w:val="3"/>
      </w:numPr>
    </w:pPr>
  </w:style>
  <w:style w:type="paragraph" w:styleId="Listenabsatz">
    <w:name w:val="List Paragraph"/>
    <w:basedOn w:val="Standard"/>
    <w:uiPriority w:val="34"/>
    <w:qFormat/>
    <w:rsid w:val="00D0601D"/>
    <w:pPr>
      <w:spacing w:before="80" w:after="200"/>
      <w:ind w:left="720"/>
      <w:contextualSpacing/>
    </w:pPr>
  </w:style>
  <w:style w:type="paragraph" w:customStyle="1" w:styleId="berschrift1oNum">
    <w:name w:val="Überschrift 1 oNum"/>
    <w:basedOn w:val="berschrift1"/>
    <w:next w:val="Flietext"/>
    <w:uiPriority w:val="8"/>
    <w:qFormat/>
    <w:rsid w:val="002778CB"/>
    <w:pPr>
      <w:numPr>
        <w:numId w:val="0"/>
      </w:numPr>
    </w:pPr>
    <w:rPr>
      <w:rFonts w:eastAsia="Times New Roman" w:cs="Arial"/>
      <w:bCs/>
      <w:kern w:val="32"/>
      <w:szCs w:val="24"/>
      <w:lang w:eastAsia="de-DE"/>
    </w:rPr>
  </w:style>
  <w:style w:type="paragraph" w:customStyle="1" w:styleId="berschrift2oNum">
    <w:name w:val="Überschrift 2 oNum"/>
    <w:basedOn w:val="berschrift2"/>
    <w:next w:val="Flietext"/>
    <w:uiPriority w:val="8"/>
    <w:qFormat/>
    <w:rsid w:val="002778CB"/>
    <w:pPr>
      <w:keepLines w:val="0"/>
      <w:numPr>
        <w:ilvl w:val="0"/>
        <w:numId w:val="0"/>
      </w:numPr>
    </w:pPr>
    <w:rPr>
      <w:rFonts w:eastAsia="Times New Roman" w:cs="Arial"/>
      <w:kern w:val="32"/>
      <w:szCs w:val="24"/>
      <w:lang w:eastAsia="de-DE"/>
    </w:rPr>
  </w:style>
  <w:style w:type="paragraph" w:customStyle="1" w:styleId="berschrift3oNum">
    <w:name w:val="Überschrift 3 oNum"/>
    <w:basedOn w:val="berschrift3"/>
    <w:next w:val="Flietext"/>
    <w:uiPriority w:val="8"/>
    <w:unhideWhenUsed/>
    <w:qFormat/>
    <w:rsid w:val="002778CB"/>
    <w:pPr>
      <w:keepLines w:val="0"/>
      <w:numPr>
        <w:ilvl w:val="0"/>
        <w:numId w:val="0"/>
      </w:numPr>
    </w:pPr>
    <w:rPr>
      <w:rFonts w:eastAsia="Times New Roman" w:cs="Arial"/>
      <w:bCs/>
      <w:iCs/>
      <w:kern w:val="32"/>
      <w:lang w:eastAsia="de-DE"/>
    </w:rPr>
  </w:style>
  <w:style w:type="paragraph" w:customStyle="1" w:styleId="berschrift4oNum">
    <w:name w:val="Überschrift 4 oNum"/>
    <w:basedOn w:val="berschrift4"/>
    <w:next w:val="Flietext"/>
    <w:uiPriority w:val="8"/>
    <w:unhideWhenUsed/>
    <w:qFormat/>
    <w:rsid w:val="002778CB"/>
    <w:pPr>
      <w:numPr>
        <w:ilvl w:val="0"/>
        <w:numId w:val="0"/>
      </w:numPr>
    </w:pPr>
  </w:style>
  <w:style w:type="paragraph" w:customStyle="1" w:styleId="berschrift5oNum">
    <w:name w:val="Überschrift 5 oNum"/>
    <w:basedOn w:val="berschrift5"/>
    <w:next w:val="Flietext"/>
    <w:uiPriority w:val="8"/>
    <w:unhideWhenUsed/>
    <w:qFormat/>
    <w:rsid w:val="002778CB"/>
    <w:pPr>
      <w:numPr>
        <w:ilvl w:val="0"/>
        <w:numId w:val="0"/>
      </w:numPr>
    </w:pPr>
  </w:style>
  <w:style w:type="paragraph" w:customStyle="1" w:styleId="berschrift6oNum">
    <w:name w:val="Überschrift 6 oNum"/>
    <w:basedOn w:val="berschrift6"/>
    <w:next w:val="Flietext"/>
    <w:uiPriority w:val="8"/>
    <w:unhideWhenUsed/>
    <w:qFormat/>
    <w:rsid w:val="002778CB"/>
    <w:pPr>
      <w:numPr>
        <w:ilvl w:val="0"/>
        <w:numId w:val="0"/>
      </w:numPr>
    </w:pPr>
  </w:style>
  <w:style w:type="paragraph" w:customStyle="1" w:styleId="berschrift7oNum">
    <w:name w:val="Überschrift 7 oNum"/>
    <w:basedOn w:val="berschrift7"/>
    <w:next w:val="Flietext"/>
    <w:uiPriority w:val="8"/>
    <w:semiHidden/>
    <w:qFormat/>
    <w:rsid w:val="002778CB"/>
    <w:pPr>
      <w:numPr>
        <w:ilvl w:val="0"/>
        <w:numId w:val="0"/>
      </w:numPr>
    </w:pPr>
  </w:style>
  <w:style w:type="paragraph" w:customStyle="1" w:styleId="berschrift8oNum">
    <w:name w:val="Überschrift 8 oNum"/>
    <w:basedOn w:val="berschrift8"/>
    <w:next w:val="Flietext"/>
    <w:uiPriority w:val="8"/>
    <w:semiHidden/>
    <w:qFormat/>
    <w:rsid w:val="002778CB"/>
    <w:pPr>
      <w:numPr>
        <w:ilvl w:val="0"/>
        <w:numId w:val="0"/>
      </w:numPr>
    </w:pPr>
  </w:style>
  <w:style w:type="paragraph" w:customStyle="1" w:styleId="berschrift9oNum">
    <w:name w:val="Überschrift 9 oNum"/>
    <w:basedOn w:val="berschrift9"/>
    <w:next w:val="Flietext"/>
    <w:uiPriority w:val="8"/>
    <w:semiHidden/>
    <w:qFormat/>
    <w:rsid w:val="002778CB"/>
    <w:pPr>
      <w:numPr>
        <w:ilvl w:val="0"/>
        <w:numId w:val="0"/>
      </w:numPr>
    </w:pPr>
  </w:style>
  <w:style w:type="numbering" w:customStyle="1" w:styleId="BPAListeNumText">
    <w:name w:val="BPA Liste Num Text"/>
    <w:uiPriority w:val="99"/>
    <w:rsid w:val="003C413F"/>
    <w:pPr>
      <w:numPr>
        <w:numId w:val="4"/>
      </w:numPr>
    </w:pPr>
  </w:style>
  <w:style w:type="paragraph" w:customStyle="1" w:styleId="BeschriftungInnen">
    <w:name w:val="Beschriftung_Innen"/>
    <w:basedOn w:val="Beschriftung"/>
    <w:next w:val="Standard"/>
    <w:uiPriority w:val="35"/>
    <w:semiHidden/>
    <w:qFormat/>
    <w:rsid w:val="00537CF9"/>
    <w:pPr>
      <w:spacing w:after="0"/>
      <w:ind w:left="0" w:firstLine="0"/>
    </w:pPr>
  </w:style>
  <w:style w:type="table" w:customStyle="1" w:styleId="BPATabelleHell">
    <w:name w:val="BPA_Tabelle_Hell"/>
    <w:basedOn w:val="TabellemithellemGitternetz"/>
    <w:uiPriority w:val="99"/>
    <w:rsid w:val="00A81442"/>
    <w:rPr>
      <w:rFonts w:asciiTheme="majorHAnsi" w:hAnsiTheme="majorHAnsi"/>
      <w:sz w:val="20"/>
      <w:szCs w:val="20"/>
      <w:lang w:eastAsia="de-DE"/>
    </w:rPr>
    <w:tblPr>
      <w:tblStyleRowBandSize w:val="1"/>
      <w:tblStyleColBandSize w:val="1"/>
      <w:tblCellMar>
        <w:top w:w="28" w:type="dxa"/>
        <w:bottom w:w="28" w:type="dxa"/>
      </w:tblCellMar>
    </w:tblPr>
    <w:tcPr>
      <w:shd w:val="clear" w:color="auto" w:fill="auto"/>
    </w:tcPr>
    <w:tblStylePr w:type="firstRow">
      <w:rPr>
        <w:b/>
        <w:sz w:val="20"/>
      </w:rPr>
      <w:tblPr/>
      <w:tcPr>
        <w:tcBorders>
          <w:bottom w:val="single" w:sz="4" w:space="0" w:color="auto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single" w:sz="4" w:space="0" w:color="auto"/>
        </w:tcBorders>
        <w:shd w:val="clear" w:color="auto" w:fill="F2F2F2" w:themeFill="background1" w:themeFillShade="F2"/>
      </w:tcPr>
    </w:tblStylePr>
    <w:tblStylePr w:type="firstCol">
      <w:rPr>
        <w:b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auto"/>
      </w:tcPr>
    </w:tblStylePr>
    <w:tblStylePr w:type="lastCol">
      <w:rPr>
        <w:b/>
      </w:rPr>
    </w:tblStylePr>
    <w:tblStylePr w:type="band1Vert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auto"/>
      </w:tcPr>
    </w:tblStylePr>
    <w:tblStylePr w:type="band2Vert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auto"/>
      </w:tcPr>
    </w:tblStylePr>
    <w:tblStylePr w:type="nwCell">
      <w:rPr>
        <w:b/>
        <w:caps w:val="0"/>
        <w:smallCaps w:val="0"/>
      </w:rPr>
      <w:tblPr/>
      <w:tcPr>
        <w:shd w:val="clear" w:color="auto" w:fill="F2F2F2" w:themeFill="background1" w:themeFillShade="F2"/>
      </w:tcPr>
    </w:tblStylePr>
    <w:tblStylePr w:type="swCell">
      <w:tblPr/>
      <w:tcPr>
        <w:shd w:val="clear" w:color="auto" w:fill="F2F2F2" w:themeFill="background1" w:themeFillShade="F2"/>
      </w:tcPr>
    </w:tblStylePr>
  </w:style>
  <w:style w:type="table" w:customStyle="1" w:styleId="BPATabelle">
    <w:name w:val="BPA_Tabelle"/>
    <w:basedOn w:val="BPATabelleHell"/>
    <w:uiPriority w:val="99"/>
    <w:rsid w:val="000A764A"/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b/>
        <w:color w:val="FFFFFF" w:themeColor="background1"/>
        <w:sz w:val="20"/>
      </w:rPr>
      <w:tblPr/>
      <w:tcPr>
        <w:tcBorders>
          <w:bottom w:val="single" w:sz="4" w:space="0" w:color="auto"/>
        </w:tcBorders>
        <w:shd w:val="clear" w:color="auto" w:fill="004B76"/>
      </w:tcPr>
    </w:tblStylePr>
    <w:tblStylePr w:type="lastRow">
      <w:rPr>
        <w:b/>
      </w:rPr>
      <w:tblPr/>
      <w:tcPr>
        <w:tcBorders>
          <w:top w:val="single" w:sz="4" w:space="0" w:color="auto"/>
        </w:tcBorders>
        <w:shd w:val="clear" w:color="auto" w:fill="F2F2F2" w:themeFill="background1" w:themeFillShade="F2"/>
      </w:tcPr>
    </w:tblStylePr>
    <w:tblStylePr w:type="firstCol">
      <w:rPr>
        <w:b/>
      </w:rPr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000000" w:themeColor="text1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shd w:val="clear" w:color="auto" w:fill="auto"/>
      </w:tcPr>
    </w:tblStylePr>
    <w:tblStylePr w:type="lastCol">
      <w:rPr>
        <w:b/>
      </w:rPr>
    </w:tblStylePr>
    <w:tblStylePr w:type="band1Vert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B0E2FF"/>
      </w:tcPr>
    </w:tblStylePr>
    <w:tblStylePr w:type="band2Vert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B0E2FF"/>
      </w:tcPr>
    </w:tblStylePr>
    <w:tblStylePr w:type="nwCell">
      <w:rPr>
        <w:b/>
        <w:caps w:val="0"/>
        <w:smallCaps w:val="0"/>
        <w:color w:val="FFFFFF" w:themeColor="background1"/>
      </w:rPr>
      <w:tblPr/>
      <w:tcPr>
        <w:shd w:val="clear" w:color="auto" w:fill="004B76"/>
      </w:tcPr>
    </w:tblStylePr>
    <w:tblStylePr w:type="seCell">
      <w:tblPr/>
      <w:tcPr>
        <w:shd w:val="clear" w:color="auto" w:fill="F2F2F2" w:themeFill="background1" w:themeFillShade="F2"/>
      </w:tcPr>
    </w:tblStylePr>
    <w:tblStylePr w:type="swCell">
      <w:tblPr/>
      <w:tcPr>
        <w:shd w:val="clear" w:color="auto" w:fill="F2F2F2" w:themeFill="background1" w:themeFillShade="F2"/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sid w:val="006511ED"/>
    <w:pPr>
      <w:spacing w:line="240" w:lineRule="auto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511ED"/>
    <w:rPr>
      <w:sz w:val="18"/>
      <w:szCs w:val="20"/>
    </w:rPr>
  </w:style>
  <w:style w:type="paragraph" w:styleId="Abbildungsverzeichnis">
    <w:name w:val="table of figures"/>
    <w:basedOn w:val="Standard"/>
    <w:next w:val="Standard"/>
    <w:uiPriority w:val="99"/>
    <w:unhideWhenUsed/>
    <w:rsid w:val="00537CF9"/>
    <w:pPr>
      <w:tabs>
        <w:tab w:val="right" w:leader="dot" w:pos="9072"/>
      </w:tabs>
      <w:ind w:left="1701" w:hanging="1701"/>
    </w:pPr>
  </w:style>
  <w:style w:type="character" w:styleId="Fett">
    <w:name w:val="Strong"/>
    <w:basedOn w:val="Absatz-Standardschriftart"/>
    <w:uiPriority w:val="22"/>
    <w:qFormat/>
    <w:rsid w:val="003C413F"/>
    <w:rPr>
      <w:b/>
      <w:bCs/>
    </w:rPr>
  </w:style>
  <w:style w:type="paragraph" w:customStyle="1" w:styleId="VerzeichnisberschriftH1">
    <w:name w:val="Verzeichnisüberschrift H1"/>
    <w:basedOn w:val="berschrift1"/>
    <w:next w:val="Standard"/>
    <w:uiPriority w:val="11"/>
    <w:qFormat/>
    <w:rsid w:val="007D17E8"/>
    <w:pPr>
      <w:numPr>
        <w:numId w:val="0"/>
      </w:numPr>
      <w:spacing w:before="280" w:after="160" w:line="360" w:lineRule="atLeast"/>
    </w:pPr>
    <w:rPr>
      <w:sz w:val="22"/>
    </w:rPr>
  </w:style>
  <w:style w:type="numbering" w:customStyle="1" w:styleId="BPAListeEinzug">
    <w:name w:val="BPA Liste Einzug"/>
    <w:uiPriority w:val="99"/>
    <w:rsid w:val="005664E9"/>
    <w:pPr>
      <w:numPr>
        <w:numId w:val="5"/>
      </w:numPr>
    </w:pPr>
  </w:style>
  <w:style w:type="character" w:styleId="Funotenzeichen">
    <w:name w:val="footnote reference"/>
    <w:basedOn w:val="Absatz-Standardschriftart"/>
    <w:uiPriority w:val="99"/>
    <w:semiHidden/>
    <w:unhideWhenUsed/>
    <w:rsid w:val="003C413F"/>
    <w:rPr>
      <w:vertAlign w:val="superscript"/>
    </w:rPr>
  </w:style>
  <w:style w:type="paragraph" w:customStyle="1" w:styleId="bpaAufzhlungEinzug">
    <w:name w:val="bpa Aufzählung Einzug"/>
    <w:basedOn w:val="bpaAufzhlungbndig"/>
    <w:qFormat/>
    <w:rsid w:val="00D02603"/>
    <w:pPr>
      <w:ind w:left="907"/>
    </w:pPr>
  </w:style>
  <w:style w:type="paragraph" w:styleId="StandardWeb">
    <w:name w:val="Normal (Web)"/>
    <w:basedOn w:val="Standard"/>
    <w:uiPriority w:val="99"/>
    <w:semiHidden/>
    <w:unhideWhenUsed/>
    <w:rsid w:val="003C4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numbering" w:customStyle="1" w:styleId="BPAListeNum">
    <w:name w:val="BPA Liste Num"/>
    <w:uiPriority w:val="99"/>
    <w:rsid w:val="003C413F"/>
    <w:pPr>
      <w:numPr>
        <w:numId w:val="6"/>
      </w:numPr>
    </w:pPr>
  </w:style>
  <w:style w:type="character" w:styleId="IntensiveHervorhebung">
    <w:name w:val="Intense Emphasis"/>
    <w:basedOn w:val="Absatz-Standardschriftart"/>
    <w:uiPriority w:val="23"/>
    <w:qFormat/>
    <w:rsid w:val="007D17E8"/>
    <w:rPr>
      <w:b/>
      <w:i/>
      <w:iCs/>
      <w:color w:val="auto"/>
    </w:rPr>
  </w:style>
  <w:style w:type="paragraph" w:customStyle="1" w:styleId="HeaderSpalte">
    <w:name w:val="Header Spalte"/>
    <w:basedOn w:val="HeaderBeide"/>
    <w:uiPriority w:val="25"/>
    <w:qFormat/>
    <w:rsid w:val="003C413F"/>
  </w:style>
  <w:style w:type="paragraph" w:customStyle="1" w:styleId="HeaderBeide">
    <w:name w:val="Header Beide"/>
    <w:basedOn w:val="Standard"/>
    <w:uiPriority w:val="25"/>
    <w:qFormat/>
    <w:rsid w:val="00D36B2C"/>
    <w:pPr>
      <w:spacing w:before="40" w:after="40" w:line="240" w:lineRule="auto"/>
    </w:pPr>
    <w:rPr>
      <w:rFonts w:asciiTheme="majorHAnsi" w:hAnsiTheme="majorHAnsi"/>
    </w:rPr>
  </w:style>
  <w:style w:type="paragraph" w:customStyle="1" w:styleId="HeaderZeile">
    <w:name w:val="Header Zeile"/>
    <w:basedOn w:val="HeaderBeide"/>
    <w:uiPriority w:val="25"/>
    <w:qFormat/>
    <w:rsid w:val="003C413F"/>
  </w:style>
  <w:style w:type="numbering" w:customStyle="1" w:styleId="BPAListeParagraf">
    <w:name w:val="BPA Liste Paragraf"/>
    <w:uiPriority w:val="99"/>
    <w:rsid w:val="002778CB"/>
    <w:pPr>
      <w:numPr>
        <w:numId w:val="23"/>
      </w:numPr>
    </w:pPr>
  </w:style>
  <w:style w:type="paragraph" w:customStyle="1" w:styleId="Flietext">
    <w:name w:val="Fließtext"/>
    <w:basedOn w:val="Standard"/>
    <w:qFormat/>
    <w:rsid w:val="00BA0922"/>
    <w:pPr>
      <w:spacing w:after="320"/>
    </w:pPr>
  </w:style>
  <w:style w:type="paragraph" w:customStyle="1" w:styleId="FlietextEz">
    <w:name w:val="Fließtext Ez"/>
    <w:basedOn w:val="Flietext"/>
    <w:semiHidden/>
    <w:qFormat/>
    <w:rsid w:val="00863E54"/>
    <w:pPr>
      <w:spacing w:after="240"/>
      <w:ind w:firstLine="227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FF5E50"/>
    <w:rPr>
      <w:color w:val="808080"/>
    </w:rPr>
  </w:style>
  <w:style w:type="numbering" w:customStyle="1" w:styleId="BPAListegemischt">
    <w:name w:val="BPA Liste gemischt"/>
    <w:uiPriority w:val="99"/>
    <w:rsid w:val="00F67E90"/>
    <w:pPr>
      <w:numPr>
        <w:numId w:val="8"/>
      </w:numPr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3C413F"/>
    <w:rPr>
      <w:sz w:val="24"/>
    </w:rPr>
  </w:style>
  <w:style w:type="character" w:customStyle="1" w:styleId="Infotext">
    <w:name w:val="Infotext"/>
    <w:basedOn w:val="Absatz-Standardschriftart"/>
    <w:uiPriority w:val="36"/>
    <w:qFormat/>
    <w:rsid w:val="00AD09C7"/>
    <w:rPr>
      <w:rFonts w:ascii="Arial Narrow" w:hAnsi="Arial Narrow"/>
      <w:vanish/>
      <w:color w:val="C00000"/>
    </w:rPr>
  </w:style>
  <w:style w:type="character" w:styleId="SchwacherVerweis">
    <w:name w:val="Subtle Reference"/>
    <w:basedOn w:val="Absatz-Standardschriftart"/>
    <w:uiPriority w:val="40"/>
    <w:semiHidden/>
    <w:qFormat/>
    <w:rsid w:val="00D210EA"/>
    <w:rPr>
      <w:caps w:val="0"/>
      <w:smallCaps w:val="0"/>
      <w:color w:val="5A5A5A" w:themeColor="text1" w:themeTint="A5"/>
    </w:rPr>
  </w:style>
  <w:style w:type="paragraph" w:customStyle="1" w:styleId="TDDatenzellen">
    <w:name w:val="TD Datenzellen"/>
    <w:basedOn w:val="HeaderBeide"/>
    <w:uiPriority w:val="25"/>
    <w:qFormat/>
    <w:rsid w:val="00A81442"/>
    <w:rPr>
      <w:sz w:val="20"/>
    </w:rPr>
  </w:style>
  <w:style w:type="table" w:styleId="TabellemithellemGitternetz">
    <w:name w:val="Grid Table Light"/>
    <w:basedOn w:val="NormaleTabelle"/>
    <w:uiPriority w:val="40"/>
    <w:rsid w:val="003C413F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erschriftohneIHV">
    <w:name w:val="Überschrift ohne IHV"/>
    <w:next w:val="Standard"/>
    <w:uiPriority w:val="11"/>
    <w:qFormat/>
    <w:rsid w:val="000F2430"/>
    <w:rPr>
      <w:rFonts w:asciiTheme="majorHAnsi" w:eastAsia="Times New Roman" w:hAnsiTheme="majorHAnsi" w:cs="Arial"/>
      <w:b/>
      <w:bCs/>
      <w:kern w:val="32"/>
      <w:sz w:val="36"/>
      <w:szCs w:val="24"/>
      <w:lang w:eastAsia="de-DE"/>
    </w:rPr>
  </w:style>
  <w:style w:type="character" w:styleId="Hervorhebung">
    <w:name w:val="Emphasis"/>
    <w:basedOn w:val="Absatz-Standardschriftart"/>
    <w:uiPriority w:val="23"/>
    <w:qFormat/>
    <w:rsid w:val="00E77D0C"/>
    <w:rPr>
      <w:i/>
      <w:iCs/>
    </w:rPr>
  </w:style>
  <w:style w:type="character" w:styleId="Hashtag">
    <w:name w:val="Hashtag"/>
    <w:basedOn w:val="Absatz-Standardschriftart"/>
    <w:uiPriority w:val="99"/>
    <w:semiHidden/>
    <w:unhideWhenUsed/>
    <w:rsid w:val="007D17E8"/>
    <w:rPr>
      <w:color w:val="0077B6"/>
      <w:shd w:val="clear" w:color="auto" w:fill="E1DFDD"/>
    </w:rPr>
  </w:style>
  <w:style w:type="paragraph" w:styleId="Verzeichnis4">
    <w:name w:val="toc 4"/>
    <w:basedOn w:val="Standard"/>
    <w:next w:val="Standard"/>
    <w:autoRedefine/>
    <w:uiPriority w:val="39"/>
    <w:unhideWhenUsed/>
    <w:rsid w:val="002778CB"/>
    <w:pPr>
      <w:spacing w:after="100"/>
      <w:ind w:left="2325" w:hanging="794"/>
    </w:pPr>
    <w:rPr>
      <w:rFonts w:asciiTheme="majorHAnsi" w:hAnsiTheme="majorHAnsi"/>
    </w:rPr>
  </w:style>
  <w:style w:type="paragraph" w:styleId="Verzeichnis5">
    <w:name w:val="toc 5"/>
    <w:basedOn w:val="Standard"/>
    <w:next w:val="Standard"/>
    <w:autoRedefine/>
    <w:uiPriority w:val="69"/>
    <w:semiHidden/>
    <w:unhideWhenUsed/>
    <w:rsid w:val="002778CB"/>
    <w:pPr>
      <w:spacing w:after="100"/>
      <w:ind w:left="880"/>
    </w:pPr>
    <w:rPr>
      <w:rFonts w:asciiTheme="majorHAnsi" w:hAnsiTheme="majorHAnsi"/>
    </w:rPr>
  </w:style>
  <w:style w:type="paragraph" w:styleId="Verzeichnis6">
    <w:name w:val="toc 6"/>
    <w:basedOn w:val="Standard"/>
    <w:next w:val="Standard"/>
    <w:autoRedefine/>
    <w:uiPriority w:val="69"/>
    <w:semiHidden/>
    <w:unhideWhenUsed/>
    <w:rsid w:val="002778CB"/>
    <w:pPr>
      <w:spacing w:after="100"/>
      <w:ind w:left="1100"/>
    </w:pPr>
    <w:rPr>
      <w:rFonts w:asciiTheme="majorHAnsi" w:hAnsiTheme="majorHAnsi"/>
    </w:rPr>
  </w:style>
  <w:style w:type="paragraph" w:styleId="Verzeichnis7">
    <w:name w:val="toc 7"/>
    <w:basedOn w:val="Standard"/>
    <w:next w:val="Standard"/>
    <w:autoRedefine/>
    <w:uiPriority w:val="69"/>
    <w:semiHidden/>
    <w:unhideWhenUsed/>
    <w:rsid w:val="002778CB"/>
    <w:pPr>
      <w:spacing w:after="100"/>
      <w:ind w:left="1320"/>
    </w:pPr>
    <w:rPr>
      <w:rFonts w:asciiTheme="majorHAnsi" w:hAnsiTheme="majorHAnsi"/>
    </w:rPr>
  </w:style>
  <w:style w:type="paragraph" w:styleId="Verzeichnis8">
    <w:name w:val="toc 8"/>
    <w:basedOn w:val="Standard"/>
    <w:next w:val="Standard"/>
    <w:autoRedefine/>
    <w:uiPriority w:val="69"/>
    <w:semiHidden/>
    <w:unhideWhenUsed/>
    <w:rsid w:val="002778CB"/>
    <w:pPr>
      <w:spacing w:after="100"/>
      <w:ind w:left="1540"/>
    </w:pPr>
    <w:rPr>
      <w:rFonts w:asciiTheme="majorHAnsi" w:hAnsiTheme="majorHAnsi"/>
    </w:rPr>
  </w:style>
  <w:style w:type="paragraph" w:styleId="Verzeichnis9">
    <w:name w:val="toc 9"/>
    <w:basedOn w:val="Standard"/>
    <w:next w:val="Standard"/>
    <w:autoRedefine/>
    <w:uiPriority w:val="69"/>
    <w:semiHidden/>
    <w:unhideWhenUsed/>
    <w:rsid w:val="002778CB"/>
    <w:pPr>
      <w:spacing w:after="100"/>
      <w:ind w:left="1760"/>
    </w:pPr>
    <w:rPr>
      <w:rFonts w:asciiTheme="majorHAnsi" w:hAnsiTheme="majorHAnsi"/>
    </w:rPr>
  </w:style>
  <w:style w:type="paragraph" w:customStyle="1" w:styleId="StandardAbsatzGrafik">
    <w:name w:val="Standard Absatz Grafik"/>
    <w:basedOn w:val="Standard"/>
    <w:next w:val="Beschriftung"/>
    <w:qFormat/>
    <w:rsid w:val="003A388A"/>
    <w:pPr>
      <w:spacing w:before="320" w:after="16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odo001\daten\Vergabe\Grundsatz\Vorlagen\Formulare_Eignung\Unternehmensreferenzen_2024-09-0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B935B01F2C4A6FA95D48B0DB4B3A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974E9A-685D-4535-8DC9-3F7A75674EBB}"/>
      </w:docPartPr>
      <w:docPartBody>
        <w:p w:rsidR="00665D17" w:rsidRDefault="00665D17">
          <w:pPr>
            <w:pStyle w:val="F7B935B01F2C4A6FA95D48B0DB4B3A6A"/>
          </w:pP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A56BDA4046DA4D8BA508D371FE9536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A796D5-40D5-49C9-85BB-A01E876D27FB}"/>
      </w:docPartPr>
      <w:docPartBody>
        <w:p w:rsidR="00665D17" w:rsidRDefault="00665D17">
          <w:pPr>
            <w:pStyle w:val="A56BDA4046DA4D8BA508D371FE953608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BE497214AC145BB88DA00CFBDCC7C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1D5267-CDE2-486B-A130-0E7F89BAB96F}"/>
      </w:docPartPr>
      <w:docPartBody>
        <w:p w:rsidR="00665D17" w:rsidRDefault="00665D17">
          <w:pPr>
            <w:pStyle w:val="DBE497214AC145BB88DA00CFBDCC7C0D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7F0CFBB6A244763BE14B1A8B5F99C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D63A19-BAAF-4885-BC7F-C2C5697D0B14}"/>
      </w:docPartPr>
      <w:docPartBody>
        <w:p w:rsidR="00665D17" w:rsidRDefault="00665D17">
          <w:pPr>
            <w:pStyle w:val="B7F0CFBB6A244763BE14B1A8B5F99CC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23BA66D01004FB09999410BC90239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2870A0-7B3E-45B3-8196-0DBE36389DBA}"/>
      </w:docPartPr>
      <w:docPartBody>
        <w:p w:rsidR="00665D17" w:rsidRDefault="00665D17">
          <w:pPr>
            <w:pStyle w:val="D23BA66D01004FB09999410BC902396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4A9C741050A49448154225CA854AB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40D4F7-B5BC-437E-B66B-BD809ECE0478}"/>
      </w:docPartPr>
      <w:docPartBody>
        <w:p w:rsidR="00665D17" w:rsidRDefault="00665D17">
          <w:pPr>
            <w:pStyle w:val="D4A9C741050A49448154225CA854AB29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CEA420C4C15469497FDA915B6AEEF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DF13FD-A36B-4E0D-B4F7-EEC43C9B57DC}"/>
      </w:docPartPr>
      <w:docPartBody>
        <w:p w:rsidR="00665D17" w:rsidRDefault="00665D17">
          <w:pPr>
            <w:pStyle w:val="0CEA420C4C15469497FDA915B6AEEFF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BCF45370F094E30984497A5801913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87DE6A-F7C3-4B72-BCDB-BC6B0BC47FB4}"/>
      </w:docPartPr>
      <w:docPartBody>
        <w:p w:rsidR="00665D17" w:rsidRDefault="00665D17">
          <w:pPr>
            <w:pStyle w:val="DBCF45370F094E30984497A58019131F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9241E5D98CD4F9CA4ADED97568D74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A3EE06-6FF6-44F7-9103-FC7D02AAB2E9}"/>
      </w:docPartPr>
      <w:docPartBody>
        <w:p w:rsidR="00665D17" w:rsidRDefault="00665D17">
          <w:pPr>
            <w:pStyle w:val="39241E5D98CD4F9CA4ADED97568D741B"/>
          </w:pPr>
          <w:r>
            <w:rPr>
              <w:rStyle w:val="Platzhalt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undesSerif Office">
    <w:panose1 w:val="02050002050300000203"/>
    <w:charset w:val="00"/>
    <w:family w:val="roman"/>
    <w:pitch w:val="variable"/>
    <w:sig w:usb0="E00002FF" w:usb1="5000206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undesSans Office">
    <w:panose1 w:val="020B0002030500000203"/>
    <w:charset w:val="00"/>
    <w:family w:val="swiss"/>
    <w:pitch w:val="variable"/>
    <w:sig w:usb0="A00000BF" w:usb1="4000206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D17"/>
    <w:rsid w:val="000A45E7"/>
    <w:rsid w:val="00665D17"/>
    <w:rsid w:val="0095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7B935B01F2C4A6FA95D48B0DB4B3A6A">
    <w:name w:val="F7B935B01F2C4A6FA95D48B0DB4B3A6A"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A56BDA4046DA4D8BA508D371FE953608">
    <w:name w:val="A56BDA4046DA4D8BA508D371FE953608"/>
  </w:style>
  <w:style w:type="paragraph" w:customStyle="1" w:styleId="DBE497214AC145BB88DA00CFBDCC7C0D">
    <w:name w:val="DBE497214AC145BB88DA00CFBDCC7C0D"/>
  </w:style>
  <w:style w:type="paragraph" w:customStyle="1" w:styleId="B7F0CFBB6A244763BE14B1A8B5F99CC3">
    <w:name w:val="B7F0CFBB6A244763BE14B1A8B5F99CC3"/>
  </w:style>
  <w:style w:type="paragraph" w:customStyle="1" w:styleId="D23BA66D01004FB09999410BC9023962">
    <w:name w:val="D23BA66D01004FB09999410BC9023962"/>
  </w:style>
  <w:style w:type="paragraph" w:customStyle="1" w:styleId="D4A9C741050A49448154225CA854AB29">
    <w:name w:val="D4A9C741050A49448154225CA854AB29"/>
  </w:style>
  <w:style w:type="paragraph" w:customStyle="1" w:styleId="0CEA420C4C15469497FDA915B6AEEFF3">
    <w:name w:val="0CEA420C4C15469497FDA915B6AEEFF3"/>
  </w:style>
  <w:style w:type="paragraph" w:customStyle="1" w:styleId="DBCF45370F094E30984497A58019131F">
    <w:name w:val="DBCF45370F094E30984497A58019131F"/>
  </w:style>
  <w:style w:type="paragraph" w:customStyle="1" w:styleId="39241E5D98CD4F9CA4ADED97568D741B">
    <w:name w:val="39241E5D98CD4F9CA4ADED97568D74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ganisch">
  <a:themeElements>
    <a:clrScheme name="BReg Color 1">
      <a:dk1>
        <a:sysClr val="windowText" lastClr="000000"/>
      </a:dk1>
      <a:lt1>
        <a:sysClr val="window" lastClr="FFFFFF"/>
      </a:lt1>
      <a:dk2>
        <a:srgbClr val="576164"/>
      </a:dk2>
      <a:lt2>
        <a:srgbClr val="BEC5C9"/>
      </a:lt2>
      <a:accent1>
        <a:srgbClr val="004B76"/>
      </a:accent1>
      <a:accent2>
        <a:srgbClr val="5F316E"/>
      </a:accent2>
      <a:accent3>
        <a:srgbClr val="C0003C"/>
      </a:accent3>
      <a:accent4>
        <a:srgbClr val="597C39"/>
      </a:accent4>
      <a:accent5>
        <a:srgbClr val="C1CA31"/>
      </a:accent5>
      <a:accent6>
        <a:srgbClr val="80CDEC"/>
      </a:accent6>
      <a:hlink>
        <a:srgbClr val="0077B6"/>
      </a:hlink>
      <a:folHlink>
        <a:srgbClr val="5F316E"/>
      </a:folHlink>
    </a:clrScheme>
    <a:fontScheme name="BReg Font Dok">
      <a:majorFont>
        <a:latin typeface="BundesSans Office"/>
        <a:ea typeface=""/>
        <a:cs typeface=""/>
      </a:majorFont>
      <a:minorFont>
        <a:latin typeface="BundesSerif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_FormularVerantwortlich xmlns="2824AC5F-4881-4994-B1FE-93BCED99C566">
      <UserInfo>
        <DisplayName>Intranetredaktion</DisplayName>
        <AccountId>731</AccountId>
        <AccountType/>
      </UserInfo>
    </FI_FormularVerantwortlich>
    <FI_Registerbuchstabe xmlns="2824AC5F-4881-4994-B1FE-93BCED99C566">
      <Value>B</Value>
      <Value>V</Value>
      <Value>W</Value>
    </FI_Registerbuchstabe>
    <IconOverlay xmlns="http://schemas.microsoft.com/sharepoint/v4" xsi:nil="true"/>
    <FI_Formularkategorie xmlns="2824AC5F-4881-4994-B1FE-93BCED99C566">Briefvorlagen</FI_Formularkategorie>
    <FI_FormDescription xmlns="2824AC5F-4881-4994-B1FE-93BCED99C566"/>
    <FI_Beschreibungsseite xmlns="2824AC5F-4881-4994-B1FE-93BCED99C566">
      <Url>https://team.bpa.bund.de/tr/barrierefrei/Anleitungen/BPAVorlage/Nutzung.aspx</Url>
      <Description>Schritt-für-Schritt-Anleitung:  Erstellen eines barrierefreies, CD-gerechtes Word-Dokuments</Description>
    </FI_Beschreibungsseite>
  </documentManagement>
</p:properties>
</file>

<file path=customXml/item3.xml><?xml version="1.0" encoding="utf-8"?>
<c:configuration xmlns:c="http://ns.axespdf.com/word/configuration">
  <c:group id="Styles">
    <c:group id="Header ↓ Ebene 1">
      <c:property id="RoleID" type="string">ParagraphHeaderCellComplex</c:property>
    </c:group>
    <c:group id="Header → Ebene 2">
      <c:property id="RoleID" type="string">ParagraphHeaderCellComplex</c:property>
      <c:property id="Level" type="integer">2</c:property>
      <c:property id="Down" type="boolean">false</c:property>
      <c:property id="Right" type="boolean">true</c:property>
    </c:group>
    <c:group id="__Quote">
      <c:property id="RoleID" type="string">ParagraphBlockQuote</c:property>
    </c:group>
    <c:group id="__IntenseQuote">
      <c:property id="RoleID" type="string">ParagraphBlockQuote</c:property>
    </c:group>
    <c:group id="Header → Ebene 1">
      <c:property id="RoleID" type="string">ParagraphHeaderCellComplex</c:property>
      <c:property id="Down" type="boolean">false</c:property>
      <c:property id="Right" type="boolean">true</c:property>
    </c:group>
    <c:group id="Header → Ebene 3">
      <c:property id="RoleID" type="string">ParagraphHeaderCellComplex</c:property>
      <c:property id="Level" type="integer">3</c:property>
      <c:property id="Down" type="boolean">false</c:property>
      <c:property id="Right" type="boolean">true</c:property>
    </c:group>
    <c:group id="Header → Ebene 4">
      <c:property id="RoleID" type="string">ParagraphHeaderCellComplex</c:property>
      <c:property id="Level" type="integer">4</c:property>
      <c:property id="Down" type="boolean">false</c:property>
      <c:property id="Right" type="boolean">true</c:property>
    </c:group>
    <c:group id="Header → Ebene 5">
      <c:property id="RoleID" type="string">ParagraphHeaderCellComplex</c:property>
      <c:property id="Level" type="integer">5</c:property>
      <c:property id="Down" type="boolean">false</c:property>
      <c:property id="Right" type="boolean">true</c:property>
    </c:group>
    <c:group id="Header ↓ Ebene 2">
      <c:property id="RoleID" type="string">ParagraphHeaderCellComplex</c:property>
      <c:property id="Level" type="integer">2</c:property>
    </c:group>
    <c:group id="Header ↓ Ebene 2 nur 1. Spalte">
      <c:property id="RoleID" type="string">ParagraphHeaderCellComplex</c:property>
      <c:property id="Level" type="integer">2</c:property>
      <c:property id="MergedHaeder" type="integer">1</c:property>
    </c:group>
    <c:group id="Header ↓ Ebene 3">
      <c:property id="RoleID" type="string">ParagraphHeaderCellComplex</c:property>
      <c:property id="Level" type="integer">3</c:property>
    </c:group>
    <c:group id="Header ↓ Ebene 4">
      <c:property id="RoleID" type="string">ParagraphHeaderCellComplex</c:property>
      <c:property id="Level" type="integer">4</c:property>
    </c:group>
    <c:group id="Header ↓ Ebene 5">
      <c:property id="RoleID" type="string">ParagraphHeaderCellComplex</c:property>
      <c:property id="Level" type="integer">5</c:property>
    </c:group>
    <c:group id="Header ↓ Ebene 3 nur 1. Spalte">
      <c:property id="RoleID" type="string">ParagraphHeaderCellComplex</c:property>
      <c:property id="Level" type="integer">3</c:property>
      <c:property id="MergedHaeder" type="integer">1</c:property>
    </c:group>
    <c:group id="__Caption">
      <c:property id="RoleID" type="string">ParagraphCaption</c:property>
    </c:group>
    <c:group id="__Heading1">
      <c:property id="RoleID" type="string">ParagraphHeading</c:property>
    </c:group>
    <c:group id="__Heading2">
      <c:property id="RoleID" type="string">ParagraphHeading</c:property>
      <c:property id="Level" type="integer">2</c:property>
    </c:group>
    <c:group id="__Heading3">
      <c:property id="RoleID" type="string">ParagraphHeading</c:property>
      <c:property id="Level" type="integer">3</c:property>
    </c:group>
    <c:group id="__Heading4">
      <c:property id="RoleID" type="string">ParagraphHeading</c:property>
      <c:property id="Level" type="integer">4</c:property>
    </c:group>
    <c:group id="__Heading5">
      <c:property id="RoleID" type="string">ParagraphHeading</c:property>
      <c:property id="Level" type="integer">5</c:property>
    </c:group>
    <c:group id="__Heading6">
      <c:property id="RoleID" type="string">ParagraphHeading</c:property>
      <c:property id="Level" type="integer">6</c:property>
    </c:group>
    <c:group id="__Heading7">
      <c:property id="RoleID" type="string">ParagraphHeading</c:property>
      <c:property id="Level" type="integer">7</c:property>
    </c:group>
    <c:group id="__Heading8">
      <c:property id="RoleID" type="string">ParagraphHeading</c:property>
      <c:property id="Level" type="integer">8</c:property>
    </c:group>
    <c:group id="__Heading9">
      <c:property id="RoleID" type="string">ParagraphHeading</c:property>
      <c:property id="Level" type="integer">9</c:property>
    </c:group>
    <c:group id="__wdStyleTocHeading">
      <c:property id="RoleID" type="string">ParagraphHeading</c:property>
    </c:group>
    <c:group id="__ListContinue">
      <c:property id="RoleID" type="string">ParagraphListContinue</c:property>
    </c:group>
    <c:group id="__ListContinue2">
      <c:property id="RoleID" type="string">ParagraphListContinue</c:property>
      <c:property id="Level" type="integer">2</c:property>
    </c:group>
    <c:group id="__ListContinue3">
      <c:property id="RoleID" type="string">ParagraphListContinue</c:property>
      <c:property id="Level" type="integer">3</c:property>
    </c:group>
    <c:group id="__ListContinue4">
      <c:property id="RoleID" type="string">ParagraphListContinue</c:property>
      <c:property id="Level" type="integer">4</c:property>
    </c:group>
    <c:group id="__ListContinue5">
      <c:property id="RoleID" type="string">ParagraphListContinue</c:property>
      <c:property id="Level" type="integer">5</c:property>
    </c:group>
    <c:group id="Header Beide">
      <c:property id="RoleID" type="string">ParagraphHeaderCell</c:property>
      <c:property id="Scope" type="integer">3</c:property>
    </c:group>
    <c:group id="Header Spalte">
      <c:property id="RoleID" type="string">ParagraphHeaderCell</c:property>
      <c:property id="Scope" type="integer">1</c:property>
    </c:group>
    <c:group id="Header Zeile">
      <c:property id="RoleID" type="string">ParagraphHeaderCell</c:property>
      <c:property id="Scope" type="integer">2</c:property>
    </c:group>
  </c:group>
  <c:group id="Content"/>
  <c:group id="InitialView">
    <c:property id="MagnificationFactor" type="float">100</c:property>
  </c:group>
</c:configuration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PA Formular Typ A" ma:contentTypeID="0x010100ED299AD6750D476DAB9B58A1457DA99600CF4B45F2AE6CE340B8E041F68EF8AEFD" ma:contentTypeVersion="2" ma:contentTypeDescription="Inhaltstyp für das Ablegen von Typ A Formularvorlagen. Diese Vorlagen werden geöffnet, ausgefüllt und ausgedruckt." ma:contentTypeScope="" ma:versionID="186c0f0d168bfe26977495bebb73b025">
  <xsd:schema xmlns:xsd="http://www.w3.org/2001/XMLSchema" xmlns:xs="http://www.w3.org/2001/XMLSchema" xmlns:p="http://schemas.microsoft.com/office/2006/metadata/properties" xmlns:ns2="2824AC5F-4881-4994-B1FE-93BCED99C566" xmlns:ns3="http://schemas.microsoft.com/sharepoint/v4" targetNamespace="http://schemas.microsoft.com/office/2006/metadata/properties" ma:root="true" ma:fieldsID="0fbfed447f8ceac242ae10cb770c5cfe" ns2:_="" ns3:_="">
    <xsd:import namespace="2824AC5F-4881-4994-B1FE-93BCED99C56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FI_Beschreibungsseite" minOccurs="0"/>
                <xsd:element ref="ns2:FI_FormularVerantwortlich"/>
                <xsd:element ref="ns2:FI_FormDescription"/>
                <xsd:element ref="ns2:FI_Formularkategorie"/>
                <xsd:element ref="ns2:FI_Registerbuchstabe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4AC5F-4881-4994-B1FE-93BCED99C566" elementFormDefault="qualified">
    <xsd:import namespace="http://schemas.microsoft.com/office/2006/documentManagement/types"/>
    <xsd:import namespace="http://schemas.microsoft.com/office/infopath/2007/PartnerControls"/>
    <xsd:element name="FI_Beschreibungsseite" ma:index="8" nillable="true" ma:displayName="Beschreibungsseite" ma:internalName="FI_Beschreibungssei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I_FormularVerantwortlich" ma:index="9" ma:displayName="Verantwortlich" ma:internalName="FI_FormularVerantwortlic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I_FormDescription" ma:index="10" ma:displayName="Kurzbeschreibung" ma:description="Beschreibung des Formulars" ma:internalName="FI_FormDescription">
      <xsd:simpleType>
        <xsd:restriction base="dms:Note">
          <xsd:maxLength value="255"/>
        </xsd:restriction>
      </xsd:simpleType>
    </xsd:element>
    <xsd:element name="FI_Formularkategorie" ma:index="11" ma:displayName="Kategorie" ma:format="Dropdown" ma:internalName="FI_Formularkategorie" ma:readOnly="false">
      <xsd:simpleType>
        <xsd:restriction base="dms:Choice">
          <xsd:enumeration value="Formulare"/>
          <xsd:enumeration value="Briefvorlagen"/>
        </xsd:restriction>
      </xsd:simpleType>
    </xsd:element>
    <xsd:element name="FI_Registerbuchstabe" ma:index="12" nillable="true" ma:displayName="Registerbuchstabe" ma:internalName="FI_Registerbuchstabe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"/>
                    <xsd:enumeration value="B"/>
                    <xsd:enumeration value="C"/>
                    <xsd:enumeration value="D"/>
                    <xsd:enumeration value="E"/>
                    <xsd:enumeration value="F"/>
                    <xsd:enumeration value="G"/>
                    <xsd:enumeration value="H"/>
                    <xsd:enumeration value="I"/>
                    <xsd:enumeration value="J"/>
                    <xsd:enumeration value="K"/>
                    <xsd:enumeration value="L"/>
                    <xsd:enumeration value="M"/>
                    <xsd:enumeration value="N"/>
                    <xsd:enumeration value="O"/>
                    <xsd:enumeration value="P"/>
                    <xsd:enumeration value="Q"/>
                    <xsd:enumeration value="R"/>
                    <xsd:enumeration value="S"/>
                    <xsd:enumeration value="T"/>
                    <xsd:enumeration value="U"/>
                    <xsd:enumeration value="V"/>
                    <xsd:enumeration value="W"/>
                    <xsd:enumeration value="X"/>
                    <xsd:enumeration value="Y"/>
                    <xsd:enumeration value="Z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B8607E-54E6-4D93-B119-A9045ABFF2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C1250C-42A9-4B1D-9315-C921819432FA}">
  <ds:schemaRefs>
    <ds:schemaRef ds:uri="http://schemas.microsoft.com/office/2006/metadata/properties"/>
    <ds:schemaRef ds:uri="http://schemas.microsoft.com/office/infopath/2007/PartnerControls"/>
    <ds:schemaRef ds:uri="2824AC5F-4881-4994-B1FE-93BCED99C566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052160FA-AB87-42B3-88BF-9C70FD2833A5}">
  <ds:schemaRefs>
    <ds:schemaRef ds:uri="http://ns.axespdf.com/word/configuration"/>
  </ds:schemaRefs>
</ds:datastoreItem>
</file>

<file path=customXml/itemProps4.xml><?xml version="1.0" encoding="utf-8"?>
<ds:datastoreItem xmlns:ds="http://schemas.openxmlformats.org/officeDocument/2006/customXml" ds:itemID="{2A621911-D493-4CB5-9539-E36F84005FC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7F4FDB4-071E-4E29-AAD1-D18904ED8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4AC5F-4881-4994-B1FE-93BCED99C566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Unternehmensreferenzen_2024-09-03.dotx</Template>
  <TotalTime>0</TotalTime>
  <Pages>2</Pages>
  <Words>118</Words>
  <Characters>867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B_Anlage_6_Unternehmensreferenzen_VP</vt:lpstr>
    </vt:vector>
  </TitlesOfParts>
  <Company>Presse- und Informationsamt der Bundesregierung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C4_Anlage_4_Unternehmensreferenzen_HD-SDI-Leitung ARD-BPA</dc:title>
  <dc:subject>Beispieldokument</dc:subject>
  <dc:creator>Strunk Lena</dc:creator>
  <cp:keywords/>
  <dc:description/>
  <cp:lastModifiedBy>Heiko Stein</cp:lastModifiedBy>
  <cp:revision>2</cp:revision>
  <cp:lastPrinted>2021-10-02T13:18:00Z</cp:lastPrinted>
  <dcterms:created xsi:type="dcterms:W3CDTF">2026-02-05T08:35:00Z</dcterms:created>
  <dcterms:modified xsi:type="dcterms:W3CDTF">2026-02-05T08:35:00Z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192228370</vt:i4>
  </property>
  <property fmtid="{D5CDD505-2E9C-101B-9397-08002B2CF9AE}" pid="3" name="_NewReviewCycle">
    <vt:lpwstr/>
  </property>
  <property fmtid="{D5CDD505-2E9C-101B-9397-08002B2CF9AE}" pid="4" name="_EmailSubject">
    <vt:lpwstr>BPA-Word-Vorlage für Herrn Frölich</vt:lpwstr>
  </property>
  <property fmtid="{D5CDD505-2E9C-101B-9397-08002B2CF9AE}" pid="5" name="_AuthorEmail">
    <vt:lpwstr>Angelika.Handrick@bpa.bund.de</vt:lpwstr>
  </property>
  <property fmtid="{D5CDD505-2E9C-101B-9397-08002B2CF9AE}" pid="6" name="_AuthorEmailDisplayName">
    <vt:lpwstr>Handrick Angelika</vt:lpwstr>
  </property>
  <property fmtid="{D5CDD505-2E9C-101B-9397-08002B2CF9AE}" pid="7" name="_PreviousAdHocReviewCycleID">
    <vt:i4>1024089134</vt:i4>
  </property>
  <property fmtid="{D5CDD505-2E9C-101B-9397-08002B2CF9AE}" pid="8" name="_ReviewingToolsShownOnce">
    <vt:lpwstr/>
  </property>
  <property fmtid="{D5CDD505-2E9C-101B-9397-08002B2CF9AE}" pid="9" name="ContentTypeId">
    <vt:lpwstr>0x010100ED299AD6750D476DAB9B58A1457DA99600CF4B45F2AE6CE340B8E041F68EF8AEFD</vt:lpwstr>
  </property>
  <property fmtid="{D5CDD505-2E9C-101B-9397-08002B2CF9AE}" pid="10" name="Order">
    <vt:r8>30400</vt:r8>
  </property>
  <property fmtid="{D5CDD505-2E9C-101B-9397-08002B2CF9AE}" pid="11" name="URL">
    <vt:lpwstr/>
  </property>
  <property fmtid="{D5CDD505-2E9C-101B-9397-08002B2CF9AE}" pid="12" name="_CopySource">
    <vt:lpwstr>https://intra.bpa.bund.de/forms/Lists/Formulardokumente-Redaktion/BPA-Word-Vorlage-ohne_Deckblatt.docx</vt:lpwstr>
  </property>
  <property fmtid="{D5CDD505-2E9C-101B-9397-08002B2CF9AE}" pid="13" name="FI_SourceId">
    <vt:lpwstr>cf1ab8d9-b89a-48d4-9817-c6ea6fbb18b2</vt:lpwstr>
  </property>
</Properties>
</file>