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2461" w14:textId="77777777" w:rsidR="005E59A0" w:rsidRDefault="00015BEF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b/>
          <w:bCs/>
          <w:sz w:val="24"/>
          <w:szCs w:val="24"/>
        </w:rPr>
      </w:pPr>
      <w:r>
        <w:rPr>
          <w:caps/>
          <w:spacing w:val="30"/>
          <w:sz w:val="24"/>
          <w:szCs w:val="24"/>
        </w:rPr>
        <w:t>formblatt: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Erfahrung </w:t>
      </w:r>
      <w:proofErr w:type="spellStart"/>
      <w:proofErr w:type="gramStart"/>
      <w:r>
        <w:rPr>
          <w:b/>
          <w:bCs/>
          <w:sz w:val="24"/>
          <w:szCs w:val="24"/>
        </w:rPr>
        <w:t>Expert:innen</w:t>
      </w:r>
      <w:proofErr w:type="spellEnd"/>
      <w:proofErr w:type="gramEnd"/>
    </w:p>
    <w:p w14:paraId="06FF7C2D" w14:textId="77777777" w:rsidR="005E59A0" w:rsidRDefault="00015BEF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caps/>
          <w:spacing w:val="30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24B8325" w14:textId="77777777" w:rsidR="005E59A0" w:rsidRDefault="00015BEF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Version: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1.0</w:t>
      </w:r>
      <w:r>
        <w:rPr>
          <w:caps/>
          <w:spacing w:val="30"/>
          <w:sz w:val="20"/>
          <w:szCs w:val="20"/>
        </w:rPr>
        <w:tab/>
      </w:r>
    </w:p>
    <w:p w14:paraId="75F2F024" w14:textId="4846D286" w:rsidR="005E59A0" w:rsidRDefault="00015BEF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Stand:</w:t>
      </w:r>
      <w:r>
        <w:rPr>
          <w:caps/>
          <w:spacing w:val="30"/>
          <w:sz w:val="20"/>
          <w:szCs w:val="20"/>
        </w:rPr>
        <w:tab/>
      </w:r>
      <w:r>
        <w:rPr>
          <w:caps/>
          <w:spacing w:val="30"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TIME \@ "dd.MM.yyyy" </w:instrText>
      </w:r>
      <w:r>
        <w:rPr>
          <w:b/>
          <w:bCs/>
          <w:sz w:val="20"/>
          <w:szCs w:val="20"/>
        </w:rPr>
        <w:fldChar w:fldCharType="separate"/>
      </w:r>
      <w:r w:rsidR="00D0341C">
        <w:rPr>
          <w:b/>
          <w:bCs/>
          <w:noProof/>
          <w:sz w:val="20"/>
          <w:szCs w:val="20"/>
        </w:rPr>
        <w:t>09.12.2025</w:t>
      </w:r>
      <w:r>
        <w:rPr>
          <w:b/>
          <w:bCs/>
          <w:sz w:val="20"/>
          <w:szCs w:val="20"/>
        </w:rPr>
        <w:fldChar w:fldCharType="end"/>
      </w:r>
    </w:p>
    <w:p w14:paraId="03F37CC8" w14:textId="77777777" w:rsidR="005E59A0" w:rsidRDefault="005E59A0">
      <w:pPr>
        <w:pStyle w:val="KeinLeerraum"/>
        <w:rPr>
          <w:caps/>
          <w:spacing w:val="30"/>
          <w:sz w:val="20"/>
          <w:szCs w:val="20"/>
        </w:rPr>
      </w:pPr>
    </w:p>
    <w:p w14:paraId="2F06C71E" w14:textId="77777777" w:rsidR="005E59A0" w:rsidRDefault="00015BEF">
      <w:pPr>
        <w:pStyle w:val="KeinLeerraum"/>
        <w:rPr>
          <w:rStyle w:val="Fett"/>
          <w:rFonts w:eastAsia="Times New Roman" w:cs="Calibri"/>
          <w:bCs w:val="0"/>
          <w:color w:val="000000"/>
          <w:sz w:val="20"/>
          <w:szCs w:val="20"/>
          <w:lang w:eastAsia="de-DE"/>
          <w14:numForm w14:val="default"/>
        </w:rPr>
      </w:pPr>
      <w:r>
        <w:rPr>
          <w:caps/>
          <w:spacing w:val="30"/>
          <w:sz w:val="20"/>
          <w:szCs w:val="20"/>
        </w:rPr>
        <w:t>Vergabe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LINK Excel.Sheet.12 C:\\Users\\jaltekrueger\\Desktop\\test.xlsx Tabelle1!Z1S2 \a \f 4 \h  \* MERGEFORMAT </w:instrText>
      </w:r>
      <w:r>
        <w:rPr>
          <w:b/>
          <w:bCs/>
          <w:sz w:val="20"/>
          <w:szCs w:val="20"/>
        </w:rPr>
        <w:fldChar w:fldCharType="separate"/>
      </w:r>
    </w:p>
    <w:p w14:paraId="3211A829" w14:textId="77777777" w:rsidR="005E59A0" w:rsidRDefault="00015BEF">
      <w:pPr>
        <w:pStyle w:val="KeinLeerraum"/>
        <w:rPr>
          <w:rStyle w:val="Fett"/>
          <w:lang w:eastAsia="de-DE"/>
        </w:rPr>
      </w:pPr>
      <w:bookmarkStart w:id="0" w:name="_Hlk189077664"/>
      <w:r>
        <w:rPr>
          <w:rStyle w:val="Fett"/>
          <w:lang w:eastAsia="de-DE"/>
        </w:rPr>
        <w:t xml:space="preserve">0401/25 - </w:t>
      </w:r>
      <w:bookmarkEnd w:id="0"/>
      <w:r>
        <w:rPr>
          <w:rStyle w:val="Fett"/>
          <w:lang w:eastAsia="de-DE"/>
        </w:rPr>
        <w:t xml:space="preserve">Rahmenvereinbarung: Unterstützung bei der Durchführung von Strategischen Umweltprüfungen (SUPen) im Rahmen des Standortauswahlgesetzes (StandAG) </w:t>
      </w:r>
      <w:r>
        <w:rPr>
          <w:rStyle w:val="Fett"/>
        </w:rPr>
        <w:t xml:space="preserve">  </w:t>
      </w:r>
    </w:p>
    <w:p w14:paraId="6A6CF3B3" w14:textId="77777777" w:rsidR="005E59A0" w:rsidRDefault="00015BEF">
      <w:pPr>
        <w:pStyle w:val="KeinLeerraum"/>
        <w:rPr>
          <w:b/>
          <w:bCs/>
          <w:sz w:val="16"/>
          <w:szCs w:val="20"/>
        </w:rPr>
      </w:pP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16"/>
          <w:szCs w:val="20"/>
        </w:rPr>
        <w:t xml:space="preserve"> </w:t>
      </w:r>
    </w:p>
    <w:p w14:paraId="70CE0CD1" w14:textId="77777777" w:rsidR="005E59A0" w:rsidRDefault="00015BEF">
      <w:pPr>
        <w:tabs>
          <w:tab w:val="left" w:pos="6600"/>
        </w:tabs>
        <w:spacing w:line="240" w:lineRule="auto"/>
        <w:rPr>
          <w:rFonts w:ascii="Real Text Pro" w:eastAsia="Calibri" w:hAnsi="Real Text Pro" w:cs="Arial"/>
          <w:sz w:val="20"/>
        </w:rPr>
      </w:pPr>
      <w:r>
        <w:rPr>
          <w:rFonts w:ascii="Real Text Pro" w:eastAsia="Calibri" w:hAnsi="Real Text Pro" w:cs="Arial"/>
          <w:b/>
          <w:sz w:val="20"/>
        </w:rPr>
        <w:t>Hinweis:</w:t>
      </w:r>
      <w:r>
        <w:rPr>
          <w:rFonts w:ascii="Real Text Pro" w:eastAsia="Calibri" w:hAnsi="Real Text Pro" w:cs="Arial"/>
          <w:sz w:val="20"/>
        </w:rPr>
        <w:t xml:space="preserve"> Die grau hinterlegten Felder sind auszufüllen. </w:t>
      </w:r>
    </w:p>
    <w:p w14:paraId="2BCE9242" w14:textId="77777777" w:rsidR="005E59A0" w:rsidRDefault="005E59A0">
      <w:pPr>
        <w:tabs>
          <w:tab w:val="left" w:pos="6600"/>
        </w:tabs>
        <w:spacing w:line="240" w:lineRule="auto"/>
        <w:rPr>
          <w:rFonts w:ascii="Real Text Pro" w:eastAsia="Calibri" w:hAnsi="Real Text Pro" w:cs="Arial"/>
        </w:rPr>
      </w:pPr>
    </w:p>
    <w:sdt>
      <w:sdtPr>
        <w:rPr>
          <w:rFonts w:ascii="Real Text Pro" w:eastAsia="Calibri" w:hAnsi="Real Text Pro" w:cs="Times New Roman"/>
          <w:lang w:val="it-IT"/>
        </w:rPr>
        <w:id w:val="-215362148"/>
        <w:placeholder>
          <w:docPart w:val="B71472CE686C4303B242BFF40FB67647"/>
        </w:placeholder>
        <w:showingPlcHdr/>
      </w:sdtPr>
      <w:sdtEndPr/>
      <w:sdtContent>
        <w:p w14:paraId="2ECDA9D8" w14:textId="77777777" w:rsidR="005E59A0" w:rsidRDefault="00015BEF">
          <w:pPr>
            <w:tabs>
              <w:tab w:val="center" w:pos="4513"/>
              <w:tab w:val="right" w:pos="9026"/>
            </w:tabs>
            <w:spacing w:line="240" w:lineRule="auto"/>
            <w:rPr>
              <w:rFonts w:ascii="Real Text Pro" w:eastAsia="Calibri" w:hAnsi="Real Text Pro" w:cs="Times New Roman"/>
              <w:lang w:val="it-IT"/>
            </w:rPr>
          </w:pPr>
          <w:r>
            <w:rPr>
              <w:rFonts w:ascii="Real Text Pro" w:eastAsia="Calibri" w:hAnsi="Real Text Pro" w:cs="Times New Roman"/>
              <w:shd w:val="clear" w:color="auto" w:fill="BFBFBF"/>
            </w:rPr>
            <w:t>Klicken Sie hier, um Text einzugeben.</w:t>
          </w:r>
        </w:p>
      </w:sdtContent>
    </w:sdt>
    <w:p w14:paraId="22F9A254" w14:textId="77777777" w:rsidR="005E59A0" w:rsidRDefault="00015BEF">
      <w:pPr>
        <w:spacing w:line="240" w:lineRule="auto"/>
        <w:rPr>
          <w:rFonts w:ascii="Real Text Pro" w:eastAsia="Calibri" w:hAnsi="Real Text Pro" w:cs="Arial"/>
          <w:sz w:val="20"/>
        </w:rPr>
      </w:pPr>
      <w:r>
        <w:rPr>
          <w:rFonts w:ascii="Real Text Pro" w:eastAsia="Calibri" w:hAnsi="Real Text Pro" w:cs="Arial"/>
          <w:sz w:val="20"/>
        </w:rPr>
        <w:t>(Name und Anschrift der Bietergemeinschaft)</w:t>
      </w:r>
    </w:p>
    <w:p w14:paraId="5DD548B4" w14:textId="77777777" w:rsidR="005E59A0" w:rsidRDefault="005E59A0">
      <w:pPr>
        <w:spacing w:line="259" w:lineRule="auto"/>
        <w:rPr>
          <w:rFonts w:ascii="Real Text Pro" w:eastAsia="Calibri" w:hAnsi="Real Text Pro" w:cs="Arial"/>
          <w:b/>
          <w:noProof/>
          <w:sz w:val="28"/>
          <w:szCs w:val="20"/>
        </w:rPr>
      </w:pPr>
    </w:p>
    <w:p w14:paraId="5A531993" w14:textId="77777777" w:rsidR="005E59A0" w:rsidRDefault="005E59A0">
      <w:pPr>
        <w:spacing w:line="259" w:lineRule="auto"/>
        <w:rPr>
          <w:rFonts w:ascii="Real Text Pro" w:eastAsia="Calibri" w:hAnsi="Real Text Pro" w:cs="Arial"/>
          <w:b/>
          <w:noProof/>
          <w:sz w:val="28"/>
          <w:szCs w:val="20"/>
        </w:rPr>
      </w:pPr>
    </w:p>
    <w:p w14:paraId="410903BB" w14:textId="77777777" w:rsidR="005E59A0" w:rsidRDefault="00015BEF">
      <w:pPr>
        <w:jc w:val="center"/>
        <w:rPr>
          <w:rFonts w:ascii="Real Text Pro" w:hAnsi="Real Text Pro" w:cs="Arial"/>
          <w:b/>
          <w:sz w:val="40"/>
          <w:szCs w:val="40"/>
          <w:u w:val="single"/>
        </w:rPr>
      </w:pPr>
      <w:r>
        <w:rPr>
          <w:rFonts w:ascii="Real Text Pro" w:hAnsi="Real Text Pro" w:cs="Arial"/>
          <w:b/>
          <w:sz w:val="40"/>
          <w:szCs w:val="40"/>
          <w:u w:val="single"/>
        </w:rPr>
        <w:t xml:space="preserve">Erfahrung </w:t>
      </w:r>
      <w:proofErr w:type="gramStart"/>
      <w:r>
        <w:rPr>
          <w:rFonts w:ascii="Real Text Pro" w:hAnsi="Real Text Pro" w:cs="Arial"/>
          <w:b/>
          <w:sz w:val="40"/>
          <w:szCs w:val="40"/>
          <w:u w:val="single"/>
        </w:rPr>
        <w:t>Expert:innen</w:t>
      </w:r>
      <w:proofErr w:type="gramEnd"/>
    </w:p>
    <w:p w14:paraId="11E0E2EB" w14:textId="77777777" w:rsidR="005E59A0" w:rsidRDefault="005E59A0">
      <w:pPr>
        <w:spacing w:line="276" w:lineRule="auto"/>
        <w:jc w:val="both"/>
        <w:rPr>
          <w:rFonts w:ascii="Real Text Pro" w:hAnsi="Real Text Pro" w:cs="Arial"/>
        </w:rPr>
      </w:pPr>
    </w:p>
    <w:p w14:paraId="7B6E1DDF" w14:textId="77777777" w:rsidR="005E59A0" w:rsidRDefault="00015BEF">
      <w:pPr>
        <w:spacing w:line="276" w:lineRule="auto"/>
        <w:jc w:val="both"/>
        <w:rPr>
          <w:rFonts w:ascii="Real Text Pro" w:hAnsi="Real Text Pro" w:cs="Arial"/>
        </w:rPr>
      </w:pPr>
      <w:r>
        <w:rPr>
          <w:rFonts w:ascii="Real Text Pro" w:hAnsi="Real Text Pro" w:cs="Arial"/>
        </w:rPr>
        <w:t xml:space="preserve">Mit dem Angebot sind die vorgesehenen </w:t>
      </w:r>
      <w:proofErr w:type="gramStart"/>
      <w:r>
        <w:rPr>
          <w:rFonts w:ascii="Real Text Pro" w:hAnsi="Real Text Pro" w:cs="Arial"/>
        </w:rPr>
        <w:t>Expert:innen</w:t>
      </w:r>
      <w:proofErr w:type="gramEnd"/>
      <w:r>
        <w:rPr>
          <w:rFonts w:ascii="Real Text Pro" w:hAnsi="Real Text Pro" w:cs="Arial"/>
        </w:rPr>
        <w:t xml:space="preserve"> zu benennen. </w:t>
      </w:r>
    </w:p>
    <w:p w14:paraId="4A7CDF4F" w14:textId="77777777" w:rsidR="005E59A0" w:rsidRDefault="005E59A0">
      <w:pPr>
        <w:spacing w:line="276" w:lineRule="auto"/>
        <w:jc w:val="both"/>
        <w:rPr>
          <w:rFonts w:ascii="Real Text Pro" w:hAnsi="Real Text Pro" w:cs="Arial"/>
        </w:rPr>
      </w:pPr>
    </w:p>
    <w:p w14:paraId="338FB7BC" w14:textId="2BA8CFB0" w:rsidR="005E59A0" w:rsidRDefault="00015BEF">
      <w:pPr>
        <w:spacing w:line="276" w:lineRule="auto"/>
        <w:jc w:val="both"/>
        <w:rPr>
          <w:rFonts w:ascii="Real Text Pro" w:hAnsi="Real Text Pro" w:cs="Arial"/>
        </w:rPr>
      </w:pPr>
      <w:r>
        <w:rPr>
          <w:rFonts w:ascii="Real Text Pro" w:hAnsi="Real Text Pro" w:cs="Arial"/>
        </w:rPr>
        <w:t xml:space="preserve">Die praktischen Erfahrungen und Kenntnisse der </w:t>
      </w:r>
      <w:proofErr w:type="gramStart"/>
      <w:r>
        <w:rPr>
          <w:rFonts w:ascii="Real Text Pro" w:hAnsi="Real Text Pro" w:cs="Arial"/>
        </w:rPr>
        <w:t>Expert:innen</w:t>
      </w:r>
      <w:proofErr w:type="gramEnd"/>
      <w:r>
        <w:rPr>
          <w:rFonts w:ascii="Real Text Pro" w:hAnsi="Real Text Pro" w:cs="Arial"/>
        </w:rPr>
        <w:t xml:space="preserve"> in den von der Leistungs</w:t>
      </w:r>
      <w:r w:rsidR="002729D6">
        <w:rPr>
          <w:rFonts w:ascii="Real Text Pro" w:hAnsi="Real Text Pro" w:cs="Arial"/>
        </w:rPr>
        <w:softHyphen/>
      </w:r>
      <w:r>
        <w:rPr>
          <w:rFonts w:ascii="Real Text Pro" w:hAnsi="Real Text Pro" w:cs="Arial"/>
        </w:rPr>
        <w:t xml:space="preserve">beschreibung umfassten Tätigkeitsbereichen sind durch Ausfüllen der unten aufgeführten Tabellen je Expert:in nachzuweisen. </w:t>
      </w:r>
    </w:p>
    <w:p w14:paraId="4A91DC1D" w14:textId="77777777" w:rsidR="007B0BBA" w:rsidRDefault="007B0BBA">
      <w:pPr>
        <w:spacing w:line="276" w:lineRule="auto"/>
        <w:jc w:val="both"/>
        <w:rPr>
          <w:rFonts w:ascii="Real Text Pro" w:hAnsi="Real Text Pro" w:cs="Arial"/>
        </w:rPr>
      </w:pPr>
    </w:p>
    <w:p w14:paraId="47AF18A6" w14:textId="3F24D951" w:rsidR="005E59A0" w:rsidRDefault="00015BEF" w:rsidP="00EB5243">
      <w:pPr>
        <w:spacing w:line="276" w:lineRule="auto"/>
        <w:jc w:val="both"/>
        <w:rPr>
          <w:rFonts w:ascii="Real Text Pro" w:hAnsi="Real Text Pro" w:cs="Arial"/>
        </w:rPr>
      </w:pPr>
      <w:r>
        <w:rPr>
          <w:rFonts w:ascii="Real Text Pro" w:hAnsi="Real Text Pro" w:cs="Arial"/>
        </w:rPr>
        <w:t xml:space="preserve">Die Bewertung gemäß Ziff. 4.2. der Aufforderung zur Angebotsabgabe und Bewerbungsbedingungen erfolgt auf Grundlage der von den Bietenden vorgenommenen Darstellungen. Zum Nachweis der praktischen Erfahrungen und Kenntnisse der </w:t>
      </w:r>
      <w:proofErr w:type="gramStart"/>
      <w:r>
        <w:rPr>
          <w:rFonts w:ascii="Real Text Pro" w:hAnsi="Real Text Pro" w:cs="Arial"/>
        </w:rPr>
        <w:t>Expert:innen</w:t>
      </w:r>
      <w:proofErr w:type="gramEnd"/>
      <w:r>
        <w:rPr>
          <w:rFonts w:ascii="Real Text Pro" w:hAnsi="Real Text Pro" w:cs="Arial"/>
        </w:rPr>
        <w:t xml:space="preserve"> hinsichtlich der in der Leistungsbeschreibung dargestellten Aufgaben ist die nachfolgende Tabelle zwingend zu verwenden. </w:t>
      </w:r>
    </w:p>
    <w:p w14:paraId="3C106B55" w14:textId="77777777" w:rsidR="00052B73" w:rsidRDefault="00052B73">
      <w:pPr>
        <w:spacing w:line="276" w:lineRule="auto"/>
        <w:jc w:val="both"/>
        <w:rPr>
          <w:rFonts w:ascii="Real Text Pro" w:hAnsi="Real Text Pro" w:cs="Arial"/>
        </w:rPr>
      </w:pPr>
    </w:p>
    <w:p w14:paraId="6170BC64" w14:textId="1E55CD0B" w:rsidR="00EB5243" w:rsidRDefault="00BA7F38" w:rsidP="00EB5243">
      <w:pPr>
        <w:spacing w:line="276" w:lineRule="auto"/>
        <w:jc w:val="both"/>
        <w:rPr>
          <w:rFonts w:ascii="Real Text Pro" w:hAnsi="Real Text Pro" w:cs="Arial"/>
        </w:rPr>
      </w:pPr>
      <w:r w:rsidRPr="00EB5243">
        <w:rPr>
          <w:rFonts w:ascii="Real Text Pro" w:hAnsi="Real Text Pro" w:cs="Arial"/>
          <w:b/>
          <w:bCs/>
        </w:rPr>
        <w:t>Hinweis</w:t>
      </w:r>
      <w:r w:rsidR="00AE15DD">
        <w:rPr>
          <w:rFonts w:ascii="Real Text Pro" w:hAnsi="Real Text Pro" w:cs="Arial"/>
          <w:b/>
          <w:bCs/>
        </w:rPr>
        <w:t>e zur Tabelle</w:t>
      </w:r>
      <w:r w:rsidRPr="00EB5243">
        <w:rPr>
          <w:rFonts w:ascii="Real Text Pro" w:hAnsi="Real Text Pro" w:cs="Arial"/>
          <w:b/>
          <w:bCs/>
        </w:rPr>
        <w:t>:</w:t>
      </w:r>
      <w:r>
        <w:rPr>
          <w:rFonts w:ascii="Real Text Pro" w:hAnsi="Real Text Pro" w:cs="Arial"/>
        </w:rPr>
        <w:t xml:space="preserve"> </w:t>
      </w:r>
    </w:p>
    <w:p w14:paraId="0650CDD3" w14:textId="62DA23AB" w:rsidR="00EB5243" w:rsidRPr="00AE1032" w:rsidRDefault="00015BEF" w:rsidP="00EB5243">
      <w:pPr>
        <w:pStyle w:val="Listenabsatz"/>
        <w:numPr>
          <w:ilvl w:val="0"/>
          <w:numId w:val="39"/>
        </w:numPr>
        <w:spacing w:line="276" w:lineRule="auto"/>
        <w:jc w:val="both"/>
        <w:rPr>
          <w:rFonts w:ascii="Real Text Pro" w:hAnsi="Real Text Pro" w:cs="Arial"/>
          <w:noProof/>
          <w:sz w:val="22"/>
          <w:szCs w:val="22"/>
        </w:rPr>
      </w:pPr>
      <w:r w:rsidRPr="00AE1032">
        <w:rPr>
          <w:rFonts w:ascii="Real Text Pro" w:hAnsi="Real Text Pro" w:cs="Arial"/>
          <w:sz w:val="22"/>
          <w:szCs w:val="22"/>
        </w:rPr>
        <w:t xml:space="preserve">In der Kopfzeile (erste Zeile) ist bei „Expert:in“ </w:t>
      </w:r>
      <w:r w:rsidR="00BA7F38" w:rsidRPr="00AE1032">
        <w:rPr>
          <w:rFonts w:ascii="Real Text Pro" w:hAnsi="Real Text Pro" w:cs="Arial"/>
          <w:sz w:val="22"/>
          <w:szCs w:val="22"/>
        </w:rPr>
        <w:t>bereits angegeben</w:t>
      </w:r>
      <w:r w:rsidRPr="00AE1032">
        <w:rPr>
          <w:rFonts w:ascii="Real Text Pro" w:hAnsi="Real Text Pro" w:cs="Arial"/>
          <w:sz w:val="22"/>
          <w:szCs w:val="22"/>
        </w:rPr>
        <w:t xml:space="preserve">, ob die jeweilige Person dem Bereich Umweltprüfungen </w:t>
      </w:r>
      <w:r w:rsidR="00052B73" w:rsidRPr="00AE1032">
        <w:rPr>
          <w:rFonts w:ascii="Real Text Pro" w:hAnsi="Real Text Pro" w:cs="Arial"/>
          <w:sz w:val="22"/>
          <w:szCs w:val="22"/>
        </w:rPr>
        <w:t>(</w:t>
      </w:r>
      <w:r w:rsidR="00052B73" w:rsidRPr="00AE1032">
        <w:rPr>
          <w:rFonts w:ascii="Real Text Pro" w:hAnsi="Real Text Pro" w:cs="Arial"/>
          <w:sz w:val="22"/>
          <w:szCs w:val="22"/>
          <w:u w:val="single"/>
        </w:rPr>
        <w:t>UP-Expert:in</w:t>
      </w:r>
      <w:r w:rsidR="00052B73" w:rsidRPr="00AE1032">
        <w:rPr>
          <w:rFonts w:ascii="Real Text Pro" w:hAnsi="Real Text Pro" w:cs="Arial"/>
          <w:sz w:val="22"/>
          <w:szCs w:val="22"/>
        </w:rPr>
        <w:t xml:space="preserve">) </w:t>
      </w:r>
      <w:r w:rsidRPr="00AE1032">
        <w:rPr>
          <w:rFonts w:ascii="Real Text Pro" w:hAnsi="Real Text Pro" w:cs="Arial"/>
          <w:b/>
          <w:sz w:val="22"/>
          <w:szCs w:val="22"/>
        </w:rPr>
        <w:t xml:space="preserve">oder </w:t>
      </w:r>
      <w:r w:rsidRPr="00AE1032">
        <w:rPr>
          <w:rFonts w:ascii="Real Text Pro" w:hAnsi="Real Text Pro" w:cs="Arial"/>
          <w:sz w:val="22"/>
          <w:szCs w:val="22"/>
        </w:rPr>
        <w:t xml:space="preserve">dem Bereich Geografische Informationssysteme (GIS) </w:t>
      </w:r>
      <w:r w:rsidR="00052B73" w:rsidRPr="00AE1032">
        <w:rPr>
          <w:rFonts w:ascii="Real Text Pro" w:hAnsi="Real Text Pro" w:cs="Arial"/>
          <w:sz w:val="22"/>
          <w:szCs w:val="22"/>
        </w:rPr>
        <w:t>(</w:t>
      </w:r>
      <w:r w:rsidR="00052B73" w:rsidRPr="00AE1032">
        <w:rPr>
          <w:rFonts w:ascii="Real Text Pro" w:hAnsi="Real Text Pro" w:cs="Arial"/>
          <w:sz w:val="22"/>
          <w:szCs w:val="22"/>
          <w:u w:val="single"/>
        </w:rPr>
        <w:t>GIS-Expert:in</w:t>
      </w:r>
      <w:r w:rsidR="00052B73" w:rsidRPr="00AE1032">
        <w:rPr>
          <w:rFonts w:ascii="Real Text Pro" w:hAnsi="Real Text Pro" w:cs="Arial"/>
          <w:sz w:val="22"/>
          <w:szCs w:val="22"/>
        </w:rPr>
        <w:t xml:space="preserve">) </w:t>
      </w:r>
      <w:r w:rsidRPr="00AE1032">
        <w:rPr>
          <w:rFonts w:ascii="Real Text Pro" w:hAnsi="Real Text Pro" w:cs="Arial"/>
          <w:sz w:val="22"/>
          <w:szCs w:val="22"/>
        </w:rPr>
        <w:t>zugerechnet wird</w:t>
      </w:r>
      <w:r w:rsidR="007B0BBA" w:rsidRPr="00AE1032">
        <w:rPr>
          <w:rFonts w:ascii="Real Text Pro" w:hAnsi="Real Text Pro" w:cs="Arial"/>
          <w:sz w:val="22"/>
          <w:szCs w:val="22"/>
        </w:rPr>
        <w:t>.</w:t>
      </w:r>
      <w:r w:rsidRPr="00AE1032">
        <w:rPr>
          <w:rFonts w:ascii="Real Text Pro" w:hAnsi="Real Text Pro" w:cs="Arial"/>
          <w:sz w:val="22"/>
          <w:szCs w:val="22"/>
        </w:rPr>
        <w:t xml:space="preserve"> </w:t>
      </w:r>
      <w:r w:rsidR="007B0BBA" w:rsidRPr="00AE1032">
        <w:rPr>
          <w:rFonts w:ascii="Real Text Pro" w:hAnsi="Real Text Pro" w:cs="Arial"/>
          <w:sz w:val="22"/>
          <w:szCs w:val="22"/>
        </w:rPr>
        <w:t>E</w:t>
      </w:r>
      <w:r w:rsidRPr="00AE1032">
        <w:rPr>
          <w:rFonts w:ascii="Real Text Pro" w:hAnsi="Real Text Pro" w:cs="Arial"/>
          <w:sz w:val="22"/>
          <w:szCs w:val="22"/>
        </w:rPr>
        <w:t>ine doppelte Zuordnung einer Person zu beiden Bereichen</w:t>
      </w:r>
      <w:r w:rsidR="00D03F85" w:rsidRPr="00AE1032">
        <w:rPr>
          <w:rFonts w:ascii="Real Text Pro" w:hAnsi="Real Text Pro" w:cs="Arial"/>
          <w:sz w:val="22"/>
          <w:szCs w:val="22"/>
        </w:rPr>
        <w:t xml:space="preserve"> </w:t>
      </w:r>
      <w:r w:rsidR="007B0BBA" w:rsidRPr="00AE1032">
        <w:rPr>
          <w:rFonts w:ascii="Real Text Pro" w:hAnsi="Real Text Pro" w:cs="Arial"/>
          <w:sz w:val="22"/>
          <w:szCs w:val="22"/>
        </w:rPr>
        <w:t xml:space="preserve">ist </w:t>
      </w:r>
      <w:r w:rsidR="007B0BBA" w:rsidRPr="00AE1032">
        <w:rPr>
          <w:rFonts w:ascii="Real Text Pro" w:hAnsi="Real Text Pro" w:cs="Arial"/>
          <w:b/>
          <w:bCs/>
          <w:sz w:val="22"/>
          <w:szCs w:val="22"/>
        </w:rPr>
        <w:t>nicht</w:t>
      </w:r>
      <w:r w:rsidR="007B0BBA" w:rsidRPr="00AE1032">
        <w:rPr>
          <w:rFonts w:ascii="Real Text Pro" w:hAnsi="Real Text Pro" w:cs="Arial"/>
          <w:sz w:val="22"/>
          <w:szCs w:val="22"/>
        </w:rPr>
        <w:t xml:space="preserve"> zulässig</w:t>
      </w:r>
      <w:r w:rsidRPr="00AE1032">
        <w:rPr>
          <w:rFonts w:ascii="Real Text Pro" w:hAnsi="Real Text Pro" w:cs="Arial"/>
          <w:sz w:val="22"/>
          <w:szCs w:val="22"/>
        </w:rPr>
        <w:t>.</w:t>
      </w:r>
      <w:r w:rsidR="00D03F85" w:rsidRPr="00AE1032">
        <w:rPr>
          <w:rFonts w:ascii="Real Text Pro" w:hAnsi="Real Text Pro" w:cs="Arial"/>
          <w:sz w:val="22"/>
          <w:szCs w:val="22"/>
        </w:rPr>
        <w:t xml:space="preserve"> </w:t>
      </w:r>
    </w:p>
    <w:p w14:paraId="750E7C63" w14:textId="59FFB239" w:rsidR="00EB5243" w:rsidRPr="00AE1032" w:rsidRDefault="00EB5243" w:rsidP="00EB5243">
      <w:pPr>
        <w:pStyle w:val="Listenabsatz"/>
        <w:numPr>
          <w:ilvl w:val="0"/>
          <w:numId w:val="39"/>
        </w:numPr>
        <w:spacing w:line="276" w:lineRule="auto"/>
        <w:jc w:val="both"/>
        <w:rPr>
          <w:rFonts w:ascii="Real Text Pro" w:hAnsi="Real Text Pro" w:cs="Arial"/>
          <w:noProof/>
          <w:sz w:val="22"/>
          <w:szCs w:val="22"/>
        </w:rPr>
      </w:pPr>
      <w:r w:rsidRPr="00AE1032">
        <w:rPr>
          <w:rFonts w:ascii="Real Text Pro" w:hAnsi="Real Text Pro" w:cs="Arial"/>
          <w:noProof/>
          <w:sz w:val="22"/>
          <w:szCs w:val="22"/>
        </w:rPr>
        <w:t>Die Zeile</w:t>
      </w:r>
      <w:r w:rsidR="00AE15DD">
        <w:rPr>
          <w:rFonts w:ascii="Real Text Pro" w:hAnsi="Real Text Pro" w:cs="Arial"/>
          <w:noProof/>
          <w:sz w:val="22"/>
          <w:szCs w:val="22"/>
        </w:rPr>
        <w:t>, bei der Informationen</w:t>
      </w:r>
      <w:r w:rsidRPr="00AE1032">
        <w:rPr>
          <w:rFonts w:ascii="Real Text Pro" w:hAnsi="Real Text Pro" w:cs="Arial"/>
          <w:noProof/>
          <w:sz w:val="22"/>
          <w:szCs w:val="22"/>
        </w:rPr>
        <w:t xml:space="preserve"> </w:t>
      </w:r>
      <w:r w:rsidR="00AE15DD">
        <w:rPr>
          <w:rFonts w:ascii="Real Text Pro" w:hAnsi="Real Text Pro" w:cs="Arial"/>
          <w:noProof/>
          <w:sz w:val="22"/>
          <w:szCs w:val="22"/>
        </w:rPr>
        <w:t xml:space="preserve">zu einem </w:t>
      </w:r>
      <w:r w:rsidRPr="00AE1032">
        <w:rPr>
          <w:rFonts w:ascii="Real Text Pro" w:hAnsi="Real Text Pro" w:cs="Arial"/>
          <w:noProof/>
          <w:sz w:val="22"/>
          <w:szCs w:val="22"/>
        </w:rPr>
        <w:t xml:space="preserve">„Referenzprojekt“ </w:t>
      </w:r>
      <w:r w:rsidR="00AE15DD">
        <w:rPr>
          <w:rFonts w:ascii="Real Text Pro" w:hAnsi="Real Text Pro" w:cs="Arial"/>
          <w:noProof/>
          <w:sz w:val="22"/>
          <w:szCs w:val="22"/>
        </w:rPr>
        <w:t xml:space="preserve">einzutragen sind, </w:t>
      </w:r>
      <w:r w:rsidRPr="00AE1032">
        <w:rPr>
          <w:rFonts w:ascii="Real Text Pro" w:hAnsi="Real Text Pro" w:cs="Arial"/>
          <w:noProof/>
          <w:sz w:val="22"/>
          <w:szCs w:val="22"/>
        </w:rPr>
        <w:t xml:space="preserve">kann – </w:t>
      </w:r>
      <w:r w:rsidRPr="00AE1032">
        <w:rPr>
          <w:rFonts w:ascii="Real Text Pro" w:hAnsi="Real Text Pro" w:cs="Arial"/>
          <w:b/>
          <w:noProof/>
          <w:sz w:val="22"/>
          <w:szCs w:val="22"/>
        </w:rPr>
        <w:t xml:space="preserve">unverändert </w:t>
      </w:r>
      <w:r w:rsidRPr="00AE1032">
        <w:rPr>
          <w:rFonts w:ascii="Real Text Pro" w:hAnsi="Real Text Pro" w:cs="Arial"/>
          <w:noProof/>
          <w:sz w:val="22"/>
          <w:szCs w:val="22"/>
        </w:rPr>
        <w:t>– beliebig vervielfacht werden, soweit pro Expert:in mehr als drei persönliche Referenzen eingetragen werden sollen.</w:t>
      </w:r>
    </w:p>
    <w:p w14:paraId="23518507" w14:textId="3A259EDE" w:rsidR="005E59A0" w:rsidRDefault="005E59A0">
      <w:pPr>
        <w:spacing w:line="276" w:lineRule="auto"/>
        <w:jc w:val="both"/>
        <w:rPr>
          <w:rFonts w:ascii="Real Text Pro" w:hAnsi="Real Text Pro" w:cs="Arial"/>
        </w:rPr>
      </w:pPr>
    </w:p>
    <w:p w14:paraId="09692687" w14:textId="77777777" w:rsidR="005E59A0" w:rsidRDefault="005E59A0">
      <w:pPr>
        <w:spacing w:line="240" w:lineRule="auto"/>
        <w:rPr>
          <w:rFonts w:ascii="Real Text Pro" w:eastAsia="Times New Roman" w:hAnsi="Real Text Pro" w:cs="Arial"/>
          <w:lang w:eastAsia="de-DE"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E59A0" w14:paraId="103362E5" w14:textId="77777777" w:rsidTr="005E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F7B960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378F516C" w14:textId="21E07093" w:rsidR="005E59A0" w:rsidRDefault="00BA7F3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bookmarkStart w:id="1" w:name="_Hlk212832605"/>
            <w:r w:rsidRPr="00BA7F38">
              <w:rPr>
                <w:rFonts w:ascii="Real Text Pro" w:eastAsia="Arial Unicode MS" w:hAnsi="Real Text Pro" w:cs="Arial"/>
                <w:lang w:eastAsia="de-DE"/>
              </w:rPr>
              <w:t>UP-Expert:in 1</w:t>
            </w:r>
            <w:bookmarkEnd w:id="1"/>
            <w:r>
              <w:rPr>
                <w:rFonts w:ascii="Real Text Pro" w:eastAsia="Arial Unicode MS" w:hAnsi="Real Text Pro" w:cs="Arial"/>
                <w:lang w:eastAsia="de-DE"/>
              </w:rPr>
              <w:t xml:space="preserve"> </w:t>
            </w:r>
          </w:p>
        </w:tc>
      </w:tr>
      <w:tr w:rsidR="005E59A0" w14:paraId="44C62E10" w14:textId="77777777" w:rsidTr="005E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E65A9AF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>
              <w:rPr>
                <w:rFonts w:ascii="Real Text Pro" w:eastAsia="Arial Unicode MS" w:hAnsi="Real Text Pro" w:cs="Arial"/>
                <w:b w:val="0"/>
                <w:lang w:eastAsia="de-DE"/>
              </w:rPr>
              <w:t>Name, Vorname, Titel</w:t>
            </w:r>
          </w:p>
        </w:tc>
        <w:tc>
          <w:tcPr>
            <w:tcW w:w="5619" w:type="dxa"/>
          </w:tcPr>
          <w:p w14:paraId="3D2B64C8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>
              <w:rPr>
                <w:rFonts w:ascii="Real Text Pro" w:eastAsia="Arial Unicode MS" w:hAnsi="Real Text Pro" w:cs="Arial"/>
                <w:lang w:eastAsia="de-DE"/>
              </w:rPr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5E59A0" w14:paraId="77E7D88F" w14:textId="77777777" w:rsidTr="005E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E1FAC0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Dienstanschrift und E-Mailadresse</w:t>
            </w:r>
          </w:p>
        </w:tc>
        <w:tc>
          <w:tcPr>
            <w:tcW w:w="5619" w:type="dxa"/>
          </w:tcPr>
          <w:p w14:paraId="555D508B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>
              <w:rPr>
                <w:rFonts w:ascii="Real Text Pro" w:eastAsia="Arial Unicode MS" w:hAnsi="Real Text Pro" w:cs="Arial"/>
                <w:lang w:eastAsia="de-DE"/>
              </w:rPr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5E59A0" w14:paraId="6412A68D" w14:textId="77777777" w:rsidTr="005E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6BE4A8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0A2FBA81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>
              <w:rPr>
                <w:rFonts w:ascii="Real Text Pro" w:eastAsia="Arial Unicode MS" w:hAnsi="Real Text Pro" w:cs="Arial"/>
                <w:lang w:eastAsia="de-DE"/>
              </w:rPr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5E59A0" w14:paraId="366A485A" w14:textId="77777777" w:rsidTr="005E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A8C5833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3520625D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>
              <w:rPr>
                <w:rFonts w:ascii="Real Text Pro" w:eastAsia="Arial Unicode MS" w:hAnsi="Real Text Pro" w:cs="Arial"/>
                <w:lang w:eastAsia="de-DE"/>
              </w:rPr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5E59A0" w14:paraId="707423EA" w14:textId="77777777" w:rsidTr="005E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6671E0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432B554C" w14:textId="77777777" w:rsidR="005E59A0" w:rsidRDefault="00015BEF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>
              <w:rPr>
                <w:rFonts w:ascii="Real Text Pro" w:eastAsia="Arial Unicode MS" w:hAnsi="Real Text Pro" w:cs="Arial"/>
                <w:lang w:eastAsia="de-DE"/>
              </w:rPr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5E59A0" w:rsidRPr="001452B4" w14:paraId="70BD68AB" w14:textId="77777777" w:rsidTr="005E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92CA02" w14:textId="77777777" w:rsidR="005E59A0" w:rsidRPr="001452B4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445C8E43" w14:textId="77777777" w:rsidR="005E59A0" w:rsidRPr="001452B4" w:rsidRDefault="00015BEF" w:rsidP="00020F3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2DCA6A85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5A2D8EDA" w14:textId="3606600A" w:rsidR="004E3E72" w:rsidRPr="001452B4" w:rsidRDefault="00015BEF" w:rsidP="004E3E72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Auftragsgegenstand </w:t>
            </w:r>
            <w:r w:rsidR="004E3E72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9654369" w14:textId="23DEAB99" w:rsidR="005E59A0" w:rsidRPr="001452B4" w:rsidRDefault="004E3E72" w:rsidP="00020F3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="00015BEF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CD7FDD8" w14:textId="77777777" w:rsidR="005E59A0" w:rsidRPr="001452B4" w:rsidRDefault="00015BEF" w:rsidP="00020F3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15321420" w14:textId="77777777" w:rsidR="005E59A0" w:rsidRPr="001452B4" w:rsidRDefault="00015BEF" w:rsidP="00020F3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3D3ABC22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1503A26" w14:textId="77777777" w:rsidR="005E59A0" w:rsidRPr="001452B4" w:rsidRDefault="00015BEF" w:rsidP="00020F3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4DD37675" w14:textId="77777777" w:rsidR="005E59A0" w:rsidRPr="001452B4" w:rsidRDefault="005E59A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44743840" w14:textId="77777777" w:rsidR="005E59A0" w:rsidRPr="001452B4" w:rsidRDefault="00015BEF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99ECF9C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C8F5DC7" w14:textId="2721BE82" w:rsidR="005E59A0" w:rsidRPr="001452B4" w:rsidRDefault="00015BEF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0D8E5F5" w14:textId="1BF738CC" w:rsidR="004E3E72" w:rsidRPr="001452B4" w:rsidRDefault="004E3E72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30D676C" w14:textId="3B0F3108" w:rsidR="005E59A0" w:rsidRPr="001452B4" w:rsidRDefault="00015BEF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44562B0" w14:textId="77777777" w:rsidR="005E59A0" w:rsidRPr="001452B4" w:rsidRDefault="00015BEF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4E7EC94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06BC04E" w14:textId="77777777" w:rsidR="005E59A0" w:rsidRPr="001452B4" w:rsidRDefault="00015BEF" w:rsidP="00020F3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5E59A0" w:rsidRPr="001452B4" w14:paraId="5EA1ED88" w14:textId="77777777" w:rsidTr="005E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655D89" w14:textId="77777777" w:rsidR="005E59A0" w:rsidRPr="001452B4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2:</w:t>
            </w:r>
          </w:p>
          <w:p w14:paraId="24C21C86" w14:textId="77777777" w:rsidR="005E59A0" w:rsidRPr="001452B4" w:rsidRDefault="00015BEF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45CD0CA8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666B69E9" w14:textId="2DBCFD12" w:rsidR="005E59A0" w:rsidRPr="001452B4" w:rsidRDefault="00015BEF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="004E3E72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515FD499" w14:textId="67F00161" w:rsidR="004E3E72" w:rsidRPr="001452B4" w:rsidRDefault="004E3E72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255FB2B0" w14:textId="77777777" w:rsidR="005E59A0" w:rsidRPr="001452B4" w:rsidRDefault="00015BEF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356D504" w14:textId="77777777" w:rsidR="005E59A0" w:rsidRPr="001452B4" w:rsidRDefault="00015BEF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1536D472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380D2A8" w14:textId="77777777" w:rsidR="005E59A0" w:rsidRPr="001452B4" w:rsidRDefault="00015BEF" w:rsidP="00020F3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301E6E8B" w14:textId="77777777" w:rsidR="005E59A0" w:rsidRPr="001452B4" w:rsidRDefault="005E59A0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1A83998C" w14:textId="77777777" w:rsidR="005E59A0" w:rsidRPr="001452B4" w:rsidRDefault="00015BEF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5A65B89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A128225" w14:textId="77777777" w:rsidR="005E59A0" w:rsidRPr="001452B4" w:rsidRDefault="00015BEF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82DFBF8" w14:textId="65FEEEAB" w:rsidR="004E3E72" w:rsidRPr="001452B4" w:rsidRDefault="004E3E72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3178415" w14:textId="77777777" w:rsidR="005E59A0" w:rsidRPr="001452B4" w:rsidRDefault="00015BEF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832EDC6" w14:textId="77777777" w:rsidR="005E59A0" w:rsidRPr="001452B4" w:rsidRDefault="00015BEF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4D89E18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6535DE66" w14:textId="77777777" w:rsidR="005E59A0" w:rsidRPr="001452B4" w:rsidRDefault="00015BEF" w:rsidP="00020F3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5E59A0" w:rsidRPr="001452B4" w14:paraId="64B50366" w14:textId="77777777" w:rsidTr="005E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5226BA0" w14:textId="5388B6CB" w:rsidR="005E59A0" w:rsidRPr="001452B4" w:rsidRDefault="00015BEF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 xml:space="preserve">Referenzprojekt </w:t>
            </w:r>
            <w:r w:rsidR="00BA7F38"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3</w:t>
            </w: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:</w:t>
            </w:r>
          </w:p>
          <w:p w14:paraId="14879E36" w14:textId="77777777" w:rsidR="005E59A0" w:rsidRPr="001452B4" w:rsidRDefault="00015BEF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31CD433A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A98D818" w14:textId="77777777" w:rsidR="005E59A0" w:rsidRPr="001452B4" w:rsidRDefault="00015BEF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958D34D" w14:textId="6FE2BB47" w:rsidR="004E3E72" w:rsidRPr="001452B4" w:rsidRDefault="004E3E72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4A6EA42" w14:textId="77777777" w:rsidR="005E59A0" w:rsidRPr="001452B4" w:rsidRDefault="00015BEF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5275C223" w14:textId="77777777" w:rsidR="005E59A0" w:rsidRPr="001452B4" w:rsidRDefault="00015BEF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0AA5A298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F5B4796" w14:textId="77777777" w:rsidR="005E59A0" w:rsidRPr="001452B4" w:rsidRDefault="00015BEF" w:rsidP="00020F3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3BD5F8F8" w14:textId="77777777" w:rsidR="005E59A0" w:rsidRPr="001452B4" w:rsidRDefault="005E59A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1ABD13C5" w14:textId="77777777" w:rsidR="005E59A0" w:rsidRPr="001452B4" w:rsidRDefault="00015BEF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2AC1F97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044D873" w14:textId="77777777" w:rsidR="005E59A0" w:rsidRPr="001452B4" w:rsidRDefault="00015BEF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E6F8A53" w14:textId="66F4FD1F" w:rsidR="004E3E72" w:rsidRPr="001452B4" w:rsidRDefault="004E3E72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C30592A" w14:textId="77777777" w:rsidR="005E59A0" w:rsidRPr="001452B4" w:rsidRDefault="00015BEF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5D9929A" w14:textId="77777777" w:rsidR="005E59A0" w:rsidRPr="001452B4" w:rsidRDefault="00015BEF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6D9E6D9" w14:textId="77777777" w:rsidR="005E59A0" w:rsidRPr="001452B4" w:rsidRDefault="005E59A0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07A08EC" w14:textId="77777777" w:rsidR="005E59A0" w:rsidRPr="001452B4" w:rsidRDefault="00015BEF" w:rsidP="00020F3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0F504CB5" w14:textId="77777777" w:rsidR="005E59A0" w:rsidRPr="001452B4" w:rsidRDefault="005E59A0">
      <w:pPr>
        <w:spacing w:line="276" w:lineRule="auto"/>
        <w:jc w:val="both"/>
        <w:rPr>
          <w:rFonts w:ascii="Real Text Pro" w:hAnsi="Real Text Pro" w:cs="Arial"/>
        </w:rPr>
      </w:pPr>
    </w:p>
    <w:p w14:paraId="169B62DF" w14:textId="77777777" w:rsidR="005E59A0" w:rsidRPr="001452B4" w:rsidRDefault="005E59A0">
      <w:pPr>
        <w:spacing w:line="240" w:lineRule="auto"/>
        <w:rPr>
          <w:rFonts w:ascii="Real Text Pro" w:hAnsi="Real Text Pro" w:cs="Arial"/>
          <w:iCs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7F38" w:rsidRPr="001452B4" w14:paraId="7C3D2781" w14:textId="77777777" w:rsidTr="00EC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9FFC97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34DF794C" w14:textId="586BA60F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UP-Expert:in 2</w:t>
            </w:r>
          </w:p>
        </w:tc>
      </w:tr>
      <w:tr w:rsidR="00BA7F38" w:rsidRPr="001452B4" w14:paraId="2A0C523E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218A5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Name, Vorname, Titel</w:t>
            </w:r>
          </w:p>
        </w:tc>
        <w:tc>
          <w:tcPr>
            <w:tcW w:w="5619" w:type="dxa"/>
          </w:tcPr>
          <w:p w14:paraId="0EC4AC22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2EB3CEED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BBEFB6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Dienstanschrift und E-Mailadresse</w:t>
            </w:r>
          </w:p>
        </w:tc>
        <w:tc>
          <w:tcPr>
            <w:tcW w:w="5619" w:type="dxa"/>
          </w:tcPr>
          <w:p w14:paraId="05E7F522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56CAA16B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162F11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4518784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22374D47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9F621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 w:rsidRPr="001452B4"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1B8396A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49AD9581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9C50A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0DCE9818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0C2FDC7D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4D45F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6681CEDF" w14:textId="77777777" w:rsidR="00BA7F38" w:rsidRPr="001452B4" w:rsidRDefault="00BA7F38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1CEA3F6B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618FAFC1" w14:textId="77777777" w:rsidR="00BA7F38" w:rsidRPr="001452B4" w:rsidRDefault="00BA7F38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Auftragsgegenstand 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8DB2F9F" w14:textId="2204B97A" w:rsidR="004E3E72" w:rsidRPr="001452B4" w:rsidRDefault="004E3E72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0566EAE" w14:textId="77777777" w:rsidR="00BA7F38" w:rsidRPr="001452B4" w:rsidRDefault="00BA7F38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EE0F4CE" w14:textId="77777777" w:rsidR="00BA7F38" w:rsidRPr="001452B4" w:rsidRDefault="00BA7F38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lastRenderedPageBreak/>
              <w:t>Beschreibung persönlich erbrachter Leistungen</w:t>
            </w:r>
          </w:p>
          <w:p w14:paraId="471C7CB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2AEA733F" w14:textId="77777777" w:rsidR="00BA7F38" w:rsidRPr="001452B4" w:rsidRDefault="00BA7F38" w:rsidP="00020F3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7F53F2C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5295B3A7" w14:textId="77777777" w:rsidR="00BA7F38" w:rsidRPr="001452B4" w:rsidRDefault="00BA7F38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419F52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2DE605D" w14:textId="77777777" w:rsidR="00BA7F38" w:rsidRPr="001452B4" w:rsidRDefault="00BA7F38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BA4146E" w14:textId="1596CF57" w:rsidR="004E3E72" w:rsidRPr="001452B4" w:rsidRDefault="004E3E72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823940C" w14:textId="77777777" w:rsidR="00BA7F38" w:rsidRPr="001452B4" w:rsidRDefault="00BA7F38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7F3560B" w14:textId="77777777" w:rsidR="00BA7F38" w:rsidRPr="001452B4" w:rsidRDefault="00BA7F38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D38D1FE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7DCC9A1" w14:textId="77777777" w:rsidR="00BA7F38" w:rsidRPr="001452B4" w:rsidRDefault="00BA7F38" w:rsidP="00020F38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79384B20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2A675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Referenzprojekt 2:</w:t>
            </w:r>
          </w:p>
          <w:p w14:paraId="2CCAB2AC" w14:textId="77777777" w:rsidR="00BA7F38" w:rsidRPr="001452B4" w:rsidRDefault="00BA7F38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773529F4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4D975BB1" w14:textId="77777777" w:rsidR="00BA7F38" w:rsidRPr="001452B4" w:rsidRDefault="00BA7F38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</w:p>
          <w:p w14:paraId="42A57E6D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5C15226" w14:textId="69035BBB" w:rsidR="004E3E72" w:rsidRPr="001452B4" w:rsidRDefault="004E3E72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1EFEF5E" w14:textId="1D6AD02F" w:rsidR="00BA7F38" w:rsidRPr="001452B4" w:rsidRDefault="00BA7F38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CBEC5D6" w14:textId="77777777" w:rsidR="00BA7F38" w:rsidRPr="001452B4" w:rsidRDefault="00BA7F38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4DB870AB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7C7265D" w14:textId="77777777" w:rsidR="00BA7F38" w:rsidRPr="001452B4" w:rsidRDefault="00BA7F38" w:rsidP="00020F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6E179A3F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1A854246" w14:textId="77777777" w:rsidR="00BA7F38" w:rsidRPr="001452B4" w:rsidRDefault="00BA7F38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54C33C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76A08B1" w14:textId="77777777" w:rsidR="00BA7F38" w:rsidRPr="001452B4" w:rsidRDefault="00BA7F38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E7B518A" w14:textId="0D2C9099" w:rsidR="004E3E72" w:rsidRPr="001452B4" w:rsidRDefault="004E3E72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9DC5422" w14:textId="77777777" w:rsidR="00BA7F38" w:rsidRPr="001452B4" w:rsidRDefault="00BA7F38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4944A0F" w14:textId="77777777" w:rsidR="00BA7F38" w:rsidRPr="001452B4" w:rsidRDefault="00BA7F38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7E9F3A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2534E4BF" w14:textId="77777777" w:rsidR="00BA7F38" w:rsidRPr="001452B4" w:rsidRDefault="00BA7F38" w:rsidP="00020F38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0E7484B5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A6FF5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3:</w:t>
            </w:r>
          </w:p>
          <w:p w14:paraId="449F6CA0" w14:textId="77777777" w:rsidR="00BA7F38" w:rsidRPr="001452B4" w:rsidRDefault="00BA7F38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331707D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1595D65F" w14:textId="77777777" w:rsidR="00BA7F38" w:rsidRPr="001452B4" w:rsidRDefault="00BA7F38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0C820E1" w14:textId="52B325ED" w:rsidR="004E3E72" w:rsidRPr="001452B4" w:rsidRDefault="004E3E72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04DC49E" w14:textId="7F3509DB" w:rsidR="00BA7F38" w:rsidRPr="001452B4" w:rsidRDefault="00BA7F38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27CAD87" w14:textId="77777777" w:rsidR="00BA7F38" w:rsidRPr="001452B4" w:rsidRDefault="00BA7F38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7419DC7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F2CE6C8" w14:textId="77777777" w:rsidR="00BA7F38" w:rsidRPr="001452B4" w:rsidRDefault="00BA7F38" w:rsidP="00020F3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189E36D6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08AA81B8" w14:textId="77777777" w:rsidR="00BA7F38" w:rsidRPr="001452B4" w:rsidRDefault="00BA7F38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03F1862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F972557" w14:textId="77777777" w:rsidR="00BA7F38" w:rsidRPr="001452B4" w:rsidRDefault="00BA7F38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F1BD433" w14:textId="0D497AB4" w:rsidR="004E3E72" w:rsidRPr="001452B4" w:rsidRDefault="004E3E72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4806E38" w14:textId="2BFAC9C8" w:rsidR="00BA7F38" w:rsidRPr="001452B4" w:rsidRDefault="00BA7F38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E113E9A" w14:textId="77777777" w:rsidR="00BA7F38" w:rsidRPr="001452B4" w:rsidRDefault="00BA7F38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69B4EC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F29B794" w14:textId="77777777" w:rsidR="00BA7F38" w:rsidRPr="001452B4" w:rsidRDefault="00BA7F38" w:rsidP="00020F3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622CB171" w14:textId="77777777" w:rsidR="005E59A0" w:rsidRPr="001452B4" w:rsidRDefault="005E59A0">
      <w:pPr>
        <w:spacing w:after="160" w:line="259" w:lineRule="auto"/>
        <w:rPr>
          <w:rFonts w:ascii="Real Text Pro" w:eastAsia="Calibri" w:hAnsi="Real Text Pro" w:cs="Arial"/>
          <w:b/>
        </w:rPr>
      </w:pPr>
    </w:p>
    <w:p w14:paraId="3C612758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7F38" w:rsidRPr="001452B4" w14:paraId="33CCD538" w14:textId="77777777" w:rsidTr="00EC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985EC6E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21CC4056" w14:textId="0DB54319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UP-Expert:in 3</w:t>
            </w:r>
          </w:p>
        </w:tc>
      </w:tr>
      <w:tr w:rsidR="00BA7F38" w:rsidRPr="001452B4" w14:paraId="389EE924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1CA51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Name, Vorname, Titel</w:t>
            </w:r>
          </w:p>
        </w:tc>
        <w:tc>
          <w:tcPr>
            <w:tcW w:w="5619" w:type="dxa"/>
          </w:tcPr>
          <w:p w14:paraId="69F6B58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39427D20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62CF8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Dienstanschrift und E-Mailadresse</w:t>
            </w:r>
          </w:p>
        </w:tc>
        <w:tc>
          <w:tcPr>
            <w:tcW w:w="5619" w:type="dxa"/>
          </w:tcPr>
          <w:p w14:paraId="40C0A338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075C7304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C7100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5DBF1A2F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0E893A36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B5103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 w:rsidRPr="001452B4"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3D3AA99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3D82684A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8AF09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0A3C11C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0E6D7AB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E7C1C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2C02333B" w14:textId="77777777" w:rsidR="00BA7F38" w:rsidRPr="001452B4" w:rsidRDefault="00BA7F38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6B7437E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649147BF" w14:textId="77777777" w:rsidR="00BA7F38" w:rsidRPr="001452B4" w:rsidRDefault="00BA7F38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Auftragsgegenstand 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A5013B0" w14:textId="5F5C6EBB" w:rsidR="004E3E72" w:rsidRPr="001452B4" w:rsidRDefault="004E3E72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47A5875" w14:textId="427B2BE7" w:rsidR="00BA7F38" w:rsidRPr="001452B4" w:rsidRDefault="00BA7F38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54A053D3" w14:textId="77777777" w:rsidR="00BA7F38" w:rsidRPr="001452B4" w:rsidRDefault="00BA7F38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25BC9EE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028777B" w14:textId="77777777" w:rsidR="00BA7F38" w:rsidRPr="001452B4" w:rsidRDefault="00BA7F38" w:rsidP="00020F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3B7C7DAE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31EE4771" w14:textId="77777777" w:rsidR="00BA7F38" w:rsidRPr="001452B4" w:rsidRDefault="00BA7F38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D377B9E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48E0D66" w14:textId="77777777" w:rsidR="00BA7F38" w:rsidRPr="001452B4" w:rsidRDefault="00BA7F38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F45858D" w14:textId="53B371EE" w:rsidR="004E3E72" w:rsidRPr="001452B4" w:rsidRDefault="004E3E72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8A4FA51" w14:textId="24B3580C" w:rsidR="00BA7F38" w:rsidRPr="001452B4" w:rsidRDefault="00BA7F38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C23BD6F" w14:textId="77777777" w:rsidR="00BA7F38" w:rsidRPr="001452B4" w:rsidRDefault="00BA7F38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2271428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03D0B49" w14:textId="77777777" w:rsidR="00BA7F38" w:rsidRPr="001452B4" w:rsidRDefault="00BA7F38" w:rsidP="00020F3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6E71D724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ECA78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2:</w:t>
            </w:r>
          </w:p>
          <w:p w14:paraId="2BE4530B" w14:textId="77777777" w:rsidR="00BA7F38" w:rsidRPr="001452B4" w:rsidRDefault="00BA7F38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715294C6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08227096" w14:textId="77777777" w:rsidR="00BA7F38" w:rsidRPr="001452B4" w:rsidRDefault="00BA7F38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</w:p>
          <w:p w14:paraId="2C45D953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79BF2944" w14:textId="11B18EF9" w:rsidR="004E3E72" w:rsidRPr="001452B4" w:rsidRDefault="004E3E72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EAF0CCA" w14:textId="0CF6F91B" w:rsidR="00BA7F38" w:rsidRPr="001452B4" w:rsidRDefault="00BA7F38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C8A475E" w14:textId="77777777" w:rsidR="00BA7F38" w:rsidRPr="001452B4" w:rsidRDefault="00BA7F38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0FE0E4E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1B92570" w14:textId="77777777" w:rsidR="00BA7F38" w:rsidRPr="001452B4" w:rsidRDefault="00BA7F38" w:rsidP="00020F3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lastRenderedPageBreak/>
              <w:t>Dauer der persönlichen Mitarbeit (in Monate)</w:t>
            </w:r>
          </w:p>
        </w:tc>
        <w:tc>
          <w:tcPr>
            <w:tcW w:w="5619" w:type="dxa"/>
          </w:tcPr>
          <w:p w14:paraId="76DE1F2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425D7FAB" w14:textId="77777777" w:rsidR="00BA7F38" w:rsidRPr="001452B4" w:rsidRDefault="00BA7F38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7F7AA0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341848A" w14:textId="77777777" w:rsidR="00BA7F38" w:rsidRPr="001452B4" w:rsidRDefault="00BA7F38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CB0518F" w14:textId="110A00E9" w:rsidR="004E3E72" w:rsidRPr="001452B4" w:rsidRDefault="004E3E72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38660FF" w14:textId="171C8894" w:rsidR="00BA7F38" w:rsidRPr="001452B4" w:rsidRDefault="00BA7F38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543FFAF" w14:textId="77777777" w:rsidR="00BA7F38" w:rsidRPr="001452B4" w:rsidRDefault="00BA7F38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CB4CFBC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F926678" w14:textId="77777777" w:rsidR="00BA7F38" w:rsidRPr="001452B4" w:rsidRDefault="00BA7F38" w:rsidP="00020F38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056D52CB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057803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Referenzprojekt 3:</w:t>
            </w:r>
          </w:p>
          <w:p w14:paraId="57DE3C1B" w14:textId="77777777" w:rsidR="00BA7F38" w:rsidRPr="001452B4" w:rsidRDefault="00BA7F38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03B4C343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48B38096" w14:textId="77777777" w:rsidR="00BA7F38" w:rsidRPr="001452B4" w:rsidRDefault="00BA7F38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8766E1C" w14:textId="6C2F8EA2" w:rsidR="004E3E72" w:rsidRPr="001452B4" w:rsidRDefault="004E3E72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2958CA84" w14:textId="30A65778" w:rsidR="00BA7F38" w:rsidRPr="001452B4" w:rsidRDefault="00BA7F38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E5E037E" w14:textId="77777777" w:rsidR="00BA7F38" w:rsidRPr="001452B4" w:rsidRDefault="00BA7F38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07B8D4F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8CDBEB2" w14:textId="77777777" w:rsidR="00BA7F38" w:rsidRPr="001452B4" w:rsidRDefault="00BA7F38" w:rsidP="00020F3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6819A5C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3AF8B6F4" w14:textId="77777777" w:rsidR="00BA7F38" w:rsidRPr="001452B4" w:rsidRDefault="00BA7F38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28F804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63A5675" w14:textId="77777777" w:rsidR="00BA7F38" w:rsidRPr="001452B4" w:rsidRDefault="00BA7F38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BA10069" w14:textId="60DA8FF9" w:rsidR="004E3E72" w:rsidRPr="001452B4" w:rsidRDefault="004E3E72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7136E72" w14:textId="66447748" w:rsidR="00BA7F38" w:rsidRPr="001452B4" w:rsidRDefault="00BA7F38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F80B7C6" w14:textId="77777777" w:rsidR="00BA7F38" w:rsidRPr="001452B4" w:rsidRDefault="00BA7F38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816EEC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2D37648" w14:textId="77777777" w:rsidR="00BA7F38" w:rsidRPr="001452B4" w:rsidRDefault="00BA7F38" w:rsidP="00020F3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23D7266D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p w14:paraId="226CD2A4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7F38" w:rsidRPr="001452B4" w14:paraId="1838884E" w14:textId="77777777" w:rsidTr="00EC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D45DB7D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1C021DA8" w14:textId="098CD82C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UP-Expert:in 4</w:t>
            </w:r>
          </w:p>
        </w:tc>
      </w:tr>
      <w:tr w:rsidR="00BA7F38" w:rsidRPr="001452B4" w14:paraId="3B5F9E7A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D1DCBF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Name, Vorname, Titel</w:t>
            </w:r>
          </w:p>
        </w:tc>
        <w:tc>
          <w:tcPr>
            <w:tcW w:w="5619" w:type="dxa"/>
          </w:tcPr>
          <w:p w14:paraId="4D0E5F02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61E9756C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4F847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Dienstanschrift und E-Mailadresse</w:t>
            </w:r>
          </w:p>
        </w:tc>
        <w:tc>
          <w:tcPr>
            <w:tcW w:w="5619" w:type="dxa"/>
          </w:tcPr>
          <w:p w14:paraId="2B9A84E8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2E46508C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4A927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4BE1BE1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C6B021D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8CDCAE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 w:rsidRPr="001452B4"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68FAE68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4BAE0B9A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03D056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3005056E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17435464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EFFE716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6A513685" w14:textId="77777777" w:rsidR="00BA7F38" w:rsidRPr="001452B4" w:rsidRDefault="00BA7F38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48A56C26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0D32D3DC" w14:textId="77777777" w:rsidR="00BA7F38" w:rsidRPr="001452B4" w:rsidRDefault="00BA7F38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Auftragsgegenstand 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9FC9098" w14:textId="6D7873F3" w:rsidR="004E3E72" w:rsidRPr="001452B4" w:rsidRDefault="004E3E72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lastRenderedPageBreak/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1F66188" w14:textId="570871A4" w:rsidR="00BA7F38" w:rsidRPr="001452B4" w:rsidRDefault="00BA7F38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14088A9B" w14:textId="77777777" w:rsidR="00BA7F38" w:rsidRPr="001452B4" w:rsidRDefault="00BA7F38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26BA1AE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CA5D08D" w14:textId="77777777" w:rsidR="00BA7F38" w:rsidRPr="001452B4" w:rsidRDefault="00BA7F38" w:rsidP="00020F3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103E8E8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4AEDF089" w14:textId="77777777" w:rsidR="00BA7F38" w:rsidRPr="001452B4" w:rsidRDefault="00BA7F38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531936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9F0DC3D" w14:textId="77777777" w:rsidR="00BA7F38" w:rsidRPr="001452B4" w:rsidRDefault="00BA7F38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E56AE2B" w14:textId="3C9C3C02" w:rsidR="004E3E72" w:rsidRPr="001452B4" w:rsidRDefault="004E3E72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83DF9BC" w14:textId="69578A04" w:rsidR="00BA7F38" w:rsidRPr="001452B4" w:rsidRDefault="00BA7F38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CA27896" w14:textId="77777777" w:rsidR="00BA7F38" w:rsidRPr="001452B4" w:rsidRDefault="00BA7F38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FF903C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F130211" w14:textId="77777777" w:rsidR="00BA7F38" w:rsidRPr="001452B4" w:rsidRDefault="00BA7F38" w:rsidP="00020F3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7FAD315C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0950E1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Referenzprojekt 2:</w:t>
            </w:r>
          </w:p>
          <w:p w14:paraId="39708554" w14:textId="77777777" w:rsidR="00BA7F38" w:rsidRPr="001452B4" w:rsidRDefault="00BA7F38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2CB7CD32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247BD4D" w14:textId="77777777" w:rsidR="00BA7F38" w:rsidRPr="001452B4" w:rsidRDefault="00BA7F38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</w:p>
          <w:p w14:paraId="3535E70C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0CBB1D14" w14:textId="0A249FD9" w:rsidR="004E3E72" w:rsidRPr="001452B4" w:rsidRDefault="004E3E72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FED9A69" w14:textId="244BD871" w:rsidR="00BA7F38" w:rsidRPr="001452B4" w:rsidRDefault="00BA7F38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949B34C" w14:textId="77777777" w:rsidR="00BA7F38" w:rsidRPr="001452B4" w:rsidRDefault="00BA7F38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6B70158A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5F75268" w14:textId="77777777" w:rsidR="00BA7F38" w:rsidRPr="001452B4" w:rsidRDefault="00BA7F38" w:rsidP="00020F3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3C21429D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63054AEA" w14:textId="77777777" w:rsidR="00BA7F38" w:rsidRPr="001452B4" w:rsidRDefault="00BA7F38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D17D098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5AA2C09" w14:textId="77777777" w:rsidR="00BA7F38" w:rsidRPr="001452B4" w:rsidRDefault="00BA7F38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CACBE1B" w14:textId="5139A12D" w:rsidR="004E3E72" w:rsidRPr="001452B4" w:rsidRDefault="004E3E72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C6846CA" w14:textId="267409E8" w:rsidR="00BA7F38" w:rsidRPr="001452B4" w:rsidRDefault="00BA7F38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7706E0D" w14:textId="77777777" w:rsidR="00BA7F38" w:rsidRPr="001452B4" w:rsidRDefault="00BA7F38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F3ACB2D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6D91711C" w14:textId="77777777" w:rsidR="00BA7F38" w:rsidRPr="001452B4" w:rsidRDefault="00BA7F38" w:rsidP="00020F3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07753509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4B8FBB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3:</w:t>
            </w:r>
          </w:p>
          <w:p w14:paraId="17D5D5C6" w14:textId="77777777" w:rsidR="00BA7F38" w:rsidRPr="001452B4" w:rsidRDefault="00BA7F38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0176C26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440DC3F6" w14:textId="77777777" w:rsidR="00BA7F38" w:rsidRPr="001452B4" w:rsidRDefault="00BA7F38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6A13FB4" w14:textId="1F0B4B99" w:rsidR="004E3E72" w:rsidRPr="001452B4" w:rsidRDefault="004E3E72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5F239194" w14:textId="15E112F7" w:rsidR="00BA7F38" w:rsidRPr="001452B4" w:rsidRDefault="00BA7F38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294BE91" w14:textId="77777777" w:rsidR="00BA7F38" w:rsidRPr="001452B4" w:rsidRDefault="00BA7F38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4F5FBEC8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2726CD1C" w14:textId="77777777" w:rsidR="00BA7F38" w:rsidRPr="001452B4" w:rsidRDefault="00BA7F38" w:rsidP="00020F3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16976578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491C6C35" w14:textId="77777777" w:rsidR="00BA7F38" w:rsidRPr="001452B4" w:rsidRDefault="00BA7F38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2700F42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006474C" w14:textId="77777777" w:rsidR="00BA7F38" w:rsidRPr="001452B4" w:rsidRDefault="00BA7F38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1B5F12B" w14:textId="3B9C6EB6" w:rsidR="004E3E72" w:rsidRPr="001452B4" w:rsidRDefault="004E3E72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BE9ECCE" w14:textId="3AF2DA85" w:rsidR="00BA7F38" w:rsidRPr="001452B4" w:rsidRDefault="00BA7F38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82E452C" w14:textId="77777777" w:rsidR="00BA7F38" w:rsidRPr="001452B4" w:rsidRDefault="00BA7F38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220822C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42E8371" w14:textId="77777777" w:rsidR="00BA7F38" w:rsidRPr="001452B4" w:rsidRDefault="00BA7F38" w:rsidP="00020F38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0A74A2DE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p w14:paraId="29545C76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7F38" w:rsidRPr="001452B4" w14:paraId="0466A044" w14:textId="77777777" w:rsidTr="00EC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85F1B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1B96D499" w14:textId="19103EEA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GIS-Expert:in 1</w:t>
            </w:r>
          </w:p>
        </w:tc>
      </w:tr>
      <w:tr w:rsidR="00BA7F38" w:rsidRPr="001452B4" w14:paraId="096B1FFF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01F0A6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Name, Vorname, Titel</w:t>
            </w:r>
          </w:p>
        </w:tc>
        <w:tc>
          <w:tcPr>
            <w:tcW w:w="5619" w:type="dxa"/>
          </w:tcPr>
          <w:p w14:paraId="71DEBFA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612306EB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B72145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Dienstanschrift und E-Mailadresse</w:t>
            </w:r>
          </w:p>
        </w:tc>
        <w:tc>
          <w:tcPr>
            <w:tcW w:w="5619" w:type="dxa"/>
          </w:tcPr>
          <w:p w14:paraId="258457A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4CAAB9A2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7CD4522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38E1E21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250DC79C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A067A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 w:rsidRPr="001452B4"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40B619EF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1BE5FF6B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CAF60B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0F1E63C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43176AA0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845B9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2DBAF179" w14:textId="77777777" w:rsidR="00BA7F38" w:rsidRPr="001452B4" w:rsidRDefault="00BA7F38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77CE7037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45B3F633" w14:textId="77777777" w:rsidR="00BA7F38" w:rsidRPr="001452B4" w:rsidRDefault="00BA7F38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Auftragsgegenstand 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83F63D7" w14:textId="7A630818" w:rsidR="004E3E72" w:rsidRPr="001452B4" w:rsidRDefault="004E3E72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23F8E50F" w14:textId="72A53DC3" w:rsidR="00BA7F38" w:rsidRPr="001452B4" w:rsidRDefault="00BA7F38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1E7844D2" w14:textId="77777777" w:rsidR="00BA7F38" w:rsidRPr="001452B4" w:rsidRDefault="00BA7F38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06F4F400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E4150F4" w14:textId="77777777" w:rsidR="00BA7F38" w:rsidRPr="001452B4" w:rsidRDefault="00BA7F38" w:rsidP="00020F3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2ACBA03F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60CF5140" w14:textId="77777777" w:rsidR="00BA7F38" w:rsidRPr="001452B4" w:rsidRDefault="00BA7F38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C6CDF37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7BC0816" w14:textId="77777777" w:rsidR="00BA7F38" w:rsidRPr="001452B4" w:rsidRDefault="00BA7F38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D2839BA" w14:textId="188EB9A4" w:rsidR="004E3E72" w:rsidRPr="001452B4" w:rsidRDefault="004E3E72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38F1C4C" w14:textId="6EE39DC3" w:rsidR="00BA7F38" w:rsidRPr="001452B4" w:rsidRDefault="00BA7F38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43D3D17" w14:textId="77777777" w:rsidR="00BA7F38" w:rsidRPr="001452B4" w:rsidRDefault="00BA7F38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C5D7F02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9DE600B" w14:textId="77777777" w:rsidR="00BA7F38" w:rsidRPr="001452B4" w:rsidRDefault="00BA7F38" w:rsidP="00020F3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3ED05349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6253C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2:</w:t>
            </w:r>
          </w:p>
          <w:p w14:paraId="7B355A26" w14:textId="77777777" w:rsidR="00BA7F38" w:rsidRPr="001452B4" w:rsidRDefault="00BA7F38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48D0680E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7E34AB7C" w14:textId="77777777" w:rsidR="00BA7F38" w:rsidRPr="001452B4" w:rsidRDefault="00BA7F38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</w:p>
          <w:p w14:paraId="45A3C26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E56AEDB" w14:textId="4BF5BE3A" w:rsidR="004E3E72" w:rsidRPr="001452B4" w:rsidRDefault="004E3E72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666147B" w14:textId="40D45F3E" w:rsidR="00BA7F38" w:rsidRPr="001452B4" w:rsidRDefault="00BA7F38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52C8077" w14:textId="77777777" w:rsidR="00BA7F38" w:rsidRPr="001452B4" w:rsidRDefault="00BA7F38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lastRenderedPageBreak/>
              <w:t>Beschreibung persönlich erbrachter Leistungen</w:t>
            </w:r>
          </w:p>
          <w:p w14:paraId="1748F72D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653F37B0" w14:textId="77777777" w:rsidR="00BA7F38" w:rsidRPr="001452B4" w:rsidRDefault="00BA7F38" w:rsidP="00020F38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45483992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7ED57FAF" w14:textId="77777777" w:rsidR="00BA7F38" w:rsidRPr="001452B4" w:rsidRDefault="00BA7F38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F90611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40EAC88A" w14:textId="77777777" w:rsidR="00BA7F38" w:rsidRPr="001452B4" w:rsidRDefault="00BA7F38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1344A60" w14:textId="7BCF9AEF" w:rsidR="004E3E72" w:rsidRPr="001452B4" w:rsidRDefault="004E3E72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A1C2DA7" w14:textId="1B87BB97" w:rsidR="00BA7F38" w:rsidRPr="001452B4" w:rsidRDefault="00BA7F38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6101923" w14:textId="77777777" w:rsidR="00BA7F38" w:rsidRPr="001452B4" w:rsidRDefault="00BA7F38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2A139C4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E31FD53" w14:textId="77777777" w:rsidR="00BA7F38" w:rsidRPr="001452B4" w:rsidRDefault="00BA7F38" w:rsidP="00020F38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5181BA46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17F43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Referenzprojekt 3:</w:t>
            </w:r>
          </w:p>
          <w:p w14:paraId="0700632F" w14:textId="77777777" w:rsidR="00BA7F38" w:rsidRPr="001452B4" w:rsidRDefault="00BA7F38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34E9B1F4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045CBA1B" w14:textId="77777777" w:rsidR="00BA7F38" w:rsidRPr="001452B4" w:rsidRDefault="00BA7F38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A8C8122" w14:textId="672A8C90" w:rsidR="004E3E72" w:rsidRPr="001452B4" w:rsidRDefault="004E3E72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45C56D3" w14:textId="2FCA2F7C" w:rsidR="00BA7F38" w:rsidRPr="001452B4" w:rsidRDefault="00BA7F38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157BE5A0" w14:textId="77777777" w:rsidR="00BA7F38" w:rsidRPr="001452B4" w:rsidRDefault="00BA7F38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4D24E01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AB60909" w14:textId="77777777" w:rsidR="00BA7F38" w:rsidRPr="001452B4" w:rsidRDefault="00BA7F38" w:rsidP="00020F38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54854B9A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18B228AA" w14:textId="77777777" w:rsidR="00BA7F38" w:rsidRPr="001452B4" w:rsidRDefault="00BA7F38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5CED3C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6AA05BB4" w14:textId="77777777" w:rsidR="00BA7F38" w:rsidRPr="001452B4" w:rsidRDefault="00BA7F38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32CAC97" w14:textId="1A2AC1D4" w:rsidR="004E3E72" w:rsidRPr="001452B4" w:rsidRDefault="004E3E72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24EAE860" w14:textId="540E3C01" w:rsidR="00BA7F38" w:rsidRPr="001452B4" w:rsidRDefault="00BA7F38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2E17880" w14:textId="77777777" w:rsidR="00BA7F38" w:rsidRPr="001452B4" w:rsidRDefault="00BA7F38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ED8A73B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58946F61" w14:textId="77777777" w:rsidR="00BA7F38" w:rsidRPr="001452B4" w:rsidRDefault="00BA7F38" w:rsidP="00020F38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2929BB76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p w14:paraId="74C3B279" w14:textId="77777777" w:rsidR="00BA7F38" w:rsidRPr="001452B4" w:rsidRDefault="00BA7F38">
      <w:pPr>
        <w:spacing w:after="160" w:line="259" w:lineRule="auto"/>
        <w:rPr>
          <w:rFonts w:ascii="Real Text Pro" w:eastAsia="Calibri" w:hAnsi="Real Text Pro" w:cs="Arial"/>
          <w:b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7F38" w:rsidRPr="001452B4" w14:paraId="054E9DF5" w14:textId="77777777" w:rsidTr="00EC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54DBEB1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Angabe</w:t>
            </w:r>
          </w:p>
        </w:tc>
        <w:tc>
          <w:tcPr>
            <w:tcW w:w="5619" w:type="dxa"/>
          </w:tcPr>
          <w:p w14:paraId="72997C9E" w14:textId="400EDD86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t>GIS-Expert:in 2</w:t>
            </w:r>
          </w:p>
        </w:tc>
      </w:tr>
      <w:tr w:rsidR="00BA7F38" w:rsidRPr="001452B4" w14:paraId="3F326492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0E6A7D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Name, Vorname, Titel</w:t>
            </w:r>
          </w:p>
        </w:tc>
        <w:tc>
          <w:tcPr>
            <w:tcW w:w="5619" w:type="dxa"/>
          </w:tcPr>
          <w:p w14:paraId="281816E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435D51A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B48FCAD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Dienstanschrift und E-Mailadresse</w:t>
            </w:r>
          </w:p>
        </w:tc>
        <w:tc>
          <w:tcPr>
            <w:tcW w:w="5619" w:type="dxa"/>
          </w:tcPr>
          <w:p w14:paraId="0A121ED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b/>
                <w:u w:val="single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BCB54E8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3D2CB9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Position und Tätigkeitsbereich im Unternehmen</w:t>
            </w:r>
          </w:p>
        </w:tc>
        <w:tc>
          <w:tcPr>
            <w:tcW w:w="5619" w:type="dxa"/>
          </w:tcPr>
          <w:p w14:paraId="55E98CC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D398E4B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2855093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Qualifikation (</w:t>
            </w:r>
            <w:r w:rsidRPr="001452B4">
              <w:rPr>
                <w:rFonts w:ascii="Real Text Pro" w:hAnsi="Real Text Pro" w:cs="Arial"/>
                <w:b w:val="0"/>
              </w:rPr>
              <w:t>Darstellung des einschlägigen Hoch- oder Fachhochschulabschlusses)</w:t>
            </w:r>
          </w:p>
        </w:tc>
        <w:tc>
          <w:tcPr>
            <w:tcW w:w="5619" w:type="dxa"/>
          </w:tcPr>
          <w:p w14:paraId="0F7100D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260B10F0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414C5D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Cs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Berufserfahrung seit (Jahr)</w:t>
            </w:r>
          </w:p>
        </w:tc>
        <w:tc>
          <w:tcPr>
            <w:tcW w:w="5619" w:type="dxa"/>
          </w:tcPr>
          <w:p w14:paraId="4BF58C10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noProof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lang w:eastAsia="de-DE"/>
              </w:rPr>
              <w:fldChar w:fldCharType="end"/>
            </w:r>
          </w:p>
        </w:tc>
      </w:tr>
      <w:tr w:rsidR="00BA7F38" w:rsidRPr="001452B4" w14:paraId="7FFDE6B6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19599D6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1:</w:t>
            </w:r>
          </w:p>
          <w:p w14:paraId="333B67A2" w14:textId="77777777" w:rsidR="00BA7F38" w:rsidRPr="001452B4" w:rsidRDefault="00BA7F38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090370DF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640DC545" w14:textId="77777777" w:rsidR="00BA7F38" w:rsidRPr="001452B4" w:rsidRDefault="00BA7F38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lastRenderedPageBreak/>
              <w:t xml:space="preserve">Auftragsgegenstand 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01CAA0DA" w14:textId="24C6B366" w:rsidR="004E3E72" w:rsidRPr="001452B4" w:rsidRDefault="004E3E72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7F55D2FC" w14:textId="0A29D485" w:rsidR="00BA7F38" w:rsidRPr="001452B4" w:rsidRDefault="00BA7F38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1A8C1578" w14:textId="77777777" w:rsidR="00BA7F38" w:rsidRPr="001452B4" w:rsidRDefault="00BA7F38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0B206341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748C731A" w14:textId="77777777" w:rsidR="00BA7F38" w:rsidRPr="001452B4" w:rsidRDefault="00BA7F38" w:rsidP="00020F38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Monaten)</w:t>
            </w:r>
          </w:p>
        </w:tc>
        <w:tc>
          <w:tcPr>
            <w:tcW w:w="5619" w:type="dxa"/>
          </w:tcPr>
          <w:p w14:paraId="4B289904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6F830FEF" w14:textId="77777777" w:rsidR="00BA7F38" w:rsidRPr="001452B4" w:rsidRDefault="00BA7F38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20729BB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7D89F9C" w14:textId="77777777" w:rsidR="00BA7F38" w:rsidRPr="001452B4" w:rsidRDefault="00BA7F38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A9A5C58" w14:textId="1C38E03B" w:rsidR="004E3E72" w:rsidRPr="001452B4" w:rsidRDefault="004E3E72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C6FF1C0" w14:textId="0671E63D" w:rsidR="00BA7F38" w:rsidRPr="001452B4" w:rsidRDefault="00BA7F38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D9A1091" w14:textId="77777777" w:rsidR="00BA7F38" w:rsidRPr="001452B4" w:rsidRDefault="00BA7F38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A7A5EE5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23975754" w14:textId="77777777" w:rsidR="00BA7F38" w:rsidRPr="001452B4" w:rsidRDefault="00BA7F38" w:rsidP="00020F38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20221363" w14:textId="77777777" w:rsidTr="00EC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88D2F8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lastRenderedPageBreak/>
              <w:t>Referenzprojekt 2:</w:t>
            </w:r>
          </w:p>
          <w:p w14:paraId="7E1261DC" w14:textId="77777777" w:rsidR="00BA7F38" w:rsidRPr="001452B4" w:rsidRDefault="00BA7F38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2241391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3B383771" w14:textId="77777777" w:rsidR="00BA7F38" w:rsidRPr="001452B4" w:rsidRDefault="00BA7F38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</w:p>
          <w:p w14:paraId="76B3CF33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E6D4343" w14:textId="1FAFFBA7" w:rsidR="004E3E72" w:rsidRPr="001452B4" w:rsidRDefault="004E3E72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B20DFF8" w14:textId="5A84A9A7" w:rsidR="00BA7F38" w:rsidRPr="001452B4" w:rsidRDefault="00BA7F38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673D2474" w14:textId="77777777" w:rsidR="00BA7F38" w:rsidRPr="001452B4" w:rsidRDefault="00BA7F38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2FAC5D9E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02904A52" w14:textId="77777777" w:rsidR="00BA7F38" w:rsidRPr="001452B4" w:rsidRDefault="00BA7F38" w:rsidP="00020F38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284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747FF00C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6B28E868" w14:textId="77777777" w:rsidR="00BA7F38" w:rsidRPr="001452B4" w:rsidRDefault="00BA7F38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B68CBDA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E613D98" w14:textId="77777777" w:rsidR="00BA7F38" w:rsidRPr="001452B4" w:rsidRDefault="00BA7F38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30AB3DB0" w14:textId="3A7B211F" w:rsidR="004E3E72" w:rsidRPr="001452B4" w:rsidRDefault="004E3E72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1384AA11" w14:textId="608D881A" w:rsidR="00BA7F38" w:rsidRPr="001452B4" w:rsidRDefault="00BA7F38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37D0A57" w14:textId="77777777" w:rsidR="00BA7F38" w:rsidRPr="001452B4" w:rsidRDefault="00BA7F38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F02A656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3B41F50" w14:textId="77777777" w:rsidR="00BA7F38" w:rsidRPr="001452B4" w:rsidRDefault="00BA7F38" w:rsidP="00020F38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59" w:lineRule="auto"/>
              <w:ind w:left="323" w:hanging="3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</w:tc>
      </w:tr>
      <w:tr w:rsidR="00BA7F38" w:rsidRPr="001452B4" w14:paraId="2C35DFD4" w14:textId="77777777" w:rsidTr="00EC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4E6FD7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rPr>
                <w:rFonts w:ascii="Real Text Pro" w:eastAsia="Arial Unicode MS" w:hAnsi="Real Text Pro" w:cs="Arial"/>
                <w:b w:val="0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lang w:eastAsia="de-DE"/>
              </w:rPr>
              <w:t>Referenzprojekt 3:</w:t>
            </w:r>
          </w:p>
          <w:p w14:paraId="1A2571C3" w14:textId="77777777" w:rsidR="00BA7F38" w:rsidRPr="001452B4" w:rsidRDefault="00BA7F38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Kontaktdaten des Referenzgebers</w:t>
            </w:r>
          </w:p>
          <w:p w14:paraId="2989F379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</w:p>
          <w:p w14:paraId="2C4E3430" w14:textId="77777777" w:rsidR="00BA7F38" w:rsidRPr="001452B4" w:rsidRDefault="00BA7F38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Auftragsgegenstand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5D71E1E3" w14:textId="506F133A" w:rsidR="004E3E72" w:rsidRPr="001452B4" w:rsidRDefault="004E3E72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Auftragssumme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 xml:space="preserve"> (</w:t>
            </w:r>
            <w:r w:rsidR="001452B4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netto</w:t>
            </w:r>
            <w:r w:rsidR="00CA5308"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)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4F34D700" w14:textId="49FF2D19" w:rsidR="00BA7F38" w:rsidRPr="001452B4" w:rsidRDefault="00BA7F38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Laufzeit</w:t>
            </w: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br/>
            </w:r>
          </w:p>
          <w:p w14:paraId="3928F25E" w14:textId="77777777" w:rsidR="00BA7F38" w:rsidRPr="001452B4" w:rsidRDefault="00BA7F38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Beschreibung persönlich erbrachter Leistungen</w:t>
            </w:r>
          </w:p>
          <w:p w14:paraId="72E6D20B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313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1C14DE4B" w14:textId="77777777" w:rsidR="00BA7F38" w:rsidRPr="001452B4" w:rsidRDefault="00BA7F38" w:rsidP="00020F38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59" w:lineRule="auto"/>
              <w:ind w:left="313" w:hanging="313"/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b w:val="0"/>
                <w:sz w:val="22"/>
                <w:szCs w:val="22"/>
                <w:lang w:eastAsia="de-DE"/>
              </w:rPr>
              <w:t>Dauer der persönlichen Mitarbeit (in Monate)</w:t>
            </w:r>
          </w:p>
        </w:tc>
        <w:tc>
          <w:tcPr>
            <w:tcW w:w="5619" w:type="dxa"/>
          </w:tcPr>
          <w:p w14:paraId="67A0A51B" w14:textId="77777777" w:rsidR="00BA7F38" w:rsidRPr="001452B4" w:rsidRDefault="00BA7F38" w:rsidP="00EC37F8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lang w:eastAsia="de-DE"/>
              </w:rPr>
            </w:pPr>
          </w:p>
          <w:p w14:paraId="18EAF00D" w14:textId="77777777" w:rsidR="00BA7F38" w:rsidRPr="001452B4" w:rsidRDefault="00BA7F38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0807E424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1C7DC25" w14:textId="77777777" w:rsidR="00BA7F38" w:rsidRPr="001452B4" w:rsidRDefault="00BA7F38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6191514E" w14:textId="014A0D1D" w:rsidR="004E3E72" w:rsidRPr="001452B4" w:rsidRDefault="004E3E72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5B555194" w14:textId="5F913B00" w:rsidR="00BA7F38" w:rsidRPr="001452B4" w:rsidRDefault="00BA7F38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7327884F" w14:textId="77777777" w:rsidR="00BA7F38" w:rsidRPr="001452B4" w:rsidRDefault="00BA7F38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59" w:lineRule="auto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br/>
            </w:r>
          </w:p>
          <w:p w14:paraId="4EA52DF8" w14:textId="77777777" w:rsidR="00BA7F38" w:rsidRPr="001452B4" w:rsidRDefault="00BA7F38" w:rsidP="00EC37F8">
            <w:pPr>
              <w:pStyle w:val="Listenabsatz"/>
              <w:autoSpaceDE w:val="0"/>
              <w:autoSpaceDN w:val="0"/>
              <w:adjustRightInd w:val="0"/>
              <w:spacing w:before="120" w:after="120" w:line="259" w:lineRule="auto"/>
              <w:ind w:left="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</w:p>
          <w:p w14:paraId="31E152E5" w14:textId="77777777" w:rsidR="00BA7F38" w:rsidRPr="001452B4" w:rsidRDefault="00BA7F38" w:rsidP="00020F38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6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pP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separate"/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t> </w:t>
            </w:r>
            <w:r w:rsidRPr="001452B4">
              <w:rPr>
                <w:rFonts w:ascii="Real Text Pro" w:eastAsia="Arial Unicode MS" w:hAnsi="Real Text Pro" w:cs="Arial"/>
                <w:sz w:val="22"/>
                <w:szCs w:val="22"/>
                <w:lang w:eastAsia="de-DE"/>
              </w:rPr>
              <w:fldChar w:fldCharType="end"/>
            </w:r>
            <w:r w:rsidRPr="001452B4">
              <w:rPr>
                <w:rFonts w:ascii="Real Text Pro" w:eastAsia="Arial Unicode MS" w:hAnsi="Real Text Pro" w:cs="Arial"/>
                <w:b/>
                <w:sz w:val="22"/>
                <w:szCs w:val="22"/>
                <w:lang w:eastAsia="de-DE"/>
              </w:rPr>
              <w:br/>
            </w:r>
          </w:p>
        </w:tc>
      </w:tr>
    </w:tbl>
    <w:p w14:paraId="524FDA1B" w14:textId="77777777" w:rsidR="005E59A0" w:rsidRDefault="005E59A0" w:rsidP="00D0341C">
      <w:pPr>
        <w:spacing w:after="160" w:line="259" w:lineRule="auto"/>
        <w:rPr>
          <w:rFonts w:ascii="Real Text Pro" w:eastAsia="Calibri" w:hAnsi="Real Text Pro" w:cs="Arial"/>
          <w:b/>
          <w:sz w:val="40"/>
        </w:rPr>
      </w:pPr>
    </w:p>
    <w:sectPr w:rsidR="005E5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0C1E" w14:textId="77777777" w:rsidR="005E59A0" w:rsidRDefault="00015BEF">
      <w:pPr>
        <w:spacing w:line="240" w:lineRule="auto"/>
      </w:pPr>
      <w:r>
        <w:separator/>
      </w:r>
    </w:p>
  </w:endnote>
  <w:endnote w:type="continuationSeparator" w:id="0">
    <w:p w14:paraId="27B5BC2D" w14:textId="77777777" w:rsidR="005E59A0" w:rsidRDefault="00015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55F7" w14:textId="77777777" w:rsidR="005E59A0" w:rsidRDefault="005E59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eal Text Pro" w:hAnsi="Real Text Pro"/>
      </w:rPr>
      <w:id w:val="-911236675"/>
      <w:docPartObj>
        <w:docPartGallery w:val="Page Numbers (Bottom of Page)"/>
        <w:docPartUnique/>
      </w:docPartObj>
    </w:sdtPr>
    <w:sdtEndPr/>
    <w:sdtContent>
      <w:sdt>
        <w:sdtPr>
          <w:rPr>
            <w:rFonts w:ascii="Real Text Pro" w:hAnsi="Real Text P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24596" w14:textId="77777777" w:rsidR="005E59A0" w:rsidRDefault="00015BEF">
            <w:pPr>
              <w:pStyle w:val="Fuzeile"/>
              <w:jc w:val="right"/>
              <w:rPr>
                <w:rFonts w:ascii="Real Text Pro" w:hAnsi="Real Text Pro"/>
              </w:rPr>
            </w:pPr>
            <w:r>
              <w:rPr>
                <w:rFonts w:ascii="Real Text Pro" w:hAnsi="Real Text Pro"/>
              </w:rPr>
              <w:t xml:space="preserve">Seite </w: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Real Text Pro" w:hAnsi="Real Text Pro"/>
                <w:b/>
                <w:bCs/>
              </w:rPr>
              <w:instrText>PAGE</w:instrTex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Real Text Pro" w:hAnsi="Real Text Pro"/>
                <w:b/>
                <w:bCs/>
              </w:rPr>
              <w:t>2</w: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Real Text Pro" w:hAnsi="Real Text Pro"/>
              </w:rPr>
              <w:t xml:space="preserve"> von </w: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Real Text Pro" w:hAnsi="Real Text Pro"/>
                <w:b/>
                <w:bCs/>
              </w:rPr>
              <w:instrText>NUMPAGES</w:instrTex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Real Text Pro" w:hAnsi="Real Text Pro"/>
                <w:b/>
                <w:bCs/>
              </w:rPr>
              <w:t>2</w:t>
            </w:r>
            <w:r>
              <w:rPr>
                <w:rFonts w:ascii="Real Text Pro" w:hAnsi="Real Text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E46F72" w14:textId="77777777" w:rsidR="005E59A0" w:rsidRDefault="005E59A0">
    <w:pPr>
      <w:pStyle w:val="Fuzeile"/>
      <w:rPr>
        <w:rFonts w:ascii="Real Text Pro" w:hAnsi="Real Text 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CEE9" w14:textId="77777777" w:rsidR="005E59A0" w:rsidRDefault="005E59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504C" w14:textId="77777777" w:rsidR="005E59A0" w:rsidRDefault="00015BEF">
      <w:pPr>
        <w:spacing w:line="240" w:lineRule="auto"/>
      </w:pPr>
      <w:r>
        <w:separator/>
      </w:r>
    </w:p>
  </w:footnote>
  <w:footnote w:type="continuationSeparator" w:id="0">
    <w:p w14:paraId="2C78E44F" w14:textId="77777777" w:rsidR="005E59A0" w:rsidRDefault="00015B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ECBC" w14:textId="77777777" w:rsidR="005E59A0" w:rsidRDefault="005E59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2731" w14:textId="77777777" w:rsidR="005E59A0" w:rsidRDefault="005E59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B4DA" w14:textId="77777777" w:rsidR="005E59A0" w:rsidRDefault="00015B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B5E900" wp14:editId="50B8710D">
              <wp:simplePos x="0" y="0"/>
              <wp:positionH relativeFrom="column">
                <wp:posOffset>4215765</wp:posOffset>
              </wp:positionH>
              <wp:positionV relativeFrom="paragraph">
                <wp:posOffset>-583565</wp:posOffset>
              </wp:positionV>
              <wp:extent cx="3673475" cy="3752850"/>
              <wp:effectExtent l="0" t="0" r="0" b="0"/>
              <wp:wrapSquare wrapText="bothSides"/>
              <wp:docPr id="2" name="Gleichschenkliges Drei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673475" cy="3752850"/>
                      </a:xfrm>
                      <a:custGeom>
                        <a:avLst/>
                        <a:gdLst>
                          <a:gd name="connsiteX0" fmla="*/ 0 w 3673475"/>
                          <a:gd name="connsiteY0" fmla="*/ 3838575 h 3838575"/>
                          <a:gd name="connsiteX1" fmla="*/ 0 w 3673475"/>
                          <a:gd name="connsiteY1" fmla="*/ 0 h 3838575"/>
                          <a:gd name="connsiteX2" fmla="*/ 3673475 w 3673475"/>
                          <a:gd name="connsiteY2" fmla="*/ 3838575 h 3838575"/>
                          <a:gd name="connsiteX3" fmla="*/ 0 w 3673475"/>
                          <a:gd name="connsiteY3" fmla="*/ 3838575 h 3838575"/>
                          <a:gd name="connsiteX0" fmla="*/ 0 w 3673475"/>
                          <a:gd name="connsiteY0" fmla="*/ 2352675 h 2352675"/>
                          <a:gd name="connsiteX1" fmla="*/ 304800 w 3673475"/>
                          <a:gd name="connsiteY1" fmla="*/ 0 h 2352675"/>
                          <a:gd name="connsiteX2" fmla="*/ 3673475 w 3673475"/>
                          <a:gd name="connsiteY2" fmla="*/ 2352675 h 2352675"/>
                          <a:gd name="connsiteX3" fmla="*/ 0 w 3673475"/>
                          <a:gd name="connsiteY3" fmla="*/ 2352675 h 2352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673475" h="2352675">
                            <a:moveTo>
                              <a:pt x="0" y="2352675"/>
                            </a:moveTo>
                            <a:lnTo>
                              <a:pt x="304800" y="0"/>
                            </a:lnTo>
                            <a:lnTo>
                              <a:pt x="3673475" y="2352675"/>
                            </a:lnTo>
                            <a:lnTo>
                              <a:pt x="0" y="235267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leichschenkliges Dreieck 2" o:spid="_x0000_s1026" style="position:absolute;margin-left:331.95pt;margin-top:-45.95pt;width:289.25pt;height:295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3475,235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" path="m,2352675l304800,,3673475,2352675,,2352675xe" filled="f" stroked="f" strokeweight="1pt">
              <v:stroke joinstyle="miter"/>
              <v:path arrowok="t" o:connecttype="custom" o:connectlocs="0,3752850;304800,0;3673475,3752850;0,3752850" o:connectangles="0,0,0,0"/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ED5E793" wp14:editId="7F21C2CC">
          <wp:simplePos x="0" y="0"/>
          <wp:positionH relativeFrom="page">
            <wp:posOffset>17780</wp:posOffset>
          </wp:positionH>
          <wp:positionV relativeFrom="page">
            <wp:posOffset>5080</wp:posOffset>
          </wp:positionV>
          <wp:extent cx="7559675" cy="10690860"/>
          <wp:effectExtent l="0" t="0" r="3175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4D3B087D" wp14:editId="6CC1915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98400" cy="651600"/>
          <wp:effectExtent l="0" t="0" r="1905" b="0"/>
          <wp:wrapNone/>
          <wp:docPr id="24" name="Grafik 24" descr="Bundesamt für die Sicherheit der nuklearen Entsorg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Bundesamt für die Sicherheit der nuklearen Entsorg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2CC"/>
    <w:multiLevelType w:val="hybridMultilevel"/>
    <w:tmpl w:val="C8AAD6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9774D"/>
    <w:multiLevelType w:val="hybridMultilevel"/>
    <w:tmpl w:val="CB2839D6"/>
    <w:lvl w:ilvl="0" w:tplc="47D89008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9E9"/>
    <w:multiLevelType w:val="hybridMultilevel"/>
    <w:tmpl w:val="5314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109E8"/>
    <w:multiLevelType w:val="hybridMultilevel"/>
    <w:tmpl w:val="406859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27BBF"/>
    <w:multiLevelType w:val="hybridMultilevel"/>
    <w:tmpl w:val="CB2839D6"/>
    <w:lvl w:ilvl="0" w:tplc="FFFFFFFF">
      <w:start w:val="1"/>
      <w:numFmt w:val="decimal"/>
      <w:lvlText w:val="%1."/>
      <w:lvlJc w:val="left"/>
      <w:pPr>
        <w:ind w:left="39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" w15:restartNumberingAfterBreak="0">
    <w:nsid w:val="18576A45"/>
    <w:multiLevelType w:val="hybridMultilevel"/>
    <w:tmpl w:val="CB2839D6"/>
    <w:lvl w:ilvl="0" w:tplc="FFFFFFFF">
      <w:start w:val="1"/>
      <w:numFmt w:val="decimal"/>
      <w:lvlText w:val="%1."/>
      <w:lvlJc w:val="left"/>
      <w:pPr>
        <w:ind w:left="39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1E974E86"/>
    <w:multiLevelType w:val="hybridMultilevel"/>
    <w:tmpl w:val="C8AAD6C0"/>
    <w:lvl w:ilvl="0" w:tplc="FF249954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46D0"/>
    <w:multiLevelType w:val="hybridMultilevel"/>
    <w:tmpl w:val="5314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333AA"/>
    <w:multiLevelType w:val="hybridMultilevel"/>
    <w:tmpl w:val="2FC86D18"/>
    <w:lvl w:ilvl="0" w:tplc="A7260D0E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F07"/>
    <w:multiLevelType w:val="hybridMultilevel"/>
    <w:tmpl w:val="DA00AA74"/>
    <w:lvl w:ilvl="0" w:tplc="FFFFFFFF">
      <w:start w:val="1"/>
      <w:numFmt w:val="decimal"/>
      <w:lvlText w:val="%1."/>
      <w:lvlJc w:val="left"/>
      <w:pPr>
        <w:ind w:left="38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28866403"/>
    <w:multiLevelType w:val="hybridMultilevel"/>
    <w:tmpl w:val="CB2839D6"/>
    <w:lvl w:ilvl="0" w:tplc="FFFFFFFF">
      <w:start w:val="1"/>
      <w:numFmt w:val="decimal"/>
      <w:lvlText w:val="%1."/>
      <w:lvlJc w:val="left"/>
      <w:pPr>
        <w:ind w:left="39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 w15:restartNumberingAfterBreak="0">
    <w:nsid w:val="298C218E"/>
    <w:multiLevelType w:val="hybridMultilevel"/>
    <w:tmpl w:val="DA00AA74"/>
    <w:lvl w:ilvl="0" w:tplc="0AACA956">
      <w:start w:val="1"/>
      <w:numFmt w:val="decimal"/>
      <w:lvlText w:val="%1."/>
      <w:lvlJc w:val="left"/>
      <w:pPr>
        <w:ind w:left="389" w:hanging="360"/>
      </w:pPr>
      <w:rPr>
        <w:rFonts w:ascii="Real Text Pro" w:eastAsia="Arial Unicode MS" w:hAnsi="Real Text Pro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109" w:hanging="360"/>
      </w:pPr>
    </w:lvl>
    <w:lvl w:ilvl="2" w:tplc="0407001B" w:tentative="1">
      <w:start w:val="1"/>
      <w:numFmt w:val="lowerRoman"/>
      <w:lvlText w:val="%3."/>
      <w:lvlJc w:val="right"/>
      <w:pPr>
        <w:ind w:left="1829" w:hanging="180"/>
      </w:pPr>
    </w:lvl>
    <w:lvl w:ilvl="3" w:tplc="0407000F" w:tentative="1">
      <w:start w:val="1"/>
      <w:numFmt w:val="decimal"/>
      <w:lvlText w:val="%4."/>
      <w:lvlJc w:val="left"/>
      <w:pPr>
        <w:ind w:left="2549" w:hanging="360"/>
      </w:pPr>
    </w:lvl>
    <w:lvl w:ilvl="4" w:tplc="04070019" w:tentative="1">
      <w:start w:val="1"/>
      <w:numFmt w:val="lowerLetter"/>
      <w:lvlText w:val="%5."/>
      <w:lvlJc w:val="left"/>
      <w:pPr>
        <w:ind w:left="3269" w:hanging="360"/>
      </w:pPr>
    </w:lvl>
    <w:lvl w:ilvl="5" w:tplc="0407001B" w:tentative="1">
      <w:start w:val="1"/>
      <w:numFmt w:val="lowerRoman"/>
      <w:lvlText w:val="%6."/>
      <w:lvlJc w:val="right"/>
      <w:pPr>
        <w:ind w:left="3989" w:hanging="180"/>
      </w:pPr>
    </w:lvl>
    <w:lvl w:ilvl="6" w:tplc="0407000F" w:tentative="1">
      <w:start w:val="1"/>
      <w:numFmt w:val="decimal"/>
      <w:lvlText w:val="%7."/>
      <w:lvlJc w:val="left"/>
      <w:pPr>
        <w:ind w:left="4709" w:hanging="360"/>
      </w:pPr>
    </w:lvl>
    <w:lvl w:ilvl="7" w:tplc="04070019" w:tentative="1">
      <w:start w:val="1"/>
      <w:numFmt w:val="lowerLetter"/>
      <w:lvlText w:val="%8."/>
      <w:lvlJc w:val="left"/>
      <w:pPr>
        <w:ind w:left="5429" w:hanging="360"/>
      </w:pPr>
    </w:lvl>
    <w:lvl w:ilvl="8" w:tplc="04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2AB5282D"/>
    <w:multiLevelType w:val="hybridMultilevel"/>
    <w:tmpl w:val="53149132"/>
    <w:lvl w:ilvl="0" w:tplc="C92047A2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7877"/>
    <w:multiLevelType w:val="hybridMultilevel"/>
    <w:tmpl w:val="CB2839D6"/>
    <w:lvl w:ilvl="0" w:tplc="FFFFFFFF">
      <w:start w:val="1"/>
      <w:numFmt w:val="decimal"/>
      <w:lvlText w:val="%1."/>
      <w:lvlJc w:val="left"/>
      <w:pPr>
        <w:ind w:left="39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4" w15:restartNumberingAfterBreak="0">
    <w:nsid w:val="3491655E"/>
    <w:multiLevelType w:val="hybridMultilevel"/>
    <w:tmpl w:val="BB4E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B96148"/>
    <w:multiLevelType w:val="hybridMultilevel"/>
    <w:tmpl w:val="C8AAD6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A5AB8"/>
    <w:multiLevelType w:val="hybridMultilevel"/>
    <w:tmpl w:val="BB4E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7D25B8"/>
    <w:multiLevelType w:val="hybridMultilevel"/>
    <w:tmpl w:val="BB4E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D5140"/>
    <w:multiLevelType w:val="hybridMultilevel"/>
    <w:tmpl w:val="C8AAD6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8F2EBE"/>
    <w:multiLevelType w:val="hybridMultilevel"/>
    <w:tmpl w:val="5314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2436E6"/>
    <w:multiLevelType w:val="hybridMultilevel"/>
    <w:tmpl w:val="406859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3283B"/>
    <w:multiLevelType w:val="hybridMultilevel"/>
    <w:tmpl w:val="BB4E44EA"/>
    <w:lvl w:ilvl="0" w:tplc="427AC772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05FE5"/>
    <w:multiLevelType w:val="hybridMultilevel"/>
    <w:tmpl w:val="56100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54D49"/>
    <w:multiLevelType w:val="hybridMultilevel"/>
    <w:tmpl w:val="C8AAD6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0A4521"/>
    <w:multiLevelType w:val="hybridMultilevel"/>
    <w:tmpl w:val="40685990"/>
    <w:lvl w:ilvl="0" w:tplc="69704A3C">
      <w:start w:val="1"/>
      <w:numFmt w:val="decimal"/>
      <w:lvlText w:val="%1."/>
      <w:lvlJc w:val="left"/>
      <w:pPr>
        <w:ind w:left="720" w:hanging="360"/>
      </w:pPr>
      <w:rPr>
        <w:rFonts w:ascii="Real Text Pro" w:eastAsia="Arial Unicode MS" w:hAnsi="Real Text Pro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B23CB"/>
    <w:multiLevelType w:val="hybridMultilevel"/>
    <w:tmpl w:val="BB4E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74960"/>
    <w:multiLevelType w:val="hybridMultilevel"/>
    <w:tmpl w:val="406859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7268D2"/>
    <w:multiLevelType w:val="hybridMultilevel"/>
    <w:tmpl w:val="DA00AA74"/>
    <w:lvl w:ilvl="0" w:tplc="FFFFFFFF">
      <w:start w:val="1"/>
      <w:numFmt w:val="decimal"/>
      <w:lvlText w:val="%1."/>
      <w:lvlJc w:val="left"/>
      <w:pPr>
        <w:ind w:left="38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633A6AE6"/>
    <w:multiLevelType w:val="hybridMultilevel"/>
    <w:tmpl w:val="C8AAD6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86655"/>
    <w:multiLevelType w:val="hybridMultilevel"/>
    <w:tmpl w:val="DA00AA74"/>
    <w:lvl w:ilvl="0" w:tplc="FFFFFFFF">
      <w:start w:val="1"/>
      <w:numFmt w:val="decimal"/>
      <w:lvlText w:val="%1."/>
      <w:lvlJc w:val="left"/>
      <w:pPr>
        <w:ind w:left="38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69943356"/>
    <w:multiLevelType w:val="hybridMultilevel"/>
    <w:tmpl w:val="406859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E575F8"/>
    <w:multiLevelType w:val="hybridMultilevel"/>
    <w:tmpl w:val="5314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53CB4"/>
    <w:multiLevelType w:val="hybridMultilevel"/>
    <w:tmpl w:val="BB4E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A2DB8"/>
    <w:multiLevelType w:val="hybridMultilevel"/>
    <w:tmpl w:val="5314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D84FEF"/>
    <w:multiLevelType w:val="hybridMultilevel"/>
    <w:tmpl w:val="CB2839D6"/>
    <w:lvl w:ilvl="0" w:tplc="FFFFFFFF">
      <w:start w:val="1"/>
      <w:numFmt w:val="decimal"/>
      <w:lvlText w:val="%1."/>
      <w:lvlJc w:val="left"/>
      <w:pPr>
        <w:ind w:left="39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 w15:restartNumberingAfterBreak="0">
    <w:nsid w:val="758B1780"/>
    <w:multiLevelType w:val="multilevel"/>
    <w:tmpl w:val="D18EBFA8"/>
    <w:styleLink w:val="GiiederungSchriftsatzLuP"/>
    <w:lvl w:ilvl="0">
      <w:start w:val="1"/>
      <w:numFmt w:val="upperLetter"/>
      <w:pStyle w:val="E1-Gl-"/>
      <w:suff w:val="space"/>
      <w:lvlText w:val="Teil %1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pStyle w:val="E2-Gl-"/>
      <w:lvlText w:val="%2. 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3-Gl-T"/>
      <w:lvlText w:val="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4-Gl-T"/>
      <w:lvlText w:val="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decimal"/>
      <w:pStyle w:val="E5-Gl-T"/>
      <w:lvlText w:val="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E6-Gl-T"/>
      <w:lvlText w:val="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pStyle w:val="E7-Gl-T"/>
      <w:lvlText w:val="%7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decimal"/>
      <w:pStyle w:val="E8-Gl-T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36" w15:restartNumberingAfterBreak="0">
    <w:nsid w:val="7A5A3022"/>
    <w:multiLevelType w:val="hybridMultilevel"/>
    <w:tmpl w:val="DA00AA74"/>
    <w:lvl w:ilvl="0" w:tplc="FFFFFFFF">
      <w:start w:val="1"/>
      <w:numFmt w:val="decimal"/>
      <w:lvlText w:val="%1."/>
      <w:lvlJc w:val="left"/>
      <w:pPr>
        <w:ind w:left="389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7" w15:restartNumberingAfterBreak="0">
    <w:nsid w:val="7D44602D"/>
    <w:multiLevelType w:val="hybridMultilevel"/>
    <w:tmpl w:val="406859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Real Text Pro" w:eastAsia="Arial Unicode MS" w:hAnsi="Real Text Pro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871590">
    <w:abstractNumId w:val="35"/>
    <w:lvlOverride w:ilvl="0">
      <w:lvl w:ilvl="0">
        <w:start w:val="1"/>
        <w:numFmt w:val="upperLetter"/>
        <w:pStyle w:val="E1-Gl-"/>
        <w:suff w:val="space"/>
        <w:lvlText w:val="Teil %1"/>
        <w:lvlJc w:val="center"/>
        <w:pPr>
          <w:ind w:left="0" w:firstLine="0"/>
        </w:pPr>
        <w:rPr>
          <w:rFonts w:hint="default"/>
        </w:rPr>
      </w:lvl>
    </w:lvlOverride>
  </w:num>
  <w:num w:numId="2" w16cid:durableId="1073964932">
    <w:abstractNumId w:val="35"/>
  </w:num>
  <w:num w:numId="3" w16cid:durableId="152724363">
    <w:abstractNumId w:val="8"/>
  </w:num>
  <w:num w:numId="4" w16cid:durableId="2011523905">
    <w:abstractNumId w:val="24"/>
  </w:num>
  <w:num w:numId="5" w16cid:durableId="2122258746">
    <w:abstractNumId w:val="21"/>
  </w:num>
  <w:num w:numId="6" w16cid:durableId="568226776">
    <w:abstractNumId w:val="1"/>
  </w:num>
  <w:num w:numId="7" w16cid:durableId="642349899">
    <w:abstractNumId w:val="6"/>
  </w:num>
  <w:num w:numId="8" w16cid:durableId="1785686821">
    <w:abstractNumId w:val="12"/>
  </w:num>
  <w:num w:numId="9" w16cid:durableId="2040619262">
    <w:abstractNumId w:val="11"/>
  </w:num>
  <w:num w:numId="10" w16cid:durableId="1146705526">
    <w:abstractNumId w:val="28"/>
  </w:num>
  <w:num w:numId="11" w16cid:durableId="1089545571">
    <w:abstractNumId w:val="3"/>
  </w:num>
  <w:num w:numId="12" w16cid:durableId="831137964">
    <w:abstractNumId w:val="33"/>
  </w:num>
  <w:num w:numId="13" w16cid:durableId="346905532">
    <w:abstractNumId w:val="32"/>
  </w:num>
  <w:num w:numId="14" w16cid:durableId="208496535">
    <w:abstractNumId w:val="10"/>
  </w:num>
  <w:num w:numId="15" w16cid:durableId="477962996">
    <w:abstractNumId w:val="27"/>
  </w:num>
  <w:num w:numId="16" w16cid:durableId="1411653639">
    <w:abstractNumId w:val="18"/>
  </w:num>
  <w:num w:numId="17" w16cid:durableId="1123689282">
    <w:abstractNumId w:val="20"/>
  </w:num>
  <w:num w:numId="18" w16cid:durableId="944995584">
    <w:abstractNumId w:val="2"/>
  </w:num>
  <w:num w:numId="19" w16cid:durableId="1713267426">
    <w:abstractNumId w:val="25"/>
  </w:num>
  <w:num w:numId="20" w16cid:durableId="827867067">
    <w:abstractNumId w:val="13"/>
  </w:num>
  <w:num w:numId="21" w16cid:durableId="379937503">
    <w:abstractNumId w:val="29"/>
  </w:num>
  <w:num w:numId="22" w16cid:durableId="887256930">
    <w:abstractNumId w:val="23"/>
  </w:num>
  <w:num w:numId="23" w16cid:durableId="2030330257">
    <w:abstractNumId w:val="37"/>
  </w:num>
  <w:num w:numId="24" w16cid:durableId="2085251823">
    <w:abstractNumId w:val="19"/>
  </w:num>
  <w:num w:numId="25" w16cid:durableId="575431568">
    <w:abstractNumId w:val="14"/>
  </w:num>
  <w:num w:numId="26" w16cid:durableId="377323152">
    <w:abstractNumId w:val="5"/>
  </w:num>
  <w:num w:numId="27" w16cid:durableId="282151809">
    <w:abstractNumId w:val="9"/>
  </w:num>
  <w:num w:numId="28" w16cid:durableId="667515553">
    <w:abstractNumId w:val="0"/>
  </w:num>
  <w:num w:numId="29" w16cid:durableId="870462414">
    <w:abstractNumId w:val="26"/>
  </w:num>
  <w:num w:numId="30" w16cid:durableId="1485971009">
    <w:abstractNumId w:val="7"/>
  </w:num>
  <w:num w:numId="31" w16cid:durableId="236478723">
    <w:abstractNumId w:val="16"/>
  </w:num>
  <w:num w:numId="32" w16cid:durableId="687222442">
    <w:abstractNumId w:val="4"/>
  </w:num>
  <w:num w:numId="33" w16cid:durableId="1165631321">
    <w:abstractNumId w:val="36"/>
  </w:num>
  <w:num w:numId="34" w16cid:durableId="1199464715">
    <w:abstractNumId w:val="15"/>
  </w:num>
  <w:num w:numId="35" w16cid:durableId="558635748">
    <w:abstractNumId w:val="30"/>
  </w:num>
  <w:num w:numId="36" w16cid:durableId="2079670163">
    <w:abstractNumId w:val="31"/>
  </w:num>
  <w:num w:numId="37" w16cid:durableId="941036186">
    <w:abstractNumId w:val="17"/>
  </w:num>
  <w:num w:numId="38" w16cid:durableId="1414741924">
    <w:abstractNumId w:val="34"/>
  </w:num>
  <w:num w:numId="39" w16cid:durableId="983045092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A0"/>
    <w:rsid w:val="00015BEF"/>
    <w:rsid w:val="00020F38"/>
    <w:rsid w:val="00052B73"/>
    <w:rsid w:val="00100792"/>
    <w:rsid w:val="001452B4"/>
    <w:rsid w:val="00181A19"/>
    <w:rsid w:val="00185E07"/>
    <w:rsid w:val="001A50C7"/>
    <w:rsid w:val="00221097"/>
    <w:rsid w:val="002729D6"/>
    <w:rsid w:val="00356D4D"/>
    <w:rsid w:val="003C58A6"/>
    <w:rsid w:val="003E7B9A"/>
    <w:rsid w:val="00402546"/>
    <w:rsid w:val="004620E7"/>
    <w:rsid w:val="004E3E72"/>
    <w:rsid w:val="004F22F4"/>
    <w:rsid w:val="00554F85"/>
    <w:rsid w:val="00580C1B"/>
    <w:rsid w:val="005944DB"/>
    <w:rsid w:val="005E59A0"/>
    <w:rsid w:val="006261C5"/>
    <w:rsid w:val="0067028D"/>
    <w:rsid w:val="00671FBE"/>
    <w:rsid w:val="006F69D4"/>
    <w:rsid w:val="007827E1"/>
    <w:rsid w:val="007B0BBA"/>
    <w:rsid w:val="00807018"/>
    <w:rsid w:val="0082538C"/>
    <w:rsid w:val="00845361"/>
    <w:rsid w:val="008659E5"/>
    <w:rsid w:val="008F52C3"/>
    <w:rsid w:val="00A223F6"/>
    <w:rsid w:val="00A3637D"/>
    <w:rsid w:val="00A46D83"/>
    <w:rsid w:val="00A777BB"/>
    <w:rsid w:val="00A8167B"/>
    <w:rsid w:val="00A904D7"/>
    <w:rsid w:val="00A909FD"/>
    <w:rsid w:val="00AC47D7"/>
    <w:rsid w:val="00AC63E7"/>
    <w:rsid w:val="00AE1032"/>
    <w:rsid w:val="00AE15DD"/>
    <w:rsid w:val="00B32372"/>
    <w:rsid w:val="00B82019"/>
    <w:rsid w:val="00B97F54"/>
    <w:rsid w:val="00BA67A3"/>
    <w:rsid w:val="00BA7F38"/>
    <w:rsid w:val="00BC2B80"/>
    <w:rsid w:val="00BD7903"/>
    <w:rsid w:val="00CA5308"/>
    <w:rsid w:val="00CD5E9D"/>
    <w:rsid w:val="00CF62C4"/>
    <w:rsid w:val="00D0341C"/>
    <w:rsid w:val="00D03F85"/>
    <w:rsid w:val="00DC3A4C"/>
    <w:rsid w:val="00E755F9"/>
    <w:rsid w:val="00EB5243"/>
    <w:rsid w:val="00F00246"/>
    <w:rsid w:val="00F222AF"/>
    <w:rsid w:val="00F7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F7863EF"/>
  <w15:chartTrackingRefBased/>
  <w15:docId w15:val="{5002AE5B-5BE0-45CD-9BE8-6B9CBEF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60" w:after="260" w:line="400" w:lineRule="atLeast"/>
      <w:outlineLvl w:val="0"/>
    </w:pPr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/>
      <w:outlineLvl w:val="1"/>
    </w:pPr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80" w:lineRule="atLeast"/>
      <w:contextualSpacing/>
    </w:pPr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Real Text Pro Book" w:eastAsiaTheme="minorEastAsia" w:hAnsi="Real Text Pro Book"/>
      <w:color w:val="000000" w:themeColor="text1"/>
      <w:spacing w:val="15"/>
      <w:sz w:val="24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FFD200" w:themeColor="accent1"/>
        <w:bottom w:val="single" w:sz="4" w:space="10" w:color="FFD2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Real Text Pro Book" w:hAnsi="Real Text Pro Book"/>
      <w:i/>
      <w:iCs/>
      <w:color w:val="000000" w:themeColor="text1"/>
      <w:sz w:val="18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5A5A5A" w:themeColor="text1" w:themeTint="A5"/>
      <w:spacing w:val="32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000000" w:themeColor="text1"/>
      <w:spacing w:val="32"/>
    </w:rPr>
  </w:style>
  <w:style w:type="character" w:styleId="Hyperlink">
    <w:name w:val="Hyperlink"/>
    <w:basedOn w:val="Absatz-Standardschriftart"/>
    <w:uiPriority w:val="99"/>
    <w:unhideWhenUsed/>
    <w:rPr>
      <w:color w:val="E30018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Real Text Pro" w:hAnsi="Real Text Pro"/>
      <w:sz w:val="18"/>
      <w14:numForm w14:val="lining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Real Text Pro" w:hAnsi="Real Text Pro"/>
      <w:sz w:val="18"/>
      <w14:numForm w14:val="lining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Real Text Pro" w:hAnsi="Real Text Pro"/>
      <w:sz w:val="18"/>
      <w14:numForm w14:val="lining"/>
    </w:rPr>
  </w:style>
  <w:style w:type="paragraph" w:customStyle="1" w:styleId="E1-Gl-">
    <w:name w:val="E1-Gl-Ü"/>
    <w:basedOn w:val="Standard"/>
    <w:next w:val="TextinGliederung"/>
    <w:qFormat/>
    <w:pPr>
      <w:numPr>
        <w:numId w:val="1"/>
      </w:numPr>
      <w:spacing w:before="240" w:after="120" w:line="312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numbering" w:customStyle="1" w:styleId="GiiederungSchriftsatzLuP">
    <w:name w:val="Giiederung Schriftsatz LuP"/>
    <w:basedOn w:val="KeineListe"/>
    <w:uiPriority w:val="99"/>
    <w:pPr>
      <w:numPr>
        <w:numId w:val="2"/>
      </w:numPr>
    </w:pPr>
  </w:style>
  <w:style w:type="paragraph" w:customStyle="1" w:styleId="E2-Gl-">
    <w:name w:val="E2-Gl-Ü"/>
    <w:basedOn w:val="E1-Gl-"/>
    <w:next w:val="TextinGliederung"/>
    <w:qFormat/>
    <w:pPr>
      <w:numPr>
        <w:ilvl w:val="1"/>
      </w:numPr>
      <w:jc w:val="left"/>
    </w:pPr>
  </w:style>
  <w:style w:type="paragraph" w:customStyle="1" w:styleId="E3-Gl-T">
    <w:name w:val="E3-Gl-T"/>
    <w:basedOn w:val="E2-Gl-"/>
    <w:next w:val="TextinGliederung"/>
    <w:qFormat/>
    <w:pPr>
      <w:numPr>
        <w:ilvl w:val="2"/>
      </w:numPr>
      <w:jc w:val="both"/>
    </w:pPr>
  </w:style>
  <w:style w:type="paragraph" w:customStyle="1" w:styleId="E4-Gl-T">
    <w:name w:val="E4-Gl-T"/>
    <w:basedOn w:val="E3-Gl-T"/>
    <w:next w:val="TextinGliederung"/>
    <w:qFormat/>
    <w:pPr>
      <w:numPr>
        <w:ilvl w:val="3"/>
      </w:numPr>
      <w:tabs>
        <w:tab w:val="clear" w:pos="1985"/>
        <w:tab w:val="num" w:pos="1134"/>
      </w:tabs>
      <w:ind w:left="1134"/>
    </w:pPr>
  </w:style>
  <w:style w:type="paragraph" w:customStyle="1" w:styleId="E5-Gl-T">
    <w:name w:val="E5-Gl-T"/>
    <w:basedOn w:val="E4-Gl-T"/>
    <w:next w:val="TextinGliederung"/>
    <w:qFormat/>
    <w:pPr>
      <w:numPr>
        <w:ilvl w:val="4"/>
      </w:numPr>
    </w:pPr>
  </w:style>
  <w:style w:type="paragraph" w:customStyle="1" w:styleId="E6-Gl-T">
    <w:name w:val="E6-Gl-T"/>
    <w:basedOn w:val="E5-Gl-T"/>
    <w:next w:val="TextinGliederung"/>
    <w:qFormat/>
    <w:pPr>
      <w:numPr>
        <w:ilvl w:val="5"/>
      </w:numPr>
    </w:pPr>
  </w:style>
  <w:style w:type="paragraph" w:customStyle="1" w:styleId="E7-Gl-T">
    <w:name w:val="E7-Gl-T"/>
    <w:basedOn w:val="E6-Gl-T"/>
    <w:next w:val="TextinGliederung"/>
    <w:qFormat/>
    <w:pPr>
      <w:numPr>
        <w:ilvl w:val="6"/>
      </w:numPr>
    </w:pPr>
  </w:style>
  <w:style w:type="paragraph" w:customStyle="1" w:styleId="E8-Gl-T">
    <w:name w:val="E8-Gl-T"/>
    <w:basedOn w:val="E7-Gl-T"/>
    <w:next w:val="TextinGliederung"/>
    <w:qFormat/>
    <w:pPr>
      <w:numPr>
        <w:ilvl w:val="7"/>
      </w:numPr>
    </w:pPr>
  </w:style>
  <w:style w:type="paragraph" w:customStyle="1" w:styleId="TextinGliederung">
    <w:name w:val="Text in Gliederung"/>
    <w:basedOn w:val="Standard"/>
    <w:qFormat/>
    <w:pPr>
      <w:spacing w:before="120" w:after="120" w:line="312" w:lineRule="auto"/>
      <w:ind w:left="1134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weisantrittmehrfach">
    <w:name w:val="Beweisantritt mehrfach"/>
    <w:basedOn w:val="Standard"/>
    <w:qFormat/>
    <w:pPr>
      <w:tabs>
        <w:tab w:val="left" w:pos="3402"/>
        <w:tab w:val="left" w:pos="3969"/>
      </w:tabs>
      <w:spacing w:before="120" w:after="120" w:line="312" w:lineRule="auto"/>
      <w:ind w:left="3969" w:hanging="2835"/>
      <w:jc w:val="both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nhideWhenUsed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rPr>
      <w:sz w:val="20"/>
      <w:szCs w:val="20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Kommentartext">
    <w:name w:val="annotation text"/>
    <w:basedOn w:val="Standard"/>
    <w:link w:val="KommentartextZchn1"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Pr>
      <w:rFonts w:ascii="Real Text Pro" w:hAnsi="Real Text Pro"/>
      <w:sz w:val="20"/>
      <w:szCs w:val="20"/>
      <w14:numForm w14:val="lining"/>
    </w:rPr>
  </w:style>
  <w:style w:type="paragraph" w:styleId="Funotentext">
    <w:name w:val="footnote text"/>
    <w:basedOn w:val="Standard"/>
    <w:link w:val="Funoten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Pr>
      <w:rFonts w:ascii="Real Text Pro" w:hAnsi="Real Text Pro"/>
      <w:sz w:val="20"/>
      <w:szCs w:val="20"/>
      <w14:numForm w14:val="lining"/>
    </w:r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14:numForm w14:val="lining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18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FontStyle15">
    <w:name w:val="Font Style15"/>
    <w:rPr>
      <w:rFonts w:ascii="Arial Unicode MS" w:eastAsia="Arial Unicode MS" w:cs="Arial Unicode MS"/>
      <w:sz w:val="16"/>
      <w:szCs w:val="16"/>
    </w:rPr>
  </w:style>
  <w:style w:type="paragraph" w:customStyle="1" w:styleId="Style8">
    <w:name w:val="Style8"/>
    <w:basedOn w:val="Standard"/>
    <w:pPr>
      <w:widowControl w:val="0"/>
      <w:autoSpaceDE w:val="0"/>
      <w:autoSpaceDN w:val="0"/>
      <w:adjustRightInd w:val="0"/>
      <w:spacing w:line="208" w:lineRule="exact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Pr>
      <w:rFonts w:ascii="Real Text Pro" w:hAnsi="Real Text Pro"/>
      <w:b/>
      <w:bCs/>
      <w:sz w:val="20"/>
      <w:szCs w:val="20"/>
      <w14:numForm w14:val="lining"/>
    </w:rPr>
  </w:style>
  <w:style w:type="paragraph" w:styleId="berarbeitung">
    <w:name w:val="Revision"/>
    <w:hidden/>
    <w:uiPriority w:val="99"/>
    <w:semiHidden/>
    <w:rsid w:val="00782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tekrueger\Documents\Benutzerdefinierte%20Office-Vorlagen\templat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472CE686C4303B242BFF40FB67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784B9-236B-4CD8-A19B-6A057CDFBB27}"/>
      </w:docPartPr>
      <w:docPartBody>
        <w:p w:rsidR="00C1048D" w:rsidRDefault="00C1048D">
          <w:pPr>
            <w:pStyle w:val="B71472CE686C4303B242BFF40FB6764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8D"/>
    <w:rsid w:val="00100792"/>
    <w:rsid w:val="00181A19"/>
    <w:rsid w:val="001A50C7"/>
    <w:rsid w:val="00221097"/>
    <w:rsid w:val="003C58A6"/>
    <w:rsid w:val="004F22F4"/>
    <w:rsid w:val="005944DB"/>
    <w:rsid w:val="00655AA8"/>
    <w:rsid w:val="006F69D4"/>
    <w:rsid w:val="00777DE1"/>
    <w:rsid w:val="00845361"/>
    <w:rsid w:val="00A223F6"/>
    <w:rsid w:val="00A904D7"/>
    <w:rsid w:val="00B32372"/>
    <w:rsid w:val="00BA67A3"/>
    <w:rsid w:val="00BC2B80"/>
    <w:rsid w:val="00C1048D"/>
    <w:rsid w:val="00EF18E1"/>
    <w:rsid w:val="00F222AF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B71472CE686C4303B242BFF40FB67647">
    <w:name w:val="B71472CE686C4303B242BFF40FB67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AS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D200"/>
      </a:accent1>
      <a:accent2>
        <a:srgbClr val="E30018"/>
      </a:accent2>
      <a:accent3>
        <a:srgbClr val="EC6624"/>
      </a:accent3>
      <a:accent4>
        <a:srgbClr val="E50050"/>
      </a:accent4>
      <a:accent5>
        <a:srgbClr val="FFE596"/>
      </a:accent5>
      <a:accent6>
        <a:srgbClr val="FFF7ED"/>
      </a:accent6>
      <a:hlink>
        <a:srgbClr val="E30018"/>
      </a:hlink>
      <a:folHlink>
        <a:srgbClr val="AE0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Formblatt 10 Erfahrung Expert_innen" edit="true"/>
    <f:field ref="objsubject" par="" text="" edit="true"/>
    <f:field ref="objcreatedby" par="" text="Liebau, Benjamin"/>
    <f:field ref="objcreatedat" par="" date="2025-12-05T09:30:28" text="05.12.2025 09:30:28"/>
    <f:field ref="objchangedby" par="" text="Krebs, Katrin"/>
    <f:field ref="objmodifiedat" par="" date="2025-12-08T13:00:15" text="08.12.2025 13:00:15"/>
    <f:field ref="doc_FSCFOLIO_1_1001_FieldDocumentNumber" par="" text=""/>
    <f:field ref="doc_FSCFOLIO_1_1001_FieldSubject" par="" text="" edit="true"/>
    <f:field ref="FSCFOLIO_1_1001_FieldCurrentUser" par="" text="Benjamin Liebau"/>
    <f:field ref="CCAPRECONFIG_15_1001_Objektname" par="" text="Formblatt 10 Erfahrung Expert_innen" edit="true"/>
    <f:field ref="DEPRECONFIG_15_1001_Objektname" par="" text="Formblatt 10 Erfahrung Expert_innen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A29ED56-4E8E-4651-B175-E271F8777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template_leer.dotx</Template>
  <TotalTime>0</TotalTime>
  <Pages>11</Pages>
  <Words>1325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Altekrüger, Julia</dc:creator>
  <cp:keywords/>
  <dc:description/>
  <cp:lastModifiedBy>Liebau, Benjamin</cp:lastModifiedBy>
  <cp:revision>6</cp:revision>
  <dcterms:created xsi:type="dcterms:W3CDTF">2025-11-28T12:57:00Z</dcterms:created>
  <dcterms:modified xsi:type="dcterms:W3CDTF">2025-12-09T14:39:00Z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5 - BASE - BASE05504/0401/25#0002</vt:lpwstr>
  </property>
  <property fmtid="{D5CDD505-2E9C-101B-9397-08002B2CF9AE}" pid="3" name="FSC#BFSCFG@15.1700:ProcedureSubject">
    <vt:lpwstr>Vergabeverfahren SUP Phase I Schritt 2 - Vergabeunterlagen</vt:lpwstr>
  </property>
  <property fmtid="{D5CDD505-2E9C-101B-9397-08002B2CF9AE}" pid="4" name="FSC#BFSCFG@15.1700:DocumentSubject">
    <vt:lpwstr>Formblatt 10 Erfahrung Expert_innen</vt:lpwstr>
  </property>
  <property fmtid="{D5CDD505-2E9C-101B-9397-08002B2CF9AE}" pid="5" name="FSC#BFSCFG@15.1700:DocumentUserShortname">
    <vt:lpwstr>Liebau</vt:lpwstr>
  </property>
  <property fmtid="{D5CDD505-2E9C-101B-9397-08002B2CF9AE}" pid="6" name="FSC#BFSCFG@15.1700:DocumentUserLongname">
    <vt:lpwstr>Benjamin Liebau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2606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benjamin.liebau@base.bund.de</vt:lpwstr>
  </property>
  <property fmtid="{D5CDD505-2E9C-101B-9397-08002B2CF9AE}" pid="11" name="FSC#BFSCFG@15.1700:DocumentUserTel">
    <vt:lpwstr>+49 30 184321 -2606</vt:lpwstr>
  </property>
  <property fmtid="{D5CDD505-2E9C-101B-9397-08002B2CF9AE}" pid="12" name="FSC#BFSCFG@15.1700:DocumentOrgName">
    <vt:lpwstr>Z 5 - BASE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>05.12.2025</vt:lpwstr>
  </property>
  <property fmtid="{D5CDD505-2E9C-101B-9397-08002B2CF9AE}" pid="25" name="FSC#BFSCFG@15.1700:ContentCreatedByFirstname">
    <vt:lpwstr>Benjamin</vt:lpwstr>
  </property>
  <property fmtid="{D5CDD505-2E9C-101B-9397-08002B2CF9AE}" pid="26" name="FSC#BFSCFG@15.1700:ContentCreatedBySurname">
    <vt:lpwstr>Liebau</vt:lpwstr>
  </property>
  <property fmtid="{D5CDD505-2E9C-101B-9397-08002B2CF9AE}" pid="27" name="FSC#BFSCFG@15.1700:ContentCreatedAt">
    <vt:lpwstr>05.12.2025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030 184321</vt:lpwstr>
  </property>
  <property fmtid="{D5CDD505-2E9C-101B-9397-08002B2CF9AE}" pid="33" name="FSC#BFSCFG@15.1700:CallThroughCreatedByContentObject">
    <vt:lpwstr>2606</vt:lpwstr>
  </property>
  <property fmtid="{D5CDD505-2E9C-101B-9397-08002B2CF9AE}" pid="34" name="FSC#COOELAK@1.1001:Subject">
    <vt:lpwstr>Vergabeverfahren SUP Phase I Schritt 2</vt:lpwstr>
  </property>
  <property fmtid="{D5CDD505-2E9C-101B-9397-08002B2CF9AE}" pid="35" name="FSC#COOELAK@1.1001:FileReference">
    <vt:lpwstr>Z 5 - BASE - BASE05504/0401/25</vt:lpwstr>
  </property>
  <property fmtid="{D5CDD505-2E9C-101B-9397-08002B2CF9AE}" pid="36" name="FSC#COOELAK@1.1001:FileRefYear">
    <vt:lpwstr>2025</vt:lpwstr>
  </property>
  <property fmtid="{D5CDD505-2E9C-101B-9397-08002B2CF9AE}" pid="37" name="FSC#COOELAK@1.1001:FileRefOrdinal">
    <vt:lpwstr>319</vt:lpwstr>
  </property>
  <property fmtid="{D5CDD505-2E9C-101B-9397-08002B2CF9AE}" pid="38" name="FSC#COOELAK@1.1001:FileRefOU">
    <vt:lpwstr>Z 5 - BASE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Liebau Benjamin</vt:lpwstr>
  </property>
  <property fmtid="{D5CDD505-2E9C-101B-9397-08002B2CF9AE}" pid="41" name="FSC#COOELAK@1.1001:OwnerExtension">
    <vt:lpwstr>2606</vt:lpwstr>
  </property>
  <property fmtid="{D5CDD505-2E9C-101B-9397-08002B2CF9AE}" pid="42" name="FSC#COOELAK@1.1001:OwnerFaxExtension">
    <vt:lpwstr/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Z 3 - BASE (Finanzen)</vt:lpwstr>
  </property>
  <property fmtid="{D5CDD505-2E9C-101B-9397-08002B2CF9AE}" pid="48" name="FSC#COOELAK@1.1001:CreatedAt">
    <vt:lpwstr>05.12.2025</vt:lpwstr>
  </property>
  <property fmtid="{D5CDD505-2E9C-101B-9397-08002B2CF9AE}" pid="49" name="FSC#COOELAK@1.1001:OU">
    <vt:lpwstr>Z 5 - BASE (Einkauf und Forschungsvergabe)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*COO.2184.100.5.6393189*</vt:lpwstr>
  </property>
  <property fmtid="{D5CDD505-2E9C-101B-9397-08002B2CF9AE}" pid="52" name="FSC#COOELAK@1.1001:RefBarCode">
    <vt:lpwstr>*COO.2184.100.2.1592971*</vt:lpwstr>
  </property>
  <property fmtid="{D5CDD505-2E9C-101B-9397-08002B2CF9AE}" pid="53" name="FSC#COOELAK@1.1001:FileRefBarCode">
    <vt:lpwstr>*Z 5 - BASE - BASE05504/0401/25*</vt:lpwstr>
  </property>
  <property fmtid="{D5CDD505-2E9C-101B-9397-08002B2CF9AE}" pid="54" name="FSC#COOELAK@1.1001:ExternalRef">
    <vt:lpwstr/>
  </property>
  <property fmtid="{D5CDD505-2E9C-101B-9397-08002B2CF9AE}" pid="55" name="FSC#COOELAK@1.1001:IncomingNumber">
    <vt:lpwstr/>
  </property>
  <property fmtid="{D5CDD505-2E9C-101B-9397-08002B2CF9AE}" pid="56" name="FSC#COOELAK@1.1001:IncomingSubject">
    <vt:lpwstr/>
  </property>
  <property fmtid="{D5CDD505-2E9C-101B-9397-08002B2CF9AE}" pid="57" name="FSC#COOELAK@1.1001:ProcessResponsible">
    <vt:lpwstr/>
  </property>
  <property fmtid="{D5CDD505-2E9C-101B-9397-08002B2CF9AE}" pid="58" name="FSC#COOELAK@1.1001:ProcessResponsiblePhone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Fax">
    <vt:lpwstr/>
  </property>
  <property fmtid="{D5CDD505-2E9C-101B-9397-08002B2CF9AE}" pid="61" name="FSC#COOELAK@1.1001:ApproverFirstName">
    <vt:lpwstr/>
  </property>
  <property fmtid="{D5CDD505-2E9C-101B-9397-08002B2CF9AE}" pid="62" name="FSC#COOELAK@1.1001:ApproverSurName">
    <vt:lpwstr/>
  </property>
  <property fmtid="{D5CDD505-2E9C-101B-9397-08002B2CF9AE}" pid="63" name="FSC#COOELAK@1.1001:ApproverTitle">
    <vt:lpwstr/>
  </property>
  <property fmtid="{D5CDD505-2E9C-101B-9397-08002B2CF9AE}" pid="64" name="FSC#COOELAK@1.1001:ExternalDate">
    <vt:lpwstr/>
  </property>
  <property fmtid="{D5CDD505-2E9C-101B-9397-08002B2CF9AE}" pid="65" name="FSC#COOELAK@1.1001:SettlementApprovedAt">
    <vt:lpwstr/>
  </property>
  <property fmtid="{D5CDD505-2E9C-101B-9397-08002B2CF9AE}" pid="66" name="FSC#COOELAK@1.1001:BaseNumber">
    <vt:lpwstr>BASE05504</vt:lpwstr>
  </property>
  <property fmtid="{D5CDD505-2E9C-101B-9397-08002B2CF9AE}" pid="67" name="FSC#COOELAK@1.1001:CurrentUserRolePos">
    <vt:lpwstr>Bearbeiter/-in</vt:lpwstr>
  </property>
  <property fmtid="{D5CDD505-2E9C-101B-9397-08002B2CF9AE}" pid="68" name="FSC#COOELAK@1.1001:CurrentUserEmail">
    <vt:lpwstr>benjamin.liebau@base.bund.de</vt:lpwstr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  <property fmtid="{D5CDD505-2E9C-101B-9397-08002B2CF9AE}" pid="74" name="FSC#ATSTATECFG@1.1001:Office">
    <vt:lpwstr>Einkauf und Forschungsvergabe</vt:lpwstr>
  </property>
  <property fmtid="{D5CDD505-2E9C-101B-9397-08002B2CF9AE}" pid="75" name="FSC#ATSTATECFG@1.1001:Agent">
    <vt:lpwstr/>
  </property>
  <property fmtid="{D5CDD505-2E9C-101B-9397-08002B2CF9AE}" pid="76" name="FSC#ATSTATECFG@1.1001:AgentPhone">
    <vt:lpwstr/>
  </property>
  <property fmtid="{D5CDD505-2E9C-101B-9397-08002B2CF9AE}" pid="77" name="FSC#ATSTATECFG@1.1001:DepartmentFax">
    <vt:lpwstr/>
  </property>
  <property fmtid="{D5CDD505-2E9C-101B-9397-08002B2CF9AE}" pid="78" name="FSC#ATSTATECFG@1.1001:DepartmentEmail">
    <vt:lpwstr/>
  </property>
  <property fmtid="{D5CDD505-2E9C-101B-9397-08002B2CF9AE}" pid="79" name="FSC#ATSTATECFG@1.1001:SubfileDate">
    <vt:lpwstr>05.12.2025</vt:lpwstr>
  </property>
  <property fmtid="{D5CDD505-2E9C-101B-9397-08002B2CF9AE}" pid="80" name="FSC#ATSTATECFG@1.1001:SubfileSubject">
    <vt:lpwstr>Formblatt 10 Erfahrung Expert_innen</vt:lpwstr>
  </property>
  <property fmtid="{D5CDD505-2E9C-101B-9397-08002B2CF9AE}" pid="81" name="FSC#ATSTATECFG@1.1001:DepartmentZipCode">
    <vt:lpwstr/>
  </property>
  <property fmtid="{D5CDD505-2E9C-101B-9397-08002B2CF9AE}" pid="82" name="FSC#ATSTATECFG@1.1001:DepartmentCountry">
    <vt:lpwstr/>
  </property>
  <property fmtid="{D5CDD505-2E9C-101B-9397-08002B2CF9AE}" pid="83" name="FSC#ATSTATECFG@1.1001:DepartmentCity">
    <vt:lpwstr/>
  </property>
  <property fmtid="{D5CDD505-2E9C-101B-9397-08002B2CF9AE}" pid="84" name="FSC#ATSTATECFG@1.1001:DepartmentStreet">
    <vt:lpwstr/>
  </property>
  <property fmtid="{D5CDD505-2E9C-101B-9397-08002B2CF9AE}" pid="85" name="FSC#ATSTATECFG@1.1001:DepartmentDVR">
    <vt:lpwstr/>
  </property>
  <property fmtid="{D5CDD505-2E9C-101B-9397-08002B2CF9AE}" pid="86" name="FSC#ATSTATECFG@1.1001:DepartmentUID">
    <vt:lpwstr/>
  </property>
  <property fmtid="{D5CDD505-2E9C-101B-9397-08002B2CF9AE}" pid="87" name="FSC#ATSTATECFG@1.1001:SubfileReference">
    <vt:lpwstr>Z 5 - BASE - BASE05504/0401/25#0002/017</vt:lpwstr>
  </property>
  <property fmtid="{D5CDD505-2E9C-101B-9397-08002B2CF9AE}" pid="88" name="FSC#ATSTATECFG@1.1001:Clause">
    <vt:lpwstr/>
  </property>
  <property fmtid="{D5CDD505-2E9C-101B-9397-08002B2CF9AE}" pid="89" name="FSC#ATSTATECFG@1.1001:ApprovedSignature">
    <vt:lpwstr/>
  </property>
  <property fmtid="{D5CDD505-2E9C-101B-9397-08002B2CF9AE}" pid="90" name="FSC#ATSTATECFG@1.1001:BankAccount">
    <vt:lpwstr/>
  </property>
  <property fmtid="{D5CDD505-2E9C-101B-9397-08002B2CF9AE}" pid="91" name="FSC#ATSTATECFG@1.1001:BankAccountOwner">
    <vt:lpwstr/>
  </property>
  <property fmtid="{D5CDD505-2E9C-101B-9397-08002B2CF9AE}" pid="92" name="FSC#ATSTATECFG@1.1001:BankInstitute">
    <vt:lpwstr/>
  </property>
  <property fmtid="{D5CDD505-2E9C-101B-9397-08002B2CF9AE}" pid="93" name="FSC#ATSTATECFG@1.1001:BankAccountID">
    <vt:lpwstr/>
  </property>
  <property fmtid="{D5CDD505-2E9C-101B-9397-08002B2CF9AE}" pid="94" name="FSC#ATSTATECFG@1.1001:BankAccountIBAN">
    <vt:lpwstr/>
  </property>
  <property fmtid="{D5CDD505-2E9C-101B-9397-08002B2CF9AE}" pid="95" name="FSC#ATSTATECFG@1.1001:BankAccountBIC">
    <vt:lpwstr/>
  </property>
  <property fmtid="{D5CDD505-2E9C-101B-9397-08002B2CF9AE}" pid="96" name="FSC#ATSTATECFG@1.1001:BankName">
    <vt:lpwstr/>
  </property>
  <property fmtid="{D5CDD505-2E9C-101B-9397-08002B2CF9AE}" pid="97" name="FSC#COOELAK@1.1001:ObjectAddressees">
    <vt:lpwstr/>
  </property>
  <property fmtid="{D5CDD505-2E9C-101B-9397-08002B2CF9AE}" pid="98" name="FSC#COOELAK@1.1001:replyreference">
    <vt:lpwstr/>
  </property>
  <property fmtid="{D5CDD505-2E9C-101B-9397-08002B2CF9AE}" pid="99" name="FSC#FSCGOVDE@1.1001:FileRefOUEmail">
    <vt:lpwstr/>
  </property>
  <property fmtid="{D5CDD505-2E9C-101B-9397-08002B2CF9AE}" pid="100" name="FSC#FSCGOVDE@1.1001:ProcedureReference">
    <vt:lpwstr>Z 5 - BASE - BASE05504/0401/25#0002</vt:lpwstr>
  </property>
  <property fmtid="{D5CDD505-2E9C-101B-9397-08002B2CF9AE}" pid="101" name="FSC#FSCGOVDE@1.1001:FileSubject">
    <vt:lpwstr>Vergabeverfahren SUP Phase I Schritt 2</vt:lpwstr>
  </property>
  <property fmtid="{D5CDD505-2E9C-101B-9397-08002B2CF9AE}" pid="102" name="FSC#FSCGOVDE@1.1001:ProcedureSubject">
    <vt:lpwstr>Vergabeverfahren SUP Phase I Schritt 2 - Vergabeunterlagen</vt:lpwstr>
  </property>
  <property fmtid="{D5CDD505-2E9C-101B-9397-08002B2CF9AE}" pid="103" name="FSC#FSCGOVDE@1.1001:SignFinalVersionBy">
    <vt:lpwstr/>
  </property>
  <property fmtid="{D5CDD505-2E9C-101B-9397-08002B2CF9AE}" pid="104" name="FSC#FSCGOVDE@1.1001:SignFinalVersionAt">
    <vt:lpwstr/>
  </property>
  <property fmtid="{D5CDD505-2E9C-101B-9397-08002B2CF9AE}" pid="105" name="FSC#FSCGOVDE@1.1001:ProcedureRefBarCode">
    <vt:lpwstr>Z 5 - BASE - BASE05504/0401/25#0002</vt:lpwstr>
  </property>
  <property fmtid="{D5CDD505-2E9C-101B-9397-08002B2CF9AE}" pid="106" name="FSC#FSCGOVDE@1.1001:FileAddSubj">
    <vt:lpwstr/>
  </property>
  <property fmtid="{D5CDD505-2E9C-101B-9397-08002B2CF9AE}" pid="107" name="FSC#FSCGOVDE@1.1001:DocumentSubj">
    <vt:lpwstr>Formblatt 10 Erfahrung Expert_innen</vt:lpwstr>
  </property>
  <property fmtid="{D5CDD505-2E9C-101B-9397-08002B2CF9AE}" pid="108" name="FSC#FSCGOVDE@1.1001:FileRel">
    <vt:lpwstr/>
  </property>
  <property fmtid="{D5CDD505-2E9C-101B-9397-08002B2CF9AE}" pid="109" name="FSC#DEPRECONFIG@15.1001:DocumentTitle">
    <vt:lpwstr>Formblatt 10 Erfahrung Expert_innen</vt:lpwstr>
  </property>
  <property fmtid="{D5CDD505-2E9C-101B-9397-08002B2CF9AE}" pid="110" name="FSC#DEPRECONFIG@15.1001:ProcedureTitle">
    <vt:lpwstr/>
  </property>
  <property fmtid="{D5CDD505-2E9C-101B-9397-08002B2CF9AE}" pid="111" name="FSC#DEPRECONFIG@15.1001:AuthorTitle">
    <vt:lpwstr/>
  </property>
  <property fmtid="{D5CDD505-2E9C-101B-9397-08002B2CF9AE}" pid="112" name="FSC#DEPRECONFIG@15.1001:AuthorSalution">
    <vt:lpwstr/>
  </property>
  <property fmtid="{D5CDD505-2E9C-101B-9397-08002B2CF9AE}" pid="113" name="FSC#DEPRECONFIG@15.1001:AuthorName">
    <vt:lpwstr>Benjamin Liebau</vt:lpwstr>
  </property>
  <property fmtid="{D5CDD505-2E9C-101B-9397-08002B2CF9AE}" pid="114" name="FSC#DEPRECONFIG@15.1001:AuthorMail">
    <vt:lpwstr>benjamin.liebau@base.bund.de</vt:lpwstr>
  </property>
  <property fmtid="{D5CDD505-2E9C-101B-9397-08002B2CF9AE}" pid="115" name="FSC#DEPRECONFIG@15.1001:AuthorTelephone">
    <vt:lpwstr>+49 30 184321 -2606</vt:lpwstr>
  </property>
  <property fmtid="{D5CDD505-2E9C-101B-9397-08002B2CF9AE}" pid="116" name="FSC#DEPRECONFIG@15.1001:AuthorFax">
    <vt:lpwstr/>
  </property>
  <property fmtid="{D5CDD505-2E9C-101B-9397-08002B2CF9AE}" pid="117" name="FSC#DEPRECONFIG@15.1001:AuthorOE">
    <vt:lpwstr>Z 5 - BASE (Einkauf und Forschungsvergabe)</vt:lpwstr>
  </property>
  <property fmtid="{D5CDD505-2E9C-101B-9397-08002B2CF9AE}" pid="118" name="FSC#COOSYSTEM@1.1:Container">
    <vt:lpwstr>COO.2184.100.5.6393189</vt:lpwstr>
  </property>
  <property fmtid="{D5CDD505-2E9C-101B-9397-08002B2CF9AE}" pid="119" name="FSC#FSCFOLIO@1.1001:docpropproject">
    <vt:lpwstr/>
  </property>
</Properties>
</file>