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2E" w:rsidRPr="0028202E" w:rsidRDefault="0028202E">
      <w:pPr>
        <w:pStyle w:val="Titel"/>
        <w:rPr>
          <w:rFonts w:asciiTheme="minorHAnsi" w:hAnsiTheme="minorHAnsi" w:cstheme="minorHAnsi"/>
          <w:highlight w:val="yellow"/>
        </w:rPr>
      </w:pPr>
      <w:r w:rsidRPr="0028202E">
        <w:rPr>
          <w:rFonts w:asciiTheme="minorHAnsi" w:hAnsiTheme="minorHAnsi" w:cstheme="minorHAnsi"/>
        </w:rPr>
        <w:t xml:space="preserve">Anlage zur Rahmenvereinbarung </w:t>
      </w:r>
      <w:sdt>
        <w:sdtPr>
          <w:rPr>
            <w:rFonts w:asciiTheme="minorHAnsi" w:hAnsiTheme="minorHAnsi" w:cstheme="minorHAnsi"/>
          </w:rPr>
          <w:id w:val="1290628367"/>
          <w:placeholder>
            <w:docPart w:val="65B67FD04F3844948B381C9C95189C09"/>
          </w:placeholder>
        </w:sdtPr>
        <w:sdtEndPr>
          <w:rPr>
            <w:highlight w:val="yellow"/>
          </w:rPr>
        </w:sdtEndPr>
        <w:sdtContent>
          <w:r w:rsidRPr="0028202E">
            <w:rPr>
              <w:rFonts w:asciiTheme="minorHAnsi" w:hAnsiTheme="minorHAnsi" w:cstheme="minorHAnsi"/>
              <w:highlight w:val="yellow"/>
            </w:rPr>
            <w:t>XXXXX</w:t>
          </w:r>
        </w:sdtContent>
      </w:sdt>
    </w:p>
    <w:p w:rsidR="0028202E" w:rsidRDefault="0067207B" w:rsidP="0028202E">
      <w:pPr>
        <w:rPr>
          <w:rFonts w:asciiTheme="minorHAnsi" w:hAnsiTheme="minorHAnsi" w:cstheme="minorHAnsi"/>
          <w:b/>
          <w:sz w:val="24"/>
          <w:lang w:val="de-DE"/>
        </w:rPr>
      </w:pPr>
      <w:r>
        <w:rPr>
          <w:rFonts w:asciiTheme="minorHAnsi" w:hAnsiTheme="minorHAnsi" w:cstheme="minorHAnsi"/>
          <w:b/>
          <w:sz w:val="24"/>
          <w:lang w:val="de-DE"/>
        </w:rPr>
        <w:t>IT-Betriebskonsolidierung Bund (BKB): Los 1 – Unterstützungsleistungen BMDS</w:t>
      </w:r>
    </w:p>
    <w:p w:rsidR="0067207B" w:rsidRPr="0028202E" w:rsidRDefault="0067207B" w:rsidP="0028202E">
      <w:pPr>
        <w:rPr>
          <w:rFonts w:asciiTheme="minorHAnsi" w:hAnsiTheme="minorHAnsi" w:cstheme="minorHAnsi"/>
        </w:rPr>
      </w:pPr>
      <w:bookmarkStart w:id="0" w:name="_GoBack"/>
      <w:bookmarkEnd w:id="0"/>
    </w:p>
    <w:p w:rsidR="00DE59A0" w:rsidRPr="0028202E" w:rsidRDefault="00EC115B">
      <w:pPr>
        <w:pStyle w:val="berschrift2"/>
        <w:tabs>
          <w:tab w:val="clear" w:pos="7185"/>
          <w:tab w:val="left" w:pos="1701"/>
        </w:tabs>
        <w:ind w:left="0"/>
        <w:rPr>
          <w:rFonts w:asciiTheme="minorHAnsi" w:hAnsiTheme="minorHAnsi" w:cstheme="minorHAnsi"/>
          <w:lang w:val="de-DE"/>
        </w:rPr>
      </w:pPr>
      <w:r w:rsidRPr="0028202E">
        <w:rPr>
          <w:rFonts w:asciiTheme="minorHAnsi" w:hAnsiTheme="minorHAnsi" w:cstheme="minorHAnsi"/>
          <w:u w:val="single"/>
          <w:lang w:val="de-DE"/>
        </w:rPr>
        <w:t>Aktenzeichen:</w:t>
      </w:r>
      <w:r w:rsidRPr="0028202E">
        <w:rPr>
          <w:rFonts w:asciiTheme="minorHAnsi" w:hAnsiTheme="minorHAnsi" w:cstheme="minorHAnsi"/>
          <w:lang w:val="de-DE"/>
        </w:rPr>
        <w:t xml:space="preserve"> </w:t>
      </w:r>
      <w:r w:rsidRPr="0028202E">
        <w:rPr>
          <w:rFonts w:asciiTheme="minorHAnsi" w:hAnsiTheme="minorHAnsi" w:cstheme="minorHAnsi"/>
          <w:lang w:val="de-DE"/>
        </w:rPr>
        <w:tab/>
      </w:r>
      <w:sdt>
        <w:sdtPr>
          <w:rPr>
            <w:rFonts w:asciiTheme="minorHAnsi" w:hAnsiTheme="minorHAnsi" w:cstheme="minorHAnsi"/>
            <w:lang w:val="de-DE"/>
          </w:rPr>
          <w:id w:val="1411126899"/>
          <w:placeholder>
            <w:docPart w:val="DefaultPlaceholder_1082065158"/>
          </w:placeholder>
        </w:sdtPr>
        <w:sdtEndPr/>
        <w:sdtContent>
          <w:r w:rsidRPr="0028202E">
            <w:rPr>
              <w:rFonts w:asciiTheme="minorHAnsi" w:hAnsiTheme="minorHAnsi" w:cstheme="minorHAnsi"/>
              <w:lang w:val="de-DE"/>
            </w:rPr>
            <w:t>ZIB 1</w:t>
          </w:r>
          <w:r w:rsidR="0028202E">
            <w:rPr>
              <w:rFonts w:asciiTheme="minorHAnsi" w:hAnsiTheme="minorHAnsi" w:cstheme="minorHAnsi"/>
              <w:lang w:val="de-DE"/>
            </w:rPr>
            <w:t>3</w:t>
          </w:r>
          <w:r w:rsidRPr="0028202E">
            <w:rPr>
              <w:rFonts w:asciiTheme="minorHAnsi" w:hAnsiTheme="minorHAnsi" w:cstheme="minorHAnsi"/>
              <w:lang w:val="de-DE"/>
            </w:rPr>
            <w:t>.</w:t>
          </w:r>
          <w:r w:rsidR="00252016">
            <w:rPr>
              <w:rFonts w:asciiTheme="minorHAnsi" w:hAnsiTheme="minorHAnsi" w:cstheme="minorHAnsi"/>
              <w:lang w:val="de-DE"/>
            </w:rPr>
            <w:t>05</w:t>
          </w:r>
          <w:r w:rsidRPr="0028202E">
            <w:rPr>
              <w:rFonts w:asciiTheme="minorHAnsi" w:hAnsiTheme="minorHAnsi" w:cstheme="minorHAnsi"/>
              <w:lang w:val="de-DE"/>
            </w:rPr>
            <w:t xml:space="preserve"> - 99</w:t>
          </w:r>
          <w:r w:rsidR="00252016">
            <w:rPr>
              <w:rFonts w:asciiTheme="minorHAnsi" w:hAnsiTheme="minorHAnsi" w:cstheme="minorHAnsi"/>
              <w:lang w:val="de-DE"/>
            </w:rPr>
            <w:t>56</w:t>
          </w:r>
          <w:r w:rsidRPr="0028202E">
            <w:rPr>
              <w:rFonts w:asciiTheme="minorHAnsi" w:hAnsiTheme="minorHAnsi" w:cstheme="minorHAnsi"/>
              <w:lang w:val="de-DE"/>
            </w:rPr>
            <w:t>/2</w:t>
          </w:r>
          <w:r w:rsidR="00252016">
            <w:rPr>
              <w:rFonts w:asciiTheme="minorHAnsi" w:hAnsiTheme="minorHAnsi" w:cstheme="minorHAnsi"/>
              <w:lang w:val="de-DE"/>
            </w:rPr>
            <w:t>5</w:t>
          </w:r>
          <w:r w:rsidRPr="0028202E">
            <w:rPr>
              <w:rFonts w:asciiTheme="minorHAnsi" w:hAnsiTheme="minorHAnsi" w:cstheme="minorHAnsi"/>
              <w:lang w:val="de-DE"/>
            </w:rPr>
            <w:t>/</w:t>
          </w:r>
          <w:proofErr w:type="gramStart"/>
          <w:r w:rsidRPr="0028202E">
            <w:rPr>
              <w:rFonts w:asciiTheme="minorHAnsi" w:hAnsiTheme="minorHAnsi" w:cstheme="minorHAnsi"/>
              <w:lang w:val="de-DE"/>
            </w:rPr>
            <w:t>VV :</w:t>
          </w:r>
          <w:proofErr w:type="gramEnd"/>
          <w:r w:rsidRPr="0028202E">
            <w:rPr>
              <w:rFonts w:asciiTheme="minorHAnsi" w:hAnsiTheme="minorHAnsi" w:cstheme="minorHAnsi"/>
              <w:lang w:val="de-DE"/>
            </w:rPr>
            <w:t xml:space="preserve"> </w:t>
          </w:r>
          <w:r w:rsidR="0028202E">
            <w:rPr>
              <w:rFonts w:asciiTheme="minorHAnsi" w:hAnsiTheme="minorHAnsi" w:cstheme="minorHAnsi"/>
              <w:lang w:val="de-DE"/>
            </w:rPr>
            <w:t>1</w:t>
          </w:r>
        </w:sdtContent>
      </w:sdt>
    </w:p>
    <w:p w:rsidR="00DE59A0" w:rsidRPr="0028202E" w:rsidRDefault="00DE59A0">
      <w:pPr>
        <w:rPr>
          <w:rFonts w:asciiTheme="minorHAnsi" w:hAnsiTheme="minorHAnsi" w:cstheme="minorHAnsi"/>
          <w:lang w:val="de-DE"/>
        </w:rPr>
      </w:pPr>
    </w:p>
    <w:tbl>
      <w:tblPr>
        <w:tblStyle w:val="TabelleKlassisch1"/>
        <w:tblW w:w="9072" w:type="dxa"/>
        <w:tblLook w:val="0420" w:firstRow="1" w:lastRow="0" w:firstColumn="0" w:lastColumn="0" w:noHBand="0" w:noVBand="1"/>
      </w:tblPr>
      <w:tblGrid>
        <w:gridCol w:w="2694"/>
        <w:gridCol w:w="6378"/>
      </w:tblGrid>
      <w:tr w:rsidR="00DE59A0" w:rsidRPr="0028202E" w:rsidTr="00282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072" w:type="dxa"/>
            <w:gridSpan w:val="2"/>
            <w:shd w:val="clear" w:color="auto" w:fill="FFFFFF" w:themeFill="background1"/>
          </w:tcPr>
          <w:p w:rsidR="00DE59A0" w:rsidRPr="0028202E" w:rsidRDefault="00EC115B" w:rsidP="0028202E">
            <w:pPr>
              <w:pStyle w:val="berschrift3"/>
              <w:spacing w:before="120" w:after="120"/>
              <w:jc w:val="left"/>
              <w:outlineLvl w:val="2"/>
              <w:rPr>
                <w:rFonts w:asciiTheme="minorHAnsi" w:hAnsiTheme="minorHAnsi" w:cstheme="minorHAnsi"/>
                <w:i w:val="0"/>
                <w:color w:val="auto"/>
                <w:sz w:val="32"/>
                <w:szCs w:val="32"/>
              </w:rPr>
            </w:pP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Ansprechpartner de</w:t>
            </w:r>
            <w:r w:rsidR="0028202E"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s</w:t>
            </w: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 xml:space="preserve"> Auftragnehmer</w:t>
            </w:r>
            <w:r w:rsidR="0028202E"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s</w:t>
            </w: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4"/>
                  <w:szCs w:val="32"/>
                </w:rPr>
                <w:id w:val="-1255276374"/>
                <w:placeholder>
                  <w:docPart w:val="DefaultPlaceholder_1082065158"/>
                </w:placeholder>
              </w:sdtPr>
              <w:sdtEndPr>
                <w:rPr>
                  <w:highlight w:val="yellow"/>
                </w:rPr>
              </w:sdtEndPr>
              <w:sdtContent>
                <w:r w:rsidRPr="0028202E">
                  <w:rPr>
                    <w:rFonts w:asciiTheme="minorHAnsi" w:hAnsiTheme="minorHAnsi" w:cstheme="minorHAnsi"/>
                    <w:i w:val="0"/>
                    <w:color w:val="auto"/>
                    <w:sz w:val="24"/>
                    <w:szCs w:val="32"/>
                    <w:highlight w:val="yellow"/>
                  </w:rPr>
                  <w:t>XXX</w:t>
                </w:r>
              </w:sdtContent>
            </w:sdt>
          </w:p>
        </w:tc>
      </w:tr>
      <w:tr w:rsidR="00DE59A0" w:rsidRPr="0028202E" w:rsidTr="0028202E">
        <w:trPr>
          <w:trHeight w:val="288"/>
        </w:trPr>
        <w:tc>
          <w:tcPr>
            <w:tcW w:w="9072" w:type="dxa"/>
            <w:gridSpan w:val="2"/>
            <w:shd w:val="clear" w:color="auto" w:fill="B8CCE4" w:themeFill="accent1" w:themeFillTint="66"/>
          </w:tcPr>
          <w:p w:rsidR="00DE59A0" w:rsidRPr="0028202E" w:rsidRDefault="00EC115B">
            <w:pPr>
              <w:pStyle w:val="berschrift3"/>
              <w:jc w:val="left"/>
              <w:outlineLvl w:val="2"/>
              <w:rPr>
                <w:rFonts w:asciiTheme="minorHAnsi" w:hAnsiTheme="minorHAnsi" w:cstheme="minorHAnsi"/>
                <w:color w:val="auto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color w:val="auto"/>
                <w:sz w:val="24"/>
                <w:szCs w:val="23"/>
              </w:rPr>
              <w:t>Hauptansprechpartner</w:t>
            </w:r>
          </w:p>
        </w:tc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Vorname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444814599"/>
            <w:placeholder>
              <w:docPart w:val="AC313C759E0D45E0B1011C00A88535A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1833819084"/>
            <w:placeholder>
              <w:docPart w:val="F200DD76EA4D459F851AC2E4B5043AC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Rolle im Unternehmen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951508854"/>
            <w:placeholder>
              <w:docPart w:val="30D9DCA63752478981E5566770812F62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706215188"/>
            <w:placeholder>
              <w:docPart w:val="A7B734509A234B958F5210F4071515D7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E-Mail-Adresse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542024761"/>
            <w:placeholder>
              <w:docPart w:val="7795333D2FD0465BADE37A04D91A44BC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144"/>
        </w:trPr>
        <w:tc>
          <w:tcPr>
            <w:tcW w:w="9072" w:type="dxa"/>
            <w:gridSpan w:val="2"/>
          </w:tcPr>
          <w:p w:rsidR="00DE59A0" w:rsidRPr="0028202E" w:rsidRDefault="00DE59A0">
            <w:pPr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DE59A0" w:rsidRPr="0028202E" w:rsidTr="0028202E">
        <w:trPr>
          <w:trHeight w:val="288"/>
        </w:trPr>
        <w:tc>
          <w:tcPr>
            <w:tcW w:w="9072" w:type="dxa"/>
            <w:gridSpan w:val="2"/>
            <w:shd w:val="clear" w:color="auto" w:fill="EEECE1" w:themeFill="background2"/>
          </w:tcPr>
          <w:p w:rsidR="00DE59A0" w:rsidRPr="0028202E" w:rsidRDefault="00EC115B" w:rsidP="0028202E">
            <w:pPr>
              <w:pStyle w:val="berschrift3"/>
              <w:jc w:val="left"/>
              <w:outlineLvl w:val="2"/>
              <w:rPr>
                <w:rFonts w:asciiTheme="minorHAnsi" w:hAnsiTheme="minorHAnsi" w:cstheme="minorHAnsi"/>
                <w:color w:val="auto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color w:val="auto"/>
                <w:sz w:val="24"/>
                <w:szCs w:val="23"/>
              </w:rPr>
              <w:t>Weitere notwendige Ansprechpartner</w:t>
            </w:r>
          </w:p>
        </w:tc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Vorname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028996912"/>
            <w:placeholder>
              <w:docPart w:val="94254F934D5448A2B50F18353B1BA229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694805051"/>
            <w:placeholder>
              <w:docPart w:val="38F3314DEBBA45A9BC663C28DB02B90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 xml:space="preserve">Rolle </w:t>
            </w:r>
            <w:r w:rsidR="006675D8" w:rsidRPr="0028202E">
              <w:rPr>
                <w:rFonts w:asciiTheme="minorHAnsi" w:hAnsiTheme="minorHAnsi" w:cstheme="minorHAnsi"/>
                <w:sz w:val="24"/>
                <w:szCs w:val="23"/>
              </w:rPr>
              <w:t>in der</w:t>
            </w: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 xml:space="preserve"> Rahmenver</w:t>
            </w:r>
            <w:r w:rsidR="006675D8" w:rsidRPr="0028202E">
              <w:rPr>
                <w:rFonts w:asciiTheme="minorHAnsi" w:hAnsiTheme="minorHAnsi" w:cstheme="minorHAnsi"/>
                <w:sz w:val="24"/>
                <w:szCs w:val="23"/>
              </w:rPr>
              <w:t>einbarung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1205949754"/>
            <w:placeholder>
              <w:docPart w:val="148800D35D8A46D9A741547210309DF6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486321101"/>
            <w:placeholder>
              <w:docPart w:val="9210772BCC7D47CB946BD8899E202235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E-Mail-Adresse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853675672"/>
            <w:placeholder>
              <w:docPart w:val="A3FA1B0062B3460FBF6DFDD160B6643F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</w:tbl>
    <w:p w:rsidR="00DE59A0" w:rsidRPr="0028202E" w:rsidRDefault="00DE59A0">
      <w:pPr>
        <w:rPr>
          <w:rFonts w:asciiTheme="minorHAnsi" w:hAnsiTheme="minorHAnsi" w:cstheme="minorHAnsi"/>
          <w:lang w:val="de-DE"/>
        </w:rPr>
      </w:pPr>
    </w:p>
    <w:sectPr w:rsidR="00DE59A0" w:rsidRPr="0028202E">
      <w:footerReference w:type="default" r:id="rId8"/>
      <w:pgSz w:w="11907" w:h="16839"/>
      <w:pgMar w:top="1417" w:right="1417" w:bottom="1134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E00002F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A0" w:rsidRDefault="00EC115B">
    <w:pPr>
      <w:pStyle w:val="Fuzeile"/>
      <w:rPr>
        <w:lang w:val="de-DE"/>
      </w:rPr>
    </w:pPr>
    <w:r>
      <w:rPr>
        <w:lang w:val="de-DE"/>
      </w:rPr>
      <w:t xml:space="preserve">Bewerberbewertung für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</w:p>
  <w:p w:rsidR="00DE59A0" w:rsidRDefault="00EC115B">
    <w:pPr>
      <w:pStyle w:val="Fuzeile"/>
      <w:rPr>
        <w:lang w:val="de-DE"/>
      </w:rPr>
    </w:pPr>
    <w:r>
      <w:rPr>
        <w:lang w:val="de-DE"/>
      </w:rPr>
      <w:t xml:space="preserve">Gesprächsführer: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  <w:r>
      <w:rPr>
        <w:lang w:val="de-DE"/>
      </w:rPr>
      <w:t xml:space="preserve"> </w:t>
    </w:r>
  </w:p>
  <w:p w:rsidR="00DE59A0" w:rsidRDefault="00EC115B">
    <w:pPr>
      <w:pStyle w:val="Fuzeile"/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 DATE \@ "M/d/yyyy" </w:instrText>
    </w:r>
    <w:r>
      <w:rPr>
        <w:lang w:val="de-DE"/>
      </w:rPr>
      <w:fldChar w:fldCharType="separate"/>
    </w:r>
    <w:r w:rsidR="00252016">
      <w:rPr>
        <w:noProof/>
        <w:lang w:val="de-DE"/>
      </w:rPr>
      <w:t>9/12/2025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A0"/>
    <w:rsid w:val="000D3CB3"/>
    <w:rsid w:val="00164A05"/>
    <w:rsid w:val="00252016"/>
    <w:rsid w:val="0028202E"/>
    <w:rsid w:val="005631F5"/>
    <w:rsid w:val="006675D8"/>
    <w:rsid w:val="0067207B"/>
    <w:rsid w:val="007679E2"/>
    <w:rsid w:val="0092173D"/>
    <w:rsid w:val="00934DE3"/>
    <w:rsid w:val="00AD027F"/>
    <w:rsid w:val="00B13F51"/>
    <w:rsid w:val="00CD3948"/>
    <w:rsid w:val="00D472E6"/>
    <w:rsid w:val="00D81936"/>
    <w:rsid w:val="00DE04C0"/>
    <w:rsid w:val="00DE59A0"/>
    <w:rsid w:val="00E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FF67"/>
  <w15:docId w15:val="{556CBCA6-79E1-4865-9A22-2D27775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19"/>
      <w:szCs w:val="19"/>
      <w:lang w:val="cs-CZ" w:eastAsia="cs-CZ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before="120" w:after="120"/>
      <w:ind w:left="-907" w:right="-360"/>
      <w:outlineLvl w:val="0"/>
    </w:pPr>
    <w:rPr>
      <w:b/>
      <w:sz w:val="36"/>
      <w:szCs w:val="36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Textkrper">
    <w:name w:val="Body Text"/>
    <w:basedOn w:val="Standard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Absatz-Standardschriftart"/>
    <w:link w:val="FeldText"/>
  </w:style>
  <w:style w:type="paragraph" w:customStyle="1" w:styleId="FeldText">
    <w:name w:val="Feld Text"/>
    <w:basedOn w:val="Standard"/>
    <w:link w:val="FieldTextChar"/>
    <w:rPr>
      <w:b/>
      <w:lang w:val="de-DE" w:eastAsia="de-DE" w:bidi="de-DE"/>
    </w:rPr>
  </w:style>
  <w:style w:type="paragraph" w:customStyle="1" w:styleId="FieldText">
    <w:name w:val="Field Text"/>
    <w:basedOn w:val="Standard"/>
    <w:link w:val="FeldTextZeichen"/>
  </w:style>
  <w:style w:type="character" w:customStyle="1" w:styleId="FeldTextZeichen">
    <w:name w:val="Feld Text Zeichen"/>
    <w:basedOn w:val="Absatz-Standardschriftart"/>
    <w:link w:val="FieldText"/>
    <w:locked/>
    <w:rPr>
      <w:rFonts w:ascii="Arial" w:hAnsi="Arial" w:cs="Arial" w:hint="default"/>
      <w:b/>
      <w:bCs w:val="0"/>
      <w:sz w:val="19"/>
      <w:szCs w:val="19"/>
      <w:lang w:val="de-DE" w:eastAsia="de-DE" w:bidi="de-DE"/>
    </w:rPr>
  </w:style>
  <w:style w:type="table" w:customStyle="1" w:styleId="NormaleTabelle1">
    <w:name w:val="Normale Tabel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 w:themeColor="accent1"/>
      </w:pBdr>
      <w:spacing w:after="300"/>
      <w:contextualSpacing/>
    </w:pPr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  <w:lang w:val="cs-CZ" w:eastAsia="cs-CZ"/>
    </w:r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.kazamanova\AppData\Roaming\Microsoft\Templates\intrvw_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ADA6E-5060-4561-9D84-A40D7744DF6C}"/>
      </w:docPartPr>
      <w:docPartBody>
        <w:p w:rsidR="004B4766" w:rsidRDefault="004B4766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313C759E0D45E0B1011C00A8853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8D5A2-BBE7-4C91-832E-F04B8B08CE49}"/>
      </w:docPartPr>
      <w:docPartBody>
        <w:p w:rsidR="004B4766" w:rsidRDefault="004B4766">
          <w:pPr>
            <w:pStyle w:val="AC313C759E0D45E0B1011C00A88535A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00DD76EA4D459F851AC2E4B5043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00A37-B992-43EC-AC75-2C1D8ED199B6}"/>
      </w:docPartPr>
      <w:docPartBody>
        <w:p w:rsidR="004B4766" w:rsidRDefault="004B4766">
          <w:pPr>
            <w:pStyle w:val="F200DD76EA4D459F851AC2E4B5043AC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D9DCA63752478981E5566770812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99994-E5BE-436D-B16D-599F730D37D5}"/>
      </w:docPartPr>
      <w:docPartBody>
        <w:p w:rsidR="004B4766" w:rsidRDefault="004B4766">
          <w:pPr>
            <w:pStyle w:val="30D9DCA63752478981E5566770812F62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B734509A234B958F5210F407151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40B9-F4F3-4276-A242-245EEEC971FA}"/>
      </w:docPartPr>
      <w:docPartBody>
        <w:p w:rsidR="004B4766" w:rsidRDefault="004B4766">
          <w:pPr>
            <w:pStyle w:val="A7B734509A234B958F5210F4071515D7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95333D2FD0465BADE37A04D91A4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92AAC-B2BE-43F9-A45F-4197566E782F}"/>
      </w:docPartPr>
      <w:docPartBody>
        <w:p w:rsidR="004B4766" w:rsidRDefault="004B4766">
          <w:pPr>
            <w:pStyle w:val="7795333D2FD0465BADE37A04D91A44B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254F934D5448A2B50F18353B1B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1674D-4089-4A8A-9332-7407B91E140E}"/>
      </w:docPartPr>
      <w:docPartBody>
        <w:p w:rsidR="004B4766" w:rsidRDefault="004B4766">
          <w:pPr>
            <w:pStyle w:val="94254F934D5448A2B50F18353B1BA229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F3314DEBBA45A9BC663C28DB02B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08AD5-43F8-4871-BB3E-12EB0A732310}"/>
      </w:docPartPr>
      <w:docPartBody>
        <w:p w:rsidR="004B4766" w:rsidRDefault="004B4766">
          <w:pPr>
            <w:pStyle w:val="38F3314DEBBA45A9BC663C28DB02B90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8800D35D8A46D9A741547210309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457CF-4858-458A-8062-0856FC883191}"/>
      </w:docPartPr>
      <w:docPartBody>
        <w:p w:rsidR="004B4766" w:rsidRDefault="004B4766">
          <w:pPr>
            <w:pStyle w:val="148800D35D8A46D9A741547210309DF6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10772BCC7D47CB946BD8899E202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767CB-208A-4B5E-BC14-157083693156}"/>
      </w:docPartPr>
      <w:docPartBody>
        <w:p w:rsidR="004B4766" w:rsidRDefault="004B4766">
          <w:pPr>
            <w:pStyle w:val="9210772BCC7D47CB946BD8899E20223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FA1B0062B3460FBF6DFDD160B66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3858F-9798-4FEA-A2AB-1EF2B5BC6B36}"/>
      </w:docPartPr>
      <w:docPartBody>
        <w:p w:rsidR="004B4766" w:rsidRDefault="004B4766">
          <w:pPr>
            <w:pStyle w:val="A3FA1B0062B3460FBF6DFDD160B6643F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B67FD04F3844948B381C9C95189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C98F6-6E4D-4B95-B7BF-66247E9BCA35}"/>
      </w:docPartPr>
      <w:docPartBody>
        <w:p w:rsidR="00AE73CD" w:rsidRDefault="00B60DA2" w:rsidP="00B60DA2">
          <w:pPr>
            <w:pStyle w:val="65B67FD04F3844948B381C9C95189C09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E00002F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766"/>
    <w:rsid w:val="004B4766"/>
    <w:rsid w:val="00AE73CD"/>
    <w:rsid w:val="00B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0DA2"/>
    <w:rPr>
      <w:color w:val="808080"/>
    </w:rPr>
  </w:style>
  <w:style w:type="paragraph" w:customStyle="1" w:styleId="AC313C759E0D45E0B1011C00A88535A1">
    <w:name w:val="AC313C759E0D45E0B1011C00A88535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">
    <w:name w:val="F200DD76EA4D459F851AC2E4B5043A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">
    <w:name w:val="30D9DCA63752478981E5566770812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">
    <w:name w:val="A7B734509A234B958F5210F4071515D7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">
    <w:name w:val="7795333D2FD0465BADE37A04D91A44BC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">
    <w:name w:val="69C6BC34AC914E1BAE5542BF4D45385D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">
    <w:name w:val="F98BC91621A849B696B6D048B62D7B7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">
    <w:name w:val="D96A9FC258624EF7A1F9131F52B9BB7A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">
    <w:name w:val="DBE761089BDB482080FE078EFDBAFFE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">
    <w:name w:val="1679FD479466481A89A6C57BEAC6CA0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">
    <w:name w:val="A5B4F52AF76B46AFA90694289DDA68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">
    <w:name w:val="D523E21A38604DB28D5817041DFCF36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">
    <w:name w:val="45EE5B097EDA469982BDBE7771982273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">
    <w:name w:val="94254F934D5448A2B50F18353B1BA22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">
    <w:name w:val="38F3314DEBBA45A9BC663C28DB02B9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">
    <w:name w:val="148800D35D8A46D9A741547210309DF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">
    <w:name w:val="9210772BCC7D47CB946BD8899E202235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">
    <w:name w:val="A3FA1B0062B3460FBF6DFDD160B6643F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1">
    <w:name w:val="AC313C759E0D45E0B1011C00A88535A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1">
    <w:name w:val="F200DD76EA4D459F851AC2E4B5043AC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1">
    <w:name w:val="30D9DCA63752478981E5566770812F6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1">
    <w:name w:val="A7B734509A234B958F5210F4071515D7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1">
    <w:name w:val="7795333D2FD0465BADE37A04D91A44B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1">
    <w:name w:val="69C6BC34AC914E1BAE5542BF4D45385D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1">
    <w:name w:val="F98BC91621A849B696B6D048B62D7B7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1">
    <w:name w:val="D96A9FC258624EF7A1F9131F52B9BB7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1">
    <w:name w:val="DBE761089BDB482080FE078EFDBAFFE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1">
    <w:name w:val="1679FD479466481A89A6C57BEAC6CA0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1">
    <w:name w:val="A5B4F52AF76B46AFA90694289DDA68C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1">
    <w:name w:val="D523E21A38604DB28D5817041DFCF36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1">
    <w:name w:val="45EE5B097EDA469982BDBE7771982273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1">
    <w:name w:val="94254F934D5448A2B50F18353B1BA22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1">
    <w:name w:val="38F3314DEBBA45A9BC663C28DB02B90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1">
    <w:name w:val="148800D35D8A46D9A741547210309DF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1">
    <w:name w:val="9210772BCC7D47CB946BD8899E202235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1">
    <w:name w:val="A3FA1B0062B3460FBF6DFDD160B6643F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2">
    <w:name w:val="AC313C759E0D45E0B1011C00A88535A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2">
    <w:name w:val="F200DD76EA4D459F851AC2E4B5043AC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2">
    <w:name w:val="30D9DCA63752478981E5566770812F6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2">
    <w:name w:val="A7B734509A234B958F5210F4071515D7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2">
    <w:name w:val="7795333D2FD0465BADE37A04D91A44B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2">
    <w:name w:val="69C6BC34AC914E1BAE5542BF4D45385D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2">
    <w:name w:val="F98BC91621A849B696B6D048B62D7B7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2">
    <w:name w:val="D96A9FC258624EF7A1F9131F52B9BB7A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2">
    <w:name w:val="DBE761089BDB482080FE078EFDBAFFE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2">
    <w:name w:val="1679FD479466481A89A6C57BEAC6CA0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2">
    <w:name w:val="A5B4F52AF76B46AFA90694289DDA68C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2">
    <w:name w:val="D523E21A38604DB28D5817041DFCF36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2">
    <w:name w:val="45EE5B097EDA469982BDBE7771982273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2">
    <w:name w:val="94254F934D5448A2B50F18353B1BA22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2">
    <w:name w:val="38F3314DEBBA45A9BC663C28DB02B90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2">
    <w:name w:val="148800D35D8A46D9A741547210309D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2">
    <w:name w:val="9210772BCC7D47CB946BD8899E202235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2">
    <w:name w:val="A3FA1B0062B3460FBF6DFDD160B6643F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5B67FD04F3844948B381C9C95189C09">
    <w:name w:val="65B67FD04F3844948B381C9C95189C09"/>
    <w:rsid w:val="00B60DA2"/>
    <w:pPr>
      <w:spacing w:after="160" w:line="259" w:lineRule="auto"/>
    </w:pPr>
  </w:style>
  <w:style w:type="character" w:customStyle="1" w:styleId="ZeichenformatIndividuell">
    <w:name w:val="_ Zeichenformat Individuell"/>
    <w:basedOn w:val="Absatz-Standardschriftart"/>
    <w:uiPriority w:val="1"/>
    <w:qFormat/>
    <w:rsid w:val="00B60DA2"/>
    <w:rPr>
      <w:color w:val="00854A"/>
    </w:rPr>
  </w:style>
  <w:style w:type="paragraph" w:customStyle="1" w:styleId="08EFDC120B164F7F93449846024D99C7">
    <w:name w:val="08EFDC120B164F7F93449846024D99C7"/>
    <w:rsid w:val="00B60D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36F6-D20B-42FE-84E7-16C865F3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37472-E95D-4D25-9221-1B60F448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intrvw_note.dotx</Template>
  <TotalTime>0</TotalTime>
  <Pages>1</Pages>
  <Words>101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Formular für Gesprächnotizen des Bewerbers</vt:lpstr>
    </vt:vector>
  </TitlesOfParts>
  <Manager/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Kazamanova</dc:creator>
  <cp:keywords/>
  <dc:description/>
  <cp:lastModifiedBy>Kämpfe, Katharina</cp:lastModifiedBy>
  <cp:revision>11</cp:revision>
  <cp:lastPrinted>2020-06-12T12:29:00Z</cp:lastPrinted>
  <dcterms:created xsi:type="dcterms:W3CDTF">2022-07-28T11:53:00Z</dcterms:created>
  <dcterms:modified xsi:type="dcterms:W3CDTF">2025-09-12T06:38:00Z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TC060914551031</vt:lpwstr>
  </property>
</Properties>
</file>