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36" w:rsidRDefault="0058699D" w:rsidP="00122369">
      <w:pPr>
        <w:jc w:val="center"/>
        <w:rPr>
          <w:rFonts w:ascii="Arial" w:hAnsi="Arial" w:cs="Arial"/>
          <w:b/>
          <w:sz w:val="24"/>
          <w:szCs w:val="24"/>
        </w:rPr>
      </w:pPr>
      <w:r w:rsidRPr="0058699D">
        <w:rPr>
          <w:rFonts w:ascii="Arial" w:hAnsi="Arial" w:cs="Arial"/>
          <w:b/>
          <w:sz w:val="24"/>
          <w:szCs w:val="24"/>
        </w:rPr>
        <w:t>Evakuierungs- und Rettungsmaßnahmen im Falle eines Brandereignisses</w:t>
      </w:r>
    </w:p>
    <w:p w:rsidR="00122369" w:rsidRDefault="00122369" w:rsidP="00122369">
      <w:pPr>
        <w:jc w:val="center"/>
        <w:rPr>
          <w:rFonts w:ascii="Arial" w:hAnsi="Arial" w:cs="Arial"/>
          <w:b/>
          <w:sz w:val="24"/>
          <w:szCs w:val="24"/>
        </w:rPr>
      </w:pPr>
    </w:p>
    <w:p w:rsidR="005A4593" w:rsidRDefault="00A25E5C" w:rsidP="0058699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03B46F3" wp14:editId="5D1DD33C">
                <wp:simplePos x="0" y="0"/>
                <wp:positionH relativeFrom="column">
                  <wp:posOffset>4853305</wp:posOffset>
                </wp:positionH>
                <wp:positionV relativeFrom="paragraph">
                  <wp:posOffset>302260</wp:posOffset>
                </wp:positionV>
                <wp:extent cx="0" cy="361950"/>
                <wp:effectExtent l="76200" t="0" r="76200" b="57150"/>
                <wp:wrapNone/>
                <wp:docPr id="30" name="Gerade Verbindung mit Pfei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AED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0" o:spid="_x0000_s1026" type="#_x0000_t32" style="position:absolute;margin-left:382.15pt;margin-top:23.8pt;width:0;height:28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" strokecolor="windowText">
                <v:stroke endarrow="block"/>
              </v:shape>
            </w:pict>
          </mc:Fallback>
        </mc:AlternateContent>
      </w:r>
      <w:r w:rsidR="00B26D5B" w:rsidRPr="005A4593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BC6B8" wp14:editId="7063367D">
                <wp:simplePos x="0" y="0"/>
                <wp:positionH relativeFrom="column">
                  <wp:posOffset>-23495</wp:posOffset>
                </wp:positionH>
                <wp:positionV relativeFrom="paragraph">
                  <wp:posOffset>45085</wp:posOffset>
                </wp:positionV>
                <wp:extent cx="5705475" cy="276225"/>
                <wp:effectExtent l="0" t="0" r="28575" b="285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70A" w:rsidRPr="005A4593" w:rsidRDefault="0074170A" w:rsidP="005A459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A459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Alarm wird ausgelöst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BC6B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.85pt;margin-top:3.55pt;width:449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">
                <v:textbox>
                  <w:txbxContent>
                    <w:p w:rsidR="0074170A" w:rsidRPr="005A4593" w:rsidRDefault="0074170A" w:rsidP="005A459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A4593">
                        <w:rPr>
                          <w:rFonts w:ascii="Arial" w:hAnsi="Arial" w:cs="Arial"/>
                          <w:sz w:val="20"/>
                          <w:szCs w:val="20"/>
                        </w:rPr>
                        <w:t>Alarm wird ausgelöst</w:t>
                      </w:r>
                    </w:p>
                  </w:txbxContent>
                </v:textbox>
              </v:shape>
            </w:pict>
          </mc:Fallback>
        </mc:AlternateContent>
      </w:r>
    </w:p>
    <w:p w:rsidR="005A4593" w:rsidRDefault="00B26D5B" w:rsidP="0058699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9CCB7A" wp14:editId="033715B0">
                <wp:simplePos x="0" y="0"/>
                <wp:positionH relativeFrom="column">
                  <wp:posOffset>2776855</wp:posOffset>
                </wp:positionH>
                <wp:positionV relativeFrom="paragraph">
                  <wp:posOffset>-7620</wp:posOffset>
                </wp:positionV>
                <wp:extent cx="0" cy="361950"/>
                <wp:effectExtent l="76200" t="0" r="76200" b="57150"/>
                <wp:wrapNone/>
                <wp:docPr id="29" name="Gerade Verbindung mit Pfei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B251C5" id="Gerade Verbindung mit Pfeil 29" o:spid="_x0000_s1026" type="#_x0000_t32" style="position:absolute;margin-left:218.65pt;margin-top:-.6pt;width:0;height:28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" strokecolor="windowText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3D30E9" wp14:editId="5B8A07FA">
                <wp:simplePos x="0" y="0"/>
                <wp:positionH relativeFrom="column">
                  <wp:posOffset>690880</wp:posOffset>
                </wp:positionH>
                <wp:positionV relativeFrom="paragraph">
                  <wp:posOffset>-7620</wp:posOffset>
                </wp:positionV>
                <wp:extent cx="0" cy="361950"/>
                <wp:effectExtent l="76200" t="0" r="76200" b="57150"/>
                <wp:wrapNone/>
                <wp:docPr id="28" name="Gerade Verbindung mit Pfei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814EA1" id="Gerade Verbindung mit Pfeil 28" o:spid="_x0000_s1026" type="#_x0000_t32" style="position:absolute;margin-left:54.4pt;margin-top:-.6pt;width:0;height:28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" strokecolor="windowText">
                <v:stroke endarrow="block"/>
              </v:shape>
            </w:pict>
          </mc:Fallback>
        </mc:AlternateContent>
      </w:r>
    </w:p>
    <w:p w:rsidR="005A4593" w:rsidRDefault="00EF0995" w:rsidP="0058699D">
      <w:pPr>
        <w:rPr>
          <w:rFonts w:ascii="Arial" w:hAnsi="Arial" w:cs="Arial"/>
          <w:b/>
          <w:sz w:val="24"/>
          <w:szCs w:val="24"/>
        </w:rPr>
      </w:pPr>
      <w:r w:rsidRPr="005A4593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2A6204" wp14:editId="10FEFEFD">
                <wp:simplePos x="0" y="0"/>
                <wp:positionH relativeFrom="column">
                  <wp:posOffset>4015105</wp:posOffset>
                </wp:positionH>
                <wp:positionV relativeFrom="paragraph">
                  <wp:posOffset>10160</wp:posOffset>
                </wp:positionV>
                <wp:extent cx="1895475" cy="923925"/>
                <wp:effectExtent l="0" t="0" r="28575" b="2857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70A" w:rsidRPr="00A25E5C" w:rsidRDefault="0074170A" w:rsidP="00B8713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E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Mitarbeiter BUT-A1 zur Unterstützung der Rettungsmaßnahmen vor Ort (Rettungs- und Angriffswege freihalten</w:t>
                            </w:r>
                            <w:r w:rsidR="00A25E5C" w:rsidRPr="00A25E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A6204" id="_x0000_s1027" type="#_x0000_t202" style="position:absolute;margin-left:316.15pt;margin-top:.8pt;width:149.2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">
                <v:textbox>
                  <w:txbxContent>
                    <w:p w:rsidR="0074170A" w:rsidRPr="00A25E5C" w:rsidRDefault="0074170A" w:rsidP="00B8713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E5C">
                        <w:rPr>
                          <w:rFonts w:ascii="Arial" w:hAnsi="Arial" w:cs="Arial"/>
                          <w:sz w:val="20"/>
                          <w:szCs w:val="20"/>
                        </w:rPr>
                        <w:t>Mitarbeiter BUT-A1 zur Unterstützung der Rettungsmaßnahmen vor Ort (Rettungs- und Angriffswege freihalten</w:t>
                      </w:r>
                      <w:r w:rsidR="00A25E5C" w:rsidRPr="00A25E5C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A4593" w:rsidRPr="005A4593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9F17A" wp14:editId="0BE1BADA">
                <wp:simplePos x="0" y="0"/>
                <wp:positionH relativeFrom="column">
                  <wp:posOffset>-23495</wp:posOffset>
                </wp:positionH>
                <wp:positionV relativeFrom="paragraph">
                  <wp:posOffset>16510</wp:posOffset>
                </wp:positionV>
                <wp:extent cx="1657350" cy="904875"/>
                <wp:effectExtent l="0" t="0" r="19050" b="2857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70A" w:rsidRPr="005A4593" w:rsidRDefault="0074170A" w:rsidP="005A459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2x Sicherheitsmitarbeiter vor Ort (Kennzeichnung: Uniform), Schlüssel, Brandfluchthauben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9F17A" id="_x0000_s1028" type="#_x0000_t202" style="position:absolute;margin-left:-1.85pt;margin-top:1.3pt;width:130.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">
                <v:textbox>
                  <w:txbxContent>
                    <w:p w:rsidR="0074170A" w:rsidRPr="005A4593" w:rsidRDefault="0074170A" w:rsidP="005A459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2x Sicherheitsmitarbeiter vor Ort (Kennzeichnung: Uniform), Schlüssel, Brandfluchthauben</w:t>
                      </w:r>
                    </w:p>
                  </w:txbxContent>
                </v:textbox>
              </v:shape>
            </w:pict>
          </mc:Fallback>
        </mc:AlternateContent>
      </w:r>
      <w:r w:rsidR="005A4593" w:rsidRPr="005A4593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C9F564" wp14:editId="77D7E001">
                <wp:simplePos x="0" y="0"/>
                <wp:positionH relativeFrom="column">
                  <wp:posOffset>1986280</wp:posOffset>
                </wp:positionH>
                <wp:positionV relativeFrom="paragraph">
                  <wp:posOffset>26035</wp:posOffset>
                </wp:positionV>
                <wp:extent cx="1657350" cy="895350"/>
                <wp:effectExtent l="0" t="0" r="19050" b="1905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70A" w:rsidRPr="00B87135" w:rsidRDefault="0074170A" w:rsidP="005A4593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1x Diensthabender GLT vor Ort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9F564" id="_x0000_s1029" type="#_x0000_t202" style="position:absolute;margin-left:156.4pt;margin-top:2.05pt;width:130.5pt;height:7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">
                <v:textbox>
                  <w:txbxContent>
                    <w:p w:rsidR="0074170A" w:rsidRPr="00B87135" w:rsidRDefault="0074170A" w:rsidP="005A4593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1x Diensthabender GLT vor Ort </w:t>
                      </w:r>
                    </w:p>
                  </w:txbxContent>
                </v:textbox>
              </v:shape>
            </w:pict>
          </mc:Fallback>
        </mc:AlternateContent>
      </w:r>
    </w:p>
    <w:p w:rsidR="005A4593" w:rsidRDefault="005A4593" w:rsidP="0058699D">
      <w:pPr>
        <w:rPr>
          <w:rFonts w:ascii="Arial" w:hAnsi="Arial" w:cs="Arial"/>
          <w:b/>
          <w:sz w:val="24"/>
          <w:szCs w:val="24"/>
        </w:rPr>
      </w:pPr>
    </w:p>
    <w:p w:rsidR="005A4593" w:rsidRDefault="00B87135" w:rsidP="0058699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B98F1C" wp14:editId="7CB3EBAD">
                <wp:simplePos x="0" y="0"/>
                <wp:positionH relativeFrom="column">
                  <wp:posOffset>4948555</wp:posOffset>
                </wp:positionH>
                <wp:positionV relativeFrom="paragraph">
                  <wp:posOffset>264160</wp:posOffset>
                </wp:positionV>
                <wp:extent cx="0" cy="361950"/>
                <wp:effectExtent l="76200" t="0" r="76200" b="57150"/>
                <wp:wrapNone/>
                <wp:docPr id="18" name="Gerade Verbindung mit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0BD1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8" o:spid="_x0000_s1026" type="#_x0000_t32" style="position:absolute;margin-left:389.65pt;margin-top:20.8pt;width:0;height:28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" strokecolor="black [3213]">
                <v:stroke endarrow="block"/>
              </v:shape>
            </w:pict>
          </mc:Fallback>
        </mc:AlternateContent>
      </w:r>
      <w:r w:rsidR="0072602F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654921" wp14:editId="51B34570">
                <wp:simplePos x="0" y="0"/>
                <wp:positionH relativeFrom="column">
                  <wp:posOffset>2776855</wp:posOffset>
                </wp:positionH>
                <wp:positionV relativeFrom="paragraph">
                  <wp:posOffset>264160</wp:posOffset>
                </wp:positionV>
                <wp:extent cx="0" cy="361950"/>
                <wp:effectExtent l="76200" t="0" r="76200" b="57150"/>
                <wp:wrapNone/>
                <wp:docPr id="16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58E7FB" id="Gerade Verbindung mit Pfeil 16" o:spid="_x0000_s1026" type="#_x0000_t32" style="position:absolute;margin-left:218.65pt;margin-top:20.8pt;width:0;height:28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" strokecolor="black [3213]">
                <v:stroke endarrow="block"/>
              </v:shape>
            </w:pict>
          </mc:Fallback>
        </mc:AlternateContent>
      </w:r>
      <w:r w:rsidR="0072602F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7BBA58" wp14:editId="56A8A7F2">
                <wp:simplePos x="0" y="0"/>
                <wp:positionH relativeFrom="column">
                  <wp:posOffset>814705</wp:posOffset>
                </wp:positionH>
                <wp:positionV relativeFrom="paragraph">
                  <wp:posOffset>264160</wp:posOffset>
                </wp:positionV>
                <wp:extent cx="0" cy="361950"/>
                <wp:effectExtent l="76200" t="0" r="76200" b="57150"/>
                <wp:wrapNone/>
                <wp:docPr id="15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D2443" id="Gerade Verbindung mit Pfeil 15" o:spid="_x0000_s1026" type="#_x0000_t32" style="position:absolute;margin-left:64.15pt;margin-top:20.8pt;width:0;height:28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" strokecolor="black [3213]">
                <v:stroke endarrow="block"/>
              </v:shape>
            </w:pict>
          </mc:Fallback>
        </mc:AlternateContent>
      </w:r>
    </w:p>
    <w:p w:rsidR="005A4593" w:rsidRDefault="00EF0995" w:rsidP="0058699D">
      <w:pPr>
        <w:rPr>
          <w:rFonts w:ascii="Arial" w:hAnsi="Arial" w:cs="Arial"/>
          <w:b/>
          <w:sz w:val="24"/>
          <w:szCs w:val="24"/>
        </w:rPr>
      </w:pPr>
      <w:r w:rsidRPr="005A4593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3FD0EC" wp14:editId="6E3EB7B0">
                <wp:simplePos x="0" y="0"/>
                <wp:positionH relativeFrom="column">
                  <wp:posOffset>4015105</wp:posOffset>
                </wp:positionH>
                <wp:positionV relativeFrom="paragraph">
                  <wp:posOffset>307340</wp:posOffset>
                </wp:positionV>
                <wp:extent cx="1657350" cy="762000"/>
                <wp:effectExtent l="0" t="0" r="19050" b="1905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70A" w:rsidRPr="005A4593" w:rsidRDefault="0074170A" w:rsidP="003A029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Mitarbeiter BUT-A1 verbleiben vor dem Haus und warten auf Anweisungen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FD0EC" id="_x0000_s1030" type="#_x0000_t202" style="position:absolute;margin-left:316.15pt;margin-top:24.2pt;width:130.5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">
                <v:textbox>
                  <w:txbxContent>
                    <w:p w:rsidR="0074170A" w:rsidRPr="005A4593" w:rsidRDefault="0074170A" w:rsidP="003A029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Mitarbeiter BUT-A1 verbleiben vor dem Haus und warten auf Anweisungen</w:t>
                      </w:r>
                    </w:p>
                  </w:txbxContent>
                </v:textbox>
              </v:shape>
            </w:pict>
          </mc:Fallback>
        </mc:AlternateContent>
      </w:r>
    </w:p>
    <w:p w:rsidR="005A4593" w:rsidRDefault="0074170A" w:rsidP="0058699D">
      <w:pPr>
        <w:rPr>
          <w:rFonts w:ascii="Arial" w:hAnsi="Arial" w:cs="Arial"/>
          <w:b/>
          <w:sz w:val="24"/>
          <w:szCs w:val="24"/>
        </w:rPr>
      </w:pPr>
      <w:r w:rsidRPr="005A4593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88E90" wp14:editId="6A91E85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667125" cy="866775"/>
                <wp:effectExtent l="0" t="0" r="28575" b="2857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70A" w:rsidRDefault="0074170A" w:rsidP="00B871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D6EF6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Brandursachenerkundung</w:t>
                            </w:r>
                          </w:p>
                          <w:p w:rsidR="0074170A" w:rsidRPr="00A25E5C" w:rsidRDefault="0074170A" w:rsidP="00B871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25E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(unter Beachtung des Eigenschutzes)</w:t>
                            </w:r>
                          </w:p>
                          <w:p w:rsidR="0074170A" w:rsidRPr="00A25E5C" w:rsidRDefault="0074170A" w:rsidP="005A459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6EF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Sicherheitsdienst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Meldung an Hauptpforte und Telefonzentrale, </w:t>
                            </w:r>
                            <w:r w:rsidRPr="00A25E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Empfang und Einweisung Berufsfeuerwehr vor dem Gebäude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88E90" id="_x0000_s1031" type="#_x0000_t202" style="position:absolute;margin-left:0;margin-top:1.55pt;width:288.75pt;height:68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">
                <v:textbox>
                  <w:txbxContent>
                    <w:p w:rsidR="0074170A" w:rsidRDefault="0074170A" w:rsidP="00B8713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3D6EF6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Brandursachenerkundung</w:t>
                      </w:r>
                    </w:p>
                    <w:p w:rsidR="0074170A" w:rsidRPr="00A25E5C" w:rsidRDefault="0074170A" w:rsidP="00B8713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A25E5C">
                        <w:rPr>
                          <w:rFonts w:ascii="Arial" w:hAnsi="Arial" w:cs="Arial"/>
                          <w:sz w:val="16"/>
                          <w:szCs w:val="16"/>
                        </w:rPr>
                        <w:t>(unter Beachtung des Eigenschutzes)</w:t>
                      </w:r>
                    </w:p>
                    <w:p w:rsidR="0074170A" w:rsidRPr="00A25E5C" w:rsidRDefault="0074170A" w:rsidP="005A459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6EF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Sicherheitsdienst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Meldung an Hauptpforte und Telefonzentrale, </w:t>
                      </w:r>
                      <w:r w:rsidRPr="00A25E5C">
                        <w:rPr>
                          <w:rFonts w:ascii="Arial" w:hAnsi="Arial" w:cs="Arial"/>
                          <w:sz w:val="20"/>
                          <w:szCs w:val="20"/>
                        </w:rPr>
                        <w:t>Empfang und Einweisung Berufsfeuerwehr vor dem Gebäude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4593" w:rsidRDefault="005A4593" w:rsidP="0058699D">
      <w:pPr>
        <w:rPr>
          <w:rFonts w:ascii="Arial" w:hAnsi="Arial" w:cs="Arial"/>
          <w:b/>
          <w:sz w:val="24"/>
          <w:szCs w:val="24"/>
        </w:rPr>
      </w:pPr>
    </w:p>
    <w:p w:rsidR="005A4593" w:rsidRDefault="00A25E5C" w:rsidP="0058699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1835454</wp:posOffset>
                </wp:positionH>
                <wp:positionV relativeFrom="paragraph">
                  <wp:posOffset>246352</wp:posOffset>
                </wp:positionV>
                <wp:extent cx="0" cy="230588"/>
                <wp:effectExtent l="76200" t="0" r="57150" b="55245"/>
                <wp:wrapNone/>
                <wp:docPr id="8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35E32" id="Gerade Verbindung mit Pfeil 8" o:spid="_x0000_s1026" type="#_x0000_t32" style="position:absolute;margin-left:144.5pt;margin-top:19.4pt;width:0;height:18.1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" strokecolor="black [3213]">
                <v:stroke endarrow="block"/>
              </v:shape>
            </w:pict>
          </mc:Fallback>
        </mc:AlternateContent>
      </w:r>
      <w:r w:rsidR="00764548">
        <w:rPr>
          <w:rFonts w:ascii="Arial" w:hAnsi="Arial" w:cs="Arial"/>
          <w:b/>
          <w:noProof/>
          <w:sz w:val="24"/>
          <w:szCs w:val="24"/>
          <w:lang w:eastAsia="de-DE"/>
        </w:rPr>
        <w:t xml:space="preserve">   </w:t>
      </w:r>
    </w:p>
    <w:p w:rsidR="005A4593" w:rsidRDefault="0074170A" w:rsidP="0058699D">
      <w:pPr>
        <w:rPr>
          <w:rFonts w:ascii="Arial" w:hAnsi="Arial" w:cs="Arial"/>
          <w:b/>
          <w:sz w:val="24"/>
          <w:szCs w:val="24"/>
        </w:rPr>
      </w:pPr>
      <w:r w:rsidRPr="005A4593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1B94D5" wp14:editId="0A296B40">
                <wp:simplePos x="0" y="0"/>
                <wp:positionH relativeFrom="margin">
                  <wp:posOffset>30508</wp:posOffset>
                </wp:positionH>
                <wp:positionV relativeFrom="paragraph">
                  <wp:posOffset>164548</wp:posOffset>
                </wp:positionV>
                <wp:extent cx="3667125" cy="588396"/>
                <wp:effectExtent l="0" t="0" r="28575" b="2159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5883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70A" w:rsidRPr="00A25E5C" w:rsidRDefault="0074170A" w:rsidP="0076454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25E5C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Erstangriff Feuerwehr</w:t>
                            </w:r>
                          </w:p>
                          <w:p w:rsidR="0074170A" w:rsidRPr="00A25E5C" w:rsidRDefault="0074170A" w:rsidP="0076454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E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FW begeht Gebä</w:t>
                            </w:r>
                            <w:r w:rsidR="00A25E5C" w:rsidRPr="00A25E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ude/ Melder laut Laufkarte und ü</w:t>
                            </w:r>
                            <w:r w:rsidRPr="00A25E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bernimmt die Einsatzleitung</w:t>
                            </w:r>
                          </w:p>
                          <w:p w:rsidR="0074170A" w:rsidRDefault="0074170A" w:rsidP="0076454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B94D5" id="Textfeld 7" o:spid="_x0000_s1032" type="#_x0000_t202" style="position:absolute;margin-left:2.4pt;margin-top:12.95pt;width:288.75pt;height:46.3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">
                <v:textbox>
                  <w:txbxContent>
                    <w:p w:rsidR="0074170A" w:rsidRPr="00A25E5C" w:rsidRDefault="0074170A" w:rsidP="0076454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A25E5C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Erstangriff Feuerwehr</w:t>
                      </w:r>
                    </w:p>
                    <w:p w:rsidR="0074170A" w:rsidRPr="00A25E5C" w:rsidRDefault="0074170A" w:rsidP="0076454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E5C">
                        <w:rPr>
                          <w:rFonts w:ascii="Arial" w:hAnsi="Arial" w:cs="Arial"/>
                          <w:sz w:val="20"/>
                          <w:szCs w:val="20"/>
                        </w:rPr>
                        <w:t>FW begeht Gebä</w:t>
                      </w:r>
                      <w:r w:rsidR="00A25E5C" w:rsidRPr="00A25E5C">
                        <w:rPr>
                          <w:rFonts w:ascii="Arial" w:hAnsi="Arial" w:cs="Arial"/>
                          <w:sz w:val="20"/>
                          <w:szCs w:val="20"/>
                        </w:rPr>
                        <w:t>ude/ Melder laut Laufkarte und ü</w:t>
                      </w:r>
                      <w:r w:rsidRPr="00A25E5C">
                        <w:rPr>
                          <w:rFonts w:ascii="Arial" w:hAnsi="Arial" w:cs="Arial"/>
                          <w:sz w:val="20"/>
                          <w:szCs w:val="20"/>
                        </w:rPr>
                        <w:t>bernimmt die Einsatzleitung</w:t>
                      </w:r>
                    </w:p>
                    <w:p w:rsidR="0074170A" w:rsidRDefault="0074170A" w:rsidP="0076454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4593" w:rsidRDefault="00764548" w:rsidP="0058699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5A4593" w:rsidRDefault="00A25E5C" w:rsidP="0010101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BC3848C" wp14:editId="56C0C972">
                <wp:simplePos x="0" y="0"/>
                <wp:positionH relativeFrom="column">
                  <wp:posOffset>2129652</wp:posOffset>
                </wp:positionH>
                <wp:positionV relativeFrom="paragraph">
                  <wp:posOffset>111622</wp:posOffset>
                </wp:positionV>
                <wp:extent cx="1892410" cy="421419"/>
                <wp:effectExtent l="0" t="0" r="69850" b="74295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410" cy="4214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0D935" id="Gerade Verbindung mit Pfeil 17" o:spid="_x0000_s1026" type="#_x0000_t32" style="position:absolute;margin-left:167.7pt;margin-top:8.8pt;width:149pt;height:33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" strokecolor="windowText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1859308</wp:posOffset>
                </wp:positionH>
                <wp:positionV relativeFrom="paragraph">
                  <wp:posOffset>127525</wp:posOffset>
                </wp:positionV>
                <wp:extent cx="0" cy="485029"/>
                <wp:effectExtent l="76200" t="0" r="57150" b="48895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02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E03B1" id="Gerade Verbindung mit Pfeil 12" o:spid="_x0000_s1026" type="#_x0000_t32" style="position:absolute;margin-left:146.4pt;margin-top:10.05pt;width:0;height:38.2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" strokecolor="black [3213]">
                <v:stroke endarrow="block"/>
              </v:shape>
            </w:pict>
          </mc:Fallback>
        </mc:AlternateContent>
      </w:r>
    </w:p>
    <w:p w:rsidR="005A4593" w:rsidRDefault="00A25E5C" w:rsidP="0058699D">
      <w:pPr>
        <w:rPr>
          <w:rFonts w:ascii="Arial" w:hAnsi="Arial" w:cs="Arial"/>
          <w:b/>
          <w:sz w:val="24"/>
          <w:szCs w:val="24"/>
        </w:rPr>
      </w:pPr>
      <w:r w:rsidRPr="005A4593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FC09F8" wp14:editId="01171E27">
                <wp:simplePos x="0" y="0"/>
                <wp:positionH relativeFrom="column">
                  <wp:posOffset>-41054</wp:posOffset>
                </wp:positionH>
                <wp:positionV relativeFrom="paragraph">
                  <wp:posOffset>339918</wp:posOffset>
                </wp:positionV>
                <wp:extent cx="2895600" cy="2146852"/>
                <wp:effectExtent l="0" t="0" r="19050" b="2540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146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70A" w:rsidRPr="003D6EF6" w:rsidRDefault="0074170A" w:rsidP="00C4719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D6EF6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Brandalarm:</w:t>
                            </w:r>
                          </w:p>
                          <w:p w:rsidR="0074170A" w:rsidRPr="005A4593" w:rsidRDefault="0074170A" w:rsidP="0072602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6EF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Sicherheitsdienst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unterstützt das Personal bei Rettungsmaßnahmen</w:t>
                            </w:r>
                            <w:r w:rsidR="00A25E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4170A" w:rsidRDefault="0074170A" w:rsidP="00C4719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6EF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Diensthabender GLT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Anweisung an Mitarbeiter BUT-A1 zur Unterstützung der Rettungsmaßnahmen</w:t>
                            </w:r>
                            <w:r w:rsidR="00A25E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4170A" w:rsidRDefault="0074170A" w:rsidP="00C4719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6EF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Diensthabender GLT</w:t>
                            </w:r>
                            <w:r w:rsidRPr="00B26D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6D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Empfang und Einweisung Berufsfeuerwehr vor dem Gebäude</w:t>
                            </w:r>
                          </w:p>
                          <w:p w:rsidR="0074170A" w:rsidRPr="00A25E5C" w:rsidRDefault="0074170A" w:rsidP="00A25E5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E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Ggf</w:t>
                            </w:r>
                            <w:r w:rsidR="00A25E5C" w:rsidRPr="00A25E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anschließende Brandwache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C09F8" id="_x0000_s1033" type="#_x0000_t202" style="position:absolute;margin-left:-3.25pt;margin-top:26.75pt;width:228pt;height:169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">
                <v:textbox>
                  <w:txbxContent>
                    <w:p w:rsidR="0074170A" w:rsidRPr="003D6EF6" w:rsidRDefault="0074170A" w:rsidP="00C4719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3D6EF6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Brandalarm:</w:t>
                      </w:r>
                    </w:p>
                    <w:p w:rsidR="0074170A" w:rsidRPr="005A4593" w:rsidRDefault="0074170A" w:rsidP="0072602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6EF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Sicherheitsdienst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unterstützt das Personal bei Rettungsmaßnahmen</w:t>
                      </w:r>
                      <w:r w:rsidR="00A25E5C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74170A" w:rsidRDefault="0074170A" w:rsidP="00C4719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6EF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Diensthabender GLT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 Anweisung an Mitarbeiter BUT-A1 zur Unterstützung der Rettungsmaßnahmen</w:t>
                      </w:r>
                      <w:r w:rsidR="00A25E5C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74170A" w:rsidRDefault="0074170A" w:rsidP="00C4719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6EF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Diensthabender GLT</w:t>
                      </w:r>
                      <w:r w:rsidRPr="00B26D5B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26D5B">
                        <w:rPr>
                          <w:rFonts w:ascii="Arial" w:hAnsi="Arial" w:cs="Arial"/>
                          <w:sz w:val="20"/>
                          <w:szCs w:val="20"/>
                        </w:rPr>
                        <w:t>Empfang und Einweisung Berufsfeuerwehr vor dem Gebäude</w:t>
                      </w:r>
                    </w:p>
                    <w:p w:rsidR="0074170A" w:rsidRPr="00A25E5C" w:rsidRDefault="0074170A" w:rsidP="00A25E5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E5C">
                        <w:rPr>
                          <w:rFonts w:ascii="Arial" w:hAnsi="Arial" w:cs="Arial"/>
                          <w:sz w:val="20"/>
                          <w:szCs w:val="20"/>
                        </w:rPr>
                        <w:t>Ggf</w:t>
                      </w:r>
                      <w:r w:rsidR="00A25E5C" w:rsidRPr="00A25E5C">
                        <w:rPr>
                          <w:rFonts w:ascii="Arial" w:hAnsi="Arial" w:cs="Arial"/>
                          <w:sz w:val="20"/>
                          <w:szCs w:val="20"/>
                        </w:rPr>
                        <w:t>. anschließende Brandwache</w:t>
                      </w:r>
                    </w:p>
                  </w:txbxContent>
                </v:textbox>
              </v:shape>
            </w:pict>
          </mc:Fallback>
        </mc:AlternateContent>
      </w:r>
    </w:p>
    <w:p w:rsidR="005A4593" w:rsidRDefault="00A25E5C" w:rsidP="0058699D">
      <w:pPr>
        <w:rPr>
          <w:rFonts w:ascii="Arial" w:hAnsi="Arial" w:cs="Arial"/>
          <w:b/>
          <w:sz w:val="24"/>
          <w:szCs w:val="24"/>
        </w:rPr>
      </w:pPr>
      <w:r w:rsidRPr="005A4593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452F57" wp14:editId="3536068F">
                <wp:simplePos x="0" y="0"/>
                <wp:positionH relativeFrom="column">
                  <wp:posOffset>3257743</wp:posOffset>
                </wp:positionH>
                <wp:positionV relativeFrom="paragraph">
                  <wp:posOffset>34373</wp:posOffset>
                </wp:positionV>
                <wp:extent cx="2895600" cy="2170154"/>
                <wp:effectExtent l="0" t="0" r="19050" b="2095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1701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70A" w:rsidRDefault="0074170A" w:rsidP="0074170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D6EF6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Falschalarm:</w:t>
                            </w:r>
                          </w:p>
                          <w:p w:rsidR="0074170A" w:rsidRPr="00A25E5C" w:rsidRDefault="0074170A" w:rsidP="0074170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E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FW stellt BMZ und Alarmierung zurück</w:t>
                            </w:r>
                            <w:r w:rsidR="00A25E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A25E5C" w:rsidRDefault="00101017" w:rsidP="0074170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E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FW </w:t>
                            </w:r>
                            <w:r w:rsidR="00A25E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startet Entwarnung durch ELA.</w:t>
                            </w:r>
                          </w:p>
                          <w:p w:rsidR="00A25E5C" w:rsidRDefault="00A25E5C" w:rsidP="0074170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4170A" w:rsidRDefault="0074170A" w:rsidP="0074170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6EF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Diensthabender GLT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Anweisung an Mitarbeiter BUT-A1 zum Einsatzende</w:t>
                            </w:r>
                          </w:p>
                          <w:p w:rsidR="0074170A" w:rsidRDefault="0074170A" w:rsidP="0076454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E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Rücksetzen von Anlagen laut Steuergruppenkarte</w:t>
                            </w:r>
                            <w:r w:rsidR="00A25E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25E5C" w:rsidRPr="00A25E5C" w:rsidRDefault="00A25E5C" w:rsidP="0076454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4170A" w:rsidRPr="00A25E5C" w:rsidRDefault="0074170A" w:rsidP="0076454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E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Sicherheitsdienst</w:t>
                            </w:r>
                            <w:r w:rsidRPr="00A25E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Informiert Nutzer an den Evakuierungsplätzen</w:t>
                            </w:r>
                            <w:r w:rsidR="00A25E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52F57" id="_x0000_s1034" type="#_x0000_t202" style="position:absolute;margin-left:256.5pt;margin-top:2.7pt;width:228pt;height:17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hO2KAIAAEw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">
                <v:textbox>
                  <w:txbxContent>
                    <w:p w:rsidR="0074170A" w:rsidRDefault="0074170A" w:rsidP="0074170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3D6EF6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Falschalarm:</w:t>
                      </w:r>
                    </w:p>
                    <w:p w:rsidR="0074170A" w:rsidRPr="00A25E5C" w:rsidRDefault="0074170A" w:rsidP="0074170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E5C">
                        <w:rPr>
                          <w:rFonts w:ascii="Arial" w:hAnsi="Arial" w:cs="Arial"/>
                          <w:sz w:val="20"/>
                          <w:szCs w:val="20"/>
                        </w:rPr>
                        <w:t>FW stellt BMZ und Alarmierung zurück</w:t>
                      </w:r>
                      <w:r w:rsidR="00A25E5C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</w:p>
                    <w:p w:rsidR="00A25E5C" w:rsidRDefault="00101017" w:rsidP="0074170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E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FW </w:t>
                      </w:r>
                      <w:r w:rsidR="00A25E5C">
                        <w:rPr>
                          <w:rFonts w:ascii="Arial" w:hAnsi="Arial" w:cs="Arial"/>
                          <w:sz w:val="20"/>
                          <w:szCs w:val="20"/>
                        </w:rPr>
                        <w:t>startet Entwarnung durch ELA.</w:t>
                      </w:r>
                    </w:p>
                    <w:p w:rsidR="00A25E5C" w:rsidRDefault="00A25E5C" w:rsidP="0074170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4170A" w:rsidRDefault="0074170A" w:rsidP="0074170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6EF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Diensthabender GLT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 Anweisung an Mitarbeiter BUT-A1 zum Einsatzende</w:t>
                      </w:r>
                    </w:p>
                    <w:p w:rsidR="0074170A" w:rsidRDefault="0074170A" w:rsidP="0076454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E5C">
                        <w:rPr>
                          <w:rFonts w:ascii="Arial" w:hAnsi="Arial" w:cs="Arial"/>
                          <w:sz w:val="20"/>
                          <w:szCs w:val="20"/>
                        </w:rPr>
                        <w:t>Rücksetzen von Anlagen laut Steuergruppenkarte</w:t>
                      </w:r>
                      <w:r w:rsidR="00A25E5C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A25E5C" w:rsidRPr="00A25E5C" w:rsidRDefault="00A25E5C" w:rsidP="0076454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4170A" w:rsidRPr="00A25E5C" w:rsidRDefault="0074170A" w:rsidP="0076454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E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Sicherheitsdienst</w:t>
                      </w:r>
                      <w:r w:rsidRPr="00A25E5C">
                        <w:rPr>
                          <w:rFonts w:ascii="Arial" w:hAnsi="Arial" w:cs="Arial"/>
                          <w:sz w:val="20"/>
                          <w:szCs w:val="20"/>
                        </w:rPr>
                        <w:t>: Informiert Nutzer an den Evakuierungsplätzen</w:t>
                      </w:r>
                      <w:r w:rsidR="00A25E5C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A4593" w:rsidRDefault="005A4593" w:rsidP="0058699D">
      <w:pPr>
        <w:rPr>
          <w:rFonts w:ascii="Arial" w:hAnsi="Arial" w:cs="Arial"/>
          <w:b/>
          <w:sz w:val="24"/>
          <w:szCs w:val="24"/>
        </w:rPr>
      </w:pPr>
    </w:p>
    <w:p w:rsidR="005A4593" w:rsidRDefault="005A4593" w:rsidP="0058699D">
      <w:pPr>
        <w:rPr>
          <w:rFonts w:ascii="Arial" w:hAnsi="Arial" w:cs="Arial"/>
          <w:b/>
          <w:sz w:val="24"/>
          <w:szCs w:val="24"/>
        </w:rPr>
      </w:pPr>
    </w:p>
    <w:p w:rsidR="005A4593" w:rsidRDefault="005A4593" w:rsidP="0058699D">
      <w:pPr>
        <w:rPr>
          <w:rFonts w:ascii="Arial" w:hAnsi="Arial" w:cs="Arial"/>
          <w:b/>
          <w:sz w:val="24"/>
          <w:szCs w:val="24"/>
        </w:rPr>
      </w:pPr>
    </w:p>
    <w:p w:rsidR="005A4593" w:rsidRDefault="005A4593" w:rsidP="0058699D">
      <w:pPr>
        <w:rPr>
          <w:rFonts w:ascii="Arial" w:hAnsi="Arial" w:cs="Arial"/>
          <w:b/>
          <w:sz w:val="24"/>
          <w:szCs w:val="24"/>
        </w:rPr>
      </w:pPr>
    </w:p>
    <w:p w:rsidR="005A4593" w:rsidRDefault="005A4593" w:rsidP="0058699D">
      <w:pPr>
        <w:rPr>
          <w:rFonts w:ascii="Arial" w:hAnsi="Arial" w:cs="Arial"/>
          <w:b/>
          <w:sz w:val="24"/>
          <w:szCs w:val="24"/>
        </w:rPr>
      </w:pPr>
    </w:p>
    <w:p w:rsidR="005A4593" w:rsidRDefault="00A25E5C" w:rsidP="0058699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4793339</wp:posOffset>
                </wp:positionH>
                <wp:positionV relativeFrom="paragraph">
                  <wp:posOffset>266313</wp:posOffset>
                </wp:positionV>
                <wp:extent cx="0" cy="365760"/>
                <wp:effectExtent l="76200" t="0" r="76200" b="53340"/>
                <wp:wrapNone/>
                <wp:docPr id="25" name="Gerade Verbindung mit Pfei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9BE7D6" id="Gerade Verbindung mit Pfeil 25" o:spid="_x0000_s1026" type="#_x0000_t32" style="position:absolute;margin-left:377.45pt;margin-top:20.95pt;width:0;height:28.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" strokecolor="black [3213]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1747989</wp:posOffset>
                </wp:positionH>
                <wp:positionV relativeFrom="paragraph">
                  <wp:posOffset>210654</wp:posOffset>
                </wp:positionV>
                <wp:extent cx="7952" cy="437267"/>
                <wp:effectExtent l="76200" t="38100" r="68580" b="20320"/>
                <wp:wrapNone/>
                <wp:docPr id="24" name="Gerade Verbindung mit Pfe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52" cy="4372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2EC941" id="Gerade Verbindung mit Pfeil 24" o:spid="_x0000_s1026" type="#_x0000_t32" style="position:absolute;margin-left:137.65pt;margin-top:16.6pt;width:.65pt;height:34.45pt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" strokecolor="black [3213]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1016469</wp:posOffset>
                </wp:positionH>
                <wp:positionV relativeFrom="paragraph">
                  <wp:posOffset>250411</wp:posOffset>
                </wp:positionV>
                <wp:extent cx="0" cy="397565"/>
                <wp:effectExtent l="76200" t="0" r="57150" b="59690"/>
                <wp:wrapNone/>
                <wp:docPr id="22" name="Gerade Verbindung mit Pfe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3734E4" id="Gerade Verbindung mit Pfeil 22" o:spid="_x0000_s1026" type="#_x0000_t32" style="position:absolute;margin-left:80.05pt;margin-top:19.7pt;width:0;height:31.3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" strokecolor="black [3213]">
                <v:stroke endarrow="block"/>
              </v:shape>
            </w:pict>
          </mc:Fallback>
        </mc:AlternateContent>
      </w:r>
    </w:p>
    <w:p w:rsidR="005A4593" w:rsidRDefault="00A25E5C" w:rsidP="0058699D">
      <w:pPr>
        <w:rPr>
          <w:rFonts w:ascii="Arial" w:hAnsi="Arial" w:cs="Arial"/>
          <w:b/>
          <w:sz w:val="24"/>
          <w:szCs w:val="24"/>
        </w:rPr>
      </w:pPr>
      <w:r w:rsidRPr="005A4593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E57AD3" wp14:editId="14A5A6C1">
                <wp:simplePos x="0" y="0"/>
                <wp:positionH relativeFrom="column">
                  <wp:posOffset>3976646</wp:posOffset>
                </wp:positionH>
                <wp:positionV relativeFrom="paragraph">
                  <wp:posOffset>329537</wp:posOffset>
                </wp:positionV>
                <wp:extent cx="1657350" cy="762000"/>
                <wp:effectExtent l="0" t="0" r="19050" b="1905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70A" w:rsidRPr="005A4593" w:rsidRDefault="0074170A" w:rsidP="001F288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Mitarbeiter BUT-A1 verlassen den Einsatzort (Rückkehr an den Arbeitsplatz)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7AD3" id="_x0000_s1035" type="#_x0000_t202" style="position:absolute;margin-left:313.1pt;margin-top:25.95pt;width:130.5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">
                <v:textbox>
                  <w:txbxContent>
                    <w:p w:rsidR="0074170A" w:rsidRPr="005A4593" w:rsidRDefault="0074170A" w:rsidP="001F288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Mitarbeiter BUT-A1 verlassen den Einsatzort (Rückkehr an den Arbeitsplatz)</w:t>
                      </w:r>
                    </w:p>
                  </w:txbxContent>
                </v:textbox>
              </v:shape>
            </w:pict>
          </mc:Fallback>
        </mc:AlternateContent>
      </w:r>
    </w:p>
    <w:p w:rsidR="005A4593" w:rsidRDefault="00A25E5C" w:rsidP="0058699D">
      <w:pPr>
        <w:rPr>
          <w:rFonts w:ascii="Arial" w:hAnsi="Arial" w:cs="Arial"/>
          <w:b/>
          <w:sz w:val="24"/>
          <w:szCs w:val="24"/>
        </w:rPr>
      </w:pPr>
      <w:r w:rsidRPr="005A4593">
        <w:rPr>
          <w:rFonts w:ascii="Arial" w:hAnsi="Arial" w:cs="Arial"/>
          <w:b/>
          <w:noProof/>
          <w:sz w:val="24"/>
          <w:szCs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628808" wp14:editId="19094F36">
                <wp:simplePos x="0" y="0"/>
                <wp:positionH relativeFrom="margin">
                  <wp:posOffset>559159</wp:posOffset>
                </wp:positionH>
                <wp:positionV relativeFrom="paragraph">
                  <wp:posOffset>4003</wp:posOffset>
                </wp:positionV>
                <wp:extent cx="1657350" cy="762000"/>
                <wp:effectExtent l="0" t="0" r="19050" b="1905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70A" w:rsidRPr="005A4593" w:rsidRDefault="0074170A" w:rsidP="00EF099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Mitarbeiter </w:t>
                            </w:r>
                            <w:r w:rsidRPr="003D6EF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BUT-A1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unterstützen bei Rettungsmaßnahmen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28808" id="_x0000_s1036" type="#_x0000_t202" style="position:absolute;margin-left:44.05pt;margin-top:.3pt;width:130.5pt;height:60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">
                <v:textbox>
                  <w:txbxContent>
                    <w:p w:rsidR="0074170A" w:rsidRPr="005A4593" w:rsidRDefault="0074170A" w:rsidP="00EF099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Mitarbeiter </w:t>
                      </w:r>
                      <w:r w:rsidRPr="003D6EF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BUT-A1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unterstützen bei Rettungsmaßnahmen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4593" w:rsidRDefault="005A4593" w:rsidP="0058699D">
      <w:pPr>
        <w:rPr>
          <w:rFonts w:ascii="Arial" w:hAnsi="Arial" w:cs="Arial"/>
          <w:b/>
          <w:sz w:val="24"/>
          <w:szCs w:val="24"/>
        </w:rPr>
      </w:pPr>
    </w:p>
    <w:p w:rsidR="005A4593" w:rsidRPr="0058699D" w:rsidRDefault="005A4593" w:rsidP="0058699D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5A4593" w:rsidRPr="0058699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70A" w:rsidRDefault="0074170A" w:rsidP="00122369">
      <w:pPr>
        <w:spacing w:after="0" w:line="240" w:lineRule="auto"/>
      </w:pPr>
      <w:r>
        <w:separator/>
      </w:r>
    </w:p>
  </w:endnote>
  <w:endnote w:type="continuationSeparator" w:id="0">
    <w:p w:rsidR="0074170A" w:rsidRDefault="0074170A" w:rsidP="0012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70A" w:rsidRDefault="0074170A" w:rsidP="00122369">
      <w:pPr>
        <w:spacing w:after="0" w:line="240" w:lineRule="auto"/>
      </w:pPr>
      <w:r>
        <w:separator/>
      </w:r>
    </w:p>
  </w:footnote>
  <w:footnote w:type="continuationSeparator" w:id="0">
    <w:p w:rsidR="0074170A" w:rsidRDefault="0074170A" w:rsidP="00122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70A" w:rsidRPr="00122369" w:rsidRDefault="0074170A" w:rsidP="00122369">
    <w:pPr>
      <w:pStyle w:val="Kopfzeile"/>
      <w:rPr>
        <w:rFonts w:ascii="Times New Roman" w:eastAsia="Times New Roman" w:hAnsi="Times New Roman" w:cs="Times New Roman"/>
        <w:sz w:val="24"/>
        <w:szCs w:val="24"/>
        <w:lang w:eastAsia="de-DE"/>
      </w:rPr>
    </w:pPr>
    <w:r w:rsidRPr="00122369">
      <w:rPr>
        <w:rFonts w:ascii="Arial" w:eastAsia="Times New Roman" w:hAnsi="Arial" w:cs="Times New Roman"/>
        <w:b/>
        <w:sz w:val="16"/>
        <w:szCs w:val="16"/>
        <w:lang w:eastAsia="de-DE"/>
      </w:rPr>
      <w:t>Stand</w:t>
    </w:r>
    <w:r w:rsidRPr="00122369">
      <w:rPr>
        <w:rFonts w:ascii="Arial" w:eastAsia="Times New Roman" w:hAnsi="Arial" w:cs="Times New Roman"/>
        <w:b/>
        <w:sz w:val="18"/>
        <w:szCs w:val="18"/>
        <w:lang w:eastAsia="de-DE"/>
      </w:rPr>
      <w:t xml:space="preserve">: </w:t>
    </w:r>
    <w:r>
      <w:rPr>
        <w:rFonts w:ascii="Arial" w:eastAsia="Times New Roman" w:hAnsi="Arial" w:cs="Times New Roman"/>
        <w:b/>
        <w:sz w:val="18"/>
        <w:szCs w:val="18"/>
        <w:lang w:eastAsia="de-DE"/>
      </w:rPr>
      <w:t>10</w:t>
    </w:r>
    <w:r w:rsidRPr="00122369">
      <w:rPr>
        <w:rFonts w:ascii="Arial" w:eastAsia="Times New Roman" w:hAnsi="Arial" w:cs="Times New Roman"/>
        <w:b/>
        <w:sz w:val="18"/>
        <w:szCs w:val="18"/>
        <w:lang w:eastAsia="de-DE"/>
      </w:rPr>
      <w:t>/201</w:t>
    </w:r>
    <w:r>
      <w:rPr>
        <w:rFonts w:ascii="Arial" w:eastAsia="Times New Roman" w:hAnsi="Arial" w:cs="Times New Roman"/>
        <w:b/>
        <w:sz w:val="18"/>
        <w:szCs w:val="18"/>
        <w:lang w:eastAsia="de-DE"/>
      </w:rPr>
      <w:t>9</w:t>
    </w:r>
    <w:r w:rsidRPr="00122369">
      <w:rPr>
        <w:rFonts w:ascii="Arial" w:eastAsia="Times New Roman" w:hAnsi="Arial" w:cs="Times New Roman"/>
        <w:b/>
        <w:sz w:val="18"/>
        <w:szCs w:val="18"/>
        <w:lang w:eastAsia="de-DE"/>
      </w:rPr>
      <w:t xml:space="preserve">                                Notfallmanagement am Universitätsklinikum                             </w:t>
    </w:r>
    <w:r>
      <w:rPr>
        <w:rFonts w:ascii="Arial" w:eastAsia="Times New Roman" w:hAnsi="Arial" w:cs="Times New Roman"/>
        <w:b/>
        <w:noProof/>
        <w:sz w:val="36"/>
        <w:szCs w:val="36"/>
        <w:lang w:eastAsia="de-DE"/>
      </w:rPr>
      <w:drawing>
        <wp:inline distT="0" distB="0" distL="0" distR="0" wp14:anchorId="2FF8EC72" wp14:editId="7B93ABED">
          <wp:extent cx="400050" cy="400050"/>
          <wp:effectExtent l="0" t="0" r="0" b="0"/>
          <wp:docPr id="31" name="Grafik 31" descr="start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t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170A" w:rsidRPr="00122369" w:rsidRDefault="0074170A" w:rsidP="0012236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378D1E" wp14:editId="4D2DB900">
              <wp:simplePos x="0" y="0"/>
              <wp:positionH relativeFrom="column">
                <wp:posOffset>-42545</wp:posOffset>
              </wp:positionH>
              <wp:positionV relativeFrom="paragraph">
                <wp:posOffset>80010</wp:posOffset>
              </wp:positionV>
              <wp:extent cx="5915025" cy="0"/>
              <wp:effectExtent l="5080" t="13335" r="13970" b="5715"/>
              <wp:wrapNone/>
              <wp:docPr id="288" name="Gerade Verbindung mit Pfeil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CB31A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288" o:spid="_x0000_s1026" type="#_x0000_t32" style="position:absolute;margin-left:-3.35pt;margin-top:6.3pt;width:46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"/>
          </w:pict>
        </mc:Fallback>
      </mc:AlternateContent>
    </w:r>
  </w:p>
  <w:p w:rsidR="0074170A" w:rsidRDefault="0074170A">
    <w:pPr>
      <w:pStyle w:val="Kopfzeile"/>
    </w:pPr>
  </w:p>
  <w:p w:rsidR="0074170A" w:rsidRDefault="0074170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9D"/>
    <w:rsid w:val="00045614"/>
    <w:rsid w:val="00101017"/>
    <w:rsid w:val="00122369"/>
    <w:rsid w:val="001F288A"/>
    <w:rsid w:val="002B22B8"/>
    <w:rsid w:val="003A0294"/>
    <w:rsid w:val="003D6EF6"/>
    <w:rsid w:val="0058699D"/>
    <w:rsid w:val="005A4593"/>
    <w:rsid w:val="0072602F"/>
    <w:rsid w:val="0074170A"/>
    <w:rsid w:val="00764548"/>
    <w:rsid w:val="00964A19"/>
    <w:rsid w:val="00A25E5C"/>
    <w:rsid w:val="00B26D5B"/>
    <w:rsid w:val="00B87135"/>
    <w:rsid w:val="00C150DA"/>
    <w:rsid w:val="00C4719B"/>
    <w:rsid w:val="00C95936"/>
    <w:rsid w:val="00D93F09"/>
    <w:rsid w:val="00EF0995"/>
    <w:rsid w:val="00F7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B2186C"/>
  <w15:docId w15:val="{FDEB62B5-C1A5-4AC1-AA4E-9C8E30C8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4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459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22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2369"/>
  </w:style>
  <w:style w:type="paragraph" w:styleId="Fuzeile">
    <w:name w:val="footer"/>
    <w:basedOn w:val="Standard"/>
    <w:link w:val="FuzeileZchn"/>
    <w:uiPriority w:val="99"/>
    <w:unhideWhenUsed/>
    <w:rsid w:val="00122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2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F14299A3</Template>
  <TotalTime>0</TotalTime>
  <Pages>1</Pages>
  <Words>16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UKD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Schreiber, Thomas</dc:creator>
  <cp:lastModifiedBy>Lysann Erler</cp:lastModifiedBy>
  <cp:revision>3</cp:revision>
  <cp:lastPrinted>2019-10-02T13:41:00Z</cp:lastPrinted>
  <dcterms:created xsi:type="dcterms:W3CDTF">2020-03-25T09:16:00Z</dcterms:created>
  <dcterms:modified xsi:type="dcterms:W3CDTF">2020-03-25T09:16:00Z</dcterms:modified>
</cp:coreProperties>
</file>