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0427A0E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6C3D01C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1138024" w14:textId="77777777" w:rsidR="00682D2C" w:rsidRPr="00F45CAD" w:rsidRDefault="00682D2C" w:rsidP="002D4CA7"/>
        </w:tc>
      </w:tr>
      <w:tr w:rsidR="00682D2C" w:rsidRPr="00F45CAD" w14:paraId="7B865E9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62E6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06143B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42ECE2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2D98730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E77B14" w14:textId="77777777" w:rsidR="00682D2C" w:rsidRPr="006F16B5" w:rsidRDefault="00DC3F42" w:rsidP="002D4CA7">
            <w:pPr>
              <w:rPr>
                <w:rFonts w:cs="Arial"/>
              </w:rPr>
            </w:pPr>
            <w:r w:rsidRPr="006F16B5">
              <w:rPr>
                <w:rFonts w:cs="Arial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699F56" w14:textId="77794E38" w:rsidR="00682D2C" w:rsidRPr="006F16B5" w:rsidRDefault="001A6A26" w:rsidP="008C303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26-</w:t>
            </w:r>
            <w:r w:rsidR="00152398">
              <w:rPr>
                <w:rFonts w:cs="Arial"/>
              </w:rPr>
              <w:t>5</w:t>
            </w:r>
            <w:r>
              <w:rPr>
                <w:rFonts w:cs="Arial"/>
              </w:rPr>
              <w:t xml:space="preserve">-LSW-Neu-Trockenbauarbeiten 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125D76" w14:textId="77777777" w:rsidR="00682D2C" w:rsidRPr="00F45CAD" w:rsidRDefault="00682D2C" w:rsidP="002D4CA7"/>
        </w:tc>
      </w:tr>
      <w:tr w:rsidR="00682D2C" w:rsidRPr="00F45CAD" w14:paraId="49D2A65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8284E0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306655" w14:textId="77777777" w:rsidR="00682D2C" w:rsidRPr="00F45CAD" w:rsidRDefault="00682D2C" w:rsidP="002D4CA7"/>
        </w:tc>
      </w:tr>
      <w:tr w:rsidR="00132BA9" w:rsidRPr="00F45CAD" w14:paraId="4728D2F0" w14:textId="77777777" w:rsidTr="00B14900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314535AC" w14:textId="6433DCA5" w:rsidR="00132BA9" w:rsidRPr="008F6547" w:rsidRDefault="001A6A26" w:rsidP="00132BA9">
            <w:r>
              <w:t xml:space="preserve">Schulzentrum Wettringen – Anbau LSW </w:t>
            </w:r>
          </w:p>
        </w:tc>
      </w:tr>
      <w:tr w:rsidR="00132BA9" w:rsidRPr="00F45CAD" w14:paraId="6A655308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43117A9" w14:textId="77777777" w:rsidR="00132BA9" w:rsidRPr="00F45CAD" w:rsidRDefault="00132BA9" w:rsidP="00132BA9"/>
        </w:tc>
      </w:tr>
      <w:tr w:rsidR="00132BA9" w:rsidRPr="00F45CAD" w14:paraId="306554CF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2F534A" w14:textId="77777777" w:rsidR="00132BA9" w:rsidRPr="00F45CAD" w:rsidRDefault="00132BA9" w:rsidP="00132BA9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E9B219D" w14:textId="77777777" w:rsidR="00132BA9" w:rsidRPr="00F45CAD" w:rsidRDefault="00132BA9" w:rsidP="00132BA9"/>
        </w:tc>
      </w:tr>
      <w:tr w:rsidR="00132BA9" w:rsidRPr="00F45CAD" w14:paraId="769194F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735BB2" w14:textId="32EC44AE" w:rsidR="00132BA9" w:rsidRPr="00F45CAD" w:rsidRDefault="001A6A26" w:rsidP="00132BA9">
            <w:r>
              <w:t xml:space="preserve">Trockenbauarbeiten </w:t>
            </w:r>
          </w:p>
        </w:tc>
      </w:tr>
    </w:tbl>
    <w:p w14:paraId="4A0D2871" w14:textId="77777777" w:rsidR="00682D2C" w:rsidRPr="00F45CAD" w:rsidRDefault="00682D2C" w:rsidP="00682D2C"/>
    <w:p w14:paraId="75D546FF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12119D93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48D6CA79" w14:textId="77777777" w:rsidR="00682D2C" w:rsidRPr="00F45CAD" w:rsidRDefault="00682D2C" w:rsidP="00682D2C"/>
    <w:p w14:paraId="73225507" w14:textId="77777777"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AF2BE2">
        <w:instrText xml:space="preserve"> FORMCHECKBOX </w:instrText>
      </w:r>
      <w:r w:rsidR="00152398">
        <w:fldChar w:fldCharType="separate"/>
      </w:r>
      <w:r w:rsidRPr="00AF2BE2">
        <w:fldChar w:fldCharType="end"/>
      </w:r>
      <w:bookmarkEnd w:id="0"/>
      <w:r w:rsidRPr="00AF2BE2">
        <w:tab/>
        <w:t>Die Namen der Nachunternehmer sind bereits bei Angebotsabgabe anzugeben.</w:t>
      </w:r>
    </w:p>
    <w:p w14:paraId="0724DBEB" w14:textId="77777777" w:rsidR="00682D2C" w:rsidRPr="00F45CAD" w:rsidRDefault="00682D2C" w:rsidP="00682D2C"/>
    <w:p w14:paraId="2C1568EA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72F00E0A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C66A8BB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963F1F7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465704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84F676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22317D8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579B8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1F67AAA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7CC7F8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4571F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1DB114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AA50E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3EDAC9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03096D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F8D7C01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C9E36C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336FC5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C53A645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1E6667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4B663E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0944C9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A883D3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7D62871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DA5B62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CF07A65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E61BD5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44ACC7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491DC7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C4DEF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AB4422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A18623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6A9AF8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6BF068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6B915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B4687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EA2C0A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47DA32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2E9566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A4869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CBE1D0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89F8F8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C69E1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2AAB74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A454AF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F591C4D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2BE36D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5170C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B5F5F9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E449E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F4E9E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774CE75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4A633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ECD2D1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47ABB6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9355B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294BD6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549AF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4CB1C1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01E7C3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7250745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2B984EA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33025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2EEA3D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106B30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ECE27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737017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2CE4F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F59B1E7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0AA549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73E57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81B2DF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40EA8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972403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F17666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FBFB1F8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52398">
              <w:fldChar w:fldCharType="separate"/>
            </w:r>
            <w:r w:rsidRPr="00AF2BE2">
              <w:fldChar w:fldCharType="end"/>
            </w:r>
          </w:p>
        </w:tc>
      </w:tr>
    </w:tbl>
    <w:p w14:paraId="55BE4EE4" w14:textId="77777777" w:rsidR="00682D2C" w:rsidRPr="00F45CAD" w:rsidRDefault="00682D2C" w:rsidP="00114B80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B363" w14:textId="77777777" w:rsidR="00797763" w:rsidRDefault="00797763">
      <w:r>
        <w:separator/>
      </w:r>
    </w:p>
    <w:p w14:paraId="30DAB382" w14:textId="77777777" w:rsidR="00797763" w:rsidRDefault="00797763"/>
    <w:p w14:paraId="51255433" w14:textId="77777777" w:rsidR="00797763" w:rsidRDefault="00797763"/>
  </w:endnote>
  <w:endnote w:type="continuationSeparator" w:id="0">
    <w:p w14:paraId="6BEFF4B3" w14:textId="77777777" w:rsidR="00797763" w:rsidRDefault="00797763">
      <w:r>
        <w:continuationSeparator/>
      </w:r>
    </w:p>
    <w:p w14:paraId="6F8B6AA4" w14:textId="77777777" w:rsidR="00797763" w:rsidRDefault="00797763"/>
    <w:p w14:paraId="5286F9E8" w14:textId="77777777" w:rsidR="00797763" w:rsidRDefault="00797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F755" w14:textId="77777777" w:rsidR="00806047" w:rsidRDefault="008060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806047" w:rsidRPr="00D6072E" w14:paraId="0C916030" w14:textId="77777777" w:rsidTr="00806047">
      <w:trPr>
        <w:cantSplit/>
        <w:trHeight w:hRule="exact" w:val="397"/>
      </w:trPr>
      <w:tc>
        <w:tcPr>
          <w:tcW w:w="1440" w:type="dxa"/>
          <w:vAlign w:val="center"/>
        </w:tcPr>
        <w:p w14:paraId="03B68823" w14:textId="77777777" w:rsidR="00806047" w:rsidRPr="00D6072E" w:rsidRDefault="00806047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023D120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58E3" w14:textId="77777777" w:rsidR="00806047" w:rsidRDefault="008060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3993" w14:textId="77777777" w:rsidR="00797763" w:rsidRDefault="00797763">
      <w:r>
        <w:separator/>
      </w:r>
    </w:p>
    <w:p w14:paraId="6228A97F" w14:textId="77777777" w:rsidR="00797763" w:rsidRDefault="00797763"/>
    <w:p w14:paraId="4CFB647F" w14:textId="77777777" w:rsidR="00797763" w:rsidRDefault="00797763"/>
  </w:footnote>
  <w:footnote w:type="continuationSeparator" w:id="0">
    <w:p w14:paraId="596AD215" w14:textId="77777777" w:rsidR="00797763" w:rsidRDefault="00797763">
      <w:r>
        <w:continuationSeparator/>
      </w:r>
    </w:p>
    <w:p w14:paraId="720A5E5F" w14:textId="77777777" w:rsidR="00797763" w:rsidRDefault="00797763"/>
    <w:p w14:paraId="12D34E30" w14:textId="77777777" w:rsidR="00797763" w:rsidRDefault="00797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4F73" w14:textId="77777777" w:rsidR="007A7D5E" w:rsidRDefault="007A7D5E"/>
  <w:p w14:paraId="730EC6F7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9D55" w14:textId="77777777" w:rsidR="007A7D5E" w:rsidRDefault="007A7D5E" w:rsidP="00701419">
    <w:pPr>
      <w:pStyle w:val="Kopfzeile"/>
    </w:pPr>
    <w:r>
      <w:t>233</w:t>
    </w:r>
  </w:p>
  <w:p w14:paraId="1BDDB23A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56C7" w14:textId="77777777" w:rsidR="00806047" w:rsidRDefault="008060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1999901">
    <w:abstractNumId w:val="1"/>
  </w:num>
  <w:num w:numId="2" w16cid:durableId="436871890">
    <w:abstractNumId w:val="5"/>
  </w:num>
  <w:num w:numId="3" w16cid:durableId="480657421">
    <w:abstractNumId w:val="7"/>
  </w:num>
  <w:num w:numId="4" w16cid:durableId="104929303">
    <w:abstractNumId w:val="16"/>
  </w:num>
  <w:num w:numId="5" w16cid:durableId="1751656628">
    <w:abstractNumId w:val="9"/>
  </w:num>
  <w:num w:numId="6" w16cid:durableId="825323287">
    <w:abstractNumId w:val="3"/>
  </w:num>
  <w:num w:numId="7" w16cid:durableId="596402255">
    <w:abstractNumId w:val="12"/>
  </w:num>
  <w:num w:numId="8" w16cid:durableId="1907455635">
    <w:abstractNumId w:val="8"/>
  </w:num>
  <w:num w:numId="9" w16cid:durableId="988824344">
    <w:abstractNumId w:val="15"/>
  </w:num>
  <w:num w:numId="10" w16cid:durableId="742458223">
    <w:abstractNumId w:val="4"/>
  </w:num>
  <w:num w:numId="11" w16cid:durableId="1834954677">
    <w:abstractNumId w:val="11"/>
  </w:num>
  <w:num w:numId="12" w16cid:durableId="2111578579">
    <w:abstractNumId w:val="11"/>
  </w:num>
  <w:num w:numId="13" w16cid:durableId="1217281054">
    <w:abstractNumId w:val="11"/>
  </w:num>
  <w:num w:numId="14" w16cid:durableId="263152028">
    <w:abstractNumId w:val="11"/>
  </w:num>
  <w:num w:numId="15" w16cid:durableId="1697999363">
    <w:abstractNumId w:val="11"/>
  </w:num>
  <w:num w:numId="16" w16cid:durableId="892959736">
    <w:abstractNumId w:val="2"/>
  </w:num>
  <w:num w:numId="17" w16cid:durableId="788863820">
    <w:abstractNumId w:val="2"/>
  </w:num>
  <w:num w:numId="18" w16cid:durableId="1861317441">
    <w:abstractNumId w:val="14"/>
  </w:num>
  <w:num w:numId="19" w16cid:durableId="1605262346">
    <w:abstractNumId w:val="13"/>
  </w:num>
  <w:num w:numId="20" w16cid:durableId="966275591">
    <w:abstractNumId w:val="10"/>
  </w:num>
  <w:num w:numId="21" w16cid:durableId="1939677996">
    <w:abstractNumId w:val="6"/>
  </w:num>
  <w:num w:numId="22" w16cid:durableId="205646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06E4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4B80"/>
    <w:rsid w:val="001157B6"/>
    <w:rsid w:val="001176FC"/>
    <w:rsid w:val="00127C79"/>
    <w:rsid w:val="00132BA9"/>
    <w:rsid w:val="001340AD"/>
    <w:rsid w:val="001405B5"/>
    <w:rsid w:val="001426F7"/>
    <w:rsid w:val="00152398"/>
    <w:rsid w:val="001A6205"/>
    <w:rsid w:val="001A6A26"/>
    <w:rsid w:val="001B705C"/>
    <w:rsid w:val="001C3E5C"/>
    <w:rsid w:val="001C509D"/>
    <w:rsid w:val="001D2314"/>
    <w:rsid w:val="001E0C92"/>
    <w:rsid w:val="001F47CC"/>
    <w:rsid w:val="001F6E9E"/>
    <w:rsid w:val="00250D0E"/>
    <w:rsid w:val="002517FD"/>
    <w:rsid w:val="00263542"/>
    <w:rsid w:val="002748DF"/>
    <w:rsid w:val="002A3D1C"/>
    <w:rsid w:val="002C0F7B"/>
    <w:rsid w:val="002C403D"/>
    <w:rsid w:val="002C7397"/>
    <w:rsid w:val="002D4CA7"/>
    <w:rsid w:val="002D6D33"/>
    <w:rsid w:val="002E0D37"/>
    <w:rsid w:val="002E4302"/>
    <w:rsid w:val="002F4952"/>
    <w:rsid w:val="00307A88"/>
    <w:rsid w:val="00316004"/>
    <w:rsid w:val="00316086"/>
    <w:rsid w:val="00327698"/>
    <w:rsid w:val="00341E7B"/>
    <w:rsid w:val="00347BC6"/>
    <w:rsid w:val="003552CC"/>
    <w:rsid w:val="00355C7F"/>
    <w:rsid w:val="00364C7B"/>
    <w:rsid w:val="00383708"/>
    <w:rsid w:val="00394293"/>
    <w:rsid w:val="003A36E9"/>
    <w:rsid w:val="003C4AFC"/>
    <w:rsid w:val="003D3E99"/>
    <w:rsid w:val="003D4CB8"/>
    <w:rsid w:val="003E2CD4"/>
    <w:rsid w:val="003F79A1"/>
    <w:rsid w:val="00402A1B"/>
    <w:rsid w:val="00424038"/>
    <w:rsid w:val="00427CA1"/>
    <w:rsid w:val="0045228F"/>
    <w:rsid w:val="00454471"/>
    <w:rsid w:val="00455989"/>
    <w:rsid w:val="0045726B"/>
    <w:rsid w:val="0047055A"/>
    <w:rsid w:val="00480ABD"/>
    <w:rsid w:val="004814A8"/>
    <w:rsid w:val="004818FE"/>
    <w:rsid w:val="00483510"/>
    <w:rsid w:val="00492429"/>
    <w:rsid w:val="004C5609"/>
    <w:rsid w:val="004D1A25"/>
    <w:rsid w:val="004E07A5"/>
    <w:rsid w:val="004E3711"/>
    <w:rsid w:val="00500C2B"/>
    <w:rsid w:val="00510576"/>
    <w:rsid w:val="005120EE"/>
    <w:rsid w:val="00520D3B"/>
    <w:rsid w:val="00527AF9"/>
    <w:rsid w:val="005333C9"/>
    <w:rsid w:val="005558E5"/>
    <w:rsid w:val="005575B0"/>
    <w:rsid w:val="00573601"/>
    <w:rsid w:val="00574488"/>
    <w:rsid w:val="00576C66"/>
    <w:rsid w:val="005A4489"/>
    <w:rsid w:val="005C1532"/>
    <w:rsid w:val="005C1C26"/>
    <w:rsid w:val="005C301C"/>
    <w:rsid w:val="005C41DA"/>
    <w:rsid w:val="005F0670"/>
    <w:rsid w:val="005F32A5"/>
    <w:rsid w:val="005F41CD"/>
    <w:rsid w:val="00603C54"/>
    <w:rsid w:val="00605DD3"/>
    <w:rsid w:val="00606550"/>
    <w:rsid w:val="00607EE7"/>
    <w:rsid w:val="00614636"/>
    <w:rsid w:val="00640260"/>
    <w:rsid w:val="00641EE4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6F16B5"/>
    <w:rsid w:val="006F66EF"/>
    <w:rsid w:val="00701419"/>
    <w:rsid w:val="007161DD"/>
    <w:rsid w:val="00724CA7"/>
    <w:rsid w:val="00734EDE"/>
    <w:rsid w:val="007633C2"/>
    <w:rsid w:val="0076645F"/>
    <w:rsid w:val="0078194F"/>
    <w:rsid w:val="00782E76"/>
    <w:rsid w:val="0078695C"/>
    <w:rsid w:val="00791B2A"/>
    <w:rsid w:val="00797763"/>
    <w:rsid w:val="007A7D5E"/>
    <w:rsid w:val="007B67C1"/>
    <w:rsid w:val="007D1796"/>
    <w:rsid w:val="007E61DB"/>
    <w:rsid w:val="00806047"/>
    <w:rsid w:val="0080648E"/>
    <w:rsid w:val="0081723D"/>
    <w:rsid w:val="00845259"/>
    <w:rsid w:val="00853A9A"/>
    <w:rsid w:val="00884DF0"/>
    <w:rsid w:val="00895E16"/>
    <w:rsid w:val="008B0053"/>
    <w:rsid w:val="008B1F06"/>
    <w:rsid w:val="008C3032"/>
    <w:rsid w:val="008D764D"/>
    <w:rsid w:val="008F52AA"/>
    <w:rsid w:val="008F6547"/>
    <w:rsid w:val="0090401D"/>
    <w:rsid w:val="00910F0B"/>
    <w:rsid w:val="00962412"/>
    <w:rsid w:val="00970BE4"/>
    <w:rsid w:val="0097166A"/>
    <w:rsid w:val="009769C9"/>
    <w:rsid w:val="00995F45"/>
    <w:rsid w:val="009A3215"/>
    <w:rsid w:val="009A33B4"/>
    <w:rsid w:val="009C14BE"/>
    <w:rsid w:val="009D3F5E"/>
    <w:rsid w:val="009F3747"/>
    <w:rsid w:val="00A00872"/>
    <w:rsid w:val="00A25E6E"/>
    <w:rsid w:val="00A33D77"/>
    <w:rsid w:val="00A5084B"/>
    <w:rsid w:val="00A71B4F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26B9"/>
    <w:rsid w:val="00B13B12"/>
    <w:rsid w:val="00B14900"/>
    <w:rsid w:val="00B14EF0"/>
    <w:rsid w:val="00B23C01"/>
    <w:rsid w:val="00B40909"/>
    <w:rsid w:val="00B434E5"/>
    <w:rsid w:val="00B606F8"/>
    <w:rsid w:val="00B61D2B"/>
    <w:rsid w:val="00B9454A"/>
    <w:rsid w:val="00B96ADB"/>
    <w:rsid w:val="00BA5E42"/>
    <w:rsid w:val="00BC6EAA"/>
    <w:rsid w:val="00BF7BA0"/>
    <w:rsid w:val="00C101BF"/>
    <w:rsid w:val="00C170C6"/>
    <w:rsid w:val="00C246AC"/>
    <w:rsid w:val="00C26124"/>
    <w:rsid w:val="00C2678D"/>
    <w:rsid w:val="00C30192"/>
    <w:rsid w:val="00C32110"/>
    <w:rsid w:val="00C764C5"/>
    <w:rsid w:val="00C96E57"/>
    <w:rsid w:val="00CA5C9B"/>
    <w:rsid w:val="00CB56BB"/>
    <w:rsid w:val="00CD54C7"/>
    <w:rsid w:val="00CF20A3"/>
    <w:rsid w:val="00CF423E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3F42"/>
    <w:rsid w:val="00DC7E08"/>
    <w:rsid w:val="00DD5025"/>
    <w:rsid w:val="00DE2F64"/>
    <w:rsid w:val="00DE420C"/>
    <w:rsid w:val="00DF1F0F"/>
    <w:rsid w:val="00DF4D8C"/>
    <w:rsid w:val="00E02FAA"/>
    <w:rsid w:val="00E05D2A"/>
    <w:rsid w:val="00E1197E"/>
    <w:rsid w:val="00E12595"/>
    <w:rsid w:val="00E318F4"/>
    <w:rsid w:val="00E322E9"/>
    <w:rsid w:val="00E33BA6"/>
    <w:rsid w:val="00E34E9B"/>
    <w:rsid w:val="00E578EB"/>
    <w:rsid w:val="00E6087B"/>
    <w:rsid w:val="00E8499C"/>
    <w:rsid w:val="00E85EBB"/>
    <w:rsid w:val="00EA10EB"/>
    <w:rsid w:val="00EC7AED"/>
    <w:rsid w:val="00EF7717"/>
    <w:rsid w:val="00F133C2"/>
    <w:rsid w:val="00F21669"/>
    <w:rsid w:val="00F226FA"/>
    <w:rsid w:val="00F32C49"/>
    <w:rsid w:val="00F875F3"/>
    <w:rsid w:val="00F902F1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12F5CA2"/>
  <w15:chartTrackingRefBased/>
  <w15:docId w15:val="{5E2DB653-4D7C-42B3-8297-EF959F1A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80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Eva Koers</cp:lastModifiedBy>
  <cp:revision>9</cp:revision>
  <cp:lastPrinted>2010-02-09T14:25:00Z</cp:lastPrinted>
  <dcterms:created xsi:type="dcterms:W3CDTF">2026-01-28T22:27:00Z</dcterms:created>
  <dcterms:modified xsi:type="dcterms:W3CDTF">2026-03-31T12:12:00Z</dcterms:modified>
</cp:coreProperties>
</file>