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2797EC84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056A373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76C96796" w14:textId="77777777" w:rsidR="008C46FE" w:rsidRPr="001C55D1" w:rsidRDefault="008C46FE" w:rsidP="00A052CE"/>
        </w:tc>
      </w:tr>
      <w:tr w:rsidR="008C46FE" w:rsidRPr="001C55D1" w14:paraId="31C6A201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943B9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D87B36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9FB1E4E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266772E5" w14:textId="77777777" w:rsidTr="00706C3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1CA05" w14:textId="77777777" w:rsidR="000447DA" w:rsidRPr="001C55D1" w:rsidRDefault="000447DA" w:rsidP="00A052CE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2EFEA7E" w14:textId="4962FDB6" w:rsidR="000447DA" w:rsidRPr="001C55D1" w:rsidRDefault="00CF1BDF" w:rsidP="00355A27">
            <w:pPr>
              <w:jc w:val="left"/>
            </w:pPr>
            <w:r>
              <w:t>26-</w:t>
            </w:r>
            <w:r w:rsidR="002E79CE">
              <w:t>5</w:t>
            </w:r>
            <w:r>
              <w:t xml:space="preserve">-LSW-Neu-Trockenbauarbeiten 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903EB51" w14:textId="77777777" w:rsidR="000447DA" w:rsidRPr="001C55D1" w:rsidRDefault="000447DA" w:rsidP="00A052CE"/>
        </w:tc>
      </w:tr>
      <w:tr w:rsidR="000447DA" w:rsidRPr="001C55D1" w14:paraId="64A0300D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F8764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0DE9FD1E" w14:textId="77777777" w:rsidR="000447DA" w:rsidRPr="001C55D1" w:rsidRDefault="000447DA" w:rsidP="00A052CE"/>
        </w:tc>
      </w:tr>
      <w:tr w:rsidR="00295CEB" w:rsidRPr="001C55D1" w14:paraId="3C4A151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05FDA" w14:textId="50345B54" w:rsidR="00295CEB" w:rsidRPr="008F6547" w:rsidRDefault="00CF1BDF" w:rsidP="00295CEB">
            <w:r>
              <w:t xml:space="preserve">Schulzentrum Wettringen – Anbau LSW </w:t>
            </w:r>
          </w:p>
        </w:tc>
      </w:tr>
      <w:tr w:rsidR="00295CEB" w:rsidRPr="001C55D1" w14:paraId="737959C9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173C85" w14:textId="77777777" w:rsidR="00295CEB" w:rsidRPr="001C55D1" w:rsidRDefault="00295CEB" w:rsidP="00295CEB"/>
        </w:tc>
      </w:tr>
      <w:tr w:rsidR="00295CEB" w:rsidRPr="001C55D1" w14:paraId="08C9DE62" w14:textId="77777777" w:rsidTr="00706C35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658F4" w14:textId="77777777" w:rsidR="00295CEB" w:rsidRPr="001C55D1" w:rsidRDefault="00295CEB" w:rsidP="00295CEB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043F3B12" w14:textId="77777777" w:rsidR="00295CEB" w:rsidRPr="001C55D1" w:rsidRDefault="00295CEB" w:rsidP="00295CEB"/>
        </w:tc>
      </w:tr>
      <w:tr w:rsidR="00295CEB" w:rsidRPr="001C55D1" w14:paraId="18EE755A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51BF6" w14:textId="02987158" w:rsidR="00295CEB" w:rsidRPr="001C55D1" w:rsidRDefault="00CF1BDF" w:rsidP="00295CEB">
            <w:r>
              <w:t xml:space="preserve">Trockenbauarbeiten </w:t>
            </w:r>
          </w:p>
        </w:tc>
      </w:tr>
    </w:tbl>
    <w:p w14:paraId="0F18AE07" w14:textId="77777777" w:rsidR="00567E7A" w:rsidRPr="00567E7A" w:rsidRDefault="00567E7A" w:rsidP="00567E7A"/>
    <w:p w14:paraId="40D8FC17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5F4BC503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3269EDCB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1E8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7E2522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7550B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1FA76EEE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575522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050EDE9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D442B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7E102245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BFFAF5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2AF5B92D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CDCBC4" w14:textId="77777777" w:rsidR="00567E7A" w:rsidRPr="00567E7A" w:rsidRDefault="00567E7A" w:rsidP="00E47BF6"/>
        </w:tc>
      </w:tr>
      <w:tr w:rsidR="00567E7A" w:rsidRPr="00567E7A" w14:paraId="7A644173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7D3B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2D65C9B0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4F726E0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89B3339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508CF00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DF9FCCD" w14:textId="77777777" w:rsidR="00567E7A" w:rsidRPr="00567E7A" w:rsidRDefault="00567E7A" w:rsidP="00E47BF6"/>
        </w:tc>
      </w:tr>
      <w:tr w:rsidR="00567E7A" w:rsidRPr="00567E7A" w14:paraId="1440412F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FD81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0D81687C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892223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593717D4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19A12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7EBC2E11" w14:textId="77777777" w:rsidR="00567E7A" w:rsidRPr="00567E7A" w:rsidRDefault="00567E7A" w:rsidP="00E47BF6"/>
        </w:tc>
      </w:tr>
      <w:tr w:rsidR="00567E7A" w:rsidRPr="00567E7A" w14:paraId="2196DC42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1570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344589A8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6ABEB62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315E6ED4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ECE7623" w14:textId="77777777" w:rsidR="00567E7A" w:rsidRPr="00567E7A" w:rsidRDefault="00567E7A" w:rsidP="00E47BF6"/>
        </w:tc>
      </w:tr>
      <w:tr w:rsidR="00567E7A" w:rsidRPr="00567E7A" w14:paraId="4BEA210B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C84A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30C9C8BF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827053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1BFF701D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17CC24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1A3705E7" w14:textId="77777777" w:rsidR="00567E7A" w:rsidRPr="00567E7A" w:rsidRDefault="00567E7A" w:rsidP="00E47BF6"/>
        </w:tc>
      </w:tr>
      <w:tr w:rsidR="00567E7A" w:rsidRPr="00567E7A" w14:paraId="07F24189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290B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2D75AD25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16802C0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4E24C162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731BAE15" w14:textId="77777777" w:rsidR="00567E7A" w:rsidRPr="00567E7A" w:rsidRDefault="00567E7A" w:rsidP="00E47BF6"/>
        </w:tc>
      </w:tr>
    </w:tbl>
    <w:p w14:paraId="73C8D971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66C26FE4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AB87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7C9477B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5659D7BB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B5CC3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2328401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66FEC1B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0A7F4CD1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B5FA66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1353F040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16348EE2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795A4073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16677F81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1B9337EE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9D5648C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5980A3C9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B2AE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71DAE79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75F34AB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11865DF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6ACFC6F0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400FC8D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3898D06C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6030CE9C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84D15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51EA2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7390DDF7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7A039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78DCFF5D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513D80E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3F8804E6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23038A14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73157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190AFABB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5418783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4DF8938A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4410500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69B2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E29F3C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75412BB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4ED77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58A6E404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5865BF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5E833639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6AC40F9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E96B00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5EBE1C5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4448EDA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5F925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1A3E42D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57753CC2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47A8B0F9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D9A19C6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BDB8831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0046951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64783F0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2772A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3256E1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333BE0A9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B26950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322FFB0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5BDC1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BB972DD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6C3DA412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17F3D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5F1A32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20D876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C10720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2DF2664F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74BA54A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C10D163" w14:textId="77777777" w:rsidR="00567E7A" w:rsidRPr="00567E7A" w:rsidRDefault="00567E7A" w:rsidP="00706C35">
            <w:pPr>
              <w:jc w:val="left"/>
            </w:pPr>
          </w:p>
        </w:tc>
      </w:tr>
    </w:tbl>
    <w:p w14:paraId="13CC2FF7" w14:textId="77777777" w:rsidR="009713AD" w:rsidRDefault="009713AD" w:rsidP="00567E7A"/>
    <w:p w14:paraId="1B58E016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259D11D8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97F2A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AB03990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6AA216E0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25EB8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5CB864C0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28FE0486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34005C4D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CE1C4BA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4C44C360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05080F5F" w14:textId="77777777" w:rsidR="00567E7A" w:rsidRPr="008C46FE" w:rsidRDefault="00567E7A" w:rsidP="00706C35">
            <w:pPr>
              <w:jc w:val="center"/>
            </w:pPr>
          </w:p>
          <w:p w14:paraId="21426CA8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C4F24E7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53476A6A" w14:textId="77777777" w:rsidR="00567E7A" w:rsidRPr="008C46FE" w:rsidRDefault="00567E7A" w:rsidP="00706C35">
            <w:pPr>
              <w:jc w:val="center"/>
            </w:pPr>
          </w:p>
          <w:p w14:paraId="75CA3CB2" w14:textId="77777777" w:rsidR="00567E7A" w:rsidRPr="008C46FE" w:rsidRDefault="00567E7A" w:rsidP="00706C35">
            <w:pPr>
              <w:jc w:val="center"/>
            </w:pPr>
          </w:p>
          <w:p w14:paraId="6A8770D9" w14:textId="77777777" w:rsidR="00567E7A" w:rsidRPr="008C46FE" w:rsidRDefault="00567E7A" w:rsidP="00706C35">
            <w:pPr>
              <w:jc w:val="center"/>
            </w:pPr>
          </w:p>
          <w:p w14:paraId="69011C28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02CC52D9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4823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3015497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3BAFEB8A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66EBE565" w14:textId="77777777" w:rsidR="00567E7A" w:rsidRPr="00567E7A" w:rsidRDefault="00567E7A" w:rsidP="00754C19"/>
        </w:tc>
      </w:tr>
      <w:tr w:rsidR="00567E7A" w:rsidRPr="00706C35" w14:paraId="2CACA0D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30BAC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6B33B235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9487B3D" w14:textId="77777777" w:rsidR="00567E7A" w:rsidRPr="00567E7A" w:rsidRDefault="00567E7A" w:rsidP="00754C19"/>
        </w:tc>
      </w:tr>
      <w:tr w:rsidR="00567E7A" w:rsidRPr="00706C35" w14:paraId="5432D3B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3FF9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2F925F9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1D69DBD4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12321CC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3BD4310D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566AA46D" w14:textId="77777777" w:rsidR="00567E7A" w:rsidRPr="00567E7A" w:rsidRDefault="00567E7A" w:rsidP="00754C19"/>
        </w:tc>
      </w:tr>
      <w:tr w:rsidR="00567E7A" w:rsidRPr="00706C35" w14:paraId="34B359E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0354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6639721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4DA88CA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EBE7C36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3CAFDA64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4159FFB3" w14:textId="77777777" w:rsidR="00567E7A" w:rsidRPr="00567E7A" w:rsidRDefault="00567E7A" w:rsidP="00754C19"/>
        </w:tc>
      </w:tr>
      <w:tr w:rsidR="00567E7A" w:rsidRPr="00706C35" w14:paraId="497FC050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CF7F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3E12958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69FF361B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ECB9062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26EF2FD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556CC99F" w14:textId="77777777" w:rsidR="00567E7A" w:rsidRPr="00567E7A" w:rsidRDefault="00567E7A" w:rsidP="00754C19"/>
        </w:tc>
      </w:tr>
      <w:tr w:rsidR="00567E7A" w:rsidRPr="00706C35" w14:paraId="183FF58E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197F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692F2BC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1AF5DB7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FAB08F3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6F833973" w14:textId="77777777" w:rsidR="00567E7A" w:rsidRPr="00567E7A" w:rsidRDefault="00567E7A" w:rsidP="00754C19"/>
        </w:tc>
      </w:tr>
      <w:tr w:rsidR="00567E7A" w:rsidRPr="00706C35" w14:paraId="6FC124DE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BBF6F7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0DFE4C48" w14:textId="77777777" w:rsidR="00567E7A" w:rsidRPr="00567E7A" w:rsidRDefault="00567E7A" w:rsidP="00754C19"/>
        </w:tc>
      </w:tr>
    </w:tbl>
    <w:p w14:paraId="5FB05A1F" w14:textId="77777777" w:rsidR="00567E7A" w:rsidRPr="008C46FE" w:rsidRDefault="00567E7A" w:rsidP="00567E7A"/>
    <w:p w14:paraId="0B7E52AC" w14:textId="77777777" w:rsidR="00567E7A" w:rsidRDefault="00567E7A" w:rsidP="00567E7A">
      <w:r w:rsidRPr="00567E7A">
        <w:t>eventuelle Erläuterungen des Bieters:</w:t>
      </w:r>
    </w:p>
    <w:p w14:paraId="08364A2F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1BFADBF3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5C89B4F" w14:textId="77777777" w:rsidR="00567E7A" w:rsidRPr="00567E7A" w:rsidRDefault="00567E7A" w:rsidP="00567E7A"/>
        </w:tc>
      </w:tr>
      <w:tr w:rsidR="00567E7A" w:rsidRPr="00567E7A" w14:paraId="59DF982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1D4C03D" w14:textId="77777777" w:rsidR="00567E7A" w:rsidRPr="00567E7A" w:rsidRDefault="00567E7A" w:rsidP="00567E7A"/>
        </w:tc>
      </w:tr>
      <w:tr w:rsidR="00567E7A" w:rsidRPr="00567E7A" w14:paraId="4EDFEF1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1DD38FB" w14:textId="77777777" w:rsidR="00567E7A" w:rsidRPr="00567E7A" w:rsidRDefault="00567E7A" w:rsidP="00567E7A"/>
        </w:tc>
      </w:tr>
      <w:tr w:rsidR="00567E7A" w:rsidRPr="00567E7A" w14:paraId="709B6FA8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FE43392" w14:textId="77777777" w:rsidR="00567E7A" w:rsidRPr="00567E7A" w:rsidRDefault="00567E7A" w:rsidP="00567E7A"/>
        </w:tc>
      </w:tr>
      <w:tr w:rsidR="00567E7A" w:rsidRPr="00567E7A" w14:paraId="1D51DE8C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617778B" w14:textId="77777777" w:rsidR="00567E7A" w:rsidRPr="00567E7A" w:rsidRDefault="00567E7A" w:rsidP="00567E7A"/>
        </w:tc>
      </w:tr>
      <w:tr w:rsidR="00567E7A" w:rsidRPr="00567E7A" w14:paraId="11F7AF2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8D36C89" w14:textId="77777777" w:rsidR="00567E7A" w:rsidRPr="00567E7A" w:rsidRDefault="00567E7A" w:rsidP="00567E7A"/>
        </w:tc>
      </w:tr>
      <w:tr w:rsidR="00567E7A" w:rsidRPr="00567E7A" w14:paraId="305C42C6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606DD14" w14:textId="77777777" w:rsidR="00567E7A" w:rsidRPr="00567E7A" w:rsidRDefault="00567E7A" w:rsidP="00567E7A"/>
        </w:tc>
      </w:tr>
      <w:tr w:rsidR="00567E7A" w:rsidRPr="00567E7A" w14:paraId="1C6A9B68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E7A7F18" w14:textId="77777777" w:rsidR="00567E7A" w:rsidRPr="00567E7A" w:rsidRDefault="00567E7A" w:rsidP="00567E7A"/>
        </w:tc>
      </w:tr>
      <w:tr w:rsidR="00567E7A" w:rsidRPr="00567E7A" w14:paraId="5013D09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0D89689" w14:textId="77777777" w:rsidR="00567E7A" w:rsidRPr="00567E7A" w:rsidRDefault="00567E7A" w:rsidP="00567E7A"/>
        </w:tc>
      </w:tr>
      <w:tr w:rsidR="00567E7A" w:rsidRPr="00567E7A" w14:paraId="1BE6903A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3374F36" w14:textId="77777777" w:rsidR="00567E7A" w:rsidRPr="00567E7A" w:rsidRDefault="00567E7A" w:rsidP="00567E7A"/>
        </w:tc>
      </w:tr>
      <w:tr w:rsidR="00567E7A" w:rsidRPr="00567E7A" w14:paraId="335D5F42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737D117" w14:textId="77777777" w:rsidR="00567E7A" w:rsidRPr="00567E7A" w:rsidRDefault="00567E7A" w:rsidP="00567E7A"/>
        </w:tc>
      </w:tr>
      <w:tr w:rsidR="00567E7A" w:rsidRPr="00567E7A" w14:paraId="774B5F7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01C4337" w14:textId="77777777" w:rsidR="00567E7A" w:rsidRPr="00567E7A" w:rsidRDefault="00567E7A" w:rsidP="00567E7A"/>
        </w:tc>
      </w:tr>
      <w:tr w:rsidR="00567E7A" w:rsidRPr="00567E7A" w14:paraId="2B2ACE3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199FA7A" w14:textId="77777777" w:rsidR="00567E7A" w:rsidRPr="00567E7A" w:rsidRDefault="00567E7A" w:rsidP="00567E7A"/>
        </w:tc>
      </w:tr>
    </w:tbl>
    <w:p w14:paraId="24371C02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E26F" w14:textId="77777777" w:rsidR="0009700D" w:rsidRDefault="0009700D">
      <w:r>
        <w:separator/>
      </w:r>
    </w:p>
    <w:p w14:paraId="264C7C8A" w14:textId="77777777" w:rsidR="0009700D" w:rsidRDefault="0009700D"/>
    <w:p w14:paraId="5F528728" w14:textId="77777777" w:rsidR="0009700D" w:rsidRDefault="0009700D"/>
  </w:endnote>
  <w:endnote w:type="continuationSeparator" w:id="0">
    <w:p w14:paraId="3FA7D513" w14:textId="77777777" w:rsidR="0009700D" w:rsidRDefault="0009700D">
      <w:r>
        <w:continuationSeparator/>
      </w:r>
    </w:p>
    <w:p w14:paraId="24A614F1" w14:textId="77777777" w:rsidR="0009700D" w:rsidRDefault="0009700D"/>
    <w:p w14:paraId="127E2FA1" w14:textId="77777777" w:rsidR="0009700D" w:rsidRDefault="00097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49A5A" w14:textId="77777777" w:rsidR="008570B1" w:rsidRDefault="008570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40"/>
    </w:tblGrid>
    <w:tr w:rsidR="008570B1" w:rsidRPr="00D6072E" w14:paraId="14A13936" w14:textId="77777777" w:rsidTr="008570B1">
      <w:trPr>
        <w:cantSplit/>
        <w:trHeight w:hRule="exact" w:val="397"/>
      </w:trPr>
      <w:tc>
        <w:tcPr>
          <w:tcW w:w="1440" w:type="dxa"/>
          <w:vAlign w:val="center"/>
        </w:tcPr>
        <w:p w14:paraId="11195A13" w14:textId="77777777" w:rsidR="008570B1" w:rsidRPr="00D6072E" w:rsidRDefault="008570B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81C89D6" w14:textId="77777777" w:rsidR="00BC2C5F" w:rsidRPr="00046C8E" w:rsidRDefault="00BC2C5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FE842" w14:textId="77777777" w:rsidR="008570B1" w:rsidRDefault="008570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881CD" w14:textId="77777777" w:rsidR="0009700D" w:rsidRDefault="0009700D">
      <w:r>
        <w:separator/>
      </w:r>
    </w:p>
  </w:footnote>
  <w:footnote w:type="continuationSeparator" w:id="0">
    <w:p w14:paraId="22319C0C" w14:textId="77777777" w:rsidR="0009700D" w:rsidRDefault="0009700D">
      <w:r>
        <w:continuationSeparator/>
      </w:r>
    </w:p>
    <w:p w14:paraId="643C3606" w14:textId="77777777" w:rsidR="0009700D" w:rsidRDefault="0009700D"/>
    <w:p w14:paraId="74F170D3" w14:textId="77777777" w:rsidR="0009700D" w:rsidRDefault="0009700D"/>
  </w:footnote>
  <w:footnote w:id="1">
    <w:p w14:paraId="51C3E761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6390453C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30BCF633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118F" w14:textId="77777777" w:rsidR="00BC2C5F" w:rsidRDefault="00BC2C5F"/>
  <w:p w14:paraId="6EA954B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586D" w14:textId="77777777" w:rsidR="00BC2C5F" w:rsidRDefault="00BC2C5F" w:rsidP="00046C8E">
    <w:pPr>
      <w:pStyle w:val="Kopfzeile"/>
    </w:pPr>
    <w:r>
      <w:t>221</w:t>
    </w:r>
  </w:p>
  <w:p w14:paraId="19A7FC95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9D81" w14:textId="77777777" w:rsidR="008570B1" w:rsidRDefault="008570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59161424">
    <w:abstractNumId w:val="11"/>
  </w:num>
  <w:num w:numId="2" w16cid:durableId="1075981188">
    <w:abstractNumId w:val="15"/>
  </w:num>
  <w:num w:numId="3" w16cid:durableId="971984066">
    <w:abstractNumId w:val="17"/>
  </w:num>
  <w:num w:numId="4" w16cid:durableId="805783757">
    <w:abstractNumId w:val="26"/>
  </w:num>
  <w:num w:numId="5" w16cid:durableId="2115005718">
    <w:abstractNumId w:val="19"/>
  </w:num>
  <w:num w:numId="6" w16cid:durableId="214122634">
    <w:abstractNumId w:val="13"/>
  </w:num>
  <w:num w:numId="7" w16cid:durableId="942349236">
    <w:abstractNumId w:val="22"/>
  </w:num>
  <w:num w:numId="8" w16cid:durableId="266813346">
    <w:abstractNumId w:val="18"/>
  </w:num>
  <w:num w:numId="9" w16cid:durableId="1084759845">
    <w:abstractNumId w:val="25"/>
  </w:num>
  <w:num w:numId="10" w16cid:durableId="339703672">
    <w:abstractNumId w:val="14"/>
  </w:num>
  <w:num w:numId="11" w16cid:durableId="350037261">
    <w:abstractNumId w:val="21"/>
  </w:num>
  <w:num w:numId="12" w16cid:durableId="1355644341">
    <w:abstractNumId w:val="21"/>
  </w:num>
  <w:num w:numId="13" w16cid:durableId="2110733224">
    <w:abstractNumId w:val="21"/>
  </w:num>
  <w:num w:numId="14" w16cid:durableId="186725551">
    <w:abstractNumId w:val="21"/>
  </w:num>
  <w:num w:numId="15" w16cid:durableId="403571670">
    <w:abstractNumId w:val="21"/>
  </w:num>
  <w:num w:numId="16" w16cid:durableId="1285379928">
    <w:abstractNumId w:val="12"/>
  </w:num>
  <w:num w:numId="17" w16cid:durableId="1107698682">
    <w:abstractNumId w:val="12"/>
  </w:num>
  <w:num w:numId="18" w16cid:durableId="568228229">
    <w:abstractNumId w:val="24"/>
  </w:num>
  <w:num w:numId="19" w16cid:durableId="600257578">
    <w:abstractNumId w:val="23"/>
  </w:num>
  <w:num w:numId="20" w16cid:durableId="1242637444">
    <w:abstractNumId w:val="20"/>
  </w:num>
  <w:num w:numId="21" w16cid:durableId="1079861309">
    <w:abstractNumId w:val="16"/>
  </w:num>
  <w:num w:numId="22" w16cid:durableId="1358235629">
    <w:abstractNumId w:val="10"/>
  </w:num>
  <w:num w:numId="23" w16cid:durableId="620502788">
    <w:abstractNumId w:val="9"/>
  </w:num>
  <w:num w:numId="24" w16cid:durableId="619646997">
    <w:abstractNumId w:val="7"/>
  </w:num>
  <w:num w:numId="25" w16cid:durableId="1595555239">
    <w:abstractNumId w:val="6"/>
  </w:num>
  <w:num w:numId="26" w16cid:durableId="2067340068">
    <w:abstractNumId w:val="5"/>
  </w:num>
  <w:num w:numId="27" w16cid:durableId="2056813363">
    <w:abstractNumId w:val="4"/>
  </w:num>
  <w:num w:numId="28" w16cid:durableId="212469261">
    <w:abstractNumId w:val="8"/>
  </w:num>
  <w:num w:numId="29" w16cid:durableId="1109591350">
    <w:abstractNumId w:val="3"/>
  </w:num>
  <w:num w:numId="30" w16cid:durableId="72557902">
    <w:abstractNumId w:val="2"/>
  </w:num>
  <w:num w:numId="31" w16cid:durableId="1060788907">
    <w:abstractNumId w:val="1"/>
  </w:num>
  <w:num w:numId="32" w16cid:durableId="7112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8C46FE"/>
    <w:rsid w:val="000021DC"/>
    <w:rsid w:val="0000426D"/>
    <w:rsid w:val="0000737B"/>
    <w:rsid w:val="00010CE5"/>
    <w:rsid w:val="000114D3"/>
    <w:rsid w:val="000447DA"/>
    <w:rsid w:val="00046C8E"/>
    <w:rsid w:val="00063C32"/>
    <w:rsid w:val="0006675C"/>
    <w:rsid w:val="00081305"/>
    <w:rsid w:val="000848E7"/>
    <w:rsid w:val="0009700D"/>
    <w:rsid w:val="000A42AA"/>
    <w:rsid w:val="000B7738"/>
    <w:rsid w:val="000E370C"/>
    <w:rsid w:val="00102659"/>
    <w:rsid w:val="001028D9"/>
    <w:rsid w:val="00105CA8"/>
    <w:rsid w:val="00106076"/>
    <w:rsid w:val="00127C79"/>
    <w:rsid w:val="001426F7"/>
    <w:rsid w:val="00167379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31FD9"/>
    <w:rsid w:val="002517FD"/>
    <w:rsid w:val="00263542"/>
    <w:rsid w:val="002748DF"/>
    <w:rsid w:val="00295CEB"/>
    <w:rsid w:val="002B1B42"/>
    <w:rsid w:val="002C0F7B"/>
    <w:rsid w:val="002C1791"/>
    <w:rsid w:val="002C403D"/>
    <w:rsid w:val="002D48FA"/>
    <w:rsid w:val="002E4302"/>
    <w:rsid w:val="002E79CE"/>
    <w:rsid w:val="002F4952"/>
    <w:rsid w:val="00327698"/>
    <w:rsid w:val="003552CC"/>
    <w:rsid w:val="00355A27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D7F03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A3DBB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6F62"/>
    <w:rsid w:val="00607215"/>
    <w:rsid w:val="00607EE7"/>
    <w:rsid w:val="006102F5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34EDE"/>
    <w:rsid w:val="00754C19"/>
    <w:rsid w:val="007572D1"/>
    <w:rsid w:val="007633C2"/>
    <w:rsid w:val="00773B99"/>
    <w:rsid w:val="0078194F"/>
    <w:rsid w:val="00782E76"/>
    <w:rsid w:val="0078695C"/>
    <w:rsid w:val="007E61DB"/>
    <w:rsid w:val="0081723D"/>
    <w:rsid w:val="008570B1"/>
    <w:rsid w:val="008631C9"/>
    <w:rsid w:val="00895C5D"/>
    <w:rsid w:val="008B1F06"/>
    <w:rsid w:val="008C46FE"/>
    <w:rsid w:val="008D764D"/>
    <w:rsid w:val="008F52AA"/>
    <w:rsid w:val="008F6547"/>
    <w:rsid w:val="00910F0B"/>
    <w:rsid w:val="00935710"/>
    <w:rsid w:val="009422E9"/>
    <w:rsid w:val="00942666"/>
    <w:rsid w:val="00951E7C"/>
    <w:rsid w:val="00962412"/>
    <w:rsid w:val="009713AD"/>
    <w:rsid w:val="0097166A"/>
    <w:rsid w:val="009769C9"/>
    <w:rsid w:val="009A30F5"/>
    <w:rsid w:val="009A3215"/>
    <w:rsid w:val="009A33B4"/>
    <w:rsid w:val="009C14BE"/>
    <w:rsid w:val="00A00872"/>
    <w:rsid w:val="00A009BB"/>
    <w:rsid w:val="00A052CE"/>
    <w:rsid w:val="00A06063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032D5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00334"/>
    <w:rsid w:val="00C101BF"/>
    <w:rsid w:val="00C246AC"/>
    <w:rsid w:val="00C2579E"/>
    <w:rsid w:val="00C26124"/>
    <w:rsid w:val="00C2678D"/>
    <w:rsid w:val="00C30192"/>
    <w:rsid w:val="00C764C5"/>
    <w:rsid w:val="00C96E57"/>
    <w:rsid w:val="00CB495C"/>
    <w:rsid w:val="00CD54C7"/>
    <w:rsid w:val="00CD5E12"/>
    <w:rsid w:val="00CE4253"/>
    <w:rsid w:val="00CF1BDF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2278B"/>
    <w:rsid w:val="00E322E9"/>
    <w:rsid w:val="00E47BF6"/>
    <w:rsid w:val="00E51A1B"/>
    <w:rsid w:val="00E578EB"/>
    <w:rsid w:val="00E6087B"/>
    <w:rsid w:val="00E7514C"/>
    <w:rsid w:val="00E84340"/>
    <w:rsid w:val="00E85EBB"/>
    <w:rsid w:val="00EA10EB"/>
    <w:rsid w:val="00EC7AED"/>
    <w:rsid w:val="00EE1A48"/>
    <w:rsid w:val="00EE47A1"/>
    <w:rsid w:val="00EF7B6F"/>
    <w:rsid w:val="00F133C2"/>
    <w:rsid w:val="00F21669"/>
    <w:rsid w:val="00F32C49"/>
    <w:rsid w:val="00F92CF7"/>
    <w:rsid w:val="00FA0151"/>
    <w:rsid w:val="00FB2EF6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6EAD37D"/>
  <w15:docId w15:val="{7936BA3D-8131-4CC3-B78D-3F8F2355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62813-AFA6-4D7D-9E6A-E0D6D0FB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177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Eva Koers</cp:lastModifiedBy>
  <cp:revision>14</cp:revision>
  <cp:lastPrinted>2010-03-03T17:04:00Z</cp:lastPrinted>
  <dcterms:created xsi:type="dcterms:W3CDTF">2025-02-06T07:58:00Z</dcterms:created>
  <dcterms:modified xsi:type="dcterms:W3CDTF">2026-03-31T12:12:00Z</dcterms:modified>
</cp:coreProperties>
</file>