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07"/>
        <w:gridCol w:w="2982"/>
        <w:gridCol w:w="1702"/>
        <w:gridCol w:w="2976"/>
      </w:tblGrid>
      <w:tr w:rsidR="009E0802" w:rsidRPr="008F6547" w14:paraId="72816FFD" w14:textId="77777777" w:rsidTr="00126ACC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044BC467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69BA54A5" w14:textId="77777777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C4E24BF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4CE46EF4" w14:textId="77777777" w:rsidR="009E0802" w:rsidRPr="008F6547" w:rsidRDefault="009E0802" w:rsidP="00940F19"/>
        </w:tc>
      </w:tr>
      <w:tr w:rsidR="009E0802" w:rsidRPr="008F6547" w14:paraId="48FA1F63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B22595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4F58BBE4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A2CEFD9" w14:textId="77777777" w:rsidR="009E0802" w:rsidRPr="008F6547" w:rsidRDefault="009E0802" w:rsidP="00940F19"/>
        </w:tc>
      </w:tr>
      <w:tr w:rsidR="009E0802" w:rsidRPr="008F6547" w14:paraId="38C5CA16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9304B6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9289B9A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5E6227D" w14:textId="77777777" w:rsidR="009E0802" w:rsidRPr="008F6547" w:rsidRDefault="009E0802" w:rsidP="00940F19"/>
        </w:tc>
      </w:tr>
      <w:tr w:rsidR="009E0802" w:rsidRPr="008F6547" w14:paraId="4D8E1AED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E67C1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3327C5B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2D98347" w14:textId="77777777" w:rsidR="009E0802" w:rsidRPr="008F6547" w:rsidRDefault="009E0802" w:rsidP="00940F19"/>
        </w:tc>
      </w:tr>
      <w:tr w:rsidR="009E0802" w:rsidRPr="008F6547" w14:paraId="5DA6FFF3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ABD1A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5D9718E2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8A283CD" w14:textId="77777777" w:rsidR="009E0802" w:rsidRPr="008F6547" w:rsidRDefault="009E0802" w:rsidP="00940F19"/>
        </w:tc>
      </w:tr>
      <w:tr w:rsidR="009E0802" w:rsidRPr="008F6547" w14:paraId="5E9BD553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B5FB1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6FB90A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31A9A3C" w14:textId="77777777" w:rsidR="009E0802" w:rsidRPr="008F6547" w:rsidRDefault="009E0802" w:rsidP="00940F19"/>
        </w:tc>
      </w:tr>
      <w:tr w:rsidR="009E0802" w:rsidRPr="008F6547" w14:paraId="66D40F9C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B53AFCA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48B9BA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ADFCD4F" w14:textId="77777777" w:rsidR="009E0802" w:rsidRPr="008F6547" w:rsidRDefault="009E0802" w:rsidP="00940F19"/>
        </w:tc>
      </w:tr>
      <w:tr w:rsidR="003B6F8A" w:rsidRPr="006E2374" w14:paraId="0AD0F0BA" w14:textId="77777777" w:rsidTr="009450F2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7067D18C" w14:textId="77777777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59DEEE0E" w14:textId="77777777" w:rsidR="007A22ED" w:rsidRDefault="007A22ED" w:rsidP="00940F19">
            <w:pPr>
              <w:rPr>
                <w:sz w:val="16"/>
                <w:szCs w:val="16"/>
              </w:rPr>
            </w:pPr>
          </w:p>
          <w:p w14:paraId="585F7536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Gemeinde Wettringen</w:t>
            </w:r>
          </w:p>
          <w:p w14:paraId="6120888F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-Vergabestelle, Zimmer Nr. 8-</w:t>
            </w:r>
          </w:p>
          <w:p w14:paraId="3823BE07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Kirchstraße 19</w:t>
            </w:r>
          </w:p>
          <w:p w14:paraId="4E3DD17B" w14:textId="77777777" w:rsidR="007A22ED" w:rsidRPr="006E2374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48493 Wettringen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349A4BB4" w14:textId="77777777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1E5701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0FB500E" w14:textId="77777777" w:rsidTr="003B6F8A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0CAFB33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BF052" w14:textId="77777777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F465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DEE92F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443ADCB6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213211BB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451C5B27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AA4770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52774845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5F599E4A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6BE1CA12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50120BC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4170BBC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C1A590C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69D6E4DE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91143F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32A2B8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3D39F3E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785E5A8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10C27F25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10946225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5828ADC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6C82B0E" w14:textId="77777777" w:rsidR="0013068A" w:rsidRPr="008F6547" w:rsidRDefault="0013068A" w:rsidP="0013068A"/>
        </w:tc>
      </w:tr>
      <w:tr w:rsidR="00597968" w:rsidRPr="008F6547" w14:paraId="408FF84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BA052A9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A02C17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6E34C8A8" w14:textId="77777777" w:rsidR="0013068A" w:rsidRPr="008F6547" w:rsidRDefault="0013068A" w:rsidP="0013068A"/>
        </w:tc>
      </w:tr>
      <w:tr w:rsidR="00597968" w:rsidRPr="008F6547" w14:paraId="44A4F1CB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6C452AF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61A4295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06DCDA02" w14:textId="77777777" w:rsidR="0013068A" w:rsidRPr="008F6547" w:rsidRDefault="0013068A" w:rsidP="00940F19"/>
        </w:tc>
      </w:tr>
      <w:tr w:rsidR="00140608" w:rsidRPr="00597968" w14:paraId="5149DEC3" w14:textId="77777777" w:rsidTr="00126ACC">
        <w:trPr>
          <w:trHeight w:val="284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71D395D2" w14:textId="77777777" w:rsidR="00140608" w:rsidRPr="00597968" w:rsidRDefault="00391F6E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</w:t>
            </w:r>
            <w:r w:rsidR="004E122C">
              <w:rPr>
                <w:sz w:val="16"/>
                <w:szCs w:val="16"/>
              </w:rPr>
              <w:t>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5D278C9A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391F6E" w:rsidRPr="008F6547" w14:paraId="6A65ED4C" w14:textId="77777777" w:rsidTr="00126ACC">
        <w:trPr>
          <w:trHeight w:val="284"/>
        </w:trPr>
        <w:tc>
          <w:tcPr>
            <w:tcW w:w="2007" w:type="dxa"/>
            <w:vMerge w:val="restart"/>
            <w:noWrap/>
            <w:tcMar>
              <w:left w:w="28" w:type="dxa"/>
            </w:tcMar>
            <w:vAlign w:val="center"/>
          </w:tcPr>
          <w:p w14:paraId="19F3D17C" w14:textId="403C2E75" w:rsidR="00391F6E" w:rsidRPr="008F6547" w:rsidRDefault="00C01E4B" w:rsidP="00391F6E">
            <w:r>
              <w:t>26-</w:t>
            </w:r>
            <w:r w:rsidR="00844722">
              <w:t>5</w:t>
            </w:r>
            <w:r>
              <w:t xml:space="preserve">-LSW-Neu-Trockenbauarbeiten </w:t>
            </w:r>
          </w:p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39B83214" w14:textId="58200198" w:rsidR="00391F6E" w:rsidRPr="008F6547" w:rsidRDefault="00C01E4B" w:rsidP="00391F6E">
            <w:r>
              <w:t xml:space="preserve">Schulzentrum Wettringen – Anbau LSW </w:t>
            </w:r>
          </w:p>
        </w:tc>
      </w:tr>
      <w:tr w:rsidR="00391F6E" w:rsidRPr="008F6547" w14:paraId="301A3820" w14:textId="77777777" w:rsidTr="00126ACC">
        <w:trPr>
          <w:trHeight w:val="284"/>
        </w:trPr>
        <w:tc>
          <w:tcPr>
            <w:tcW w:w="2007" w:type="dxa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4D7A1D" w14:textId="77777777" w:rsidR="00391F6E" w:rsidRPr="008F6547" w:rsidRDefault="00391F6E" w:rsidP="00391F6E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2E528DE4" w14:textId="77777777" w:rsidR="00391F6E" w:rsidRPr="008F6547" w:rsidRDefault="00391F6E" w:rsidP="00391F6E"/>
        </w:tc>
      </w:tr>
      <w:tr w:rsidR="00391F6E" w:rsidRPr="00597968" w14:paraId="2ABFD903" w14:textId="77777777" w:rsidTr="00126ACC">
        <w:trPr>
          <w:trHeight w:val="340"/>
        </w:trPr>
        <w:tc>
          <w:tcPr>
            <w:tcW w:w="200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8E7E45C" w14:textId="77777777" w:rsidR="00391F6E" w:rsidRPr="00597968" w:rsidRDefault="00391F6E" w:rsidP="00391F6E">
            <w:pPr>
              <w:rPr>
                <w:sz w:val="16"/>
                <w:szCs w:val="16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3309B39" w14:textId="77777777" w:rsidR="00391F6E" w:rsidRPr="00597968" w:rsidRDefault="00391F6E" w:rsidP="00391F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391F6E" w:rsidRPr="008F6547" w14:paraId="5BE82C9B" w14:textId="77777777" w:rsidTr="00126ACC">
        <w:trPr>
          <w:trHeight w:val="284"/>
        </w:trPr>
        <w:tc>
          <w:tcPr>
            <w:tcW w:w="200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F512F2" w14:textId="77777777" w:rsidR="00391F6E" w:rsidRPr="008F6547" w:rsidRDefault="00391F6E" w:rsidP="00391F6E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00E49301" w14:textId="5B97BA58" w:rsidR="00391F6E" w:rsidRPr="008F6547" w:rsidRDefault="00C01E4B" w:rsidP="00391F6E">
            <w:r>
              <w:t xml:space="preserve">Trockenbauarbeiten </w:t>
            </w:r>
          </w:p>
        </w:tc>
      </w:tr>
    </w:tbl>
    <w:p w14:paraId="75042CB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4"/>
        <w:gridCol w:w="141"/>
        <w:gridCol w:w="334"/>
        <w:gridCol w:w="92"/>
        <w:gridCol w:w="321"/>
        <w:gridCol w:w="529"/>
        <w:gridCol w:w="284"/>
        <w:gridCol w:w="3402"/>
        <w:gridCol w:w="567"/>
        <w:gridCol w:w="1048"/>
        <w:gridCol w:w="1295"/>
        <w:gridCol w:w="1200"/>
      </w:tblGrid>
      <w:tr w:rsidR="005C638C" w:rsidRPr="001C60F2" w14:paraId="20CEAD45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3C338DAB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lastRenderedPageBreak/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tr w:rsidR="00126ACC" w:rsidRPr="001C60F2" w14:paraId="0515737E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3D9E2DE" w14:textId="77777777" w:rsidR="00126ACC" w:rsidRPr="00126ACC" w:rsidRDefault="00236B90" w:rsidP="000A77E4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 w:rsidR="00126ACC">
              <w:instrText xml:space="preserve"> FORMCHECKBOX </w:instrText>
            </w:r>
            <w:r w:rsidR="001236E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5"/>
            <w:noWrap/>
            <w:vAlign w:val="center"/>
          </w:tcPr>
          <w:p w14:paraId="48E13E55" w14:textId="77777777" w:rsidR="00126ACC" w:rsidRPr="00597968" w:rsidRDefault="00126ACC" w:rsidP="004E122C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04211B00" w14:textId="77777777" w:rsidR="00126ACC" w:rsidRPr="00597968" w:rsidRDefault="00126AC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126ACC" w:rsidRPr="001C60F2" w14:paraId="3CFAA88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2FC6DDC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490F5688" w14:textId="77777777" w:rsidR="00126ACC" w:rsidRPr="00D425A1" w:rsidRDefault="00126ACC" w:rsidP="00622C9A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6C776F6D" w14:textId="77777777" w:rsidR="00126ACC" w:rsidRPr="00597968" w:rsidRDefault="00126ACC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126ACC" w:rsidRPr="001C60F2" w14:paraId="63D14B9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1F12BC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E1EA723" w14:textId="77777777" w:rsidR="00126ACC" w:rsidRPr="00D425A1" w:rsidRDefault="00126ACC" w:rsidP="00F44312">
            <w:pPr>
              <w:jc w:val="left"/>
            </w:pPr>
            <w:r w:rsidRPr="00D425A1">
              <w:t>224</w:t>
            </w:r>
          </w:p>
        </w:tc>
        <w:tc>
          <w:tcPr>
            <w:tcW w:w="7796" w:type="dxa"/>
            <w:gridSpan w:val="6"/>
            <w:vAlign w:val="center"/>
          </w:tcPr>
          <w:p w14:paraId="78FED8D5" w14:textId="77777777" w:rsidR="00126ACC" w:rsidRPr="00597968" w:rsidRDefault="00126ACC" w:rsidP="00F44312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126ACC" w:rsidRPr="001C60F2" w14:paraId="4CBC6835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F4E4642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8EA40B9" w14:textId="77777777" w:rsidR="00126ACC" w:rsidRPr="00D425A1" w:rsidRDefault="00126ACC" w:rsidP="00F44312">
            <w:pPr>
              <w:jc w:val="left"/>
            </w:pPr>
            <w:r w:rsidRPr="00D425A1">
              <w:t>233</w:t>
            </w:r>
          </w:p>
        </w:tc>
        <w:tc>
          <w:tcPr>
            <w:tcW w:w="7796" w:type="dxa"/>
            <w:gridSpan w:val="6"/>
            <w:vAlign w:val="center"/>
          </w:tcPr>
          <w:p w14:paraId="3DC1BEAB" w14:textId="77777777" w:rsidR="00126ACC" w:rsidRPr="00597968" w:rsidRDefault="00126ACC" w:rsidP="00F44312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126ACC" w:rsidRPr="001C60F2" w14:paraId="724A10A2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2F69B08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9A683AE" w14:textId="77777777" w:rsidR="00126ACC" w:rsidRPr="00D425A1" w:rsidRDefault="00126ACC" w:rsidP="00F44312">
            <w:pPr>
              <w:jc w:val="left"/>
            </w:pPr>
            <w:r w:rsidRPr="00D425A1">
              <w:t>234</w:t>
            </w:r>
          </w:p>
        </w:tc>
        <w:tc>
          <w:tcPr>
            <w:tcW w:w="7796" w:type="dxa"/>
            <w:gridSpan w:val="6"/>
            <w:vAlign w:val="center"/>
          </w:tcPr>
          <w:p w14:paraId="04169B22" w14:textId="77777777" w:rsidR="00126ACC" w:rsidRPr="00597968" w:rsidRDefault="00126ACC" w:rsidP="00F44312">
            <w:pPr>
              <w:jc w:val="left"/>
            </w:pPr>
            <w:r w:rsidRPr="00597968">
              <w:t>Bieter-/Arbeitsgemeinschaft</w:t>
            </w:r>
          </w:p>
        </w:tc>
      </w:tr>
      <w:tr w:rsidR="00126ACC" w:rsidRPr="001C60F2" w14:paraId="3B39EB6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E6D1A4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A95E058" w14:textId="77777777" w:rsidR="00126ACC" w:rsidRPr="00D425A1" w:rsidRDefault="00126ACC" w:rsidP="00F44312">
            <w:pPr>
              <w:jc w:val="left"/>
            </w:pPr>
            <w:r w:rsidRPr="00D425A1">
              <w:t>235</w:t>
            </w:r>
          </w:p>
        </w:tc>
        <w:tc>
          <w:tcPr>
            <w:tcW w:w="7796" w:type="dxa"/>
            <w:gridSpan w:val="6"/>
            <w:vAlign w:val="center"/>
          </w:tcPr>
          <w:p w14:paraId="42CC85E8" w14:textId="77777777" w:rsidR="00126ACC" w:rsidRPr="00597968" w:rsidRDefault="00126ACC" w:rsidP="00F44312">
            <w:pPr>
              <w:jc w:val="left"/>
            </w:pPr>
            <w:r>
              <w:t xml:space="preserve">Verzeichnis der </w:t>
            </w:r>
            <w:r w:rsidRPr="00597968">
              <w:t>Leistungen</w:t>
            </w:r>
            <w:r>
              <w:t>/Kapazitäten</w:t>
            </w:r>
            <w:r w:rsidRPr="00597968">
              <w:t xml:space="preserve"> anderer Unternehmen</w:t>
            </w:r>
          </w:p>
        </w:tc>
      </w:tr>
      <w:tr w:rsidR="000C28C8" w:rsidRPr="001C60F2" w14:paraId="59CBEF8E" w14:textId="77777777" w:rsidTr="00EA463D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8079067" w14:textId="77777777" w:rsidR="000C28C8" w:rsidRPr="00126ACC" w:rsidRDefault="00236B90" w:rsidP="00EA463D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0C28C8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153B80AF" w14:textId="77777777" w:rsidR="000C28C8" w:rsidRPr="00D425A1" w:rsidRDefault="000C28C8" w:rsidP="00EA463D">
            <w:pPr>
              <w:jc w:val="left"/>
            </w:pPr>
            <w:r>
              <w:t>248</w:t>
            </w:r>
          </w:p>
        </w:tc>
        <w:tc>
          <w:tcPr>
            <w:tcW w:w="7796" w:type="dxa"/>
            <w:gridSpan w:val="6"/>
            <w:vAlign w:val="center"/>
          </w:tcPr>
          <w:p w14:paraId="26C47512" w14:textId="77777777" w:rsidR="000C28C8" w:rsidRPr="00597968" w:rsidRDefault="000C28C8" w:rsidP="00EA463D">
            <w:pPr>
              <w:jc w:val="left"/>
            </w:pPr>
            <w:r>
              <w:t>Erklärung zur Verwendung von Holzprodukten</w:t>
            </w:r>
          </w:p>
        </w:tc>
      </w:tr>
      <w:tr w:rsidR="00126ACC" w:rsidRPr="001C60F2" w14:paraId="2FE14CF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B20761" w14:textId="77777777" w:rsidR="00126ACC" w:rsidRPr="00126ACC" w:rsidRDefault="00236B90" w:rsidP="00126ACC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DF0D66">
              <w:instrText xml:space="preserve"> FORMCHECKBOX </w:instrText>
            </w:r>
            <w:r w:rsidR="001236E7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BD20A8C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73EB95DE" w14:textId="77777777" w:rsidR="00126ACC" w:rsidRPr="00D425A1" w:rsidRDefault="00126ACC" w:rsidP="00F44312">
            <w:pPr>
              <w:jc w:val="left"/>
            </w:pPr>
            <w:r w:rsidRPr="005C27BD">
              <w:t>Nebenangebot(e)</w:t>
            </w:r>
          </w:p>
        </w:tc>
      </w:tr>
      <w:tr w:rsidR="00126ACC" w:rsidRPr="001C60F2" w14:paraId="6A4DED1C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152D8E0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12570336" w14:textId="77777777" w:rsidR="00126ACC" w:rsidRPr="00D425A1" w:rsidRDefault="003143BD" w:rsidP="00F44312">
            <w:pPr>
              <w:jc w:val="left"/>
            </w:pPr>
            <w:r>
              <w:t>221 oder 222</w:t>
            </w:r>
          </w:p>
        </w:tc>
        <w:tc>
          <w:tcPr>
            <w:tcW w:w="7796" w:type="dxa"/>
            <w:gridSpan w:val="6"/>
            <w:vAlign w:val="center"/>
          </w:tcPr>
          <w:p w14:paraId="2F22EF95" w14:textId="77777777" w:rsidR="00126ACC" w:rsidRPr="00597968" w:rsidRDefault="003143BD" w:rsidP="00F44312">
            <w:pPr>
              <w:jc w:val="left"/>
            </w:pPr>
            <w:r>
              <w:t>Angaben zur Preisermittlung</w:t>
            </w:r>
          </w:p>
        </w:tc>
      </w:tr>
      <w:tr w:rsidR="00126ACC" w:rsidRPr="001C60F2" w14:paraId="4AE7F062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A8E3E09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4DEECA91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5CDDFAB6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3FF8BFF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EFDB864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697B789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2568C921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079ECDC1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4E963C9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48A5F5ED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21D8721F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75C7013D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2482B51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5B2CA32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4703BF19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2F88F355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E877539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DA8F37B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3591A58D" w14:textId="77777777" w:rsidR="00126ACC" w:rsidRPr="00597968" w:rsidRDefault="00126ACC" w:rsidP="00F44312">
            <w:pPr>
              <w:jc w:val="left"/>
            </w:pPr>
          </w:p>
        </w:tc>
      </w:tr>
      <w:tr w:rsidR="00F44312" w:rsidRPr="000C28C8" w14:paraId="773BD4D4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33EBC6F1" w14:textId="77777777" w:rsidR="00F44312" w:rsidRPr="000C28C8" w:rsidRDefault="00F44312" w:rsidP="00F44312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="00391F6E">
              <w:fldChar w:fldCharType="begin"/>
            </w:r>
            <w:r w:rsidR="00391F6E">
              <w:instrText xml:space="preserve"> NOTEREF _Ref491332816 \h  \* MERGEFORMAT </w:instrText>
            </w:r>
            <w:r w:rsidR="00391F6E">
              <w:fldChar w:fldCharType="separate"/>
            </w:r>
            <w:r w:rsidR="003B6F8A" w:rsidRPr="000C28C8">
              <w:t>1</w:t>
            </w:r>
            <w:r w:rsidR="00391F6E"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126ACC" w:rsidRPr="001C60F2" w14:paraId="05724EAF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D60BB95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130912A2" w14:textId="77777777" w:rsidR="00126ACC" w:rsidRPr="00D425A1" w:rsidRDefault="00126ACC" w:rsidP="00F44312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gridSpan w:val="6"/>
            <w:vAlign w:val="center"/>
          </w:tcPr>
          <w:p w14:paraId="5E1C799C" w14:textId="77777777" w:rsidR="00126ACC" w:rsidRPr="00597968" w:rsidRDefault="00126ACC" w:rsidP="00F44312">
            <w:pPr>
              <w:jc w:val="left"/>
            </w:pPr>
            <w:r w:rsidRPr="00597968">
              <w:t>Eigenerklärung zur Eignung</w:t>
            </w:r>
          </w:p>
        </w:tc>
      </w:tr>
      <w:tr w:rsidR="00126ACC" w:rsidRPr="001C60F2" w14:paraId="42E8C726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D41507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1DB8A43F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4F81D582" w14:textId="77777777" w:rsidR="00126ACC" w:rsidRPr="00D425A1" w:rsidRDefault="00126ACC" w:rsidP="00F44312">
            <w:pPr>
              <w:jc w:val="left"/>
            </w:pPr>
            <w:r>
              <w:t>Einheitliche Europäische Eigenerklärung</w:t>
            </w:r>
          </w:p>
        </w:tc>
      </w:tr>
      <w:tr w:rsidR="00126ACC" w:rsidRPr="001C60F2" w14:paraId="2B747994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2CDE5C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0F5B5C4C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3EF0803D" w14:textId="77777777" w:rsidR="00126ACC" w:rsidRPr="00D425A1" w:rsidRDefault="00126ACC" w:rsidP="00F44312">
            <w:pPr>
              <w:jc w:val="left"/>
            </w:pPr>
          </w:p>
        </w:tc>
      </w:tr>
      <w:tr w:rsidR="00126ACC" w:rsidRPr="001C60F2" w14:paraId="320F89EE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E68FF4E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0D171354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494D35A3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3D350C5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92B2F8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1236E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8CB0D22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0C3A8F2" w14:textId="77777777" w:rsidR="00126ACC" w:rsidRPr="00597968" w:rsidRDefault="00126ACC" w:rsidP="00F44312">
            <w:pPr>
              <w:jc w:val="left"/>
            </w:pPr>
          </w:p>
        </w:tc>
      </w:tr>
      <w:tr w:rsidR="00F44312" w:rsidRPr="00D1009B" w14:paraId="59BA8BA1" w14:textId="77777777" w:rsidTr="00126ACC">
        <w:trPr>
          <w:trHeight w:val="170"/>
        </w:trPr>
        <w:tc>
          <w:tcPr>
            <w:tcW w:w="1342" w:type="dxa"/>
            <w:gridSpan w:val="5"/>
            <w:noWrap/>
            <w:tcMar>
              <w:left w:w="28" w:type="dxa"/>
            </w:tcMar>
            <w:vAlign w:val="center"/>
          </w:tcPr>
          <w:p w14:paraId="3727BAA1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7"/>
            <w:noWrap/>
            <w:vAlign w:val="center"/>
          </w:tcPr>
          <w:p w14:paraId="0A2F757A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</w:tr>
      <w:tr w:rsidR="00F44312" w:rsidRPr="001C60F2" w14:paraId="5A0D0B65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648B962C" w14:textId="77777777" w:rsidR="00F44312" w:rsidRPr="00410951" w:rsidRDefault="00F44312" w:rsidP="00C06D23">
            <w:pPr>
              <w:pStyle w:val="berschrift1"/>
            </w:pPr>
            <w:r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F44312" w:rsidRPr="00D1009B" w14:paraId="29B0D84F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417B13BC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24652B12" w14:textId="77777777" w:rsidTr="001500DC">
        <w:trPr>
          <w:trHeight w:val="284"/>
        </w:trPr>
        <w:tc>
          <w:tcPr>
            <w:tcW w:w="6124" w:type="dxa"/>
            <w:gridSpan w:val="9"/>
            <w:noWrap/>
            <w:tcMar>
              <w:left w:w="28" w:type="dxa"/>
            </w:tcMar>
          </w:tcPr>
          <w:p w14:paraId="00670D58" w14:textId="77777777" w:rsidR="00F44312" w:rsidRPr="00410951" w:rsidRDefault="00F44312" w:rsidP="001500DC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0C7796C1" w14:textId="77777777" w:rsidR="00F44312" w:rsidRPr="00410951" w:rsidRDefault="00F44312" w:rsidP="00F44312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2DF1CEA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14727F8C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58321593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2C594C08" w14:textId="77777777" w:rsidTr="001500DC">
        <w:trPr>
          <w:trHeight w:val="284"/>
        </w:trPr>
        <w:tc>
          <w:tcPr>
            <w:tcW w:w="6124" w:type="dxa"/>
            <w:gridSpan w:val="9"/>
            <w:shd w:val="clear" w:color="auto" w:fill="auto"/>
            <w:noWrap/>
            <w:tcMar>
              <w:left w:w="28" w:type="dxa"/>
            </w:tcMar>
          </w:tcPr>
          <w:p w14:paraId="0793DADB" w14:textId="77777777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3FB17D" w14:textId="77777777" w:rsidR="00F44312" w:rsidRPr="00D425A1" w:rsidRDefault="00F44312" w:rsidP="00F44312">
            <w:pPr>
              <w:jc w:val="left"/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7C88EF82" w14:textId="77777777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7821FA9B" w14:textId="77777777" w:rsidTr="0089492C">
        <w:trPr>
          <w:trHeight w:val="284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78C6A7D8" w14:textId="77777777" w:rsidR="00F44312" w:rsidRPr="008B0B82" w:rsidRDefault="00F44312" w:rsidP="00F44312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47C2BCB7" w14:textId="77777777" w:rsidTr="00DC7388">
        <w:trPr>
          <w:trHeight w:hRule="exact" w:val="170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4A98174D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1C60F2" w14:paraId="1980382E" w14:textId="77777777" w:rsidTr="00126ACC">
        <w:trPr>
          <w:trHeight w:val="397"/>
        </w:trPr>
        <w:tc>
          <w:tcPr>
            <w:tcW w:w="7172" w:type="dxa"/>
            <w:gridSpan w:val="10"/>
            <w:noWrap/>
            <w:tcMar>
              <w:left w:w="28" w:type="dxa"/>
            </w:tcMar>
            <w:vAlign w:val="center"/>
          </w:tcPr>
          <w:p w14:paraId="14CE86DC" w14:textId="77777777" w:rsidR="00F44312" w:rsidRPr="00410951" w:rsidRDefault="00F44312" w:rsidP="00C06D23">
            <w:pPr>
              <w:pStyle w:val="berschrift1"/>
            </w:pPr>
            <w:r>
              <w:t>Anzahl der Nebenangebote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center"/>
          </w:tcPr>
          <w:p w14:paraId="5218593F" w14:textId="77777777" w:rsidR="00F44312" w:rsidRPr="00410951" w:rsidRDefault="00F44312" w:rsidP="00F44312">
            <w:pPr>
              <w:jc w:val="right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0B24AFFD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F44312" w:rsidRPr="00DF0D66" w14:paraId="54ABA63B" w14:textId="77777777" w:rsidTr="00E2142E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66F80A2F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588541FA" w14:textId="77777777" w:rsidTr="00126ACC">
        <w:trPr>
          <w:trHeight w:val="291"/>
        </w:trPr>
        <w:tc>
          <w:tcPr>
            <w:tcW w:w="7172" w:type="dxa"/>
            <w:gridSpan w:val="10"/>
            <w:noWrap/>
            <w:tcMar>
              <w:left w:w="28" w:type="dxa"/>
            </w:tcMar>
          </w:tcPr>
          <w:p w14:paraId="58151A9F" w14:textId="77777777" w:rsidR="00F44312" w:rsidRPr="00FF10F9" w:rsidRDefault="00F44312" w:rsidP="00C06D23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3CAB22E6" w14:textId="77777777" w:rsidR="00F44312" w:rsidRPr="00410951" w:rsidRDefault="00F44312" w:rsidP="00F44312">
            <w:pPr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0C66A2EE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393CCE76" w14:textId="77777777" w:rsidTr="00126ACC">
        <w:trPr>
          <w:trHeight w:hRule="exact" w:val="170"/>
        </w:trPr>
        <w:tc>
          <w:tcPr>
            <w:tcW w:w="929" w:type="dxa"/>
            <w:gridSpan w:val="3"/>
            <w:noWrap/>
            <w:tcMar>
              <w:left w:w="28" w:type="dxa"/>
            </w:tcMar>
            <w:vAlign w:val="center"/>
          </w:tcPr>
          <w:p w14:paraId="0B40F289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9"/>
            <w:noWrap/>
            <w:vAlign w:val="center"/>
          </w:tcPr>
          <w:p w14:paraId="55A515A9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006C03A9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6CC94514" w14:textId="77777777" w:rsidR="00F44312" w:rsidRPr="00410951" w:rsidRDefault="00F44312" w:rsidP="00C06D23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4415C6BC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AD51361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6B5557CA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50668C5B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275F8E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52DBAC1C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0033676C" w14:textId="77777777" w:rsidTr="003143BD">
        <w:trPr>
          <w:trHeight w:hRule="exact" w:val="1535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923654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2DF08BE4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1687575D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4F13598C" w14:textId="77777777" w:rsidR="00C06D23" w:rsidRPr="001C60F2" w:rsidRDefault="00C06D23" w:rsidP="00C06D23">
            <w:pPr>
              <w:pStyle w:val="berschrift1"/>
            </w:pPr>
          </w:p>
        </w:tc>
        <w:tc>
          <w:tcPr>
            <w:tcW w:w="426" w:type="dxa"/>
            <w:gridSpan w:val="2"/>
          </w:tcPr>
          <w:p w14:paraId="345F3C5C" w14:textId="77777777" w:rsidR="00C06D23" w:rsidRPr="00C06D23" w:rsidRDefault="00236B90" w:rsidP="00A57845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C06D23" w:rsidRPr="00E92DDD">
              <w:instrText xml:space="preserve"> FORMCHECKBOX </w:instrText>
            </w:r>
            <w:r w:rsidR="001236E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noWrap/>
            <w:vAlign w:val="center"/>
          </w:tcPr>
          <w:p w14:paraId="449B57E2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4554CE9A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12F5197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6F5A00A5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3"/>
            <w:vAlign w:val="center"/>
          </w:tcPr>
          <w:p w14:paraId="6AD79E45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6CDF9F4C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59EF058B" w14:textId="77777777" w:rsidR="00F44312" w:rsidRPr="001C60F2" w:rsidRDefault="00F44312" w:rsidP="00F44312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41B484BB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</w:tr>
      <w:tr w:rsidR="00F44312" w:rsidRPr="009E0802" w14:paraId="1508EAD4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186CD86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8776E2" w14:textId="77777777" w:rsidR="00F44312" w:rsidRPr="001C60F2" w:rsidRDefault="00F44312" w:rsidP="00F44312"/>
        </w:tc>
        <w:tc>
          <w:tcPr>
            <w:tcW w:w="1134" w:type="dxa"/>
            <w:gridSpan w:val="3"/>
            <w:vAlign w:val="center"/>
          </w:tcPr>
          <w:p w14:paraId="66E87079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E2FD0E2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B6D62C5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E72CBFF" w14:textId="77777777" w:rsidR="00F44312" w:rsidRPr="009E0802" w:rsidRDefault="00F44312" w:rsidP="00F44312"/>
        </w:tc>
      </w:tr>
      <w:tr w:rsidR="00F44312" w:rsidRPr="009E0802" w14:paraId="18096559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2257DCB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43577FC1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0ECCF2F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792D8FB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79B05CE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13A6389" w14:textId="77777777" w:rsidR="00F44312" w:rsidRPr="009E0802" w:rsidRDefault="00F44312" w:rsidP="00F44312"/>
        </w:tc>
      </w:tr>
      <w:tr w:rsidR="00F44312" w:rsidRPr="009E0802" w14:paraId="5E13CB47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B81D45C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EBC9CC4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24D7191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EB6EEF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650BBB43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E1BDDAC" w14:textId="77777777" w:rsidR="00F44312" w:rsidRPr="009E0802" w:rsidRDefault="00F44312" w:rsidP="00F44312"/>
        </w:tc>
      </w:tr>
      <w:tr w:rsidR="00F44312" w:rsidRPr="00410951" w14:paraId="43B900E9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386A3AAF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5E5A27E2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785100E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2B64D57E" w14:textId="77777777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565F1D5C" w14:textId="77777777" w:rsidR="00CE6B64" w:rsidRPr="001C60F2" w:rsidRDefault="00236B90" w:rsidP="0052264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B64" w:rsidRPr="001C60F2">
              <w:instrText xml:space="preserve"> FORMCHECKBOX </w:instrText>
            </w:r>
            <w:r w:rsidR="001236E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</w:tcPr>
          <w:p w14:paraId="19F6436B" w14:textId="77777777" w:rsidR="00CE6B64" w:rsidRPr="001C60F2" w:rsidRDefault="00CE6B64" w:rsidP="00C0002D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50215B6B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66C594B1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44E63F90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2BAEBA84" w14:textId="77777777" w:rsidTr="00660458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bottom"/>
          </w:tcPr>
          <w:p w14:paraId="2ABCE520" w14:textId="77777777" w:rsidR="00F44312" w:rsidRPr="001C60F2" w:rsidRDefault="00F44312" w:rsidP="00C06D23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2C617A37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9363523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FA18217" w14:textId="77777777" w:rsidR="00F44312" w:rsidRPr="0027784E" w:rsidRDefault="00236B90" w:rsidP="00F44312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F44312" w:rsidRPr="00E92DDD">
              <w:instrText xml:space="preserve"> FORMCHECKBOX </w:instrText>
            </w:r>
            <w:r w:rsidR="001236E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5208884B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64F83AAC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29A6912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8BDB041" w14:textId="77777777" w:rsidR="00F44312" w:rsidRPr="00E92DDD" w:rsidRDefault="00236B90" w:rsidP="00A57845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F44312" w:rsidRPr="00E92DDD">
              <w:instrText xml:space="preserve"> FORMCHECKBOX </w:instrText>
            </w:r>
            <w:r w:rsidR="001236E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501F89D9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F44312" w:rsidRPr="00DF0D66" w14:paraId="06C3875C" w14:textId="77777777" w:rsidTr="00AB7E0A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21EFC775" w14:textId="77777777" w:rsidR="00F44312" w:rsidRPr="00410951" w:rsidRDefault="00F44312" w:rsidP="00F44312">
            <w:pPr>
              <w:rPr>
                <w:b/>
              </w:rPr>
            </w:pPr>
          </w:p>
        </w:tc>
      </w:tr>
    </w:tbl>
    <w:p w14:paraId="162C7C36" w14:textId="77777777" w:rsidR="000F3508" w:rsidRDefault="000F3508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4ED18784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43A5E867" w14:textId="77777777" w:rsidR="00E92DDD" w:rsidRPr="001C60F2" w:rsidRDefault="00E92DDD" w:rsidP="00C06D23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6670159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748B376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B198DE9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E65E788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12EFD15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4F9ED44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10439D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11FEA5E5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7DDC5FB9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B005FE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25E2A263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027C83E3" w14:textId="77777777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6D07916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A512842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68233AE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2C0593E5" w14:textId="77777777" w:rsidR="00E92DDD" w:rsidRPr="001C60F2" w:rsidRDefault="00E92DDD" w:rsidP="00B70393">
            <w:proofErr w:type="gramStart"/>
            <w:r>
              <w:t>das</w:t>
            </w:r>
            <w:proofErr w:type="gramEnd"/>
            <w:r>
              <w:t xml:space="preserve">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5BC9D80F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6630F9D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315ACE2E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03A493E1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530EAD8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9728F90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6AFA7887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25EEBE7E" w14:textId="77777777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07F3D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524185D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04C79F73" w14:textId="7777777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793CB566" w14:textId="7777777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21B7A763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22DE51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3769B140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1D9D5244" w14:textId="77777777" w:rsidR="00E92DDD" w:rsidRPr="00FA6D6C" w:rsidRDefault="00E92DDD" w:rsidP="00093AC6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</w:tc>
      </w:tr>
      <w:tr w:rsidR="00E92DDD" w:rsidRPr="00410951" w14:paraId="557BD17A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C1C714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60FF3A82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3A746AF6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</w:t>
            </w:r>
            <w:r w:rsidR="00A57845">
              <w:rPr>
                <w:b/>
                <w:bCs/>
              </w:rPr>
              <w:t>eser Stelle unterschrieben oder</w:t>
            </w:r>
          </w:p>
          <w:p w14:paraId="1F384220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</w:t>
            </w:r>
            <w:r w:rsidR="003A2656" w:rsidRPr="003A2656">
              <w:rPr>
                <w:b/>
                <w:bCs/>
              </w:rPr>
              <w:t>/</w:t>
            </w:r>
            <w:r w:rsidR="003A2656">
              <w:rPr>
                <w:b/>
                <w:bCs/>
              </w:rPr>
              <w:t>mit elektronischem Siegel versehen</w:t>
            </w:r>
            <w:r>
              <w:rPr>
                <w:b/>
                <w:bCs/>
              </w:rPr>
              <w:t xml:space="preserve"> werden muss, </w:t>
            </w:r>
            <w:r w:rsidRPr="006D4883">
              <w:rPr>
                <w:b/>
                <w:bCs/>
              </w:rPr>
              <w:t>nicht wie vorgegeben signiert</w:t>
            </w:r>
            <w:r w:rsidR="003A2656">
              <w:rPr>
                <w:b/>
                <w:bCs/>
              </w:rPr>
              <w:t>/mit elektronischem Siegel versehen</w:t>
            </w:r>
            <w:r w:rsidR="00A57845">
              <w:rPr>
                <w:b/>
                <w:bCs/>
              </w:rPr>
              <w:t>,</w:t>
            </w:r>
          </w:p>
          <w:p w14:paraId="4C4D8889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0A2009C5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6536" w14:textId="77777777" w:rsidR="000746FE" w:rsidRDefault="000746FE">
      <w:r>
        <w:separator/>
      </w:r>
    </w:p>
    <w:p w14:paraId="187BA070" w14:textId="77777777" w:rsidR="000746FE" w:rsidRDefault="000746FE"/>
    <w:p w14:paraId="59C697AB" w14:textId="77777777" w:rsidR="000746FE" w:rsidRDefault="000746FE"/>
  </w:endnote>
  <w:endnote w:type="continuationSeparator" w:id="0">
    <w:p w14:paraId="70E55A68" w14:textId="77777777" w:rsidR="000746FE" w:rsidRDefault="000746FE">
      <w:r>
        <w:continuationSeparator/>
      </w:r>
    </w:p>
    <w:p w14:paraId="29CA4C42" w14:textId="77777777" w:rsidR="000746FE" w:rsidRDefault="000746FE"/>
    <w:p w14:paraId="50DC38D9" w14:textId="77777777" w:rsidR="000746FE" w:rsidRDefault="000746FE"/>
  </w:endnote>
  <w:endnote w:type="continuationNotice" w:id="1">
    <w:p w14:paraId="100F5F15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D68C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463E14" w:rsidRPr="00D6072E" w14:paraId="45AA1352" w14:textId="77777777" w:rsidTr="00463E14">
      <w:trPr>
        <w:cantSplit/>
        <w:trHeight w:hRule="exact" w:val="397"/>
      </w:trPr>
      <w:tc>
        <w:tcPr>
          <w:tcW w:w="1440" w:type="dxa"/>
          <w:vAlign w:val="center"/>
        </w:tcPr>
        <w:p w14:paraId="60E17DF5" w14:textId="77777777" w:rsidR="00463E14" w:rsidRPr="00D6072E" w:rsidRDefault="00463E14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fldSimple w:instr="NUMPAGES  \* Arabic  \* MERGEFORMAT">
            <w:r w:rsidRPr="00463E14">
              <w:rPr>
                <w:rFonts w:cs="Arial"/>
                <w:b/>
                <w:noProof/>
                <w:sz w:val="16"/>
                <w:szCs w:val="16"/>
              </w:rPr>
              <w:t>3</w:t>
            </w:r>
          </w:fldSimple>
        </w:p>
      </w:tc>
    </w:tr>
  </w:tbl>
  <w:p w14:paraId="28B3F92C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BE3C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F0F1" w14:textId="77777777" w:rsidR="000746FE" w:rsidRDefault="000746FE" w:rsidP="00026D23">
      <w:r>
        <w:separator/>
      </w:r>
    </w:p>
  </w:footnote>
  <w:footnote w:type="continuationSeparator" w:id="0">
    <w:p w14:paraId="3EFD9B9A" w14:textId="77777777" w:rsidR="000746FE" w:rsidRDefault="000746FE">
      <w:r>
        <w:continuationSeparator/>
      </w:r>
    </w:p>
    <w:p w14:paraId="224748B3" w14:textId="77777777" w:rsidR="000746FE" w:rsidRDefault="000746FE"/>
    <w:p w14:paraId="23BCC821" w14:textId="77777777" w:rsidR="000746FE" w:rsidRDefault="000746FE"/>
  </w:footnote>
  <w:footnote w:type="continuationNotice" w:id="1">
    <w:p w14:paraId="3B1F43C4" w14:textId="77777777" w:rsidR="000746FE" w:rsidRDefault="000746FE"/>
  </w:footnote>
  <w:footnote w:id="2">
    <w:p w14:paraId="0B8A688D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57D9AFCE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553A4FB8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39113689" w14:textId="77777777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8EF9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59B2" w14:textId="77777777" w:rsidR="00E76F2B" w:rsidRDefault="00E76F2B">
    <w:pPr>
      <w:pStyle w:val="Kopfzeile"/>
    </w:pPr>
    <w:r>
      <w:t>213</w:t>
    </w:r>
  </w:p>
  <w:p w14:paraId="5A49D46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61C2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991EB74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8264695">
    <w:abstractNumId w:val="1"/>
  </w:num>
  <w:num w:numId="2" w16cid:durableId="1884516396">
    <w:abstractNumId w:val="7"/>
  </w:num>
  <w:num w:numId="3" w16cid:durableId="250890587">
    <w:abstractNumId w:val="9"/>
  </w:num>
  <w:num w:numId="4" w16cid:durableId="390542778">
    <w:abstractNumId w:val="23"/>
  </w:num>
  <w:num w:numId="5" w16cid:durableId="294944095">
    <w:abstractNumId w:val="11"/>
  </w:num>
  <w:num w:numId="6" w16cid:durableId="195656303">
    <w:abstractNumId w:val="3"/>
  </w:num>
  <w:num w:numId="7" w16cid:durableId="224072627">
    <w:abstractNumId w:val="14"/>
  </w:num>
  <w:num w:numId="8" w16cid:durableId="1010567486">
    <w:abstractNumId w:val="10"/>
  </w:num>
  <w:num w:numId="9" w16cid:durableId="82457863">
    <w:abstractNumId w:val="22"/>
  </w:num>
  <w:num w:numId="10" w16cid:durableId="441606144">
    <w:abstractNumId w:val="6"/>
  </w:num>
  <w:num w:numId="11" w16cid:durableId="1764648849">
    <w:abstractNumId w:val="13"/>
  </w:num>
  <w:num w:numId="12" w16cid:durableId="1226067961">
    <w:abstractNumId w:val="13"/>
  </w:num>
  <w:num w:numId="13" w16cid:durableId="1792631028">
    <w:abstractNumId w:val="13"/>
  </w:num>
  <w:num w:numId="14" w16cid:durableId="368142943">
    <w:abstractNumId w:val="13"/>
  </w:num>
  <w:num w:numId="15" w16cid:durableId="1536457511">
    <w:abstractNumId w:val="13"/>
  </w:num>
  <w:num w:numId="16" w16cid:durableId="1009792479">
    <w:abstractNumId w:val="2"/>
  </w:num>
  <w:num w:numId="17" w16cid:durableId="1501430322">
    <w:abstractNumId w:val="2"/>
  </w:num>
  <w:num w:numId="18" w16cid:durableId="1916234711">
    <w:abstractNumId w:val="18"/>
  </w:num>
  <w:num w:numId="19" w16cid:durableId="540632970">
    <w:abstractNumId w:val="15"/>
  </w:num>
  <w:num w:numId="20" w16cid:durableId="834567622">
    <w:abstractNumId w:val="12"/>
  </w:num>
  <w:num w:numId="21" w16cid:durableId="1400320239">
    <w:abstractNumId w:val="8"/>
  </w:num>
  <w:num w:numId="22" w16cid:durableId="1586576254">
    <w:abstractNumId w:val="0"/>
  </w:num>
  <w:num w:numId="23" w16cid:durableId="259028955">
    <w:abstractNumId w:val="17"/>
  </w:num>
  <w:num w:numId="24" w16cid:durableId="283925225">
    <w:abstractNumId w:val="20"/>
  </w:num>
  <w:num w:numId="25" w16cid:durableId="794447290">
    <w:abstractNumId w:val="21"/>
  </w:num>
  <w:num w:numId="26" w16cid:durableId="89475775">
    <w:abstractNumId w:val="4"/>
  </w:num>
  <w:num w:numId="27" w16cid:durableId="1847941805">
    <w:abstractNumId w:val="16"/>
  </w:num>
  <w:num w:numId="28" w16cid:durableId="1909879513">
    <w:abstractNumId w:val="19"/>
  </w:num>
  <w:num w:numId="29" w16cid:durableId="1044984100">
    <w:abstractNumId w:val="2"/>
  </w:num>
  <w:num w:numId="30" w16cid:durableId="39862436">
    <w:abstractNumId w:val="2"/>
  </w:num>
  <w:num w:numId="31" w16cid:durableId="1834490364">
    <w:abstractNumId w:val="2"/>
  </w:num>
  <w:num w:numId="32" w16cid:durableId="2085568157">
    <w:abstractNumId w:val="2"/>
  </w:num>
  <w:num w:numId="33" w16cid:durableId="166486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2033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86882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E4BB1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36E7"/>
    <w:rsid w:val="00126ACC"/>
    <w:rsid w:val="00127C79"/>
    <w:rsid w:val="00127FB3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6205"/>
    <w:rsid w:val="001A6617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36B90"/>
    <w:rsid w:val="00236D09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43BD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4229"/>
    <w:rsid w:val="0037597C"/>
    <w:rsid w:val="00384471"/>
    <w:rsid w:val="00387B8F"/>
    <w:rsid w:val="00391F6E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383F"/>
    <w:rsid w:val="00435DB1"/>
    <w:rsid w:val="0044202E"/>
    <w:rsid w:val="0045228F"/>
    <w:rsid w:val="00454471"/>
    <w:rsid w:val="0045726B"/>
    <w:rsid w:val="00460AA1"/>
    <w:rsid w:val="00462987"/>
    <w:rsid w:val="00463E14"/>
    <w:rsid w:val="00465A6F"/>
    <w:rsid w:val="0047055A"/>
    <w:rsid w:val="0047343B"/>
    <w:rsid w:val="00477548"/>
    <w:rsid w:val="00480ABD"/>
    <w:rsid w:val="004818FE"/>
    <w:rsid w:val="00485D27"/>
    <w:rsid w:val="004869A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D417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0CA0"/>
    <w:rsid w:val="00585EDA"/>
    <w:rsid w:val="005904F2"/>
    <w:rsid w:val="00590842"/>
    <w:rsid w:val="005912BD"/>
    <w:rsid w:val="00594545"/>
    <w:rsid w:val="00597968"/>
    <w:rsid w:val="005A4489"/>
    <w:rsid w:val="005B0AFE"/>
    <w:rsid w:val="005B43E9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E7E06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A11F1"/>
    <w:rsid w:val="006A45D8"/>
    <w:rsid w:val="006A5AED"/>
    <w:rsid w:val="006A5CF2"/>
    <w:rsid w:val="006A66F3"/>
    <w:rsid w:val="006B08DD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0F46"/>
    <w:rsid w:val="00777AAE"/>
    <w:rsid w:val="0078194F"/>
    <w:rsid w:val="00782E76"/>
    <w:rsid w:val="0078695C"/>
    <w:rsid w:val="00790275"/>
    <w:rsid w:val="00795297"/>
    <w:rsid w:val="0079630C"/>
    <w:rsid w:val="00796CCF"/>
    <w:rsid w:val="007A22ED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44722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33A0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3CC0"/>
    <w:rsid w:val="009D5046"/>
    <w:rsid w:val="009E0802"/>
    <w:rsid w:val="009E4045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4008B"/>
    <w:rsid w:val="00A5084B"/>
    <w:rsid w:val="00A53396"/>
    <w:rsid w:val="00A5448A"/>
    <w:rsid w:val="00A56A1F"/>
    <w:rsid w:val="00A57845"/>
    <w:rsid w:val="00A604E0"/>
    <w:rsid w:val="00A61338"/>
    <w:rsid w:val="00A630FF"/>
    <w:rsid w:val="00A638DC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72C3E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F5AA7"/>
    <w:rsid w:val="00C0002D"/>
    <w:rsid w:val="00C01E4B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7C4B"/>
    <w:rsid w:val="00C45CD7"/>
    <w:rsid w:val="00C50224"/>
    <w:rsid w:val="00C647C8"/>
    <w:rsid w:val="00C764C5"/>
    <w:rsid w:val="00C81A77"/>
    <w:rsid w:val="00C9121B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2D9"/>
    <w:rsid w:val="00E1197E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4599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36C1FDD"/>
  <w15:docId w15:val="{F679F863-3467-4E3C-ADD6-934316A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57845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293C-E49D-440D-9E84-1C93CF1B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4</Pages>
  <Words>582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Eva Koers</cp:lastModifiedBy>
  <cp:revision>14</cp:revision>
  <cp:lastPrinted>2019-04-10T06:42:00Z</cp:lastPrinted>
  <dcterms:created xsi:type="dcterms:W3CDTF">2025-02-06T07:54:00Z</dcterms:created>
  <dcterms:modified xsi:type="dcterms:W3CDTF">2026-03-31T12:12:00Z</dcterms:modified>
</cp:coreProperties>
</file>