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4"/>
        <w:gridCol w:w="4604"/>
        <w:gridCol w:w="1440"/>
      </w:tblGrid>
      <w:tr w:rsidR="00D46B71" w:rsidRPr="00D46B71" w14:paraId="305FF624" w14:textId="77777777" w:rsidTr="00FF5936">
        <w:trPr>
          <w:cantSplit/>
          <w:trHeight w:hRule="exact" w:val="284"/>
        </w:trPr>
        <w:tc>
          <w:tcPr>
            <w:tcW w:w="36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6B3AA0D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46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FB8D2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2331E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7D9A8E53" w14:textId="77777777" w:rsidTr="00FF5936">
        <w:trPr>
          <w:cantSplit/>
          <w:trHeight w:hRule="exact" w:val="284"/>
        </w:trPr>
        <w:tc>
          <w:tcPr>
            <w:tcW w:w="36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2A0A9" w14:textId="77777777" w:rsidR="00D46B71" w:rsidRPr="00D46B71" w:rsidRDefault="00D46B71" w:rsidP="00D46B71"/>
        </w:tc>
        <w:tc>
          <w:tcPr>
            <w:tcW w:w="46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A6E95" w14:textId="21EB1C94" w:rsidR="00D46B71" w:rsidRPr="00402067" w:rsidRDefault="00234CCC" w:rsidP="00D46B71">
            <w:pPr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26-</w:t>
            </w:r>
            <w:r w:rsidR="00186124">
              <w:rPr>
                <w:sz w:val="16"/>
                <w:szCs w:val="12"/>
              </w:rPr>
              <w:t>5</w:t>
            </w:r>
            <w:r>
              <w:rPr>
                <w:sz w:val="16"/>
                <w:szCs w:val="12"/>
              </w:rPr>
              <w:t xml:space="preserve">-LSW-Neu-Trockenbauarbeiten 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0EEEB" w14:textId="77777777" w:rsidR="00D46B71" w:rsidRPr="00D46B71" w:rsidRDefault="00D46B71" w:rsidP="00D46B71"/>
        </w:tc>
      </w:tr>
      <w:tr w:rsidR="00D46B71" w:rsidRPr="00D46B71" w14:paraId="6566DFF5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D530801" w14:textId="77777777" w:rsidR="00D46B71" w:rsidRPr="00D46B71" w:rsidRDefault="00D46B71" w:rsidP="00D46B71">
            <w:r>
              <w:t>Baumaßnahme</w:t>
            </w:r>
          </w:p>
        </w:tc>
      </w:tr>
      <w:tr w:rsidR="00021768" w:rsidRPr="00D46B71" w14:paraId="4D99C1BA" w14:textId="77777777" w:rsidTr="00423D6B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AAB2CA" w14:textId="57FF879D" w:rsidR="00021768" w:rsidRPr="008F6547" w:rsidRDefault="00234CCC" w:rsidP="00021768">
            <w:r>
              <w:t xml:space="preserve">Schulzentrum Wettringen – Anbau LSW </w:t>
            </w:r>
          </w:p>
        </w:tc>
      </w:tr>
      <w:tr w:rsidR="00021768" w:rsidRPr="00D46B71" w14:paraId="7828428F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9EE50" w14:textId="77777777" w:rsidR="00021768" w:rsidRPr="00D46B71" w:rsidRDefault="00021768" w:rsidP="00021768"/>
        </w:tc>
      </w:tr>
      <w:tr w:rsidR="00021768" w:rsidRPr="00D46B71" w14:paraId="5FA36455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3B8E5D70" w14:textId="77777777" w:rsidR="00021768" w:rsidRPr="00D46B71" w:rsidRDefault="00021768" w:rsidP="00021768">
            <w:r>
              <w:t>Leistung</w:t>
            </w:r>
          </w:p>
        </w:tc>
      </w:tr>
      <w:tr w:rsidR="00021768" w:rsidRPr="00D46B71" w14:paraId="15D7EF5F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A4CF822" w14:textId="57AEDD8F" w:rsidR="00021768" w:rsidRPr="00D46B71" w:rsidRDefault="00234CCC" w:rsidP="00021768">
            <w:r>
              <w:t xml:space="preserve">Trockenbauarbeiten </w:t>
            </w:r>
          </w:p>
        </w:tc>
      </w:tr>
    </w:tbl>
    <w:p w14:paraId="1806B9C6" w14:textId="77777777" w:rsidR="002748DF" w:rsidRDefault="002748DF" w:rsidP="00046C8E"/>
    <w:p w14:paraId="5511A57D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21068DF8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5BA2299E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1299B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5CFDC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41FBD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49624FF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43AE54C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3746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583BD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6E0BA7E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606C3" w14:textId="77777777" w:rsidR="00D46B71" w:rsidRPr="00D46B71" w:rsidRDefault="00D46B71" w:rsidP="00D46B71"/>
        </w:tc>
      </w:tr>
      <w:tr w:rsidR="00D46B71" w:rsidRPr="00D46B71" w14:paraId="6C7FA904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F6823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EA631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366A6557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E95A5" w14:textId="77777777" w:rsidR="00D46B71" w:rsidRPr="00D46B71" w:rsidRDefault="00D46B71" w:rsidP="00D46B71"/>
        </w:tc>
      </w:tr>
      <w:tr w:rsidR="00D46B71" w:rsidRPr="00D46B71" w14:paraId="4B27C3D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3E2A1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9A352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14F5B39F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0F892E2" w14:textId="77777777" w:rsidR="00D46B71" w:rsidRPr="00D46B71" w:rsidRDefault="00D46B71" w:rsidP="00D46B71"/>
        </w:tc>
      </w:tr>
      <w:tr w:rsidR="00D46B71" w:rsidRPr="00D46B71" w14:paraId="386205C8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FE8F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EEA175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558F2260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26A3AD" w14:textId="77777777" w:rsidR="00D46B71" w:rsidRPr="00D46B71" w:rsidRDefault="00D46B71" w:rsidP="00D46B71"/>
        </w:tc>
      </w:tr>
    </w:tbl>
    <w:p w14:paraId="23848CB8" w14:textId="77777777" w:rsidR="00D46B71" w:rsidRDefault="00D46B71" w:rsidP="00046C8E"/>
    <w:p w14:paraId="2F173820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28D0EFD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25489889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D677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6223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0D1B2219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7E090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ED918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7B8B2CF4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3D43698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0780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BDA014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6570057D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58F808D" w14:textId="77777777" w:rsidR="00D46B71" w:rsidRPr="00D46B71" w:rsidRDefault="00D46B71" w:rsidP="00D46B71"/>
        </w:tc>
      </w:tr>
    </w:tbl>
    <w:p w14:paraId="5E3444BF" w14:textId="77777777" w:rsidR="00D46B71" w:rsidRDefault="00D46B71" w:rsidP="00046C8E"/>
    <w:p w14:paraId="163E3206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6B11D377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2A9B7AC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A5A6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D658F9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2488A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E8ADB9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2ECF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E5AB89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7DBD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F14527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7D2F1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5550776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CCD8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BECBD77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C10C9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15DCE61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D854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801C201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328D2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667C5F4D" w14:textId="77777777" w:rsidR="00D46B71" w:rsidRDefault="00D46B71" w:rsidP="00046C8E"/>
    <w:p w14:paraId="4C60FCFD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53752165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FD664F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EEBC5D3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5610F9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44773B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242FBFE0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6E0C04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073D3DB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0AE69E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EF4F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84FF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900A55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D33EE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206D3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B83AB56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B3E1D1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8EF69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3A5B1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68F331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EA7863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3BD5DBA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16587B6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406846F2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550D8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6990C960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728A69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42FE36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2D7CE49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2B59B7B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2BE9B8E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7E6F478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768C80" w14:textId="77777777" w:rsidR="00D46B71" w:rsidRPr="00C33C0C" w:rsidRDefault="00A537CF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138331B" wp14:editId="240D67DB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C067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8FB7F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4E7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39BAE06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13F77F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9AFC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7FFA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BC2EAD9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D7AC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C26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00844A1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A0D6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8815C4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15BDD3E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723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A82A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39E2066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8912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544A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6D46CEF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FE5C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59FC9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DFA9B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80DF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B9C7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F92C123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DD87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677B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20DAA40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4965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3C99292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ACBAB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C900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D1F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A29BF4D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8653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88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461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814E23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437888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17CE1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EDD484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67040C8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3E9CD71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21F3AF2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C93F87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73AF99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2A6DD9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68F7A4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095254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2F73B6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72175F" w14:textId="77777777" w:rsidR="00D46B71" w:rsidRPr="00C33C0C" w:rsidRDefault="00A537CF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0" allowOverlap="1" wp14:anchorId="3155F641" wp14:editId="49D4F035">
                      <wp:simplePos x="0" y="0"/>
                      <wp:positionH relativeFrom="column">
                        <wp:posOffset>5716269</wp:posOffset>
                      </wp:positionH>
                      <wp:positionV relativeFrom="paragraph">
                        <wp:posOffset>36195</wp:posOffset>
                      </wp:positionV>
                      <wp:extent cx="0" cy="5687695"/>
                      <wp:effectExtent l="76200" t="38100" r="38100" b="825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7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73063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36E82D43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EB87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68DD835E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41D305F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5557F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DD0B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BCAFA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A6E5" w14:textId="77777777" w:rsidR="00D46B71" w:rsidRPr="00C33C0C" w:rsidRDefault="00A537CF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FFDDE" wp14:editId="458AF49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0" b="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CEEBA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7621EF5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5A7B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0911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A14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A6F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6F27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3D0BEF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7CA74" w14:textId="77777777" w:rsidR="00D46B71" w:rsidRPr="00C33C0C" w:rsidRDefault="00A537CF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ED6B8AB" wp14:editId="0E777A93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133349</wp:posOffset>
                      </wp:positionV>
                      <wp:extent cx="1602105" cy="0"/>
                      <wp:effectExtent l="38100" t="76200" r="0" b="7620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6CA2F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E82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926E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755E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71F8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AA6422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A72B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02C7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7152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3EC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4DD2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3690B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458D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0E9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BF1C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8669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3B6C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71B9F78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A48F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F1EE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23E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4E9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FD0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6BD25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C1B70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96774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78E178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20A4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062F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0459198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BEC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387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57BCE2E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160CE4E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9340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C55AF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33FCEF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1F318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775DB6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7B6EC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C8E6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1E3F703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0B8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66B8FB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7680B9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F6E6FB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C1420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53100D38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9D7FA0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9FD2D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0C2A05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2AF3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8FD18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23DF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F3FE1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63008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DFD4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B48B1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0805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28AC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E23EBA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6F4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55194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7A9F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56FD3F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C7C878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4F4C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E970F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5F97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16FE3A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F6655F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74EE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AFB77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DCE5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201855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5DF0E151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CD75F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F2DE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80C775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0B79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190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01C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D12A59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C46B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18DB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7221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7E7066B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678C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4409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F841A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669BB4B5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262FDD2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2121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DB7E0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4084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775F82F5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F79FB8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2F2AA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415A9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FCD2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638F674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CD5277B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5B2BF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457A0A8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5F249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0869F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7155B173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85866EF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271C314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7F858B26" w14:textId="77777777" w:rsidR="00D46B71" w:rsidRPr="0081723D" w:rsidRDefault="00A537CF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8A61606" wp14:editId="36A795A2">
                <wp:simplePos x="0" y="0"/>
                <wp:positionH relativeFrom="column">
                  <wp:posOffset>6419215</wp:posOffset>
                </wp:positionH>
                <wp:positionV relativeFrom="paragraph">
                  <wp:posOffset>1637030</wp:posOffset>
                </wp:positionV>
                <wp:extent cx="4445" cy="1473835"/>
                <wp:effectExtent l="0" t="0" r="14605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47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83ED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PfjPn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56243D32" wp14:editId="474C7CBB">
                <wp:simplePos x="0" y="0"/>
                <wp:positionH relativeFrom="column">
                  <wp:posOffset>6286500</wp:posOffset>
                </wp:positionH>
                <wp:positionV relativeFrom="paragraph">
                  <wp:posOffset>1638299</wp:posOffset>
                </wp:positionV>
                <wp:extent cx="114300" cy="0"/>
                <wp:effectExtent l="0" t="0" r="0" b="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F921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DC51" w14:textId="77777777" w:rsidR="007D6F38" w:rsidRDefault="007D6F38">
      <w:r>
        <w:separator/>
      </w:r>
    </w:p>
    <w:p w14:paraId="4F84E72B" w14:textId="77777777" w:rsidR="007D6F38" w:rsidRDefault="007D6F38"/>
    <w:p w14:paraId="38A52AFF" w14:textId="77777777" w:rsidR="007D6F38" w:rsidRDefault="007D6F38"/>
    <w:p w14:paraId="336F5254" w14:textId="77777777" w:rsidR="007D6F38" w:rsidRDefault="007D6F38"/>
    <w:p w14:paraId="50B62440" w14:textId="77777777" w:rsidR="007D6F38" w:rsidRDefault="007D6F38"/>
    <w:p w14:paraId="76998CE1" w14:textId="77777777" w:rsidR="007D6F38" w:rsidRDefault="007D6F38"/>
  </w:endnote>
  <w:endnote w:type="continuationSeparator" w:id="0">
    <w:p w14:paraId="57640BB6" w14:textId="77777777" w:rsidR="007D6F38" w:rsidRDefault="007D6F38">
      <w:r>
        <w:continuationSeparator/>
      </w:r>
    </w:p>
    <w:p w14:paraId="342221F4" w14:textId="77777777" w:rsidR="007D6F38" w:rsidRDefault="007D6F38"/>
    <w:p w14:paraId="1C7D6981" w14:textId="77777777" w:rsidR="007D6F38" w:rsidRDefault="007D6F38"/>
    <w:p w14:paraId="124547DE" w14:textId="77777777" w:rsidR="007D6F38" w:rsidRDefault="007D6F38"/>
    <w:p w14:paraId="06E2C680" w14:textId="77777777" w:rsidR="007D6F38" w:rsidRDefault="007D6F38"/>
    <w:p w14:paraId="44E5CE7A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8CB1" w14:textId="77777777" w:rsidR="00FE2CD2" w:rsidRDefault="00FE2C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FE2CD2" w:rsidRPr="00D6072E" w14:paraId="1CA67624" w14:textId="77777777" w:rsidTr="00FE2CD2">
      <w:trPr>
        <w:cantSplit/>
        <w:trHeight w:hRule="exact" w:val="397"/>
      </w:trPr>
      <w:tc>
        <w:tcPr>
          <w:tcW w:w="1440" w:type="dxa"/>
          <w:vAlign w:val="center"/>
        </w:tcPr>
        <w:p w14:paraId="65BCF240" w14:textId="77777777" w:rsidR="00FE2CD2" w:rsidRPr="00D6072E" w:rsidRDefault="00FE2CD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90F0457" w14:textId="77777777" w:rsidR="007D6F38" w:rsidRPr="00046C8E" w:rsidRDefault="007D6F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8685" w14:textId="77777777" w:rsidR="00FE2CD2" w:rsidRDefault="00FE2C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FFE5" w14:textId="77777777" w:rsidR="007D6F38" w:rsidRDefault="007D6F38">
      <w:r>
        <w:separator/>
      </w:r>
    </w:p>
    <w:p w14:paraId="2349AD10" w14:textId="77777777" w:rsidR="007D6F38" w:rsidRDefault="007D6F38"/>
    <w:p w14:paraId="5C81137B" w14:textId="77777777" w:rsidR="007D6F38" w:rsidRDefault="007D6F38"/>
    <w:p w14:paraId="5ED55044" w14:textId="77777777" w:rsidR="007D6F38" w:rsidRDefault="007D6F38"/>
  </w:footnote>
  <w:footnote w:type="continuationSeparator" w:id="0">
    <w:p w14:paraId="00798D4F" w14:textId="77777777" w:rsidR="007D6F38" w:rsidRDefault="007D6F38">
      <w:r>
        <w:continuationSeparator/>
      </w:r>
    </w:p>
    <w:p w14:paraId="522EC1D3" w14:textId="77777777" w:rsidR="007D6F38" w:rsidRDefault="007D6F38"/>
    <w:p w14:paraId="66CEA959" w14:textId="77777777" w:rsidR="007D6F38" w:rsidRDefault="007D6F38"/>
    <w:p w14:paraId="21439DA4" w14:textId="77777777" w:rsidR="007D6F38" w:rsidRDefault="007D6F38"/>
    <w:p w14:paraId="3A035C0B" w14:textId="77777777" w:rsidR="007D6F38" w:rsidRDefault="007D6F38"/>
    <w:p w14:paraId="2DEEE611" w14:textId="77777777" w:rsidR="007D6F38" w:rsidRDefault="007D6F38"/>
  </w:footnote>
  <w:footnote w:id="1">
    <w:p w14:paraId="1E8482E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245A" w14:textId="77777777" w:rsidR="007D6F38" w:rsidRDefault="007D6F38"/>
  <w:p w14:paraId="1A3D576E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DD53" w14:textId="77777777" w:rsidR="007D6F38" w:rsidRDefault="007D6F38" w:rsidP="00046C8E">
    <w:pPr>
      <w:pStyle w:val="Kopfzeile"/>
    </w:pPr>
    <w:r>
      <w:t>222</w:t>
    </w:r>
  </w:p>
  <w:p w14:paraId="46827492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1440" w14:textId="77777777" w:rsidR="00FE2CD2" w:rsidRDefault="00FE2C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1534162">
    <w:abstractNumId w:val="1"/>
  </w:num>
  <w:num w:numId="2" w16cid:durableId="1130173457">
    <w:abstractNumId w:val="5"/>
  </w:num>
  <w:num w:numId="3" w16cid:durableId="365525324">
    <w:abstractNumId w:val="7"/>
  </w:num>
  <w:num w:numId="4" w16cid:durableId="454760899">
    <w:abstractNumId w:val="16"/>
  </w:num>
  <w:num w:numId="5" w16cid:durableId="1063026487">
    <w:abstractNumId w:val="9"/>
  </w:num>
  <w:num w:numId="6" w16cid:durableId="1522082182">
    <w:abstractNumId w:val="3"/>
  </w:num>
  <w:num w:numId="7" w16cid:durableId="1094127307">
    <w:abstractNumId w:val="12"/>
  </w:num>
  <w:num w:numId="8" w16cid:durableId="2082949556">
    <w:abstractNumId w:val="8"/>
  </w:num>
  <w:num w:numId="9" w16cid:durableId="990600126">
    <w:abstractNumId w:val="15"/>
  </w:num>
  <w:num w:numId="10" w16cid:durableId="1697998977">
    <w:abstractNumId w:val="4"/>
  </w:num>
  <w:num w:numId="11" w16cid:durableId="147720913">
    <w:abstractNumId w:val="11"/>
  </w:num>
  <w:num w:numId="12" w16cid:durableId="472910855">
    <w:abstractNumId w:val="11"/>
  </w:num>
  <w:num w:numId="13" w16cid:durableId="1487623999">
    <w:abstractNumId w:val="11"/>
  </w:num>
  <w:num w:numId="14" w16cid:durableId="1667244848">
    <w:abstractNumId w:val="11"/>
  </w:num>
  <w:num w:numId="15" w16cid:durableId="948119280">
    <w:abstractNumId w:val="11"/>
  </w:num>
  <w:num w:numId="16" w16cid:durableId="1740246221">
    <w:abstractNumId w:val="2"/>
  </w:num>
  <w:num w:numId="17" w16cid:durableId="1792091562">
    <w:abstractNumId w:val="2"/>
  </w:num>
  <w:num w:numId="18" w16cid:durableId="846754413">
    <w:abstractNumId w:val="14"/>
  </w:num>
  <w:num w:numId="19" w16cid:durableId="1799837961">
    <w:abstractNumId w:val="13"/>
  </w:num>
  <w:num w:numId="20" w16cid:durableId="1851866919">
    <w:abstractNumId w:val="10"/>
  </w:num>
  <w:num w:numId="21" w16cid:durableId="1688216785">
    <w:abstractNumId w:val="6"/>
  </w:num>
  <w:num w:numId="22" w16cid:durableId="64416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21768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86124"/>
    <w:rsid w:val="001A6205"/>
    <w:rsid w:val="001A6264"/>
    <w:rsid w:val="001B705C"/>
    <w:rsid w:val="001C3E5C"/>
    <w:rsid w:val="001C509D"/>
    <w:rsid w:val="001E0C92"/>
    <w:rsid w:val="001F47CC"/>
    <w:rsid w:val="00221939"/>
    <w:rsid w:val="00234CCC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067"/>
    <w:rsid w:val="00402A1B"/>
    <w:rsid w:val="00424038"/>
    <w:rsid w:val="00427ACD"/>
    <w:rsid w:val="0045228F"/>
    <w:rsid w:val="00454471"/>
    <w:rsid w:val="0045637F"/>
    <w:rsid w:val="0045726B"/>
    <w:rsid w:val="0047055A"/>
    <w:rsid w:val="00480ABD"/>
    <w:rsid w:val="004818FE"/>
    <w:rsid w:val="00492429"/>
    <w:rsid w:val="004B1E16"/>
    <w:rsid w:val="004C5609"/>
    <w:rsid w:val="004E07A5"/>
    <w:rsid w:val="004E3711"/>
    <w:rsid w:val="00500C2B"/>
    <w:rsid w:val="00520D3B"/>
    <w:rsid w:val="005333C9"/>
    <w:rsid w:val="005430D2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0808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05CC0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77A5B"/>
    <w:rsid w:val="008B0F1F"/>
    <w:rsid w:val="008B1F06"/>
    <w:rsid w:val="008B47A9"/>
    <w:rsid w:val="008C74D8"/>
    <w:rsid w:val="008D764D"/>
    <w:rsid w:val="008F52AA"/>
    <w:rsid w:val="008F6547"/>
    <w:rsid w:val="00910F0B"/>
    <w:rsid w:val="00940F07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16C8F"/>
    <w:rsid w:val="00A5084B"/>
    <w:rsid w:val="00A537CF"/>
    <w:rsid w:val="00A53DC3"/>
    <w:rsid w:val="00A72E8A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5B57"/>
    <w:rsid w:val="00B96ADB"/>
    <w:rsid w:val="00BA5E42"/>
    <w:rsid w:val="00BB09E2"/>
    <w:rsid w:val="00BC6F76"/>
    <w:rsid w:val="00BF2190"/>
    <w:rsid w:val="00C101BF"/>
    <w:rsid w:val="00C246AC"/>
    <w:rsid w:val="00C25EC0"/>
    <w:rsid w:val="00C26124"/>
    <w:rsid w:val="00C2678D"/>
    <w:rsid w:val="00C30192"/>
    <w:rsid w:val="00C33C0C"/>
    <w:rsid w:val="00C65F19"/>
    <w:rsid w:val="00C764C5"/>
    <w:rsid w:val="00C96E57"/>
    <w:rsid w:val="00CA4232"/>
    <w:rsid w:val="00CC1656"/>
    <w:rsid w:val="00CD54C7"/>
    <w:rsid w:val="00CF2882"/>
    <w:rsid w:val="00CF3F2F"/>
    <w:rsid w:val="00CF64C4"/>
    <w:rsid w:val="00D05C74"/>
    <w:rsid w:val="00D3085C"/>
    <w:rsid w:val="00D46B71"/>
    <w:rsid w:val="00D52A7B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16034"/>
    <w:rsid w:val="00E322E9"/>
    <w:rsid w:val="00E578EB"/>
    <w:rsid w:val="00E6087B"/>
    <w:rsid w:val="00E748C4"/>
    <w:rsid w:val="00E755C8"/>
    <w:rsid w:val="00E85EBB"/>
    <w:rsid w:val="00EA10EB"/>
    <w:rsid w:val="00EC3B1B"/>
    <w:rsid w:val="00EC7AED"/>
    <w:rsid w:val="00F133C2"/>
    <w:rsid w:val="00F15903"/>
    <w:rsid w:val="00F173FA"/>
    <w:rsid w:val="00F21669"/>
    <w:rsid w:val="00F32C49"/>
    <w:rsid w:val="00F5324E"/>
    <w:rsid w:val="00F73C36"/>
    <w:rsid w:val="00F75A38"/>
    <w:rsid w:val="00F9088F"/>
    <w:rsid w:val="00F92CF7"/>
    <w:rsid w:val="00FA0151"/>
    <w:rsid w:val="00FA64A1"/>
    <w:rsid w:val="00FB37F2"/>
    <w:rsid w:val="00FC0982"/>
    <w:rsid w:val="00FC1057"/>
    <w:rsid w:val="00FD49AF"/>
    <w:rsid w:val="00FE2CD2"/>
    <w:rsid w:val="00FE5FC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B072E36"/>
  <w15:docId w15:val="{7936BA3D-8131-4CC3-B78D-3F8F2355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319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Eva Koers</cp:lastModifiedBy>
  <cp:revision>13</cp:revision>
  <cp:lastPrinted>2010-03-03T17:05:00Z</cp:lastPrinted>
  <dcterms:created xsi:type="dcterms:W3CDTF">2025-02-06T07:59:00Z</dcterms:created>
  <dcterms:modified xsi:type="dcterms:W3CDTF">2026-03-31T12:12:00Z</dcterms:modified>
</cp:coreProperties>
</file>