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7"/>
        <w:gridCol w:w="7796"/>
      </w:tblGrid>
      <w:tr w:rsidR="00347F9A" w:rsidRPr="00F45CAD" w14:paraId="3278A952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77F2A389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5E5CC7A5" w14:textId="77777777" w:rsidTr="00DC2983">
        <w:trPr>
          <w:trHeight w:val="441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046DA7" w14:textId="77777777" w:rsidR="00682D2C" w:rsidRPr="00347F9A" w:rsidRDefault="00B9534F" w:rsidP="002D4C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</w:t>
            </w:r>
            <w:r w:rsidR="00347F9A" w:rsidRPr="00347F9A">
              <w:rPr>
                <w:sz w:val="16"/>
                <w:szCs w:val="16"/>
              </w:rPr>
              <w:t>nummer</w:t>
            </w: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6EF88B7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64CB01A0" w14:textId="77777777" w:rsidTr="00BD0701">
        <w:trPr>
          <w:trHeight w:val="102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863E5D3" w14:textId="28A3A2BD" w:rsidR="00347F9A" w:rsidRPr="00F45CAD" w:rsidRDefault="00E567DD" w:rsidP="002D4CA7">
            <w:r>
              <w:t>26-</w:t>
            </w:r>
            <w:r w:rsidR="0000494E">
              <w:t>5</w:t>
            </w:r>
            <w:r>
              <w:t xml:space="preserve">-LSW-Neu-Trockenbauarbeiten </w:t>
            </w:r>
          </w:p>
        </w:tc>
        <w:tc>
          <w:tcPr>
            <w:tcW w:w="77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74A42D" w14:textId="7F220308" w:rsidR="00347F9A" w:rsidRPr="00F45CAD" w:rsidRDefault="00E567DD" w:rsidP="002D4CA7">
            <w:r>
              <w:t xml:space="preserve">Schulzentrum Wettringen – Anbau LSW </w:t>
            </w:r>
          </w:p>
        </w:tc>
      </w:tr>
      <w:tr w:rsidR="00347F9A" w:rsidRPr="00F45CAD" w14:paraId="62E8A55D" w14:textId="77777777" w:rsidTr="00BD0701">
        <w:trPr>
          <w:trHeight w:val="45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B0A4891" w14:textId="77777777" w:rsidR="00347F9A" w:rsidRPr="00F45CAD" w:rsidRDefault="00347F9A" w:rsidP="002D4CA7"/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EBCAA" w14:textId="77777777" w:rsidR="00347F9A" w:rsidRPr="00F45CAD" w:rsidRDefault="00347F9A" w:rsidP="002D4CA7"/>
        </w:tc>
      </w:tr>
      <w:tr w:rsidR="00682D2C" w:rsidRPr="00F45CAD" w14:paraId="36770134" w14:textId="77777777" w:rsidTr="00D06F24">
        <w:trPr>
          <w:trHeight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21CD84D" w14:textId="77777777" w:rsidR="00682D2C" w:rsidRPr="00347F9A" w:rsidRDefault="00682D2C" w:rsidP="002D4CA7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A2AA95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203823F9" w14:textId="77777777" w:rsidTr="00D06F24">
        <w:trPr>
          <w:trHeight w:val="284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E75F119" w14:textId="77777777" w:rsidR="00347F9A" w:rsidRPr="00F45CAD" w:rsidRDefault="00347F9A" w:rsidP="002D4CA7"/>
        </w:tc>
        <w:tc>
          <w:tcPr>
            <w:tcW w:w="779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F1150" w14:textId="461293C3" w:rsidR="00347F9A" w:rsidRPr="00F45CAD" w:rsidRDefault="00E567DD" w:rsidP="002D4CA7">
            <w:r>
              <w:t xml:space="preserve">Trockenbauarbeiten </w:t>
            </w:r>
          </w:p>
        </w:tc>
      </w:tr>
      <w:tr w:rsidR="00682D2C" w:rsidRPr="00F45CAD" w14:paraId="46C33173" w14:textId="77777777" w:rsidTr="00BD0701">
        <w:trPr>
          <w:trHeight w:val="42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C8CF3E" w14:textId="77777777" w:rsidR="00682D2C" w:rsidRPr="00F45CAD" w:rsidRDefault="00682D2C" w:rsidP="002D4CA7"/>
        </w:tc>
      </w:tr>
    </w:tbl>
    <w:p w14:paraId="494CDDE5" w14:textId="77777777" w:rsidR="00682D2C" w:rsidRPr="00F45CAD" w:rsidRDefault="00682D2C" w:rsidP="00682D2C"/>
    <w:p w14:paraId="24E98138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2D0F11D1" w14:textId="77777777" w:rsidR="00347F9A" w:rsidRPr="00F45CAD" w:rsidRDefault="00347F9A" w:rsidP="00682D2C"/>
    <w:p w14:paraId="362B5BEA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042F522D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3871E372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52AC0C8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6703FF2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B51F83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778985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D6979E0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2755041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2994AB33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26ACB01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879597B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5943FE1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5FAC100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6FCAFC75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FEC483B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0771C8F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48F64E1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5C1DD7C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5035C8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69BF632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4840B242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6E88881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D008221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78CE78F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339C1BF0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3E87411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1C966D3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467A7BB4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5AD5D2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7B99B8C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56912EDD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1ABFA86F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25ACD2D1" w14:textId="77777777" w:rsidTr="00BD0701">
        <w:trPr>
          <w:trHeight w:val="942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26DA744F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727BFDC7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22066C7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6013CBBD" w14:textId="77777777" w:rsidR="001A3008" w:rsidRPr="00F45CAD" w:rsidRDefault="001A3008" w:rsidP="00FE40F3"/>
        </w:tc>
      </w:tr>
      <w:tr w:rsidR="001A3008" w:rsidRPr="00F45CAD" w14:paraId="57845608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9C3BF9E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059AE1D9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21D70652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511A2C03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4176014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FCDDC2C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0FAD4E96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0AE546C7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18D8F9EA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56F853A2" w14:textId="77777777" w:rsidR="001A3008" w:rsidRPr="00F45CAD" w:rsidRDefault="001A3008" w:rsidP="002D4CA7"/>
        </w:tc>
      </w:tr>
      <w:tr w:rsidR="001A3008" w:rsidRPr="00F45CAD" w14:paraId="476E9298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AC9714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62C91C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6E1BCB7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D117326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517B5B42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0468E6E5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1ADC01F0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77FA9BEB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643C8A3E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019060BE" w14:textId="77777777" w:rsidR="001A3008" w:rsidRPr="00F45CAD" w:rsidRDefault="001A3008" w:rsidP="002D4CA7"/>
        </w:tc>
      </w:tr>
      <w:tr w:rsidR="001A3008" w:rsidRPr="00F45CAD" w14:paraId="0C7A0C32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5430E6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88C964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46E89A9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5FA3E27F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D3514A1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8652CF1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7147B679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41328A31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4AEC6433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69CCCFAB" w14:textId="77777777" w:rsidR="001A3008" w:rsidRPr="00F45CAD" w:rsidRDefault="001A3008" w:rsidP="0009665D"/>
        </w:tc>
      </w:tr>
      <w:tr w:rsidR="001A3008" w:rsidRPr="00F45CAD" w14:paraId="295E53BA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7303A9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0458036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5547607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5440BF4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52F73E11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7214F740" w14:textId="77777777" w:rsidR="001A3008" w:rsidRPr="00F45CAD" w:rsidRDefault="001A3008" w:rsidP="00FF013E">
            <w:pPr>
              <w:jc w:val="center"/>
            </w:pPr>
          </w:p>
        </w:tc>
      </w:tr>
    </w:tbl>
    <w:p w14:paraId="22BEDB9E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C0A9" w14:textId="77777777" w:rsidR="00AD508E" w:rsidRDefault="00AD508E">
      <w:r>
        <w:separator/>
      </w:r>
    </w:p>
    <w:p w14:paraId="6955E8F6" w14:textId="77777777" w:rsidR="00AD508E" w:rsidRDefault="00AD508E"/>
    <w:p w14:paraId="1FD70FD8" w14:textId="77777777" w:rsidR="00AD508E" w:rsidRDefault="00AD508E"/>
  </w:endnote>
  <w:endnote w:type="continuationSeparator" w:id="0">
    <w:p w14:paraId="22A7E237" w14:textId="77777777" w:rsidR="00AD508E" w:rsidRDefault="00AD508E">
      <w:r>
        <w:continuationSeparator/>
      </w:r>
    </w:p>
    <w:p w14:paraId="1D9E2CA7" w14:textId="77777777" w:rsidR="00AD508E" w:rsidRDefault="00AD508E"/>
    <w:p w14:paraId="5823BFE2" w14:textId="77777777" w:rsidR="00AD508E" w:rsidRDefault="00AD5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</w:tblGrid>
    <w:tr w:rsidR="002E041D" w:rsidRPr="00D6072E" w14:paraId="5602614F" w14:textId="77777777" w:rsidTr="002E041D">
      <w:trPr>
        <w:cantSplit/>
        <w:trHeight w:hRule="exact" w:val="397"/>
      </w:trPr>
      <w:tc>
        <w:tcPr>
          <w:tcW w:w="1440" w:type="dxa"/>
          <w:vAlign w:val="center"/>
        </w:tcPr>
        <w:p w14:paraId="7A381ECC" w14:textId="77777777" w:rsidR="002E041D" w:rsidRPr="00D6072E" w:rsidRDefault="002E041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45BEE70" w14:textId="77777777" w:rsidR="00E718D1" w:rsidRPr="00046C8E" w:rsidRDefault="00E718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CB4F" w14:textId="77777777" w:rsidR="00AD508E" w:rsidRDefault="00AD508E">
      <w:r>
        <w:separator/>
      </w:r>
    </w:p>
    <w:p w14:paraId="32B098AD" w14:textId="77777777" w:rsidR="00AD508E" w:rsidRDefault="00AD508E"/>
    <w:p w14:paraId="3BDDEBCE" w14:textId="77777777" w:rsidR="00AD508E" w:rsidRDefault="00AD508E"/>
  </w:footnote>
  <w:footnote w:type="continuationSeparator" w:id="0">
    <w:p w14:paraId="2429389E" w14:textId="77777777" w:rsidR="00AD508E" w:rsidRDefault="00AD508E">
      <w:r>
        <w:continuationSeparator/>
      </w:r>
    </w:p>
    <w:p w14:paraId="5C6DC1F0" w14:textId="77777777" w:rsidR="00AD508E" w:rsidRDefault="00AD508E"/>
    <w:p w14:paraId="79B60B65" w14:textId="77777777" w:rsidR="00AD508E" w:rsidRDefault="00AD508E"/>
  </w:footnote>
  <w:footnote w:id="1">
    <w:p w14:paraId="15DE71BB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11BDDACB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A6B7" w14:textId="77777777" w:rsidR="00E718D1" w:rsidRDefault="00E718D1"/>
  <w:p w14:paraId="7E6C6CC1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2524" w14:textId="77777777" w:rsidR="00E718D1" w:rsidRDefault="00E718D1">
    <w:pPr>
      <w:pStyle w:val="Kopfzeile"/>
    </w:pPr>
    <w:r>
      <w:t>234</w:t>
    </w:r>
  </w:p>
  <w:p w14:paraId="6C6285E1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70589650">
    <w:abstractNumId w:val="1"/>
  </w:num>
  <w:num w:numId="2" w16cid:durableId="553934104">
    <w:abstractNumId w:val="5"/>
  </w:num>
  <w:num w:numId="3" w16cid:durableId="924076389">
    <w:abstractNumId w:val="7"/>
  </w:num>
  <w:num w:numId="4" w16cid:durableId="1578394457">
    <w:abstractNumId w:val="16"/>
  </w:num>
  <w:num w:numId="5" w16cid:durableId="663322499">
    <w:abstractNumId w:val="9"/>
  </w:num>
  <w:num w:numId="6" w16cid:durableId="155921105">
    <w:abstractNumId w:val="3"/>
  </w:num>
  <w:num w:numId="7" w16cid:durableId="1008289495">
    <w:abstractNumId w:val="12"/>
  </w:num>
  <w:num w:numId="8" w16cid:durableId="1510172147">
    <w:abstractNumId w:val="8"/>
  </w:num>
  <w:num w:numId="9" w16cid:durableId="1734235558">
    <w:abstractNumId w:val="15"/>
  </w:num>
  <w:num w:numId="10" w16cid:durableId="372386870">
    <w:abstractNumId w:val="4"/>
  </w:num>
  <w:num w:numId="11" w16cid:durableId="1574848005">
    <w:abstractNumId w:val="11"/>
  </w:num>
  <w:num w:numId="12" w16cid:durableId="2005816557">
    <w:abstractNumId w:val="11"/>
  </w:num>
  <w:num w:numId="13" w16cid:durableId="1171605982">
    <w:abstractNumId w:val="11"/>
  </w:num>
  <w:num w:numId="14" w16cid:durableId="12536503">
    <w:abstractNumId w:val="11"/>
  </w:num>
  <w:num w:numId="15" w16cid:durableId="578099345">
    <w:abstractNumId w:val="11"/>
  </w:num>
  <w:num w:numId="16" w16cid:durableId="560141119">
    <w:abstractNumId w:val="2"/>
  </w:num>
  <w:num w:numId="17" w16cid:durableId="507016912">
    <w:abstractNumId w:val="2"/>
  </w:num>
  <w:num w:numId="18" w16cid:durableId="1692803181">
    <w:abstractNumId w:val="14"/>
  </w:num>
  <w:num w:numId="19" w16cid:durableId="879131341">
    <w:abstractNumId w:val="13"/>
  </w:num>
  <w:num w:numId="20" w16cid:durableId="1368214620">
    <w:abstractNumId w:val="10"/>
  </w:num>
  <w:num w:numId="21" w16cid:durableId="790512869">
    <w:abstractNumId w:val="6"/>
  </w:num>
  <w:num w:numId="22" w16cid:durableId="12168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A7"/>
    <w:rsid w:val="000021DC"/>
    <w:rsid w:val="0000494E"/>
    <w:rsid w:val="0000737B"/>
    <w:rsid w:val="00007D71"/>
    <w:rsid w:val="0001134B"/>
    <w:rsid w:val="000114D3"/>
    <w:rsid w:val="00014D7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5610"/>
    <w:rsid w:val="00106076"/>
    <w:rsid w:val="00127C79"/>
    <w:rsid w:val="001352E2"/>
    <w:rsid w:val="001426F7"/>
    <w:rsid w:val="00182303"/>
    <w:rsid w:val="001A3008"/>
    <w:rsid w:val="001A6205"/>
    <w:rsid w:val="001B705C"/>
    <w:rsid w:val="001C3E5C"/>
    <w:rsid w:val="001C509D"/>
    <w:rsid w:val="001E0C92"/>
    <w:rsid w:val="001E77B2"/>
    <w:rsid w:val="001F47CC"/>
    <w:rsid w:val="002517FD"/>
    <w:rsid w:val="00256837"/>
    <w:rsid w:val="00263542"/>
    <w:rsid w:val="00264442"/>
    <w:rsid w:val="002748DF"/>
    <w:rsid w:val="00287734"/>
    <w:rsid w:val="00296A4B"/>
    <w:rsid w:val="002B38B2"/>
    <w:rsid w:val="002C0F7B"/>
    <w:rsid w:val="002C403D"/>
    <w:rsid w:val="002D4CA7"/>
    <w:rsid w:val="002E041D"/>
    <w:rsid w:val="002E1493"/>
    <w:rsid w:val="002E22FB"/>
    <w:rsid w:val="002E420E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C4090"/>
    <w:rsid w:val="003D3E99"/>
    <w:rsid w:val="003E2CD4"/>
    <w:rsid w:val="00402A1B"/>
    <w:rsid w:val="00402AA9"/>
    <w:rsid w:val="00424038"/>
    <w:rsid w:val="0045228F"/>
    <w:rsid w:val="00454471"/>
    <w:rsid w:val="0045726B"/>
    <w:rsid w:val="00461BCF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4E5234"/>
    <w:rsid w:val="004F60E5"/>
    <w:rsid w:val="004F7878"/>
    <w:rsid w:val="00500C2B"/>
    <w:rsid w:val="00504E81"/>
    <w:rsid w:val="00520D3B"/>
    <w:rsid w:val="005333C9"/>
    <w:rsid w:val="00542A35"/>
    <w:rsid w:val="00552B78"/>
    <w:rsid w:val="005575B0"/>
    <w:rsid w:val="00563273"/>
    <w:rsid w:val="00573601"/>
    <w:rsid w:val="00574488"/>
    <w:rsid w:val="00576C66"/>
    <w:rsid w:val="00592959"/>
    <w:rsid w:val="005A4489"/>
    <w:rsid w:val="005C301C"/>
    <w:rsid w:val="005C41DA"/>
    <w:rsid w:val="005D6968"/>
    <w:rsid w:val="005E0FA0"/>
    <w:rsid w:val="005F32A5"/>
    <w:rsid w:val="005F41CD"/>
    <w:rsid w:val="005F7D72"/>
    <w:rsid w:val="00605DD3"/>
    <w:rsid w:val="00606550"/>
    <w:rsid w:val="00607EE7"/>
    <w:rsid w:val="00614636"/>
    <w:rsid w:val="00640260"/>
    <w:rsid w:val="00643351"/>
    <w:rsid w:val="00653A53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70624"/>
    <w:rsid w:val="00887056"/>
    <w:rsid w:val="008B1F06"/>
    <w:rsid w:val="008B77DC"/>
    <w:rsid w:val="008C47AF"/>
    <w:rsid w:val="008D764D"/>
    <w:rsid w:val="008F52AA"/>
    <w:rsid w:val="008F6268"/>
    <w:rsid w:val="008F6547"/>
    <w:rsid w:val="00910F0B"/>
    <w:rsid w:val="0095662E"/>
    <w:rsid w:val="00962412"/>
    <w:rsid w:val="0097166A"/>
    <w:rsid w:val="009769C9"/>
    <w:rsid w:val="009A3215"/>
    <w:rsid w:val="009A33B4"/>
    <w:rsid w:val="009C14BE"/>
    <w:rsid w:val="00A00872"/>
    <w:rsid w:val="00A069F8"/>
    <w:rsid w:val="00A10894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237A"/>
    <w:rsid w:val="00AD508E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32D2"/>
    <w:rsid w:val="00B6534C"/>
    <w:rsid w:val="00B6780C"/>
    <w:rsid w:val="00B70CB9"/>
    <w:rsid w:val="00B7329E"/>
    <w:rsid w:val="00B9534F"/>
    <w:rsid w:val="00B96ADB"/>
    <w:rsid w:val="00BA5E42"/>
    <w:rsid w:val="00BB5E38"/>
    <w:rsid w:val="00BD0701"/>
    <w:rsid w:val="00BD357E"/>
    <w:rsid w:val="00C101BF"/>
    <w:rsid w:val="00C21355"/>
    <w:rsid w:val="00C2213A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06F24"/>
    <w:rsid w:val="00D50F0F"/>
    <w:rsid w:val="00D6072E"/>
    <w:rsid w:val="00D86C81"/>
    <w:rsid w:val="00D877D4"/>
    <w:rsid w:val="00DA276D"/>
    <w:rsid w:val="00DB65E1"/>
    <w:rsid w:val="00DB6C0D"/>
    <w:rsid w:val="00DC1067"/>
    <w:rsid w:val="00DC2983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67DD"/>
    <w:rsid w:val="00E578EB"/>
    <w:rsid w:val="00E6087B"/>
    <w:rsid w:val="00E718D1"/>
    <w:rsid w:val="00E7231D"/>
    <w:rsid w:val="00E85EBB"/>
    <w:rsid w:val="00EA10EB"/>
    <w:rsid w:val="00EB0EC5"/>
    <w:rsid w:val="00EC74B3"/>
    <w:rsid w:val="00EC7AED"/>
    <w:rsid w:val="00ED30CB"/>
    <w:rsid w:val="00ED7026"/>
    <w:rsid w:val="00F133C2"/>
    <w:rsid w:val="00F21669"/>
    <w:rsid w:val="00F32C49"/>
    <w:rsid w:val="00F404EF"/>
    <w:rsid w:val="00F92CF7"/>
    <w:rsid w:val="00F95FB3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7845ACD"/>
  <w15:chartTrackingRefBased/>
  <w15:docId w15:val="{62C95248-8935-4AC9-9A60-4F0A4D2A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  <w:rPr>
      <w:lang w:val="x-none" w:eastAsia="x-none"/>
    </w:rPr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85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subject/>
  <dc:creator>Dorothea Fenner</dc:creator>
  <cp:keywords/>
  <cp:lastModifiedBy>Eva Koers</cp:lastModifiedBy>
  <cp:revision>9</cp:revision>
  <cp:lastPrinted>2010-02-09T14:26:00Z</cp:lastPrinted>
  <dcterms:created xsi:type="dcterms:W3CDTF">2026-01-28T22:27:00Z</dcterms:created>
  <dcterms:modified xsi:type="dcterms:W3CDTF">2026-03-31T12:13:00Z</dcterms:modified>
</cp:coreProperties>
</file>