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2026-0157-23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Fliesen- und Plattenarbeiten - Erweiterung Margaretenschule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Fliesen- und Plattenarbeiten 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