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P-13560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Fliesen- und Plattenarbeiten - Erweiterung Margaretenschule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2026-0157-23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Fliesen- und Plattenarbeiten 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