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541"/>
        <w:gridCol w:w="1847"/>
        <w:gridCol w:w="2535"/>
      </w:tblGrid>
      <w:tr w:rsidR="004F10EB" w:rsidRPr="001C55D1" w14:paraId="6B32B7D7" w14:textId="77777777" w:rsidTr="00C13060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45CEB1A1" w14:textId="77777777" w:rsidR="004F10EB" w:rsidRPr="003C483F" w:rsidRDefault="004F10EB" w:rsidP="00C13060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808080"/>
            </w:tcBorders>
            <w:noWrap/>
            <w:vAlign w:val="center"/>
          </w:tcPr>
          <w:p w14:paraId="258144A2" w14:textId="77777777" w:rsidR="004F10EB" w:rsidRPr="001C55D1" w:rsidRDefault="004F10EB" w:rsidP="00C13060"/>
        </w:tc>
      </w:tr>
      <w:tr w:rsidR="004F10EB" w:rsidRPr="001C55D1" w14:paraId="1569AF08" w14:textId="77777777" w:rsidTr="00C13060">
        <w:trPr>
          <w:trHeight w:val="397"/>
        </w:trPr>
        <w:tc>
          <w:tcPr>
            <w:tcW w:w="5541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C3ADC4" w14:textId="77777777" w:rsidR="004F10EB" w:rsidRPr="001C55D1" w:rsidRDefault="004F10EB" w:rsidP="00C13060"/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EDF904" w14:textId="77777777" w:rsidR="004F10EB" w:rsidRPr="001C55D1" w:rsidRDefault="004F10EB" w:rsidP="00C13060">
            <w:r w:rsidRPr="001C55D1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76ECDD" w14:textId="2F0FDE6F" w:rsidR="004F10EB" w:rsidRPr="00835B1A" w:rsidRDefault="004F10EB" w:rsidP="00C13060">
            <w:r>
              <w:t xml:space="preserve">              </w:t>
            </w:r>
          </w:p>
        </w:tc>
      </w:tr>
      <w:tr w:rsidR="004F10EB" w:rsidRPr="001C55D1" w14:paraId="6C11726F" w14:textId="77777777" w:rsidTr="00C13060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126C8A18" w14:textId="77777777" w:rsidR="004F10EB" w:rsidRPr="001C55D1" w:rsidRDefault="004F10EB" w:rsidP="00C13060">
            <w:r w:rsidRPr="001C55D1">
              <w:t>Baumaßnahme</w:t>
            </w:r>
          </w:p>
        </w:tc>
        <w:tc>
          <w:tcPr>
            <w:tcW w:w="4382" w:type="dxa"/>
            <w:gridSpan w:val="2"/>
            <w:noWrap/>
            <w:vAlign w:val="center"/>
          </w:tcPr>
          <w:p w14:paraId="68FA796E" w14:textId="77777777" w:rsidR="004F10EB" w:rsidRPr="001C55D1" w:rsidRDefault="004F10EB" w:rsidP="00C13060"/>
        </w:tc>
      </w:tr>
      <w:tr w:rsidR="004F10EB" w:rsidRPr="001C55D1" w14:paraId="23157112" w14:textId="77777777" w:rsidTr="00C13060">
        <w:trPr>
          <w:trHeight w:val="591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6007BA" w14:textId="0ED51F6F" w:rsidR="004F10EB" w:rsidRPr="003D7148" w:rsidRDefault="004F10EB" w:rsidP="00C13060">
            <w:pPr>
              <w:spacing w:after="120"/>
              <w:rPr>
                <w:b/>
              </w:rPr>
            </w:pPr>
          </w:p>
        </w:tc>
      </w:tr>
      <w:tr w:rsidR="004F10EB" w:rsidRPr="001C55D1" w14:paraId="0D85BC65" w14:textId="77777777" w:rsidTr="00C13060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89F74D1" w14:textId="77777777" w:rsidR="004F10EB" w:rsidRPr="001C55D1" w:rsidRDefault="004F10EB" w:rsidP="00C13060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512F05" w14:textId="77777777" w:rsidR="004F10EB" w:rsidRPr="001C55D1" w:rsidRDefault="004F10EB" w:rsidP="00C13060"/>
        </w:tc>
      </w:tr>
      <w:tr w:rsidR="004F10EB" w:rsidRPr="001C55D1" w14:paraId="0BDE8759" w14:textId="77777777" w:rsidTr="00C13060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991F8B" w14:textId="77777777" w:rsidR="004F10EB" w:rsidRDefault="004F10EB" w:rsidP="00C13060">
            <w:pPr>
              <w:rPr>
                <w:b/>
              </w:rPr>
            </w:pPr>
          </w:p>
          <w:p w14:paraId="6BBEA576" w14:textId="77777777" w:rsidR="004F10EB" w:rsidRPr="003D7148" w:rsidRDefault="004F10EB" w:rsidP="008520C4">
            <w:pPr>
              <w:rPr>
                <w:b/>
              </w:rPr>
            </w:pPr>
          </w:p>
        </w:tc>
      </w:tr>
    </w:tbl>
    <w:p w14:paraId="44D847B9" w14:textId="77777777" w:rsidR="000B3734" w:rsidRPr="00D25B27" w:rsidRDefault="000B3734" w:rsidP="00B5249E">
      <w:pPr>
        <w:rPr>
          <w:sz w:val="16"/>
          <w:szCs w:val="16"/>
        </w:rPr>
      </w:pPr>
    </w:p>
    <w:p w14:paraId="38446517" w14:textId="77777777" w:rsidR="00B5249E" w:rsidRPr="00B5249E" w:rsidRDefault="00B5249E" w:rsidP="000B3734">
      <w:pPr>
        <w:rPr>
          <w:b/>
          <w:bCs/>
        </w:rPr>
      </w:pPr>
      <w:r w:rsidRPr="00B5249E">
        <w:rPr>
          <w:b/>
          <w:bCs/>
        </w:rPr>
        <w:t>Aufgliederung der Einheitspreise</w:t>
      </w:r>
    </w:p>
    <w:p w14:paraId="32E6F7E0" w14:textId="77777777" w:rsidR="00D25B27" w:rsidRPr="00D25B27" w:rsidRDefault="00D25B2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150"/>
        <w:gridCol w:w="860"/>
        <w:gridCol w:w="610"/>
        <w:gridCol w:w="735"/>
        <w:gridCol w:w="735"/>
        <w:gridCol w:w="735"/>
        <w:gridCol w:w="919"/>
        <w:gridCol w:w="766"/>
        <w:gridCol w:w="1255"/>
      </w:tblGrid>
      <w:tr w:rsidR="00D25B27" w:rsidRPr="00B5249E" w14:paraId="4725B40D" w14:textId="77777777" w:rsidTr="00116FF0">
        <w:trPr>
          <w:trHeight w:val="207"/>
        </w:trPr>
        <w:tc>
          <w:tcPr>
            <w:tcW w:w="1158" w:type="dxa"/>
            <w:vMerge w:val="restart"/>
            <w:noWrap/>
            <w:tcMar>
              <w:left w:w="28" w:type="dxa"/>
            </w:tcMar>
            <w:vAlign w:val="center"/>
          </w:tcPr>
          <w:p w14:paraId="61C0220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</w:p>
          <w:p w14:paraId="22E5E4E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des</w:t>
            </w:r>
          </w:p>
          <w:p w14:paraId="688AFF2E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150" w:type="dxa"/>
            <w:vMerge w:val="restart"/>
            <w:noWrap/>
            <w:vAlign w:val="center"/>
          </w:tcPr>
          <w:p w14:paraId="376C675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60" w:type="dxa"/>
            <w:vMerge w:val="restart"/>
            <w:noWrap/>
            <w:vAlign w:val="center"/>
          </w:tcPr>
          <w:p w14:paraId="54C485EF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Menge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10" w:type="dxa"/>
            <w:vMerge w:val="restart"/>
            <w:noWrap/>
            <w:vAlign w:val="center"/>
          </w:tcPr>
          <w:p w14:paraId="1253172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Men-gen-einheit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35" w:type="dxa"/>
            <w:vMerge w:val="restart"/>
            <w:noWrap/>
            <w:vAlign w:val="center"/>
          </w:tcPr>
          <w:p w14:paraId="18AC6AF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Zeitan</w:t>
            </w:r>
            <w:proofErr w:type="spellEnd"/>
            <w:r w:rsidRPr="00116FF0">
              <w:rPr>
                <w:sz w:val="12"/>
                <w:szCs w:val="12"/>
              </w:rPr>
              <w:t>-</w:t>
            </w:r>
          </w:p>
          <w:p w14:paraId="2990753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satz</w:t>
            </w:r>
            <w:proofErr w:type="spellEnd"/>
            <w:r w:rsidRPr="00116FF0">
              <w:rPr>
                <w:sz w:val="12"/>
                <w:szCs w:val="12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2"/>
            </w:r>
          </w:p>
        </w:tc>
        <w:tc>
          <w:tcPr>
            <w:tcW w:w="4410" w:type="dxa"/>
            <w:gridSpan w:val="5"/>
            <w:noWrap/>
            <w:vAlign w:val="center"/>
          </w:tcPr>
          <w:p w14:paraId="25EDF05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Teilkosten einschl. Zuschläge in €</w:t>
            </w:r>
          </w:p>
          <w:p w14:paraId="3429EAE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(ohne Umsatzsteuer) je Mengeneinheit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D25B27" w:rsidRPr="00B5249E" w14:paraId="68430237" w14:textId="77777777" w:rsidTr="00116FF0">
        <w:trPr>
          <w:trHeight w:val="206"/>
        </w:trPr>
        <w:tc>
          <w:tcPr>
            <w:tcW w:w="1158" w:type="dxa"/>
            <w:vMerge/>
            <w:noWrap/>
            <w:tcMar>
              <w:left w:w="28" w:type="dxa"/>
            </w:tcMar>
            <w:vAlign w:val="center"/>
          </w:tcPr>
          <w:p w14:paraId="0C79348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50" w:type="dxa"/>
            <w:vMerge/>
            <w:noWrap/>
            <w:vAlign w:val="center"/>
          </w:tcPr>
          <w:p w14:paraId="20E12F2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14:paraId="79D9EA2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Merge/>
            <w:noWrap/>
            <w:vAlign w:val="center"/>
          </w:tcPr>
          <w:p w14:paraId="37F8492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noWrap/>
            <w:vAlign w:val="center"/>
          </w:tcPr>
          <w:p w14:paraId="4B1B7AE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noWrap/>
            <w:vAlign w:val="center"/>
          </w:tcPr>
          <w:p w14:paraId="7846643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Löhne </w:t>
            </w:r>
            <w:r w:rsidRPr="00116FF0">
              <w:rPr>
                <w:sz w:val="12"/>
                <w:szCs w:val="16"/>
                <w:vertAlign w:val="superscript"/>
              </w:rPr>
              <w:t>2</w:t>
            </w:r>
            <w:r w:rsidR="00BC7BAA" w:rsidRPr="00116FF0">
              <w:rPr>
                <w:sz w:val="12"/>
                <w:szCs w:val="16"/>
                <w:vertAlign w:val="superscript"/>
              </w:rPr>
              <w:t>,</w:t>
            </w:r>
            <w:r w:rsidRPr="00116FF0">
              <w:rPr>
                <w:sz w:val="12"/>
                <w:szCs w:val="16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6"/>
              </w:rPr>
              <w:footnoteReference w:id="3"/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F7FF86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Stoffe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B68B66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Geräte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  <w:r w:rsidR="00BC7BAA" w:rsidRPr="00116FF0">
              <w:rPr>
                <w:sz w:val="12"/>
                <w:szCs w:val="12"/>
                <w:vertAlign w:val="superscript"/>
              </w:rPr>
              <w:t>,</w:t>
            </w:r>
            <w:r w:rsidRPr="00116FF0">
              <w:rPr>
                <w:sz w:val="12"/>
                <w:szCs w:val="12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4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B2B198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Sonstiges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F7E8CF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Angebotener Einheitspreis </w:t>
            </w:r>
          </w:p>
          <w:p w14:paraId="64F363A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(</w:t>
            </w:r>
            <w:proofErr w:type="spellStart"/>
            <w:r w:rsidRPr="00116FF0">
              <w:rPr>
                <w:sz w:val="12"/>
                <w:szCs w:val="12"/>
              </w:rPr>
              <w:t>Sp</w:t>
            </w:r>
            <w:proofErr w:type="spellEnd"/>
            <w:r w:rsidRPr="00116FF0">
              <w:rPr>
                <w:sz w:val="12"/>
                <w:szCs w:val="12"/>
              </w:rPr>
              <w:t>. 6+7+8+9)</w:t>
            </w:r>
          </w:p>
        </w:tc>
      </w:tr>
      <w:tr w:rsidR="00B5249E" w:rsidRPr="00B5249E" w14:paraId="5BC0F3C7" w14:textId="77777777" w:rsidTr="00116FF0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DB8DE2E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150" w:type="dxa"/>
            <w:noWrap/>
            <w:vAlign w:val="center"/>
          </w:tcPr>
          <w:p w14:paraId="6830819F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860" w:type="dxa"/>
            <w:noWrap/>
            <w:vAlign w:val="center"/>
          </w:tcPr>
          <w:p w14:paraId="27E994CB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610" w:type="dxa"/>
            <w:noWrap/>
            <w:vAlign w:val="center"/>
          </w:tcPr>
          <w:p w14:paraId="46FDF607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14:paraId="17D452EC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14:paraId="477DDC2F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 w14:paraId="4274D69C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7</w:t>
            </w:r>
          </w:p>
        </w:tc>
        <w:tc>
          <w:tcPr>
            <w:tcW w:w="919" w:type="dxa"/>
            <w:noWrap/>
            <w:vAlign w:val="center"/>
          </w:tcPr>
          <w:p w14:paraId="1759E8DB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8</w:t>
            </w:r>
          </w:p>
        </w:tc>
        <w:tc>
          <w:tcPr>
            <w:tcW w:w="766" w:type="dxa"/>
            <w:noWrap/>
            <w:vAlign w:val="center"/>
          </w:tcPr>
          <w:p w14:paraId="6F46C64A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9</w:t>
            </w:r>
          </w:p>
        </w:tc>
        <w:tc>
          <w:tcPr>
            <w:tcW w:w="1255" w:type="dxa"/>
            <w:noWrap/>
            <w:vAlign w:val="center"/>
          </w:tcPr>
          <w:p w14:paraId="0931EF96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10</w:t>
            </w:r>
          </w:p>
        </w:tc>
      </w:tr>
      <w:tr w:rsidR="00B5249E" w:rsidRPr="00B5249E" w14:paraId="40E9DD64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4551288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EB49AD7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11A4DCC3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7CB5D03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601FB1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509856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950A707" w14:textId="77777777" w:rsidR="00B5249E" w:rsidRPr="00B5249E" w:rsidRDefault="00F6109A" w:rsidP="00B5249E">
            <w:r>
              <w:t xml:space="preserve"> </w:t>
            </w:r>
          </w:p>
        </w:tc>
        <w:tc>
          <w:tcPr>
            <w:tcW w:w="919" w:type="dxa"/>
            <w:noWrap/>
            <w:vAlign w:val="center"/>
          </w:tcPr>
          <w:p w14:paraId="762477E7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7018DA3E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04796A26" w14:textId="77777777" w:rsidR="00B5249E" w:rsidRPr="00B5249E" w:rsidRDefault="00B5249E" w:rsidP="00B5249E"/>
        </w:tc>
      </w:tr>
      <w:tr w:rsidR="00B5249E" w:rsidRPr="00B5249E" w14:paraId="3CD02AE1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6DF17E6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7A4B2D7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46DA53E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1D690BC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1F5730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04A09E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36A3476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C6B7B65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32699414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17629A8F" w14:textId="77777777" w:rsidR="00B5249E" w:rsidRPr="00B5249E" w:rsidRDefault="00B5249E" w:rsidP="00B5249E"/>
        </w:tc>
      </w:tr>
      <w:tr w:rsidR="00B5249E" w:rsidRPr="00B5249E" w14:paraId="6B254234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909C5CB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26F5BE3C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3C8FD432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74CC582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E5FCAA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BED6E5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EADB525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690B5495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72B8D9FA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388F43B5" w14:textId="77777777" w:rsidR="00B5249E" w:rsidRPr="00B5249E" w:rsidRDefault="00B5249E" w:rsidP="00B5249E"/>
        </w:tc>
      </w:tr>
      <w:tr w:rsidR="00B5249E" w:rsidRPr="00B5249E" w14:paraId="270BDD5B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F69C1B9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6739A15C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8F02761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0238FB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F4DA41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09CF82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0E98674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69D7DB24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8FEED77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06E8AB9A" w14:textId="77777777" w:rsidR="00B5249E" w:rsidRPr="00B5249E" w:rsidRDefault="00B5249E" w:rsidP="00B5249E"/>
        </w:tc>
      </w:tr>
      <w:tr w:rsidR="00B5249E" w:rsidRPr="00B5249E" w14:paraId="2244B593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D37BE8F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2E9626E7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515F332D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4C3B1539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1A9F75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081761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19CAC92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329530CF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207E51E3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29183F64" w14:textId="77777777" w:rsidR="00B5249E" w:rsidRPr="00B5249E" w:rsidRDefault="00B5249E" w:rsidP="00B5249E"/>
        </w:tc>
      </w:tr>
      <w:tr w:rsidR="00B5249E" w:rsidRPr="00B5249E" w14:paraId="39F59814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0F67E80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4B5FD3E2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365067B5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45A7661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2046A4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E6F060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44736A0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7B076A2B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680EFDA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7B7E5E53" w14:textId="77777777" w:rsidR="00B5249E" w:rsidRPr="00B5249E" w:rsidRDefault="00B5249E" w:rsidP="00B5249E"/>
        </w:tc>
      </w:tr>
      <w:tr w:rsidR="00B5249E" w:rsidRPr="00B5249E" w14:paraId="34515FD0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DD80FE9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4E70C8E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ED94BD3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613EA5E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B6EACD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FE9708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98DA169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9761ADA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32F0F1A4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6072EF40" w14:textId="77777777" w:rsidR="00B5249E" w:rsidRPr="00B5249E" w:rsidRDefault="00B5249E" w:rsidP="00B5249E"/>
        </w:tc>
      </w:tr>
      <w:tr w:rsidR="00B5249E" w:rsidRPr="00B5249E" w14:paraId="2B8660F5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0D5882E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AD6097B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50367313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53E96D0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D0795A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70617A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FC5C9D7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1DD2017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B24C3E1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7C7B9169" w14:textId="77777777" w:rsidR="00B5249E" w:rsidRPr="00B5249E" w:rsidRDefault="00B5249E" w:rsidP="00B5249E"/>
        </w:tc>
      </w:tr>
      <w:tr w:rsidR="00B5249E" w:rsidRPr="00B5249E" w14:paraId="03186036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D425B90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55BF84DE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F592585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0A01363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B8A6A3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81AD38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832619F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3FD800B4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C9FE19D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7C9F3746" w14:textId="77777777" w:rsidR="00B5249E" w:rsidRPr="00B5249E" w:rsidRDefault="00B5249E" w:rsidP="00B5249E"/>
        </w:tc>
      </w:tr>
      <w:tr w:rsidR="00B5249E" w:rsidRPr="00B5249E" w14:paraId="4486085A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92F9AC2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250E597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484858E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B047F2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68F3B4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FE22ED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32CE233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BEE996B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7B805E02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06A35F27" w14:textId="77777777" w:rsidR="00B5249E" w:rsidRPr="00B5249E" w:rsidRDefault="00B5249E" w:rsidP="00B5249E"/>
        </w:tc>
      </w:tr>
      <w:tr w:rsidR="00B5249E" w:rsidRPr="00B5249E" w14:paraId="72B8C1A7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4FB2C7A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2E61E9D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1311BCB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7403FB6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7D0BB9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DBA798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5D54E24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3239F1C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89BBB87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69761962" w14:textId="77777777" w:rsidR="00B5249E" w:rsidRPr="00B5249E" w:rsidRDefault="00B5249E" w:rsidP="00B5249E"/>
        </w:tc>
      </w:tr>
      <w:tr w:rsidR="00B5249E" w:rsidRPr="00B5249E" w14:paraId="7400AF2A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4EA29F1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657C936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0CEDB1C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5AB8876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42E75A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56419E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C41859C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58AF8657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0C19B2F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7E6B4345" w14:textId="77777777" w:rsidR="00B5249E" w:rsidRPr="00B5249E" w:rsidRDefault="00B5249E" w:rsidP="00B5249E"/>
        </w:tc>
      </w:tr>
      <w:tr w:rsidR="00B5249E" w:rsidRPr="00B5249E" w14:paraId="2B2A2176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94CDD43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74D128AE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17129725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F3D2AB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89C011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3E20CE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215829D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5E407735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A2A129B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6B18A2CA" w14:textId="77777777" w:rsidR="00B5249E" w:rsidRPr="00B5249E" w:rsidRDefault="00B5249E" w:rsidP="00B5249E"/>
        </w:tc>
      </w:tr>
      <w:tr w:rsidR="007D012C" w:rsidRPr="00B5249E" w14:paraId="06DF56F7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A526BEF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17036EEB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79C2DE99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43E27A62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627DE388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128EC1C2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09ABF1CB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2467A2B5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36D9C8CE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5BF95283" w14:textId="77777777" w:rsidR="007D012C" w:rsidRPr="00B5249E" w:rsidRDefault="007D012C" w:rsidP="00B5249E"/>
        </w:tc>
      </w:tr>
      <w:tr w:rsidR="007D012C" w:rsidRPr="00B5249E" w14:paraId="22802210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118005F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50D310A8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4C32D632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55501BD9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7D492BF2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7B27D421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4201E183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5D352B3D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5BC8BC65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3EF0447C" w14:textId="77777777" w:rsidR="007D012C" w:rsidRPr="00B5249E" w:rsidRDefault="007D012C" w:rsidP="00B5249E"/>
        </w:tc>
      </w:tr>
    </w:tbl>
    <w:p w14:paraId="28A79190" w14:textId="77777777" w:rsidR="00DC72CC" w:rsidRDefault="00DC72CC" w:rsidP="00D25B27"/>
    <w:sectPr w:rsidR="00DC72CC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5D69" w14:textId="77777777" w:rsidR="008E4F29" w:rsidRDefault="008E4F29">
      <w:r>
        <w:separator/>
      </w:r>
    </w:p>
    <w:p w14:paraId="45F55C49" w14:textId="77777777" w:rsidR="008E4F29" w:rsidRDefault="008E4F29"/>
    <w:p w14:paraId="70E23FDF" w14:textId="77777777" w:rsidR="008E4F29" w:rsidRDefault="008E4F29"/>
  </w:endnote>
  <w:endnote w:type="continuationSeparator" w:id="0">
    <w:p w14:paraId="0925AF4D" w14:textId="77777777" w:rsidR="008E4F29" w:rsidRDefault="008E4F29">
      <w:r>
        <w:continuationSeparator/>
      </w:r>
    </w:p>
    <w:p w14:paraId="05C2D506" w14:textId="77777777" w:rsidR="008E4F29" w:rsidRDefault="008E4F29"/>
    <w:p w14:paraId="1E72F590" w14:textId="77777777" w:rsidR="008E4F29" w:rsidRDefault="008E4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F1D90" w:rsidRPr="00D6072E" w14:paraId="57872C3E" w14:textId="77777777" w:rsidTr="00DF7A13">
      <w:trPr>
        <w:cantSplit/>
        <w:trHeight w:hRule="exact" w:val="397"/>
      </w:trPr>
      <w:tc>
        <w:tcPr>
          <w:tcW w:w="147" w:type="dxa"/>
          <w:vAlign w:val="center"/>
        </w:tcPr>
        <w:p w14:paraId="1B931DD5" w14:textId="77777777" w:rsidR="00FF1D90" w:rsidRPr="00D6072E" w:rsidRDefault="00FF1D9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5EC2860" w14:textId="77777777" w:rsidR="00FF1D90" w:rsidRPr="00D6072E" w:rsidRDefault="001C6FD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393BBFB" wp14:editId="159F52B2">
                <wp:extent cx="36830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FD5ED52" w14:textId="77777777" w:rsidR="00FF1D90" w:rsidRPr="00D6072E" w:rsidRDefault="00FF1D90" w:rsidP="009C0B80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130AA">
            <w:rPr>
              <w:rFonts w:cs="Arial"/>
              <w:b/>
              <w:sz w:val="16"/>
              <w:szCs w:val="16"/>
            </w:rPr>
            <w:t>201</w:t>
          </w:r>
          <w:r w:rsidR="009C0B80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4CFE6C22" w14:textId="77777777" w:rsidR="00FF1D90" w:rsidRPr="00D6072E" w:rsidRDefault="00FF1D9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7B922D5" w14:textId="77777777"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FB4F" w14:textId="77777777" w:rsidR="008E4F29" w:rsidRDefault="008E4F29">
      <w:r>
        <w:separator/>
      </w:r>
    </w:p>
  </w:footnote>
  <w:footnote w:type="continuationSeparator" w:id="0">
    <w:p w14:paraId="25F0DDF7" w14:textId="77777777" w:rsidR="008E4F29" w:rsidRDefault="008E4F29">
      <w:r>
        <w:continuationSeparator/>
      </w:r>
    </w:p>
    <w:p w14:paraId="24801530" w14:textId="77777777" w:rsidR="008E4F29" w:rsidRDefault="008E4F29"/>
    <w:p w14:paraId="60B99EB6" w14:textId="77777777" w:rsidR="008E4F29" w:rsidRDefault="008E4F29"/>
  </w:footnote>
  <w:footnote w:id="1">
    <w:p w14:paraId="1C342738" w14:textId="77777777" w:rsidR="00FF1D90" w:rsidRDefault="00FF1D90" w:rsidP="00D25B27">
      <w:pPr>
        <w:pStyle w:val="Funote"/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9C0B80">
        <w:rPr>
          <w:b w:val="0"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</w:footnote>
  <w:footnote w:id="2">
    <w:p w14:paraId="17D15DCC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>Ist bei allen Teilleistungen anzugeben, unabhängig davon ob sie der Auftragnehmer oder ein Nachunternehmer erbringen wird</w:t>
      </w:r>
      <w:r>
        <w:rPr>
          <w:rStyle w:val="FunoteZchn"/>
        </w:rPr>
        <w:t>.</w:t>
      </w:r>
    </w:p>
  </w:footnote>
  <w:footnote w:id="3">
    <w:p w14:paraId="56081567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 xml:space="preserve">Sofern der zugrunde gelegte Verrechnungslohn nicht mit </w:t>
      </w:r>
      <w:r w:rsidR="005C5035">
        <w:rPr>
          <w:rStyle w:val="FunoteZchn"/>
        </w:rPr>
        <w:t>den Angaben in den Formblättern 221 oder </w:t>
      </w:r>
      <w:r w:rsidRPr="00DC72CC">
        <w:rPr>
          <w:rStyle w:val="FunoteZchn"/>
        </w:rPr>
        <w:t>222 übereinstimmt, hat der Bieter dies offenzulegen.</w:t>
      </w:r>
    </w:p>
  </w:footnote>
  <w:footnote w:id="4">
    <w:p w14:paraId="0F29F666" w14:textId="77777777" w:rsidR="00FF1D90" w:rsidRDefault="00FF1D90" w:rsidP="00D25B27">
      <w:pPr>
        <w:pStyle w:val="Funote"/>
      </w:pPr>
      <w:r>
        <w:rPr>
          <w:rStyle w:val="Funotenzeichen"/>
        </w:rPr>
        <w:footnoteRef/>
      </w:r>
      <w:r>
        <w:t xml:space="preserve"> </w:t>
      </w:r>
      <w:r w:rsidRPr="00DC72CC">
        <w:rPr>
          <w:rStyle w:val="FunoteZchn"/>
        </w:rPr>
        <w:tab/>
      </w:r>
      <w:r>
        <w:rPr>
          <w:rStyle w:val="FunoteZchn"/>
        </w:rPr>
        <w:t>F</w:t>
      </w:r>
      <w:r w:rsidRPr="00DC72CC">
        <w:rPr>
          <w:rStyle w:val="FunoteZchn"/>
        </w:rPr>
        <w:t>ür Gerätekosten einschl. der Betriebsstoffkosten, soweit diese den Einzelkosten der angegebenen Ordnungszahlen zugerechnet worden sind</w:t>
      </w:r>
      <w:r>
        <w:rPr>
          <w:rStyle w:val="FunoteZch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4238" w14:textId="77777777" w:rsidR="00FF1D90" w:rsidRDefault="00FF1D90"/>
  <w:p w14:paraId="5A721318" w14:textId="77777777" w:rsidR="00FF1D90" w:rsidRDefault="00FF1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9CE6" w14:textId="77777777" w:rsidR="00FF1D90" w:rsidRDefault="00FF1D90" w:rsidP="00046C8E">
    <w:pPr>
      <w:pStyle w:val="Kopfzeile"/>
    </w:pPr>
    <w:r>
      <w:t>223</w:t>
    </w:r>
  </w:p>
  <w:p w14:paraId="787AF825" w14:textId="77777777" w:rsidR="00FF1D90" w:rsidRPr="00AB4B05" w:rsidRDefault="00FF1D90" w:rsidP="00AB4B05">
    <w:pPr>
      <w:pStyle w:val="UnterKopfzeile"/>
    </w:pPr>
    <w:r>
      <w:t>(Aufgliederung der Einheitspreise)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560"/>
    <w:rsid w:val="000021DC"/>
    <w:rsid w:val="0000737B"/>
    <w:rsid w:val="000114D3"/>
    <w:rsid w:val="00024105"/>
    <w:rsid w:val="0003566D"/>
    <w:rsid w:val="00037387"/>
    <w:rsid w:val="00046C8E"/>
    <w:rsid w:val="00053E4F"/>
    <w:rsid w:val="0006675C"/>
    <w:rsid w:val="00081305"/>
    <w:rsid w:val="000848E7"/>
    <w:rsid w:val="000A42AA"/>
    <w:rsid w:val="000B3734"/>
    <w:rsid w:val="001028D9"/>
    <w:rsid w:val="00104C5A"/>
    <w:rsid w:val="00106076"/>
    <w:rsid w:val="00116FF0"/>
    <w:rsid w:val="00127C79"/>
    <w:rsid w:val="001426F7"/>
    <w:rsid w:val="00144A5A"/>
    <w:rsid w:val="001A6205"/>
    <w:rsid w:val="001B705C"/>
    <w:rsid w:val="001C13F0"/>
    <w:rsid w:val="001C3E5C"/>
    <w:rsid w:val="001C509D"/>
    <w:rsid w:val="001C6FD7"/>
    <w:rsid w:val="001E0C92"/>
    <w:rsid w:val="001F47CC"/>
    <w:rsid w:val="002517FD"/>
    <w:rsid w:val="00263542"/>
    <w:rsid w:val="002748DF"/>
    <w:rsid w:val="002A4621"/>
    <w:rsid w:val="002C0F7B"/>
    <w:rsid w:val="002C403D"/>
    <w:rsid w:val="002E4302"/>
    <w:rsid w:val="002F4952"/>
    <w:rsid w:val="00327698"/>
    <w:rsid w:val="003552CC"/>
    <w:rsid w:val="00355C7F"/>
    <w:rsid w:val="003A36E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C5E9C"/>
    <w:rsid w:val="004E07A5"/>
    <w:rsid w:val="004E3711"/>
    <w:rsid w:val="004F10EB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C5035"/>
    <w:rsid w:val="005F32A5"/>
    <w:rsid w:val="005F41CD"/>
    <w:rsid w:val="00605DD3"/>
    <w:rsid w:val="00606550"/>
    <w:rsid w:val="00607EE7"/>
    <w:rsid w:val="00614636"/>
    <w:rsid w:val="00635C49"/>
    <w:rsid w:val="00640260"/>
    <w:rsid w:val="00643351"/>
    <w:rsid w:val="0066119D"/>
    <w:rsid w:val="00667DCD"/>
    <w:rsid w:val="006A5AED"/>
    <w:rsid w:val="006A66F3"/>
    <w:rsid w:val="006B31BB"/>
    <w:rsid w:val="006B7CF1"/>
    <w:rsid w:val="006D70A3"/>
    <w:rsid w:val="00724CA7"/>
    <w:rsid w:val="00734EDE"/>
    <w:rsid w:val="007633C2"/>
    <w:rsid w:val="0078194F"/>
    <w:rsid w:val="00782E76"/>
    <w:rsid w:val="0078695C"/>
    <w:rsid w:val="007C562D"/>
    <w:rsid w:val="007D012C"/>
    <w:rsid w:val="007E61DB"/>
    <w:rsid w:val="0081723D"/>
    <w:rsid w:val="008520C4"/>
    <w:rsid w:val="008B1F06"/>
    <w:rsid w:val="008D764D"/>
    <w:rsid w:val="008E4F29"/>
    <w:rsid w:val="008F37F7"/>
    <w:rsid w:val="008F52AA"/>
    <w:rsid w:val="008F6547"/>
    <w:rsid w:val="00910F0B"/>
    <w:rsid w:val="009130AA"/>
    <w:rsid w:val="00962412"/>
    <w:rsid w:val="0097166A"/>
    <w:rsid w:val="009769C9"/>
    <w:rsid w:val="009A3215"/>
    <w:rsid w:val="009A33B4"/>
    <w:rsid w:val="009C0B80"/>
    <w:rsid w:val="009C14BE"/>
    <w:rsid w:val="009E2C93"/>
    <w:rsid w:val="00A00872"/>
    <w:rsid w:val="00A3757E"/>
    <w:rsid w:val="00A5084B"/>
    <w:rsid w:val="00A75824"/>
    <w:rsid w:val="00A90C84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40909"/>
    <w:rsid w:val="00B434E5"/>
    <w:rsid w:val="00B5249E"/>
    <w:rsid w:val="00B61D2B"/>
    <w:rsid w:val="00B96ADB"/>
    <w:rsid w:val="00BA5E42"/>
    <w:rsid w:val="00BC7BAA"/>
    <w:rsid w:val="00C101BF"/>
    <w:rsid w:val="00C246AC"/>
    <w:rsid w:val="00C26124"/>
    <w:rsid w:val="00C2678D"/>
    <w:rsid w:val="00C30192"/>
    <w:rsid w:val="00C764C5"/>
    <w:rsid w:val="00C96E57"/>
    <w:rsid w:val="00CA07A6"/>
    <w:rsid w:val="00CC1DF7"/>
    <w:rsid w:val="00CD0A0C"/>
    <w:rsid w:val="00CD54C7"/>
    <w:rsid w:val="00CF64C4"/>
    <w:rsid w:val="00D05C74"/>
    <w:rsid w:val="00D25B27"/>
    <w:rsid w:val="00D6072E"/>
    <w:rsid w:val="00DA276D"/>
    <w:rsid w:val="00DB6C0D"/>
    <w:rsid w:val="00DC2EA6"/>
    <w:rsid w:val="00DC72CC"/>
    <w:rsid w:val="00DC7E08"/>
    <w:rsid w:val="00DD5025"/>
    <w:rsid w:val="00DE2F64"/>
    <w:rsid w:val="00DE420C"/>
    <w:rsid w:val="00DF7A13"/>
    <w:rsid w:val="00E02FAA"/>
    <w:rsid w:val="00E1197E"/>
    <w:rsid w:val="00E24EDB"/>
    <w:rsid w:val="00E322E9"/>
    <w:rsid w:val="00E578EB"/>
    <w:rsid w:val="00E6087B"/>
    <w:rsid w:val="00E85EBB"/>
    <w:rsid w:val="00EA10EB"/>
    <w:rsid w:val="00EB6560"/>
    <w:rsid w:val="00EB7EC3"/>
    <w:rsid w:val="00EC7AED"/>
    <w:rsid w:val="00EE1F4D"/>
    <w:rsid w:val="00EE2ADF"/>
    <w:rsid w:val="00F133C2"/>
    <w:rsid w:val="00F21669"/>
    <w:rsid w:val="00F32C49"/>
    <w:rsid w:val="00F33230"/>
    <w:rsid w:val="00F6109A"/>
    <w:rsid w:val="00F92CF7"/>
    <w:rsid w:val="00FA0151"/>
    <w:rsid w:val="00FB37F2"/>
    <w:rsid w:val="00FC0982"/>
    <w:rsid w:val="00FC1057"/>
    <w:rsid w:val="00FC7FFE"/>
    <w:rsid w:val="00FD49AF"/>
    <w:rsid w:val="00FE5FC4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3B31FBD"/>
  <w15:docId w15:val="{B1868777-BDF7-4962-9762-2A2635E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Przygodda.86, Birgit</cp:lastModifiedBy>
  <cp:revision>11</cp:revision>
  <cp:lastPrinted>2010-03-03T16:06:00Z</cp:lastPrinted>
  <dcterms:created xsi:type="dcterms:W3CDTF">2016-08-24T08:41:00Z</dcterms:created>
  <dcterms:modified xsi:type="dcterms:W3CDTF">2025-10-06T10:44:00Z</dcterms:modified>
</cp:coreProperties>
</file>