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2025-666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Kita Kellinghausstraße 24, 45309 Essen. Liefern und Montieren der Elektro- und Sicherheitstechnik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Liefern und Montieren der Elektro- und Sicherheitstechnik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