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Abbrucharbeiten Schlossplatz 9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2026_017b_KK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Rückbau vom Institutsgebäude "Paläobotanik",
Schlosplatz 9, 48149 Münster
Gesamter umbauter Raum: ca. 1460 m3
Die Liegenschaft befindet sich am Schlossplatz 9 in Münster. Auf dem Grundstück soll ein neues Gebäude entstehen.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