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2026_017b_KK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Abbrucharbeiten Schlossplatz 9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